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EDB7" w14:textId="77777777" w:rsidR="008F6843" w:rsidRPr="00484029" w:rsidRDefault="008F6843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0B34245C" w14:textId="096B8CEB" w:rsidR="008F6843" w:rsidRPr="00484029" w:rsidRDefault="008F6843" w:rsidP="00CA52D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6A63A5CD" w14:textId="77777777" w:rsidR="008F6843" w:rsidRDefault="008F684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BDC9526" w14:textId="77777777" w:rsidR="008F6843" w:rsidRDefault="008F684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85286F5" w14:textId="77777777" w:rsidR="008F6843" w:rsidRDefault="008F684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11028AB" w14:textId="77777777" w:rsidR="008F6843" w:rsidRDefault="008F6843">
      <w:pPr>
        <w:jc w:val="center"/>
        <w:rPr>
          <w:sz w:val="28"/>
        </w:rPr>
      </w:pPr>
    </w:p>
    <w:p w14:paraId="63F4DC6B" w14:textId="77777777" w:rsidR="008F6843" w:rsidRDefault="008F6843">
      <w:pPr>
        <w:jc w:val="center"/>
        <w:rPr>
          <w:sz w:val="28"/>
        </w:rPr>
      </w:pPr>
    </w:p>
    <w:p w14:paraId="43B8ECD5" w14:textId="77777777" w:rsidR="008F6843" w:rsidRDefault="008F6843">
      <w:pPr>
        <w:jc w:val="center"/>
        <w:rPr>
          <w:sz w:val="28"/>
        </w:rPr>
      </w:pPr>
    </w:p>
    <w:p w14:paraId="669F4C08" w14:textId="77777777" w:rsidR="008F6843" w:rsidRDefault="008F6843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0834AFF1" w14:textId="77777777" w:rsidR="008F6843" w:rsidRDefault="008F6843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GALAŢI</w:t>
      </w:r>
    </w:p>
    <w:p w14:paraId="684E6CA4" w14:textId="77777777" w:rsidR="008F6843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3E5C08A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7pt;margin-top: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3AAC358" w14:textId="77777777" w:rsidR="008F6843" w:rsidRDefault="008F684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914D2CB" w14:textId="77777777" w:rsidR="008F6843" w:rsidRDefault="008F684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5EE7AF0E" w14:textId="77777777" w:rsidR="008F6843" w:rsidRDefault="008F684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8F6843" w14:paraId="4301D23D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93388D8" w14:textId="77777777" w:rsidR="008F6843" w:rsidRDefault="008F684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915C1BA" w14:textId="77777777" w:rsidR="008F6843" w:rsidRDefault="008F684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2B5CEC4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3CA1901" w14:textId="77777777" w:rsidR="008F6843" w:rsidRDefault="008F684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B2E3978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75F7F0C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599A9A8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30E51A5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75F08F3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3E71C3C" w14:textId="77777777" w:rsidR="008F6843" w:rsidRDefault="008F684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432E7FD" w14:textId="77777777" w:rsidR="008F6843" w:rsidRDefault="008F684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6FFAA59B" w14:textId="77777777" w:rsidR="008F6843" w:rsidRDefault="008F6843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DB01D32" w14:textId="77777777" w:rsidR="008F6843" w:rsidRDefault="008F684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685D0AF6" w14:textId="77777777" w:rsidR="008F6843" w:rsidRDefault="008F684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47A6CB0" w14:textId="77777777" w:rsidR="008F6843" w:rsidRDefault="008F684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7A8764C" w14:textId="77777777" w:rsidR="008F6843" w:rsidRDefault="008F684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4CF4410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E72D66D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69911C7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94BD4A2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D2946C8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38D5147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F73FCEA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5FBA7AF7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00C4D65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8F6843" w14:paraId="6E30596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7EB50FE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98EEA27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AB9B7C1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1CB3BEF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CC70AFB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AFCF9C7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60722C7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ACE242E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14EC42B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5C855BA" w14:textId="77777777" w:rsidR="008F6843" w:rsidRDefault="008F684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18D8B93" w14:textId="77777777" w:rsidR="008F6843" w:rsidRDefault="008F684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4FE367F7" w14:textId="77777777" w:rsidR="008F6843" w:rsidRDefault="008F6843">
      <w:pPr>
        <w:spacing w:line="192" w:lineRule="auto"/>
        <w:jc w:val="center"/>
      </w:pPr>
    </w:p>
    <w:p w14:paraId="62183F94" w14:textId="77777777" w:rsidR="008F6843" w:rsidRDefault="008F684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74BEA3B" w14:textId="77777777" w:rsidR="008F6843" w:rsidRPr="007E3B71" w:rsidRDefault="008F684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665AEA1" w14:textId="77777777" w:rsidR="008F6843" w:rsidRPr="007E3B71" w:rsidRDefault="008F684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5E91E1E" w14:textId="77777777" w:rsidR="008F6843" w:rsidRPr="007E3B71" w:rsidRDefault="008F684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ECAC701" w14:textId="77777777" w:rsidR="008F6843" w:rsidRDefault="008F6843" w:rsidP="0095691E">
      <w:pPr>
        <w:pStyle w:val="Heading1"/>
        <w:spacing w:line="360" w:lineRule="auto"/>
      </w:pPr>
      <w:r>
        <w:t>LINIA 300</w:t>
      </w:r>
    </w:p>
    <w:p w14:paraId="14412B49" w14:textId="77777777" w:rsidR="008F6843" w:rsidRDefault="008F6843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8F6843" w14:paraId="2A407CB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52A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C748" w14:textId="77777777" w:rsidR="008F6843" w:rsidRDefault="008F684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DD3D" w14:textId="77777777" w:rsidR="008F6843" w:rsidRPr="00600D25" w:rsidRDefault="008F684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3CF5" w14:textId="77777777" w:rsidR="008F6843" w:rsidRDefault="008F684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356E00" w14:textId="77777777" w:rsidR="008F6843" w:rsidRDefault="008F684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DE86" w14:textId="77777777" w:rsidR="008F6843" w:rsidRDefault="008F684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A36E" w14:textId="77777777" w:rsidR="008F6843" w:rsidRPr="00600D25" w:rsidRDefault="008F684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8A41" w14:textId="77777777" w:rsidR="008F6843" w:rsidRDefault="008F684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AA8A" w14:textId="77777777" w:rsidR="008F6843" w:rsidRPr="00600D25" w:rsidRDefault="008F684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628C" w14:textId="77777777" w:rsidR="008F6843" w:rsidRPr="00D344C9" w:rsidRDefault="008F684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C66128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228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F7F9" w14:textId="77777777" w:rsidR="008F6843" w:rsidRDefault="008F684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D304" w14:textId="77777777" w:rsidR="008F6843" w:rsidRPr="00600D25" w:rsidRDefault="008F684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05D6" w14:textId="77777777" w:rsidR="008F6843" w:rsidRDefault="008F684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AAC439" w14:textId="77777777" w:rsidR="008F6843" w:rsidRDefault="008F684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A49C" w14:textId="77777777" w:rsidR="008F6843" w:rsidRDefault="008F684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CFB7" w14:textId="77777777" w:rsidR="008F6843" w:rsidRPr="00600D25" w:rsidRDefault="008F684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4731" w14:textId="77777777" w:rsidR="008F6843" w:rsidRDefault="008F684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06FA" w14:textId="77777777" w:rsidR="008F6843" w:rsidRPr="00600D25" w:rsidRDefault="008F684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9F68" w14:textId="77777777" w:rsidR="008F6843" w:rsidRPr="00D344C9" w:rsidRDefault="008F684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D336CE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86C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A5A8" w14:textId="77777777" w:rsidR="008F6843" w:rsidRDefault="008F684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19BD" w14:textId="77777777" w:rsidR="008F6843" w:rsidRPr="00600D25" w:rsidRDefault="008F684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3D4E" w14:textId="77777777" w:rsidR="008F6843" w:rsidRDefault="008F684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21A46A" w14:textId="77777777" w:rsidR="008F6843" w:rsidRDefault="008F684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5080" w14:textId="77777777" w:rsidR="008F6843" w:rsidRDefault="008F684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F5F7BE" w14:textId="77777777" w:rsidR="008F6843" w:rsidRDefault="008F684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2B89" w14:textId="77777777" w:rsidR="008F6843" w:rsidRPr="00600D25" w:rsidRDefault="008F684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F5D3" w14:textId="77777777" w:rsidR="008F6843" w:rsidRDefault="008F684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44F8" w14:textId="77777777" w:rsidR="008F6843" w:rsidRPr="00600D25" w:rsidRDefault="008F684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A31B" w14:textId="77777777" w:rsidR="008F6843" w:rsidRPr="00D344C9" w:rsidRDefault="008F684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BB0174" w14:textId="77777777" w:rsidR="008F6843" w:rsidRPr="00D344C9" w:rsidRDefault="008F684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8F6843" w14:paraId="127476E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672E6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C162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D904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5793" w14:textId="77777777" w:rsidR="008F6843" w:rsidRDefault="008F684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CF9C8A" w14:textId="77777777" w:rsidR="008F6843" w:rsidRDefault="008F684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1076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266D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2034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476D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06F4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04C625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2B24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C56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F329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62CE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EC5CDE" w14:textId="77777777" w:rsidR="008F6843" w:rsidRDefault="008F684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76E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BE670D6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2839C8E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D31E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167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C04D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F5E1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578A382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025AC35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F6843" w14:paraId="0781580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6865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A6EB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68DF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3B9B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3E6883F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91AE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B447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C92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8C2DFC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0CD2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C19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25F3CBF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B2D5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DEF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7A94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593A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53401A2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4532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7E627C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084A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BF2C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CEFA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3E69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7B6D2A11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3F99F2D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352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D767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6EE6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3748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C67BB2A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3DC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420CED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A495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C2B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D77A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1380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81E77A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8F6843" w14:paraId="794E7B3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BCF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F77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DA08E3B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41BB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63AB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94ED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2109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476A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6B9F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2DC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6A5F3450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7D5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56FA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AAC3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AAB9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6A3314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5CB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E186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B40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9040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90D7" w14:textId="77777777" w:rsidR="008F6843" w:rsidRPr="00D344C9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0A23DF4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6C15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367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69D8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4B8C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CCE3006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1AE3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DB565F6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3154CA2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0329BA86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2E547B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6205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344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84AB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730F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7EA7BF3E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0460A197" w14:textId="77777777" w:rsidR="008F6843" w:rsidRPr="004870EE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F6843" w14:paraId="439078A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9238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9947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EEBFFF9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E2B9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C95F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0639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81D5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D35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BB40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7AF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F31599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8F6843" w14:paraId="630403E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28CD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07F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A1B5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9204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878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4634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F6C9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2E331D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077A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D5A0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8B09CF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8F6843" w14:paraId="64F9376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63CC9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C7A1" w14:textId="77777777" w:rsidR="008F6843" w:rsidRDefault="008F684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6C558CF" w14:textId="77777777" w:rsidR="008F6843" w:rsidRDefault="008F684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D7A2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6B45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150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8029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7297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18EC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D832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03D46E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8F6843" w14:paraId="4B1C566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F7A8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8C03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5789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F3C4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8D9B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4042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12B9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5F70884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8A77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E142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E85546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8F6843" w14:paraId="48562ED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B0CD4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D3F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985B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8491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A0A5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97FC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614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7231E777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C347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6F28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284F51AD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EE73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C46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B5C8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A33C" w14:textId="77777777" w:rsidR="008F6843" w:rsidRDefault="008F6843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E5A7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FBA1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1FA9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168C7DE0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A7EF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4016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6737A32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30D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7D86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5A38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D656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5F7595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07F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0E78E90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0FD7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89AB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2170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A7FE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CBAF7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181DAE" w14:textId="77777777" w:rsidR="008F6843" w:rsidRPr="00D344C9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8F6843" w14:paraId="2DD6A086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B149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B821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B5CF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AEB9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758D7F4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A94C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939E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C10E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19D1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37B4" w14:textId="77777777" w:rsidR="008F6843" w:rsidRPr="00D344C9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0AB5AAE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90DF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6E5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F473F10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3AC8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C8C6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1DAA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099FAC0C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D97FF0E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B20ACDA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F940F33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CF80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2F47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AA27F1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C6C9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EBA7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1D4F52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78B49D" w14:textId="77777777" w:rsidR="008F6843" w:rsidRPr="00D344C9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8F6843" w14:paraId="61B952B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923E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F8B0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5DC4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FC47" w14:textId="77777777" w:rsidR="008F6843" w:rsidRDefault="008F684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E67DBA1" w14:textId="77777777" w:rsidR="008F6843" w:rsidRDefault="008F684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6CEE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9CBE33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9F45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CD8B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1F2B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8E02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71D752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5E0A2D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8F6843" w14:paraId="767C264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60AF9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AE8E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24A0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D9F4" w14:textId="77777777" w:rsidR="008F6843" w:rsidRDefault="008F684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1133897" w14:textId="77777777" w:rsidR="008F6843" w:rsidRDefault="008F684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AF40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2582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BE6C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190A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6C5F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066D40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9A09F0" w14:textId="77777777" w:rsidR="008F6843" w:rsidRDefault="008F684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8F6843" w14:paraId="64562250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A02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C5B9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FD9B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1460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0268463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97D0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819FC33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1142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FDEB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24A0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B22B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95DD42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8F6843" w14:paraId="303D097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F422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01D8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A019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B6C1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BA9AB28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717FB57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E123969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2DD6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4987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9144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2076B3A6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A7E6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C5B2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F41EC5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B4D54F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0C25D8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B8BDCC9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6FA200E1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508AD4D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8ED3CAA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8F6843" w14:paraId="1ABEBAD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2086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4B42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F5C5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7BC2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E4D7840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00A0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B7A3" w14:textId="77777777" w:rsidR="008F6843" w:rsidRPr="00600D25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ED4A" w14:textId="77777777" w:rsidR="008F6843" w:rsidRDefault="008F684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FA23" w14:textId="77777777" w:rsidR="008F6843" w:rsidRDefault="008F684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EAC8" w14:textId="77777777" w:rsidR="008F6843" w:rsidRDefault="008F684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9FA3E1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3CA0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B0FB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74BD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2B56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8CE5051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179A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6987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402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D9E8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9824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37B7BA5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091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E14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AC7F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3FD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980857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A01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446FF8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2886B7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8F7D22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7771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E7B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4421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6800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8CA2CF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4EE518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8F6843" w14:paraId="555A5D3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44F4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49E9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6309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1F9F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21CD7F3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602A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971D39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F81D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334B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BE61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6C14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8DF0C3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8F6843" w14:paraId="09C32FD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6712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AAA9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CAAC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E194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F30D457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E4D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369D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F536" w14:textId="77777777" w:rsidR="008F6843" w:rsidRPr="00E731A9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F0FD9BB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E20AEDA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D975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2570" w14:textId="77777777" w:rsidR="008F6843" w:rsidRDefault="008F684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2BFFB8C" w14:textId="77777777" w:rsidR="008F6843" w:rsidRDefault="008F684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A221D19" w14:textId="77777777" w:rsidR="008F6843" w:rsidRPr="001D4392" w:rsidRDefault="008F6843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F6843" w14:paraId="437A7F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FD46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3AB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F4D0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BF35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F412075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F7E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2D9E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DD2B" w14:textId="77777777" w:rsidR="008F6843" w:rsidRPr="00E731A9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66BD7B22" w14:textId="77777777" w:rsidR="008F6843" w:rsidRPr="00E731A9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E29B041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05B6C7A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6D5E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A276" w14:textId="77777777" w:rsidR="008F6843" w:rsidRPr="00616BAF" w:rsidRDefault="008F684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1A77AF" w14:textId="77777777" w:rsidR="008F6843" w:rsidRDefault="008F684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16E6737" w14:textId="77777777" w:rsidR="008F6843" w:rsidRPr="003B726B" w:rsidRDefault="008F684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8F6843" w14:paraId="6F610D8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B09A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1A92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10C7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95E8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901C99D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47D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67E8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0BAA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9FF778A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A980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4819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AC2D48E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2B45AA4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0A18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7569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0DFE" w14:textId="77777777" w:rsidR="008F6843" w:rsidRDefault="008F684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2BC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290301DB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F643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6205" w14:textId="77777777" w:rsidR="008F6843" w:rsidRDefault="008F684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596A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BC24486" w14:textId="77777777" w:rsidR="008F6843" w:rsidRPr="00E731A9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6CB9CD2" w14:textId="77777777" w:rsidR="008F6843" w:rsidRPr="00E731A9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C4C23D0" w14:textId="77777777" w:rsidR="008F6843" w:rsidRPr="001D4392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E8C3" w14:textId="77777777" w:rsidR="008F6843" w:rsidRDefault="008F684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409A" w14:textId="77777777" w:rsidR="008F6843" w:rsidRDefault="008F684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E743E3" w14:textId="77777777" w:rsidR="008F6843" w:rsidRDefault="008F684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52443B1" w14:textId="77777777" w:rsidR="008F6843" w:rsidRPr="003B726B" w:rsidRDefault="008F684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F6843" w14:paraId="735E415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147F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C6F3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0C6E" w14:textId="77777777" w:rsidR="008F6843" w:rsidRDefault="008F684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9B9F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927FD6D" w14:textId="77777777" w:rsidR="008F6843" w:rsidRDefault="008F684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1032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2096" w14:textId="77777777" w:rsidR="008F6843" w:rsidRDefault="008F684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ECD7" w14:textId="77777777" w:rsidR="008F6843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9C4BF7B" w14:textId="77777777" w:rsidR="008F6843" w:rsidRPr="00E731A9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BF2C78B" w14:textId="77777777" w:rsidR="008F6843" w:rsidRPr="00E731A9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BDE14FB" w14:textId="77777777" w:rsidR="008F6843" w:rsidRPr="001D4392" w:rsidRDefault="008F684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DA31" w14:textId="77777777" w:rsidR="008F6843" w:rsidRDefault="008F684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710E" w14:textId="77777777" w:rsidR="008F6843" w:rsidRPr="00616BAF" w:rsidRDefault="008F684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2FE540" w14:textId="77777777" w:rsidR="008F6843" w:rsidRDefault="008F684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37AA6CF" w14:textId="77777777" w:rsidR="008F6843" w:rsidRPr="003B726B" w:rsidRDefault="008F684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8F6843" w14:paraId="7EE609A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DA74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642B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B39E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97D4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66D7B48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35C6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C4BF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A8BC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A8BE381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8FFA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2191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2F96E9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8BD3D51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8F6843" w14:paraId="08EBC02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CC1C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CA08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6D78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8942" w14:textId="77777777" w:rsidR="008F6843" w:rsidRDefault="008F684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A277BC6" w14:textId="77777777" w:rsidR="008F6843" w:rsidRDefault="008F684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29C0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AE40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9EB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BCBFD8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652D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6057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8F6843" w14:paraId="2C7BFE2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743C6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F830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53E8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B887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B101DAA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B7BB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6AE1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33CB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F7FEEE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ECEF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5E92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9AAE765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7C81889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23719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8982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0863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6E5F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FCCF306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1614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01FE27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E4D2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3F74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2606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88B3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2610A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5A6190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85DAB4D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8F6843" w14:paraId="457D178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8D4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ABD9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4927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FBD1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0C13F92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88D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D6C1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6442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1004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53B4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7DE9BF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8F6843" w14:paraId="640907A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D944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4A2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D8240AF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7236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462E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F8B0DE8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4A143CA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734D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1F6C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52E4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DACE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F2E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91F24A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159817D8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86F5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EB66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0D76CC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6455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F582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18C53F7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1F78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1870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2C00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AF07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6DC4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246EA52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4A425844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7AF6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D968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1A6F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023E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1C6F046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7FC688C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943A8C4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32E1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CD1B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9041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C21C26F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1EB3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94F6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029CB3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0469B02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0F5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EA0D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E664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52DD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603952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64E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F1699B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0C90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E56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5CC4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A0B2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04F5E6C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843D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E10F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AE46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AB9D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8D5C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E6EEC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C839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DF3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16C6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82F2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44D4FA9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8F6843" w14:paraId="50F1E68F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2443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E479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BE6A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B4C9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5315969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FB8C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DAA3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829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296EF5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76FC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69B3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348F528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3F06CA5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CC7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081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402F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1F24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FF1A0A3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710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A48F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D054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83DD9D8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F734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6786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F724D27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2ED6393D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CC75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31BD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1766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78A7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3E854E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8254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AAE0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55D4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E6B62A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B8AC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4D77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968A3CD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60B396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F6843" w14:paraId="4346EBF4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EB864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CF5D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E027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08F0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7C72D80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1DAC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3D1B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04AF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66EB792D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97C0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89E0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C4C2A37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0FC8A00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8F6843" w14:paraId="06ECD2C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6D43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52DC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B3D1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1000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57796E3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2F80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FEFB5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BFD4181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DC69FF3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D597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D10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DFB3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B928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B0E1949" w14:textId="77777777" w:rsidR="008F6843" w:rsidRPr="00D344C9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56273A1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EB3D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5A7A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460CD65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56D0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64E5" w14:textId="77777777" w:rsidR="008F6843" w:rsidRDefault="008F684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39D7E6E" w14:textId="77777777" w:rsidR="008F6843" w:rsidRDefault="008F684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C08289D" w14:textId="77777777" w:rsidR="008F6843" w:rsidRDefault="008F684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E30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7522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814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5828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EECA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91A9AE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4042D02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BB7C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3512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BCF8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503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206D4F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6A3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6983D2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EB13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254C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B5F2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B685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66C93B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F6843" w14:paraId="6A1DE55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7207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0C1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90EC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8626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45E4689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AA5E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C8C59F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26C6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54BF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DC8F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2420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1DD915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F6843" w14:paraId="64BD735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3942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087D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5BBA9F91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56C5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75EC" w14:textId="77777777" w:rsidR="008F6843" w:rsidRDefault="008F6843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6339949B" w14:textId="77777777" w:rsidR="008F6843" w:rsidRDefault="008F6843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EF27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73C6" w14:textId="77777777" w:rsidR="008F6843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4D25" w14:textId="77777777" w:rsidR="008F6843" w:rsidRDefault="008F684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5298" w14:textId="77777777" w:rsidR="008F6843" w:rsidRPr="00600D25" w:rsidRDefault="008F684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5601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3E43477" w14:textId="77777777" w:rsidR="008F6843" w:rsidRDefault="008F684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3225623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001E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584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0584A52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C14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C73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AE583A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116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BE5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D73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228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F63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 în Cap X. </w:t>
            </w:r>
          </w:p>
          <w:p w14:paraId="0E10B61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6976ABE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F97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9B5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A43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468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99A3DE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A6F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9969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543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D02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B87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915A6B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CF96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663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18412B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BBF0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CEA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660307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F24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D48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E16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8DB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D3B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1E9094D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8B49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A1B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D5C4D9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1DA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A00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68DAEDA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19F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69E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889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52EF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969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4063DF3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B08D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3EC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0DA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330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EBC92D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338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1A35D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EEE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6C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22E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8B8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4AB08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8F6843" w14:paraId="61AFC2F6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6AE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91B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CDBD2E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BA76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079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D13646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ABD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53C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F38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4937F4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81B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C7B7" w14:textId="77777777" w:rsidR="008F6843" w:rsidRPr="0019324E" w:rsidRDefault="008F684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4D076CB" w14:textId="77777777" w:rsidR="008F6843" w:rsidRPr="000160B5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C6A363F" w14:textId="77777777" w:rsidR="008F6843" w:rsidRPr="006B78FD" w:rsidRDefault="008F684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EBE4CB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73A6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200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77E310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229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485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2DF94B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F92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7B3B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380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948D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B28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0E29015" w14:textId="77777777" w:rsidR="008F6843" w:rsidRPr="00ED17B8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403D4D0F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1250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3C2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F17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570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AFFB9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855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4D19BF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324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24E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C53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F9DE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5105FEF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8F6843" w14:paraId="663A0C2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20E3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398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34E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7C1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673952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B2F1E9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803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61C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A23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8F9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6081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7E2E1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BB4B07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8F6843" w14:paraId="5F653A87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03DD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F2A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6A7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BAC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526A38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A10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3E15A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2CD0E49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4DEF8B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0EE5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4A8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B12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0C4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508A8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6DE7617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8F6843" w14:paraId="5FA1469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35A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C44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6AC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45F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011B6E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68C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B9B52B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3B6F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E74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02A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B0B0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E34189E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8F6843" w14:paraId="7E4511A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8C3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A5E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3D8D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3CD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650C0A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973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230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A6E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99D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00EE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FF5A844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F6843" w14:paraId="13E0341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B1B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C47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2D9F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1A8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433B13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E2274B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AE4028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709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AEB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765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EB96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A1A5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03AB09FD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7D6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346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5F0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B8C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433771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56CB49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6594C7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46E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A7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9E2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379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B9BC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44E6A90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D43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859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EBD447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6C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48F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1A9C81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B3F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82AB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B5D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ED792C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CE4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C47A" w14:textId="77777777" w:rsidR="008F6843" w:rsidRPr="0019324E" w:rsidRDefault="008F684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B7B3CD5" w14:textId="77777777" w:rsidR="008F6843" w:rsidRPr="000160B5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1D9A047" w14:textId="77777777" w:rsidR="008F6843" w:rsidRPr="005C2BB7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D1D26F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0DF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AA5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41F0E87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5E52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4D0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E94D15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D65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8CDF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0DD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FDB7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39CF" w14:textId="77777777" w:rsidR="008F6843" w:rsidRPr="00EC155E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70A9C5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F6843" w14:paraId="594E8E5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1496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B64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378492D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5CE0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EE5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C4962B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F25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163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828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A938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83B7" w14:textId="77777777" w:rsidR="008F6843" w:rsidRPr="00EC155E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B21CA1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A51A5B2" w14:textId="77777777" w:rsidR="008F6843" w:rsidRPr="00EC155E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8F6843" w14:paraId="5212807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1A1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C6C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B50E6F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5DA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E9C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999DCD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1FB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644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269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8CC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6AAF" w14:textId="77777777" w:rsidR="008F6843" w:rsidRPr="00DE4F3A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EADA4D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699FA8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C2D5493" w14:textId="77777777" w:rsidR="008F6843" w:rsidRPr="00DE4F3A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F6843" w14:paraId="73DCD8F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3E4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F6D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6F15F6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4B57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F65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7CA2D4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20C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706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C76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A0A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EA68" w14:textId="77777777" w:rsidR="008F6843" w:rsidRPr="00DE4F3A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F4C530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E1AE73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9246253" w14:textId="77777777" w:rsidR="008F6843" w:rsidRPr="00DE4F3A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F6843" w14:paraId="027D42E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CBF4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477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926F1B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419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DE0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D9C7CE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77111D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85F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7AE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5EE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E1A4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37FB" w14:textId="77777777" w:rsidR="008F6843" w:rsidRPr="00DE4F3A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FE9652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7D9B81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6785C63" w14:textId="77777777" w:rsidR="008F6843" w:rsidRPr="00DE4F3A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F6843" w14:paraId="76847EA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CFC14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426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C15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D2F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25343BA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612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A79B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8CA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7DA4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E56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1854F2E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A02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6C1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1D35E8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59A6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068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73983EF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309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47F3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19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D243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286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D01658" w14:textId="77777777" w:rsidR="008F6843" w:rsidRDefault="008F6843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FF5EB68" w14:textId="77777777" w:rsidR="008F6843" w:rsidRDefault="008F6843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F6843" w14:paraId="25CD3FC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BCE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3DA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7CDC88B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764E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584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C38F36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E06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019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FC1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7463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F41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16B1F7C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367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560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E9FB3E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F78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A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69B14F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4C4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FFE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13C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022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515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49C2E89" w14:textId="77777777" w:rsidR="008F6843" w:rsidRPr="00CB2A72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4420D10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E44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76D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6B7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CD3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FD54D3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14D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2CE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BD7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05C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4A36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68369F55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055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B8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BE66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186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CC7475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B9B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76D038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9F5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E77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44D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6F7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4D7BD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944C0F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F6843" w14:paraId="349A90F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B6F7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540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CAA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96F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A658EE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EF3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F80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353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D95C28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056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9315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197D149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7B21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E0D7" w14:textId="77777777" w:rsidR="008F6843" w:rsidRDefault="008F684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72B2" w14:textId="77777777" w:rsidR="008F6843" w:rsidRPr="00600D25" w:rsidRDefault="008F6843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E14B" w14:textId="77777777" w:rsidR="008F6843" w:rsidRDefault="008F6843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8DCD0C9" w14:textId="77777777" w:rsidR="008F6843" w:rsidRDefault="008F6843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A75B" w14:textId="77777777" w:rsidR="008F6843" w:rsidRDefault="008F684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1D1B" w14:textId="77777777" w:rsidR="008F6843" w:rsidRPr="00600D25" w:rsidRDefault="008F6843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86D9" w14:textId="77777777" w:rsidR="008F6843" w:rsidRDefault="008F684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7C9A1E5A" w14:textId="77777777" w:rsidR="008F6843" w:rsidRDefault="008F684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55B6" w14:textId="77777777" w:rsidR="008F6843" w:rsidRDefault="008F6843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FA10" w14:textId="77777777" w:rsidR="008F6843" w:rsidRDefault="008F6843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8F6843" w14:paraId="6C58893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B204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5B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43C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B86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D32221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776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1834C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D2D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40B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F9C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3C13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4379286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2FCEE8D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F6843" w14:paraId="35BF7CC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3DAE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332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1BF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ABA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1B1B04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DED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47E80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D77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CD4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80A6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484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C0B6A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2CB244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F6843" w14:paraId="064DDD6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6A64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2E5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437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B6A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0B3BB4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26E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E52530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C9C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FF0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8A6F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8476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688F4A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8F6843" w14:paraId="4A474C6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48CB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2F5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E54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DC9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42A190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D88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960C6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EFB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E61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2F0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6F85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65E43C" w14:textId="77777777" w:rsidR="008F6843" w:rsidRPr="00D344C9" w:rsidRDefault="008F6843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2F19E00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F6843" w14:paraId="52A464E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BD70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E55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14DD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443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271DB5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0E3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3E3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008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5D1C26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485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A6F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E85338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7160400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8F6843" w14:paraId="38B5832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5AF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CC0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374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79D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2CC683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16C781F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7ED1B51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6E2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A19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F18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1475DD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234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EC9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5A57CE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0A8F1C6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7C2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EB1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DCC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332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505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BE84F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72F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230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769A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B35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3999D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D01A5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8F6843" w14:paraId="57CE9A3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24A8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069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8C8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B6F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344CE3E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8A9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904270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356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964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7CBD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08B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896AAF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8F6843" w14:paraId="2D66623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ECCE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981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03A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C7D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EF2DA2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75A7C97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604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7F18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A19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38B2BC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258B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500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E063E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18B3FCB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215F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A3F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D82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1EF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54D19A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9DD2F0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7561C47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919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AE03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7B5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655633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48C9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15C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15F2675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38DF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21A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F77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E2E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CAB959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50B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94E2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8D9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FB1FFB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6872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9EF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29B42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47BB344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3164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5E1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146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DBC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E10410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48B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5D89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2E6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193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11F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C5C1D8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0B2E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031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363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DAA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D30253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769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779C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7AD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0B1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E5F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6A36B56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6AEE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619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86D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CDA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A9C80E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9DE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6070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55C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3F6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FF4A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8F6843" w14:paraId="44047F7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A1EC9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F43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AAB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D68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CE09FA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D2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860D1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9F52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F6D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643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D6A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93308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BA16D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10B27D9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F6843" w14:paraId="2D6C4A5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6EB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5FC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B07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5DC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18497D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753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18865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A800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CD2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6A7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700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78E49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FE5D22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EBC6B46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F6843" w14:paraId="26534F9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D241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F4C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294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D6E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558E9D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8E6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78F37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AFA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DBC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39C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9B5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E7A289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8F6843" w14:paraId="182FD89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1ED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F72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EBC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5C9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AE07C9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C37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0F637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2DF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018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2C4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54E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DF8CF8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8F6843" w14:paraId="4A82705B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4F22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493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9F7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B78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4B4965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D7B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51BD1C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F65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5E2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728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8594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2332AF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D3AF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ACE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5EE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B23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C14A9D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9BD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49B75E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D16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264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E91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6197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BB9AED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8F6843" w14:paraId="5178C4B9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55B9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AB3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3ED4F9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5D2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8BA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767F0C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4F0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298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9D7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2A7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90A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7F5A97A6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8F6843" w14:paraId="613B48B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FCC2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60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D1DC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CC9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E94D89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D0C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6642E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243D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FD1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5FC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476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3B2D0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8F6843" w14:paraId="692106D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2B41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5F2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31D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A4E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44F25F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F5E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95C7E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AD5B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693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C8D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843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7B6D6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8F6843" w14:paraId="111C276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F908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C75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27419D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20A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6E8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6BB9EC0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070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8784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AE3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56F7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F33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3BC0982C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1097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0F2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934E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DF6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67023B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7FA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D0D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3B5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AA0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D3CF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2F0E59D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AA00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464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A097AD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5A28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A3B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635AC47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238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0BF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D9F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295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6FB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37283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8F6843" w14:paraId="208E1DC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45C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BCE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CD5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848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8E807C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337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44318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F04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53F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2C7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1BC2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4BE0C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FB2383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8F6843" w14:paraId="35361D2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1B55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316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AFC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8AA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48D4AA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2A5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D3A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8B6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53BFD12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6E6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7B6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8CBD0C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E16236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5258D6D2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8F6843" w14:paraId="2EC9790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9BD2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8CC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D79A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02B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032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56A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EEF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9EC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D7D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24E3EBC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8F6843" w14:paraId="4CF47E9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ED5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F1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16D6C9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5C2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389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652BCB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682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CE4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18D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C50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1CE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21449A7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95B4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306D" w14:textId="77777777" w:rsidR="008F6843" w:rsidRDefault="008F684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99D2" w14:textId="77777777" w:rsidR="008F6843" w:rsidRDefault="008F6843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C710" w14:textId="77777777" w:rsidR="008F6843" w:rsidRDefault="008F6843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DD46604" w14:textId="77777777" w:rsidR="008F6843" w:rsidRDefault="008F6843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5995" w14:textId="77777777" w:rsidR="008F6843" w:rsidRDefault="008F684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7076" w14:textId="77777777" w:rsidR="008F6843" w:rsidRDefault="008F6843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35B5" w14:textId="77777777" w:rsidR="008F6843" w:rsidRDefault="008F684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15C74E9A" w14:textId="77777777" w:rsidR="008F6843" w:rsidRDefault="008F684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2883" w14:textId="77777777" w:rsidR="008F6843" w:rsidRPr="00600D25" w:rsidRDefault="008F6843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F6C4" w14:textId="77777777" w:rsidR="008F6843" w:rsidRDefault="008F6843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4916AF9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78CB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4A7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302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BEA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FA1E3E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3F6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7E1FC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CD56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62D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EA2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093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DA18922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8F6843" w14:paraId="5F03526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518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C86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731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9C6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9E123F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AC2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EDF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492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C23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C30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0065BFA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8F6843" w14:paraId="77F0D1F4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CDEF6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36E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AE0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7E5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5E0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D46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9DE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A39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E1EB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8F6843" w14:paraId="527013C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378D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01C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1CD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531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005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150A33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4D91332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663C99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D3973B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B608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0B2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A9A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91F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0E09298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307E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814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A3B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928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D06FFD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8B5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0F77E9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2A5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306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BB5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C7D7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8F6843" w14:paraId="067CCE1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B9A4F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6FE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313C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6F2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6F3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660D1E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B621A0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9F75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388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519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9AD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7F541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ACAF09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4D6A474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A035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18E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EAD2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6E2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2D5BAC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C6B7FD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5E9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48A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3C6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8180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D5A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425C199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660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33E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E1DB79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969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09AD" w14:textId="77777777" w:rsidR="008F6843" w:rsidRDefault="008F684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629F2E3" w14:textId="77777777" w:rsidR="008F6843" w:rsidRDefault="008F684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BB6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D74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BB3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2EA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B32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EAFF9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8F6843" w14:paraId="4FBB1B64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EE7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87A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57DA4E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E5B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CAF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2F7462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64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427E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967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4F8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FBA1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0F3064B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A53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142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648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5DC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0CC0AE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888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7A1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3A7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C1F8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1FA9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5DDE0C6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3D36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44D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0D8C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84D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ACF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2652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E03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B309D2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2AA7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0CC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2934EE2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AAA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9D5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CFD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947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9C35A2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3C5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B26D6D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C0BBC5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E43F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220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118E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321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36591B9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13EC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7F1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04022F5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910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5A4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5538AD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01016E2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EEAF20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653008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438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5345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494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AA2C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3159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2B3A43F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5E3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9FE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04629A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93A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9A20" w14:textId="77777777" w:rsidR="008F6843" w:rsidRDefault="008F684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B628328" w14:textId="77777777" w:rsidR="008F6843" w:rsidRDefault="008F684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84F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3BE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422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9AA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722E" w14:textId="77777777" w:rsidR="008F6843" w:rsidRDefault="008F684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3F234E" w14:textId="77777777" w:rsidR="008F6843" w:rsidRDefault="008F684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8F6843" w14:paraId="6704B2F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D883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402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7F5A412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7FD5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D72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2771B8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E66E9C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D23167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9C4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7A42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F25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E96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B5F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0BB98EA6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AF50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6DA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4E2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ECC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6F4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7D9C5B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883B52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FCA978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EC82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289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225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41C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E6FA27E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8F6843" w14:paraId="2BBB8E2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225B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765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ACD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618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429A750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663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147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D8F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A37522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59A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7F89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3F819BE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35E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5F7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7C65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2DE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7AB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13ECED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CF3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6B4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D3F7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706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AF697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C6F28EB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0281E85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6F9A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9A5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B0F5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671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DCA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E415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BA1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001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F52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8F6843" w14:paraId="245D565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BC95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159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7204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B85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37A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33BFA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B21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650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0E9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887F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3BFC45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6182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741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AEF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19A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75E2290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3B2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D96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70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9059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79F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73A9CF90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B8B6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D3F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C97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09A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948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C7C982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02E5978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CF24EF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6CB189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592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FFC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FC0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CC99" w14:textId="77777777" w:rsidR="008F6843" w:rsidRPr="00D344C9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F6843" w14:paraId="054CE3A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CBA2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3BB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E6D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E6F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57FDDF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EC3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3A6B8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3CCB1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835A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D97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1519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57B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269F0F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8F6843" w14:paraId="717DCF3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6DE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613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E95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0DA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DD9030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E59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797E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B3F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6F64A2E3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BE4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4FB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77CC5B4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563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3E6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D7F998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FC6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E66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0B2330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EC2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995C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436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80B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D23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F6843" w14:paraId="12F726E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64C1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040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752E2E0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7FD7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FEB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4D03D73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500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818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CF1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78C8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640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1024380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D5AFE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96A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7577FFA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56A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115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91E037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B3A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0BCE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9F6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E36D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784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7AFFAE7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29B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AAF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B800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8B8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78D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1CF8B8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955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A6A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C3A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27B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F6843" w14:paraId="67DF5F0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434F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A53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86D3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25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DB7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CFE7E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5EE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E4B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38D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9EF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F6843" w14:paraId="7DC1AF2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D407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2CE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CC84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CBC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6E3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C9D1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1E7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406D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9D7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68DE0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31A948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F6843" w14:paraId="0963ADF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35E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AFC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CBA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345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CF0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3ECE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1BD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A0A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3B8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9D66F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984DEC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F6843" w14:paraId="7028676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D578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418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7ED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74D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D7861C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EAE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8BE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A01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9DE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563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8F6843" w14:paraId="40D056B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F2CA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27A5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5F72ACD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CF3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240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310550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76C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FD85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C4D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1B3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F68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F6843" w14:paraId="36F4654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B4A6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136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3DC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B47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41E036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A63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5CD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309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4A4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353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6AAA4B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6B7E1EF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7656F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F6843" w14:paraId="4437059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D48A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FB6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51A0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367A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185A78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011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9C1D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D19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50A9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4AF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84700F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6FC5EB7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CA76A8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F6843" w14:paraId="1E4EE4D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F382C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A52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D49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860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963D19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958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F419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225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8950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C6F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035F946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04CC171F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9FB77C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F6843" w14:paraId="0C3EFA0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EE3CD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106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277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386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8D4D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6EF4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786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171B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0F9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F7026B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88EED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F6843" w14:paraId="358CEF5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AD587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86F8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934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446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EB874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4A56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A5E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4E89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996A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417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644306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026FEE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F6843" w14:paraId="48CE592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72D21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383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2958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DCC1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F88C0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30C0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1CC6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CEC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1231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A53D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772DAE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45475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F6843" w14:paraId="7E5BF14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FF043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F6CF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2D14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35D9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9B5C104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819C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F843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243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3D53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649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B964C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8F6843" w14:paraId="59E2130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4C3A2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DB37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513C41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858B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0CC0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714E0E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4F92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505B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955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F69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B91B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14:paraId="290E888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FF12B" w14:textId="77777777" w:rsidR="008F6843" w:rsidRDefault="008F6843" w:rsidP="008F684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D65E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7C29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0A96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E03B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3E87F2B4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B0DF" w14:textId="77777777" w:rsidR="008F6843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0771" w14:textId="77777777" w:rsidR="008F6843" w:rsidRDefault="008F684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6F3E" w14:textId="77777777" w:rsidR="008F6843" w:rsidRPr="00600D25" w:rsidRDefault="008F684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5FC3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548532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86A255" w14:textId="77777777" w:rsidR="008F6843" w:rsidRDefault="008F684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D992B64" w14:textId="77777777" w:rsidR="008F6843" w:rsidRPr="00836022" w:rsidRDefault="008F6843" w:rsidP="0095691E">
      <w:pPr>
        <w:spacing w:before="40" w:line="192" w:lineRule="auto"/>
        <w:ind w:right="57"/>
        <w:rPr>
          <w:sz w:val="20"/>
          <w:lang w:val="en-US"/>
        </w:rPr>
      </w:pPr>
    </w:p>
    <w:p w14:paraId="68226E92" w14:textId="77777777" w:rsidR="008F6843" w:rsidRPr="00DE2227" w:rsidRDefault="008F6843" w:rsidP="0095691E"/>
    <w:p w14:paraId="0BF8CFAD" w14:textId="77777777" w:rsidR="008F6843" w:rsidRPr="0095691E" w:rsidRDefault="008F6843" w:rsidP="0095691E"/>
    <w:p w14:paraId="499348AF" w14:textId="77777777" w:rsidR="008F6843" w:rsidRDefault="008F684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2584E25" w14:textId="77777777" w:rsidR="008F6843" w:rsidRPr="005D215B" w:rsidRDefault="008F684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F6843" w14:paraId="110AC12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AC2DA" w14:textId="77777777" w:rsidR="008F6843" w:rsidRDefault="008F6843" w:rsidP="008F684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DDC5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875C" w14:textId="77777777" w:rsidR="008F6843" w:rsidRPr="00B3607C" w:rsidRDefault="008F684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D3FD" w14:textId="77777777" w:rsidR="008F6843" w:rsidRDefault="008F684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60EF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8A5C" w14:textId="77777777" w:rsidR="008F6843" w:rsidRDefault="008F684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EDF3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0D5346F1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3FDA" w14:textId="77777777" w:rsidR="008F6843" w:rsidRDefault="008F684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5FCA" w14:textId="77777777" w:rsidR="008F6843" w:rsidRDefault="008F684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8F6843" w14:paraId="3709841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160F7" w14:textId="77777777" w:rsidR="008F6843" w:rsidRDefault="008F6843" w:rsidP="008F684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D579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5275" w14:textId="77777777" w:rsidR="008F6843" w:rsidRPr="00B3607C" w:rsidRDefault="008F684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21A1" w14:textId="77777777" w:rsidR="008F6843" w:rsidRDefault="008F684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F021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DC22F9A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0C79" w14:textId="77777777" w:rsidR="008F6843" w:rsidRDefault="008F684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5C84" w14:textId="77777777" w:rsidR="008F6843" w:rsidRDefault="008F684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16A2" w14:textId="77777777" w:rsidR="008F6843" w:rsidRDefault="008F684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2728" w14:textId="77777777" w:rsidR="008F6843" w:rsidRDefault="008F684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420F5B" w14:textId="77777777" w:rsidR="008F6843" w:rsidRDefault="008F684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5F54107D" w14:textId="77777777" w:rsidR="008F6843" w:rsidRDefault="008F684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8F6843" w14:paraId="008E393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64A5" w14:textId="77777777" w:rsidR="008F6843" w:rsidRDefault="008F6843" w:rsidP="008F684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B714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4965" w14:textId="77777777" w:rsidR="008F6843" w:rsidRPr="00B3607C" w:rsidRDefault="008F684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6AFA" w14:textId="77777777" w:rsidR="008F6843" w:rsidRDefault="008F684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0EFD702" w14:textId="77777777" w:rsidR="008F6843" w:rsidRDefault="008F684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3E92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9252E85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8918" w14:textId="77777777" w:rsidR="008F6843" w:rsidRDefault="008F684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4353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8651" w14:textId="77777777" w:rsidR="008F6843" w:rsidRDefault="008F684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AFFC" w14:textId="77777777" w:rsidR="008F6843" w:rsidRDefault="008F684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8F6843" w14:paraId="644A9BA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4860" w14:textId="77777777" w:rsidR="008F6843" w:rsidRDefault="008F6843" w:rsidP="008F684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70B5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8912" w14:textId="77777777" w:rsidR="008F6843" w:rsidRPr="00B3607C" w:rsidRDefault="008F684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7604" w14:textId="77777777" w:rsidR="008F6843" w:rsidRDefault="008F684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69668AB" w14:textId="77777777" w:rsidR="008F6843" w:rsidRDefault="008F684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33A5393" w14:textId="77777777" w:rsidR="008F6843" w:rsidRDefault="008F684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CDCB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E913" w14:textId="77777777" w:rsidR="008F6843" w:rsidRDefault="008F684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3FEA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CE1CED3" w14:textId="77777777" w:rsidR="008F6843" w:rsidRDefault="008F684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2DD3" w14:textId="77777777" w:rsidR="008F6843" w:rsidRDefault="008F684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C1D5" w14:textId="77777777" w:rsidR="008F6843" w:rsidRDefault="008F684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2DB79" w14:textId="77777777" w:rsidR="008F6843" w:rsidRDefault="008F684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1D4248AF" w14:textId="77777777" w:rsidR="008F6843" w:rsidRDefault="008F6843">
      <w:pPr>
        <w:spacing w:before="40" w:after="40" w:line="192" w:lineRule="auto"/>
        <w:ind w:right="57"/>
        <w:rPr>
          <w:sz w:val="20"/>
          <w:lang w:val="en-US"/>
        </w:rPr>
      </w:pPr>
    </w:p>
    <w:p w14:paraId="54C4D2D9" w14:textId="77777777" w:rsidR="008F6843" w:rsidRDefault="008F6843" w:rsidP="00F14E3C">
      <w:pPr>
        <w:pStyle w:val="Heading1"/>
        <w:spacing w:line="360" w:lineRule="auto"/>
      </w:pPr>
      <w:r>
        <w:t>LINIA 301 F1</w:t>
      </w:r>
    </w:p>
    <w:p w14:paraId="1DD9AFF1" w14:textId="77777777" w:rsidR="008F6843" w:rsidRDefault="008F684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8F6843" w14:paraId="2785F4E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F739D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1750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4AA1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D1FD" w14:textId="77777777" w:rsidR="008F6843" w:rsidRDefault="008F684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65A60A" w14:textId="77777777" w:rsidR="008F6843" w:rsidRDefault="008F684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79EB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ED42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E25C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8DAE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3723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6D8060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15527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901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6A71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51B5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FB72BC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51F1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5482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BD6A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8291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E6A4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24DEBAA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D372D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AF5D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3990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F453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ABD1AB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6BD5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94A2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E4EB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CB96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0686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D0F7EF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6C04F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719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6DFF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95B2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91A121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7C88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8B92586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21E187C2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DD8A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DC9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3E15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9270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36936F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6D758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3058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96F4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F991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74EADE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3385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4C3C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6840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198B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CF7A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E89E8E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6BAF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FD22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ABD7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0A34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D96873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CB7C" w14:textId="77777777" w:rsidR="008F6843" w:rsidRDefault="008F684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275E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1A64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2E9F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3766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A4BAAC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9674C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A5F9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39B7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0FD9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56BE707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C04C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1000BC4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FDBF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7449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E91E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DA26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8910961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D534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07FB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E4BA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846C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3BD656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7670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DBE6E52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4D9B0C24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02D9E70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14F8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1F3F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93B8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EB5D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8A8D1A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A9BA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218E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2E63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51B9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5D042B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B6EB" w14:textId="77777777" w:rsidR="008F6843" w:rsidRDefault="008F684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3248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D6FC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71CA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301F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695240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FDCF1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EB43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176B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58E8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07B1D9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8528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8739A1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57BAB71E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EDBD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3E75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DD54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BCA8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09DED4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47783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D24D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BB9A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BE70" w14:textId="77777777" w:rsidR="008F6843" w:rsidRDefault="008F684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28B113" w14:textId="77777777" w:rsidR="008F6843" w:rsidRDefault="008F684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C5F8" w14:textId="77777777" w:rsidR="008F6843" w:rsidRDefault="008F684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B169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CC5B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9647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E5C2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EC2FA9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F0FF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3A8F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4436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914C" w14:textId="77777777" w:rsidR="008F6843" w:rsidRDefault="008F684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450DF7" w14:textId="77777777" w:rsidR="008F6843" w:rsidRDefault="008F684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922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9857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27F6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C0A3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16DE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8706DF7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5738A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3D96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9622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6CBE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E99F6C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C960" w14:textId="77777777" w:rsidR="008F6843" w:rsidRDefault="008F684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4B3B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EABA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C8AD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45ED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541F747A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608A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76BB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D3A6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80D7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D98368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1BAC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5998F18" w14:textId="77777777" w:rsidR="008F6843" w:rsidRDefault="008F684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E10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7D8E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803B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5ADC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109B547B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43BE5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9648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3D0C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B69F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58D39E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36C8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46315D1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ECD0B4D" w14:textId="77777777" w:rsidR="008F6843" w:rsidRDefault="008F684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81E8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1B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1A8D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8197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36D0C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8F6843" w14:paraId="5F03D43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4B479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BDD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492F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5921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9B24A5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D01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910EFD4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9CD5A08" w14:textId="77777777" w:rsidR="008F6843" w:rsidRDefault="008F684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995C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1797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EC67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D84D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8F6843" w14:paraId="4B684D5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2394C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EC3A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622F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7B3F" w14:textId="77777777" w:rsidR="008F6843" w:rsidRDefault="008F684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062CF04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FF4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C3B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D8BA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5D2B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0F5E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DD51C2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B9AF4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841D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47F2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C89C" w14:textId="77777777" w:rsidR="008F6843" w:rsidRDefault="008F684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35DD45" w14:textId="77777777" w:rsidR="008F6843" w:rsidRDefault="008F684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5650" w14:textId="77777777" w:rsidR="008F6843" w:rsidRDefault="008F684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2863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1209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ECB0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FADF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14E212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691B0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CE5A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1C1F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D1C5" w14:textId="77777777" w:rsidR="008F6843" w:rsidRDefault="008F684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3F1377" w14:textId="77777777" w:rsidR="008F6843" w:rsidRDefault="008F684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65BE" w14:textId="77777777" w:rsidR="008F6843" w:rsidRDefault="008F684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F5A0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F688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9F8A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4CB3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5DBC1E9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AC2DE" w14:textId="77777777" w:rsidR="008F6843" w:rsidRDefault="008F6843" w:rsidP="009C23D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6F20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0C79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3C86" w14:textId="77777777" w:rsidR="008F6843" w:rsidRDefault="008F684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8BADDA" w14:textId="77777777" w:rsidR="008F6843" w:rsidRDefault="008F684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87D9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48DB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B5CE" w14:textId="77777777" w:rsidR="008F6843" w:rsidRDefault="008F684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54D0" w14:textId="77777777" w:rsidR="008F6843" w:rsidRDefault="008F684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7326" w14:textId="77777777" w:rsidR="008F6843" w:rsidRDefault="008F684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30B6380" w14:textId="77777777" w:rsidR="008F6843" w:rsidRDefault="008F684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16F51885" w14:textId="77777777" w:rsidR="008F6843" w:rsidRDefault="008F684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53BA52E6" w14:textId="77777777" w:rsidR="008F6843" w:rsidRDefault="008F684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E0B1E51" w14:textId="77777777" w:rsidR="008F6843" w:rsidRDefault="008F684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7B96DE51" w14:textId="77777777" w:rsidR="008F6843" w:rsidRDefault="008F684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3AAAE47B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4FEBD099" w14:textId="77777777" w:rsidR="008F6843" w:rsidRDefault="008F6843" w:rsidP="007E3B63">
      <w:pPr>
        <w:pStyle w:val="Heading1"/>
        <w:spacing w:line="360" w:lineRule="auto"/>
      </w:pPr>
      <w:r>
        <w:t>LINIA 301 G</w:t>
      </w:r>
    </w:p>
    <w:p w14:paraId="24AE6309" w14:textId="77777777" w:rsidR="008F6843" w:rsidRDefault="008F684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8F6843" w14:paraId="22A86C3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A27DC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809B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9E023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88823" w14:textId="77777777" w:rsidR="008F6843" w:rsidRDefault="008F684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4B965D" w14:textId="77777777" w:rsidR="008F6843" w:rsidRDefault="008F684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413C6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107704B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356BAD29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7EDED56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DFCFA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EE8F3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7BDC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B68A2" w14:textId="77777777" w:rsidR="008F6843" w:rsidRDefault="008F684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C9F428" w14:textId="77777777" w:rsidR="008F6843" w:rsidRDefault="008F684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8F6843" w14:paraId="1AA4143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4B361E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7FE16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B35A8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6598E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F6692A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D3C2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69CACF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2963FD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291BF060" w14:textId="77777777" w:rsidR="008F6843" w:rsidRDefault="008F684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1617A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54D8C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CF7F5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154D6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405FB3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8F6843" w14:paraId="6AC07B6C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8790B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86687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2001E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B45C8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00DD0E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D1BEF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955BFD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FF6F3A5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DC8CC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D1B5E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FB626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B90D8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C0DB34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4BBD9D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63900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B6B3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EDB0D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965C63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3138F" w14:textId="77777777" w:rsidR="008F6843" w:rsidRDefault="008F684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4DBD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CF7A5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54053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704A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9D952E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A48AE2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0C7E3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10365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BE871" w14:textId="77777777" w:rsidR="008F6843" w:rsidRDefault="008F684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714470" w14:textId="77777777" w:rsidR="008F6843" w:rsidRDefault="008F684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B739A" w14:textId="77777777" w:rsidR="008F6843" w:rsidRDefault="008F684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E989C" w14:textId="77777777" w:rsidR="008F6843" w:rsidRDefault="008F684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18551" w14:textId="77777777" w:rsidR="008F6843" w:rsidRDefault="008F684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45CCE" w14:textId="77777777" w:rsidR="008F6843" w:rsidRDefault="008F684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8FF5C" w14:textId="77777777" w:rsidR="008F6843" w:rsidRDefault="008F684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EEE0BE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4F1429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51600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9E52E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9D938" w14:textId="77777777" w:rsidR="008F6843" w:rsidRDefault="008F684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DF2C6F" w14:textId="77777777" w:rsidR="008F6843" w:rsidRDefault="008F684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8782B" w14:textId="77777777" w:rsidR="008F6843" w:rsidRDefault="008F684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B4EE" w14:textId="77777777" w:rsidR="008F6843" w:rsidRDefault="008F684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7E7D9" w14:textId="77777777" w:rsidR="008F6843" w:rsidRDefault="008F684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6646C" w14:textId="77777777" w:rsidR="008F6843" w:rsidRDefault="008F684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74EFE" w14:textId="77777777" w:rsidR="008F6843" w:rsidRDefault="008F684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4DE309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E459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0A51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930D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3A76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E86129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46C1" w14:textId="77777777" w:rsidR="008F6843" w:rsidRDefault="008F684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7B10F7" w14:textId="77777777" w:rsidR="008F6843" w:rsidRDefault="008F6843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85B6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5084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90AD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0395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FCC35D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AD2F0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4956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1D5E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70AB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F741F1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6ABC" w14:textId="77777777" w:rsidR="008F6843" w:rsidRDefault="008F684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7059E7" w14:textId="77777777" w:rsidR="008F6843" w:rsidRDefault="008F684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E35E82D" w14:textId="77777777" w:rsidR="008F6843" w:rsidRDefault="008F684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10E3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CF1F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BF70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0A18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6F381D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9CA33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EB9B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747F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0825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3875BD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CF11" w14:textId="77777777" w:rsidR="008F6843" w:rsidRDefault="008F684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4599F4F" w14:textId="77777777" w:rsidR="008F6843" w:rsidRDefault="008F684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7544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63D5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A9B6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81F6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9CF264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469C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B447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C6F5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8391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DB0DFF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AB95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27329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72CCC549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7A15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3525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AB27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C16D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8E0892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1830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C1F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FEB0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9D99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53D391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4B7A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4D14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D639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405F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3323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0C5F19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A62ED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FC23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7C9D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9230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DC1EB8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462B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F7CAD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9789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3F28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B9F1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5FA4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826E8E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3087A" w14:textId="77777777" w:rsidR="008F6843" w:rsidRDefault="008F6843" w:rsidP="009C23D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EE22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88F0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18F5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484A91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752A" w14:textId="77777777" w:rsidR="008F6843" w:rsidRDefault="008F684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B9F4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9C7C" w14:textId="77777777" w:rsidR="008F6843" w:rsidRDefault="008F684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0888" w14:textId="77777777" w:rsidR="008F6843" w:rsidRDefault="008F684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07D2" w14:textId="77777777" w:rsidR="008F6843" w:rsidRDefault="008F684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7C1585B" w14:textId="77777777" w:rsidR="008F6843" w:rsidRDefault="008F6843">
      <w:pPr>
        <w:spacing w:before="40" w:line="192" w:lineRule="auto"/>
        <w:ind w:right="57"/>
        <w:rPr>
          <w:sz w:val="20"/>
          <w:lang w:val="ro-RO"/>
        </w:rPr>
      </w:pPr>
    </w:p>
    <w:p w14:paraId="457B29FC" w14:textId="77777777" w:rsidR="008F6843" w:rsidRDefault="008F6843" w:rsidP="00956F37">
      <w:pPr>
        <w:pStyle w:val="Heading1"/>
        <w:spacing w:line="360" w:lineRule="auto"/>
      </w:pPr>
      <w:r>
        <w:t>LINIA 301 N</w:t>
      </w:r>
    </w:p>
    <w:p w14:paraId="21067BDF" w14:textId="77777777" w:rsidR="008F6843" w:rsidRDefault="008F684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F6843" w14:paraId="67C8C25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ACCE4" w14:textId="77777777" w:rsidR="008F6843" w:rsidRDefault="008F6843" w:rsidP="008F684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071E" w14:textId="77777777" w:rsidR="008F6843" w:rsidRDefault="008F684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DDE5" w14:textId="77777777" w:rsidR="008F6843" w:rsidRDefault="008F684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656C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ACA1CC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E679" w14:textId="77777777" w:rsidR="008F6843" w:rsidRDefault="008F684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A838" w14:textId="77777777" w:rsidR="008F6843" w:rsidRDefault="008F684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345A" w14:textId="77777777" w:rsidR="008F6843" w:rsidRDefault="008F684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2986" w14:textId="77777777" w:rsidR="008F6843" w:rsidRPr="0022092F" w:rsidRDefault="008F684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E8CC" w14:textId="77777777" w:rsidR="008F6843" w:rsidRDefault="008F684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F02154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42A1F" w14:textId="77777777" w:rsidR="008F6843" w:rsidRDefault="008F6843" w:rsidP="008F684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A8AD" w14:textId="77777777" w:rsidR="008F6843" w:rsidRDefault="008F684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BE47" w14:textId="77777777" w:rsidR="008F6843" w:rsidRDefault="008F684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83EE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2D2F02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28A2" w14:textId="77777777" w:rsidR="008F6843" w:rsidRDefault="008F684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9E92" w14:textId="77777777" w:rsidR="008F6843" w:rsidRDefault="008F684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516E" w14:textId="77777777" w:rsidR="008F6843" w:rsidRDefault="008F684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D5AF" w14:textId="77777777" w:rsidR="008F6843" w:rsidRPr="0022092F" w:rsidRDefault="008F684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638D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33DAE1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724B3" w14:textId="77777777" w:rsidR="008F6843" w:rsidRDefault="008F6843" w:rsidP="008F684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D40C" w14:textId="77777777" w:rsidR="008F6843" w:rsidRDefault="008F684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B54B" w14:textId="77777777" w:rsidR="008F6843" w:rsidRDefault="008F684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A50E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D20DBC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C4AF" w14:textId="77777777" w:rsidR="008F6843" w:rsidRDefault="008F684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29D1" w14:textId="77777777" w:rsidR="008F6843" w:rsidRDefault="008F684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1243" w14:textId="77777777" w:rsidR="008F6843" w:rsidRDefault="008F684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7E4B" w14:textId="77777777" w:rsidR="008F6843" w:rsidRPr="0022092F" w:rsidRDefault="008F684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B094" w14:textId="77777777" w:rsidR="008F6843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44F37C" w14:textId="77777777" w:rsidR="008F6843" w:rsidRPr="00474FB0" w:rsidRDefault="008F684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8F6843" w14:paraId="43D5C03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CA497" w14:textId="77777777" w:rsidR="008F6843" w:rsidRDefault="008F6843" w:rsidP="008F684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EE79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8BF1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A3A5" w14:textId="77777777" w:rsidR="008F6843" w:rsidRDefault="008F684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CEDDF7" w14:textId="77777777" w:rsidR="008F6843" w:rsidRDefault="008F684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0B4C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2FCA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0F4E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02A5" w14:textId="77777777" w:rsidR="008F6843" w:rsidRPr="0022092F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4F95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23E28B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C3447" w14:textId="77777777" w:rsidR="008F6843" w:rsidRDefault="008F6843" w:rsidP="008F684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855F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77D6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1CFE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96045C" w14:textId="77777777" w:rsidR="008F6843" w:rsidRDefault="008F684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E6DB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0724A8F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BA3121D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A4EB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D47E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A8D5" w14:textId="77777777" w:rsidR="008F6843" w:rsidRPr="0022092F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E306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E542963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DC46406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F6843" w14:paraId="4D73017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31CC" w14:textId="77777777" w:rsidR="008F6843" w:rsidRDefault="008F6843" w:rsidP="008F684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1FA0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B6D16AA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53EC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483F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DA3659D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11DF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900C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F5BF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94F9" w14:textId="77777777" w:rsidR="008F6843" w:rsidRPr="0022092F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0693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6A54E6D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BA6FE" w14:textId="77777777" w:rsidR="008F6843" w:rsidRDefault="008F6843" w:rsidP="008F684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2EAB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5280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E66C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0B6829F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C8E2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D045A4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7F9F" w14:textId="77777777" w:rsidR="008F6843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9E79" w14:textId="77777777" w:rsidR="008F6843" w:rsidRDefault="008F684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6C24" w14:textId="77777777" w:rsidR="008F6843" w:rsidRPr="0022092F" w:rsidRDefault="008F684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4F03" w14:textId="77777777" w:rsidR="008F6843" w:rsidRDefault="008F684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282A75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734C1334" w14:textId="77777777" w:rsidR="008F6843" w:rsidRDefault="008F6843" w:rsidP="007F72A5">
      <w:pPr>
        <w:pStyle w:val="Heading1"/>
        <w:spacing w:line="360" w:lineRule="auto"/>
      </w:pPr>
      <w:r>
        <w:t>LINIA 301 O</w:t>
      </w:r>
    </w:p>
    <w:p w14:paraId="4889B384" w14:textId="77777777" w:rsidR="008F6843" w:rsidRDefault="008F6843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F6843" w14:paraId="7B1000C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B215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B561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3DB4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F8C8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4CAFB0E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1F3A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D76D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44E4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C5EF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12E7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A4FC5B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E2D5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C7B1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A1A0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462C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66EF806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E98C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AB3A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A437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AB25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8A20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C4964A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D4E1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80D2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E442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AE70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867DF46" w14:textId="77777777" w:rsidR="008F6843" w:rsidRDefault="008F6843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3914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7408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207D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1D20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1390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36B54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8F6843" w14:paraId="49B2C16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8301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836B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99B4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7590" w14:textId="77777777" w:rsidR="008F6843" w:rsidRDefault="008F684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6661A16" w14:textId="77777777" w:rsidR="008F6843" w:rsidRDefault="008F684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92BD" w14:textId="77777777" w:rsidR="008F6843" w:rsidRDefault="008F684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2120D8" w14:textId="77777777" w:rsidR="008F6843" w:rsidRDefault="008F684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E38D" w14:textId="77777777" w:rsidR="008F6843" w:rsidRPr="00F1029A" w:rsidRDefault="008F684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4CF8" w14:textId="77777777" w:rsidR="008F6843" w:rsidRDefault="008F684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C180" w14:textId="77777777" w:rsidR="008F6843" w:rsidRPr="00F1029A" w:rsidRDefault="008F684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2BA3" w14:textId="77777777" w:rsidR="008F6843" w:rsidRDefault="008F6843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5817C5B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2D7FF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3F56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76BA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5EB1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91B6AB9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EB16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1C8775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4C87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9349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49DD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5DCE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BD984D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C84B4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B879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AD94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0CBC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DB57FCF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F72C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BB3E0F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8E95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A864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025C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4AD4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E709D7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7C60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541A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527E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9EF1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0AB3DFE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2D2F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B06446" w14:textId="77777777" w:rsidR="008F6843" w:rsidRDefault="008F6843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C98B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9390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F2BF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77C2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7C164F" w14:textId="77777777" w:rsidR="008F6843" w:rsidRDefault="008F684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8F6843" w14:paraId="407E102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534B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2A27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0611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833B" w14:textId="77777777" w:rsidR="008F6843" w:rsidRDefault="008F6843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4C18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DB1081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1242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4F50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1AA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9A09" w14:textId="77777777" w:rsidR="008F6843" w:rsidRDefault="008F684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6E3EF6" w14:textId="77777777" w:rsidR="008F6843" w:rsidRDefault="008F684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72283B" w14:textId="77777777" w:rsidR="008F6843" w:rsidRDefault="008F684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8F6843" w14:paraId="6A74F1F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EB1A" w14:textId="77777777" w:rsidR="008F6843" w:rsidRDefault="008F6843" w:rsidP="008F684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1CDC" w14:textId="77777777" w:rsidR="008F6843" w:rsidRDefault="008F684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0AA7" w14:textId="77777777" w:rsidR="008F6843" w:rsidRPr="00F1029A" w:rsidRDefault="008F684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5D45" w14:textId="77777777" w:rsidR="008F6843" w:rsidRDefault="008F6843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E72D" w14:textId="77777777" w:rsidR="008F6843" w:rsidRDefault="008F684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1C8D6B49" w14:textId="77777777" w:rsidR="008F6843" w:rsidRDefault="008F684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7859A35C" w14:textId="77777777" w:rsidR="008F6843" w:rsidRDefault="008F684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0A71" w14:textId="77777777" w:rsidR="008F6843" w:rsidRPr="00F1029A" w:rsidRDefault="008F684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5B01" w14:textId="77777777" w:rsidR="008F6843" w:rsidRDefault="008F684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9EB" w14:textId="77777777" w:rsidR="008F6843" w:rsidRPr="00F1029A" w:rsidRDefault="008F684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1D12" w14:textId="77777777" w:rsidR="008F6843" w:rsidRDefault="008F684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E90710" w14:textId="77777777" w:rsidR="008F6843" w:rsidRDefault="008F684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9C0F49D" w14:textId="77777777" w:rsidR="008F6843" w:rsidRDefault="008F684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237477A4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1C8CA80E" w14:textId="77777777" w:rsidR="008F6843" w:rsidRDefault="008F6843" w:rsidP="003260D9">
      <w:pPr>
        <w:pStyle w:val="Heading1"/>
        <w:spacing w:line="360" w:lineRule="auto"/>
      </w:pPr>
      <w:r>
        <w:t>LINIA 301 P</w:t>
      </w:r>
    </w:p>
    <w:p w14:paraId="5B17F4B4" w14:textId="77777777" w:rsidR="008F6843" w:rsidRDefault="008F684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F6843" w14:paraId="3CD9A12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39281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3508" w14:textId="77777777" w:rsidR="008F6843" w:rsidRDefault="008F684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4967" w14:textId="77777777" w:rsidR="008F6843" w:rsidRPr="001B37B8" w:rsidRDefault="008F684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B190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C39D2F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CC92" w14:textId="77777777" w:rsidR="008F6843" w:rsidRDefault="008F684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D53B" w14:textId="77777777" w:rsidR="008F6843" w:rsidRDefault="008F684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0A40" w14:textId="77777777" w:rsidR="008F6843" w:rsidRDefault="008F684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46F2" w14:textId="77777777" w:rsidR="008F6843" w:rsidRPr="001B37B8" w:rsidRDefault="008F684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519C" w14:textId="77777777" w:rsidR="008F6843" w:rsidRDefault="008F684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BDC4EB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7C942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A106" w14:textId="77777777" w:rsidR="008F6843" w:rsidRDefault="008F684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37ED" w14:textId="77777777" w:rsidR="008F6843" w:rsidRPr="001B37B8" w:rsidRDefault="008F684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4349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DF6063D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06EA" w14:textId="77777777" w:rsidR="008F6843" w:rsidRDefault="008F684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EDB0" w14:textId="77777777" w:rsidR="008F6843" w:rsidRDefault="008F684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58FF" w14:textId="77777777" w:rsidR="008F6843" w:rsidRDefault="008F684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1A3C" w14:textId="77777777" w:rsidR="008F6843" w:rsidRPr="001B37B8" w:rsidRDefault="008F684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4359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AF2A59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5F609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B2D4" w14:textId="77777777" w:rsidR="008F6843" w:rsidRDefault="008F684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36BA" w14:textId="77777777" w:rsidR="008F6843" w:rsidRPr="001B37B8" w:rsidRDefault="008F684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2A86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5649" w14:textId="77777777" w:rsidR="008F6843" w:rsidRDefault="008F684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FA6C" w14:textId="77777777" w:rsidR="008F6843" w:rsidRDefault="008F684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DB25" w14:textId="77777777" w:rsidR="008F6843" w:rsidRDefault="008F684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1973" w14:textId="77777777" w:rsidR="008F6843" w:rsidRPr="001B37B8" w:rsidRDefault="008F684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FFB0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4BAB2D" w14:textId="77777777" w:rsidR="008F6843" w:rsidRDefault="008F684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8F6843" w:rsidRPr="00A8307A" w14:paraId="7FFCC80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6FC80" w14:textId="77777777" w:rsidR="008F6843" w:rsidRPr="00A75A00" w:rsidRDefault="008F6843" w:rsidP="008F6843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9D42" w14:textId="77777777" w:rsidR="008F6843" w:rsidRPr="00A8307A" w:rsidRDefault="008F684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AFE4" w14:textId="77777777" w:rsidR="008F6843" w:rsidRPr="00A8307A" w:rsidRDefault="008F684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792C" w14:textId="77777777" w:rsidR="008F6843" w:rsidRDefault="008F684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B57616E" w14:textId="77777777" w:rsidR="008F6843" w:rsidRPr="00A8307A" w:rsidRDefault="008F684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87A2" w14:textId="77777777" w:rsidR="008F6843" w:rsidRDefault="008F684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476A" w14:textId="77777777" w:rsidR="008F6843" w:rsidRDefault="008F684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8732" w14:textId="77777777" w:rsidR="008F6843" w:rsidRPr="00A8307A" w:rsidRDefault="008F684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7342" w14:textId="77777777" w:rsidR="008F6843" w:rsidRPr="00A8307A" w:rsidRDefault="008F684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B2F8" w14:textId="77777777" w:rsidR="008F6843" w:rsidRPr="00A8307A" w:rsidRDefault="008F684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D54820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1CE7E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82A1" w14:textId="77777777" w:rsidR="008F6843" w:rsidRDefault="008F684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1F92" w14:textId="77777777" w:rsidR="008F6843" w:rsidRPr="001B37B8" w:rsidRDefault="008F684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1003" w14:textId="77777777" w:rsidR="008F6843" w:rsidRDefault="008F684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312131D" w14:textId="77777777" w:rsidR="008F6843" w:rsidRDefault="008F684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1914" w14:textId="77777777" w:rsidR="008F6843" w:rsidRDefault="008F684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BF2CA11" w14:textId="77777777" w:rsidR="008F6843" w:rsidRDefault="008F684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B1B0" w14:textId="77777777" w:rsidR="008F6843" w:rsidRDefault="008F684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79AA" w14:textId="77777777" w:rsidR="008F6843" w:rsidRDefault="008F684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4899" w14:textId="77777777" w:rsidR="008F6843" w:rsidRPr="001B37B8" w:rsidRDefault="008F684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E742" w14:textId="77777777" w:rsidR="008F6843" w:rsidRDefault="008F684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078A03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C2E96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229C" w14:textId="77777777" w:rsidR="008F6843" w:rsidRDefault="008F684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86A6" w14:textId="77777777" w:rsidR="008F6843" w:rsidRPr="001B37B8" w:rsidRDefault="008F684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6F30" w14:textId="77777777" w:rsidR="008F6843" w:rsidRDefault="008F684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0D858F6" w14:textId="77777777" w:rsidR="008F6843" w:rsidRDefault="008F684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84A7" w14:textId="77777777" w:rsidR="008F6843" w:rsidRDefault="008F684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C29F62" w14:textId="77777777" w:rsidR="008F6843" w:rsidRDefault="008F684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5819" w14:textId="77777777" w:rsidR="008F6843" w:rsidRPr="001B37B8" w:rsidRDefault="008F684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58A7" w14:textId="77777777" w:rsidR="008F6843" w:rsidRDefault="008F684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C089" w14:textId="77777777" w:rsidR="008F6843" w:rsidRPr="001B37B8" w:rsidRDefault="008F684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0549" w14:textId="77777777" w:rsidR="008F6843" w:rsidRDefault="008F684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8F6843" w14:paraId="628B212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7C1B0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5701" w14:textId="77777777" w:rsidR="008F6843" w:rsidRDefault="008F684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8193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D7CC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9A5618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BE46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C137F5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7224" w14:textId="77777777" w:rsidR="008F6843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BB7F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F10C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2137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1F1C3D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8F6843" w14:paraId="24E0F47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3E2F0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B7C6" w14:textId="77777777" w:rsidR="008F6843" w:rsidRDefault="008F684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15AD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534E" w14:textId="77777777" w:rsidR="008F6843" w:rsidRDefault="008F684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ECBFC8" w14:textId="77777777" w:rsidR="008F6843" w:rsidRDefault="008F684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63CD" w14:textId="77777777" w:rsidR="008F6843" w:rsidRDefault="008F684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EAF8AF6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D0E4" w14:textId="77777777" w:rsidR="008F6843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8648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4EA0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1B20" w14:textId="77777777" w:rsidR="008F6843" w:rsidRDefault="008F684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DE9401" w14:textId="77777777" w:rsidR="008F6843" w:rsidRDefault="008F684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8F6843" w14:paraId="5BF2C69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EFD59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3F2A" w14:textId="77777777" w:rsidR="008F6843" w:rsidRDefault="008F684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DD17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82FC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8C0F043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17B4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70144D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CBDA" w14:textId="77777777" w:rsidR="008F6843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4A08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D498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B431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0DA7FF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8F6843" w14:paraId="7F22E5F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875DB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097B" w14:textId="77777777" w:rsidR="008F6843" w:rsidRDefault="008F684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92FD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F5E9" w14:textId="77777777" w:rsidR="008F6843" w:rsidRDefault="008F684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0CBCB1B" w14:textId="77777777" w:rsidR="008F6843" w:rsidRDefault="008F684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8E05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C42D08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81BC" w14:textId="77777777" w:rsidR="008F6843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C1DE" w14:textId="77777777" w:rsidR="008F6843" w:rsidRDefault="008F684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40CF" w14:textId="77777777" w:rsidR="008F6843" w:rsidRPr="001B37B8" w:rsidRDefault="008F684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12E7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93E942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84B71" w14:textId="77777777" w:rsidR="008F6843" w:rsidRDefault="008F684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8F6843" w14:paraId="508FD96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C6215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B27F" w14:textId="77777777" w:rsidR="008F6843" w:rsidRDefault="008F684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7726" w14:textId="77777777" w:rsidR="008F6843" w:rsidRPr="001B37B8" w:rsidRDefault="008F684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AB73" w14:textId="77777777" w:rsidR="008F6843" w:rsidRDefault="008F684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02C088F" w14:textId="77777777" w:rsidR="008F6843" w:rsidRDefault="008F684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2F1E" w14:textId="77777777" w:rsidR="008F6843" w:rsidRDefault="008F684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894B39" w14:textId="77777777" w:rsidR="008F6843" w:rsidRDefault="008F684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3177B75" w14:textId="77777777" w:rsidR="008F6843" w:rsidRDefault="008F684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28B8" w14:textId="77777777" w:rsidR="008F6843" w:rsidRDefault="008F684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065D" w14:textId="77777777" w:rsidR="008F6843" w:rsidRDefault="008F684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10BB" w14:textId="77777777" w:rsidR="008F6843" w:rsidRPr="001B37B8" w:rsidRDefault="008F684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7BA0" w14:textId="77777777" w:rsidR="008F6843" w:rsidRDefault="008F684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D6A9D" w14:textId="77777777" w:rsidR="008F6843" w:rsidRDefault="008F684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8F6843" w14:paraId="5F2D234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4D58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F087" w14:textId="77777777" w:rsidR="008F6843" w:rsidRDefault="008F684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306E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A714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18902C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9CA9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09CD78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58C7" w14:textId="77777777" w:rsidR="008F6843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7827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29F2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CEC1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85918A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8F6843" w14:paraId="33BF52E7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FA4A6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5B2F" w14:textId="77777777" w:rsidR="008F6843" w:rsidRDefault="008F684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DC9C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31E6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9152D9B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601D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70AF2FB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54BD" w14:textId="77777777" w:rsidR="008F6843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8A0F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5285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6F77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FAF615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8F6843" w14:paraId="5FA2B3F5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C4880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3583" w14:textId="77777777" w:rsidR="008F6843" w:rsidRDefault="008F684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25B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46A3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66C34A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D330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A218" w14:textId="77777777" w:rsidR="008F6843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3B67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993D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8330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948E90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EB104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DFB1" w14:textId="77777777" w:rsidR="008F6843" w:rsidRDefault="008F684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38E1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F6B0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CDADCE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98F1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A53EFA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C61A" w14:textId="77777777" w:rsidR="008F6843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9FA7" w14:textId="77777777" w:rsidR="008F6843" w:rsidRDefault="008F684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72BA" w14:textId="77777777" w:rsidR="008F6843" w:rsidRPr="001B37B8" w:rsidRDefault="008F684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3817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24A132" w14:textId="77777777" w:rsidR="008F6843" w:rsidRDefault="008F684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8F6843" w14:paraId="4D31442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D682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F878" w14:textId="77777777" w:rsidR="008F6843" w:rsidRDefault="008F684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D2C2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3B09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8BAAF3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0E95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7E4FF5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3E14" w14:textId="77777777" w:rsidR="008F6843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3119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6FE4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2F35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A4D2A2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8F6843" w14:paraId="0DE8BCFD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5C71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630C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90EA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1468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4B7CADA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C46B" w14:textId="77777777" w:rsidR="008F6843" w:rsidRDefault="008F684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19511B0" w14:textId="77777777" w:rsidR="008F6843" w:rsidRDefault="008F684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ED47E73" w14:textId="77777777" w:rsidR="008F6843" w:rsidRDefault="008F684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092C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BF83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FF52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DB03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C771CBB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6E08C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1BE7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1382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2A9C" w14:textId="77777777" w:rsidR="008F6843" w:rsidRDefault="008F684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C3C737B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6271EE3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9ED6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5276AD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72F0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1B7C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23A9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F7E7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A17886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5F42C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10D7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E9ED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F4D0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A9AB3D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12E2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B04C22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7AA3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813B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68E3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85A3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187040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85DC9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D2B7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A97F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4002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E56285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6154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FFCB9F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998E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D41A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920F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0E29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33A8EA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3ECF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62DE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A60D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44E5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57EEEA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6C29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C342FA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41BE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F675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B7A7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50A4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2F663A2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F65CC" w14:textId="77777777" w:rsidR="008F6843" w:rsidRDefault="008F6843" w:rsidP="008F684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27BC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5553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3F12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43C8149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AF01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9E78E6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10F4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5513" w14:textId="77777777" w:rsidR="008F6843" w:rsidRDefault="008F684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C499" w14:textId="77777777" w:rsidR="008F6843" w:rsidRPr="001B37B8" w:rsidRDefault="008F684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DD72" w14:textId="77777777" w:rsidR="008F6843" w:rsidRDefault="008F684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1593C8D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623399EA" w14:textId="77777777" w:rsidR="008F6843" w:rsidRDefault="008F6843" w:rsidP="00E81B3B">
      <w:pPr>
        <w:pStyle w:val="Heading1"/>
        <w:spacing w:line="360" w:lineRule="auto"/>
      </w:pPr>
      <w:r>
        <w:lastRenderedPageBreak/>
        <w:t>LINIA 314 G</w:t>
      </w:r>
    </w:p>
    <w:p w14:paraId="70A48072" w14:textId="77777777" w:rsidR="008F6843" w:rsidRDefault="008F684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F6843" w14:paraId="6EBA9BBC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07877" w14:textId="77777777" w:rsidR="008F6843" w:rsidRDefault="008F6843" w:rsidP="008F684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7287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8447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6C77" w14:textId="77777777" w:rsidR="008F6843" w:rsidRDefault="008F684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A18CE73" w14:textId="77777777" w:rsidR="008F6843" w:rsidRDefault="008F684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4B4D49E" w14:textId="77777777" w:rsidR="008F6843" w:rsidRDefault="008F684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65C5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357F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1796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B626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B5C9" w14:textId="77777777" w:rsidR="008F6843" w:rsidRDefault="008F684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389AE99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57296" w14:textId="77777777" w:rsidR="008F6843" w:rsidRDefault="008F6843" w:rsidP="008F684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9E8F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CB63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D20" w14:textId="77777777" w:rsidR="008F6843" w:rsidRDefault="008F684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FB04506" w14:textId="77777777" w:rsidR="008F6843" w:rsidRDefault="008F684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855046C" w14:textId="77777777" w:rsidR="008F6843" w:rsidRDefault="008F684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65D8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FBAB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8DB0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661E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43D2" w14:textId="77777777" w:rsidR="008F6843" w:rsidRDefault="008F684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8BC5793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FF38" w14:textId="77777777" w:rsidR="008F6843" w:rsidRDefault="008F6843" w:rsidP="008F684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E6CE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300C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1393" w14:textId="77777777" w:rsidR="008F6843" w:rsidRDefault="008F684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98D8BA" w14:textId="77777777" w:rsidR="008F6843" w:rsidRDefault="008F684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27BE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8B80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816C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D07E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5DD2" w14:textId="77777777" w:rsidR="008F6843" w:rsidRDefault="008F684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7C1848" w14:textId="77777777" w:rsidR="008F6843" w:rsidRDefault="008F684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7C9DF1BB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7EF1" w14:textId="77777777" w:rsidR="008F6843" w:rsidRDefault="008F6843" w:rsidP="008F684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A38B" w14:textId="77777777" w:rsidR="008F6843" w:rsidRDefault="008F684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C39F" w14:textId="77777777" w:rsidR="008F6843" w:rsidRPr="00DF53C6" w:rsidRDefault="008F684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601D" w14:textId="77777777" w:rsidR="008F6843" w:rsidRDefault="008F684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0CF899" w14:textId="77777777" w:rsidR="008F6843" w:rsidRDefault="008F684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EB08" w14:textId="77777777" w:rsidR="008F6843" w:rsidRDefault="008F684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8FDD" w14:textId="77777777" w:rsidR="008F6843" w:rsidRPr="00DF53C6" w:rsidRDefault="008F684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1B9" w14:textId="77777777" w:rsidR="008F6843" w:rsidRDefault="008F684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8824" w14:textId="77777777" w:rsidR="008F6843" w:rsidRPr="00DF53C6" w:rsidRDefault="008F684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9010" w14:textId="77777777" w:rsidR="008F6843" w:rsidRDefault="008F684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2059E7E" w14:textId="77777777" w:rsidR="008F6843" w:rsidRDefault="008F684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45E0B511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F8858" w14:textId="77777777" w:rsidR="008F6843" w:rsidRDefault="008F6843" w:rsidP="008F684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8A15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39F9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BFFB" w14:textId="77777777" w:rsidR="008F6843" w:rsidRDefault="008F684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E31AE57" w14:textId="77777777" w:rsidR="008F6843" w:rsidRDefault="008F684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2FA1540" w14:textId="77777777" w:rsidR="008F6843" w:rsidRDefault="008F684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F0E0354" w14:textId="77777777" w:rsidR="008F6843" w:rsidRDefault="008F684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8782" w14:textId="77777777" w:rsidR="008F6843" w:rsidRDefault="008F684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3F79" w14:textId="77777777" w:rsidR="008F6843" w:rsidRPr="00DF53C6" w:rsidRDefault="008F684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D61C" w14:textId="77777777" w:rsidR="008F6843" w:rsidRDefault="008F684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98C9" w14:textId="77777777" w:rsidR="008F6843" w:rsidRPr="00DF53C6" w:rsidRDefault="008F684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1BBA" w14:textId="77777777" w:rsidR="008F6843" w:rsidRDefault="008F684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33C5B3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28D0" w14:textId="77777777" w:rsidR="008F6843" w:rsidRDefault="008F6843" w:rsidP="008F684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9306" w14:textId="77777777" w:rsidR="008F6843" w:rsidRDefault="008F684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1065" w14:textId="77777777" w:rsidR="008F6843" w:rsidRPr="00DF53C6" w:rsidRDefault="008F684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A38C" w14:textId="77777777" w:rsidR="008F6843" w:rsidRDefault="008F684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779F5D1" w14:textId="77777777" w:rsidR="008F6843" w:rsidRDefault="008F684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CD84976" w14:textId="77777777" w:rsidR="008F6843" w:rsidRDefault="008F684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0871B58" w14:textId="77777777" w:rsidR="008F6843" w:rsidRDefault="008F684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D2E3" w14:textId="77777777" w:rsidR="008F6843" w:rsidRDefault="008F684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3917" w14:textId="77777777" w:rsidR="008F6843" w:rsidRPr="00DF53C6" w:rsidRDefault="008F684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ED1E" w14:textId="77777777" w:rsidR="008F6843" w:rsidRDefault="008F684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4F7F" w14:textId="77777777" w:rsidR="008F6843" w:rsidRPr="00DF53C6" w:rsidRDefault="008F684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8C6F" w14:textId="77777777" w:rsidR="008F6843" w:rsidRDefault="008F684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D84EFA0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63038A98" w14:textId="77777777" w:rsidR="008F6843" w:rsidRDefault="008F6843" w:rsidP="003A5387">
      <w:pPr>
        <w:pStyle w:val="Heading1"/>
        <w:spacing w:line="360" w:lineRule="auto"/>
      </w:pPr>
      <w:r>
        <w:lastRenderedPageBreak/>
        <w:t>LINIA 316</w:t>
      </w:r>
    </w:p>
    <w:p w14:paraId="19E8D44B" w14:textId="77777777" w:rsidR="008F6843" w:rsidRDefault="008F684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F6843" w14:paraId="0A657F71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0A61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E980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D188" w14:textId="77777777" w:rsidR="008F6843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15F7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82F6A1D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BC05" w14:textId="77777777" w:rsidR="008F6843" w:rsidRDefault="008F684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CB5B" w14:textId="77777777" w:rsidR="008F6843" w:rsidRDefault="008F684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3D19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B628" w14:textId="77777777" w:rsidR="008F6843" w:rsidRPr="00F6236C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00B6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061A57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D2D3560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8F6843" w14:paraId="53B4680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6C42D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E00B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DCD6" w14:textId="77777777" w:rsidR="008F6843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EB96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BE45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8D142AB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EF77FA5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7E8E1DE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2C2DBE1E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71E34EC6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385205E1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5DA2" w14:textId="77777777" w:rsidR="008F6843" w:rsidRDefault="008F684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E1F9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EA4A" w14:textId="77777777" w:rsidR="008F6843" w:rsidRPr="00F6236C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1B1B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8ECF52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8F6843" w14:paraId="6A34710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7123B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44C9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CDAE" w14:textId="77777777" w:rsidR="008F6843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4CF3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0A9DDB8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B4B5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406DED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05C6" w14:textId="77777777" w:rsidR="008F6843" w:rsidRDefault="008F684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4D54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6588" w14:textId="77777777" w:rsidR="008F6843" w:rsidRPr="00F6236C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0053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005BF9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D547E9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8F6843" w14:paraId="773EC37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24E39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D1A0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B6C6" w14:textId="77777777" w:rsidR="008F6843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A6FE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7C428AD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5CD9" w14:textId="77777777" w:rsidR="008F6843" w:rsidRDefault="008F684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CF2A" w14:textId="77777777" w:rsidR="008F6843" w:rsidRDefault="008F684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7279" w14:textId="77777777" w:rsidR="008F6843" w:rsidRDefault="008F684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5B3B" w14:textId="77777777" w:rsidR="008F6843" w:rsidRPr="00F6236C" w:rsidRDefault="008F684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C704" w14:textId="77777777" w:rsidR="008F6843" w:rsidRDefault="008F684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A0196C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D6BFF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DF4A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08ED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4D6D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F0D4D01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E33F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D775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68D0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CE13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98ED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4DC8D8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1886F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031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1B85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88B2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074E42A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EE62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F840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7024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D418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6D58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6B8296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E559A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BB73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79A2280E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95E6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794A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82FD278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FD1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3239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BC1A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13F9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3243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51B4C85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3D70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CB4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7F92C1B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C733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BCA2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42C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BC44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580B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6194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64D3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5DDEA51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7B68F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61D1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CEC6EE8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AE45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6DCD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40A2180E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AEF9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50C8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100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A542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830E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2565F7F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18BD3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F744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ED3CED4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A722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909A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4833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A7B6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F37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04B6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8F2A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05BFCA4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6203C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7A69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55B7D51A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20D0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8149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7596B06C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1672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ECF4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28CE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2A5A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650F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21AAE34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4A8E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02FA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FF0B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3B1C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0C49396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C958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055D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BD2B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E22D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C419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AEBA91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C06E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16FF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2913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A214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D3E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E53EBD6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348B482F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E5D0BF0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29FE05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1206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3989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0FF1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5BDB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FB623B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AA99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A84A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10B4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797F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B1AC824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E019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AAE02CF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0AEB657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D3E3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92B8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6753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A3C2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8F6843" w14:paraId="2C37EFD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40B74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25EC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893C533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EFBF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5165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C1175D2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C2DF" w14:textId="77777777" w:rsidR="008F6843" w:rsidRPr="00273EC0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A6B9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EC83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273F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6492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5485241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994F3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19CD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78EE9A1F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907E" w14:textId="77777777" w:rsidR="008F6843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2E15" w14:textId="77777777" w:rsidR="008F6843" w:rsidRDefault="008F684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80B9C4C" w14:textId="77777777" w:rsidR="008F6843" w:rsidRDefault="008F684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B9B8" w14:textId="77777777" w:rsidR="008F6843" w:rsidRPr="00273EC0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A4D4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42D2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11AF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448A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777A5521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59A63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8542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FEC9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1546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398FF75F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C24A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755D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3A84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A99A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5602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BE01FF4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BAFE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5A3F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F0A9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7211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4C9B484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0A97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0625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7143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FD8A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8E0B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2C5FEFB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692F4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8723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2428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CF39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73A9C7D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5EFF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3294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3EB7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E25A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5184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7BA2E2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3CEB4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C255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D0502C7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8C92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95AE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E8C097B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8249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F2C0" w14:textId="77777777" w:rsidR="008F6843" w:rsidRPr="00514DA4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8D7C" w14:textId="77777777" w:rsidR="008F6843" w:rsidRDefault="008F684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B0CD" w14:textId="77777777" w:rsidR="008F6843" w:rsidRPr="00F6236C" w:rsidRDefault="008F684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91BF" w14:textId="77777777" w:rsidR="008F6843" w:rsidRDefault="008F684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844192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A0308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3AD4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804D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E70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6CE0EAD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C47D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A762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286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D98B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8E33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254F2F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6238C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69A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1E6B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990E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2CC920B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6F4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1631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569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3501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1FEF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85AF8E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A7B3E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0796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0CAEE5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77B0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61E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688E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EBAC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0864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B52C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58D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17D71B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BB1D9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BC7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FF49A3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FA6E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236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9811CC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939BE47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745AEA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0749A55E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CE2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9C0B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29F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A5A7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9EA1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7C90C06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02A30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297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6C49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CE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AF0751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EB4A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2EC1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76C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BA3C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790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29F7EB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18BC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D9DB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A688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B8E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2A7356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C4C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AC8D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7CE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A866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1BE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977279B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918C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5184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34DB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91B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F0829B8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4491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6EE2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7F6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B889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3975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943B91F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72094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9B3E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6C52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549D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A3FE82C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B15B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D3F0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7CF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2DAF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4228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96E1C48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1BAC5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EF9C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F790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F227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3F79ADC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1A2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73B3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82B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03CA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326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D60F9" w14:textId="77777777" w:rsidR="008F6843" w:rsidRPr="000D7AA7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8F6843" w14:paraId="3E44C97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FB851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E42D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69A3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838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9F2DE48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31A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5757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7A9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13AE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E5F5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0B0A5F3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27FF2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6851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B993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278D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1331C78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160B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4D6E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5FF6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2E12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29E1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056EDD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305CA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DD31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0FF6D3A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2E66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E13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9CAAC8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D38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2695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E6B1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CF7F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01A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F06673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FDF5F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203E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836D778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F4A0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9CC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2DF710D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F0DE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32C4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52F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6A7A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810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2A3B4F0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2B758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94C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0F54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C11D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9FD46D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364B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9697B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115D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D402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258B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3703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394B38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45AD9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085A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403568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B622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0853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7AE270E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01D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EF44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E7F6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7D31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9CD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199C1C5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70A77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76B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6AEAF04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31E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26D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A46EF8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D7BE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707D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246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7291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0003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2D365D0A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8F6843" w14:paraId="0CBC07A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7983D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07D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BF56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2661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2BB0C7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FD2D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950B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9DD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0896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4745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5CC12B2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10A7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8EDD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96F6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640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AC9931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FA26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7C5E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DF9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7B98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6AF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4E79D5CB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FA79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DC9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234E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3A83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5C4588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21F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73C77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BF99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14FE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27E4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4AF1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5AA02B93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BA935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35A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90D2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A3A1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29B1B1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7B98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724E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C60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83AF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B08E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8F6843" w14:paraId="0517994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8722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104D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0CB117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FF78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594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88841CC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FC8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F96A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50D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3EC3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9AC7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44D8ED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F786D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ECAC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8515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677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77F55B7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0F44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8FF9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2F5A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7F1E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594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F6843" w14:paraId="0B42FBC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CF791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3106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2FF614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1604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66A7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C5EEE4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234A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8D45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838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DA30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3EDA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92FAFB6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0C453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7A3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9169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50C5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776D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7A4C9E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0FD5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2E5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1F17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6F4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AFEB9EE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C5C8BDD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A134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F15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E826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E255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995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AE7CDD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1775" w14:textId="77777777" w:rsidR="008F6843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B002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01A9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8E6F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7AEEA39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EB37190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E5A33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4A38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0B34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A0F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6ECB364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DBBF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BCEEC1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16B6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4897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A818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4F1B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895CA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8F6843" w14:paraId="105745B7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8B06D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1D0A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E180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AF5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28C524C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1D5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5F7F2C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F51C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1DF2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A089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7686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BFA27B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C9448A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F6843" w14:paraId="44C05A2B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A4050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3E2A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A9E7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B1D3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C9BBA41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17D8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B0973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88A5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0B38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1EC3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FA4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289A69C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FF332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9B41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0181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7321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049747B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7510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BC5D39B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D79F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C155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BA29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A065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7C12F0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EF6FA2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F6843" w14:paraId="54C45091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B00B" w14:textId="77777777" w:rsidR="008F6843" w:rsidRDefault="008F6843" w:rsidP="008F684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7648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6B4B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EC7E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FE28C38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1024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BA2013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616D" w14:textId="77777777" w:rsidR="008F6843" w:rsidRPr="00514DA4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7B59" w14:textId="77777777" w:rsidR="008F6843" w:rsidRDefault="008F684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DCA0" w14:textId="77777777" w:rsidR="008F6843" w:rsidRPr="00F6236C" w:rsidRDefault="008F684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B10E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C43223" w14:textId="77777777" w:rsidR="008F6843" w:rsidRDefault="008F684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A539B3A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65F06F93" w14:textId="77777777" w:rsidR="008F6843" w:rsidRDefault="008F6843" w:rsidP="00380064">
      <w:pPr>
        <w:pStyle w:val="Heading1"/>
        <w:spacing w:line="360" w:lineRule="auto"/>
      </w:pPr>
      <w:r>
        <w:t>LINIA 500</w:t>
      </w:r>
    </w:p>
    <w:p w14:paraId="53F55848" w14:textId="77777777" w:rsidR="008F6843" w:rsidRPr="00071303" w:rsidRDefault="008F6843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F6843" w14:paraId="6FBDEBC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A1FE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4CF7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4446258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8FCD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9066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676A8C98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80A7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73EB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AB8E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2E5F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A66F" w14:textId="77777777" w:rsidR="008F6843" w:rsidRDefault="008F684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621990A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24DC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02D5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8956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678F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1BA9F15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F75C312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463B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B982437" w14:textId="77777777" w:rsidR="008F6843" w:rsidRDefault="008F6843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4991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159E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355A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8732" w14:textId="77777777" w:rsidR="008F6843" w:rsidRDefault="008F684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CDFCE8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8048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ED12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BE1B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E13C" w14:textId="77777777" w:rsidR="008F6843" w:rsidRDefault="008F6843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A8482F5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8A0A168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F9A8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0AE28AEF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B1B1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95FC" w14:textId="77777777" w:rsidR="008F6843" w:rsidRDefault="008F684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D7B7" w14:textId="77777777" w:rsidR="008F6843" w:rsidRPr="00D33E71" w:rsidRDefault="008F684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4200" w14:textId="77777777" w:rsidR="008F6843" w:rsidRDefault="008F6843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211238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99F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3D85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819F847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70EB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B8E6" w14:textId="77777777" w:rsidR="008F6843" w:rsidRPr="0008670B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05FF4A4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2C393469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6B4D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2390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D2B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15DB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44FB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10F93C7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E3C8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6584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6E71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B7B2" w14:textId="77777777" w:rsidR="008F6843" w:rsidRPr="0008670B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EFB0EEA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10780C64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0296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1F6B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0711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705DDAF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597D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053A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:rsidRPr="00456545" w14:paraId="42186DD9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081A2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01BC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79FD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BFF1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D4D6303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1120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EAD1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26DF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15C5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21D3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:rsidRPr="00456545" w14:paraId="51D7BC1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01A3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A1F4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0261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1D15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53459F1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2594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6CFD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1807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084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1F33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:rsidRPr="00456545" w14:paraId="62CB7CD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8CDDF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D155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011843E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1A9D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B595" w14:textId="77777777" w:rsidR="008F6843" w:rsidRDefault="008F6843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D2ABF9D" w14:textId="77777777" w:rsidR="008F6843" w:rsidRDefault="008F6843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C380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DAB1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A64C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7DF7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23BA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F6843" w:rsidRPr="00456545" w14:paraId="2344836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6859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FE2B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9FF774F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FAAD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84AE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F07EC23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EE40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110C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E6AD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2FB7B94" w14:textId="77777777" w:rsidR="008F6843" w:rsidRPr="00456545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92A3" w14:textId="77777777" w:rsidR="008F6843" w:rsidRPr="00D33E71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680E" w14:textId="77777777" w:rsidR="008F6843" w:rsidRPr="004143AF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892D00E" w14:textId="77777777" w:rsidR="008F6843" w:rsidRPr="00A3090B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:rsidRPr="00456545" w14:paraId="136E443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CEFF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CD4E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D373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9967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06AD35B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D3B1E78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300C999B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8D62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E863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2941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56D8963A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1353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3258" w14:textId="77777777" w:rsidR="008F6843" w:rsidRPr="00377D08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A0F9F" w14:textId="77777777" w:rsidR="008F6843" w:rsidRPr="00377D08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31C5FC56" w14:textId="77777777" w:rsidR="008F6843" w:rsidRPr="004143AF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8F6843" w:rsidRPr="00456545" w14:paraId="59412B2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BA4B6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8C77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B3D5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BCEF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7772EC65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DB27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65B0F67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D102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3DD3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AA7B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20EE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C601D5" w14:textId="77777777" w:rsidR="008F6843" w:rsidRPr="005F21B7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8F6843" w:rsidRPr="00456545" w14:paraId="3319455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0A0A0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FBD4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EED2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E353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562DCB6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322B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E2385CC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A56B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F08F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6CFF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64AE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5C2C38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8F6843" w:rsidRPr="00456545" w14:paraId="2088728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3B79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907D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C4E2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D1CB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D751B5C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5E42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FD7C88B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49AD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3446" w14:textId="77777777" w:rsidR="008F6843" w:rsidRDefault="008F684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2906" w14:textId="77777777" w:rsidR="008F6843" w:rsidRDefault="008F684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A73B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04EB5" w14:textId="77777777" w:rsidR="008F6843" w:rsidRDefault="008F684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8F6843" w:rsidRPr="00456545" w14:paraId="588CD5B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CFA0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0445" w14:textId="77777777" w:rsidR="008F6843" w:rsidRDefault="008F684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880F" w14:textId="77777777" w:rsidR="008F6843" w:rsidRDefault="008F684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7BBF" w14:textId="77777777" w:rsidR="008F6843" w:rsidRDefault="008F684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11770F21" w14:textId="77777777" w:rsidR="008F6843" w:rsidRDefault="008F684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1612" w14:textId="77777777" w:rsidR="008F6843" w:rsidRDefault="008F684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C37630A" w14:textId="77777777" w:rsidR="008F6843" w:rsidRDefault="008F684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60CE" w14:textId="77777777" w:rsidR="008F6843" w:rsidRDefault="008F684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A770" w14:textId="77777777" w:rsidR="008F6843" w:rsidRDefault="008F684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3D0A" w14:textId="77777777" w:rsidR="008F6843" w:rsidRDefault="008F684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A22B" w14:textId="77777777" w:rsidR="008F6843" w:rsidRDefault="008F684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D16ED" w14:textId="77777777" w:rsidR="008F6843" w:rsidRDefault="008F684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4854AA2" w14:textId="77777777" w:rsidR="008F6843" w:rsidRDefault="008F684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F6843" w:rsidRPr="00456545" w14:paraId="26E6CF4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5F92" w14:textId="77777777" w:rsidR="008F6843" w:rsidRPr="00456545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2872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40F9767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F2CD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9F00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5D1ABEDB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BB23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16EA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E9C0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B131CF4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8AF1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1246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4DE26FFE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B04C6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174A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595C" w14:textId="77777777" w:rsidR="008F6843" w:rsidRPr="00D33E71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F257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ED6DE3B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431E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1D3ACE4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509C7C3F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596D" w14:textId="77777777" w:rsidR="008F6843" w:rsidRPr="00D33E71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6A97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DAF9" w14:textId="77777777" w:rsidR="008F6843" w:rsidRPr="00D33E71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8488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653BD6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2B53FD4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2E5EA5F9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01201F9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8F6843" w14:paraId="5ACC614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F4882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4D30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F97D" w14:textId="77777777" w:rsidR="008F6843" w:rsidRPr="00D33E71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1317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C8F3BA8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A839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47266DA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23E0925D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B31A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EAEC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50F3" w14:textId="77777777" w:rsidR="008F6843" w:rsidRPr="00D33E71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65B9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C45654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030B279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473BC39E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8F6843" w14:paraId="754FFBC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DF687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894A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554A9341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075F" w14:textId="77777777" w:rsidR="008F6843" w:rsidRPr="00D33E71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8A6D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4F632F0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540D1BFF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DFC7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9C79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BD39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29CB" w14:textId="77777777" w:rsidR="008F6843" w:rsidRPr="00D33E71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34C8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787C94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8F6843" w14:paraId="0C74159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AE793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A3A1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C1C3E4A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7ED1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DAFC" w14:textId="77777777" w:rsidR="008F6843" w:rsidRDefault="008F6843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C14E531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5527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9687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9F52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E462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440B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23805EF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C1EA9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2212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9E4DCDC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D957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83EC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6B8B9BF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9306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47B0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042D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1900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E925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DF099B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A6AEF1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90E64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DD2E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1929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FF82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9A2C7E3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2902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E786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E98E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CD2B950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0BE7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6E98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7FC703E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2DFA47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3F749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9DDC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E1CF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705C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10828B3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4C78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71BB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007A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37BD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2B66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6D18274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492B1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4BB9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AD41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8787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5DC3BFB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E246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8C50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E70E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CB9BFA8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5305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A921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341D6A0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8F71C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DF4A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69AEE5DC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09CD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F85B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405590B4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478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1994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48BD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4BCF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132D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3A40EB4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A8A94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3464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DE5B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36D4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80C40D4" w14:textId="77777777" w:rsidR="008F6843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C85F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F007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1EC6" w14:textId="77777777" w:rsidR="008F6843" w:rsidRDefault="008F684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70CA" w14:textId="77777777" w:rsidR="008F6843" w:rsidRDefault="008F684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CD93" w14:textId="77777777" w:rsidR="008F6843" w:rsidRPr="00534A55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A22523A" w14:textId="77777777" w:rsidR="008F6843" w:rsidRPr="00534A55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1B93C0A" w14:textId="77777777" w:rsidR="008F6843" w:rsidRPr="004143AF" w:rsidRDefault="008F684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8F6843" w14:paraId="541F815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E91E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FFD6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89B5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E43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A919E0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EF3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6440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B43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1221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3588" w14:textId="77777777" w:rsidR="008F6843" w:rsidRPr="00534A55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1A48F6E" w14:textId="77777777" w:rsidR="008F6843" w:rsidRPr="00534A55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11F2D73" w14:textId="77777777" w:rsidR="008F6843" w:rsidRPr="00534A55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8F6843" w14:paraId="733E2512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214D0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557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9145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D224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5B93934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1F3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A14C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BC2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6D71BC79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5BA7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EC83" w14:textId="77777777" w:rsidR="008F6843" w:rsidRPr="004143AF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4EBB724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10852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F11B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5EF1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DFD" w14:textId="77777777" w:rsidR="008F6843" w:rsidRPr="000C4604" w:rsidRDefault="008F6843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55F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DAC38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488B702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444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B1D5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283F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D9FF" w14:textId="77777777" w:rsidR="008F6843" w:rsidRPr="000C4604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239CEB3" w14:textId="77777777" w:rsidR="008F6843" w:rsidRPr="004143AF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8F6843" w14:paraId="6F2733B3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D0CE8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C95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FD20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8B6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5AB6234" w14:textId="77777777" w:rsidR="008F6843" w:rsidRDefault="008F6843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4DC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239C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00B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34AB860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DB89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EFD2" w14:textId="77777777" w:rsidR="008F6843" w:rsidRPr="004143AF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Valabil până în data de 16.06.2025 ora 14.00</w:t>
            </w:r>
          </w:p>
        </w:tc>
      </w:tr>
      <w:tr w:rsidR="008F6843" w14:paraId="294AB6A9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4B78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14BC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377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3298" w14:textId="77777777" w:rsidR="008F6843" w:rsidRDefault="008F6843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6459A95" w14:textId="77777777" w:rsidR="008F6843" w:rsidRDefault="008F6843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03CB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6F65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37B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4E1CF35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E8E3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34FE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Începând cu data de 16.06.2025 ora 14.00</w:t>
            </w:r>
          </w:p>
        </w:tc>
      </w:tr>
      <w:tr w:rsidR="008F6843" w14:paraId="7D4920CA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E48B0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5E5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16D9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6B18" w14:textId="77777777" w:rsidR="008F6843" w:rsidRDefault="008F6843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699C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631C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F00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6A061C7B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7AE5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5F5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2E2A0A4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BD373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DC8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AF8540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603A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3AF4" w14:textId="77777777" w:rsidR="008F6843" w:rsidRDefault="008F684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CDF9117" w14:textId="77777777" w:rsidR="008F6843" w:rsidRDefault="008F684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77CDC8CA" w14:textId="77777777" w:rsidR="008F6843" w:rsidRDefault="008F684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2C9CD862" w14:textId="77777777" w:rsidR="008F6843" w:rsidRDefault="008F684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E9C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C698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662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8AB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5D8" w14:textId="77777777" w:rsidR="008F6843" w:rsidRPr="00BB30B6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0E6BE5C" w14:textId="77777777" w:rsidR="008F6843" w:rsidRDefault="008F6843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5F21C907" w14:textId="77777777" w:rsidR="008F6843" w:rsidRPr="004143AF" w:rsidRDefault="008F6843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8F6843" w14:paraId="5405DD3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82AFE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21C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780D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83B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4636842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E47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06C3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51C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8765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1A8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6F6479B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4EEE3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34C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DC75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3E0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36AB3D6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DBC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371D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4619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B6B22D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8D2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8177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357E77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E1FE4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79D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362263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13C0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8BA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97BC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D4FF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225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2611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386F" w14:textId="77777777" w:rsidR="008F6843" w:rsidRPr="000C4604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8F6843" w14:paraId="4B296F4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8BF90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DBA4" w14:textId="77777777" w:rsidR="008F6843" w:rsidRDefault="008F684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04BD" w14:textId="77777777" w:rsidR="008F6843" w:rsidRDefault="008F684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7831" w14:textId="77777777" w:rsidR="008F6843" w:rsidRDefault="008F6843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A5C0" w14:textId="77777777" w:rsidR="008F6843" w:rsidRDefault="008F684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8832" w14:textId="77777777" w:rsidR="008F6843" w:rsidRDefault="008F684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D104" w14:textId="77777777" w:rsidR="008F6843" w:rsidRDefault="008F684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9843AAE" w14:textId="77777777" w:rsidR="008F6843" w:rsidRDefault="008F684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EFD7" w14:textId="77777777" w:rsidR="008F6843" w:rsidRDefault="008F684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E1A6" w14:textId="77777777" w:rsidR="008F6843" w:rsidRPr="000C4604" w:rsidRDefault="008F6843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8F6843" w14:paraId="2DB43C77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EC5B2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FB6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843920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2129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FD16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1A63EAA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7185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A9ED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9BD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9A5C65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E063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1772" w14:textId="77777777" w:rsidR="008F6843" w:rsidRPr="004143AF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1185651" w14:textId="77777777" w:rsidR="008F6843" w:rsidRPr="006C1F61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C5F8C3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06F4E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E78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6D0873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62FD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5B5B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180648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AC1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09DC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2CA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A7662C0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2B0D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809F" w14:textId="77777777" w:rsidR="008F6843" w:rsidRPr="004143AF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8200A5" w14:textId="77777777" w:rsidR="008F6843" w:rsidRPr="00D84BDE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F41778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DE6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75F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03BBA06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74B6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3FC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0F8E6EB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9F8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BC5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13D6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C88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412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5A8D514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2C558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71E6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4F7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141A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848EAE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A339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97B9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8221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FB0F15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AAFE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B841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5F4570E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31AED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010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C74D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AE71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88ED3E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4CB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8394A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81A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3D0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59C9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53DA" w14:textId="77777777" w:rsidR="008F6843" w:rsidRPr="00534C0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72DB83F" w14:textId="77777777" w:rsidR="008F6843" w:rsidRPr="00534C0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0023203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8F6843" w14:paraId="499D285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A647C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8C7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DC36E0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DB7B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EED3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6566F947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16D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640F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714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C8ADAB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EA2F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C8F1" w14:textId="77777777" w:rsidR="008F6843" w:rsidRPr="004143AF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4D1A46A" w14:textId="77777777" w:rsidR="008F6843" w:rsidRPr="00D84BDE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A8F0CA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13D11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762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31310910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7777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E31A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6F9323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5109272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BB1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6813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915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B5A4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1D09" w14:textId="77777777" w:rsidR="008F6843" w:rsidRPr="001F07B1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453AE8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195C0741" w14:textId="77777777" w:rsidR="008F6843" w:rsidRPr="004143AF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8F6843" w14:paraId="0FC41BCD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51372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DFD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3CBC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B4EB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7124CD4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0FF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6E47F3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D85E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45E5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416C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C74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79E5F48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1BA365A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8F6843" w14:paraId="6FF0E1AE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B39BF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5005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9E90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F6D9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FF691F6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6DD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F65E63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B763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02F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B74F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47C8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ACE0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000F8F16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F6843" w14:paraId="503DF95F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ED43D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EB5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72BA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33E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C6BA85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DF4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4FE14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8B9A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58A0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EF7A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172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D2FCEE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8F6843" w14:paraId="793A13E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49337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9FCB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D721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0986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02A1FE3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28E0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D1F3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101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769A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D9A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A77C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60C17889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4A0AD0A3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AB0F4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5C4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EF40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53D4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6769CD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DAF9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52A0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D1F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C4B9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DEC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52009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8F6843" w14:paraId="2B9EEF6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2CF1D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5377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E475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296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0435604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A0E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F3D83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89B5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ADA9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FC1E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EEE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A16E6B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8F6843" w14:paraId="546D2FCC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F6DF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8230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0F42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03B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D492174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42D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3335C9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3283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CB4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DD53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891B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E7D0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729EE2B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F6843" w14:paraId="4F4602CB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F755B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1280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AED1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3422" w14:textId="77777777" w:rsidR="008F6843" w:rsidRPr="006D3CE2" w:rsidRDefault="008F6843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CCFDCA2" w14:textId="77777777" w:rsidR="008F6843" w:rsidRPr="006D3CE2" w:rsidRDefault="008F6843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1C5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78F1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A3F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3D96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7623" w14:textId="77777777" w:rsidR="008F6843" w:rsidRPr="006D3CE2" w:rsidRDefault="008F684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2403F8" w14:textId="77777777" w:rsidR="008F6843" w:rsidRPr="006D3CE2" w:rsidRDefault="008F6843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7B9001C" w14:textId="77777777" w:rsidR="008F6843" w:rsidRDefault="008F684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F6843" w14:paraId="6C2E0701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610AB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51A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46B9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D7C3" w14:textId="77777777" w:rsidR="008F6843" w:rsidRPr="00AD0C48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5EF224A" w14:textId="77777777" w:rsidR="008F6843" w:rsidRPr="00AD0C48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518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45C011C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712E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BBA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4D50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C6E9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5EB21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E3B15E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A182AC7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07AAD1FB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FB516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F36C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3552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88BE" w14:textId="77777777" w:rsidR="008F6843" w:rsidRDefault="008F684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15C7E7" w14:textId="77777777" w:rsidR="008F6843" w:rsidRDefault="008F684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9A2AB75" w14:textId="77777777" w:rsidR="008F6843" w:rsidRDefault="008F684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4098665E" w14:textId="77777777" w:rsidR="008F6843" w:rsidRPr="002532C4" w:rsidRDefault="008F684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D33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2A54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B95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72B3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3D28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58F263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6C57850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4980954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8F6843" w14:paraId="2441A2AD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64467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026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F5B9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AA26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A75C08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6BC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BF6F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CEC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9C42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30CB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8CB0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8E13F2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3BEB8A95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8DF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B1F2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3E65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8C59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9960799" w14:textId="77777777" w:rsidR="008F6843" w:rsidRPr="0037264C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6D8C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5C2A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9BF6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0B00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E8A6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9067E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8AACF9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6BFA3C4D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5A1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BD4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45D5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D6D2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C3F2FC" w14:textId="77777777" w:rsidR="008F6843" w:rsidRPr="003A070D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65F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AC50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755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7E2E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54D1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F6D946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8F6843" w14:paraId="373991C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4922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A49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562D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D8F6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60F1C54" w14:textId="77777777" w:rsidR="008F6843" w:rsidRPr="00F401CD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768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1D5820B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9C8A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2AFB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B8A7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8D7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22F21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0666F7B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313EE3C6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95907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390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D447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B436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3F83E61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557DE302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B76A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48B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0501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AD62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876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47AF7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501E30B1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366044D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4E4DE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EC7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816D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22C4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A7D8FE5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E062419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5CA3C01A" w14:textId="77777777" w:rsidR="008F6843" w:rsidRPr="002532C4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8A4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722E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301E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CDD4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438A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AAD2F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76CDCD2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8F6843" w14:paraId="12C2D6A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EFE06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EBF1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009F6C7F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05D8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3B22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62482EA" w14:textId="77777777" w:rsidR="008F6843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1BEEC5A" w14:textId="77777777" w:rsidR="008F6843" w:rsidRDefault="008F6843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0C0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CEB2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42F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5EA4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7573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7F7545" w14:textId="77777777" w:rsidR="008F6843" w:rsidRDefault="008F6843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8F6843" w14:paraId="4813A41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07A96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AAC1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74EB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4E29" w14:textId="77777777" w:rsidR="008F6843" w:rsidRPr="002D1130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08F5F3A" w14:textId="77777777" w:rsidR="008F6843" w:rsidRPr="002D1130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744EFDC" w14:textId="77777777" w:rsidR="008F6843" w:rsidRPr="002D1130" w:rsidRDefault="008F684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C92D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9FA9" w14:textId="77777777" w:rsidR="008F6843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E7D8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5FFC0DF4" w14:textId="77777777" w:rsidR="008F6843" w:rsidRDefault="008F684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243A" w14:textId="77777777" w:rsidR="008F6843" w:rsidRPr="00D33E71" w:rsidRDefault="008F684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B60F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D75A5B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07B2271C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8930CAD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1C5A28D5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9DD4101" w14:textId="77777777" w:rsidR="008F6843" w:rsidRDefault="008F684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F6843" w14:paraId="0AF0610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B19AA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6CA4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42A8C04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F819" w14:textId="77777777" w:rsidR="008F6843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B98A" w14:textId="77777777" w:rsidR="008F6843" w:rsidRPr="002D1130" w:rsidRDefault="008F6843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B08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4399" w14:textId="77777777" w:rsidR="008F6843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178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72CE" w14:textId="77777777" w:rsidR="008F6843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1DB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8F6843" w14:paraId="4F690858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32EC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639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B295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DB57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64D70F2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D3AC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4C91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43C6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C864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666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45FAD24A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426247C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8F6843" w14:paraId="28FF38B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1EA6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D0AD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483A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A892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9D1B82A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F5E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862B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04FF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A19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3BAF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9F38A35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2F09E0B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8F6843" w14:paraId="4A458EE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2CC2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EB9C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B769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F4CF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D8C95D8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67D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A449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3DB0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797B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36C7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28E5AFE" w14:textId="77777777" w:rsidR="008F6843" w:rsidRPr="00CB3447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8F6843" w14:paraId="2961334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8ECF7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BBE3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CC7A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5C6F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0DAC864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9BC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81B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6A8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3CABBDD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EA9A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D556" w14:textId="77777777" w:rsidR="008F6843" w:rsidRPr="004143AF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8F71158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FD2C14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95AF4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F78A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4C1D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CC59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6E0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7954B4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ADE0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1E01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C59D" w14:textId="77777777" w:rsidR="008F6843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C2D1" w14:textId="77777777" w:rsidR="008F6843" w:rsidRPr="004143AF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0E02278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D1291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F574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7E4E467F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6170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BD5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55864AB0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1AB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34C6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7CA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DBA5" w14:textId="77777777" w:rsidR="008F6843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4600" w14:textId="77777777" w:rsidR="008F6843" w:rsidRPr="00E34077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8F6843" w14:paraId="511D12A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3EC8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68CF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9369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DE30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0931B660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39A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4930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77C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CFC1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FD60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0F8A3D3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29000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3454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5CAD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0A60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20F5E130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BFE3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2BF3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E3DE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8647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2856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8F6843" w14:paraId="2D0253F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B35E1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DCD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17B8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D219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626DE445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0714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6633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ADD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AA04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0DE1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2C74B6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B314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136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79D7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E6A8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55C65B53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640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66E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C03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765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D34F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48AFFA44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46FC2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27F1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0073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0296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D4700EA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1BB4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8442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6D6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07E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DA5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6DA3CCB6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0EF0D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923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8002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466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79F41551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C39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75E80C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E1B0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E1CD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262D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68BC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6B77587C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148D8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618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864D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1C28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BE2D863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2E1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B950A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A26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43A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5AD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0AD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0BC8497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A8096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D7ED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8C58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DF5C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AB0D2FE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3CCE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787F34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BB4DBF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64673FC3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805FC1F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1AC3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7B1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E970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3D7D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AA90C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063F385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25821E11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8F6843" w14:paraId="24C14F4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74B86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1FBC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30C8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5F6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EC061F6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0F41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183D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BE0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81D5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B52C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8F6843" w14:paraId="7694B0F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E92F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69FF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1EC6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622E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BC046CA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A98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3D247F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DE4C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F25C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8ADE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1926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D36EB0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4F6C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AB9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9307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3ED9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728D35E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6A0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C8D872E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7C87B41E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D15DCE1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98DA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B970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DA26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C330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DA396A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E05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06D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C6DC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C993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DE2FC93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43A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D305CF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36B873D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3F2FED4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8686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9254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7D94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612C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857375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3019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FCD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4C3B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31C6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0FAB5791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18F6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738D" w14:textId="77777777" w:rsidR="008F6843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CE6D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FC26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FB66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7E23AA45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FDA5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7D6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D54C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7D08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7946D22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60EE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32716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D35B90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1078946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692A0C8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AFE6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D30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E65F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7AB1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002C202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80E54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90B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D0E2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4E3C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50D2F5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B4EA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CF3C5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AC73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7F4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EBC2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30B7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659557D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B0C0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906B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041A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523B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FF073C8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8B09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860A7C5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FFB1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FBF2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5A2B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E2A2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0486C8CA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A321" w14:textId="77777777" w:rsidR="008F6843" w:rsidRDefault="008F6843" w:rsidP="008F684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0288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D134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A1C3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E6FA901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2CB36C3F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8167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486C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48C0" w14:textId="77777777" w:rsidR="008F6843" w:rsidRDefault="008F6843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CEB5" w14:textId="77777777" w:rsidR="008F6843" w:rsidRPr="00D33E71" w:rsidRDefault="008F6843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D163" w14:textId="77777777" w:rsidR="008F6843" w:rsidRDefault="008F6843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D1B0BE" w14:textId="77777777" w:rsidR="008F6843" w:rsidRPr="00BA7DAE" w:rsidRDefault="008F6843" w:rsidP="000A5D7E">
      <w:pPr>
        <w:tabs>
          <w:tab w:val="left" w:pos="2748"/>
        </w:tabs>
        <w:rPr>
          <w:sz w:val="20"/>
          <w:lang w:val="ro-RO"/>
        </w:rPr>
      </w:pPr>
    </w:p>
    <w:p w14:paraId="65DDB8BD" w14:textId="77777777" w:rsidR="008F6843" w:rsidRDefault="008F6843" w:rsidP="00F663CA">
      <w:pPr>
        <w:pStyle w:val="Heading1"/>
        <w:spacing w:line="360" w:lineRule="auto"/>
      </w:pPr>
      <w:r>
        <w:t>LINIA 501</w:t>
      </w:r>
    </w:p>
    <w:p w14:paraId="06051403" w14:textId="77777777" w:rsidR="008F6843" w:rsidRPr="003A27E1" w:rsidRDefault="008F6843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8F6843" w14:paraId="256A7A87" w14:textId="77777777" w:rsidTr="00B40E2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D7968" w14:textId="77777777" w:rsidR="008F6843" w:rsidRDefault="008F6843" w:rsidP="008F684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34BE" w14:textId="77777777" w:rsidR="008F6843" w:rsidRDefault="008F6843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3FFF2C13" w14:textId="77777777" w:rsidR="008F6843" w:rsidRDefault="008F6843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A095" w14:textId="77777777" w:rsidR="008F6843" w:rsidRPr="00B754A2" w:rsidRDefault="008F6843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3923" w14:textId="77777777" w:rsidR="008F6843" w:rsidRDefault="008F6843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Pârscov - Pătârlagele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D8B8" w14:textId="77777777" w:rsidR="008F6843" w:rsidRDefault="008F6843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DEFD" w14:textId="77777777" w:rsidR="008F6843" w:rsidRPr="00E240C5" w:rsidRDefault="008F6843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6913" w14:textId="77777777" w:rsidR="008F6843" w:rsidRDefault="008F6843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DD96" w14:textId="77777777" w:rsidR="008F6843" w:rsidRPr="00B754A2" w:rsidRDefault="008F6843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9B9B" w14:textId="77777777" w:rsidR="008F6843" w:rsidRDefault="008F6843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00EB5235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36C2C785" w14:textId="77777777" w:rsidR="008F6843" w:rsidRDefault="008F6843" w:rsidP="00E7698F">
      <w:pPr>
        <w:pStyle w:val="Heading1"/>
        <w:spacing w:line="360" w:lineRule="auto"/>
      </w:pPr>
      <w:r>
        <w:lastRenderedPageBreak/>
        <w:t>LINIA 504</w:t>
      </w:r>
    </w:p>
    <w:p w14:paraId="696CFC86" w14:textId="77777777" w:rsidR="008F6843" w:rsidRPr="00A16A49" w:rsidRDefault="008F6843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F6843" w14:paraId="5A496A7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09E43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344D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62373E2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F8EA" w14:textId="77777777" w:rsidR="008F6843" w:rsidRDefault="008F684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234A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57B882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18EA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79A4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37A2" w14:textId="77777777" w:rsidR="008F6843" w:rsidRDefault="008F684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1E63" w14:textId="77777777" w:rsidR="008F6843" w:rsidRDefault="008F684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A251" w14:textId="77777777" w:rsidR="008F6843" w:rsidRDefault="008F684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25EDDBEA" w14:textId="77777777" w:rsidR="008F6843" w:rsidRDefault="008F684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11A555C" w14:textId="77777777" w:rsidR="008F6843" w:rsidRPr="004C4194" w:rsidRDefault="008F6843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8F6843" w14:paraId="2CA248A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6FC80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9217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419E6328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D776" w14:textId="77777777" w:rsidR="008F6843" w:rsidRDefault="008F684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B338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F642DCD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1618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8409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4E13" w14:textId="77777777" w:rsidR="008F6843" w:rsidRDefault="008F684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6EFEBAB" w14:textId="77777777" w:rsidR="008F6843" w:rsidRDefault="008F684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E4E0" w14:textId="77777777" w:rsidR="008F6843" w:rsidRDefault="008F684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3279" w14:textId="77777777" w:rsidR="008F6843" w:rsidRPr="004C4194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3B69B2F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978A4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2D3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06E0" w14:textId="77777777" w:rsidR="008F6843" w:rsidRDefault="008F684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70D5" w14:textId="77777777" w:rsidR="008F6843" w:rsidRDefault="008F684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1A24A5C" w14:textId="77777777" w:rsidR="008F6843" w:rsidRDefault="008F684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80FE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5461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11B6" w14:textId="77777777" w:rsidR="008F6843" w:rsidRDefault="008F684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6BE525A" w14:textId="77777777" w:rsidR="008F6843" w:rsidRDefault="008F684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1B5E" w14:textId="77777777" w:rsidR="008F6843" w:rsidRDefault="008F684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A25E" w14:textId="77777777" w:rsidR="008F6843" w:rsidRPr="004C4194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55B727A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44849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F11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80EA74C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BB0B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63D2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E1A4C6D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C2F8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87F9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3A2B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77B4DDF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6471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0344" w14:textId="77777777" w:rsidR="008F6843" w:rsidRPr="004C4194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1EDB14BC" w14:textId="77777777" w:rsidR="008F6843" w:rsidRPr="00D0576C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312779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8F5ED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712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6F96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8A7B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DA28B58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FC87B51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D626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563B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FAF6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8DEE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9FC7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47E64E1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30E69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A637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5E2D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C827" w14:textId="77777777" w:rsidR="008F6843" w:rsidRDefault="008F684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F4957E9" w14:textId="77777777" w:rsidR="008F6843" w:rsidRDefault="008F684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540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1D82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C7F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09FF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6F8D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8F6843" w14:paraId="3DCE4BB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8D7B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A76F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41EA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79C3" w14:textId="77777777" w:rsidR="008F6843" w:rsidRDefault="008F684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DC5F9D2" w14:textId="77777777" w:rsidR="008F6843" w:rsidRDefault="008F684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A7CF" w14:textId="77777777" w:rsidR="008F6843" w:rsidRDefault="008F684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84B7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5C7E" w14:textId="77777777" w:rsidR="008F6843" w:rsidRDefault="008F684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F27C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7F66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8F6843" w14:paraId="4A90CE8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C69C7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C22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F0E4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2070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67538B6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77A9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4432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F5AD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BA93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733E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7BD8E331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3DB332E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0EBE3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3630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974B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F981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5599B04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9110" w14:textId="77777777" w:rsidR="008F6843" w:rsidRDefault="008F684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FDE2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B698" w14:textId="77777777" w:rsidR="008F6843" w:rsidRDefault="008F684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C9D9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617F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8F6843" w14:paraId="2E60DA4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4CC18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7815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7C6C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F6F4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91CBF90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D7BE" w14:textId="77777777" w:rsidR="008F6843" w:rsidRDefault="008F684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8B76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F606" w14:textId="77777777" w:rsidR="008F6843" w:rsidRDefault="008F684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1AF3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9CCA" w14:textId="77777777" w:rsidR="008F6843" w:rsidRDefault="008F684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8F6843" w14:paraId="2379C2D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E162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55A8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B479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4066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43E7CF8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0FEE" w14:textId="77777777" w:rsidR="008F6843" w:rsidRDefault="008F684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69157F" w14:textId="77777777" w:rsidR="008F6843" w:rsidRDefault="008F6843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82AD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0302" w14:textId="77777777" w:rsidR="008F6843" w:rsidRDefault="008F684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4D99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D9AD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4B87553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8F6843" w14:paraId="1E33F4F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3F20C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5E39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7C75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86D7" w14:textId="77777777" w:rsidR="008F6843" w:rsidRDefault="008F684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948ED80" w14:textId="77777777" w:rsidR="008F6843" w:rsidRDefault="008F684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2A09" w14:textId="77777777" w:rsidR="008F6843" w:rsidRDefault="008F684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754946" w14:textId="77777777" w:rsidR="008F6843" w:rsidRDefault="008F684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F07F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31E6" w14:textId="77777777" w:rsidR="008F6843" w:rsidRDefault="008F684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FE67" w14:textId="77777777" w:rsidR="008F6843" w:rsidRPr="00D0473F" w:rsidRDefault="008F684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7197" w14:textId="77777777" w:rsidR="008F6843" w:rsidRDefault="008F684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EBF5BDC" w14:textId="77777777" w:rsidR="008F6843" w:rsidRDefault="008F684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8F6843" w14:paraId="6AC951F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A8798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AB76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8E28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6886" w14:textId="77777777" w:rsidR="008F6843" w:rsidRDefault="008F684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0FD6CE46" w14:textId="77777777" w:rsidR="008F6843" w:rsidRDefault="008F684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14FE" w14:textId="77777777" w:rsidR="008F6843" w:rsidRDefault="008F684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2BA4" w14:textId="77777777" w:rsidR="008F6843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047A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32598441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737A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DC32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7DC818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953FB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9E53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7819D56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B526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4288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2E541913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B42F" w14:textId="77777777" w:rsidR="008F6843" w:rsidRDefault="008F684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5773" w14:textId="77777777" w:rsidR="008F6843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B1AB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AD42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A965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70DCACA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1D8DC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27F8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29D6" w14:textId="77777777" w:rsidR="008F6843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E14B" w14:textId="77777777" w:rsidR="008F6843" w:rsidRDefault="008F684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103B8F7" w14:textId="77777777" w:rsidR="008F6843" w:rsidRDefault="008F684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907C" w14:textId="77777777" w:rsidR="008F6843" w:rsidRDefault="008F684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4293BB" w14:textId="77777777" w:rsidR="008F6843" w:rsidRDefault="008F684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22" w14:textId="77777777" w:rsidR="008F6843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FF3B" w14:textId="77777777" w:rsidR="008F6843" w:rsidRDefault="008F684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5776" w14:textId="77777777" w:rsidR="008F6843" w:rsidRPr="00D0473F" w:rsidRDefault="008F684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FD91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F88A42" w14:textId="77777777" w:rsidR="008F6843" w:rsidRDefault="008F684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8F6843" w14:paraId="4077A76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7DEED" w14:textId="77777777" w:rsidR="008F6843" w:rsidRDefault="008F6843" w:rsidP="008F684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11B9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C811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F031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9BA7499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E188" w14:textId="77777777" w:rsidR="008F6843" w:rsidRDefault="008F684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33F0FB" w14:textId="77777777" w:rsidR="008F6843" w:rsidRDefault="008F684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871A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D9F3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E92A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B857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D9B168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8F6843" w14:paraId="20DB1067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7608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F9A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7952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3014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4C061AF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380F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8E35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83A2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CBC6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3050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0F9D4E8C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8F6843" w14:paraId="69E231B5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F419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0ACC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3B7F1E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E552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348E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05772D85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EA2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EC21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8189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2C8C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F782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4A132DF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D3C8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7022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57007EF9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0041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A9BD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42E6F41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0846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426B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C64F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8A75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8877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0AD0E87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9010E3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6CC78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07D6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98C7A54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BD55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5766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0469EA7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21CC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3A44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3485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B72C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D932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129A4C3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AE630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9E9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16AA2149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AEDC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F061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4B5BDDD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8E3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BAE3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72B4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2DDF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8C9F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20639D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791A65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99239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64CF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32F7135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EF02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09F9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B068507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22C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FFD7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A2E4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B8C0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993B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9DF5376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D21306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73497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6EA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4F36E8CA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6B59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E044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3B76D9D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02D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C887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C0C7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750C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36A2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A6FC68F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DD89E8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A615E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2259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89F2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EC0B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47C0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5E00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0A42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3ACC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A67C" w14:textId="77777777" w:rsidR="008F6843" w:rsidRPr="00E03C2B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11BEFC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8F6843" w14:paraId="5836AE37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6070B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09C9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3349473A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426E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3EF0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7867A3D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7C81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54ED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EFE0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2DCD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11F9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3B66B15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F6551AC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6468D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6F82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1DFB915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6D08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BA59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7214DE7E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72C6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D817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D31B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8A19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D260" w14:textId="77777777" w:rsidR="008F6843" w:rsidRPr="00E4349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B1D78ED" w14:textId="77777777" w:rsidR="008F6843" w:rsidRPr="00E4349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14B503F4" w14:textId="77777777" w:rsidR="008F6843" w:rsidRPr="00E4349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8F6843" w14:paraId="7DD91AE1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B2FDD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1F34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6481F9B6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A3A4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B355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74CF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F422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620B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017C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C272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66D656F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2FFBAE1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9157D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17A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039B3BB1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A1BB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781F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17071A67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8C6E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157A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C80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A529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EFF6" w14:textId="77777777" w:rsidR="008F6843" w:rsidRPr="000D6FC2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E5C7096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B57D129" w14:textId="77777777" w:rsidR="008F6843" w:rsidRPr="000D6FC2" w:rsidRDefault="008F6843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44BB5C9B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3149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BEC6" w14:textId="77777777" w:rsidR="008F6843" w:rsidRDefault="008F684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4AEF7211" w14:textId="77777777" w:rsidR="008F6843" w:rsidRDefault="008F684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E298" w14:textId="77777777" w:rsidR="008F6843" w:rsidRPr="00D0473F" w:rsidRDefault="008F684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DB0D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762C68E5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1DF7" w14:textId="77777777" w:rsidR="008F6843" w:rsidRDefault="008F684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617A" w14:textId="77777777" w:rsidR="008F6843" w:rsidRDefault="008F684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4981" w14:textId="77777777" w:rsidR="008F6843" w:rsidRDefault="008F684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BEF1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FEA9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6CA94CE" w14:textId="77777777" w:rsidR="008F6843" w:rsidRPr="00D0576C" w:rsidRDefault="008F6843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EBC6D89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C81DF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2081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023EBC33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A102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9136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129E9A0A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27CE" w14:textId="77777777" w:rsidR="008F6843" w:rsidRDefault="008F684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F031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3FEB" w14:textId="77777777" w:rsidR="008F6843" w:rsidRDefault="008F684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1C73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27D7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F104890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2D1A730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32DF0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0BC1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3FBDD476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9B8A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F3D1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6918E57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6B48" w14:textId="77777777" w:rsidR="008F6843" w:rsidRDefault="008F684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9488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E40B" w14:textId="77777777" w:rsidR="008F6843" w:rsidRDefault="008F684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7481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5207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EEB639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0D7E5A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A74B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AD55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86B5B7C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9A6F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6DDD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59B99372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664A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F19D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C784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BE44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E9BB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1FF792A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573CBB4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DD49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0B0B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7074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C23F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B79B5E4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BED8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6E8F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5B2A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0D6F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377C" w14:textId="77777777" w:rsidR="008F6843" w:rsidRPr="00423757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6B679ED" w14:textId="77777777" w:rsidR="008F6843" w:rsidRPr="00423757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1701F77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8F6843" w14:paraId="2EA4773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B06D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1EFE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9E23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7078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D2E85F5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E417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42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C030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CAFA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B4FC" w14:textId="77777777" w:rsidR="008F6843" w:rsidRPr="00F94F88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AEB10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49286B2D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8F6843" w14:paraId="6918435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3E1B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9190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39110F9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CCC1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F654" w14:textId="77777777" w:rsidR="008F6843" w:rsidRDefault="008F684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9F5FC24" w14:textId="77777777" w:rsidR="008F6843" w:rsidRDefault="008F684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9BD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3C43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9B0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0ADB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31D3" w14:textId="77777777" w:rsidR="008F6843" w:rsidRPr="00F94F88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542075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73A8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F031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113B3A75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45E4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F5D2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DE269C1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03AD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F9B7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8A50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1F0A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A5C3" w14:textId="77777777" w:rsidR="008F6843" w:rsidRPr="004C4194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B6B0F97" w14:textId="77777777" w:rsidR="008F6843" w:rsidRPr="00D0576C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AA3EC7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AB1B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0E3C" w14:textId="77777777" w:rsidR="008F6843" w:rsidRDefault="008F684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56D" w14:textId="77777777" w:rsidR="008F6843" w:rsidRDefault="008F684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B35D" w14:textId="77777777" w:rsidR="008F6843" w:rsidRDefault="008F6843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DC8B" w14:textId="77777777" w:rsidR="008F6843" w:rsidRDefault="008F684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023673D" w14:textId="77777777" w:rsidR="008F6843" w:rsidRDefault="008F684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393C3F1D" w14:textId="77777777" w:rsidR="008F6843" w:rsidRDefault="008F684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74E1EF7" w14:textId="77777777" w:rsidR="008F6843" w:rsidRDefault="008F684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B06C4FE" w14:textId="77777777" w:rsidR="008F6843" w:rsidRDefault="008F684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2740" w14:textId="77777777" w:rsidR="008F6843" w:rsidRPr="00D0473F" w:rsidRDefault="008F684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C081" w14:textId="77777777" w:rsidR="008F6843" w:rsidRDefault="008F684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F13F" w14:textId="77777777" w:rsidR="008F6843" w:rsidRPr="00D0473F" w:rsidRDefault="008F684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FCAB" w14:textId="77777777" w:rsidR="008F6843" w:rsidRPr="006E4685" w:rsidRDefault="008F6843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0FF968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42C03" w14:textId="77777777" w:rsidR="008F6843" w:rsidRDefault="008F6843" w:rsidP="008F684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3632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0477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1D12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6F9458E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E48E7" w14:textId="77777777" w:rsidR="008F6843" w:rsidRDefault="008F6843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76FAA8B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9487" w14:textId="77777777" w:rsidR="008F6843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C69A" w14:textId="77777777" w:rsidR="008F6843" w:rsidRDefault="008F684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C755" w14:textId="77777777" w:rsidR="008F6843" w:rsidRPr="00D0473F" w:rsidRDefault="008F684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C300" w14:textId="77777777" w:rsidR="008F6843" w:rsidRDefault="008F684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683F14FE" w14:textId="77777777" w:rsidR="008F6843" w:rsidRDefault="008F6843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2938DE7" w14:textId="77777777" w:rsidR="008F6843" w:rsidRDefault="008F6843" w:rsidP="00547665">
      <w:pPr>
        <w:pStyle w:val="Heading1"/>
        <w:spacing w:line="360" w:lineRule="auto"/>
      </w:pPr>
      <w:r>
        <w:t>LINIA 505</w:t>
      </w:r>
    </w:p>
    <w:p w14:paraId="41B7909D" w14:textId="77777777" w:rsidR="008F6843" w:rsidRPr="009479E0" w:rsidRDefault="008F6843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F6843" w14:paraId="738D2D50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3ABA1" w14:textId="77777777" w:rsidR="008F6843" w:rsidRDefault="008F6843" w:rsidP="008F6843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1C19" w14:textId="77777777" w:rsidR="008F6843" w:rsidRDefault="008F684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D867" w14:textId="77777777" w:rsidR="008F6843" w:rsidRPr="00277A5C" w:rsidRDefault="008F6843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C1DB" w14:textId="77777777" w:rsidR="008F6843" w:rsidRDefault="008F6843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D19E" w14:textId="77777777" w:rsidR="008F6843" w:rsidRDefault="008F684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AB52D1" w14:textId="77777777" w:rsidR="008F6843" w:rsidRDefault="008F684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A951384" w14:textId="77777777" w:rsidR="008F6843" w:rsidRDefault="008F684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5E88" w14:textId="77777777" w:rsidR="008F6843" w:rsidRDefault="008F6843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6E5B" w14:textId="77777777" w:rsidR="008F6843" w:rsidRDefault="008F6843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88EE" w14:textId="77777777" w:rsidR="008F6843" w:rsidRDefault="008F6843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4C0CD35" w14:textId="77777777" w:rsidR="008F6843" w:rsidRDefault="008F6843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0A1045B6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280B17BE" w14:textId="77777777" w:rsidR="008F6843" w:rsidRDefault="008F6843" w:rsidP="00F04622">
      <w:pPr>
        <w:pStyle w:val="Heading1"/>
        <w:spacing w:line="360" w:lineRule="auto"/>
      </w:pPr>
      <w:r>
        <w:t>LINIA 600</w:t>
      </w:r>
    </w:p>
    <w:p w14:paraId="4C9A9D14" w14:textId="77777777" w:rsidR="008F6843" w:rsidRDefault="008F6843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F6843" w14:paraId="54A3C894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E5ED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90E3" w14:textId="77777777" w:rsidR="008F6843" w:rsidRDefault="008F684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73681B7E" w14:textId="77777777" w:rsidR="008F6843" w:rsidRDefault="008F6843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B877" w14:textId="77777777" w:rsidR="008F6843" w:rsidRDefault="008F684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ABA2" w14:textId="77777777" w:rsidR="008F6843" w:rsidRDefault="008F684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11DD502E" w14:textId="77777777" w:rsidR="008F6843" w:rsidRDefault="008F684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9E85" w14:textId="77777777" w:rsidR="008F6843" w:rsidRDefault="008F684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3BCA" w14:textId="77777777" w:rsidR="008F6843" w:rsidRPr="002F6CED" w:rsidRDefault="008F684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AEBE" w14:textId="77777777" w:rsidR="008F6843" w:rsidRDefault="008F684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7A53" w14:textId="77777777" w:rsidR="008F6843" w:rsidRPr="00C14131" w:rsidRDefault="008F684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B10C" w14:textId="77777777" w:rsidR="008F6843" w:rsidRPr="005D499E" w:rsidRDefault="008F6843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88AEC9C" w14:textId="77777777" w:rsidR="008F6843" w:rsidRPr="009E2C90" w:rsidRDefault="008F684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6BFBEE1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2C08A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41C1" w14:textId="77777777" w:rsidR="008F6843" w:rsidRDefault="008F684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023457DE" w14:textId="77777777" w:rsidR="008F6843" w:rsidRDefault="008F684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8F74" w14:textId="77777777" w:rsidR="008F6843" w:rsidRDefault="008F684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2AA4" w14:textId="77777777" w:rsidR="008F6843" w:rsidRDefault="008F684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657F835B" w14:textId="77777777" w:rsidR="008F6843" w:rsidRDefault="008F684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3996" w14:textId="77777777" w:rsidR="008F6843" w:rsidRDefault="008F684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0F2C" w14:textId="77777777" w:rsidR="008F6843" w:rsidRPr="002F6CED" w:rsidRDefault="008F684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0977" w14:textId="77777777" w:rsidR="008F6843" w:rsidRDefault="008F684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E515" w14:textId="77777777" w:rsidR="008F6843" w:rsidRPr="00C14131" w:rsidRDefault="008F684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4214" w14:textId="77777777" w:rsidR="008F6843" w:rsidRPr="00DD03D3" w:rsidRDefault="008F684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F6843" w14:paraId="42F9A507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6767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8D97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1D9DDC62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5F43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6800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DC5BFF5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12DD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81AE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9812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DCA7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E515" w14:textId="77777777" w:rsidR="008F6843" w:rsidRPr="005D499E" w:rsidRDefault="008F6843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5F13E8D" w14:textId="77777777" w:rsidR="008F6843" w:rsidRPr="009E2C90" w:rsidRDefault="008F684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52EA8C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D67B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1DD2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4F6E0C48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FDE6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2EEF" w14:textId="77777777" w:rsidR="008F6843" w:rsidRDefault="008F6843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408B3A27" w14:textId="77777777" w:rsidR="008F6843" w:rsidRDefault="008F6843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ADE7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588C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E6B4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33F8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B437" w14:textId="77777777" w:rsidR="008F6843" w:rsidRPr="005D20EA" w:rsidRDefault="008F684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8F6843" w14:paraId="45D0F735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DAB72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DD06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700A1A40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F8BE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75A8" w14:textId="77777777" w:rsidR="008F6843" w:rsidRDefault="008F6843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F1A5F55" w14:textId="77777777" w:rsidR="008F6843" w:rsidRDefault="008F6843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2DA6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1730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7D22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3C05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6E47" w14:textId="77777777" w:rsidR="008F6843" w:rsidRPr="005D499E" w:rsidRDefault="008F6843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A7140D4" w14:textId="77777777" w:rsidR="008F6843" w:rsidRPr="009E2C90" w:rsidRDefault="008F6843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42D287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8AA9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7080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6BD4C91F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964F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2BD7" w14:textId="77777777" w:rsidR="008F6843" w:rsidRDefault="008F6843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07D9BA77" w14:textId="77777777" w:rsidR="008F6843" w:rsidRDefault="008F6843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1529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ACFF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8A14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FA22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AE2A" w14:textId="77777777" w:rsidR="008F6843" w:rsidRPr="005D499E" w:rsidRDefault="008F6843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4DF437F" w14:textId="77777777" w:rsidR="008F6843" w:rsidRPr="009E2C90" w:rsidRDefault="008F6843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B0FDF4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73CF1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DB38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380BBBF3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337E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36EC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01E1E6E3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3C59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10C7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8919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3FA6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ACA8" w14:textId="77777777" w:rsidR="008F6843" w:rsidRPr="005D499E" w:rsidRDefault="008F684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6D16B59" w14:textId="77777777" w:rsidR="008F6843" w:rsidRPr="009E2C90" w:rsidRDefault="008F684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B947BE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60F4C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A249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0F1FB5E5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D0E8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2F65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0ABD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AE5B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ADA7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BC47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DD1D" w14:textId="77777777" w:rsidR="008F6843" w:rsidRDefault="008F684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8F6843" w14:paraId="60DA13B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202A5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308E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07AFB5C5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F58B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D16E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2D38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A964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3851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7735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08CB" w14:textId="77777777" w:rsidR="008F6843" w:rsidRDefault="008F684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8F6843" w14:paraId="61C2B41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3F1C8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615E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56D73993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A1DC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2626" w14:textId="77777777" w:rsidR="008F6843" w:rsidRDefault="008F684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3E22669B" w14:textId="77777777" w:rsidR="008F6843" w:rsidRDefault="008F684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2A3D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4F83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6E7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6C3E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5592" w14:textId="77777777" w:rsidR="008F6843" w:rsidRDefault="008F684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8F6843" w14:paraId="0C9BE71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34EA4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A839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407C" w14:textId="77777777" w:rsidR="008F6843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D494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35F3EB3D" w14:textId="77777777" w:rsidR="008F6843" w:rsidRDefault="008F684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42D9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67CE" w14:textId="77777777" w:rsidR="008F6843" w:rsidRPr="002F6CED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3608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76B1B5D5" w14:textId="77777777" w:rsidR="008F6843" w:rsidRDefault="008F684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9FEC" w14:textId="77777777" w:rsidR="008F6843" w:rsidRPr="00C14131" w:rsidRDefault="008F684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D7CF" w14:textId="77777777" w:rsidR="008F6843" w:rsidRDefault="008F684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8F6843" w14:paraId="5DA5FB2C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E406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9A64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3C63AA7F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9E81" w14:textId="77777777" w:rsidR="008F6843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A8F0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5DE6AC25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7566E0AE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59DE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476F" w14:textId="77777777" w:rsidR="008F6843" w:rsidRPr="002F6CED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201F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4B50" w14:textId="77777777" w:rsidR="008F6843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04D1" w14:textId="77777777" w:rsidR="008F6843" w:rsidRDefault="008F684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5C5FAE13" w14:textId="77777777" w:rsidR="008F6843" w:rsidRDefault="008F684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8F6843" w14:paraId="73B9BE31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1B2E2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5128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4931" w14:textId="77777777" w:rsidR="008F6843" w:rsidRPr="00C14131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B896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8483FE3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C8CC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296F1214" w14:textId="77777777" w:rsidR="008F6843" w:rsidRDefault="008F6843" w:rsidP="008F6843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2515462F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C324667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A246" w14:textId="77777777" w:rsidR="008F6843" w:rsidRPr="002F6CED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54DC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5874" w14:textId="77777777" w:rsidR="008F6843" w:rsidRPr="00C14131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66DA" w14:textId="77777777" w:rsidR="008F6843" w:rsidRDefault="008F684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4CC0952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4787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C4E9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E156" w14:textId="77777777" w:rsidR="008F6843" w:rsidRPr="00C14131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46AE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1456204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0DCE275F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1AFD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1D2D96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786A8684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6A8B" w14:textId="77777777" w:rsidR="008F6843" w:rsidRPr="002F6CED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223F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BD3A" w14:textId="77777777" w:rsidR="008F6843" w:rsidRPr="00C14131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3B1A" w14:textId="77777777" w:rsidR="008F6843" w:rsidRDefault="008F684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154936E7" w14:textId="77777777" w:rsidR="008F6843" w:rsidRDefault="008F684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8F6843" w14:paraId="1D68CB18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E5A9F" w14:textId="77777777" w:rsidR="008F6843" w:rsidRDefault="008F6843" w:rsidP="008F684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3257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36BB" w14:textId="77777777" w:rsidR="008F6843" w:rsidRPr="00C14131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78FA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37D8EEE1" w14:textId="77777777" w:rsidR="008F6843" w:rsidRDefault="008F684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0256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D3537D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CFBC" w14:textId="77777777" w:rsidR="008F6843" w:rsidRPr="002F6CED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135F" w14:textId="77777777" w:rsidR="008F6843" w:rsidRDefault="008F684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0691" w14:textId="77777777" w:rsidR="008F6843" w:rsidRPr="00C14131" w:rsidRDefault="008F684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C776" w14:textId="77777777" w:rsidR="008F6843" w:rsidRDefault="008F684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844074C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67A43BDE" w14:textId="77777777" w:rsidR="008F6843" w:rsidRDefault="008F6843" w:rsidP="003C645F">
      <w:pPr>
        <w:pStyle w:val="Heading1"/>
        <w:spacing w:line="360" w:lineRule="auto"/>
      </w:pPr>
      <w:r>
        <w:t>LINIA 602</w:t>
      </w:r>
    </w:p>
    <w:p w14:paraId="2299B520" w14:textId="77777777" w:rsidR="008F6843" w:rsidRDefault="008F6843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F6843" w14:paraId="33EC791B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661AA" w14:textId="77777777" w:rsidR="008F6843" w:rsidRDefault="008F6843" w:rsidP="008F684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BD2E" w14:textId="77777777" w:rsidR="008F6843" w:rsidRDefault="008F684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46F6274" w14:textId="77777777" w:rsidR="008F6843" w:rsidRDefault="008F684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E6B1" w14:textId="77777777" w:rsidR="008F6843" w:rsidRDefault="008F684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D305" w14:textId="77777777" w:rsidR="008F6843" w:rsidRDefault="008F684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A321B91" w14:textId="77777777" w:rsidR="008F6843" w:rsidRDefault="008F684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6D18" w14:textId="77777777" w:rsidR="008F6843" w:rsidRPr="00406474" w:rsidRDefault="008F684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240E" w14:textId="77777777" w:rsidR="008F6843" w:rsidRPr="00DA41E4" w:rsidRDefault="008F684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347A" w14:textId="77777777" w:rsidR="008F6843" w:rsidRDefault="008F684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2DC3537" w14:textId="77777777" w:rsidR="008F6843" w:rsidRDefault="008F684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536D" w14:textId="77777777" w:rsidR="008F6843" w:rsidRDefault="008F684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4B46" w14:textId="77777777" w:rsidR="008F6843" w:rsidRDefault="008F6843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E8F8BA2" w14:textId="77777777" w:rsidR="008F6843" w:rsidRPr="0007619C" w:rsidRDefault="008F6843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02A8C8D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EBD94" w14:textId="77777777" w:rsidR="008F6843" w:rsidRDefault="008F6843" w:rsidP="008F684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9629" w14:textId="77777777" w:rsidR="008F6843" w:rsidRDefault="008F684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EEC49A1" w14:textId="77777777" w:rsidR="008F6843" w:rsidRDefault="008F684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A22B" w14:textId="77777777" w:rsidR="008F6843" w:rsidRDefault="008F684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2F0E" w14:textId="77777777" w:rsidR="008F6843" w:rsidRDefault="008F684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7E4E0FC" w14:textId="77777777" w:rsidR="008F6843" w:rsidRDefault="008F684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0687" w14:textId="77777777" w:rsidR="008F6843" w:rsidRPr="00406474" w:rsidRDefault="008F684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40DC" w14:textId="77777777" w:rsidR="008F6843" w:rsidRPr="00DA41E4" w:rsidRDefault="008F684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0D43" w14:textId="77777777" w:rsidR="008F6843" w:rsidRDefault="008F684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011BF46" w14:textId="77777777" w:rsidR="008F6843" w:rsidRDefault="008F684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A4B1" w14:textId="77777777" w:rsidR="008F6843" w:rsidRDefault="008F684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DFFC" w14:textId="77777777" w:rsidR="008F6843" w:rsidRDefault="008F684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76A9D8A" w14:textId="77777777" w:rsidR="008F6843" w:rsidRDefault="008F684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5ED9C2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53ECA425" w14:textId="77777777" w:rsidR="008F6843" w:rsidRDefault="008F6843" w:rsidP="004F6534">
      <w:pPr>
        <w:pStyle w:val="Heading1"/>
        <w:spacing w:line="360" w:lineRule="auto"/>
      </w:pPr>
      <w:r>
        <w:lastRenderedPageBreak/>
        <w:t>LINIA 700</w:t>
      </w:r>
    </w:p>
    <w:p w14:paraId="38620EA3" w14:textId="77777777" w:rsidR="008F6843" w:rsidRDefault="008F6843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8F6843" w14:paraId="13732A5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4BF9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513F" w14:textId="77777777" w:rsidR="008F6843" w:rsidRDefault="008F684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A3CB" w14:textId="77777777" w:rsidR="008F6843" w:rsidRDefault="008F684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8EA6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E918FF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CC4D" w14:textId="77777777" w:rsidR="008F6843" w:rsidRDefault="008F6843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7266" w14:textId="77777777" w:rsidR="008F6843" w:rsidRDefault="008F684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9763" w14:textId="77777777" w:rsidR="008F6843" w:rsidRDefault="008F684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6CD5" w14:textId="77777777" w:rsidR="008F6843" w:rsidRDefault="008F684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063E" w14:textId="77777777" w:rsidR="008F6843" w:rsidRDefault="008F6843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BB90C4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9084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FF47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3324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B8BB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87B0CE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A4A1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8D82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5F9D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C407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3102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08F7D5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68AB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56A5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A858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1ED8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D42D71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3440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39D1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D41A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C6BA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D33F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94CD29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8F6843" w14:paraId="56F3E33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CF44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6149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F17B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CBDB" w14:textId="77777777" w:rsidR="008F6843" w:rsidRDefault="008F684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1D97808" w14:textId="77777777" w:rsidR="008F6843" w:rsidRDefault="008F684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C530" w14:textId="77777777" w:rsidR="008F6843" w:rsidRDefault="008F684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3FAD0F" w14:textId="77777777" w:rsidR="008F6843" w:rsidRDefault="008F684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0491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3313" w14:textId="77777777" w:rsidR="008F6843" w:rsidRDefault="008F684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383E" w14:textId="77777777" w:rsidR="008F6843" w:rsidRDefault="008F684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8248" w14:textId="77777777" w:rsidR="008F6843" w:rsidRDefault="008F684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CA04DA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18841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116F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B7C6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08B6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2700987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70F5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3C5CF2" w14:textId="77777777" w:rsidR="008F6843" w:rsidRDefault="008F6843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5FCC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CB36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8FA4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42D2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6D9347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EDD12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F5C0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840B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63CD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3AE8616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F94D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21AA378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D150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D609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FE4C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7A28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58CBAE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F5EBA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CBB4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92D5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B213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9053B53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B05F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9828D2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1D62C0F4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211C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3286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0231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DE88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B924CA9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A41C5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2252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7216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AF13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FC55A20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3897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5CAF72F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679A981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9520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CF9C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4520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B1F7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745221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DA05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B780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807D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3731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72F2F57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DC99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91B5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821B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05E0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3878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6B9520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AC086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B68A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8827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0699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1E511E6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50C4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53E3291F" w14:textId="77777777" w:rsidR="008F6843" w:rsidRPr="00B401EA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73C3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D017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CA70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FA7D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7D803F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D5885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CF11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969E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0443" w14:textId="77777777" w:rsidR="008F6843" w:rsidRDefault="008F684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FD46883" w14:textId="77777777" w:rsidR="008F6843" w:rsidRDefault="008F684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5230" w14:textId="77777777" w:rsidR="008F6843" w:rsidRDefault="008F684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0EFEB27" w14:textId="77777777" w:rsidR="008F6843" w:rsidRDefault="008F684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30C7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14A3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A2F5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6081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51BA18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DD38F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D5D7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581F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6DE2" w14:textId="77777777" w:rsidR="008F6843" w:rsidRDefault="008F684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C666207" w14:textId="77777777" w:rsidR="008F6843" w:rsidRDefault="008F684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61CF" w14:textId="77777777" w:rsidR="008F6843" w:rsidRDefault="008F684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B74360B" w14:textId="77777777" w:rsidR="008F6843" w:rsidRDefault="008F684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F095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3A87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21F0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C650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8F6843" w14:paraId="6D33549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0E0A3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74D9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AC68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EA1E" w14:textId="77777777" w:rsidR="008F6843" w:rsidRDefault="008F684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C218704" w14:textId="77777777" w:rsidR="008F6843" w:rsidRDefault="008F684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AA0D" w14:textId="77777777" w:rsidR="008F6843" w:rsidRDefault="008F684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4998977" w14:textId="77777777" w:rsidR="008F6843" w:rsidRDefault="008F684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84C7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AB60" w14:textId="77777777" w:rsidR="008F6843" w:rsidRDefault="008F684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36B4" w14:textId="77777777" w:rsidR="008F6843" w:rsidRDefault="008F684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4D0A" w14:textId="77777777" w:rsidR="008F6843" w:rsidRDefault="008F684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8F6843" w14:paraId="117FC1C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03A01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37F7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E563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B4B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F7BDC8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ECE8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035586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698D0BE8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AEB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018B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0184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24DB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BA2E28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A7996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5E75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AF2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66B9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994B547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381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89C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5794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49AC31F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6DED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0BF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1CA45BC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8DA96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974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DF54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41E7" w14:textId="77777777" w:rsidR="008F6843" w:rsidRDefault="008F684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1EE1118" w14:textId="77777777" w:rsidR="008F6843" w:rsidRDefault="008F684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657E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46D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ECE4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5A7ABC8B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18E8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5226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74C4A60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22202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877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8074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99AA" w14:textId="77777777" w:rsidR="008F6843" w:rsidRDefault="008F684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C4BD916" w14:textId="77777777" w:rsidR="008F6843" w:rsidRDefault="008F6843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020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82A3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749E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60749D39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8D03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AF3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567EB5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143D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3CE8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5478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3E4F" w14:textId="77777777" w:rsidR="008F6843" w:rsidRDefault="008F684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EA437D0" w14:textId="77777777" w:rsidR="008F6843" w:rsidRDefault="008F6843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FB9B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AA495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6FBD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A8B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1C1E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881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DA7282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8F6843" w14:paraId="712E7BC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9490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5358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3AB3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B5CD" w14:textId="77777777" w:rsidR="008F6843" w:rsidRDefault="008F684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B294BF8" w14:textId="77777777" w:rsidR="008F6843" w:rsidRDefault="008F684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4269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7D6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A84A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10D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3950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3D62267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FEA66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01D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F363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00D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479D3D2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D7F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F8CC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6A7A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7EEC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EAD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7431AD1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2C3A1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B4C9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4DEF267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537B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94F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B4E78B0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DC6A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BE99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E998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495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F96E" w14:textId="77777777" w:rsidR="008F6843" w:rsidRPr="00C20CA5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685D4D7" w14:textId="77777777" w:rsidR="008F6843" w:rsidRPr="00EB107D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EC92E65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88E2D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54C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16A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05F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594CEBF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375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733EFF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A04C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270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F45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868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6C73A4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9D18B2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8F6843" w14:paraId="3A20972F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5A856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EEAB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442BE0A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1C6B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3154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D73320B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37539142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72D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37C3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FA47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1F61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9ED0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1E944B7C" w14:textId="77777777" w:rsidR="008F6843" w:rsidRPr="00C401D9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8F6843" w14:paraId="79895CCC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4B653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563C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0F700B99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B13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7381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73AC049C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D254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AB85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E05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26F9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EF4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0472DF9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9F9AB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DCD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8456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B07B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CD74556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98BC83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528D9763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98E5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4F73A3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620F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C7BF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AC3F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E020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28D8138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F6843" w14:paraId="63E3E872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F875C1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350B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CF38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8A95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B6C5DE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56B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61A5E42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D129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DAC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BA32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F432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778D426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5945CA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3132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2AB3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DF35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7DE8C759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8C07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DB90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CFD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50C48115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DBA6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31B2" w14:textId="77777777" w:rsidR="008F6843" w:rsidRPr="00C20CA5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9922A99" w14:textId="77777777" w:rsidR="008F6843" w:rsidRPr="00EB107D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32194A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81DC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9669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0A8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5804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C7267B2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F420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A24F0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E254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B237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D200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4B06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451D4A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1803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8F6843" w14:paraId="43C61A7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FB09D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65DA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4EE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1E01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6CEF2A5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552C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B3396C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C62B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229C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7CFD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9FDF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2731FD10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8F6843" w14:paraId="3E4F117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318C9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95AA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488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AF4C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ACD64B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D35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7AA61A4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95A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605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C62C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5F86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B773D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E3E8FA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4F6DB1E9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8F6843" w14:paraId="5FE4765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E93B7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D33C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731A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58C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9F49EB1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CD8E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D72B7F1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A651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3E62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D79E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B413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55FC84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C535F6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1BB3E853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3CF3C14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CDEAA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11A6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EABE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41E7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C6B34A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B10F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489E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A9C4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B246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FAD3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47A50DC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7CEA74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A3B3883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8F6843" w14:paraId="402A3C3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B53ED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AAB3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7BC1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7614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ABAA45F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B8CF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D76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9470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56A4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B622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C250733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9208FE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46FCD7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8F6843" w14:paraId="3C481F1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496C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9198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5A7F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91BB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837360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E572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0966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76BB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B455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F6E7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AB69D1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626EB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68FFE6DA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8F6843" w14:paraId="6160FAD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DDD1F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BC57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136D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EA74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5B7E4446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23FF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3787BD10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D6F7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BEDD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E4F2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0EC1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7FB8BD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DEEE1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8F6843" w14:paraId="461D28A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3E824" w14:textId="77777777" w:rsidR="008F6843" w:rsidRDefault="008F6843" w:rsidP="008F684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8558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59C2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4AAF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1726E1EF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56CE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F386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61F4" w14:textId="77777777" w:rsidR="008F6843" w:rsidRDefault="008F684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944C" w14:textId="77777777" w:rsidR="008F6843" w:rsidRDefault="008F684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0C77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05F771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8F26518" w14:textId="77777777" w:rsidR="008F6843" w:rsidRDefault="008F684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67AD6DD3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5675B02F" w14:textId="77777777" w:rsidR="008F6843" w:rsidRDefault="008F6843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7BF4CCAB" w14:textId="77777777" w:rsidR="008F6843" w:rsidRDefault="008F6843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8F6843" w14:paraId="64A040DE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CB4E7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FAA0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BDF2" w14:textId="77777777" w:rsidR="008F6843" w:rsidRPr="001304AF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9D17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EC573B0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1C59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AF0745F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05AD4BE3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021A" w14:textId="77777777" w:rsidR="008F6843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99F4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FECF" w14:textId="77777777" w:rsidR="008F6843" w:rsidRPr="001304AF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0484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3A3A70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E07F2E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97BCCCB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1D6C73B9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8F6843" w14:paraId="69EFE259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57B7B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2108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19C9" w14:textId="77777777" w:rsidR="008F6843" w:rsidRPr="001304AF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DA61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026BB70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AFCD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AF2058C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1CB7693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870B" w14:textId="77777777" w:rsidR="008F6843" w:rsidRDefault="008F6843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A031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57A2" w14:textId="77777777" w:rsidR="008F6843" w:rsidRPr="001304AF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C7E8" w14:textId="77777777" w:rsidR="008F6843" w:rsidRDefault="008F684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B2D1E4" w14:textId="77777777" w:rsidR="008F6843" w:rsidRDefault="008F684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72B0407" w14:textId="77777777" w:rsidR="008F6843" w:rsidRDefault="008F684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8463F1B" w14:textId="77777777" w:rsidR="008F6843" w:rsidRDefault="008F684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8F6843" w14:paraId="4277305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B4D9E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85B5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50AF4C64" w14:textId="77777777" w:rsidR="008F6843" w:rsidRDefault="008F6843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77C9" w14:textId="77777777" w:rsidR="008F6843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4399" w14:textId="77777777" w:rsidR="008F6843" w:rsidRDefault="008F684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64FF583" w14:textId="77777777" w:rsidR="008F6843" w:rsidRDefault="008F6843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6D86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535E" w14:textId="77777777" w:rsidR="008F6843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24FF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4166" w14:textId="77777777" w:rsidR="008F6843" w:rsidRPr="001304AF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BC12" w14:textId="77777777" w:rsidR="008F6843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37EC75" w14:textId="77777777" w:rsidR="008F6843" w:rsidRDefault="008F6843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8F6843" w14:paraId="10E29ED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5C8AD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7D99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2E06" w14:textId="77777777" w:rsidR="008F6843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750B" w14:textId="77777777" w:rsidR="008F6843" w:rsidRDefault="008F684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112C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873A" w14:textId="77777777" w:rsidR="008F6843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5F10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41ABBFC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7DDA" w14:textId="77777777" w:rsidR="008F6843" w:rsidRPr="001304AF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DCBB" w14:textId="77777777" w:rsidR="008F6843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8F6843" w14:paraId="2C41DBA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38A32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8AEF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ECCE" w14:textId="77777777" w:rsidR="008F6843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8FF4" w14:textId="77777777" w:rsidR="008F6843" w:rsidRDefault="008F6843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3372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71E8" w14:textId="77777777" w:rsidR="008F6843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B4C9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0B76541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271C" w14:textId="77777777" w:rsidR="008F6843" w:rsidRPr="001304AF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355D" w14:textId="77777777" w:rsidR="008F6843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505029C" w14:textId="77777777" w:rsidR="008F6843" w:rsidRPr="00B56D0E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F6843" w14:paraId="08FE03B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3C232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EB08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F7E56EB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3403" w14:textId="77777777" w:rsidR="008F6843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2B3C" w14:textId="77777777" w:rsidR="008F6843" w:rsidRDefault="008F684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75F6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3E0D" w14:textId="77777777" w:rsidR="008F6843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50D6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12F5" w14:textId="77777777" w:rsidR="008F6843" w:rsidRPr="001304AF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2C86" w14:textId="77777777" w:rsidR="008F6843" w:rsidRPr="00175A24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F6843" w14:paraId="373BC1F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0968A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DB90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E22FC54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F443" w14:textId="77777777" w:rsidR="008F6843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8EB2" w14:textId="77777777" w:rsidR="008F6843" w:rsidRDefault="008F684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3322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6B7C" w14:textId="77777777" w:rsidR="008F6843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1623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2F5A" w14:textId="77777777" w:rsidR="008F6843" w:rsidRPr="001304AF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8C9A" w14:textId="77777777" w:rsidR="008F6843" w:rsidRPr="00175A24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F6843" w14:paraId="336F62B4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E0325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5C11" w14:textId="77777777" w:rsidR="008F6843" w:rsidRDefault="008F684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9F71" w14:textId="77777777" w:rsidR="008F6843" w:rsidRDefault="008F684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6C6C" w14:textId="77777777" w:rsidR="008F6843" w:rsidRDefault="008F6843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31D1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59BFCD0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81E4" w14:textId="77777777" w:rsidR="008F6843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E8DC" w14:textId="77777777" w:rsidR="008F6843" w:rsidRDefault="008F684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2274" w14:textId="77777777" w:rsidR="008F6843" w:rsidRPr="001304AF" w:rsidRDefault="008F684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9082" w14:textId="77777777" w:rsidR="008F6843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81B94C" w14:textId="77777777" w:rsidR="008F6843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AE6BED" w14:textId="77777777" w:rsidR="008F6843" w:rsidRPr="00175A24" w:rsidRDefault="008F684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8F6843" w14:paraId="5166A9EF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53C1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EE14" w14:textId="77777777" w:rsidR="008F6843" w:rsidRDefault="008F684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3C60" w14:textId="77777777" w:rsidR="008F6843" w:rsidRDefault="008F684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F0D1" w14:textId="77777777" w:rsidR="008F6843" w:rsidRDefault="008F684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72C2F69" w14:textId="77777777" w:rsidR="008F6843" w:rsidRDefault="008F684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8C70" w14:textId="77777777" w:rsidR="008F6843" w:rsidRDefault="008F6843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CF6E7F" w14:textId="77777777" w:rsidR="008F6843" w:rsidRDefault="008F684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AE65" w14:textId="77777777" w:rsidR="008F6843" w:rsidRDefault="008F684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0B45" w14:textId="77777777" w:rsidR="008F6843" w:rsidRDefault="008F684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20D9" w14:textId="77777777" w:rsidR="008F6843" w:rsidRDefault="008F684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E2F3" w14:textId="77777777" w:rsidR="008F6843" w:rsidRDefault="008F684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A54E02" w14:textId="77777777" w:rsidR="008F6843" w:rsidRDefault="008F684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AE7260" w14:textId="77777777" w:rsidR="008F6843" w:rsidRDefault="008F684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F6843" w14:paraId="185F2D5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2697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56DC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EDE5" w14:textId="77777777" w:rsidR="008F6843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37F7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C61ED67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46C3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F05F1C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9ED1" w14:textId="77777777" w:rsidR="008F6843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BC9F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13FB" w14:textId="77777777" w:rsidR="008F6843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D18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B0D24D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80B2FB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F6843" w14:paraId="21B4638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A1FA5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BEA8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F1F9" w14:textId="77777777" w:rsidR="008F6843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A71D" w14:textId="77777777" w:rsidR="008F6843" w:rsidRDefault="008F684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344CC38" w14:textId="77777777" w:rsidR="008F6843" w:rsidRDefault="008F684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3B2A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3F98449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D00A" w14:textId="77777777" w:rsidR="008F6843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0293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8D4E" w14:textId="77777777" w:rsidR="008F6843" w:rsidRPr="001304AF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C33F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E146E3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696E2D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8F6843" w14:paraId="11BC28B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C02B3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5BC8" w14:textId="77777777" w:rsidR="008F6843" w:rsidRDefault="008F6843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B776" w14:textId="77777777" w:rsidR="008F6843" w:rsidRDefault="008F6843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FF5D" w14:textId="77777777" w:rsidR="008F6843" w:rsidRDefault="008F6843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4FEE" w14:textId="77777777" w:rsidR="008F6843" w:rsidRDefault="008F6843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1955" w14:textId="77777777" w:rsidR="008F6843" w:rsidRDefault="008F6843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8A61" w14:textId="77777777" w:rsidR="008F6843" w:rsidRDefault="008F6843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AA85D11" w14:textId="77777777" w:rsidR="008F6843" w:rsidRDefault="008F6843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2700" w14:textId="77777777" w:rsidR="008F6843" w:rsidRPr="001304AF" w:rsidRDefault="008F6843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EBF6" w14:textId="77777777" w:rsidR="008F6843" w:rsidRDefault="008F6843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F6843" w14:paraId="07B8FA9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2C0FB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487C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88374B9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8F1D" w14:textId="77777777" w:rsidR="008F6843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FDF6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3FCAA993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32C2" w14:textId="77777777" w:rsidR="008F6843" w:rsidRPr="00175A7C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2BD1" w14:textId="77777777" w:rsidR="008F6843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EDFC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962C" w14:textId="77777777" w:rsidR="008F6843" w:rsidRPr="001304AF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BD3F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F6843" w14:paraId="684346B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6C6B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29BA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8AC7" w14:textId="77777777" w:rsidR="008F6843" w:rsidRPr="001304AF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D5B4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45F12F6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4688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B098DC0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B706" w14:textId="77777777" w:rsidR="008F6843" w:rsidRPr="00CA3079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2478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C76A" w14:textId="77777777" w:rsidR="008F6843" w:rsidRPr="001304AF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13B6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CFFDAB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8F6843" w14:paraId="779AC98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C99CB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ED3E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22E3DF6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E96D" w14:textId="77777777" w:rsidR="008F6843" w:rsidRPr="001304AF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B304" w14:textId="77777777" w:rsidR="008F6843" w:rsidRDefault="008F6843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B0E980A" w14:textId="77777777" w:rsidR="008F6843" w:rsidRPr="00180EA2" w:rsidRDefault="008F6843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A4A8" w14:textId="77777777" w:rsidR="008F6843" w:rsidRDefault="008F684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7F86" w14:textId="77777777" w:rsidR="008F6843" w:rsidRPr="00CA3079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FDE3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CEDE" w14:textId="77777777" w:rsidR="008F6843" w:rsidRPr="001304AF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1FF2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C76627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EA6947A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8F6843" w14:paraId="4F9E6CC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275F9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5D6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14F1" w14:textId="77777777" w:rsidR="008F6843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5636" w14:textId="77777777" w:rsidR="008F6843" w:rsidRDefault="008F684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90F4EB4" w14:textId="77777777" w:rsidR="008F6843" w:rsidRDefault="008F684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173F" w14:textId="77777777" w:rsidR="008F6843" w:rsidRDefault="008F684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AD25" w14:textId="77777777" w:rsidR="008F6843" w:rsidRPr="00CA3079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3570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EF0F117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CC4E" w14:textId="77777777" w:rsidR="008F6843" w:rsidRPr="001304AF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BB14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DCDA17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AA76671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11DED5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F6843" w14:paraId="5A451B7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0724E" w14:textId="77777777" w:rsidR="008F6843" w:rsidRDefault="008F6843" w:rsidP="009C23D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C38B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A7F3" w14:textId="77777777" w:rsidR="008F6843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0A3E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238B4D4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0DB9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2E12A7A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32773F8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CF6D" w14:textId="77777777" w:rsidR="008F6843" w:rsidRPr="00CA3079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7CBD" w14:textId="77777777" w:rsidR="008F6843" w:rsidRDefault="008F684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26F6" w14:textId="77777777" w:rsidR="008F6843" w:rsidRPr="001304AF" w:rsidRDefault="008F684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B66F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CA9EF6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44106A6" w14:textId="77777777" w:rsidR="008F6843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7DA912D9" w14:textId="77777777" w:rsidR="008F6843" w:rsidRPr="00B71446" w:rsidRDefault="008F684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83BC88D" w14:textId="77777777" w:rsidR="008F6843" w:rsidRDefault="008F6843">
      <w:pPr>
        <w:tabs>
          <w:tab w:val="left" w:pos="6382"/>
        </w:tabs>
        <w:rPr>
          <w:sz w:val="20"/>
        </w:rPr>
      </w:pPr>
    </w:p>
    <w:p w14:paraId="48A38A55" w14:textId="77777777" w:rsidR="008F6843" w:rsidRDefault="008F6843" w:rsidP="00B52218">
      <w:pPr>
        <w:pStyle w:val="Heading1"/>
        <w:spacing w:line="360" w:lineRule="auto"/>
      </w:pPr>
      <w:r>
        <w:t>LINIA 704</w:t>
      </w:r>
    </w:p>
    <w:p w14:paraId="44FEB618" w14:textId="77777777" w:rsidR="008F6843" w:rsidRDefault="008F6843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F6843" w14:paraId="2E7FAA2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CA10A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F32B" w14:textId="77777777" w:rsidR="008F6843" w:rsidRDefault="008F684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1BAFA040" w14:textId="77777777" w:rsidR="008F6843" w:rsidRDefault="008F684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72BE" w14:textId="77777777" w:rsidR="008F6843" w:rsidRPr="00E4080B" w:rsidRDefault="008F684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C568" w14:textId="77777777" w:rsidR="008F6843" w:rsidRDefault="008F684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2922ED37" w14:textId="77777777" w:rsidR="008F6843" w:rsidRDefault="008F684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26EE" w14:textId="77777777" w:rsidR="008F6843" w:rsidRDefault="008F684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4B07" w14:textId="77777777" w:rsidR="008F6843" w:rsidRPr="00E4080B" w:rsidRDefault="008F684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5231" w14:textId="77777777" w:rsidR="008F6843" w:rsidRDefault="008F684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61CDE502" w14:textId="77777777" w:rsidR="008F6843" w:rsidRDefault="008F6843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7B4F" w14:textId="77777777" w:rsidR="008F6843" w:rsidRPr="00E4080B" w:rsidRDefault="008F684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49AA" w14:textId="77777777" w:rsidR="008F6843" w:rsidRPr="001467E0" w:rsidRDefault="008F6843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FF0A891" w14:textId="77777777" w:rsidR="008F6843" w:rsidRPr="00C00026" w:rsidRDefault="008F6843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8FE71B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6E16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2C9D" w14:textId="77777777" w:rsidR="008F6843" w:rsidRDefault="008F684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6F27" w14:textId="77777777" w:rsidR="008F6843" w:rsidRPr="00E4080B" w:rsidRDefault="008F684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2F7E" w14:textId="77777777" w:rsidR="008F6843" w:rsidRDefault="008F684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6D22C638" w14:textId="77777777" w:rsidR="008F6843" w:rsidRDefault="008F684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A1B3D30" w14:textId="77777777" w:rsidR="008F6843" w:rsidRDefault="008F684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5B8A" w14:textId="77777777" w:rsidR="008F6843" w:rsidRDefault="008F684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95B2" w14:textId="77777777" w:rsidR="008F6843" w:rsidRPr="00E4080B" w:rsidRDefault="008F6843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C255" w14:textId="77777777" w:rsidR="008F6843" w:rsidRDefault="008F684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E33D" w14:textId="77777777" w:rsidR="008F6843" w:rsidRPr="00E4080B" w:rsidRDefault="008F684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6304" w14:textId="77777777" w:rsidR="008F6843" w:rsidRDefault="008F6843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1AB2365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D241E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53EF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EB24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8C76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4079502D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05A8DD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E9F2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C393" w14:textId="77777777" w:rsidR="008F6843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D65C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8035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4399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52D05AA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ADDCD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DE8A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F82D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97FD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40B07CE2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DB3B7E1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120D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3200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E319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104C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01C3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6F5AFE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317C3A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7736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5105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1723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385E9041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ED0CEE1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493B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3ED0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9E5C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FF5E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B215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A7531D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6A6724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C6B0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2EEA3C75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2B45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DCF0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5B1EF286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EAF3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582C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7F67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2EBF7014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8B0F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5F1E" w14:textId="77777777" w:rsidR="008F6843" w:rsidRPr="001467E0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17E33B" w14:textId="77777777" w:rsidR="008F6843" w:rsidRPr="008D7F2C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CB8F87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06C68B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CBFE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61CD8EBC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BCBB" w14:textId="77777777" w:rsidR="008F6843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2422" w14:textId="77777777" w:rsidR="008F6843" w:rsidRDefault="008F684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148E9CC" w14:textId="77777777" w:rsidR="008F6843" w:rsidRDefault="008F684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E87E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D1C9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E5B6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3ADA" w14:textId="77777777" w:rsidR="008F6843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9ED4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F6843" w14:paraId="591ECFA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21CC91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CBDC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BA6D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92AE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22A0810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0231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C401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3FAB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4CC6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36F9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9521F9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0909C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75D5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38F6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DAE9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0C0D033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E6CE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746421B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D469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885F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A89C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4B80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8D5DBE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8F6843" w14:paraId="14AF1966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3787E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44ED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190E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0994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C051DEE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D88E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86B0" w14:textId="77777777" w:rsidR="008F6843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C097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329B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29CF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279C97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8F6843" w14:paraId="492B111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E134B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ED0A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7116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300F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0038BD5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6928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870A41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60F0" w14:textId="77777777" w:rsidR="008F6843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C4A9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4954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15BA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AD3DDD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8F6843" w14:paraId="4F5602C3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B75FA" w14:textId="77777777" w:rsidR="008F6843" w:rsidRDefault="008F6843" w:rsidP="008F684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AA66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D5D6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30DB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4E131A7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AEC8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5003B4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CA16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8296" w14:textId="77777777" w:rsidR="008F6843" w:rsidRDefault="008F684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911B" w14:textId="77777777" w:rsidR="008F6843" w:rsidRPr="00E4080B" w:rsidRDefault="008F684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7FC5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725C91" w14:textId="77777777" w:rsidR="008F6843" w:rsidRDefault="008F684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1B4E422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1B40B165" w14:textId="77777777" w:rsidR="008F6843" w:rsidRDefault="008F6843" w:rsidP="00D06EF4">
      <w:pPr>
        <w:pStyle w:val="Heading1"/>
        <w:spacing w:line="360" w:lineRule="auto"/>
      </w:pPr>
      <w:r>
        <w:t>LINIA 705</w:t>
      </w:r>
    </w:p>
    <w:p w14:paraId="1BE23D9F" w14:textId="77777777" w:rsidR="008F6843" w:rsidRDefault="008F6843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F6843" w14:paraId="59B383AE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2ACA4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EC0A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19BD1B05" w14:textId="77777777" w:rsidR="008F6843" w:rsidRDefault="008F6843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4B10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59C9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626F5DF7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C6C9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091A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FC7D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43A5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CAB6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09D7BE5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F82B3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FAB8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620D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5447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6B4138A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55E769E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4AF1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B439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E326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E69F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35FC" w14:textId="77777777" w:rsidR="008F6843" w:rsidRDefault="008F6843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726887D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04FD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3666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D4C1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A098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0D7AEB3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EDCF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90DD70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548BF737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897D78B" w14:textId="77777777" w:rsidR="008F6843" w:rsidRDefault="008F684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ABD1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2CDE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267A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EA63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A2D087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8F6843" w14:paraId="23B0D46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D4CA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17C2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472B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005C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16F84B0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47C7" w14:textId="77777777" w:rsidR="008F6843" w:rsidRDefault="008F684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7E7A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D85A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B9DB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D322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BEB19D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8F6843" w14:paraId="463EB21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0B9A6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ED6B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6D971316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1E70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9AD0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72CFD528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5732" w14:textId="77777777" w:rsidR="008F6843" w:rsidRDefault="008F684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CFC9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3BD1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AD0C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8351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6F0EB2A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D2FA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AA9F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0C325B86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DB48" w14:textId="77777777" w:rsidR="008F6843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0416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3A63C345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019D" w14:textId="77777777" w:rsidR="008F6843" w:rsidRDefault="008F684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ABD1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4B37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5219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701D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47E5906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840EE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ADF8" w14:textId="77777777" w:rsidR="008F6843" w:rsidRDefault="008F684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0291F630" w14:textId="77777777" w:rsidR="008F6843" w:rsidRDefault="008F684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42EA" w14:textId="77777777" w:rsidR="008F6843" w:rsidRDefault="008F684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DCAF" w14:textId="77777777" w:rsidR="008F6843" w:rsidRDefault="008F684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7C13EF9A" w14:textId="77777777" w:rsidR="008F6843" w:rsidRDefault="008F684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D278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123F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CDC2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6146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6D15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75C21D7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0AA3C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A732" w14:textId="77777777" w:rsidR="008F6843" w:rsidRDefault="008F684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41EE1C7B" w14:textId="77777777" w:rsidR="008F6843" w:rsidRDefault="008F684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6310" w14:textId="77777777" w:rsidR="008F6843" w:rsidRDefault="008F684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487D" w14:textId="77777777" w:rsidR="008F6843" w:rsidRDefault="008F684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7959978F" w14:textId="77777777" w:rsidR="008F6843" w:rsidRDefault="008F684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32F8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5532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37CE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AF1A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6D69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8F6843" w14:paraId="0578E93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A97B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B251" w14:textId="77777777" w:rsidR="008F6843" w:rsidRDefault="008F684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5D9FB713" w14:textId="77777777" w:rsidR="008F6843" w:rsidRDefault="008F684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3216" w14:textId="77777777" w:rsidR="008F6843" w:rsidRDefault="008F684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5C32" w14:textId="77777777" w:rsidR="008F6843" w:rsidRDefault="008F684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29EABAB7" w14:textId="77777777" w:rsidR="008F6843" w:rsidRDefault="008F6843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BC13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E437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FE7B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68C3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BD87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3EBF9F9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6CE1A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71FE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3FBB001B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D5B1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9E87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3A8F4F80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ACA8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639F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CC9C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74A2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3D5A" w14:textId="77777777" w:rsidR="008F6843" w:rsidRPr="00D84B80" w:rsidRDefault="008F6843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57258A5" w14:textId="77777777" w:rsidR="008F6843" w:rsidRPr="00577556" w:rsidRDefault="008F6843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07AAB2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92743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07E9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55EE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4EAB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195FF3B4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115045B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C0DE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EC20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5B9F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ADFD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AAD6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3A5F741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602F1" w14:textId="77777777" w:rsidR="008F6843" w:rsidRDefault="008F6843" w:rsidP="008F684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9B5D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0106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0C89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69E5B6F0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2CA806DB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C817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D7ED9A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57C2FF37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6EC5CBC0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35267EBC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C10C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BF87" w14:textId="77777777" w:rsidR="008F6843" w:rsidRDefault="008F684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7389" w14:textId="77777777" w:rsidR="008F6843" w:rsidRPr="006A1A91" w:rsidRDefault="008F684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3246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889A9" w14:textId="77777777" w:rsidR="008F6843" w:rsidRDefault="008F684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510B50CE" w14:textId="77777777" w:rsidR="008F6843" w:rsidRPr="00454E32" w:rsidRDefault="008F6843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98BE055" w14:textId="77777777" w:rsidR="008F6843" w:rsidRDefault="008F6843" w:rsidP="00BD6EB6">
      <w:pPr>
        <w:pStyle w:val="Heading1"/>
        <w:spacing w:line="360" w:lineRule="auto"/>
      </w:pPr>
      <w:r>
        <w:t>LINIA 706 A</w:t>
      </w:r>
    </w:p>
    <w:p w14:paraId="2629E1E4" w14:textId="77777777" w:rsidR="008F6843" w:rsidRDefault="008F6843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F6843" w14:paraId="04C3D5BF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BA678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1DBD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B4D3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E255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D67D55B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F547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69E1" w14:textId="77777777" w:rsidR="008F6843" w:rsidRPr="000B62B1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A258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005A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7C99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9186F34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BC3E5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1B48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72FF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724F" w14:textId="77777777" w:rsidR="008F6843" w:rsidRDefault="008F684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9B41A16" w14:textId="77777777" w:rsidR="008F6843" w:rsidRDefault="008F684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B296" w14:textId="77777777" w:rsidR="008F6843" w:rsidRDefault="008F684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24C9E2" w14:textId="77777777" w:rsidR="008F6843" w:rsidRDefault="008F684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AF15" w14:textId="77777777" w:rsidR="008F6843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7326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4D53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3ECC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88E331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0826D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8F6843" w14:paraId="0E1915D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F1567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DF77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CA45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A497" w14:textId="77777777" w:rsidR="008F6843" w:rsidRDefault="008F684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A980182" w14:textId="77777777" w:rsidR="008F6843" w:rsidRDefault="008F684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AB19" w14:textId="77777777" w:rsidR="008F6843" w:rsidRDefault="008F684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B3E0" w14:textId="77777777" w:rsidR="008F6843" w:rsidRDefault="008F684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7164" w14:textId="77777777" w:rsidR="008F6843" w:rsidRDefault="008F6843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DB14" w14:textId="77777777" w:rsidR="008F6843" w:rsidRPr="005650BB" w:rsidRDefault="008F684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4842" w14:textId="77777777" w:rsidR="008F6843" w:rsidRDefault="008F6843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D2FC71" w14:textId="77777777" w:rsidR="008F6843" w:rsidRDefault="008F684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B6D9E" w14:textId="77777777" w:rsidR="008F6843" w:rsidRDefault="008F684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8F6843" w14:paraId="11C3AFBF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07CE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66F7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F8C1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FAF4" w14:textId="77777777" w:rsidR="008F6843" w:rsidRDefault="008F684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1C81943" w14:textId="77777777" w:rsidR="008F6843" w:rsidRDefault="008F684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0924" w14:textId="77777777" w:rsidR="008F6843" w:rsidRDefault="008F684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6FD5" w14:textId="77777777" w:rsidR="008F6843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42B3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C4D7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30AB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E2CB51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9EA8EE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8F6843" w14:paraId="16DCB085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9DA7A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349E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5103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C218" w14:textId="77777777" w:rsidR="008F6843" w:rsidRDefault="008F684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8B5030A" w14:textId="77777777" w:rsidR="008F6843" w:rsidRDefault="008F684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54E5" w14:textId="77777777" w:rsidR="008F6843" w:rsidRDefault="008F684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D338" w14:textId="77777777" w:rsidR="008F6843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F944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6B17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0C79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4D63DB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CC9F5" w14:textId="77777777" w:rsidR="008F6843" w:rsidRDefault="008F684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8F6843" w14:paraId="68251CC5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CA31A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EC8C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7101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0B68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4A26FAB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D99F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7083952E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2FEFF8C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0B9E5ED3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8AA3" w14:textId="77777777" w:rsidR="008F6843" w:rsidRPr="000B62B1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72B6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8311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D994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C3B14B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57582BB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8F6843" w14:paraId="69AC86DB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D8D6D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82F6" w14:textId="77777777" w:rsidR="008F6843" w:rsidRDefault="008F684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F4A7" w14:textId="77777777" w:rsidR="008F6843" w:rsidRPr="005650BB" w:rsidRDefault="008F684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89FA" w14:textId="77777777" w:rsidR="008F6843" w:rsidRDefault="008F684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F771776" w14:textId="77777777" w:rsidR="008F6843" w:rsidRDefault="008F684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C2F6" w14:textId="77777777" w:rsidR="008F6843" w:rsidRDefault="008F684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0F1" w14:textId="77777777" w:rsidR="008F6843" w:rsidRDefault="008F684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34C4" w14:textId="77777777" w:rsidR="008F6843" w:rsidRDefault="008F684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2D87" w14:textId="77777777" w:rsidR="008F6843" w:rsidRPr="005650BB" w:rsidRDefault="008F684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6438" w14:textId="77777777" w:rsidR="008F6843" w:rsidRDefault="008F684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CC7974" w14:textId="77777777" w:rsidR="008F6843" w:rsidRDefault="008F684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5C516C" w14:textId="77777777" w:rsidR="008F6843" w:rsidRDefault="008F684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8F6843" w14:paraId="60E06CD7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E6B9C" w14:textId="77777777" w:rsidR="008F6843" w:rsidRDefault="008F6843" w:rsidP="008F684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F04E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8F64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CBDE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61FC3A3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22B3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7FBD08BC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2052117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69D32E85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65AC82E0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AE0F" w14:textId="77777777" w:rsidR="008F6843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3165" w14:textId="77777777" w:rsidR="008F6843" w:rsidRDefault="008F684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AF28" w14:textId="77777777" w:rsidR="008F6843" w:rsidRPr="005650BB" w:rsidRDefault="008F684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659A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0C9724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0F23E1" w14:textId="77777777" w:rsidR="008F6843" w:rsidRDefault="008F684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1CBC68EC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1CD8F274" w14:textId="77777777" w:rsidR="008F6843" w:rsidRDefault="008F6843" w:rsidP="0094622D">
      <w:pPr>
        <w:pStyle w:val="Heading1"/>
        <w:spacing w:line="360" w:lineRule="auto"/>
      </w:pPr>
      <w:r>
        <w:t>LINIA 706 B</w:t>
      </w:r>
    </w:p>
    <w:p w14:paraId="49DA1771" w14:textId="77777777" w:rsidR="008F6843" w:rsidRDefault="008F6843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8F6843" w14:paraId="4625E711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238F2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6F2A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4A2A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1807" w14:textId="77777777" w:rsidR="008F6843" w:rsidRDefault="008F684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E50BE87" w14:textId="77777777" w:rsidR="008F6843" w:rsidRDefault="008F684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0FCC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92CB4EB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4A81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F402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AC97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2214" w14:textId="77777777" w:rsidR="008F6843" w:rsidRDefault="008F684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3B2319B" w14:textId="77777777" w:rsidR="008F6843" w:rsidRDefault="008F684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8F6843" w14:paraId="60EC1A66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E5643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0F13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115D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DEDE" w14:textId="77777777" w:rsidR="008F6843" w:rsidRDefault="008F684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527F2CC" w14:textId="77777777" w:rsidR="008F6843" w:rsidRDefault="008F684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313D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1E5F9C52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4FCC13E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F8E3DFD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0EED0448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EAE4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F12A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A4E9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5184" w14:textId="77777777" w:rsidR="008F6843" w:rsidRDefault="008F684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B1F0ABF" w14:textId="77777777" w:rsidR="008F6843" w:rsidRDefault="008F684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8F6843" w14:paraId="24637FA6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DB32A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329D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A181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9E10" w14:textId="77777777" w:rsidR="008F6843" w:rsidRDefault="008F684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AF9C19A" w14:textId="77777777" w:rsidR="008F6843" w:rsidRDefault="008F684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F919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3136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CBA6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4969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447F" w14:textId="77777777" w:rsidR="008F6843" w:rsidRDefault="008F684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F6843" w14:paraId="044188A5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4D009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9CBF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1D0F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A1D6" w14:textId="77777777" w:rsidR="008F6843" w:rsidRDefault="008F684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2938354" w14:textId="77777777" w:rsidR="008F6843" w:rsidRDefault="008F684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1FA3" w14:textId="77777777" w:rsidR="008F6843" w:rsidRDefault="008F684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2455D4" w14:textId="77777777" w:rsidR="008F6843" w:rsidRDefault="008F6843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86E6" w14:textId="77777777" w:rsidR="008F6843" w:rsidRPr="00147184" w:rsidRDefault="008F684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0875" w14:textId="77777777" w:rsidR="008F6843" w:rsidRDefault="008F684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67B6" w14:textId="77777777" w:rsidR="008F6843" w:rsidRPr="00147184" w:rsidRDefault="008F684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B104" w14:textId="77777777" w:rsidR="008F6843" w:rsidRDefault="008F684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AE8E90D" w14:textId="77777777" w:rsidR="008F6843" w:rsidRDefault="008F6843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8F6843" w14:paraId="25DF7969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3CB3A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4D22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DBC1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631D" w14:textId="77777777" w:rsidR="008F6843" w:rsidRDefault="008F684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EE12DDF" w14:textId="77777777" w:rsidR="008F6843" w:rsidRDefault="008F684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91C9" w14:textId="77777777" w:rsidR="008F6843" w:rsidRDefault="008F684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BAB1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D6A4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3036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7144" w14:textId="77777777" w:rsidR="008F6843" w:rsidRDefault="008F684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92B1C0A" w14:textId="77777777" w:rsidR="008F6843" w:rsidRDefault="008F684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8F6843" w14:paraId="43460988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17974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57B" w14:textId="77777777" w:rsidR="008F6843" w:rsidRDefault="008F684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EE51" w14:textId="77777777" w:rsidR="008F6843" w:rsidRPr="00147184" w:rsidRDefault="008F684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8314" w14:textId="77777777" w:rsidR="008F6843" w:rsidRDefault="008F684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C3D4E15" w14:textId="77777777" w:rsidR="008F6843" w:rsidRDefault="008F684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8831" w14:textId="77777777" w:rsidR="008F6843" w:rsidRDefault="008F684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B6B6" w14:textId="77777777" w:rsidR="008F6843" w:rsidRPr="00147184" w:rsidRDefault="008F684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4813" w14:textId="77777777" w:rsidR="008F6843" w:rsidRDefault="008F684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C038" w14:textId="77777777" w:rsidR="008F6843" w:rsidRPr="00147184" w:rsidRDefault="008F684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EA7A" w14:textId="77777777" w:rsidR="008F6843" w:rsidRDefault="008F684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42324C3" w14:textId="77777777" w:rsidR="008F6843" w:rsidRDefault="008F6843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8F6843" w14:paraId="68676811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88530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7A06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0E1F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A237" w14:textId="77777777" w:rsidR="008F6843" w:rsidRDefault="008F684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E95E1A3" w14:textId="77777777" w:rsidR="008F6843" w:rsidRDefault="008F684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F2E4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1C61" w14:textId="77777777" w:rsidR="008F6843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58FA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6150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0284" w14:textId="77777777" w:rsidR="008F6843" w:rsidRPr="00484EAF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0D67498" w14:textId="77777777" w:rsidR="008F6843" w:rsidRPr="00484EAF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E43C19C" w14:textId="77777777" w:rsidR="008F6843" w:rsidRPr="00484EAF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8F6843" w14:paraId="6D54481A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51AE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6391" w14:textId="77777777" w:rsidR="008F6843" w:rsidRDefault="008F684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85F9" w14:textId="77777777" w:rsidR="008F6843" w:rsidRPr="00147184" w:rsidRDefault="008F684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6232" w14:textId="77777777" w:rsidR="008F6843" w:rsidRDefault="008F684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79DEF9B" w14:textId="77777777" w:rsidR="008F6843" w:rsidRDefault="008F684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E62C" w14:textId="77777777" w:rsidR="008F6843" w:rsidRDefault="008F684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57741028" w14:textId="77777777" w:rsidR="008F6843" w:rsidRDefault="008F684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1A9CB735" w14:textId="77777777" w:rsidR="008F6843" w:rsidRDefault="008F684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3C95" w14:textId="77777777" w:rsidR="008F6843" w:rsidRPr="00147184" w:rsidRDefault="008F684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C8D1" w14:textId="77777777" w:rsidR="008F6843" w:rsidRDefault="008F684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C59B" w14:textId="77777777" w:rsidR="008F6843" w:rsidRPr="00147184" w:rsidRDefault="008F684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9052" w14:textId="77777777" w:rsidR="008F6843" w:rsidRDefault="008F684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AB3586F" w14:textId="77777777" w:rsidR="008F6843" w:rsidRDefault="008F684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8F6843" w14:paraId="5616014C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0CF9" w14:textId="77777777" w:rsidR="008F6843" w:rsidRDefault="008F6843" w:rsidP="008F684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8C4A" w14:textId="77777777" w:rsidR="008F6843" w:rsidRDefault="008F684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D8F0" w14:textId="77777777" w:rsidR="008F6843" w:rsidRPr="00147184" w:rsidRDefault="008F684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31CD" w14:textId="77777777" w:rsidR="008F6843" w:rsidRDefault="008F684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41D4B4E" w14:textId="77777777" w:rsidR="008F6843" w:rsidRDefault="008F684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D444" w14:textId="77777777" w:rsidR="008F6843" w:rsidRDefault="008F684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01F4" w14:textId="77777777" w:rsidR="008F6843" w:rsidRPr="00147184" w:rsidRDefault="008F684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D1E4" w14:textId="77777777" w:rsidR="008F6843" w:rsidRDefault="008F684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1961" w14:textId="77777777" w:rsidR="008F6843" w:rsidRPr="00147184" w:rsidRDefault="008F684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7A54" w14:textId="77777777" w:rsidR="008F6843" w:rsidRDefault="008F684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CB1A50F" w14:textId="77777777" w:rsidR="008F6843" w:rsidRDefault="008F684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253C9A13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12AFC90F" w14:textId="77777777" w:rsidR="008F6843" w:rsidRDefault="008F6843" w:rsidP="00155979">
      <w:pPr>
        <w:pStyle w:val="Heading1"/>
        <w:spacing w:line="360" w:lineRule="auto"/>
      </w:pPr>
      <w:r>
        <w:t>LINIA 706 E</w:t>
      </w:r>
    </w:p>
    <w:p w14:paraId="7CC10915" w14:textId="77777777" w:rsidR="008F6843" w:rsidRDefault="008F6843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F6843" w14:paraId="2B152000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65328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E7FF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D988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2395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8EFBFA8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502B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1E486E0B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BB26F8A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676DEF46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7F815114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F1067C0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F16A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3FFA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5D2B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2480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FA0E8F1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8F6843" w14:paraId="798E9390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95E30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4E80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5008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F9FA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0FD911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34B9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64FC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1834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31A5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6DF8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F6843" w14:paraId="5300CE66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FFEA9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8344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BADF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B787" w14:textId="77777777" w:rsidR="008F6843" w:rsidRDefault="008F6843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2BBB0EE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49BE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3CC91A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C470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B5EE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62F8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B96E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5BA9C09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8F6843" w14:paraId="05281082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B03AF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283E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99ED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1D46" w14:textId="77777777" w:rsidR="008F6843" w:rsidRDefault="008F684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8F6C9CB" w14:textId="77777777" w:rsidR="008F6843" w:rsidRDefault="008F684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2F88" w14:textId="77777777" w:rsidR="008F6843" w:rsidRDefault="008F684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7CDB" w14:textId="77777777" w:rsidR="008F6843" w:rsidRPr="00ED3471" w:rsidRDefault="008F684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8832" w14:textId="77777777" w:rsidR="008F6843" w:rsidRDefault="008F684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A734" w14:textId="77777777" w:rsidR="008F6843" w:rsidRPr="00ED3471" w:rsidRDefault="008F684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42D9" w14:textId="77777777" w:rsidR="008F6843" w:rsidRDefault="008F684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8FB20D9" w14:textId="77777777" w:rsidR="008F6843" w:rsidRDefault="008F6843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8F6843" w14:paraId="01DAB4D8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E0AD7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BC1C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6E7E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95F6" w14:textId="77777777" w:rsidR="008F6843" w:rsidRDefault="008F684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C83F56F" w14:textId="77777777" w:rsidR="008F6843" w:rsidRDefault="008F684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487D" w14:textId="77777777" w:rsidR="008F6843" w:rsidRDefault="008F684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C0D8" w14:textId="77777777" w:rsidR="008F6843" w:rsidRPr="00ED3471" w:rsidRDefault="008F684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0BB7" w14:textId="77777777" w:rsidR="008F6843" w:rsidRDefault="008F684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3EE1" w14:textId="77777777" w:rsidR="008F6843" w:rsidRPr="00ED3471" w:rsidRDefault="008F684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F794" w14:textId="77777777" w:rsidR="008F6843" w:rsidRDefault="008F684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583F1AA" w14:textId="77777777" w:rsidR="008F6843" w:rsidRDefault="008F684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8F6843" w14:paraId="3B1163BE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86AC8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49DB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472E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6369" w14:textId="77777777" w:rsidR="008F6843" w:rsidRDefault="008F684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81499B8" w14:textId="77777777" w:rsidR="008F6843" w:rsidRDefault="008F684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1B3B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9C26" w14:textId="77777777" w:rsidR="008F6843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1F12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B109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624A" w14:textId="77777777" w:rsidR="008F6843" w:rsidRPr="001A5376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6617751" w14:textId="77777777" w:rsidR="008F6843" w:rsidRPr="001A5376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42B4560" w14:textId="77777777" w:rsidR="008F6843" w:rsidRPr="001A5376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8F6843" w14:paraId="3AE9833C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C5135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2849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3DAD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08CA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6E6F949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3F6F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EC5DF6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20DDA200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719CA899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1FCE42E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7DCA7014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A3AB862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7107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E2D4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84DB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94FB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EE74FB3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8F6843" w14:paraId="3BEB0FDE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C5C5B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D472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D488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4B50" w14:textId="77777777" w:rsidR="008F6843" w:rsidRDefault="008F684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3E0F0BC" w14:textId="77777777" w:rsidR="008F6843" w:rsidRDefault="008F684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50BB" w14:textId="77777777" w:rsidR="008F6843" w:rsidRDefault="008F684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207B" w14:textId="77777777" w:rsidR="008F6843" w:rsidRPr="00ED3471" w:rsidRDefault="008F684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BC9D" w14:textId="77777777" w:rsidR="008F6843" w:rsidRDefault="008F684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BA23" w14:textId="77777777" w:rsidR="008F6843" w:rsidRPr="00ED3471" w:rsidRDefault="008F684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A829" w14:textId="77777777" w:rsidR="008F6843" w:rsidRDefault="008F684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EB4DF66" w14:textId="77777777" w:rsidR="008F6843" w:rsidRDefault="008F684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8F6843" w14:paraId="2BCFD015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C90E3" w14:textId="77777777" w:rsidR="008F6843" w:rsidRDefault="008F6843" w:rsidP="009C23D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3B1F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23EBC1E5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396C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A5CC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395A5A7A" w14:textId="77777777" w:rsidR="008F6843" w:rsidRDefault="008F684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CC37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4846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8DA8" w14:textId="77777777" w:rsidR="008F6843" w:rsidRDefault="008F684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32FB" w14:textId="77777777" w:rsidR="008F6843" w:rsidRPr="00ED3471" w:rsidRDefault="008F684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B5ED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00430C5" w14:textId="77777777" w:rsidR="008F6843" w:rsidRDefault="008F684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5E6E794A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14CE50DF" w14:textId="77777777" w:rsidR="008F6843" w:rsidRDefault="008F6843" w:rsidP="00D762FB">
      <w:pPr>
        <w:pStyle w:val="Heading1"/>
        <w:spacing w:line="360" w:lineRule="auto"/>
      </w:pPr>
      <w:r>
        <w:lastRenderedPageBreak/>
        <w:t>LINIA 706 F</w:t>
      </w:r>
    </w:p>
    <w:p w14:paraId="4A013FF2" w14:textId="77777777" w:rsidR="008F6843" w:rsidRDefault="008F6843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8F6843" w14:paraId="72A3AE88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F04F3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B68B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CB49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92B9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9A0AFED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0671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E25F3E4" w14:textId="77777777" w:rsidR="008F6843" w:rsidRDefault="008F684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5FAC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2E44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A604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D3F2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14EBB7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8F6843" w14:paraId="259A33F7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B9C8F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C4E3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1CCAEF04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28EC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AF9E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953F79F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6394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1648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A91D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9905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4CB3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9960D8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6F2514EF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7CA10630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487758E5" w14:textId="77777777" w:rsidR="008F6843" w:rsidRDefault="008F6843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8F6843" w14:paraId="367AA389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85E5A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7172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F895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419F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07F5445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96EF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103B2DB0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9546AC4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4690B306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830D482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4536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F51F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6B33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3B33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F8EBCB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8F6843" w14:paraId="08A4594C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0A1FA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BA2D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3FB1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3FFF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C20D32E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78BB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EE82C9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45BE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5302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240E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0CFE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04A66B0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2772D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C687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DFF7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E609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287E944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DB99" w14:textId="77777777" w:rsidR="008F6843" w:rsidRDefault="008F684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516D32" w14:textId="77777777" w:rsidR="008F6843" w:rsidRDefault="008F6843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1797" w14:textId="77777777" w:rsidR="008F6843" w:rsidRPr="00D55555" w:rsidRDefault="008F684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E295" w14:textId="77777777" w:rsidR="008F6843" w:rsidRDefault="008F684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492B" w14:textId="77777777" w:rsidR="008F6843" w:rsidRPr="00D55555" w:rsidRDefault="008F684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C4B3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D6C4D9" w14:textId="77777777" w:rsidR="008F6843" w:rsidRDefault="008F6843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8F6843" w14:paraId="0AA51C90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24E13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E419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91EF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6B98" w14:textId="77777777" w:rsidR="008F6843" w:rsidRDefault="008F6843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08B8408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EA45" w14:textId="77777777" w:rsidR="008F6843" w:rsidRDefault="008F684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17DC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0EA3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7A81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60EF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9581E6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8F6843" w14:paraId="3BFF9B08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8924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1933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7B63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7835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3344AD1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0B4C" w14:textId="77777777" w:rsidR="008F6843" w:rsidRDefault="008F684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0E25" w14:textId="77777777" w:rsidR="008F6843" w:rsidRPr="00D55555" w:rsidRDefault="008F684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6960" w14:textId="77777777" w:rsidR="008F6843" w:rsidRDefault="008F684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49BC" w14:textId="77777777" w:rsidR="008F6843" w:rsidRPr="00D55555" w:rsidRDefault="008F684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A48A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A903B2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8F6843" w14:paraId="76A75000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B53CD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CDC4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C06E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08EA" w14:textId="77777777" w:rsidR="008F6843" w:rsidRDefault="008F68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A2DC164" w14:textId="77777777" w:rsidR="008F6843" w:rsidRDefault="008F68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DEA2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EDBA" w14:textId="77777777" w:rsidR="008F6843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E299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BBE3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9EB3" w14:textId="77777777" w:rsidR="008F6843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770B72" w14:textId="77777777" w:rsidR="008F6843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F0D1F" w14:textId="77777777" w:rsidR="008F6843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8F6843" w14:paraId="3BEDA4BA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50604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7E3A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4871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FAED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7055B2D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713C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100B3A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388B706F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58652D49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C8736FE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2A557036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2ABE9B77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D5EE185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9B7B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BABE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C4A6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BB92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7F8A68" w14:textId="77777777" w:rsidR="008F6843" w:rsidRDefault="008F6843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8F6843" w14:paraId="3E8F9DA3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55175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BFD5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2F69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B19A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62B2E59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D82A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7A6FD8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67DE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900C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D6CE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6A63" w14:textId="77777777" w:rsidR="008F6843" w:rsidRDefault="008F684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5B31BA" w14:textId="77777777" w:rsidR="008F6843" w:rsidRDefault="008F6843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8F6843" w14:paraId="7EB51448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F53BA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D46C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62F10282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15CF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8535" w14:textId="77777777" w:rsidR="008F6843" w:rsidRDefault="008F684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2861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012F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29EF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A910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B296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548478CB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0EAA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30A8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468B" w14:textId="77777777" w:rsidR="008F6843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0E19" w14:textId="77777777" w:rsidR="008F6843" w:rsidRDefault="008F6843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8CEB97C" w14:textId="77777777" w:rsidR="008F6843" w:rsidRDefault="008F684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5DAEB32B" w14:textId="77777777" w:rsidR="008F6843" w:rsidRDefault="008F684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72C2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32CC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B065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0F4C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B326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1D233D6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AE23A" w14:textId="77777777" w:rsidR="008F6843" w:rsidRDefault="008F6843" w:rsidP="008F684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CD26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EADF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2C1A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71EB909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7512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711578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12518605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5C8F3718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D418648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5C96DF1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A512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7A4F" w14:textId="77777777" w:rsidR="008F6843" w:rsidRDefault="008F684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E937" w14:textId="77777777" w:rsidR="008F6843" w:rsidRPr="00D55555" w:rsidRDefault="008F684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A583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459E2F" w14:textId="77777777" w:rsidR="008F6843" w:rsidRDefault="008F684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381B6C83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61E260F9" w14:textId="77777777" w:rsidR="008F6843" w:rsidRDefault="008F6843" w:rsidP="002F1D47">
      <w:pPr>
        <w:pStyle w:val="Heading1"/>
        <w:spacing w:line="360" w:lineRule="auto"/>
      </w:pPr>
      <w:r>
        <w:t>LINIA 706 H</w:t>
      </w:r>
    </w:p>
    <w:p w14:paraId="44AF2233" w14:textId="77777777" w:rsidR="008F6843" w:rsidRDefault="008F6843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F6843" w14:paraId="5A47F058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FCE08" w14:textId="77777777" w:rsidR="008F6843" w:rsidRDefault="008F6843" w:rsidP="009C23D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B1AC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BFC5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A974" w14:textId="77777777" w:rsidR="008F6843" w:rsidRDefault="008F684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20DAC86" w14:textId="77777777" w:rsidR="008F6843" w:rsidRDefault="008F684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3B03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D3FB" w14:textId="77777777" w:rsidR="008F6843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389F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0FF0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64C5" w14:textId="77777777" w:rsidR="008F6843" w:rsidRPr="00211C81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FC0B9B3" w14:textId="77777777" w:rsidR="008F6843" w:rsidRPr="00211C81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FA0E396" w14:textId="77777777" w:rsidR="008F6843" w:rsidRPr="00211C81" w:rsidRDefault="008F68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8F6843" w14:paraId="33311793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C4DBE" w14:textId="77777777" w:rsidR="008F6843" w:rsidRDefault="008F6843" w:rsidP="009C23D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2978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CA52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6A95" w14:textId="77777777" w:rsidR="008F6843" w:rsidRDefault="008F684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FE191D9" w14:textId="77777777" w:rsidR="008F6843" w:rsidRDefault="008F684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02C0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868D" w14:textId="77777777" w:rsidR="008F6843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7A03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6DB3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571A" w14:textId="77777777" w:rsidR="008F6843" w:rsidRPr="00211C81" w:rsidRDefault="008F684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0654994" w14:textId="77777777" w:rsidR="008F6843" w:rsidRPr="00211C81" w:rsidRDefault="008F684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8C47108" w14:textId="77777777" w:rsidR="008F6843" w:rsidRPr="00211C81" w:rsidRDefault="008F684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8F6843" w14:paraId="280C8EDB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23831" w14:textId="77777777" w:rsidR="008F6843" w:rsidRDefault="008F6843" w:rsidP="009C23D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AF2E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4975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EDDC" w14:textId="77777777" w:rsidR="008F6843" w:rsidRDefault="008F684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4970164" w14:textId="77777777" w:rsidR="008F6843" w:rsidRDefault="008F684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2576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C1F5" w14:textId="77777777" w:rsidR="008F6843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C6A6" w14:textId="77777777" w:rsidR="008F6843" w:rsidRDefault="008F68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8CB7" w14:textId="77777777" w:rsidR="008F6843" w:rsidRPr="005650BB" w:rsidRDefault="008F68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5472" w14:textId="77777777" w:rsidR="008F6843" w:rsidRPr="00211C81" w:rsidRDefault="008F684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FE77EF2" w14:textId="77777777" w:rsidR="008F6843" w:rsidRPr="00211C81" w:rsidRDefault="008F684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3EFDC21C" w14:textId="77777777" w:rsidR="008F6843" w:rsidRPr="00211C81" w:rsidRDefault="008F684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8F6843" w14:paraId="30F79BBC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12381" w14:textId="77777777" w:rsidR="008F6843" w:rsidRDefault="008F6843" w:rsidP="009C23D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CB53" w14:textId="77777777" w:rsidR="008F6843" w:rsidRDefault="008F684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04C42997" w14:textId="77777777" w:rsidR="008F6843" w:rsidRDefault="008F684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31B0" w14:textId="77777777" w:rsidR="008F6843" w:rsidRPr="004C242C" w:rsidRDefault="008F684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10BE" w14:textId="77777777" w:rsidR="008F6843" w:rsidRDefault="008F684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010E20C5" w14:textId="77777777" w:rsidR="008F6843" w:rsidRDefault="008F684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CD95" w14:textId="77777777" w:rsidR="008F6843" w:rsidRDefault="008F684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8074" w14:textId="77777777" w:rsidR="008F6843" w:rsidRPr="004F0B2D" w:rsidRDefault="008F684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D7BE" w14:textId="77777777" w:rsidR="008F6843" w:rsidRDefault="008F684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5DE6" w14:textId="77777777" w:rsidR="008F6843" w:rsidRPr="004F0B2D" w:rsidRDefault="008F684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4481" w14:textId="77777777" w:rsidR="008F6843" w:rsidRDefault="008F684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832DDC3" w14:textId="77777777" w:rsidR="008F6843" w:rsidRDefault="008F684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22722D9A" w14:textId="77777777" w:rsidR="008F6843" w:rsidRDefault="008F684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114C236C" w14:textId="77777777" w:rsidR="008F6843" w:rsidRDefault="008F684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261E494D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4EA2615A" w14:textId="77777777" w:rsidR="008F6843" w:rsidRDefault="008F6843" w:rsidP="00661BBB">
      <w:pPr>
        <w:pStyle w:val="Heading1"/>
        <w:spacing w:line="360" w:lineRule="auto"/>
      </w:pPr>
      <w:r>
        <w:t>LINIA 706 J</w:t>
      </w:r>
    </w:p>
    <w:p w14:paraId="467D92DC" w14:textId="77777777" w:rsidR="008F6843" w:rsidRDefault="008F6843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F6843" w14:paraId="2D772636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7E19B" w14:textId="77777777" w:rsidR="008F6843" w:rsidRDefault="008F6843" w:rsidP="009C23D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CF6D" w14:textId="77777777" w:rsidR="008F6843" w:rsidRDefault="008F684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3A205374" w14:textId="77777777" w:rsidR="008F6843" w:rsidRDefault="008F684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4E3A" w14:textId="77777777" w:rsidR="008F6843" w:rsidRPr="009B3676" w:rsidRDefault="008F684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CCAD" w14:textId="77777777" w:rsidR="008F6843" w:rsidRDefault="008F6843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1467FF3D" w14:textId="77777777" w:rsidR="008F6843" w:rsidRDefault="008F684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74B77A55" w14:textId="77777777" w:rsidR="008F6843" w:rsidRDefault="008F684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1168" w14:textId="77777777" w:rsidR="008F6843" w:rsidRDefault="008F684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8671" w14:textId="77777777" w:rsidR="008F6843" w:rsidRPr="008C7758" w:rsidRDefault="008F684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77B7" w14:textId="77777777" w:rsidR="008F6843" w:rsidRDefault="008F684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7913" w14:textId="77777777" w:rsidR="008F6843" w:rsidRPr="008C7758" w:rsidRDefault="008F684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C6B0" w14:textId="77777777" w:rsidR="008F6843" w:rsidRPr="000B6A72" w:rsidRDefault="008F684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1002048" w14:textId="77777777" w:rsidR="008F6843" w:rsidRPr="000B6A72" w:rsidRDefault="008F684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CE35BE5" w14:textId="77777777" w:rsidR="008F6843" w:rsidRDefault="008F684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1949560E" w14:textId="77777777" w:rsidR="008F6843" w:rsidRDefault="008F684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8F6843" w14:paraId="71AABCFB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1B843" w14:textId="77777777" w:rsidR="008F6843" w:rsidRDefault="008F6843" w:rsidP="009C23D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C998" w14:textId="77777777" w:rsidR="008F6843" w:rsidRDefault="008F684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6F708B3B" w14:textId="77777777" w:rsidR="008F6843" w:rsidRDefault="008F684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4D6B" w14:textId="77777777" w:rsidR="008F6843" w:rsidRPr="009B3676" w:rsidRDefault="008F684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ECCA" w14:textId="77777777" w:rsidR="008F6843" w:rsidRDefault="008F684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7AC1094D" w14:textId="77777777" w:rsidR="008F6843" w:rsidRDefault="008F684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BBFE" w14:textId="77777777" w:rsidR="008F6843" w:rsidRDefault="008F684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E434" w14:textId="77777777" w:rsidR="008F6843" w:rsidRPr="008C7758" w:rsidRDefault="008F684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6C12" w14:textId="77777777" w:rsidR="008F6843" w:rsidRDefault="008F684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A577" w14:textId="77777777" w:rsidR="008F6843" w:rsidRPr="008C7758" w:rsidRDefault="008F684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7F2E" w14:textId="77777777" w:rsidR="008F6843" w:rsidRPr="000B6A72" w:rsidRDefault="008F6843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F6843" w14:paraId="191EFC78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0EF02" w14:textId="77777777" w:rsidR="008F6843" w:rsidRDefault="008F6843" w:rsidP="009C23D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E317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A825" w14:textId="77777777" w:rsidR="008F6843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7586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34B1669A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14BA0262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1450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0912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C05F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C544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A9DB" w14:textId="77777777" w:rsidR="008F6843" w:rsidRPr="000B6A72" w:rsidRDefault="008F684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F6843" w14:paraId="15DEADBF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84D20" w14:textId="77777777" w:rsidR="008F6843" w:rsidRDefault="008F6843" w:rsidP="009C23D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B40C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E7A7" w14:textId="77777777" w:rsidR="008F6843" w:rsidRPr="009B3676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F3D2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03B8665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69FB8FE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BC1D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AE8E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478A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5DAF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F9A2" w14:textId="77777777" w:rsidR="008F6843" w:rsidRDefault="008F684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F6843" w14:paraId="173E832B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C2F76" w14:textId="77777777" w:rsidR="008F6843" w:rsidRDefault="008F6843" w:rsidP="009C23D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88C0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0124" w14:textId="77777777" w:rsidR="008F6843" w:rsidRPr="009B3676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8A5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9E26AD7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4E296830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258EC81D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CFBB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38EA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25C7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02AF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C0AE" w14:textId="77777777" w:rsidR="008F6843" w:rsidRDefault="008F684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F6843" w14:paraId="2762D6A7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C5B0" w14:textId="77777777" w:rsidR="008F6843" w:rsidRDefault="008F6843" w:rsidP="009C23D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CC33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A382" w14:textId="77777777" w:rsidR="008F6843" w:rsidRPr="009B3676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8A1E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E047D36" w14:textId="77777777" w:rsidR="008F6843" w:rsidRDefault="008F684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5210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10D1AA9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7EC49FFB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512D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01E4" w14:textId="77777777" w:rsidR="008F6843" w:rsidRDefault="008F684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59CD" w14:textId="77777777" w:rsidR="008F6843" w:rsidRPr="008C7758" w:rsidRDefault="008F684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DC60" w14:textId="77777777" w:rsidR="008F6843" w:rsidRDefault="008F684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91A0C9D" w14:textId="77777777" w:rsidR="008F6843" w:rsidRDefault="008F684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15D18290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552D9D37" w14:textId="77777777" w:rsidR="008F6843" w:rsidRDefault="008F6843" w:rsidP="00A97D04">
      <w:pPr>
        <w:pStyle w:val="Heading1"/>
        <w:spacing w:line="360" w:lineRule="auto"/>
      </w:pPr>
      <w:r>
        <w:t>LINIA 706 K</w:t>
      </w:r>
    </w:p>
    <w:p w14:paraId="51F518E0" w14:textId="77777777" w:rsidR="008F6843" w:rsidRDefault="008F6843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F6843" w14:paraId="39E97DD7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37AB" w14:textId="77777777" w:rsidR="008F6843" w:rsidRDefault="008F6843" w:rsidP="008F684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8359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7917BA35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6B08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DB69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45F32C40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7CAD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C221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3831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7F39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9C3A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6733D7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6A3C7F9E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2DF8B94D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8F6843" w14:paraId="2FE9D381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D63CB" w14:textId="77777777" w:rsidR="008F6843" w:rsidRDefault="008F6843" w:rsidP="008F684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2F8C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EEAC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E3AD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469173F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BCF4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5A36BA26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3806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E717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3DF1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0AAA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5F8E54D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DB19" w14:textId="77777777" w:rsidR="008F6843" w:rsidRDefault="008F6843" w:rsidP="008F684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22C0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0354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96B6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28DC539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DFC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5F9211D0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01C24D88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FC47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E72B" w14:textId="77777777" w:rsidR="008F6843" w:rsidRDefault="008F684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3005" w14:textId="77777777" w:rsidR="008F6843" w:rsidRPr="007C1681" w:rsidRDefault="008F684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E9A9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35DAED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641C8A77" w14:textId="77777777" w:rsidR="008F6843" w:rsidRDefault="008F684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8F6843" w14:paraId="2E2C44C5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18E4B" w14:textId="77777777" w:rsidR="008F6843" w:rsidRDefault="008F6843" w:rsidP="008F684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AC7D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F7B2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6206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16554B7C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9C93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AD04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1E5C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9A31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43C9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46ABB1D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0FBB" w14:textId="77777777" w:rsidR="008F6843" w:rsidRDefault="008F6843" w:rsidP="008F684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74CA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4CF7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62A4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5DBA0F48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45E937F7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CD68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DDFA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BFCC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D83E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81EA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F52EC2D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8F77D" w14:textId="77777777" w:rsidR="008F6843" w:rsidRDefault="008F6843" w:rsidP="008F684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59D7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685E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C122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98FE6CF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422D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F75B447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191F26A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B88F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F6BB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20EC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F864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4BFB82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C6246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8F6843" w14:paraId="1947CD2C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B49FF" w14:textId="77777777" w:rsidR="008F6843" w:rsidRDefault="008F6843" w:rsidP="008F684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98B3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D56E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C4F7" w14:textId="77777777" w:rsidR="008F6843" w:rsidRDefault="008F684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330EFB5" w14:textId="77777777" w:rsidR="008F6843" w:rsidRDefault="008F684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9A2C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52EF2BEE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C751ECC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742B3E64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3A056AB4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7CDB5646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0589C84C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D1AC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6097" w14:textId="77777777" w:rsidR="008F6843" w:rsidRDefault="008F684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6807" w14:textId="77777777" w:rsidR="008F6843" w:rsidRPr="007C1681" w:rsidRDefault="008F684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D950" w14:textId="77777777" w:rsidR="008F6843" w:rsidRDefault="008F684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296D52B" w14:textId="77777777" w:rsidR="008F6843" w:rsidRPr="00487DEA" w:rsidRDefault="008F684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4800D34" w14:textId="77777777" w:rsidR="008F6843" w:rsidRDefault="008F6843" w:rsidP="0005618A">
      <w:pPr>
        <w:pStyle w:val="Heading1"/>
        <w:spacing w:line="360" w:lineRule="auto"/>
      </w:pPr>
      <w:r>
        <w:t>LINIA 706 K+F</w:t>
      </w:r>
    </w:p>
    <w:p w14:paraId="3F87320C" w14:textId="77777777" w:rsidR="008F6843" w:rsidRDefault="008F6843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F6843" w14:paraId="1F6A2185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7CC01" w14:textId="77777777" w:rsidR="008F6843" w:rsidRDefault="008F6843" w:rsidP="009C23D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0D72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5762820A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993D" w14:textId="77777777" w:rsidR="008F6843" w:rsidRDefault="008F684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AB0AB" w14:textId="77777777" w:rsidR="008F6843" w:rsidRDefault="008F684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46188589" w14:textId="77777777" w:rsidR="008F6843" w:rsidRDefault="008F684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A473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94C9" w14:textId="77777777" w:rsidR="008F6843" w:rsidRPr="00E021BA" w:rsidRDefault="008F684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C805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6252" w14:textId="77777777" w:rsidR="008F6843" w:rsidRPr="00E021BA" w:rsidRDefault="008F684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E351" w14:textId="77777777" w:rsidR="008F6843" w:rsidRDefault="008F684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CEF7A42" w14:textId="77777777" w:rsidR="008F6843" w:rsidRDefault="008F684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6A321C07" w14:textId="77777777" w:rsidR="008F6843" w:rsidRDefault="008F6843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8F6843" w14:paraId="689BF5AC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4B126" w14:textId="77777777" w:rsidR="008F6843" w:rsidRDefault="008F6843" w:rsidP="009C23D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E3BB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2A99707A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AF64" w14:textId="77777777" w:rsidR="008F6843" w:rsidRPr="00E021BA" w:rsidRDefault="008F684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7C93" w14:textId="77777777" w:rsidR="008F6843" w:rsidRDefault="008F684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0BF4E6CD" w14:textId="77777777" w:rsidR="008F6843" w:rsidRDefault="008F684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0051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05F5" w14:textId="77777777" w:rsidR="008F6843" w:rsidRPr="00E021BA" w:rsidRDefault="008F684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5C60" w14:textId="77777777" w:rsidR="008F6843" w:rsidRDefault="008F684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9695" w14:textId="77777777" w:rsidR="008F6843" w:rsidRPr="00E021BA" w:rsidRDefault="008F684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A572" w14:textId="77777777" w:rsidR="008F6843" w:rsidRDefault="008F684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7BE0605" w14:textId="77777777" w:rsidR="008F6843" w:rsidRDefault="008F684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3FF9AE2E" w14:textId="77777777" w:rsidR="008F6843" w:rsidRDefault="008F6843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422CB4F4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46C53D9F" w14:textId="77777777" w:rsidR="008F6843" w:rsidRDefault="008F6843" w:rsidP="006A59BE">
      <w:pPr>
        <w:pStyle w:val="Heading1"/>
        <w:spacing w:line="360" w:lineRule="auto"/>
      </w:pPr>
      <w:r>
        <w:t xml:space="preserve">LINIA 706 L </w:t>
      </w:r>
    </w:p>
    <w:p w14:paraId="17D9DF98" w14:textId="77777777" w:rsidR="008F6843" w:rsidRDefault="008F6843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F6843" w14:paraId="0CE4ADD1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941A" w14:textId="77777777" w:rsidR="008F6843" w:rsidRDefault="008F6843" w:rsidP="009C23D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60AB" w14:textId="77777777" w:rsidR="008F6843" w:rsidRDefault="008F684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54F1" w14:textId="77777777" w:rsidR="008F6843" w:rsidRPr="00951D7A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6CB4" w14:textId="77777777" w:rsidR="008F6843" w:rsidRDefault="008F684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23C1659" w14:textId="77777777" w:rsidR="008F6843" w:rsidRDefault="008F684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2FD1" w14:textId="77777777" w:rsidR="008F6843" w:rsidRDefault="008F684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5CD0" w14:textId="77777777" w:rsidR="008F6843" w:rsidRPr="00951D7A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6303" w14:textId="77777777" w:rsidR="008F6843" w:rsidRDefault="008F684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66EB" w14:textId="77777777" w:rsidR="008F6843" w:rsidRPr="00951D7A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36BD" w14:textId="77777777" w:rsidR="008F6843" w:rsidRDefault="008F684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A6AC3C2" w14:textId="77777777" w:rsidR="008F6843" w:rsidRDefault="008F684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8F6843" w14:paraId="0EB5A89C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CD137" w14:textId="77777777" w:rsidR="008F6843" w:rsidRDefault="008F6843" w:rsidP="009C23D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FDDB" w14:textId="77777777" w:rsidR="008F6843" w:rsidRDefault="008F684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9FC" w14:textId="77777777" w:rsidR="008F6843" w:rsidRPr="00951D7A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E7EC" w14:textId="77777777" w:rsidR="008F6843" w:rsidRDefault="008F684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3FD40D7" w14:textId="77777777" w:rsidR="008F6843" w:rsidRDefault="008F684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7EE7" w14:textId="77777777" w:rsidR="008F6843" w:rsidRDefault="008F684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3510" w14:textId="77777777" w:rsidR="008F6843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9C26" w14:textId="77777777" w:rsidR="008F6843" w:rsidRDefault="008F684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4906" w14:textId="77777777" w:rsidR="008F6843" w:rsidRPr="00951D7A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689C" w14:textId="77777777" w:rsidR="008F6843" w:rsidRDefault="008F684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E550536" w14:textId="77777777" w:rsidR="008F6843" w:rsidRDefault="008F684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8F6843" w14:paraId="5659AE92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220CA" w14:textId="77777777" w:rsidR="008F6843" w:rsidRDefault="008F6843" w:rsidP="009C23D2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E775" w14:textId="77777777" w:rsidR="008F6843" w:rsidRDefault="008F684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59EE" w14:textId="77777777" w:rsidR="008F6843" w:rsidRPr="00951D7A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E4EA" w14:textId="77777777" w:rsidR="008F6843" w:rsidRDefault="008F684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524BCC0" w14:textId="77777777" w:rsidR="008F6843" w:rsidRDefault="008F684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E020" w14:textId="77777777" w:rsidR="008F6843" w:rsidRDefault="008F684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0550" w14:textId="77777777" w:rsidR="008F6843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B82A" w14:textId="77777777" w:rsidR="008F6843" w:rsidRDefault="008F684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DE87" w14:textId="77777777" w:rsidR="008F6843" w:rsidRPr="00951D7A" w:rsidRDefault="008F684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AE85" w14:textId="77777777" w:rsidR="008F6843" w:rsidRDefault="008F684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3F20293" w14:textId="77777777" w:rsidR="008F6843" w:rsidRDefault="008F684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498B09D4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1897C50F" w14:textId="77777777" w:rsidR="008F6843" w:rsidRDefault="008F6843" w:rsidP="00BC4232">
      <w:pPr>
        <w:pStyle w:val="Heading1"/>
        <w:spacing w:line="360" w:lineRule="auto"/>
      </w:pPr>
      <w:r>
        <w:t>LINIA 708 A</w:t>
      </w:r>
    </w:p>
    <w:p w14:paraId="116F9756" w14:textId="77777777" w:rsidR="008F6843" w:rsidRDefault="008F6843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F6843" w14:paraId="144DF04D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D6B47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3CA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1BBE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4E5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FC4603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DF5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A30F3F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E883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B08B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C53A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F7F2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2FC96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8F6843" w14:paraId="61B00738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6DD4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05CE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749E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C7DC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943236D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0B01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B9E953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E554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88A1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5C69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EC68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B1776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8F6843" w14:paraId="152A6E8D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1EB33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E707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0023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1DA6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66C4877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CAEE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89F429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B1B8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BE2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B87D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5BDD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B51FED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69DA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8F6843" w14:paraId="5186CAB9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E620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175F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3E67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B34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A6AB8E4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B87B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008FC4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44F2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D101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EC15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9780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6EFA58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8F6843" w14:paraId="29DE89B8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C035C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A655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D06A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3B90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B3FE0F9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8C3F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5F13EB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FFB4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745C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AA56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98EE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0BCDA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8F6843" w14:paraId="56F0717B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614D6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2A09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825F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4DF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2C6282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D90A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5216DF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325E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135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FC17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ED3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FB8380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8F6843" w14:paraId="5BC4B5CC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E6D6C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BE19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9436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87E6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ECD69CE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0960E938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B39A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05DE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F734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72C4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79D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B135324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F46A7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2B97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1F29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69E5" w14:textId="77777777" w:rsidR="008F6843" w:rsidRDefault="008F684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89E55A6" w14:textId="77777777" w:rsidR="008F6843" w:rsidRDefault="008F684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AAE1" w14:textId="77777777" w:rsidR="008F6843" w:rsidRDefault="008F684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D050F4" w14:textId="77777777" w:rsidR="008F6843" w:rsidRDefault="008F684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8AF8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F5FA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6644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0E80" w14:textId="77777777" w:rsidR="008F6843" w:rsidRDefault="008F684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832F7F" w14:textId="77777777" w:rsidR="008F6843" w:rsidRDefault="008F684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C203AA" w14:textId="77777777" w:rsidR="008F6843" w:rsidRDefault="008F684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8F6843" w14:paraId="399BB348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989BC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BC4C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A8FE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C01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BE08322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A836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28F8EF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B014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E580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519E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E661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C3D1C1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2D3F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8F6843" w14:paraId="0EED9C93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99C3D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83CA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95A1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12A2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5CFC630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0AA8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CECCC75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A768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00D9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43EC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8C54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5632F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8F6843" w14:paraId="303125C0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C7663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9CA4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0FE7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DFF9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A16F8C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3E5288F0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4430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DFF3" w14:textId="77777777" w:rsidR="008F6843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2027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5ED2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7249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BF4A159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F84F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EC6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09DC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04DB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A00076B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871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3124F3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47B6" w14:textId="77777777" w:rsidR="008F6843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C4E5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4C5F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C7C7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4B0B1361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02F35446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8F6843" w14:paraId="47D2AD8A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EBBB7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009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B783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D83B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9263FC0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8D4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01BA08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B6DF" w14:textId="77777777" w:rsidR="008F6843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6D7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4480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D883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1A19F6A7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1182F12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4CF4C6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86577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7A5E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56F8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3473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D61D6C6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5035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7206D8C4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DD67" w14:textId="77777777" w:rsidR="008F6843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7830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6CA8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2AB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37D4ABCB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A56ADDE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229F0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AA0B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10E8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74DD" w14:textId="77777777" w:rsidR="008F6843" w:rsidRDefault="008F684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D742CE8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AC68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C975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3F68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5193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313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D3043E" w14:textId="77777777" w:rsidR="008F6843" w:rsidRDefault="008F6843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8F6843" w14:paraId="72346A1F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8F456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8D84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C79D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9087" w14:textId="77777777" w:rsidR="008F6843" w:rsidRDefault="008F684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E465141" w14:textId="77777777" w:rsidR="008F6843" w:rsidRDefault="008F684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E5A9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3CF7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AEE4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2E88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D8BE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D7D9D9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CD382A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5EF09765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4EECEC5C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8F6843" w14:paraId="6E12FCA6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82C42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C9B4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BD2F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6FCB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58FA6AA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02F9BDEC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CB5E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5A41BDA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27166F3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22B64563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4590B2B8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5B2508D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412C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0980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F82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9961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68FF33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8F6843" w14:paraId="11C105ED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36430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774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CF16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23A2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9BAD0D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DEBE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EFCB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379B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0EA0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D762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E69A7B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8F6843" w14:paraId="481C163D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D1324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0ED7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21E1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6B0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E212BC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B2E8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2474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5C7E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2C41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BBB1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50355D" w14:textId="77777777" w:rsidR="008F6843" w:rsidRPr="00245F94" w:rsidRDefault="008F6843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8F6843" w14:paraId="32FBB0B6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F9C0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218C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0027" w14:textId="77777777" w:rsidR="008F6843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C197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5CCAD7F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D3D9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542F8E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4104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F58C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AD16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0BCA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C54CAE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B7246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8F6843" w14:paraId="4A3B1AE9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0251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D337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AD23" w14:textId="77777777" w:rsidR="008F6843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EE7C" w14:textId="77777777" w:rsidR="008F6843" w:rsidRDefault="008F684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3FACB8F" w14:textId="77777777" w:rsidR="008F6843" w:rsidRDefault="008F684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15D9" w14:textId="77777777" w:rsidR="008F6843" w:rsidRDefault="008F684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330B10" w14:textId="77777777" w:rsidR="008F6843" w:rsidRDefault="008F684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277F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264D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38DA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FE15" w14:textId="77777777" w:rsidR="008F6843" w:rsidRDefault="008F684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41101CC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427B9" w14:textId="77777777" w:rsidR="008F6843" w:rsidRDefault="008F6843" w:rsidP="008F684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BE32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63C6" w14:textId="77777777" w:rsidR="008F6843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7415" w14:textId="77777777" w:rsidR="008F6843" w:rsidRDefault="008F684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9EAF23E" w14:textId="77777777" w:rsidR="008F6843" w:rsidRDefault="008F684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F93C" w14:textId="77777777" w:rsidR="008F6843" w:rsidRDefault="008F684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753BEE" w14:textId="77777777" w:rsidR="008F6843" w:rsidRDefault="008F684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D7BA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D23C" w14:textId="77777777" w:rsidR="008F6843" w:rsidRDefault="008F684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3592" w14:textId="77777777" w:rsidR="008F6843" w:rsidRPr="00DB1BA1" w:rsidRDefault="008F684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D97C" w14:textId="77777777" w:rsidR="008F6843" w:rsidRDefault="008F684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F153C6" w14:textId="77777777" w:rsidR="008F6843" w:rsidRDefault="008F684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791CC" w14:textId="77777777" w:rsidR="008F6843" w:rsidRDefault="008F684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6B7EBBE9" w14:textId="77777777" w:rsidR="008F6843" w:rsidRDefault="008F6843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5E4AF5EE" w14:textId="77777777" w:rsidR="008F6843" w:rsidRDefault="008F6843" w:rsidP="00CA1B1F">
      <w:pPr>
        <w:pStyle w:val="Heading1"/>
        <w:spacing w:line="360" w:lineRule="auto"/>
      </w:pPr>
      <w:r>
        <w:t>LINIA 708 B</w:t>
      </w:r>
    </w:p>
    <w:p w14:paraId="7CC98D77" w14:textId="77777777" w:rsidR="008F6843" w:rsidRDefault="008F6843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F6843" w14:paraId="752871A5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4FE8C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257E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0414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3AAC" w14:textId="77777777" w:rsidR="008F6843" w:rsidRDefault="008F6843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FFDC1CB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8115" w14:textId="77777777" w:rsidR="008F6843" w:rsidRDefault="008F684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64D188" w14:textId="77777777" w:rsidR="008F6843" w:rsidRDefault="008F684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0C25" w14:textId="77777777" w:rsidR="008F6843" w:rsidRDefault="008F684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DB0E" w14:textId="77777777" w:rsidR="008F6843" w:rsidRDefault="008F684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8C6A" w14:textId="77777777" w:rsidR="008F6843" w:rsidRPr="00EE47D6" w:rsidRDefault="008F684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A0AB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8F6843" w14:paraId="3B94288F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C99E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83D9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E051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5E03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94E8A16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75141E2B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4FF5" w14:textId="77777777" w:rsidR="008F6843" w:rsidRDefault="008F684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390D" w14:textId="77777777" w:rsidR="008F6843" w:rsidRPr="00EE47D6" w:rsidRDefault="008F684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99C3" w14:textId="77777777" w:rsidR="008F6843" w:rsidRDefault="008F684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B95D" w14:textId="77777777" w:rsidR="008F6843" w:rsidRPr="00EE47D6" w:rsidRDefault="008F684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F170" w14:textId="77777777" w:rsidR="008F6843" w:rsidRPr="005D0EFE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80DDE6A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4CBBE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110B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7E62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2F98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00ECAB0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8E10" w14:textId="77777777" w:rsidR="008F6843" w:rsidRDefault="008F684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90EAA2" w14:textId="77777777" w:rsidR="008F6843" w:rsidRDefault="008F684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1533" w14:textId="77777777" w:rsidR="008F6843" w:rsidRPr="00EE47D6" w:rsidRDefault="008F684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4940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02AD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8C5F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2E41D6F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44A0E27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DA3766E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A3FBC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BDC0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6045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F1A9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3CBBBE1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9E9F" w14:textId="77777777" w:rsidR="008F6843" w:rsidRDefault="008F684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2192B94" w14:textId="77777777" w:rsidR="008F6843" w:rsidRDefault="008F684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A33B" w14:textId="77777777" w:rsidR="008F6843" w:rsidRPr="00EE47D6" w:rsidRDefault="008F684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FFCD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2E7E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7B81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6577D4A2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12543B6" w14:textId="77777777" w:rsidR="008F6843" w:rsidRDefault="008F684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16BB5B6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4796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EF00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C4F8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1C35" w14:textId="77777777" w:rsidR="008F6843" w:rsidRDefault="008F684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CA0D59" w14:textId="77777777" w:rsidR="008F6843" w:rsidRDefault="008F684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ED5E" w14:textId="77777777" w:rsidR="008F6843" w:rsidRDefault="008F684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5995076A" w14:textId="77777777" w:rsidR="008F6843" w:rsidRDefault="008F684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464C" w14:textId="77777777" w:rsidR="008F6843" w:rsidRPr="00EE47D6" w:rsidRDefault="008F684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B4D0" w14:textId="77777777" w:rsidR="008F6843" w:rsidRDefault="008F684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7C4A" w14:textId="77777777" w:rsidR="008F6843" w:rsidRPr="00EE47D6" w:rsidRDefault="008F684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C581" w14:textId="77777777" w:rsidR="008F6843" w:rsidRDefault="008F684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27819632" w14:textId="77777777" w:rsidR="008F6843" w:rsidRPr="005D0EFE" w:rsidRDefault="008F684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BE3C5F4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6CDC7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09C8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2A3A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D47B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0DD2B42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3BC5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8EEE8A1" w14:textId="77777777" w:rsidR="008F6843" w:rsidRDefault="008F684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5031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2A43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2A9A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2B24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ACCBB5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1A0FD179" w14:textId="77777777" w:rsidR="008F6843" w:rsidRPr="005D0EFE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8F6843" w14:paraId="6EFFE7C5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E07EC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99F7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592B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A88D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68512A6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33A9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79AFAD90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63A25EFA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67228BC9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3599E99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102621BC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EE15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6BBB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9F13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9A4F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269A73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8F6843" w14:paraId="03C09335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B6108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6279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8B62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F6C2" w14:textId="77777777" w:rsidR="008F6843" w:rsidRDefault="008F684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2E6473E" w14:textId="77777777" w:rsidR="008F6843" w:rsidRDefault="008F6843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FC67" w14:textId="77777777" w:rsidR="008F6843" w:rsidRDefault="008F684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BDF4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1EDF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13B2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86D4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7453D3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8F6843" w14:paraId="15782A75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C0BA8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F6BC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67CF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3E0C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F147FF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E25E" w14:textId="77777777" w:rsidR="008F6843" w:rsidRDefault="008F684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1D17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FFC1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6773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ACE6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86D2C9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51640D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8F6843" w14:paraId="74E476C0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174EA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0781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B92D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E0F8" w14:textId="77777777" w:rsidR="008F6843" w:rsidRDefault="008F684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C1659F7" w14:textId="77777777" w:rsidR="008F6843" w:rsidRDefault="008F684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4AB3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AEC7325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1C2D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9F19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5720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46AF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FA7C2A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547A5A3B" w14:textId="77777777" w:rsidR="008F6843" w:rsidRPr="00B22714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8F6843" w14:paraId="44517D3C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CA479" w14:textId="77777777" w:rsidR="008F6843" w:rsidRDefault="008F6843" w:rsidP="008F684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B88F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006B1082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F470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42C9" w14:textId="77777777" w:rsidR="008F6843" w:rsidRDefault="008F684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13C8CCB0" w14:textId="77777777" w:rsidR="008F6843" w:rsidRDefault="008F684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257D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E851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3A96" w14:textId="77777777" w:rsidR="008F6843" w:rsidRDefault="008F684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75D7" w14:textId="77777777" w:rsidR="008F6843" w:rsidRPr="00EE47D6" w:rsidRDefault="008F684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A1C8" w14:textId="77777777" w:rsidR="008F6843" w:rsidRDefault="008F684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6845FB" w14:textId="77777777" w:rsidR="008F6843" w:rsidRPr="00B22714" w:rsidRDefault="008F6843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053E327A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44AED212" w14:textId="77777777" w:rsidR="008F6843" w:rsidRDefault="008F6843" w:rsidP="00C025C3">
      <w:pPr>
        <w:pStyle w:val="Heading1"/>
        <w:spacing w:line="360" w:lineRule="auto"/>
      </w:pPr>
      <w:r>
        <w:t xml:space="preserve">LINIA 708 C </w:t>
      </w:r>
    </w:p>
    <w:p w14:paraId="01BDD149" w14:textId="77777777" w:rsidR="008F6843" w:rsidRDefault="008F6843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F6843" w14:paraId="5CC290E8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2A1B4" w14:textId="77777777" w:rsidR="008F6843" w:rsidRDefault="008F6843" w:rsidP="009C23D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5B78" w14:textId="77777777" w:rsidR="008F6843" w:rsidRDefault="008F684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FCB7" w14:textId="77777777" w:rsidR="008F6843" w:rsidRPr="0047363B" w:rsidRDefault="008F684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9E18" w14:textId="77777777" w:rsidR="008F6843" w:rsidRDefault="008F684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DBFDF9A" w14:textId="77777777" w:rsidR="008F6843" w:rsidRDefault="008F684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EB78" w14:textId="77777777" w:rsidR="008F6843" w:rsidRDefault="008F684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09DF" w14:textId="77777777" w:rsidR="008F6843" w:rsidRPr="004B2FA4" w:rsidRDefault="008F684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A174" w14:textId="77777777" w:rsidR="008F6843" w:rsidRDefault="008F684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B921" w14:textId="77777777" w:rsidR="008F6843" w:rsidRPr="0047363B" w:rsidRDefault="008F684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069A" w14:textId="77777777" w:rsidR="008F6843" w:rsidRDefault="008F684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B6CECBB" w14:textId="77777777" w:rsidR="008F6843" w:rsidRDefault="008F684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8F6843" w14:paraId="68430358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0AD2" w14:textId="77777777" w:rsidR="008F6843" w:rsidRDefault="008F6843" w:rsidP="009C23D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DB66" w14:textId="77777777" w:rsidR="008F6843" w:rsidRDefault="008F684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D256" w14:textId="77777777" w:rsidR="008F6843" w:rsidRPr="0047363B" w:rsidRDefault="008F684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17DD" w14:textId="77777777" w:rsidR="008F6843" w:rsidRDefault="008F684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42B46555" w14:textId="77777777" w:rsidR="008F6843" w:rsidRDefault="008F684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44E0" w14:textId="77777777" w:rsidR="008F6843" w:rsidRDefault="008F684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F46F" w14:textId="77777777" w:rsidR="008F6843" w:rsidRPr="004B2FA4" w:rsidRDefault="008F684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FC80" w14:textId="77777777" w:rsidR="008F6843" w:rsidRDefault="008F684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7A7D" w14:textId="77777777" w:rsidR="008F6843" w:rsidRPr="0047363B" w:rsidRDefault="008F684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EBE5" w14:textId="77777777" w:rsidR="008F6843" w:rsidRDefault="008F684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74B8BE8" w14:textId="77777777" w:rsidR="008F6843" w:rsidRDefault="008F684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8F6843" w14:paraId="678833DF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42C6B" w14:textId="77777777" w:rsidR="008F6843" w:rsidRDefault="008F6843" w:rsidP="009C23D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02D3" w14:textId="77777777" w:rsidR="008F6843" w:rsidRDefault="008F684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3F87" w14:textId="77777777" w:rsidR="008F6843" w:rsidRPr="0047363B" w:rsidRDefault="008F684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06F1" w14:textId="77777777" w:rsidR="008F6843" w:rsidRDefault="008F684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7BCF30C7" w14:textId="77777777" w:rsidR="008F6843" w:rsidRDefault="008F684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2B6B" w14:textId="77777777" w:rsidR="008F6843" w:rsidRDefault="008F6843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7BB7" w14:textId="77777777" w:rsidR="008F6843" w:rsidRPr="004B2FA4" w:rsidRDefault="008F684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FF22" w14:textId="77777777" w:rsidR="008F6843" w:rsidRDefault="008F684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AB85" w14:textId="77777777" w:rsidR="008F6843" w:rsidRPr="0047363B" w:rsidRDefault="008F684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E401" w14:textId="77777777" w:rsidR="008F6843" w:rsidRDefault="008F684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1BF00A3" w14:textId="77777777" w:rsidR="008F6843" w:rsidRDefault="008F684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6F3AD6DD" w14:textId="77777777" w:rsidR="008F6843" w:rsidRDefault="008F6843">
      <w:pPr>
        <w:spacing w:line="192" w:lineRule="auto"/>
        <w:ind w:right="57"/>
        <w:rPr>
          <w:sz w:val="20"/>
          <w:lang w:val="ro-RO"/>
        </w:rPr>
      </w:pPr>
    </w:p>
    <w:p w14:paraId="349821C1" w14:textId="77777777" w:rsidR="008F6843" w:rsidRDefault="008F6843" w:rsidP="002030C7">
      <w:pPr>
        <w:pStyle w:val="Heading1"/>
        <w:spacing w:line="360" w:lineRule="auto"/>
      </w:pPr>
      <w:r>
        <w:t>LINIA 708 D</w:t>
      </w:r>
    </w:p>
    <w:p w14:paraId="4B53B7CA" w14:textId="77777777" w:rsidR="008F6843" w:rsidRDefault="008F6843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F6843" w14:paraId="29701726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E8F94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20BE" w14:textId="77777777" w:rsidR="008F6843" w:rsidRDefault="008F684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FC27" w14:textId="77777777" w:rsidR="008F6843" w:rsidRPr="00091C1D" w:rsidRDefault="008F684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49EC" w14:textId="77777777" w:rsidR="008F6843" w:rsidRDefault="008F684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F65AFFC" w14:textId="77777777" w:rsidR="008F6843" w:rsidRDefault="008F684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3ACD" w14:textId="77777777" w:rsidR="008F6843" w:rsidRDefault="008F684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65A5D0" w14:textId="77777777" w:rsidR="008F6843" w:rsidRDefault="008F6843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E026" w14:textId="77777777" w:rsidR="008F6843" w:rsidRPr="009A4F95" w:rsidRDefault="008F684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E580" w14:textId="77777777" w:rsidR="008F6843" w:rsidRDefault="008F684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3538" w14:textId="77777777" w:rsidR="008F6843" w:rsidRPr="00091C1D" w:rsidRDefault="008F684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7765" w14:textId="77777777" w:rsidR="008F6843" w:rsidRDefault="008F684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57D0D33" w14:textId="77777777" w:rsidR="008F6843" w:rsidRDefault="008F684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8F6843" w14:paraId="022C142C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4DA6E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8EB2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093F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93C5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07DD43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0E02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9E64530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E979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B926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B9C1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83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D7A917C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8F6843" w14:paraId="73D63FE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E9274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6E5D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F13B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1942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78BD4FD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C9D8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2A5ECD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B7B7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A7C6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048F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D38A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DFF3D0E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8F6843" w14:paraId="1A212CF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DE6C4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DE6C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9A65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E144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71CDFF8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0701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1EB05D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DB6B" w14:textId="77777777" w:rsidR="008F6843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6678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F831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272D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F56A5BD" w14:textId="77777777" w:rsidR="008F6843" w:rsidRPr="00E66186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8F6843" w14:paraId="6D80269C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5AE89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6BDB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58DF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3237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EF81B3C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898F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3F10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3C6E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05DA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5761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8F6843" w14:paraId="51ABEEDA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30F8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9580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2F8F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558C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470921D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6DA20320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E359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CFF0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CE61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2ED1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CEA8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023B27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709A5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E0B9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F49F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4251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E1BED00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EF18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643A3F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4426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47AA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00ED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5877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AB2BB4D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84C4B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8F6843" w14:paraId="135B1871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25B2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1805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77DE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9BF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C4A604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DB4A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8E69F0B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37D2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506E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36F8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ABF9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0434E2B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1A91E1" w14:textId="77777777" w:rsidR="008F6843" w:rsidRPr="00130084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21E3B85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56744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68BB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9D48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BAB4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40E8CCA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15E5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520DD6A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02A6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7DAA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90B0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9709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4C3212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9DBD8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8F6843" w14:paraId="00BAC2D9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30D3D" w14:textId="77777777" w:rsidR="008F6843" w:rsidRDefault="008F6843" w:rsidP="008F684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A2C5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2F97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8D65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A6737DA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9011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661CF58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1D6A" w14:textId="77777777" w:rsidR="008F6843" w:rsidRPr="009A4F95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3910" w14:textId="77777777" w:rsidR="008F6843" w:rsidRDefault="008F684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CE37" w14:textId="77777777" w:rsidR="008F6843" w:rsidRPr="00091C1D" w:rsidRDefault="008F684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DEB0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38BD16" w14:textId="77777777" w:rsidR="008F6843" w:rsidRDefault="008F684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17D1A7BF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61ED4C6D" w14:textId="77777777" w:rsidR="008F6843" w:rsidRDefault="008F6843" w:rsidP="000457EA">
      <w:pPr>
        <w:pStyle w:val="Heading1"/>
        <w:spacing w:line="276" w:lineRule="auto"/>
      </w:pPr>
      <w:r>
        <w:t>LINIA 708 E</w:t>
      </w:r>
    </w:p>
    <w:p w14:paraId="6799E6EF" w14:textId="77777777" w:rsidR="008F6843" w:rsidRDefault="008F6843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8F6843" w14:paraId="7F4290E4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49E6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C5AF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AF34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358F" w14:textId="77777777" w:rsidR="008F6843" w:rsidRDefault="008F684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DD765B" w14:textId="77777777" w:rsidR="008F6843" w:rsidRDefault="008F684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5EDF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12CE5460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A5AB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4CD7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A507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DDF9" w14:textId="77777777" w:rsidR="008F6843" w:rsidRDefault="008F684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FA6530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D6959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522C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4FD4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5CF2" w14:textId="77777777" w:rsidR="008F6843" w:rsidRDefault="008F684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A917D17" w14:textId="77777777" w:rsidR="008F6843" w:rsidRDefault="008F684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B8A4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4AE3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C21B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3EE8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0D7E" w14:textId="77777777" w:rsidR="008F6843" w:rsidRPr="00337FC9" w:rsidRDefault="008F684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08871FD" w14:textId="77777777" w:rsidR="008F6843" w:rsidRPr="00337FC9" w:rsidRDefault="008F684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89EF18" w14:textId="77777777" w:rsidR="008F6843" w:rsidRDefault="008F684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271D0562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CB957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319E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73A2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E3CC" w14:textId="77777777" w:rsidR="008F6843" w:rsidRDefault="008F684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A16C9B2" w14:textId="77777777" w:rsidR="008F6843" w:rsidRDefault="008F684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A188" w14:textId="77777777" w:rsidR="008F6843" w:rsidRDefault="008F6843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BF83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EE04" w14:textId="77777777" w:rsidR="008F6843" w:rsidRDefault="008F684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D8BC" w14:textId="77777777" w:rsidR="008F6843" w:rsidRPr="008A45A5" w:rsidRDefault="008F684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7080" w14:textId="77777777" w:rsidR="008F6843" w:rsidRPr="00337FC9" w:rsidRDefault="008F684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662ADED" w14:textId="77777777" w:rsidR="008F6843" w:rsidRPr="00337FC9" w:rsidRDefault="008F684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B72540" w14:textId="77777777" w:rsidR="008F6843" w:rsidRDefault="008F6843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3BA804FF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4411E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DE6F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2D8E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6345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E9413A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553E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F913" w14:textId="77777777" w:rsidR="008F6843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27AB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95D3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9D2A" w14:textId="77777777" w:rsidR="008F6843" w:rsidRPr="00337FC9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6F2221C" w14:textId="77777777" w:rsidR="008F6843" w:rsidRPr="00337FC9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35B73" w14:textId="77777777" w:rsidR="008F6843" w:rsidRPr="00337FC9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377A4F2D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489A6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7C12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A56B" w14:textId="77777777" w:rsidR="008F6843" w:rsidRPr="008A45A5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BC7B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42A6E2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EAAC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6F4C" w14:textId="77777777" w:rsidR="008F6843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93E6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9781" w14:textId="77777777" w:rsidR="008F6843" w:rsidRPr="008A45A5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E523" w14:textId="77777777" w:rsidR="008F6843" w:rsidRPr="00337FC9" w:rsidRDefault="008F6843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F6843" w14:paraId="4B913628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348E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292B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1A95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964D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A0FEF73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E2B2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42B14A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2990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76AB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538A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B1AB" w14:textId="77777777" w:rsidR="008F6843" w:rsidRPr="00337FC9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911D379" w14:textId="77777777" w:rsidR="008F6843" w:rsidRPr="00337FC9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AA770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242675C4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7280A044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055D27E1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77446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6FCF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0B87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FDC7" w14:textId="77777777" w:rsidR="008F6843" w:rsidRDefault="008F684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6A49CEE" w14:textId="77777777" w:rsidR="008F6843" w:rsidRDefault="008F684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FD92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20C333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4A6D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1BB3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95A4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98D6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74FE91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1E56DCB1" w14:textId="77777777" w:rsidR="008F6843" w:rsidRDefault="008F684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F6843" w14:paraId="778B7E4F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F9158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B60E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362B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C57E" w14:textId="77777777" w:rsidR="008F6843" w:rsidRDefault="008F684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BC7639D" w14:textId="77777777" w:rsidR="008F6843" w:rsidRDefault="008F684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6D28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5953" w14:textId="77777777" w:rsidR="008F6843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64B3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EC90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24E0" w14:textId="77777777" w:rsidR="008F6843" w:rsidRDefault="008F684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8244FF" w14:textId="77777777" w:rsidR="008F6843" w:rsidRDefault="008F684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6E9DB723" w14:textId="77777777" w:rsidR="008F6843" w:rsidRDefault="008F684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3387B084" w14:textId="77777777" w:rsidR="008F6843" w:rsidRDefault="008F684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55390AE7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98C0B" w14:textId="77777777" w:rsidR="008F6843" w:rsidRDefault="008F6843" w:rsidP="008F684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58D6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AA2F797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1A6C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6E6A" w14:textId="77777777" w:rsidR="008F6843" w:rsidRDefault="008F684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2A1B8F6F" w14:textId="77777777" w:rsidR="008F6843" w:rsidRDefault="008F684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4E44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88B4" w14:textId="77777777" w:rsidR="008F6843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40EC" w14:textId="77777777" w:rsidR="008F6843" w:rsidRDefault="008F684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8E46" w14:textId="77777777" w:rsidR="008F6843" w:rsidRPr="008A45A5" w:rsidRDefault="008F684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0D0A" w14:textId="77777777" w:rsidR="008F6843" w:rsidRDefault="008F684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8642AB2" w14:textId="77777777" w:rsidR="008F6843" w:rsidRPr="0099384A" w:rsidRDefault="008F6843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6A297D98" w14:textId="77777777" w:rsidR="008F6843" w:rsidRDefault="008F6843" w:rsidP="00E44A86">
      <w:pPr>
        <w:pStyle w:val="Heading1"/>
        <w:spacing w:line="276" w:lineRule="auto"/>
      </w:pPr>
      <w:r>
        <w:t>LINIA 708 F</w:t>
      </w:r>
    </w:p>
    <w:p w14:paraId="54C42D59" w14:textId="77777777" w:rsidR="008F6843" w:rsidRDefault="008F6843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F6843" w14:paraId="6716EFEA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C9636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5827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35A1B566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CCBE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61D4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BC75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C86B" w14:textId="77777777" w:rsidR="008F6843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8AA3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59EB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69E3" w14:textId="77777777" w:rsidR="008F6843" w:rsidRPr="0052422F" w:rsidRDefault="008F6843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002D0F3" w14:textId="77777777" w:rsidR="008F6843" w:rsidRDefault="008F6843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4B3B55E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EC496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B3DD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0B6A" w14:textId="77777777" w:rsidR="008F6843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AB16" w14:textId="77777777" w:rsidR="008F6843" w:rsidRDefault="008F684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7DB5311" w14:textId="77777777" w:rsidR="008F6843" w:rsidRDefault="008F684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440E988E" w14:textId="77777777" w:rsidR="008F6843" w:rsidRDefault="008F684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5035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EC2E" w14:textId="77777777" w:rsidR="008F6843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5BFA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79AA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1B57" w14:textId="77777777" w:rsidR="008F6843" w:rsidRPr="00DF516B" w:rsidRDefault="008F6843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0B079F8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1AC0B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F41D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FFBC" w14:textId="77777777" w:rsidR="008F6843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AB3C" w14:textId="77777777" w:rsidR="008F6843" w:rsidRDefault="008F684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1D6F1C5" w14:textId="77777777" w:rsidR="008F6843" w:rsidRDefault="008F684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C54A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A6F6" w14:textId="77777777" w:rsidR="008F6843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079B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8FC9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00FD" w14:textId="77777777" w:rsidR="008F6843" w:rsidRDefault="008F684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589FC433" w14:textId="77777777" w:rsidR="008F6843" w:rsidRPr="00DF516B" w:rsidRDefault="008F684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0436ADA6" w14:textId="77777777" w:rsidR="008F6843" w:rsidRDefault="008F684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FDA96A5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3EF91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6AA9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BF32" w14:textId="77777777" w:rsidR="008F6843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A6EC" w14:textId="77777777" w:rsidR="008F6843" w:rsidRDefault="008F684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ED189B2" w14:textId="77777777" w:rsidR="008F6843" w:rsidRDefault="008F684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42F6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B448" w14:textId="77777777" w:rsidR="008F6843" w:rsidRDefault="008F6843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EAA0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C600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F1F2" w14:textId="77777777" w:rsidR="008F6843" w:rsidRDefault="008F684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15A4CC2D" w14:textId="77777777" w:rsidR="008F6843" w:rsidRPr="00DF516B" w:rsidRDefault="008F684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E39861A" w14:textId="77777777" w:rsidR="008F6843" w:rsidRDefault="008F684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9783FE3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213E0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73B4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BFFE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59EE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320AD3E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FCAF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CB9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6AF5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E477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6A32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3AC626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D06C4F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2ED7D7A2" w14:textId="77777777" w:rsidR="008F6843" w:rsidRPr="009D322E" w:rsidRDefault="008F6843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8F6843" w14:paraId="5DC4ACC9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7BFBC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41B9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3969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5DDE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72DD6A0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B52E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859E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EB6A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4CCC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21BA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619A76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6F7C0E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4AF70119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00F1F806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8F6843" w14:paraId="3C18C282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5741C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3A5B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62EA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8B24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DC0CB1B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9B49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F625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ACE0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F97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5B18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4F9F61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22939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00145983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27BA95FD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8F6843" w14:paraId="0BCADE04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D42A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080D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CECA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DCCC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AB3478A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6A46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1F15E410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25DAEB1E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5A7AA54E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2E247F26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92E982A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686A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663B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8FF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E3B6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2467D4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AFF806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8F6843" w14:paraId="7E665DD7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FF25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F10E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6BEB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06CC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DDC255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2B64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868E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A65D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2123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365F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5C19C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17B7A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02FAD030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6B11853F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1A31AA7E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8F6843" w14:paraId="09A53E26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AF88B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B4A6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416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2634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16D5B6E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49D3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720CB5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2DA8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5ED3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817E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AB7E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E7F031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F66576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679F3BA7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62C06310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8F6843" w14:paraId="33137005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DE969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1E0F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1923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3EF0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3E65440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1DFF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FABE7F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26AAF1B" w14:textId="77777777" w:rsidR="008F6843" w:rsidRDefault="008F684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75A6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4F26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49BC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7E7A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F8C53F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B3BAD6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8F6843" w14:paraId="379FFD0D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4636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49A6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62C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82A0" w14:textId="77777777" w:rsidR="008F6843" w:rsidRDefault="008F6843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69C35BF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E9E1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074291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88BE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D995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0CE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0492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F6843" w14:paraId="743E07A9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BB56A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673F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9728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A702" w14:textId="77777777" w:rsidR="008F6843" w:rsidRDefault="008F684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B5ECA85" w14:textId="77777777" w:rsidR="008F6843" w:rsidRDefault="008F684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4581" w14:textId="77777777" w:rsidR="008F6843" w:rsidRDefault="008F684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534300" w14:textId="77777777" w:rsidR="008F6843" w:rsidRDefault="008F684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285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A865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E30A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C0E2" w14:textId="77777777" w:rsidR="008F6843" w:rsidRDefault="008F684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219E87" w14:textId="77777777" w:rsidR="008F6843" w:rsidRDefault="008F684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CB87C4" w14:textId="77777777" w:rsidR="008F6843" w:rsidRDefault="008F684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34246B88" w14:textId="77777777" w:rsidR="008F6843" w:rsidRDefault="008F684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3334C8E0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8D4A3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169A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044A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458D" w14:textId="77777777" w:rsidR="008F6843" w:rsidRDefault="008F684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8014AE" w14:textId="77777777" w:rsidR="008F6843" w:rsidRDefault="008F684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249C" w14:textId="77777777" w:rsidR="008F6843" w:rsidRDefault="008F684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D766DD" w14:textId="77777777" w:rsidR="008F6843" w:rsidRDefault="008F684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FF3C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5733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EE0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8792" w14:textId="77777777" w:rsidR="008F6843" w:rsidRDefault="008F684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238181E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B153E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9329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691B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0925" w14:textId="77777777" w:rsidR="008F6843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670D68F" w14:textId="77777777" w:rsidR="008F6843" w:rsidRDefault="008F6843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318B" w14:textId="77777777" w:rsidR="008F6843" w:rsidRDefault="008F684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4D9C9B" w14:textId="77777777" w:rsidR="008F6843" w:rsidRDefault="008F684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AA7E" w14:textId="77777777" w:rsidR="008F6843" w:rsidRPr="008A45A5" w:rsidRDefault="008F6843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88DB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EE4E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21BE" w14:textId="77777777" w:rsidR="008F6843" w:rsidRPr="00337FC9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97A5629" w14:textId="77777777" w:rsidR="008F6843" w:rsidRPr="00337FC9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81818" w14:textId="77777777" w:rsidR="008F6843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29D12936" w14:textId="77777777" w:rsidR="008F6843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826C3F3" w14:textId="77777777" w:rsidR="008F6843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F6843" w14:paraId="037A0562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224BF" w14:textId="77777777" w:rsidR="008F6843" w:rsidRDefault="008F684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71CD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5442AB13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DD6F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A385" w14:textId="77777777" w:rsidR="008F6843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1CAE0800" w14:textId="77777777" w:rsidR="008F6843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A3F1" w14:textId="77777777" w:rsidR="008F6843" w:rsidRDefault="008F684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3A61" w14:textId="77777777" w:rsidR="008F6843" w:rsidRDefault="008F6843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6F50" w14:textId="77777777" w:rsidR="008F6843" w:rsidRDefault="008F684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FBE5" w14:textId="77777777" w:rsidR="008F6843" w:rsidRPr="00E5716F" w:rsidRDefault="008F684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63FF" w14:textId="77777777" w:rsidR="008F6843" w:rsidRPr="00337FC9" w:rsidRDefault="008F684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2D289C" w14:textId="77777777" w:rsidR="008F6843" w:rsidRDefault="008F6843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3C237C19" w14:textId="77777777" w:rsidR="008F6843" w:rsidRDefault="008F6843" w:rsidP="002F0159">
      <w:pPr>
        <w:pStyle w:val="Heading1"/>
        <w:spacing w:line="276" w:lineRule="auto"/>
      </w:pPr>
      <w:r>
        <w:t>LINIA 708 H</w:t>
      </w:r>
    </w:p>
    <w:p w14:paraId="385CAF90" w14:textId="77777777" w:rsidR="008F6843" w:rsidRDefault="008F6843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F6843" w14:paraId="40377CC9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7F10A" w14:textId="77777777" w:rsidR="008F6843" w:rsidRDefault="008F6843" w:rsidP="008F684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02A5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3AD5101" w14:textId="77777777" w:rsidR="008F6843" w:rsidRDefault="008F6843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5DC4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1034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76FD7939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73D8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1449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273B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63C" w14:textId="77777777" w:rsidR="008F6843" w:rsidRPr="00DA56C3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F2C0" w14:textId="77777777" w:rsidR="008F6843" w:rsidRDefault="008F684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A46B07A" w14:textId="77777777" w:rsidR="008F6843" w:rsidRDefault="008F684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44ED1468" w14:textId="77777777" w:rsidR="008F6843" w:rsidRDefault="008F684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5634BCB0" w14:textId="77777777" w:rsidR="008F6843" w:rsidRDefault="008F684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8F6843" w14:paraId="0FA61891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B047C" w14:textId="77777777" w:rsidR="008F6843" w:rsidRDefault="008F6843" w:rsidP="008F684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DE3E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B829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A2E3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1B539578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CD25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75FF941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17EA1359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09F503EB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17A405E5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82EC86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5BB88B59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51C6B7C9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4F858DC8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519D23D9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14750EC8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69C4C50D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3CC87EFB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72BC354D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3955CE2C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2BD349EC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63C7B7B4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4D7A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4066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654A" w14:textId="77777777" w:rsidR="008F6843" w:rsidRPr="00DA56C3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B8B9" w14:textId="77777777" w:rsidR="008F6843" w:rsidRDefault="008F684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8B4802E" w14:textId="77777777" w:rsidR="008F6843" w:rsidRDefault="008F684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8F6843" w14:paraId="6F98C773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1A76" w14:textId="77777777" w:rsidR="008F6843" w:rsidRDefault="008F6843" w:rsidP="008F684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0C03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C5B4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5278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3B0FBBC2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C62F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E892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E74F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7300" w14:textId="77777777" w:rsidR="008F6843" w:rsidRPr="00DA56C3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B4C4" w14:textId="77777777" w:rsidR="008F6843" w:rsidRDefault="008F684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F6843" w14:paraId="5E701921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8778B" w14:textId="77777777" w:rsidR="008F6843" w:rsidRDefault="008F6843" w:rsidP="008F684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F792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8157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D69F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657880E1" w14:textId="77777777" w:rsidR="008F6843" w:rsidRDefault="008F684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1FF6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139C" w14:textId="77777777" w:rsidR="008F6843" w:rsidRPr="00B724A5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0915" w14:textId="77777777" w:rsidR="008F6843" w:rsidRDefault="008F684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5A6B" w14:textId="77777777" w:rsidR="008F6843" w:rsidRPr="00DA56C3" w:rsidRDefault="008F684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BB5F" w14:textId="77777777" w:rsidR="008F6843" w:rsidRDefault="008F684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0D80FD3B" w14:textId="77777777" w:rsidR="008F6843" w:rsidRDefault="008F6843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198BC3AE" w14:textId="77777777" w:rsidR="008F6843" w:rsidRDefault="008F6843" w:rsidP="00F0370D">
      <w:pPr>
        <w:pStyle w:val="Heading1"/>
        <w:spacing w:line="360" w:lineRule="auto"/>
      </w:pPr>
      <w:r>
        <w:t>LINIA 800</w:t>
      </w:r>
    </w:p>
    <w:p w14:paraId="21DEBA29" w14:textId="77777777" w:rsidR="008F6843" w:rsidRDefault="008F684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F6843" w14:paraId="4362F6E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8976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E7A84" w14:textId="77777777" w:rsidR="008F6843" w:rsidRDefault="008F684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EDD2B" w14:textId="77777777" w:rsidR="008F6843" w:rsidRPr="001161EA" w:rsidRDefault="008F684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6B7A" w14:textId="77777777" w:rsidR="008F6843" w:rsidRDefault="008F684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F2EB47" w14:textId="77777777" w:rsidR="008F6843" w:rsidRDefault="008F684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8F954" w14:textId="77777777" w:rsidR="008F6843" w:rsidRDefault="008F684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1F324" w14:textId="77777777" w:rsidR="008F6843" w:rsidRPr="001161EA" w:rsidRDefault="008F684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98DF0" w14:textId="77777777" w:rsidR="008F6843" w:rsidRDefault="008F684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6EC35" w14:textId="77777777" w:rsidR="008F6843" w:rsidRPr="008D08DE" w:rsidRDefault="008F684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073B1" w14:textId="77777777" w:rsidR="008F6843" w:rsidRDefault="008F684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45DBFE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6350A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D918D" w14:textId="77777777" w:rsidR="008F6843" w:rsidRDefault="008F684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5D505" w14:textId="77777777" w:rsidR="008F6843" w:rsidRPr="001161EA" w:rsidRDefault="008F684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9F1F6" w14:textId="77777777" w:rsidR="008F6843" w:rsidRDefault="008F684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A45FB5" w14:textId="77777777" w:rsidR="008F6843" w:rsidRDefault="008F684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679E" w14:textId="77777777" w:rsidR="008F6843" w:rsidRDefault="008F684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BC91A" w14:textId="77777777" w:rsidR="008F6843" w:rsidRPr="001161EA" w:rsidRDefault="008F684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EC6D5" w14:textId="77777777" w:rsidR="008F6843" w:rsidRDefault="008F684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EB1CC" w14:textId="77777777" w:rsidR="008F6843" w:rsidRPr="008D08DE" w:rsidRDefault="008F684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79F79" w14:textId="77777777" w:rsidR="008F6843" w:rsidRDefault="008F684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718CAD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887D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02B67" w14:textId="77777777" w:rsidR="008F6843" w:rsidRDefault="008F684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E08A1" w14:textId="77777777" w:rsidR="008F6843" w:rsidRPr="001161EA" w:rsidRDefault="008F684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DC5DA" w14:textId="77777777" w:rsidR="008F6843" w:rsidRDefault="008F684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EC3354" w14:textId="77777777" w:rsidR="008F6843" w:rsidRDefault="008F684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A1660" w14:textId="77777777" w:rsidR="008F6843" w:rsidRDefault="008F684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93A31" w14:textId="77777777" w:rsidR="008F6843" w:rsidRPr="001161EA" w:rsidRDefault="008F684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A310E" w14:textId="77777777" w:rsidR="008F6843" w:rsidRDefault="008F684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8DC54" w14:textId="77777777" w:rsidR="008F6843" w:rsidRPr="008D08DE" w:rsidRDefault="008F684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27E8" w14:textId="77777777" w:rsidR="008F6843" w:rsidRDefault="008F684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2CBB42" w14:textId="77777777" w:rsidR="008F6843" w:rsidRDefault="008F684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8F6843" w:rsidRPr="00A8307A" w14:paraId="4BAD483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4BBE" w14:textId="77777777" w:rsidR="008F6843" w:rsidRPr="00A75A00" w:rsidRDefault="008F6843" w:rsidP="008F684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56821" w14:textId="77777777" w:rsidR="008F6843" w:rsidRPr="00A8307A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884FD" w14:textId="77777777" w:rsidR="008F6843" w:rsidRPr="00A8307A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2D74C" w14:textId="77777777" w:rsidR="008F6843" w:rsidRPr="00A8307A" w:rsidRDefault="008F684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A3BFA" w14:textId="77777777" w:rsidR="008F6843" w:rsidRDefault="008F684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BBB698" w14:textId="77777777" w:rsidR="008F6843" w:rsidRDefault="008F684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158B7B7" w14:textId="77777777" w:rsidR="008F6843" w:rsidRDefault="008F684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38CC0CD" w14:textId="77777777" w:rsidR="008F6843" w:rsidRDefault="008F684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D195E" w14:textId="77777777" w:rsidR="008F6843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2FB05" w14:textId="77777777" w:rsidR="008F6843" w:rsidRPr="00A8307A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4E0C8" w14:textId="77777777" w:rsidR="008F6843" w:rsidRPr="00A8307A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03D0F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935193" w14:textId="77777777" w:rsidR="008F6843" w:rsidRPr="00A8307A" w:rsidRDefault="008F68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8F6843" w:rsidRPr="00A8307A" w14:paraId="6D6802F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97C8A" w14:textId="77777777" w:rsidR="008F6843" w:rsidRPr="00A75A00" w:rsidRDefault="008F6843" w:rsidP="008F684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BAA4D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2F12298" w14:textId="77777777" w:rsidR="008F6843" w:rsidRPr="00A8307A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8D3CC" w14:textId="77777777" w:rsidR="008F6843" w:rsidRPr="00A8307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203E2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770BFFF1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6B0B8" w14:textId="77777777" w:rsidR="008F6843" w:rsidRDefault="008F684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65989" w14:textId="77777777" w:rsidR="008F6843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5BCAE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05425DE" w14:textId="77777777" w:rsidR="008F6843" w:rsidRPr="00A8307A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D9A81" w14:textId="77777777" w:rsidR="008F6843" w:rsidRPr="00A8307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0D13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CB4CF2" w14:textId="77777777" w:rsidR="008F6843" w:rsidRDefault="008F6843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6753BED9" w14:textId="77777777" w:rsidR="008F6843" w:rsidRDefault="008F6843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12CD69FE" w14:textId="77777777" w:rsidR="008F6843" w:rsidRDefault="008F6843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8F6843" w14:paraId="030D3E53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6F22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D15C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6E51" w14:textId="77777777" w:rsidR="008F6843" w:rsidRPr="001161E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0699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3CAE815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58EC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FE5A23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A2B1" w14:textId="77777777" w:rsidR="008F6843" w:rsidRPr="001161E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4010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5E89" w14:textId="77777777" w:rsidR="008F6843" w:rsidRPr="008D08DE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7480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8F6843" w14:paraId="3B8F0D3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CB83E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DDF2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58F7" w14:textId="77777777" w:rsidR="008F6843" w:rsidRPr="001161E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E396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58F9B87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600F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6C80D5F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3B5BAE6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3DCFC4AC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66B8E063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5D851100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2170" w14:textId="77777777" w:rsidR="008F6843" w:rsidRPr="001161E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A9DE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7DDF" w14:textId="77777777" w:rsidR="008F6843" w:rsidRPr="008D08DE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8DC9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7D1B61C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B0CD5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525F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DE41" w14:textId="77777777" w:rsidR="008F6843" w:rsidRPr="001161E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31FC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9099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27C1" w14:textId="77777777" w:rsidR="008F6843" w:rsidRPr="001161E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FFC9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B8B4" w14:textId="77777777" w:rsidR="008F6843" w:rsidRPr="008D08DE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C6CD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D09884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77C51D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F6843" w14:paraId="23789F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4426F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9C9B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9895" w14:textId="77777777" w:rsidR="008F6843" w:rsidRPr="001161EA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87C3" w14:textId="77777777" w:rsidR="008F6843" w:rsidRDefault="008F684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1297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0106" w14:textId="77777777" w:rsidR="008F6843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18AD" w14:textId="77777777" w:rsidR="008F6843" w:rsidRDefault="008F684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61FD" w14:textId="77777777" w:rsidR="008F6843" w:rsidRPr="008D08DE" w:rsidRDefault="008F684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0923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6C8904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11753" w14:textId="77777777" w:rsidR="008F6843" w:rsidRDefault="008F684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F6843" w14:paraId="7CC3AF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81EDE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13DA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4692" w14:textId="77777777" w:rsidR="008F6843" w:rsidRPr="001161EA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279B" w14:textId="77777777" w:rsidR="008F6843" w:rsidRDefault="008F684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339B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BA65" w14:textId="77777777" w:rsidR="008F6843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7C8C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E81F" w14:textId="77777777" w:rsidR="008F6843" w:rsidRPr="008D08DE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980B" w14:textId="77777777" w:rsidR="008F6843" w:rsidRDefault="008F684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BAD355" w14:textId="77777777" w:rsidR="008F6843" w:rsidRDefault="008F684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4A4EF3" w14:textId="77777777" w:rsidR="008F6843" w:rsidRDefault="008F684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8F6843" w14:paraId="01C432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FD31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3EE8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E4A18BB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9E97" w14:textId="77777777" w:rsidR="008F6843" w:rsidRPr="001161EA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ECD6" w14:textId="77777777" w:rsidR="008F6843" w:rsidRDefault="008F684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8963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64EB" w14:textId="77777777" w:rsidR="008F6843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6FEC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A7CB" w14:textId="77777777" w:rsidR="008F6843" w:rsidRPr="008D08DE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08A3" w14:textId="77777777" w:rsidR="008F6843" w:rsidRDefault="008F684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1ACFC8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7F78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AF9F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379C" w14:textId="77777777" w:rsidR="008F6843" w:rsidRPr="001161EA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3522" w14:textId="77777777" w:rsidR="008F6843" w:rsidRDefault="008F684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54E8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E53659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EE17" w14:textId="77777777" w:rsidR="008F6843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C890" w14:textId="77777777" w:rsidR="008F6843" w:rsidRDefault="008F68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1ED8" w14:textId="77777777" w:rsidR="008F6843" w:rsidRPr="008D08DE" w:rsidRDefault="008F68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18EA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1B97AF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96E3C6" w14:textId="77777777" w:rsidR="008F6843" w:rsidRDefault="008F68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8F6843" w14:paraId="2AF67E7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143A0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36E1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22D6" w14:textId="77777777" w:rsidR="008F6843" w:rsidRPr="001161EA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686D" w14:textId="77777777" w:rsidR="008F6843" w:rsidRDefault="008F684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DAAA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8705" w14:textId="77777777" w:rsidR="008F6843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ADCC" w14:textId="77777777" w:rsidR="008F6843" w:rsidRDefault="008F684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4301" w14:textId="77777777" w:rsidR="008F6843" w:rsidRPr="008D08DE" w:rsidRDefault="008F684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3351" w14:textId="77777777" w:rsidR="008F6843" w:rsidRDefault="008F684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2A5582" w14:textId="77777777" w:rsidR="008F6843" w:rsidRDefault="008F684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F4713" w14:textId="77777777" w:rsidR="008F6843" w:rsidRDefault="008F684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8F6843" w14:paraId="2154D7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F7267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AFF5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4256" w14:textId="77777777" w:rsidR="008F6843" w:rsidRPr="001161EA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D282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830B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1138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4B1E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731A" w14:textId="77777777" w:rsidR="008F6843" w:rsidRPr="008D08DE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5E92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4FF4BC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CA723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F6843" w14:paraId="3D8FCF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6DBA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5E2C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A382" w14:textId="77777777" w:rsidR="008F6843" w:rsidRPr="001161EA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B726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0FA2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B6DAA18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3874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9CFA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C656" w14:textId="77777777" w:rsidR="008F6843" w:rsidRPr="008D08DE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AED5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37CB931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50FE5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A527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7E4B" w14:textId="77777777" w:rsidR="008F6843" w:rsidRPr="001161EA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D4C5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50EB5505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7748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F686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45C7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DE0A7A1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9824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6FF4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F6843" w14:paraId="626F939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5F28F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0356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B43D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5243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6A2C6D5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A1D5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5B05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A55C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40B38C65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CD97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FDF5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427816A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EF8A6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F9DB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51F22A5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F6D9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B3AE" w14:textId="77777777" w:rsidR="008F6843" w:rsidRDefault="008F6843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01BF3AD" w14:textId="77777777" w:rsidR="008F6843" w:rsidRDefault="008F6843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090B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B2A0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96D7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938B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0261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8F6843" w14:paraId="1C9CF84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92510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92FB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7B8E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BE4C" w14:textId="77777777" w:rsidR="008F6843" w:rsidRDefault="008F684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1271692" w14:textId="77777777" w:rsidR="008F6843" w:rsidRDefault="008F684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91EA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A4A8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BB89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6B13764C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2171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D22F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3117C38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E16F5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9A4E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925A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75BE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B2BB4FD" w14:textId="77777777" w:rsidR="008F6843" w:rsidRDefault="008F684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4C3E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38A397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B31E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68E2" w14:textId="77777777" w:rsidR="008F6843" w:rsidRDefault="008F684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578D" w14:textId="77777777" w:rsidR="008F6843" w:rsidRDefault="008F684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B7ED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BFB07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A2603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DF14591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C06848C" w14:textId="77777777" w:rsidR="008F6843" w:rsidRDefault="008F684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8F6843" w14:paraId="1060071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4F59F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BDF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611B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217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0E10E0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B0F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65959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EC51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C22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47FD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7042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69420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18082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4FC8E4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7EB7E7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8F6843" w14:paraId="2419CF6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D6927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EEE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3025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CA9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67BEF52" w14:textId="77777777" w:rsidR="008F6843" w:rsidRPr="008B2519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040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3CD92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D875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BCD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A699" w14:textId="77777777" w:rsidR="008F6843" w:rsidRPr="008D08DE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FB0C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F6843" w14:paraId="61F6BA1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78129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BF5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8531DF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1AED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A96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D37E56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648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C310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361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2005" w14:textId="77777777" w:rsidR="008F6843" w:rsidRPr="008D08DE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5B14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3A56716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E34E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D73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F7ED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199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FE5FB2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0A5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0A1D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CCF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086A55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3926" w14:textId="77777777" w:rsidR="008F6843" w:rsidRPr="008D08DE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3D4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2C7E5A5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A826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2D92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06B0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872D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11278C8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434E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112FF71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98C7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AE2E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1B24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FFD4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8F6843" w14:paraId="4A0D124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D35F2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3312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0F2F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4926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F153729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D925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8240B39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7F0B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B412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DFBF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67A0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8F6843" w14:paraId="7B95A67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4287A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D0F9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B5A6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8F4C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8F14954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D297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5419B1BD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730D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C04C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DFC7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A9AA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8F6843" w14:paraId="3BF7476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FF68D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5876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8D84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FB50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ADAF75E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99AD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78247B74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9C7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DBD9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1BC0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81C4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8F6843" w14:paraId="4FA19F5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BC09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5033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8B39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C340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8455B46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4AEB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7D0605F0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CFF5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C8F1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7E6C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C9E8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21518680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8F6843" w14:paraId="6A6685F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A80F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F5C0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950D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E671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B796B46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1753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602C9C26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4535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CF35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ECA2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EE85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5C6544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AA5D2C5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0693AD28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8F6843" w14:paraId="4A27506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F060F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74C4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8534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FB6D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3884EC8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FB63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7B2EFA9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26A11969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A418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E31F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CACB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9FDD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5E47C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48B44FD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DE24C83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D9E3D0C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A98A7C9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D69AD3A" w14:textId="77777777" w:rsidR="008F6843" w:rsidRPr="009472C0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8F6843" w14:paraId="18FE42B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54F0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783E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C26E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E2FC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AB49C1C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D1B5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EDB108E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DE8C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54DC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5801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27A2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F6843" w14:paraId="2AC9B75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1A67D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04F7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65CD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3CDF" w14:textId="77777777" w:rsidR="008F6843" w:rsidRDefault="008F684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205F0DC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E417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6C3C1AB9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1947" w14:textId="77777777" w:rsidR="008F6843" w:rsidRPr="001161EA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8C30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EDA5" w14:textId="77777777" w:rsidR="008F6843" w:rsidRPr="008D08DE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B57A" w14:textId="77777777" w:rsidR="008F6843" w:rsidRDefault="008F684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F6843" w14:paraId="542AB1C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AD93A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330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6CC9" w14:textId="77777777" w:rsidR="008F6843" w:rsidRPr="001161EA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1B4E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A4479B3" w14:textId="77777777" w:rsidR="008F6843" w:rsidRDefault="008F6843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83E5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B9C70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11615E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83D5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435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4CF3" w14:textId="77777777" w:rsidR="008F6843" w:rsidRPr="008D08DE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F92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33C57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8F6843" w14:paraId="5AAC885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19CE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A6A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9AE5" w14:textId="77777777" w:rsidR="008F6843" w:rsidRPr="001161EA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41B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C200E4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CE74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8CFA01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C53E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9CF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6C9E" w14:textId="77777777" w:rsidR="008F6843" w:rsidRPr="008D08DE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C38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F04C5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8F6843" w14:paraId="6A69634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6F49B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9BF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8C1B" w14:textId="77777777" w:rsidR="008F6843" w:rsidRPr="001161EA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A9D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A4B81B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9CFA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8E135D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AA09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C72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F41F" w14:textId="77777777" w:rsidR="008F6843" w:rsidRPr="008D08DE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1CF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86B8B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8F6843" w14:paraId="361056B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8A7B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70A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1DBF" w14:textId="77777777" w:rsidR="008F6843" w:rsidRPr="001161EA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091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2DB0D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2C5A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406964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DC00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A81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6E1F" w14:textId="77777777" w:rsidR="008F6843" w:rsidRPr="008D08DE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671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78B04D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8F6843" w14:paraId="6FAD0EF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3F31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0CE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9691" w14:textId="77777777" w:rsidR="008F6843" w:rsidRPr="001161EA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3AE7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FA7E12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3D53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146940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9CC2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968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3035" w14:textId="77777777" w:rsidR="008F6843" w:rsidRPr="008D08DE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041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72F85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8F6843" w14:paraId="4121E6E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42E3D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B49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34A3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300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79413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FDA7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625AB04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9D7B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58C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26D0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9C7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F6843" w14:paraId="5D1B000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361E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2FF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AD5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BCF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BE2C16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2D38" w14:textId="77777777" w:rsidR="008F6843" w:rsidRDefault="008F684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0809A66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3DA4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AB5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549C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CD1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F6843" w14:paraId="23FC53C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D816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63B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99AD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5EE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D0DB0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435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FEC3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3D4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CC38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3F8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59C9E8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6E9FD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499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953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791B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D9F30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19F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35AC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02B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0539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1927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D7E155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B2F3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EA7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8126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4A12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4C886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C40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5C1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E1D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5FEF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1157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8F6843" w14:paraId="0EB774E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48EAF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835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DAE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B2A5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E433AA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E4C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DFAB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654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63E8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929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EDC54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8F6843" w14:paraId="755548C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DB650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EB7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E3E2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4306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8CF02A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0FA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F56CE8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5F8C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486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DA15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2DB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9DFE0B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2CBD4D9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8F6843" w14:paraId="6CC0AAC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6E937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CFD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7ADBB51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E7FC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8F48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0C83BC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C78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1043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C25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61F0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285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03E6F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8F6843" w14:paraId="437A9BA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5A4A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C82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1A5A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A493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D23F85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99E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CCF3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546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C4C0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A37C" w14:textId="77777777" w:rsidR="008F6843" w:rsidRDefault="008F684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BAAC8D" w14:textId="77777777" w:rsidR="008F6843" w:rsidRDefault="008F684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8F6843" w14:paraId="0643948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1337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92F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5BC0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F09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9C5087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371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4459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DFC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A549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C7D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12AC6A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4A7D9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164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C76E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9EB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822DC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91E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243C20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629A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774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9825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8EB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CFFDE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64CF39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F6843" w14:paraId="39CE2D8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78E4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BCD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464F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413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8F49EE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EC9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E68B22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4736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949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6AFA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D7E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E4A60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1ACE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2134F1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F6843" w14:paraId="301C2E9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462EA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8C9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5D30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AAFE" w14:textId="77777777" w:rsidR="008F6843" w:rsidRDefault="008F6843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D7A0BA" w14:textId="77777777" w:rsidR="008F6843" w:rsidRDefault="008F6843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B9DE" w14:textId="77777777" w:rsidR="008F6843" w:rsidRDefault="008F6843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103943" w14:textId="77777777" w:rsidR="008F6843" w:rsidRDefault="008F6843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A159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9D4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3869DE1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4F99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927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D30964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8F6843" w14:paraId="55355AA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90F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821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53BD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4EC7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460F52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8D5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5829003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63D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1B9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BD63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3BB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F6843" w14:paraId="6569BD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4DF09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58F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45B5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0C05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A6D86F" w14:textId="77777777" w:rsidR="008F6843" w:rsidRDefault="008F684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F223" w14:textId="77777777" w:rsidR="008F6843" w:rsidRDefault="008F684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5B246D" w14:textId="77777777" w:rsidR="008F6843" w:rsidRDefault="008F684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7D9118E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3AD2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54F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71C9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F9D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CECFAF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A2C2E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9E3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F5C7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C3E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789BB6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555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A86AE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1D1A2CA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2157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BBF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6611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7FB4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8F6843" w14:paraId="605F3EB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41EF5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7F6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BF66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7C0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52004E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251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1E664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1847B4F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965D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173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AA58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B422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F6843" w14:paraId="61CFC25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6AFF4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EE9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231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1136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30EEA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5E2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69FFA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A022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F28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CA2D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0A9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3B58F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F6843" w14:paraId="1084115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00EB9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BE1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BEB0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5E9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8EF1F6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4BE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899A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D63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3D85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F7F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DF16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F6843" w14:paraId="76152BD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9B3D6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D6E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5F86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6335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69C5B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DE2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847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FC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CE02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D0BC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4368402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72EDB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8F6843" w14:paraId="2D6EDDC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B137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5F1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84B27C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5037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340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34FFE2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04946F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23C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704B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B28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1426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E2AE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5E668CA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E76A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C55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E72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BEF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0F0697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6D7CB36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93D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9112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43F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C585DA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899F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4F3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71D623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EFD66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E8E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BE43" w14:textId="77777777" w:rsidR="008F6843" w:rsidRPr="001161EA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C9B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0AD106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465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44916B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52F8B97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5F1A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43D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1979" w14:textId="77777777" w:rsidR="008F6843" w:rsidRPr="001161EA" w:rsidRDefault="008F684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2CE6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084CDB10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A35C9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3F8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F4C4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D672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829CC0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D34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70752B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EFCFCF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4CD4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2F7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C8E3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9271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144744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C986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8BF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A027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EA0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5DD1EE4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B15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76BB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9DC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BDD4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1C06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ECD9E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6FACC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8F6843" w14:paraId="6DC9C09B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CEEA1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6A7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E246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7F5B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5E39D6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307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401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B46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A04B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450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94359B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EFACF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C4D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7C3D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02BB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F2FA03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477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09EF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DDE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DD15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3356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ABAF61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665EE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0CC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829B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787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D58F06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AAF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74E9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B93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E052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A13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45A3C8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2619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6CD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5330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459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5243E2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094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ED3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491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E9F8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8BE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4C91FD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18FD7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01F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8EC3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8D4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23BDC3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1D7C0F8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CCC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1DB4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3E5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28B5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7BD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73CAF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7ABA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63F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7C6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6EE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17B643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B3C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6695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5B4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F4C9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80C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9E8617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38B049C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8F6843" w14:paraId="71A1EF3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366EE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BAC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9FE2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812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632D67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560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EB23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781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7BC7735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269A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B2CC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49C9E1F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BFCF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564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6877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5714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1C0566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CBB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5350B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44D643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47A2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C76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7590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14C4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017BF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FEA27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EAC0F0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8F6843" w14:paraId="7246181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F0A8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237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AC2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5F6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D3A1F2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BC6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AA274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1493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202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15FD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6FFC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474ECE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7532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7B9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9AC3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002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891E0A4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DE0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54A76E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887D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CD9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242D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91A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DD3E0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0C144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3C3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2D79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61D5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2A9114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B60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083BC6D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49167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6EF37E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423FA78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ACE2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19B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637D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7C5D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17EDE3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23A4D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8DD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34B9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642B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3C799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A4D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C4AFBB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5282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1EC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215D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D6A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36E407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F04FA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920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307F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1C7A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E251D4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263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74C8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043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4024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8B9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54993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F8599E7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8F6843" w14:paraId="3908BCB2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A6F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13A0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A13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93E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B9696C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14B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3ECC4A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F1C0" w14:textId="77777777" w:rsidR="008F6843" w:rsidRPr="001161EA" w:rsidRDefault="008F684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157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367F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513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B90603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CC80D4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1B11FF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324777C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8F6843" w14:paraId="271B161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BAAE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59A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87EE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7FA4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B189A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BFB762F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B5B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D5737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8BD9" w14:textId="77777777" w:rsidR="008F6843" w:rsidRPr="001161EA" w:rsidRDefault="008F684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B67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84CA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401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0162F1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A3DE0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A0F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7DAA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D87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E15B38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553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52680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66EDBD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CEFE" w14:textId="77777777" w:rsidR="008F6843" w:rsidRPr="001161EA" w:rsidRDefault="008F684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DFF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933E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982D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97CA5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3A5D33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8F6843" w14:paraId="2C34024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95CB9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71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8EBE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D0E2" w14:textId="77777777" w:rsidR="008F6843" w:rsidRDefault="008F684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DC6157" w14:textId="77777777" w:rsidR="008F6843" w:rsidRDefault="008F684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2E8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EEC6" w14:textId="77777777" w:rsidR="008F6843" w:rsidRDefault="008F684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F3D4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D3F2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D324" w14:textId="77777777" w:rsidR="008F6843" w:rsidRDefault="008F6843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145D8F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0FA0F06B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8F6843" w14:paraId="401D80F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91E1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05B8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2CC1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917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587B2FD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5A3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692F22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8329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9B6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9525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592D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D7BD7A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0E213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8F6843" w14:paraId="52BB8C8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8735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CFF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C84B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C59B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4B9956A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CFA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1B68A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88B5AD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A11B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48B9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B8B9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710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A8B72AF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8F6843" w14:paraId="0054CA9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BC323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B4E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3185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A69E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671B31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91CF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BB964C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F113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3B0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5D8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CFF1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6F92D89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8F6843" w14:paraId="0E82048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C08CC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581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8A3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84D3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8C45D8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044095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07A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701218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51C5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A871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C187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5284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5D5490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8F6843" w14:paraId="5FDF49D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3D42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CFB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300A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CEF2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0DDCF31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43E5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91C4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EEE2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3668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199C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C05D2B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FB018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420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51BF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FD9B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D2AE864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304D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A3CA13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F50B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A56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244D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8D8A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B70805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2237B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ED77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C886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6B7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506859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152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F8EF9C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F71B" w14:textId="77777777" w:rsidR="008F6843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B2EE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326B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2A88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09EFEF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78641" w14:textId="77777777" w:rsidR="008F6843" w:rsidRDefault="008F6843" w:rsidP="008F684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5BDB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BE4C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2600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539B747" w14:textId="77777777" w:rsidR="008F6843" w:rsidRDefault="008F684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DA3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2508" w14:textId="77777777" w:rsidR="008F6843" w:rsidRPr="001161EA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6E76" w14:textId="77777777" w:rsidR="008F6843" w:rsidRDefault="008F684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7472" w14:textId="77777777" w:rsidR="008F6843" w:rsidRPr="008D08DE" w:rsidRDefault="008F684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E925" w14:textId="77777777" w:rsidR="008F6843" w:rsidRDefault="008F684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A8315B" w14:textId="77777777" w:rsidR="008F6843" w:rsidRDefault="008F6843">
      <w:pPr>
        <w:spacing w:before="40" w:after="40" w:line="192" w:lineRule="auto"/>
        <w:ind w:right="57"/>
        <w:rPr>
          <w:sz w:val="20"/>
          <w:lang w:val="ro-RO"/>
        </w:rPr>
      </w:pPr>
    </w:p>
    <w:p w14:paraId="5D6FA677" w14:textId="77777777" w:rsidR="008F6843" w:rsidRDefault="008F6843" w:rsidP="00FF5C69">
      <w:pPr>
        <w:pStyle w:val="Heading1"/>
        <w:spacing w:line="276" w:lineRule="auto"/>
      </w:pPr>
      <w:r>
        <w:t>LINIA 804</w:t>
      </w:r>
    </w:p>
    <w:p w14:paraId="1F521413" w14:textId="77777777" w:rsidR="008F6843" w:rsidRDefault="008F6843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8F6843" w14:paraId="54412AE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8E582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867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2D76B33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6EAC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B2F1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44AFCE7F" w14:textId="77777777" w:rsidR="008F6843" w:rsidRDefault="008F6843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BD39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FA71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8682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11AD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FBA1" w14:textId="77777777" w:rsidR="008F6843" w:rsidRPr="00436B1D" w:rsidRDefault="008F684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8F6843" w14:paraId="7BB36F6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AA78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B389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293B3E8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8306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64CF" w14:textId="77777777" w:rsidR="008F6843" w:rsidRDefault="008F684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591C14B1" w14:textId="77777777" w:rsidR="008F6843" w:rsidRDefault="008F684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ACAF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7C01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28AC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477F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941A" w14:textId="77777777" w:rsidR="008F6843" w:rsidRPr="00436B1D" w:rsidRDefault="008F684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8F6843" w14:paraId="5438942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69B77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E93E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366EAE2A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5567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2996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1A1918D1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BBAD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CD10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CA43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321A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C70A" w14:textId="77777777" w:rsidR="008F6843" w:rsidRPr="00E25A4B" w:rsidRDefault="008F684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6F66C24A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292236D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A55D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AAAB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1958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19C9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258A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D9CC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6FEE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0FD5CB04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0BDB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9B44" w14:textId="77777777" w:rsidR="008F6843" w:rsidRDefault="008F684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8F6843" w14:paraId="70C26ED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F170C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F6A3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856F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D256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271ED01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79E2F4E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AB6A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C073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C56F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862FC0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938D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2BF6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293630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3B660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7397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2417454B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1534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4642" w14:textId="77777777" w:rsidR="008F6843" w:rsidRDefault="008F684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04007B3" w14:textId="77777777" w:rsidR="008F6843" w:rsidRDefault="008F684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37440EF" w14:textId="77777777" w:rsidR="008F6843" w:rsidRDefault="008F684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DEBF8AD" w14:textId="77777777" w:rsidR="008F6843" w:rsidRDefault="008F684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70AFD565" w14:textId="77777777" w:rsidR="008F6843" w:rsidRDefault="008F6843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67A6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0AC5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FBA3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6E69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95F3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6E63818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A8532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82A5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9F41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33A4" w14:textId="77777777" w:rsidR="008F6843" w:rsidRDefault="008F684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1DFE8CE" w14:textId="77777777" w:rsidR="008F6843" w:rsidRDefault="008F684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25F2F297" w14:textId="77777777" w:rsidR="008F6843" w:rsidRDefault="008F684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745156D4" w14:textId="77777777" w:rsidR="008F6843" w:rsidRDefault="008F6843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0A42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80EF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2D83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998C885" w14:textId="77777777" w:rsidR="008F6843" w:rsidRDefault="008F6843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4633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C8A0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2E157593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C3AD4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D8B8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CE80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0587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336DDC9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1AE76EBE" w14:textId="77777777" w:rsidR="008F6843" w:rsidRDefault="008F6843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3947" w14:textId="77777777" w:rsidR="008F6843" w:rsidRDefault="008F684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F232DC" w14:textId="77777777" w:rsidR="008F6843" w:rsidRDefault="008F684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E223" w14:textId="77777777" w:rsidR="008F6843" w:rsidRPr="00F9444C" w:rsidRDefault="008F684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25BD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B960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5923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D81813F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C446C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A9AA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F1ED512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E62F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8054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07A6D5AF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52C6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323F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7D32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A6A2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428F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8D63A25" w14:textId="77777777" w:rsidR="008F6843" w:rsidRDefault="008F6843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F6843" w14:paraId="1429F96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825A1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5FDE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5E27AFA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8C8E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0537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489202D2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053D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AB8F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61D8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6D97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16B0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244602B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F6843" w14:paraId="1BD2CDA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1F5EF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929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F8775C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45FB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7226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4C51C59D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816FF82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25551883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C9A1DD9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4F77F9E1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03BB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F25B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433C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14C8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4181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BF20F8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46B4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225D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FB64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F3BF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718EAB65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26B3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A34ECF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345E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B378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DAB6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42F9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A418501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B0D1B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94D5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88EA" w14:textId="77777777" w:rsidR="008F6843" w:rsidRPr="00A152FB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7B89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3030FA6E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28A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5F39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EED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8AFD" w14:textId="77777777" w:rsidR="008F6843" w:rsidRPr="00F9444C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D531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D97C81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846C9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7B8B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48F033E6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E56E" w14:textId="77777777" w:rsidR="008F6843" w:rsidRPr="00A152FB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95DD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1D2FE26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E0DA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FE5C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F04E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B4DB" w14:textId="77777777" w:rsidR="008F6843" w:rsidRPr="00F9444C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0B34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99894F8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F6843" w14:paraId="373BCD4A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3AD3D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CE4E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52EC7BAC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608E" w14:textId="77777777" w:rsidR="008F6843" w:rsidRPr="00A152FB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1715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B6C3EE5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AEDC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F554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7554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DADF" w14:textId="77777777" w:rsidR="008F6843" w:rsidRPr="00F9444C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A887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56D2546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F6843" w14:paraId="7075947D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F6814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72B9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0A88" w14:textId="77777777" w:rsidR="008F6843" w:rsidRPr="00A152FB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EFD4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D736B7B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5B39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8B7831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CB82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4704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49FB" w14:textId="77777777" w:rsidR="008F6843" w:rsidRPr="00F9444C" w:rsidRDefault="008F684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00BF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F835BB5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61EAB2" w14:textId="77777777" w:rsidR="008F6843" w:rsidRDefault="008F6843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8F6843" w14:paraId="4D75041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79D7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25D1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8E4D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15D6" w14:textId="77777777" w:rsidR="008F6843" w:rsidRDefault="008F6843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99A81F2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D42A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3264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E5B8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5DF990F2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6A3B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3CDD" w14:textId="77777777" w:rsidR="008F6843" w:rsidRDefault="008F684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CDC58D" w14:textId="77777777" w:rsidR="008F6843" w:rsidRDefault="008F684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6206ED7" w14:textId="77777777" w:rsidR="008F6843" w:rsidRDefault="008F684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4905EC" w14:textId="77777777" w:rsidR="008F6843" w:rsidRDefault="008F6843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F6843" w14:paraId="393FBE9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48D6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FDD9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724D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F993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3F32AC9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2535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D4920F7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A534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B74D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BEBD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5A96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0460522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8F6843" w14:paraId="58707118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A85C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C005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3731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0F32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0CABB414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1E9C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1B1E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1C93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23A1029B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A78F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FC15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16AABD1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79C9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0C95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84F6DA6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31A6" w14:textId="77777777" w:rsidR="008F6843" w:rsidRPr="00A152FB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9DED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3E40CD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1B48B8B0" w14:textId="77777777" w:rsidR="008F6843" w:rsidRDefault="008F684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04F7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4715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B1D0" w14:textId="77777777" w:rsidR="008F6843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9D0" w14:textId="77777777" w:rsidR="008F6843" w:rsidRPr="00F9444C" w:rsidRDefault="008F684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0724" w14:textId="77777777" w:rsidR="008F6843" w:rsidRDefault="008F684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65483B0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8429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DA15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3284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D875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2CC690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1ACA55C9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C0D5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89CA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DF21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795B92C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B210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EB00" w14:textId="77777777" w:rsidR="008F6843" w:rsidRDefault="008F684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4A3DABA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BE07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E783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65AF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9CED" w14:textId="77777777" w:rsidR="008F6843" w:rsidRDefault="008F684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AE0C56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09B9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C6D0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F3C7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E772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C532" w14:textId="77777777" w:rsidR="008F6843" w:rsidRDefault="008F684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2D05A1" w14:textId="77777777" w:rsidR="008F6843" w:rsidRDefault="008F684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8F6843" w14:paraId="1D6BEE2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3DE5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3E13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4E79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3D32" w14:textId="77777777" w:rsidR="008F6843" w:rsidRDefault="008F684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0025458" w14:textId="77777777" w:rsidR="008F6843" w:rsidRDefault="008F684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A21D" w14:textId="77777777" w:rsidR="008F6843" w:rsidRDefault="008F684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9DA0CD4" w14:textId="77777777" w:rsidR="008F6843" w:rsidRDefault="008F684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5D2ACFC5" w14:textId="77777777" w:rsidR="008F6843" w:rsidRDefault="008F684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4E719F98" w14:textId="77777777" w:rsidR="008F6843" w:rsidRDefault="008F684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5AB0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1549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7B64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9E6B" w14:textId="77777777" w:rsidR="008F6843" w:rsidRDefault="008F684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4948B7" w14:textId="77777777" w:rsidR="008F6843" w:rsidRDefault="008F684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73FCA" w14:textId="77777777" w:rsidR="008F6843" w:rsidRPr="0045712D" w:rsidRDefault="008F684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2D701C6" w14:textId="77777777" w:rsidR="008F6843" w:rsidRDefault="008F684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8F6843" w14:paraId="5D57E07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5D94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E9EF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3045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949E" w14:textId="77777777" w:rsidR="008F6843" w:rsidRDefault="008F684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634B29" w14:textId="77777777" w:rsidR="008F6843" w:rsidRDefault="008F684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54F7" w14:textId="77777777" w:rsidR="008F6843" w:rsidRDefault="008F684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F933EF5" w14:textId="77777777" w:rsidR="008F6843" w:rsidRDefault="008F684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EB76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D906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75C7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086B" w14:textId="77777777" w:rsidR="008F6843" w:rsidRDefault="008F684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23D965" w14:textId="77777777" w:rsidR="008F6843" w:rsidRDefault="008F684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8F6843" w14:paraId="0B090A9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2658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C8E6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EB9B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812A" w14:textId="77777777" w:rsidR="008F6843" w:rsidRDefault="008F684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76D24A" w14:textId="77777777" w:rsidR="008F6843" w:rsidRDefault="008F684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5D44" w14:textId="77777777" w:rsidR="008F6843" w:rsidRDefault="008F684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FCC144" w14:textId="77777777" w:rsidR="008F6843" w:rsidRDefault="008F684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ECB8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56B1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8F75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361A" w14:textId="77777777" w:rsidR="008F6843" w:rsidRDefault="008F684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6A3892" w14:textId="77777777" w:rsidR="008F6843" w:rsidRDefault="008F6843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8F6843" w14:paraId="5CF3CAA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01C3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92AB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9BA3" w14:textId="77777777" w:rsidR="008F6843" w:rsidRPr="00A152FB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9D2C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C37C79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FF7A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77DD24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5E2E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FC13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5E4A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FA3F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B93A07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8F6843" w14:paraId="0E88860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282B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A5FA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560A" w14:textId="77777777" w:rsidR="008F6843" w:rsidRPr="00A152FB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9EE4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2D61D3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C30E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5DBD0A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F103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EBC4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726E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B097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216766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8F6843" w14:paraId="4DAE07C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8972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9828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03C9" w14:textId="77777777" w:rsidR="008F6843" w:rsidRPr="00A152FB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F3E9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B00CD4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2364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FF8F45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F8AC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B793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5B1E" w14:textId="77777777" w:rsidR="008F6843" w:rsidRDefault="008F684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6A24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068B31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5D16C5C5" w14:textId="77777777" w:rsidR="008F6843" w:rsidRDefault="008F684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8F6843" w14:paraId="7B14394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6F1B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246C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ECE5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E6BC" w14:textId="77777777" w:rsidR="008F6843" w:rsidRDefault="008F684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417019" w14:textId="77777777" w:rsidR="008F6843" w:rsidRDefault="008F684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3297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BDF2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C6C0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ABC9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1769" w14:textId="77777777" w:rsidR="008F6843" w:rsidRDefault="008F684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C8E560" w14:textId="77777777" w:rsidR="008F6843" w:rsidRDefault="008F684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8F6843" w14:paraId="29F36C8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5B1AE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413E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C9FB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6FBC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39590F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8583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F677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0115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51E7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EB81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AE2E9F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9D5A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75A2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D670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7A00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D840D2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8491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8512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C793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298B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9CDB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F32BA3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7DE0141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F6843" w14:paraId="0827015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69EB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3742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C57B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C5BD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E8DD7E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1219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356E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8976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5F29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AC4C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6E9196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3D40740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F6843" w14:paraId="24D3B68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B06F9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6A48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0E3E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424D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2C85C1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E14E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3CE9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8CBE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FD30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DBB4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543E1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72A177B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F6843" w14:paraId="7730A33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F3C93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CF30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1A9D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B906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8BF9AA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CA78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4405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5945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83A9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AAD5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18F50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B53C170" w14:textId="77777777" w:rsidR="008F6843" w:rsidRDefault="008F684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F6843" w14:paraId="205A42E4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1E09A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3E34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0498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FB6F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E79E5B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B20B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965378C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B10D0BE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15E3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91E2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4F0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AC00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8B55A69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8F6843" w14:paraId="676E70C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4E903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FD2B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35BC" w14:textId="77777777" w:rsidR="008F6843" w:rsidRPr="00A152FB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4257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EBE3AA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C55A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764EA4E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057D9FA9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CA65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60C7" w14:textId="77777777" w:rsidR="008F6843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9534" w14:textId="77777777" w:rsidR="008F6843" w:rsidRPr="00F9444C" w:rsidRDefault="008F684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9660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0F9BA56" w14:textId="77777777" w:rsidR="008F6843" w:rsidRDefault="008F684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8F6843" w14:paraId="6B7F4C1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A301B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4829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F912A40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E5E3" w14:textId="77777777" w:rsidR="008F6843" w:rsidRPr="00A152FB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336B" w14:textId="77777777" w:rsidR="008F6843" w:rsidRDefault="008F684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3F76C0" w14:textId="77777777" w:rsidR="008F6843" w:rsidRDefault="008F684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27BB665D" w14:textId="77777777" w:rsidR="008F6843" w:rsidRDefault="008F684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C39E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6954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88B1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CB97" w14:textId="77777777" w:rsidR="008F6843" w:rsidRPr="00F9444C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18CD" w14:textId="77777777" w:rsidR="008F6843" w:rsidRDefault="008F684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392B51C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ADA2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E337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73C6" w14:textId="77777777" w:rsidR="008F6843" w:rsidRPr="00A152FB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2EA7" w14:textId="77777777" w:rsidR="008F6843" w:rsidRDefault="008F684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556739" w14:textId="77777777" w:rsidR="008F6843" w:rsidRDefault="008F684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0A65FC82" w14:textId="77777777" w:rsidR="008F6843" w:rsidRDefault="008F684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B204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EC11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0CE2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7B92997" w14:textId="77777777" w:rsidR="008F6843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90DA" w14:textId="77777777" w:rsidR="008F6843" w:rsidRPr="00F9444C" w:rsidRDefault="008F684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AC94" w14:textId="77777777" w:rsidR="008F6843" w:rsidRDefault="008F684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F6843" w14:paraId="4D872DC5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D18FB" w14:textId="77777777" w:rsidR="008F6843" w:rsidRDefault="008F6843" w:rsidP="008F684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3F49" w14:textId="77777777" w:rsidR="008F6843" w:rsidRDefault="008F684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8ECA" w14:textId="77777777" w:rsidR="008F6843" w:rsidRPr="00A152FB" w:rsidRDefault="008F684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A8DB" w14:textId="77777777" w:rsidR="008F6843" w:rsidRDefault="008F684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00D2B7" w14:textId="77777777" w:rsidR="008F6843" w:rsidRDefault="008F684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ABAB" w14:textId="77777777" w:rsidR="008F6843" w:rsidRDefault="008F684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9C42" w14:textId="77777777" w:rsidR="008F6843" w:rsidRPr="00F9444C" w:rsidRDefault="008F684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6159" w14:textId="77777777" w:rsidR="008F6843" w:rsidRDefault="008F684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7737" w14:textId="77777777" w:rsidR="008F6843" w:rsidRPr="00F9444C" w:rsidRDefault="008F684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3154" w14:textId="77777777" w:rsidR="008F6843" w:rsidRDefault="008F6843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5F3B8A1" w14:textId="77777777" w:rsidR="008F6843" w:rsidRDefault="008F6843" w:rsidP="00802827">
      <w:pPr>
        <w:spacing w:line="276" w:lineRule="auto"/>
        <w:ind w:right="57"/>
        <w:rPr>
          <w:sz w:val="20"/>
          <w:lang w:val="ro-RO"/>
        </w:rPr>
      </w:pPr>
    </w:p>
    <w:p w14:paraId="498EFC73" w14:textId="77777777" w:rsidR="008F6843" w:rsidRDefault="008F6843" w:rsidP="00A73B8F">
      <w:pPr>
        <w:pStyle w:val="Heading1"/>
        <w:spacing w:line="360" w:lineRule="auto"/>
      </w:pPr>
      <w:r>
        <w:t>LINIA 813 B</w:t>
      </w:r>
    </w:p>
    <w:p w14:paraId="0D779B40" w14:textId="77777777" w:rsidR="008F6843" w:rsidRDefault="008F6843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F6843" w14:paraId="1CB674F1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BA710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EF39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3274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5053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D3C653C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638C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06BC6E8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11BA6BFB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2A6A" w14:textId="77777777" w:rsidR="008F6843" w:rsidRPr="00305F8E" w:rsidRDefault="008F684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011E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C938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43B6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EAA52D8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3738E503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8F6843" w14:paraId="5DC3CBFA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0F4A7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7FDE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5F8408EA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EBB9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F592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22E2A1F4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E528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0F5E" w14:textId="77777777" w:rsidR="008F6843" w:rsidRPr="00305F8E" w:rsidRDefault="008F684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48EA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0296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1C92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126498AD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25D7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71CA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0D33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4DEC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FCC1BE5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ECC5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5C60D78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8E83" w14:textId="77777777" w:rsidR="008F6843" w:rsidRPr="00305F8E" w:rsidRDefault="008F684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E9DE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BEEB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0BF8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04717B1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8F6843" w14:paraId="57AD138B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E13E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CA6F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E607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955A" w14:textId="77777777" w:rsidR="008F6843" w:rsidRDefault="008F684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CC36C5F" w14:textId="77777777" w:rsidR="008F6843" w:rsidRDefault="008F684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47B7" w14:textId="77777777" w:rsidR="008F6843" w:rsidRDefault="008F6843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EABB" w14:textId="77777777" w:rsidR="008F6843" w:rsidRPr="00305F8E" w:rsidRDefault="008F684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EB11" w14:textId="77777777" w:rsidR="008F6843" w:rsidRDefault="008F684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AA90" w14:textId="77777777" w:rsidR="008F6843" w:rsidRPr="00305F8E" w:rsidRDefault="008F684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49C6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222DAF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3F7D0D" w14:textId="77777777" w:rsidR="008F6843" w:rsidRDefault="008F684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8F6843" w14:paraId="20548B20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A1B3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2093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8B5B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7BD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E91A3CB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7D2F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5721" w14:textId="77777777" w:rsidR="008F6843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6BC7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5C27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1A1C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4AF6DD8D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1447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D6D7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B0ED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3E21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C523D26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A763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56222681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FCC6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36EE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442B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FB44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3542AC8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A14A6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8F6843" w14:paraId="358BE27E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E3B5E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7A7E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D245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7823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F979B2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EE3F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B5A2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0461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F93F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B10B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3DAD97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F395557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8F6843" w14:paraId="63B00990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C73A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D28A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C322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8BC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3AF5806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D564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36DD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BED0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F53A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666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E41C1D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173098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8F6843" w14:paraId="6ED328E1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BCB0D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A797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F4B1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03EA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1690B24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2378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7FB1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B172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3DE7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9871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40F282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A41554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8F6843" w14:paraId="49F8EB0D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43920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3DFE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0A0D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40DC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BC9EAE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5AA1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6555C8B9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5353" w14:textId="77777777" w:rsidR="008F6843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6322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C9DE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4488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54DB945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1CCC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BE76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948D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BD57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C3D7D75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DCF4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E34241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6146" w14:textId="77777777" w:rsidR="008F6843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93F7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6D41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40A3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01A87E1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8F6843" w14:paraId="3B7346E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679AB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411A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7430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2517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8559A0E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D57E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220469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9100E7C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48085276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412D" w14:textId="77777777" w:rsidR="008F6843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19B0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5393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08B1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2BC436B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8F6843" w14:paraId="4A64DFAA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3B61A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E767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19BB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076F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20CF867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6169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7FB264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777A" w14:textId="77777777" w:rsidR="008F6843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524C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F251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FCEC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627A80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8F6843" w14:paraId="54203995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56A88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9ADA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86EB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CA9A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62A38B5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4B88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475E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CC5F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2F94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1D27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A399F6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EFDA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7F86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FEF0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0D0F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4D9EA6B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C8EA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7BC6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0857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A7ED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2EE4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7626268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4B2DD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CBEF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6F35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26F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1FF8135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94AF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F3E4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1E08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1F8D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4DCC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0591840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5D458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2663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6575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E38A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82AFB28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E5BB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206F340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C08F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ED6B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CF94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32F6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8EB2B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2CEB9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8F6843" w14:paraId="2551BE21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2948D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ABCE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DBB9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1289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6B5F2CE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84ED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6BDD" w14:textId="77777777" w:rsidR="008F6843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C91D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307B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BB71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D9D95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27DD2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8F6843" w14:paraId="7D58D278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7AD7D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6268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335B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0267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0DAE2D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783C24A5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BB0A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3418" w14:textId="77777777" w:rsidR="008F6843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3ECE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469F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F6D0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65541E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8F6843" w14:paraId="1068B09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F420C" w14:textId="77777777" w:rsidR="008F6843" w:rsidRDefault="008F6843" w:rsidP="008F684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BB53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2762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B856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74C39DFF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28EA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546D" w14:textId="77777777" w:rsidR="008F6843" w:rsidRPr="00305F8E" w:rsidRDefault="008F684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B502" w14:textId="77777777" w:rsidR="008F6843" w:rsidRDefault="008F684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FEA5" w14:textId="77777777" w:rsidR="008F6843" w:rsidRPr="00305F8E" w:rsidRDefault="008F684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CF83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3CD10B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2C87F5" w14:textId="77777777" w:rsidR="008F6843" w:rsidRDefault="008F684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1B4BBB52" w14:textId="77777777" w:rsidR="008F6843" w:rsidRDefault="008F6843" w:rsidP="002242FB">
      <w:pPr>
        <w:spacing w:before="40" w:after="40" w:line="192" w:lineRule="auto"/>
        <w:ind w:right="57"/>
        <w:rPr>
          <w:lang w:val="ro-RO"/>
        </w:rPr>
      </w:pPr>
    </w:p>
    <w:p w14:paraId="02313BD5" w14:textId="77777777" w:rsidR="008F6843" w:rsidRDefault="008F684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35D0FB59" w14:textId="77777777" w:rsidR="008F6843" w:rsidRDefault="008F6843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8F6843" w14:paraId="04F0659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75C2D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08D6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AF18" w14:textId="77777777" w:rsidR="008F6843" w:rsidRPr="002B6917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EBC9" w14:textId="77777777" w:rsidR="008F6843" w:rsidRDefault="008F684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C63D1C" w14:textId="77777777" w:rsidR="008F6843" w:rsidRDefault="008F684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32C4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49A5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FA83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3693" w14:textId="77777777" w:rsidR="008F6843" w:rsidRPr="002A6824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8E15" w14:textId="77777777" w:rsidR="008F6843" w:rsidRDefault="008F684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70A10F1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620E8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2FF5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B55F" w14:textId="77777777" w:rsidR="008F6843" w:rsidRPr="002B6917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08F5" w14:textId="77777777" w:rsidR="008F6843" w:rsidRDefault="008F684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62C53D3" w14:textId="77777777" w:rsidR="008F6843" w:rsidRDefault="008F684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C808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93E907C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93A7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46C1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931" w14:textId="77777777" w:rsidR="008F6843" w:rsidRPr="002A6824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890A" w14:textId="77777777" w:rsidR="008F6843" w:rsidRDefault="008F684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AE3216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9423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035F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0258" w14:textId="77777777" w:rsidR="008F6843" w:rsidRPr="002B6917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B19A" w14:textId="77777777" w:rsidR="008F6843" w:rsidRDefault="008F684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D3444D" w14:textId="77777777" w:rsidR="008F6843" w:rsidRDefault="008F684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1244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5EF9A1CE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9C13347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73D903A8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2E34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6992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AFFF" w14:textId="77777777" w:rsidR="008F6843" w:rsidRPr="002A6824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BF0D" w14:textId="77777777" w:rsidR="008F6843" w:rsidRDefault="008F684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479D59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316E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079B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7317" w14:textId="77777777" w:rsidR="008F6843" w:rsidRPr="002B6917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1285" w14:textId="77777777" w:rsidR="008F6843" w:rsidRDefault="008F6843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FD5801" w14:textId="77777777" w:rsidR="008F6843" w:rsidRDefault="008F684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D01D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7ADD9C1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8647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F803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30A1" w14:textId="77777777" w:rsidR="008F6843" w:rsidRPr="002A6824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6A67" w14:textId="77777777" w:rsidR="008F6843" w:rsidRDefault="008F684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34333C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2B2FA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0D78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76C1" w14:textId="77777777" w:rsidR="008F6843" w:rsidRPr="002B6917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B2DC" w14:textId="77777777" w:rsidR="008F6843" w:rsidRDefault="008F684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A89FBA" w14:textId="77777777" w:rsidR="008F6843" w:rsidRDefault="008F684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7B82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1B5E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C9C8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AEF5" w14:textId="77777777" w:rsidR="008F6843" w:rsidRPr="002A6824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DAC6" w14:textId="77777777" w:rsidR="008F6843" w:rsidRDefault="008F684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0BBBBE" w14:textId="77777777" w:rsidR="008F6843" w:rsidRPr="00C87E63" w:rsidRDefault="008F684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712E2B62" w14:textId="77777777" w:rsidR="008F6843" w:rsidRPr="00C87E63" w:rsidRDefault="008F6843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8F6843" w14:paraId="42C8155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5559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EFD3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7035" w14:textId="77777777" w:rsidR="008F6843" w:rsidRPr="002B6917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7327" w14:textId="77777777" w:rsidR="008F6843" w:rsidRDefault="008F684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39F6719" w14:textId="77777777" w:rsidR="008F6843" w:rsidRDefault="008F684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543124F" w14:textId="77777777" w:rsidR="008F6843" w:rsidRDefault="008F684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2DA7" w14:textId="77777777" w:rsidR="008F6843" w:rsidRDefault="008F684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E280C" w14:textId="77777777" w:rsidR="008F6843" w:rsidRDefault="008F684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4008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4D7F" w14:textId="77777777" w:rsidR="008F6843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CBC5" w14:textId="77777777" w:rsidR="008F6843" w:rsidRPr="002A6824" w:rsidRDefault="008F684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F4C0" w14:textId="77777777" w:rsidR="008F6843" w:rsidRDefault="008F684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3F65854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83954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F9E6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B0BD" w14:textId="77777777" w:rsidR="008F6843" w:rsidRPr="002B6917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27BD" w14:textId="77777777" w:rsidR="008F6843" w:rsidRDefault="008F6843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01458DA" w14:textId="77777777" w:rsidR="008F6843" w:rsidRDefault="008F6843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58D9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DA3268" w14:textId="77777777" w:rsidR="008F6843" w:rsidRDefault="008F6843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A264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8B4E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F2EC" w14:textId="77777777" w:rsidR="008F6843" w:rsidRPr="002A6824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1B6E" w14:textId="77777777" w:rsidR="008F6843" w:rsidRDefault="008F684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0F20AD" w14:textId="77777777" w:rsidR="008F6843" w:rsidRDefault="008F6843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8F6843" w14:paraId="62C253B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60AD8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E074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8FC4" w14:textId="77777777" w:rsidR="008F6843" w:rsidRPr="002B6917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32EF" w14:textId="77777777" w:rsidR="008F6843" w:rsidRDefault="008F684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43FE7D8" w14:textId="77777777" w:rsidR="008F6843" w:rsidRDefault="008F684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2E67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CC3A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D0B9" w14:textId="77777777" w:rsidR="008F6843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1928" w14:textId="77777777" w:rsidR="008F6843" w:rsidRPr="002A6824" w:rsidRDefault="008F684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E61A" w14:textId="77777777" w:rsidR="008F6843" w:rsidRDefault="008F684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8F6843" w14:paraId="1C8C640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F012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B2C9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4B27B777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202E" w14:textId="77777777" w:rsidR="008F6843" w:rsidRPr="002B6917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5748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380A4571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D16C32F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D8AF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A017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8F91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6114EDF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8666" w14:textId="77777777" w:rsidR="008F6843" w:rsidRPr="002A6824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BDAD" w14:textId="77777777" w:rsidR="008F6843" w:rsidRDefault="008F6843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F6843" w14:paraId="2F05C4C9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688B8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DC10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3279" w14:textId="77777777" w:rsidR="008F6843" w:rsidRPr="002B6917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0B92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5C3C20B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1050" w14:textId="77777777" w:rsidR="008F6843" w:rsidRDefault="008F684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3496B19E" w14:textId="77777777" w:rsidR="008F6843" w:rsidRPr="00810F5B" w:rsidRDefault="008F684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CB19" w14:textId="77777777" w:rsidR="008F6843" w:rsidRPr="00557C88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499B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C31B" w14:textId="77777777" w:rsidR="008F6843" w:rsidRPr="002A6824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D021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8A5C5A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8F6843" w14:paraId="2950AA31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B0F91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D829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765B" w14:textId="77777777" w:rsidR="008F6843" w:rsidRPr="002B6917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7C9E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8108" w14:textId="77777777" w:rsidR="008F6843" w:rsidRDefault="008F6843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1B0DDC43" w14:textId="77777777" w:rsidR="008F6843" w:rsidRDefault="008F6843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AD55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A284" w14:textId="77777777" w:rsidR="008F6843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9FE9" w14:textId="77777777" w:rsidR="008F6843" w:rsidRPr="002A6824" w:rsidRDefault="008F684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6E29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0619DD6F" w14:textId="77777777" w:rsidR="008F6843" w:rsidRDefault="008F684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8F6843" w14:paraId="145FBFF8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DDC7D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7436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1C6D" w14:textId="77777777" w:rsidR="008F6843" w:rsidRPr="002B6917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4F26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3E92" w14:textId="77777777" w:rsidR="008F6843" w:rsidRDefault="008F684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31BF" w14:textId="77777777" w:rsidR="008F6843" w:rsidRPr="00557C88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2388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0C9E" w14:textId="77777777" w:rsidR="008F6843" w:rsidRPr="002A6824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FF1D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A8BCCC" w14:textId="77777777" w:rsidR="008F6843" w:rsidRPr="00D83307" w:rsidRDefault="008F684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8F6843" w14:paraId="6870B16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44943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63B6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04D3" w14:textId="77777777" w:rsidR="008F6843" w:rsidRPr="002B6917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E5F9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F395AB3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4551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86C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E277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B0CC" w14:textId="77777777" w:rsidR="008F6843" w:rsidRPr="002A6824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331D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1AF39299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3B741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20D7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A4FB" w14:textId="77777777" w:rsidR="008F6843" w:rsidRPr="002B6917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18F5" w14:textId="77777777" w:rsidR="008F6843" w:rsidRDefault="008F6843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AC25ECC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923F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686F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333B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2E29" w14:textId="77777777" w:rsidR="008F6843" w:rsidRPr="002A6824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9890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2DD242F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BB999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D709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2D71" w14:textId="77777777" w:rsidR="008F6843" w:rsidRPr="002B6917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123A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4313487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9BE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8AAE" w14:textId="77777777" w:rsidR="008F6843" w:rsidRPr="00557C88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E1B9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25A3" w14:textId="77777777" w:rsidR="008F6843" w:rsidRPr="002A6824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B73B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F6843" w14:paraId="2029BD35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1D912" w14:textId="77777777" w:rsidR="008F6843" w:rsidRDefault="008F6843" w:rsidP="008F684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51A4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F312" w14:textId="77777777" w:rsidR="008F6843" w:rsidRPr="002B6917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C200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3111FE9" w14:textId="77777777" w:rsidR="008F6843" w:rsidRPr="006315B8" w:rsidRDefault="008F684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2A67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7574" w14:textId="77777777" w:rsidR="008F6843" w:rsidRPr="00557C88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BA49" w14:textId="77777777" w:rsidR="008F6843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3F84" w14:textId="77777777" w:rsidR="008F6843" w:rsidRPr="002A6824" w:rsidRDefault="008F684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58E2" w14:textId="77777777" w:rsidR="008F6843" w:rsidRDefault="008F684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C4C4B54" w14:textId="77777777" w:rsidR="008F6843" w:rsidRDefault="008F6843">
      <w:pPr>
        <w:tabs>
          <w:tab w:val="left" w:pos="3183"/>
        </w:tabs>
        <w:rPr>
          <w:sz w:val="20"/>
          <w:lang w:val="ro-RO"/>
        </w:rPr>
      </w:pPr>
    </w:p>
    <w:p w14:paraId="532DBE70" w14:textId="77777777" w:rsidR="008F6843" w:rsidRDefault="008F684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3E55A8B" w14:textId="77777777" w:rsidR="009C23D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F3C6E94" w14:textId="77777777" w:rsidR="009C23D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FAA736" w14:textId="77777777" w:rsidR="009C23D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41E1B0A" w14:textId="77777777" w:rsidR="009C23D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ADB7B1" w14:textId="77777777" w:rsidR="009C23D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BD791F7" w14:textId="77777777" w:rsidR="009C23D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C99254" w14:textId="77777777" w:rsidR="009C23D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A74204" w14:textId="77777777" w:rsidR="009C23D2" w:rsidRPr="00C21F42" w:rsidRDefault="009C23D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EFC00E" w14:textId="77777777" w:rsidR="008F6843" w:rsidRPr="00C21F42" w:rsidRDefault="008F684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4A7AC1C" w14:textId="77777777" w:rsidR="008F6843" w:rsidRPr="00C21F42" w:rsidRDefault="008F684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F826B8A" w14:textId="77777777" w:rsidR="008F6843" w:rsidRPr="00C21F42" w:rsidRDefault="008F684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9645DE7" w14:textId="77777777" w:rsidR="008F6843" w:rsidRDefault="008F684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A735FC7" w14:textId="77777777" w:rsidR="008F6843" w:rsidRPr="00C21F42" w:rsidRDefault="008F684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72E2E9B" w14:textId="77777777" w:rsidR="008F6843" w:rsidRPr="00C21F42" w:rsidRDefault="008F684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1BEDDEE" w14:textId="77777777" w:rsidR="008F6843" w:rsidRPr="00C21F42" w:rsidRDefault="008F684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254C356" w14:textId="77777777" w:rsidR="008F6843" w:rsidRPr="00C21F42" w:rsidRDefault="008F684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8E5536" w:rsidRDefault="00FB37F1" w:rsidP="008E5536"/>
    <w:sectPr w:rsidR="00FB37F1" w:rsidRPr="008E553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BE6B" w14:textId="77777777" w:rsidR="00C51F75" w:rsidRDefault="00C51F75">
      <w:r>
        <w:separator/>
      </w:r>
    </w:p>
  </w:endnote>
  <w:endnote w:type="continuationSeparator" w:id="0">
    <w:p w14:paraId="7368BD04" w14:textId="77777777" w:rsidR="00C51F75" w:rsidRDefault="00C5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D638" w14:textId="77777777" w:rsidR="00C51F75" w:rsidRDefault="00C51F75">
      <w:r>
        <w:separator/>
      </w:r>
    </w:p>
  </w:footnote>
  <w:footnote w:type="continuationSeparator" w:id="0">
    <w:p w14:paraId="06E652E9" w14:textId="77777777" w:rsidR="00C51F75" w:rsidRDefault="00C5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2F831F18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22DE1">
      <w:rPr>
        <w:b/>
        <w:bCs/>
        <w:i/>
        <w:iCs/>
        <w:sz w:val="22"/>
      </w:rPr>
      <w:t>decada 11-20 iunie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1AE16306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22DE1">
      <w:rPr>
        <w:b/>
        <w:bCs/>
        <w:i/>
        <w:iCs/>
        <w:sz w:val="22"/>
      </w:rPr>
      <w:t>decada 11-20 iunie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73520C"/>
    <w:multiLevelType w:val="hybridMultilevel"/>
    <w:tmpl w:val="B5B21EA0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36E17C0"/>
    <w:multiLevelType w:val="hybridMultilevel"/>
    <w:tmpl w:val="C956701E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B429CA"/>
    <w:multiLevelType w:val="hybridMultilevel"/>
    <w:tmpl w:val="BD8C2BC0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8327C5"/>
    <w:multiLevelType w:val="hybridMultilevel"/>
    <w:tmpl w:val="B67AEA7E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400412AF"/>
    <w:multiLevelType w:val="hybridMultilevel"/>
    <w:tmpl w:val="CB483C7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A4950"/>
    <w:multiLevelType w:val="hybridMultilevel"/>
    <w:tmpl w:val="9B76900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332F48"/>
    <w:multiLevelType w:val="hybridMultilevel"/>
    <w:tmpl w:val="17B82E6A"/>
    <w:lvl w:ilvl="0" w:tplc="8366568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1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3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1F60C0"/>
    <w:multiLevelType w:val="hybridMultilevel"/>
    <w:tmpl w:val="E43C862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E840DA"/>
    <w:multiLevelType w:val="hybridMultilevel"/>
    <w:tmpl w:val="768A06E4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6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2"/>
  </w:num>
  <w:num w:numId="5" w16cid:durableId="777944883">
    <w:abstractNumId w:val="39"/>
  </w:num>
  <w:num w:numId="6" w16cid:durableId="1968508375">
    <w:abstractNumId w:val="43"/>
  </w:num>
  <w:num w:numId="7" w16cid:durableId="1549150130">
    <w:abstractNumId w:val="17"/>
  </w:num>
  <w:num w:numId="8" w16cid:durableId="198907255">
    <w:abstractNumId w:val="9"/>
  </w:num>
  <w:num w:numId="9" w16cid:durableId="431781731">
    <w:abstractNumId w:val="41"/>
  </w:num>
  <w:num w:numId="10" w16cid:durableId="1325358431">
    <w:abstractNumId w:val="13"/>
  </w:num>
  <w:num w:numId="11" w16cid:durableId="1855000937">
    <w:abstractNumId w:val="15"/>
  </w:num>
  <w:num w:numId="12" w16cid:durableId="1935046197">
    <w:abstractNumId w:val="33"/>
  </w:num>
  <w:num w:numId="13" w16cid:durableId="959454411">
    <w:abstractNumId w:val="10"/>
  </w:num>
  <w:num w:numId="14" w16cid:durableId="1173565625">
    <w:abstractNumId w:val="37"/>
  </w:num>
  <w:num w:numId="15" w16cid:durableId="640156197">
    <w:abstractNumId w:val="36"/>
  </w:num>
  <w:num w:numId="16" w16cid:durableId="653335047">
    <w:abstractNumId w:val="27"/>
  </w:num>
  <w:num w:numId="17" w16cid:durableId="2047750135">
    <w:abstractNumId w:val="28"/>
  </w:num>
  <w:num w:numId="18" w16cid:durableId="242641253">
    <w:abstractNumId w:val="20"/>
  </w:num>
  <w:num w:numId="19" w16cid:durableId="1679386374">
    <w:abstractNumId w:val="7"/>
  </w:num>
  <w:num w:numId="20" w16cid:durableId="1510023386">
    <w:abstractNumId w:val="11"/>
  </w:num>
  <w:num w:numId="21" w16cid:durableId="1266616428">
    <w:abstractNumId w:val="2"/>
  </w:num>
  <w:num w:numId="22" w16cid:durableId="1029453343">
    <w:abstractNumId w:val="34"/>
  </w:num>
  <w:num w:numId="23" w16cid:durableId="1582984117">
    <w:abstractNumId w:val="31"/>
  </w:num>
  <w:num w:numId="24" w16cid:durableId="2063602025">
    <w:abstractNumId w:val="18"/>
  </w:num>
  <w:num w:numId="25" w16cid:durableId="1463235399">
    <w:abstractNumId w:val="5"/>
  </w:num>
  <w:num w:numId="26" w16cid:durableId="2057923312">
    <w:abstractNumId w:val="4"/>
  </w:num>
  <w:num w:numId="27" w16cid:durableId="2059743704">
    <w:abstractNumId w:val="25"/>
  </w:num>
  <w:num w:numId="28" w16cid:durableId="147095383">
    <w:abstractNumId w:val="6"/>
  </w:num>
  <w:num w:numId="29" w16cid:durableId="1590693235">
    <w:abstractNumId w:val="35"/>
  </w:num>
  <w:num w:numId="30" w16cid:durableId="1254973721">
    <w:abstractNumId w:val="23"/>
  </w:num>
  <w:num w:numId="31" w16cid:durableId="421800748">
    <w:abstractNumId w:val="40"/>
  </w:num>
  <w:num w:numId="32" w16cid:durableId="1348479914">
    <w:abstractNumId w:val="8"/>
  </w:num>
  <w:num w:numId="33" w16cid:durableId="31612261">
    <w:abstractNumId w:val="19"/>
  </w:num>
  <w:num w:numId="34" w16cid:durableId="654064791">
    <w:abstractNumId w:val="29"/>
  </w:num>
  <w:num w:numId="35" w16cid:durableId="163328099">
    <w:abstractNumId w:val="21"/>
  </w:num>
  <w:num w:numId="36" w16cid:durableId="1176729021">
    <w:abstractNumId w:val="16"/>
  </w:num>
  <w:num w:numId="37" w16cid:durableId="794100595">
    <w:abstractNumId w:val="42"/>
  </w:num>
  <w:num w:numId="38" w16cid:durableId="717439432">
    <w:abstractNumId w:val="30"/>
  </w:num>
  <w:num w:numId="39" w16cid:durableId="1996493235">
    <w:abstractNumId w:val="24"/>
  </w:num>
  <w:num w:numId="40" w16cid:durableId="645207857">
    <w:abstractNumId w:val="38"/>
  </w:num>
  <w:num w:numId="41" w16cid:durableId="743837656">
    <w:abstractNumId w:val="12"/>
  </w:num>
  <w:num w:numId="42" w16cid:durableId="708799064">
    <w:abstractNumId w:val="3"/>
  </w:num>
  <w:num w:numId="43" w16cid:durableId="1970934749">
    <w:abstractNumId w:val="22"/>
  </w:num>
  <w:num w:numId="44" w16cid:durableId="198778203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SCbaJ4c0MdU472gTazLOuu/deVecdB3deLDKXJdVeeFu+8Y/3iFlKBlJ6PIXLqSualpynf3ha/YfSFya47ryA==" w:salt="FqzZkiyA245TpRxI1KKgY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8E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47C6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36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6843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3D2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9D2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1F75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4A0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2D1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2DE1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58F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14337</Words>
  <Characters>81727</Characters>
  <Application>Microsoft Office Word</Application>
  <DocSecurity>0</DocSecurity>
  <Lines>681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2025-06-03T07:42:00Z</dcterms:created>
  <dcterms:modified xsi:type="dcterms:W3CDTF">2025-06-03T09:51:00Z</dcterms:modified>
</cp:coreProperties>
</file>