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3A2BE" w14:textId="77777777" w:rsidR="003B586E" w:rsidRPr="001A77EE" w:rsidRDefault="003B586E" w:rsidP="00026F68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1A77EE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14:paraId="1FCDA043" w14:textId="6F8AA5A2" w:rsidR="003B586E" w:rsidRPr="001A77EE" w:rsidRDefault="003B586E" w:rsidP="007C4333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1A77EE">
        <w:rPr>
          <w:b/>
          <w:sz w:val="16"/>
          <w:szCs w:val="16"/>
          <w:lang w:val="ro-RO"/>
        </w:rPr>
        <w:t xml:space="preserve"> (de la pagina 1 la pagina )</w:t>
      </w:r>
    </w:p>
    <w:p w14:paraId="2E89FE90" w14:textId="77777777" w:rsidR="003B586E" w:rsidRDefault="003B586E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7EF79414" w14:textId="77777777" w:rsidR="003B586E" w:rsidRDefault="003B586E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14:paraId="7AF8C530" w14:textId="77777777" w:rsidR="003B586E" w:rsidRDefault="003B586E">
      <w:pPr>
        <w:jc w:val="center"/>
        <w:rPr>
          <w:sz w:val="28"/>
        </w:rPr>
      </w:pPr>
    </w:p>
    <w:p w14:paraId="2256E165" w14:textId="77777777" w:rsidR="003B586E" w:rsidRDefault="003B586E">
      <w:pPr>
        <w:jc w:val="center"/>
        <w:rPr>
          <w:sz w:val="28"/>
        </w:rPr>
      </w:pPr>
    </w:p>
    <w:p w14:paraId="7A11B542" w14:textId="77777777" w:rsidR="003B586E" w:rsidRDefault="003B586E">
      <w:pPr>
        <w:jc w:val="center"/>
        <w:rPr>
          <w:sz w:val="28"/>
        </w:rPr>
      </w:pPr>
    </w:p>
    <w:p w14:paraId="14638F74" w14:textId="77777777" w:rsidR="003B586E" w:rsidRDefault="003B586E">
      <w:pPr>
        <w:jc w:val="center"/>
        <w:rPr>
          <w:b/>
          <w:bCs/>
          <w:noProof/>
          <w:spacing w:val="80"/>
          <w:sz w:val="32"/>
          <w:lang w:val="en-US"/>
        </w:rPr>
      </w:pPr>
    </w:p>
    <w:p w14:paraId="4A830CF6" w14:textId="77777777" w:rsidR="003B586E" w:rsidRDefault="003B586E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t>B.A.R.</w:t>
      </w:r>
      <w:r>
        <w:rPr>
          <w:b/>
          <w:bCs/>
          <w:spacing w:val="80"/>
          <w:sz w:val="32"/>
        </w:rPr>
        <w:t>TIMI</w:t>
      </w:r>
      <w:r>
        <w:rPr>
          <w:b/>
          <w:bCs/>
          <w:spacing w:val="80"/>
          <w:sz w:val="32"/>
          <w:lang w:val="ro-RO"/>
        </w:rPr>
        <w:t>Ş</w:t>
      </w:r>
      <w:r>
        <w:rPr>
          <w:b/>
          <w:bCs/>
          <w:spacing w:val="80"/>
          <w:sz w:val="32"/>
        </w:rPr>
        <w:t>OARA</w:t>
      </w:r>
    </w:p>
    <w:p w14:paraId="20951F92" w14:textId="77777777" w:rsidR="003B586E" w:rsidRDefault="00000000">
      <w:pPr>
        <w:rPr>
          <w:b/>
          <w:bCs/>
          <w:spacing w:val="40"/>
        </w:rPr>
      </w:pPr>
      <w:r>
        <w:rPr>
          <w:b/>
          <w:bCs/>
          <w:noProof/>
          <w:spacing w:val="80"/>
          <w:sz w:val="32"/>
          <w:lang w:val="en-US"/>
        </w:rPr>
        <w:pict w14:anchorId="23878345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-.1pt;margin-top:1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</w:p>
    <w:p w14:paraId="13E8F497" w14:textId="77777777" w:rsidR="003B586E" w:rsidRDefault="003B586E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6AFC0272" w14:textId="77777777" w:rsidR="003B586E" w:rsidRDefault="003B586E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21-30 iunie 2025</w:t>
      </w:r>
    </w:p>
    <w:p w14:paraId="60F6B517" w14:textId="77777777" w:rsidR="003B586E" w:rsidRPr="00676A79" w:rsidRDefault="003B586E" w:rsidP="00676A79">
      <w:pPr>
        <w:framePr w:w="8282" w:h="357" w:hRule="exact" w:wrap="notBeside" w:vAnchor="page" w:hAnchor="page" w:x="1742" w:y="3552"/>
        <w:rPr>
          <w:lang w:val="ro-RO" w:eastAsia="ro-RO"/>
        </w:rPr>
      </w:pPr>
    </w:p>
    <w:p w14:paraId="738E1FEC" w14:textId="77777777" w:rsidR="003B586E" w:rsidRPr="00676A79" w:rsidRDefault="003B586E" w:rsidP="00676A79">
      <w:pPr>
        <w:framePr w:w="8282" w:h="357" w:hRule="exact" w:wrap="notBeside" w:vAnchor="page" w:hAnchor="page" w:x="1742" w:y="3552"/>
        <w:rPr>
          <w:lang w:val="ro-RO" w:eastAsia="ro-RO"/>
        </w:rPr>
      </w:pPr>
    </w:p>
    <w:p w14:paraId="2E6BA881" w14:textId="77777777" w:rsidR="003B586E" w:rsidRDefault="003B586E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3B586E" w14:paraId="466FA009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732C3BCB" w14:textId="77777777" w:rsidR="003B586E" w:rsidRDefault="003B586E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02FEE046" w14:textId="77777777" w:rsidR="003B586E" w:rsidRDefault="003B586E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14:paraId="06EE84EC" w14:textId="77777777" w:rsidR="003B586E" w:rsidRDefault="003B586E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076DFAA7" w14:textId="77777777" w:rsidR="003B586E" w:rsidRDefault="003B586E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14:paraId="21358385" w14:textId="77777777" w:rsidR="003B586E" w:rsidRDefault="003B586E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1D034C01" w14:textId="77777777" w:rsidR="003B586E" w:rsidRDefault="003B586E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2878846" w14:textId="77777777" w:rsidR="003B586E" w:rsidRDefault="003B586E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14:paraId="4483AAF7" w14:textId="77777777" w:rsidR="003B586E" w:rsidRDefault="003B586E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0A428ECA" w14:textId="77777777" w:rsidR="003B586E" w:rsidRDefault="003B586E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366C92AE" w14:textId="77777777" w:rsidR="003B586E" w:rsidRDefault="003B586E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14:paraId="7E43F8FF" w14:textId="77777777" w:rsidR="003B586E" w:rsidRDefault="003B586E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14:paraId="10B43C09" w14:textId="77777777" w:rsidR="003B586E" w:rsidRDefault="003B586E" w:rsidP="00FC1F7F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14:paraId="6D6FE03C" w14:textId="77777777" w:rsidR="003B586E" w:rsidRDefault="003B586E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14:paraId="77FA5C1F" w14:textId="77777777" w:rsidR="003B586E" w:rsidRDefault="003B586E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14:paraId="5AAD1B0E" w14:textId="77777777" w:rsidR="003B586E" w:rsidRDefault="003B586E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3DF3C36D" w14:textId="77777777" w:rsidR="003B586E" w:rsidRDefault="003B586E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14:paraId="4B9CF02F" w14:textId="77777777" w:rsidR="003B586E" w:rsidRDefault="003B586E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5EB70EC4" w14:textId="77777777" w:rsidR="003B586E" w:rsidRDefault="003B586E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2FBE7149" w14:textId="77777777" w:rsidR="003B586E" w:rsidRDefault="003B586E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380CCF91" w14:textId="77777777" w:rsidR="003B586E" w:rsidRDefault="003B586E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5E83C38B" w14:textId="77777777" w:rsidR="003B586E" w:rsidRDefault="003B586E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7FF18B7A" w14:textId="77777777" w:rsidR="003B586E" w:rsidRDefault="003B586E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14:paraId="7080BB4F" w14:textId="77777777" w:rsidR="003B586E" w:rsidRDefault="003B586E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14:paraId="159EA66F" w14:textId="77777777" w:rsidR="003B586E" w:rsidRDefault="003B586E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263B6FC" w14:textId="77777777" w:rsidR="003B586E" w:rsidRDefault="003B586E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3B586E" w14:paraId="778707F8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435B65D8" w14:textId="77777777" w:rsidR="003B586E" w:rsidRDefault="003B586E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245EE184" w14:textId="77777777" w:rsidR="003B586E" w:rsidRDefault="003B586E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66FE5AD2" w14:textId="77777777" w:rsidR="003B586E" w:rsidRDefault="003B586E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46EF0A46" w14:textId="77777777" w:rsidR="003B586E" w:rsidRDefault="003B586E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5B69ED0E" w14:textId="77777777" w:rsidR="003B586E" w:rsidRDefault="003B586E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09B812D2" w14:textId="77777777" w:rsidR="003B586E" w:rsidRDefault="003B586E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75B6C8DE" w14:textId="77777777" w:rsidR="003B586E" w:rsidRDefault="003B586E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0044F0E7" w14:textId="77777777" w:rsidR="003B586E" w:rsidRDefault="003B586E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14:paraId="6FDA71F5" w14:textId="77777777" w:rsidR="003B586E" w:rsidRDefault="003B586E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2A52AC02" w14:textId="77777777" w:rsidR="003B586E" w:rsidRDefault="003B586E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409D8F16" w14:textId="77777777" w:rsidR="003B586E" w:rsidRDefault="003B586E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14:paraId="1249B227" w14:textId="77777777" w:rsidR="003B586E" w:rsidRDefault="003B586E">
      <w:pPr>
        <w:spacing w:line="192" w:lineRule="auto"/>
        <w:jc w:val="center"/>
      </w:pPr>
    </w:p>
    <w:p w14:paraId="30443BCA" w14:textId="77777777" w:rsidR="003B586E" w:rsidRDefault="003B586E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14:paraId="44B68202" w14:textId="77777777" w:rsidR="003B586E" w:rsidRDefault="003B586E">
      <w:pPr>
        <w:spacing w:line="192" w:lineRule="auto"/>
        <w:ind w:left="-57" w:right="-57"/>
        <w:jc w:val="center"/>
        <w:rPr>
          <w:b/>
          <w:bCs/>
          <w:lang w:val="ro-RO"/>
        </w:rPr>
      </w:pPr>
    </w:p>
    <w:p w14:paraId="28A66776" w14:textId="77777777" w:rsidR="003B586E" w:rsidRDefault="003B586E">
      <w:pPr>
        <w:spacing w:line="192" w:lineRule="auto"/>
        <w:ind w:left="-57" w:right="-57"/>
        <w:jc w:val="center"/>
        <w:rPr>
          <w:b/>
          <w:bCs/>
          <w:lang w:val="ro-RO"/>
        </w:rPr>
      </w:pPr>
    </w:p>
    <w:p w14:paraId="12DBE074" w14:textId="77777777" w:rsidR="003B586E" w:rsidRPr="003447BC" w:rsidRDefault="003B586E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01084D84" w14:textId="77777777" w:rsidR="003B586E" w:rsidRPr="00A8307A" w:rsidRDefault="003B586E" w:rsidP="00516DD3">
      <w:pPr>
        <w:pStyle w:val="Heading1"/>
        <w:spacing w:line="360" w:lineRule="auto"/>
      </w:pPr>
      <w:r w:rsidRPr="00A8307A">
        <w:t>LINIA 100</w:t>
      </w:r>
    </w:p>
    <w:p w14:paraId="36925EC7" w14:textId="77777777" w:rsidR="003B586E" w:rsidRPr="00A8307A" w:rsidRDefault="003B586E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3B586E" w:rsidRPr="00A8307A" w14:paraId="76C92D39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AB703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5BAE4D" w14:textId="77777777" w:rsidR="003B586E" w:rsidRPr="00A8307A" w:rsidRDefault="003B586E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3AB35D" w14:textId="77777777" w:rsidR="003B586E" w:rsidRPr="00A8307A" w:rsidRDefault="003B586E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FFC623" w14:textId="77777777" w:rsidR="003B586E" w:rsidRPr="00A8307A" w:rsidRDefault="003B586E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3E60EDE7" w14:textId="77777777" w:rsidR="003B586E" w:rsidRPr="00A8307A" w:rsidRDefault="003B586E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9391CF" w14:textId="77777777" w:rsidR="003B586E" w:rsidRPr="00A8307A" w:rsidRDefault="003B586E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634D7256" w14:textId="77777777" w:rsidR="003B586E" w:rsidRPr="00A8307A" w:rsidRDefault="003B586E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2839AA" w14:textId="77777777" w:rsidR="003B586E" w:rsidRPr="00A8307A" w:rsidRDefault="003B586E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39023A" w14:textId="77777777" w:rsidR="003B586E" w:rsidRPr="00A8307A" w:rsidRDefault="003B586E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17523F" w14:textId="77777777" w:rsidR="003B586E" w:rsidRPr="00A8307A" w:rsidRDefault="003B586E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BB195E" w14:textId="77777777" w:rsidR="003B586E" w:rsidRPr="00A8307A" w:rsidRDefault="003B586E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:rsidRPr="00A8307A" w14:paraId="2419A166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8CA23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CF5FE0" w14:textId="77777777" w:rsidR="003B586E" w:rsidRPr="00A8307A" w:rsidRDefault="003B586E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9E194D" w14:textId="77777777" w:rsidR="003B586E" w:rsidRPr="00A8307A" w:rsidRDefault="003B586E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3D5B71" w14:textId="77777777" w:rsidR="003B586E" w:rsidRPr="00A8307A" w:rsidRDefault="003B586E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77E9C7ED" w14:textId="77777777" w:rsidR="003B586E" w:rsidRPr="00A8307A" w:rsidRDefault="003B586E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A7D30B" w14:textId="77777777" w:rsidR="003B586E" w:rsidRPr="00A8307A" w:rsidRDefault="003B586E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67584840" w14:textId="77777777" w:rsidR="003B586E" w:rsidRPr="00A8307A" w:rsidRDefault="003B586E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D8B7BC" w14:textId="77777777" w:rsidR="003B586E" w:rsidRPr="00A8307A" w:rsidRDefault="003B586E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0D8422" w14:textId="77777777" w:rsidR="003B586E" w:rsidRPr="00A8307A" w:rsidRDefault="003B586E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92E838" w14:textId="77777777" w:rsidR="003B586E" w:rsidRPr="00A8307A" w:rsidRDefault="003B586E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E353FB" w14:textId="77777777" w:rsidR="003B586E" w:rsidRPr="00A8307A" w:rsidRDefault="003B586E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:rsidRPr="00A8307A" w14:paraId="24256602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18F0A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E922F7" w14:textId="77777777" w:rsidR="003B586E" w:rsidRPr="00A8307A" w:rsidRDefault="003B586E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EF1746" w14:textId="77777777" w:rsidR="003B586E" w:rsidRPr="00A8307A" w:rsidRDefault="003B586E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5CC574" w14:textId="77777777" w:rsidR="003B586E" w:rsidRPr="00A8307A" w:rsidRDefault="003B586E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340FC8A3" w14:textId="77777777" w:rsidR="003B586E" w:rsidRPr="00A8307A" w:rsidRDefault="003B586E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90D25B" w14:textId="77777777" w:rsidR="003B586E" w:rsidRPr="00A8307A" w:rsidRDefault="003B586E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14:paraId="3AE2CF4A" w14:textId="77777777" w:rsidR="003B586E" w:rsidRPr="00A8307A" w:rsidRDefault="003B586E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3728BE" w14:textId="77777777" w:rsidR="003B586E" w:rsidRPr="00A8307A" w:rsidRDefault="003B586E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22D937" w14:textId="77777777" w:rsidR="003B586E" w:rsidRPr="00A8307A" w:rsidRDefault="003B586E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F3E4CD" w14:textId="77777777" w:rsidR="003B586E" w:rsidRPr="00A8307A" w:rsidRDefault="003B586E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9D73CD" w14:textId="77777777" w:rsidR="003B586E" w:rsidRPr="00A8307A" w:rsidRDefault="003B586E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E704575" w14:textId="77777777" w:rsidR="003B586E" w:rsidRPr="00A8307A" w:rsidRDefault="003B586E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Acces la liniile 11 şi 12.</w:t>
            </w:r>
          </w:p>
        </w:tc>
      </w:tr>
      <w:tr w:rsidR="003B586E" w:rsidRPr="00A8307A" w14:paraId="762D466B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C71FA9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16746D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7D783A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7A2202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3B7797DE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0A0446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52EF75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B9496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42A00E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03219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:rsidRPr="00A8307A" w14:paraId="20AA3C09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F37487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CA2A0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BBE161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C229F7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42D0DFF1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2BFA03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4C2340A5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7F73E7EF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95AE8B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55C192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EFC4EC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62652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3BCE8332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7C8BF7B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3B586E" w:rsidRPr="00A8307A" w14:paraId="6C2124B1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CDED20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0EC5E2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CA4019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09E67B" w14:textId="77777777" w:rsidR="003B586E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14:paraId="51DBEFFF" w14:textId="77777777" w:rsidR="003B586E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14:paraId="7D92F874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526CC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40B34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CE757F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1+650</w:t>
            </w:r>
          </w:p>
          <w:p w14:paraId="777E7E65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C3F329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543925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București Nord semnalizată numai cu paleta cu diagonală.</w:t>
            </w:r>
          </w:p>
        </w:tc>
      </w:tr>
      <w:tr w:rsidR="003B586E" w:rsidRPr="00A8307A" w14:paraId="4BAC3B4C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899BDA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2CD649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23256B10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8915A8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10CDDC" w14:textId="77777777" w:rsidR="003B586E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14:paraId="02B64645" w14:textId="77777777" w:rsidR="003B586E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14:paraId="25B27446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23658B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FB543F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DBCB0E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09AD94" w14:textId="77777777" w:rsidR="003B586E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54EA45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:rsidRPr="00A8307A" w14:paraId="5E1E9D6A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6BB178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8420C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14:paraId="1EEA90D8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C36F6F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96BB4F" w14:textId="77777777" w:rsidR="003B586E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  <w:p w14:paraId="249C9234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14:paraId="25A199D4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</w:t>
            </w:r>
            <w:r>
              <w:rPr>
                <w:b/>
                <w:bCs/>
                <w:sz w:val="20"/>
                <w:lang w:val="ro-RO"/>
              </w:rPr>
              <w:t>ă</w:t>
            </w:r>
            <w:r w:rsidRPr="00A8307A">
              <w:rPr>
                <w:b/>
                <w:bCs/>
                <w:sz w:val="20"/>
                <w:lang w:val="ro-RO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9711B0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8E6535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CD54AF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367A6A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03213B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B586E" w:rsidRPr="00A8307A" w14:paraId="3A057A8F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89C233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BFE6F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8CD559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E175D2" w14:textId="77777777" w:rsidR="003B586E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14:paraId="1F71E5DD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14:paraId="6F8C0A67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77F75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57DFD4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329618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14:paraId="2CB4D48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4A5FFD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514D0B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B586E" w:rsidRPr="00A8307A" w14:paraId="1363DA95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B9870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53EE62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ECFC72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9D68E5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11CDFDF9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94F8B3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15AA31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2EF85D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FAC41A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41FBC1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:rsidRPr="00A8307A" w14:paraId="564F73DD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C533D5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626AF0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AD5D12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D833E4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0C4B55B9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244DE8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8CDA3D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 / 22</w:t>
            </w:r>
          </w:p>
          <w:p w14:paraId="7413FBF2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DB568A0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BA9BF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2C0C9B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EC78D7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E4A47A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686A406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spre Chiajna firele I și II.</w:t>
            </w:r>
          </w:p>
        </w:tc>
      </w:tr>
      <w:tr w:rsidR="003B586E" w:rsidRPr="00A8307A" w14:paraId="77480897" w14:textId="77777777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CBE86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C60156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2DEDDF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0B7599" w14:textId="77777777" w:rsidR="003B586E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Bucureştii Noi</w:t>
            </w:r>
          </w:p>
          <w:p w14:paraId="18AB7CE0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E24E75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E89101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0FBD8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E7195F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C51ADE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A489D2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3B586E" w:rsidRPr="00A8307A" w14:paraId="7FCD3F63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7E77C0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C4D400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</w:t>
            </w:r>
            <w:r>
              <w:rPr>
                <w:b/>
                <w:bCs/>
                <w:sz w:val="20"/>
                <w:lang w:val="ro-RO"/>
              </w:rPr>
              <w:t>410</w:t>
            </w:r>
          </w:p>
          <w:p w14:paraId="1905AFE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3A420F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04E6B4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6F137C80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directă + </w:t>
            </w:r>
          </w:p>
          <w:p w14:paraId="599C371B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7, 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FAE358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F08D53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6A6146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229624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E6C982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B586E" w:rsidRPr="00A8307A" w14:paraId="73C8FA32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5BDE4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52904B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767D7E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B90FEF" w14:textId="77777777" w:rsidR="003B586E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5FA51066" w14:textId="77777777" w:rsidR="003B586E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14:paraId="5A730B52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8622B5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EE2C08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1C042E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6FD900F2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063281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CC82F6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linia 5.</w:t>
            </w:r>
          </w:p>
        </w:tc>
      </w:tr>
      <w:tr w:rsidR="003B586E" w:rsidRPr="00A8307A" w14:paraId="1917281D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334069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3AB384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05B1B5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7F646A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7F3C137E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C4B293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14:paraId="1B03772A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directă + </w:t>
            </w:r>
          </w:p>
          <w:p w14:paraId="6EFF3DDA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F4CBDB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3D6D8B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A0574D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41C45D" w14:textId="77777777" w:rsidR="003B586E" w:rsidRPr="006E7012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E7012">
              <w:rPr>
                <w:b/>
                <w:bCs/>
                <w:i/>
                <w:iCs/>
                <w:sz w:val="20"/>
                <w:lang w:val="ro-RO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ieșiri liniile 1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6.</w:t>
            </w:r>
          </w:p>
        </w:tc>
      </w:tr>
      <w:tr w:rsidR="003B586E" w:rsidRPr="00A8307A" w14:paraId="4AA013E0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6A9703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300397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0685DA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49FFC6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53E600E8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14:paraId="39BDA40A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4AF2B8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4E4393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834A3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8+410</w:t>
            </w:r>
          </w:p>
          <w:p w14:paraId="55C35528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A6C150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52F57A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B586E" w:rsidRPr="00A8307A" w14:paraId="2C82EC98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2747F2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000B5F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C10A1D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ADC2C5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1915B6F1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17F7F1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F8FC1D3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5, 9 </w:t>
            </w:r>
          </w:p>
          <w:p w14:paraId="090B9D70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</w:t>
            </w:r>
          </w:p>
          <w:p w14:paraId="1DA386BD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74CB37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A4CC8F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4839AE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D996BC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7891ED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1 - 5.</w:t>
            </w:r>
          </w:p>
        </w:tc>
      </w:tr>
      <w:tr w:rsidR="003B586E" w:rsidRPr="00A8307A" w14:paraId="09F5E1D5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BB3F3D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75D918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164C48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7922A0" w14:textId="77777777" w:rsidR="003B586E" w:rsidRPr="00A8307A" w:rsidRDefault="003B586E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27321E02" w14:textId="77777777" w:rsidR="003B586E" w:rsidRPr="00A8307A" w:rsidRDefault="003B586E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B5E9F3" w14:textId="77777777" w:rsidR="003B586E" w:rsidRDefault="003B586E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5DCE41A" w14:textId="77777777" w:rsidR="003B586E" w:rsidRDefault="003B586E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275E3D" w14:textId="77777777" w:rsidR="003B586E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5704C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E3B9A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215478" w14:textId="77777777" w:rsidR="003B586E" w:rsidRDefault="003B586E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B24B0C" w14:textId="77777777" w:rsidR="003B586E" w:rsidRDefault="003B586E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3B586E" w:rsidRPr="00A8307A" w14:paraId="16AC1CE2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E54D05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C88BD6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A97478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E616BC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2C02D66E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E91348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F95520D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18, 20, 24 </w:t>
            </w:r>
          </w:p>
          <w:p w14:paraId="3E798C9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3952F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4F107B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380172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9C4630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73D6CC3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A82601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3B586E" w:rsidRPr="00A8307A" w14:paraId="299119E6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DCC01F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C3640B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10+300</w:t>
            </w:r>
          </w:p>
          <w:p w14:paraId="30E1BA5C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B73662" w14:textId="77777777" w:rsidR="003B586E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AE3B13" w14:textId="77777777" w:rsidR="003B586E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81D09D6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0F50F4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15E02" w14:textId="77777777" w:rsidR="003B586E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A0438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4A57FE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1EAAF3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B586E" w:rsidRPr="00A8307A" w14:paraId="6C1EE111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B5C81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38936F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19+500</w:t>
            </w:r>
          </w:p>
          <w:p w14:paraId="3A7CE99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1AC8CE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967D72" w14:textId="77777777" w:rsidR="003B586E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5B576CDB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F803B8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B394D8" w14:textId="77777777" w:rsidR="003B586E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61E4A2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8CDD3D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104473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:rsidRPr="00A8307A" w14:paraId="58D8EA02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AD3B97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D3F7C8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D58B1A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4616F3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2FEB2C17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073097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E00092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82DAA6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0AE4A6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F2A60B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:rsidRPr="00A8307A" w14:paraId="24885032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962BCA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1AAEC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B03D04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21C726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68E1F104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E81C17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8A7EF0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349C33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59104A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D2D6D4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:rsidRPr="00A8307A" w14:paraId="258624CB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794517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5C3C4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82319C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B60D36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4025746F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F0996B" w14:textId="77777777" w:rsidR="003B586E" w:rsidRPr="00A8307A" w:rsidRDefault="003B586E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3A9F92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88E10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3ED67A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B6D7EA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:rsidRPr="00A8307A" w14:paraId="0949C44F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E5218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E02E1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554495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34D740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6632AB42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E0EA3A" w14:textId="77777777" w:rsidR="003B586E" w:rsidRPr="00A8307A" w:rsidRDefault="003B586E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F869874" w14:textId="77777777" w:rsidR="003B586E" w:rsidRPr="00A8307A" w:rsidRDefault="003B586E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934467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B3E7FA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74360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40A6BF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:rsidRPr="00A8307A" w14:paraId="61C6F4F4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CB2C9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63A9AE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7137FA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7D3B66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1D5CA022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77F74C" w14:textId="77777777" w:rsidR="003B586E" w:rsidRPr="00A8307A" w:rsidRDefault="003B586E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56C1E6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59839A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1A65C3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BEDA3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:rsidRPr="00A8307A" w14:paraId="3A12C256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02795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EB4B0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AA4BD2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2B8FEE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6F3D72BA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673E89" w14:textId="77777777" w:rsidR="003B586E" w:rsidRPr="00A8307A" w:rsidRDefault="003B586E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D6D613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DF7B9B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  <w:p w14:paraId="4E95C7F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245233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724CB7" w14:textId="77777777" w:rsidR="003B586E" w:rsidRPr="00A8307A" w:rsidRDefault="003B586E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  <w:p w14:paraId="52F5C852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:rsidRPr="00A8307A" w14:paraId="74E5FAE6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64131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F000D7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24+000</w:t>
            </w:r>
          </w:p>
          <w:p w14:paraId="705D24AD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54E254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7B967F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074941C9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  <w:p w14:paraId="206D5F9D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F9C83A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8329C4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E6361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B61428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30096A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:rsidRPr="00A8307A" w14:paraId="6F217065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75020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29BE28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70D8E6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3DDDA1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306C1685" w14:textId="77777777" w:rsidR="003B586E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Grădinari + </w:t>
            </w:r>
          </w:p>
          <w:p w14:paraId="3DA8CC86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14:paraId="0FBB1337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A8307A">
              <w:rPr>
                <w:b/>
                <w:bCs/>
                <w:sz w:val="20"/>
                <w:lang w:val="ro-RO"/>
              </w:rPr>
              <w:t>ap X</w:t>
            </w:r>
            <w:r>
              <w:rPr>
                <w:b/>
                <w:bCs/>
                <w:sz w:val="20"/>
                <w:lang w:val="ro-RO"/>
              </w:rPr>
              <w:t>,</w:t>
            </w:r>
            <w:r w:rsidRPr="00A8307A">
              <w:rPr>
                <w:b/>
                <w:bCs/>
                <w:sz w:val="20"/>
                <w:lang w:val="ro-RO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DCD2FD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96FB9E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3FAFB8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19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4544FF15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FAAF49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233126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:rsidRPr="00A8307A" w14:paraId="2125B730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1D19E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338F37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09EB5A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96A248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14:paraId="6FDC5BAD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B5EC8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25404B2B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sch. </w:t>
            </w:r>
          </w:p>
          <w:p w14:paraId="2E906CCA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AA55C0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A894D2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620FAF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008CC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:rsidRPr="00A8307A" w14:paraId="574584DD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F180CF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E74CE8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7E339A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8E742F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14:paraId="610C15B9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AA5491" w14:textId="77777777" w:rsidR="003B586E" w:rsidRPr="00A8307A" w:rsidRDefault="003B586E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4C7B09E7" w14:textId="77777777" w:rsidR="003B586E" w:rsidRPr="00A8307A" w:rsidRDefault="003B586E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2 - 8</w:t>
            </w:r>
          </w:p>
          <w:p w14:paraId="2737CAD8" w14:textId="77777777" w:rsidR="003B586E" w:rsidRPr="00A8307A" w:rsidRDefault="003B586E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226D97D6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4 - 6</w:t>
            </w:r>
          </w:p>
          <w:p w14:paraId="6166BEA3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AC6182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25A074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894F04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A9343A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:rsidRPr="00A8307A" w14:paraId="5804D28A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06EC6D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8D8C8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14:paraId="6591398F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5A190A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7F524D" w14:textId="77777777" w:rsidR="003B586E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5851A41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4D17FE" w14:textId="77777777" w:rsidR="003B586E" w:rsidRPr="00A8307A" w:rsidRDefault="003B586E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9E1FBA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33DBBD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14:paraId="5781D234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69E7FD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F5993F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:rsidRPr="00A8307A" w14:paraId="5640F9C7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DCB01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31BB28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E5C68C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FEBA9C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H. Vadu Lat</w:t>
            </w:r>
          </w:p>
          <w:p w14:paraId="7249ACAA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71E63A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1F9A0B46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AF4BDA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FDD8B7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6FBB52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7226A3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:rsidRPr="00A8307A" w14:paraId="0E1863E3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B3AD6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CCDAAA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ED8B11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FCE6D0" w14:textId="77777777" w:rsidR="003B586E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6F2F9905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0E3E65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7C599F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86F3B0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323F995B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AF99F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772020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:rsidRPr="00A8307A" w14:paraId="04003CF4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CC378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A3C1C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4E2B24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D9C5DD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889B90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2AC4828F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+ </w:t>
            </w:r>
          </w:p>
          <w:p w14:paraId="4FD177F9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1F464FF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9 - 13 </w:t>
            </w:r>
          </w:p>
          <w:p w14:paraId="07D366CD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41B89FB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895546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93846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1080BE" w14:textId="77777777" w:rsidR="003B586E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27AC0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:rsidRPr="00A8307A" w14:paraId="019DCA0B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F0208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6DB8E2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45+000</w:t>
            </w:r>
          </w:p>
          <w:p w14:paraId="325A96F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5F1611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DE5FD1" w14:textId="77777777" w:rsidR="003B586E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380EC65E" w14:textId="77777777" w:rsidR="003B586E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DCDE24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42C453" w14:textId="77777777" w:rsidR="003B586E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72754D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0AD9F3" w14:textId="77777777" w:rsidR="003B586E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5803FD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:rsidRPr="00A8307A" w14:paraId="1EAD8F95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CC644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2ED003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EEAFA3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D4C64F" w14:textId="77777777" w:rsidR="003B586E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45C8AED6" w14:textId="77777777" w:rsidR="003B586E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E819B7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2F5061" w14:textId="77777777" w:rsidR="003B586E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2B7D57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3A746638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82569A" w14:textId="77777777" w:rsidR="003B586E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4106C6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:rsidRPr="00A8307A" w14:paraId="098C5C04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9FCB5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105A5D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675483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21FE4E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7025D292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0C1BE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13, 21, 23  și TDJ  </w:t>
            </w:r>
          </w:p>
          <w:p w14:paraId="499675DB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343AC9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BFFDE5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7C21F7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2FF086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D2B1ED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4A2578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3B586E" w:rsidRPr="00A8307A" w14:paraId="19DA4BAB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B2BCD3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02CD6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8EF80F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CF12CB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4010CA31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299F7A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AD7F7D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4AE75E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9ABDD8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71BFE4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DB5F0D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:rsidRPr="00A8307A" w14:paraId="1F286E5F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59FB5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1CD2A0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C8FEDF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E67412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0DFFC630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62C56E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3CC3F5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367447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17C5BF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0A172F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:rsidRPr="00A8307A" w14:paraId="430566F2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EF592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BFD1AE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DBF2EC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034B76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5A72ADEE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8768E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18, 26, 30  și TDJ </w:t>
            </w:r>
          </w:p>
          <w:p w14:paraId="71D0B09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13C475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64A57B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2D2598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07FDC0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39E9E2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26B54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3B586E" w:rsidRPr="00A8307A" w14:paraId="7B592536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B18F2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08DD3E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52+500</w:t>
            </w:r>
          </w:p>
          <w:p w14:paraId="641C91DA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143BA0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404464" w14:textId="77777777" w:rsidR="003B586E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28C6CF2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3C57B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FE7647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0C575D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805D48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876C7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:rsidRPr="00A8307A" w14:paraId="720588D0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F57EDB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10634F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57+880</w:t>
            </w:r>
          </w:p>
          <w:p w14:paraId="4DBEC00A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DA2084" w14:textId="77777777" w:rsidR="003B586E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1E3C79" w14:textId="77777777" w:rsidR="003B586E" w:rsidRDefault="003B586E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1302C39A" w14:textId="77777777" w:rsidR="003B586E" w:rsidRDefault="003B586E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6C16B605" w14:textId="77777777" w:rsidR="003B586E" w:rsidRPr="00A8307A" w:rsidRDefault="003B586E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51DE2B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C4F74D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504373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3883FF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2C92B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B586E" w:rsidRPr="00A8307A" w14:paraId="69DB5FFD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5E89F3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DF08D2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57+890</w:t>
            </w:r>
          </w:p>
          <w:p w14:paraId="79621616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57+940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633DE" w14:textId="77777777" w:rsidR="003B586E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309872" w14:textId="77777777" w:rsidR="003B586E" w:rsidRDefault="003B586E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35555496" w14:textId="77777777" w:rsidR="003B586E" w:rsidRDefault="003B586E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259ACC0B" w14:textId="77777777" w:rsidR="003B586E" w:rsidRDefault="003B586E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929BC3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6E528C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617C02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DF2695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D7CB0B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E951F36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sch.5.</w:t>
            </w:r>
          </w:p>
        </w:tc>
      </w:tr>
      <w:tr w:rsidR="003B586E" w:rsidRPr="00A8307A" w14:paraId="1CEAD28E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FE530A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C47036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11AFB1" w14:textId="77777777" w:rsidR="003B586E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8DFEAF" w14:textId="77777777" w:rsidR="003B586E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047029D6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01BB4D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7B5A89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4CD9EA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  <w:p w14:paraId="5550BCE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6C9E8D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0B4185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DD4AEE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  <w:p w14:paraId="01906E79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B586E" w:rsidRPr="00A8307A" w14:paraId="67619A2B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9C46B5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519124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39EC37" w14:textId="77777777" w:rsidR="003B586E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27E786" w14:textId="77777777" w:rsidR="003B586E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14:paraId="53E9EF19" w14:textId="77777777" w:rsidR="003B586E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866FBE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79A7CF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279D98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59+500</w:t>
            </w:r>
          </w:p>
          <w:p w14:paraId="18D5B18E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094630" w14:textId="77777777" w:rsidR="003B586E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682B7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B586E" w:rsidRPr="00A8307A" w14:paraId="39E4AEF6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644ED8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318B88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60+600</w:t>
            </w:r>
          </w:p>
          <w:p w14:paraId="14C2E329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914E06" w14:textId="77777777" w:rsidR="003B586E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6B0383" w14:textId="77777777" w:rsidR="003B586E" w:rsidRDefault="003B586E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14:paraId="4C728F6E" w14:textId="77777777" w:rsidR="003B586E" w:rsidRDefault="003B586E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F55CCE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F62F9E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8D7FA4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6675BD" w14:textId="77777777" w:rsidR="003B586E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BFD895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B586E" w:rsidRPr="00A8307A" w14:paraId="54863FBF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18DD53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EF7757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14:paraId="7EC23BAA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77DAB8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0ECFB0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5C425CBE" w14:textId="77777777" w:rsidR="003B586E" w:rsidRPr="0032656D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ECBBA3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E75B85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AEC82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420511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C94925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E0806D4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FACC8D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Cap X.</w:t>
            </w:r>
          </w:p>
        </w:tc>
      </w:tr>
      <w:tr w:rsidR="003B586E" w:rsidRPr="00A8307A" w14:paraId="2B1EC2E0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486C69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3D2CF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6B20CB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D60489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7178A7C0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C8627E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6E774B6B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2 - 4 </w:t>
            </w:r>
          </w:p>
          <w:p w14:paraId="71954B4B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07766D2B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46B3E8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70A857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F7025F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22DE83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7BF25E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3B586E" w:rsidRPr="00A8307A" w14:paraId="2AC67DA9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26D3AE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939EEB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4455A4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965E3A" w14:textId="77777777" w:rsidR="003B586E" w:rsidRPr="00A8307A" w:rsidRDefault="003B586E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77A9B567" w14:textId="77777777" w:rsidR="003B586E" w:rsidRPr="00A8307A" w:rsidRDefault="003B586E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A1248F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5044A67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40A7440F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EAC9FD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53E73F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DB2AF0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0B04DD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și 2 </w:t>
            </w:r>
          </w:p>
        </w:tc>
      </w:tr>
      <w:tr w:rsidR="003B586E" w:rsidRPr="00A8307A" w14:paraId="38D4C6CF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CF7B1D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B2BC4A" w14:textId="77777777" w:rsidR="003B586E" w:rsidRPr="00A8307A" w:rsidRDefault="003B586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EE1190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24A160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14:paraId="004FA51D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7DF6B8" w14:textId="77777777" w:rsidR="003B586E" w:rsidRPr="00A8307A" w:rsidRDefault="003B586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D6EB8A1" w14:textId="77777777" w:rsidR="003B586E" w:rsidRPr="00A8307A" w:rsidRDefault="003B586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ADBACB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E3BED3" w14:textId="77777777" w:rsidR="003B586E" w:rsidRPr="00A8307A" w:rsidRDefault="003B586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1C61F2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E64AB8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CD4B77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1 Cap X. </w:t>
            </w:r>
          </w:p>
        </w:tc>
      </w:tr>
      <w:tr w:rsidR="003B586E" w:rsidRPr="00A8307A" w14:paraId="21EFCB3B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DBBDFA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14044C" w14:textId="77777777" w:rsidR="003B586E" w:rsidRPr="00A8307A" w:rsidRDefault="003B586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F5C7B4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FB140B" w14:textId="77777777" w:rsidR="003B586E" w:rsidRPr="00A8307A" w:rsidRDefault="003B586E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14:paraId="0A3CA0B3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ED9711" w14:textId="77777777" w:rsidR="003B586E" w:rsidRDefault="003B586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FC94F2C" w14:textId="77777777" w:rsidR="003B586E" w:rsidRPr="00A8307A" w:rsidRDefault="003B586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EF4FAE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D0BA6D" w14:textId="77777777" w:rsidR="003B586E" w:rsidRPr="00A8307A" w:rsidRDefault="003B586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8CB6DF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506998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circulația pe linia 1</w:t>
            </w:r>
          </w:p>
        </w:tc>
      </w:tr>
      <w:tr w:rsidR="003B586E" w:rsidRPr="00A8307A" w14:paraId="437A550F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545634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7BAC1B" w14:textId="77777777" w:rsidR="003B586E" w:rsidRDefault="003B586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14:paraId="28866FE3" w14:textId="77777777" w:rsidR="003B586E" w:rsidRPr="00A8307A" w:rsidRDefault="003B586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7F1668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8B5D6F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538C5A5E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73A955" w14:textId="77777777" w:rsidR="003B586E" w:rsidRPr="00A8307A" w:rsidRDefault="003B586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33EBE8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EE0ECE" w14:textId="77777777" w:rsidR="003B586E" w:rsidRPr="00A8307A" w:rsidRDefault="003B586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BAC16A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9ACB68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B586E" w:rsidRPr="00A8307A" w14:paraId="5659C8F8" w14:textId="77777777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1DF917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E9BC9F" w14:textId="77777777" w:rsidR="003B586E" w:rsidRPr="00A8307A" w:rsidRDefault="003B586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F614BA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85EBCD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33B3F536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D2D503" w14:textId="77777777" w:rsidR="003B586E" w:rsidRPr="00A8307A" w:rsidRDefault="003B586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429700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A7BCB5" w14:textId="77777777" w:rsidR="003B586E" w:rsidRDefault="003B586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14:paraId="66FF4032" w14:textId="77777777" w:rsidR="003B586E" w:rsidRPr="00A8307A" w:rsidRDefault="003B586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4EB333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3DA118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B586E" w:rsidRPr="00A8307A" w14:paraId="610468EF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FB539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583176" w14:textId="77777777" w:rsidR="003B586E" w:rsidRPr="00A8307A" w:rsidRDefault="003B586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6E48F8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F2286A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57052793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CC0DA9" w14:textId="77777777" w:rsidR="003B586E" w:rsidRPr="00A8307A" w:rsidRDefault="003B586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515BD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8FCB8D" w14:textId="77777777" w:rsidR="003B586E" w:rsidRPr="00A8307A" w:rsidRDefault="003B586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75+600</w:t>
            </w:r>
          </w:p>
          <w:p w14:paraId="6880BC88" w14:textId="77777777" w:rsidR="003B586E" w:rsidRPr="00A8307A" w:rsidRDefault="003B586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CDA538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4819D4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7A13B49A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3B586E" w:rsidRPr="00A8307A" w14:paraId="721C1064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A95BC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8EF8E8" w14:textId="77777777" w:rsidR="003B586E" w:rsidRDefault="003B586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14:paraId="6AEFAB2E" w14:textId="77777777" w:rsidR="003B586E" w:rsidRPr="00A8307A" w:rsidRDefault="003B586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92+040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86F348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2FD677" w14:textId="77777777" w:rsidR="003B586E" w:rsidRDefault="003B586E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9436DBE" w14:textId="77777777" w:rsidR="003B586E" w:rsidRPr="00A8307A" w:rsidRDefault="003B586E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D5FC0C" w14:textId="77777777" w:rsidR="003B586E" w:rsidRPr="00A8307A" w:rsidRDefault="003B586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333306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93EC7" w14:textId="77777777" w:rsidR="003B586E" w:rsidRPr="00A8307A" w:rsidRDefault="003B586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2A2AB7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B580D3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3B586E" w:rsidRPr="00A8307A" w14:paraId="11CD5D62" w14:textId="77777777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ADC257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0560BD" w14:textId="77777777" w:rsidR="003B586E" w:rsidRPr="00A8307A" w:rsidRDefault="003B586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5D2A66" w14:textId="77777777" w:rsidR="003B586E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304892" w14:textId="77777777" w:rsidR="003B586E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75CE7C0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337B02" w14:textId="77777777" w:rsidR="003B586E" w:rsidRPr="00A8307A" w:rsidRDefault="003B586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02AF6E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10CF2D" w14:textId="77777777" w:rsidR="003B586E" w:rsidRDefault="003B586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14:paraId="45E8D55E" w14:textId="77777777" w:rsidR="003B586E" w:rsidRPr="00A8307A" w:rsidRDefault="003B586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4E5483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0CE581" w14:textId="77777777" w:rsidR="003B586E" w:rsidRPr="008907B7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B586E" w:rsidRPr="00A8307A" w14:paraId="56292EF4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843213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81C298" w14:textId="77777777" w:rsidR="003B586E" w:rsidRPr="00A8307A" w:rsidRDefault="003B586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1303D5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86C837" w14:textId="77777777" w:rsidR="003B586E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6BBB00D" w14:textId="77777777" w:rsidR="003B586E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Atârnaţi </w:t>
            </w:r>
          </w:p>
          <w:p w14:paraId="095D9830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</w:t>
            </w:r>
            <w:r w:rsidRPr="00A8307A">
              <w:rPr>
                <w:b/>
                <w:bCs/>
                <w:sz w:val="20"/>
                <w:lang w:val="ro-RO"/>
              </w:rPr>
              <w:t>t. Atârnaţi</w:t>
            </w:r>
          </w:p>
          <w:p w14:paraId="66A420C5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8A1805" w14:textId="77777777" w:rsidR="003B586E" w:rsidRPr="00A8307A" w:rsidRDefault="003B586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C84FEE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AF4EAD" w14:textId="77777777" w:rsidR="003B586E" w:rsidRPr="00A8307A" w:rsidRDefault="003B586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  <w:p w14:paraId="146A2E4C" w14:textId="77777777" w:rsidR="003B586E" w:rsidRPr="00A8307A" w:rsidRDefault="003B586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7EDF38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46375E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EC6EAB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1, 9, 11, 10, 6 și 2.</w:t>
            </w:r>
          </w:p>
          <w:p w14:paraId="00263E1B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B586E" w:rsidRPr="00A8307A" w14:paraId="51E98237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FB39BC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E2A329" w14:textId="77777777" w:rsidR="003B586E" w:rsidRPr="00A8307A" w:rsidRDefault="003B586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92+</w:t>
            </w:r>
            <w:r>
              <w:rPr>
                <w:b/>
                <w:bCs/>
                <w:sz w:val="20"/>
                <w:lang w:val="ro-RO"/>
              </w:rPr>
              <w:t>040</w:t>
            </w:r>
          </w:p>
          <w:p w14:paraId="759A28C5" w14:textId="77777777" w:rsidR="003B586E" w:rsidRPr="00A8307A" w:rsidRDefault="003B586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1AF558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42FA79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7B8FD510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57EDB03C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8EDD84" w14:textId="77777777" w:rsidR="003B586E" w:rsidRPr="00A8307A" w:rsidRDefault="003B586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D4E421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406AEE" w14:textId="77777777" w:rsidR="003B586E" w:rsidRPr="00A8307A" w:rsidRDefault="003B586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52F4FD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8D8785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894CBAA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5, 7, 4 și 8.</w:t>
            </w:r>
          </w:p>
          <w:p w14:paraId="6F560422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B586E" w:rsidRPr="00A8307A" w14:paraId="2CCE44BE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35472F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F88953" w14:textId="77777777" w:rsidR="003B586E" w:rsidRPr="00A8307A" w:rsidRDefault="003B586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B91849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E567E9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4BD022BF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D1CFB5" w14:textId="77777777" w:rsidR="003B586E" w:rsidRPr="00A8307A" w:rsidRDefault="003B586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E1A0FD2" w14:textId="77777777" w:rsidR="003B586E" w:rsidRPr="00A8307A" w:rsidRDefault="003B586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1 - 5 </w:t>
            </w:r>
          </w:p>
          <w:p w14:paraId="38DDC68D" w14:textId="77777777" w:rsidR="003B586E" w:rsidRPr="00A8307A" w:rsidRDefault="003B586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F16F234" w14:textId="77777777" w:rsidR="003B586E" w:rsidRPr="00A8307A" w:rsidRDefault="003B586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568CB5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60D118" w14:textId="77777777" w:rsidR="003B586E" w:rsidRPr="00A8307A" w:rsidRDefault="003B586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4281A7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74A7EE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425B1B25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firul I în firul II.</w:t>
            </w:r>
          </w:p>
          <w:p w14:paraId="3C2D316F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B586E" w:rsidRPr="00A8307A" w14:paraId="31647136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300990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EB994D" w14:textId="77777777" w:rsidR="003B586E" w:rsidRPr="00A8307A" w:rsidRDefault="003B586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64FD75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5C5B9A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0D330495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436F3D" w14:textId="77777777" w:rsidR="003B586E" w:rsidRPr="00A8307A" w:rsidRDefault="003B586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B0F7052" w14:textId="77777777" w:rsidR="003B586E" w:rsidRPr="00A8307A" w:rsidRDefault="003B586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0A54C8B1" w14:textId="77777777" w:rsidR="003B586E" w:rsidRPr="00A8307A" w:rsidRDefault="003B586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10 și 11 </w:t>
            </w:r>
          </w:p>
          <w:p w14:paraId="71A3EC0A" w14:textId="77777777" w:rsidR="003B586E" w:rsidRPr="00A8307A" w:rsidRDefault="003B586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A32F3F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86837" w14:textId="77777777" w:rsidR="003B586E" w:rsidRPr="00A8307A" w:rsidRDefault="003B586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A2E823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B05E9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A2A3C9F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1.</w:t>
            </w:r>
          </w:p>
        </w:tc>
      </w:tr>
      <w:tr w:rsidR="003B586E" w:rsidRPr="00A8307A" w14:paraId="30EE8706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57E919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966509" w14:textId="77777777" w:rsidR="003B586E" w:rsidRPr="00A8307A" w:rsidRDefault="003B586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AED4F9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2D31F7" w14:textId="77777777" w:rsidR="003B586E" w:rsidRPr="00A8307A" w:rsidRDefault="003B586E" w:rsidP="0078437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, linia 3 directă  </w:t>
            </w: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E2C4F1" w14:textId="77777777" w:rsidR="003B586E" w:rsidRPr="00A8307A" w:rsidRDefault="003B586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AA4731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79DD06" w14:textId="77777777" w:rsidR="003B586E" w:rsidRDefault="003B586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93+605</w:t>
            </w:r>
          </w:p>
          <w:p w14:paraId="5120E7D3" w14:textId="77777777" w:rsidR="003B586E" w:rsidRPr="00A8307A" w:rsidRDefault="003B586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6A6FC7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4F153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3B586E" w:rsidRPr="00A8307A" w14:paraId="78E999CF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EBE21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90E6BC" w14:textId="77777777" w:rsidR="003B586E" w:rsidRPr="00A8307A" w:rsidRDefault="003B586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F07F9C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5C37D3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7FD65D4F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6A0B9" w14:textId="77777777" w:rsidR="003B586E" w:rsidRPr="00A8307A" w:rsidRDefault="003B586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10D152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3AF0C9" w14:textId="77777777" w:rsidR="003B586E" w:rsidRPr="00A8307A" w:rsidRDefault="003B586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94+800</w:t>
            </w:r>
          </w:p>
          <w:p w14:paraId="7834191F" w14:textId="77777777" w:rsidR="003B586E" w:rsidRPr="00A8307A" w:rsidRDefault="003B586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B4ACC2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543093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37D81D52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3B586E" w:rsidRPr="00A8307A" w14:paraId="2DA7891F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E929C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0B409E" w14:textId="77777777" w:rsidR="003B586E" w:rsidRPr="00A8307A" w:rsidRDefault="003B586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BAADFC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B18C69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5A649F9D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4C3375" w14:textId="77777777" w:rsidR="003B586E" w:rsidRPr="00A8307A" w:rsidRDefault="003B586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EFF26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6F2102" w14:textId="77777777" w:rsidR="003B586E" w:rsidRDefault="003B586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97+550</w:t>
            </w:r>
          </w:p>
          <w:p w14:paraId="78521926" w14:textId="77777777" w:rsidR="003B586E" w:rsidRPr="00A8307A" w:rsidRDefault="003B586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9BB554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8807FE" w14:textId="77777777" w:rsidR="003B586E" w:rsidRPr="00653AC2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53AC2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3B586E" w:rsidRPr="00A8307A" w14:paraId="56F0B3CB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443438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40689" w14:textId="77777777" w:rsidR="003B586E" w:rsidRPr="00A8307A" w:rsidRDefault="003B586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CB8678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F27520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118403B3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8EB0EA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D25AE0A" w14:textId="77777777" w:rsidR="003B586E" w:rsidRDefault="003B586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399295D7" w14:textId="77777777" w:rsidR="003B586E" w:rsidRDefault="003B586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14:paraId="478B3BA3" w14:textId="77777777" w:rsidR="003B586E" w:rsidRPr="00A8307A" w:rsidRDefault="003B586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7BB096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323232" w14:textId="77777777" w:rsidR="003B586E" w:rsidRPr="00A8307A" w:rsidRDefault="003B586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BCA1D9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9DB13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76283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în fir II și invers.</w:t>
            </w:r>
          </w:p>
        </w:tc>
      </w:tr>
      <w:tr w:rsidR="003B586E" w:rsidRPr="00A8307A" w14:paraId="6E8ADD70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E6456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CC1F2A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D48C10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0E1AC0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532528E4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9E974E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61F7B6F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00CEFA9D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10FBC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7569B4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64EB87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C86FD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C375C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Cap X.</w:t>
            </w:r>
          </w:p>
        </w:tc>
      </w:tr>
      <w:tr w:rsidR="003B586E" w:rsidRPr="00A8307A" w14:paraId="66EF6F40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DF2B8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355F6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98BA3F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2DCA98" w14:textId="77777777" w:rsidR="003B586E" w:rsidRPr="00A8307A" w:rsidRDefault="003B586E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72C1FC89" w14:textId="77777777" w:rsidR="003B586E" w:rsidRPr="00A8307A" w:rsidRDefault="003B586E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021360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5AE0A3D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40CBA120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12 - 16 </w:t>
            </w:r>
          </w:p>
          <w:p w14:paraId="5EF10FBB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0F5613B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20 - 30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A00EA4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5E8D3B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5D0099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ECEA90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:rsidRPr="00A8307A" w14:paraId="2607FA30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8BDB65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6C6FCF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0A21EF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C4771B" w14:textId="77777777" w:rsidR="003B586E" w:rsidRPr="00A8307A" w:rsidRDefault="003B586E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3C1A4A3C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9EAA59" w14:textId="77777777" w:rsidR="003B586E" w:rsidRPr="00A8307A" w:rsidRDefault="003B586E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CFA0E44" w14:textId="77777777" w:rsidR="003B586E" w:rsidRDefault="003B586E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14:paraId="20024329" w14:textId="77777777" w:rsidR="003B586E" w:rsidRDefault="003B586E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</w:t>
            </w:r>
          </w:p>
          <w:p w14:paraId="11D74A7F" w14:textId="77777777" w:rsidR="003B586E" w:rsidRDefault="003B586E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0B51B25F" w14:textId="77777777" w:rsidR="003B586E" w:rsidRDefault="003B586E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16, 20, 34, 40, 54 și</w:t>
            </w:r>
          </w:p>
          <w:p w14:paraId="58349DE2" w14:textId="77777777" w:rsidR="003B586E" w:rsidRDefault="003B586E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7599C9DB" w14:textId="77777777" w:rsidR="003B586E" w:rsidRPr="00A8307A" w:rsidRDefault="003B586E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E1BFD6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89302A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09704F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26514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:rsidRPr="00A8307A" w14:paraId="76370BDB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5D988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4704EF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950617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175BDA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322B7637" w14:textId="77777777" w:rsidR="003B586E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7 </w:t>
            </w:r>
          </w:p>
          <w:p w14:paraId="4862E26A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94E376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EE6EF60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79F09E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10C6D3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A85602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F85DE5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:rsidRPr="00A8307A" w14:paraId="598FD553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CEBF87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967854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33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1D932A00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BF02AA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D6043C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Roșiori Nord – </w:t>
            </w: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386D286C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  <w:p w14:paraId="4EB47AAB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D2DE3D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A4CE7C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923C7F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27989F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16E65A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B586E" w:rsidRPr="00A8307A" w14:paraId="73CC8CF1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F7A7B1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E929A3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EF2144" w14:textId="77777777" w:rsidR="003B586E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DBF962" w14:textId="77777777" w:rsidR="003B586E" w:rsidRPr="00A8307A" w:rsidRDefault="003B586E" w:rsidP="0092441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04FAE99D" w14:textId="77777777" w:rsidR="003B586E" w:rsidRPr="00A8307A" w:rsidRDefault="003B586E" w:rsidP="0092441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E0EAAD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797C2FE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5-9 și sch. 11 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20636F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939F60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55D7B4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40E637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1 in firul 2 si invers și intrari- ieșiri la linia 1 primiri - expedieri</w:t>
            </w:r>
          </w:p>
        </w:tc>
      </w:tr>
      <w:tr w:rsidR="003B586E" w:rsidRPr="00A8307A" w14:paraId="7AD1F32E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7E5E7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4B7535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DC4520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54B26C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044D8BE4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2DFC5537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DD8FA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5F59B8E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18283A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CC0188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636451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0C742E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:rsidRPr="00A8307A" w14:paraId="5C9F15E6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B302F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245A4F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  <w:p w14:paraId="67A95D5E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6FC2BA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8E42C5" w14:textId="77777777" w:rsidR="003B586E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7DA45A4D" w14:textId="77777777" w:rsidR="003B586E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14:paraId="25293AE7" w14:textId="77777777" w:rsidR="003B586E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  <w:p w14:paraId="39C57E5E" w14:textId="77777777" w:rsidR="003B586E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688DBCCE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9110D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3EDD91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C6F3FF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8B3BE7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85E495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B586E" w:rsidRPr="00A8307A" w14:paraId="31E83B0A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7F65D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533782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855B62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0F7A53" w14:textId="77777777" w:rsidR="003B586E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6AD46CB6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5B628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E08C5F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75E78F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112+200</w:t>
            </w:r>
          </w:p>
          <w:p w14:paraId="49414AFD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E6B748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122A28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B586E" w:rsidRPr="00A8307A" w14:paraId="327CC916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DC7E0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99CAA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DBF9C0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092C57" w14:textId="77777777" w:rsidR="003B586E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64F6ED87" w14:textId="77777777" w:rsidR="003B586E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14:paraId="700351D8" w14:textId="77777777" w:rsidR="003B586E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</w:p>
          <w:p w14:paraId="4A67CAB2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D7F8FE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77D216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C3571C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  <w:p w14:paraId="3DF17ABB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FE1C31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8C86D9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81E2733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D28674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3B586E" w:rsidRPr="00A8307A" w14:paraId="793DB862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3B2CA0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2BFBF3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6D5CA3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87BE5F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Mihăeşti</w:t>
            </w:r>
          </w:p>
          <w:p w14:paraId="4F9EFE3B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8BEE5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104404F5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7EF410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65C11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AE2AF5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B2E666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:rsidRPr="00A8307A" w14:paraId="16C253F9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785EE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39DEE5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28AC17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5ED155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14:paraId="1891A810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E91CCB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8026D50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1 - 5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14:paraId="70288088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3 - 7</w:t>
            </w:r>
          </w:p>
          <w:p w14:paraId="5CD7E5E1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619AC7F8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F67021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385F34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A93717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B34817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E1994A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 și invers.</w:t>
            </w:r>
          </w:p>
        </w:tc>
      </w:tr>
      <w:tr w:rsidR="003B586E" w:rsidRPr="00A8307A" w14:paraId="6F77B7DE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C31C1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AD78BB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FD5994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624CB9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14:paraId="5D261365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C300C1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0C00B7A5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1EC04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181C57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03E2A3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1A676C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FE93C6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3B586E" w:rsidRPr="00A8307A" w14:paraId="7654A891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D5AE8A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5DDBE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128+500</w:t>
            </w:r>
          </w:p>
          <w:p w14:paraId="7E68944B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0DEC06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244F82" w14:textId="77777777" w:rsidR="003B586E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E0B2A50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62EABF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D47741" w14:textId="77777777" w:rsidR="003B586E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EFD89A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553334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9A58FE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B586E" w:rsidRPr="00A8307A" w14:paraId="60953A55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3A789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CEE9B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E80A9C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EBDE4F" w14:textId="77777777" w:rsidR="003B586E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1BC5C29" w14:textId="77777777" w:rsidR="003B586E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 </w:t>
            </w:r>
          </w:p>
          <w:p w14:paraId="0228541C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2F6706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903B82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47AB0A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130+618</w:t>
            </w:r>
          </w:p>
          <w:p w14:paraId="2D797D0B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BEE3BE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33B435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B586E" w:rsidRPr="00A8307A" w14:paraId="198845D8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EBA9FE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E54A52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60E57C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509AA5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14:paraId="5C496230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0648B8C3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E4C4D7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de la</w:t>
            </w:r>
          </w:p>
          <w:p w14:paraId="19604832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14:paraId="1DBE62B5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2BDD8A9A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1B0F68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2B0457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524551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39E16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:rsidRPr="00A8307A" w14:paraId="6D399DC6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EC2FD6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F3D957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E5CC13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D2DD34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14:paraId="697CE7BC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D2FAF3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73F22C71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C9FE81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6 - 12, </w:t>
            </w:r>
          </w:p>
          <w:p w14:paraId="0D9833C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7C060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6BDD3E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138077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3459A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5F4DD5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3B586E" w:rsidRPr="00A8307A" w14:paraId="47231CF2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669403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492443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00EAC4" w14:textId="77777777" w:rsidR="003B586E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3B4588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14:paraId="73E7548F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A3F035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42D748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499736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146+830</w:t>
            </w:r>
          </w:p>
          <w:p w14:paraId="2D3AB2FB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F12226" w14:textId="77777777" w:rsidR="003B586E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B7D2EA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B586E" w:rsidRPr="00A8307A" w14:paraId="1FECC397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A43C3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A64D2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14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14:paraId="59E9DB28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15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896438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D6BE9D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14:paraId="295B7A0F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</w:t>
            </w:r>
          </w:p>
          <w:p w14:paraId="35664FF1" w14:textId="77777777" w:rsidR="003B586E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14:paraId="311596C3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571E3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ECA0A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099A6D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763BAA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DBAA2B" w14:textId="77777777" w:rsidR="003B586E" w:rsidRDefault="003B586E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501C236A" w14:textId="77777777" w:rsidR="003B586E" w:rsidRDefault="003B586E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62877F1C" w14:textId="77777777" w:rsidR="003B586E" w:rsidRDefault="003B586E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3243AB4" w14:textId="77777777" w:rsidR="003B586E" w:rsidRPr="00A8307A" w:rsidRDefault="003B586E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:rsidRPr="00A8307A" w14:paraId="106E801D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8342D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96754C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153+900</w:t>
            </w:r>
          </w:p>
          <w:p w14:paraId="771E9B0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2D709E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4655F6" w14:textId="77777777" w:rsidR="003B586E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14:paraId="735C7BE1" w14:textId="77777777" w:rsidR="003B586E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Caracal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E096BD0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0A79D4D2" w14:textId="77777777" w:rsidR="003B586E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E62FF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CBE37C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E2FF83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711AE8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2219B7" w14:textId="77777777" w:rsidR="003B586E" w:rsidRDefault="003B586E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Fără inductori.</w:t>
            </w:r>
          </w:p>
          <w:p w14:paraId="7B413660" w14:textId="77777777" w:rsidR="003B586E" w:rsidRDefault="003B586E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0FD00A39" w14:textId="77777777" w:rsidR="003B586E" w:rsidRDefault="003B586E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7, 11, 17, 23 și 27.</w:t>
            </w:r>
          </w:p>
          <w:p w14:paraId="3B24DE3C" w14:textId="77777777" w:rsidR="003B586E" w:rsidRPr="00A8307A" w:rsidRDefault="003B586E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:rsidRPr="00A8307A" w14:paraId="26CDF8F5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5839E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072F3E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AC5EA1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B6F8C4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31724C79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EC8C8F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155+330</w:t>
            </w:r>
          </w:p>
          <w:p w14:paraId="75D9122D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9B4C73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D0943F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D3FEC4" w14:textId="77777777" w:rsidR="003B586E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182CA" w14:textId="77777777" w:rsidR="003B586E" w:rsidRDefault="003B586E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8635434" w14:textId="77777777" w:rsidR="003B586E" w:rsidRDefault="003B586E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călcâi sch. 27 și </w:t>
            </w:r>
          </w:p>
          <w:p w14:paraId="35A21A0B" w14:textId="77777777" w:rsidR="003B586E" w:rsidRDefault="003B586E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vf. sch. 22.</w:t>
            </w:r>
          </w:p>
        </w:tc>
      </w:tr>
      <w:tr w:rsidR="003B586E" w:rsidRPr="00A8307A" w14:paraId="6619366B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D48421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DDB782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D5E80C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33C476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  <w:r>
              <w:rPr>
                <w:b/>
                <w:bCs/>
                <w:sz w:val="20"/>
                <w:lang w:val="ro-RO"/>
              </w:rPr>
              <w:t xml:space="preserve"> Cap Y</w:t>
            </w:r>
          </w:p>
          <w:p w14:paraId="1B04D43C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4ED4D2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4739A8" w14:textId="77777777" w:rsidR="003B586E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7BB2CE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875B56" w14:textId="77777777" w:rsidR="003B586E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C7A531" w14:textId="77777777" w:rsidR="003B586E" w:rsidRDefault="003B586E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3B586E" w:rsidRPr="00A8307A" w14:paraId="39179DDC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499D1B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1D06C6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99BE69" w14:textId="77777777" w:rsidR="003B586E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2A8BDF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1F44E007" w14:textId="77777777" w:rsidR="003B586E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14:paraId="30532351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7EABCD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9194FE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0D8C9E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14:paraId="24D88585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8701B4" w14:textId="77777777" w:rsidR="003B586E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592DAE" w14:textId="77777777" w:rsidR="003B586E" w:rsidRDefault="003B586E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F3A5D81" w14:textId="77777777" w:rsidR="003B586E" w:rsidRDefault="003B586E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21E9EB" w14:textId="77777777" w:rsidR="003B586E" w:rsidRDefault="003B586E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3B586E" w:rsidRPr="00A8307A" w14:paraId="02F183AE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0FD152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DE0CCF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9E28C3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8E5FDC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47005C68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E5CCC8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51EE0E0A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9D795D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45B590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530172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6B4BBB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450C30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3B586E" w:rsidRPr="00A8307A" w14:paraId="6DAECE7E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54F74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D5D330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138BD4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E825D6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78004E6B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CD4A3E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64A6119A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FE1C0F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87407F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C201D6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CD1CF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DD591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3B586E" w:rsidRPr="00A8307A" w14:paraId="71CB6457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34B880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96E2BD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853724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A128AF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68A29BC9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3F628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7B3E68E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3 - 9 </w:t>
            </w:r>
          </w:p>
          <w:p w14:paraId="0BA0A5B0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2D010B15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12FCAC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4165F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8B03B7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1A6F14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2425CF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1 - 7.</w:t>
            </w:r>
          </w:p>
        </w:tc>
      </w:tr>
      <w:tr w:rsidR="003B586E" w:rsidRPr="00A8307A" w14:paraId="535101E3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D55E42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8DDF2B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B7629D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4F13C0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1DB58A1D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803A73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A4F254B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568E14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957B5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A8BB66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2A2440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10BD902E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3B586E" w:rsidRPr="00A8307A" w14:paraId="101F6670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23EC0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EE2B0F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F6BA16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4DBD74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6B69CE59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1E29E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31</w:t>
            </w:r>
            <w:r>
              <w:rPr>
                <w:b/>
                <w:bCs/>
                <w:sz w:val="20"/>
                <w:lang w:val="ro-RO"/>
              </w:rPr>
              <w:t xml:space="preserve"> și 37</w:t>
            </w:r>
          </w:p>
          <w:p w14:paraId="013AB9F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FD2F44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0B2B2E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846319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DA7252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60B57D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- 9.</w:t>
            </w:r>
          </w:p>
        </w:tc>
      </w:tr>
      <w:tr w:rsidR="003B586E" w:rsidRPr="00A8307A" w14:paraId="69BA5F8A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98AFD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45DD82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4F96A7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5330A6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437E420C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B8A152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11B443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3D3047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71E7A4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D03BDF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95A3D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3B586E" w:rsidRPr="00A8307A" w14:paraId="6CB3A9F5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03070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7F0377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B4D0B6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B79FEB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5B7EF75A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E410A3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F07FE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C27FC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ABD8D8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AAA61E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3B586E" w:rsidRPr="00A8307A" w14:paraId="5184304E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8C0CC5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D2C9A4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8E7DE2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8010C2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6C0FAB28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25FEB7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A97C96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1D529E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F76637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193E9F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3B586E" w:rsidRPr="00A8307A" w14:paraId="5330E6F9" w14:textId="77777777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DF24E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858F98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E2C4AF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A06130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25BD52B2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A2B7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603366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BA92C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A5D1F5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7456BB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301CA7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C7E88B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3B586E" w:rsidRPr="00A8307A" w14:paraId="2F9D364E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9CD6E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EAA8CF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5B01B7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5D8E56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212A76AD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ile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 și 6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75178105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BD832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5DE741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D9242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60F2AD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4AA4B3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:rsidRPr="00A8307A" w14:paraId="428CEFE5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9088E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0A0E98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DEC359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F8F6E9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022530B9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 7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67CAE838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3BA354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F5CF72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23FAB0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552D93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C2142E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:rsidRPr="00A8307A" w14:paraId="683658CD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BED19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3A7CF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156+450</w:t>
            </w:r>
          </w:p>
          <w:p w14:paraId="4DE96DDD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28A3EF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25C9D7" w14:textId="77777777" w:rsidR="003B586E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5BCF18E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8BB41F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89D372" w14:textId="77777777" w:rsidR="003B586E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816925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AB9B24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6B80BA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B586E" w:rsidRPr="00A8307A" w14:paraId="01A1B8A9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9ACA2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607582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160+500</w:t>
            </w:r>
          </w:p>
          <w:p w14:paraId="5F88A79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92EC08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75B902" w14:textId="77777777" w:rsidR="003B586E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5A477437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4250CE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2294C0" w14:textId="77777777" w:rsidR="003B586E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B16025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C2467A" w14:textId="77777777" w:rsidR="003B586E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16AAC2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B586E" w:rsidRPr="00A8307A" w14:paraId="00A8C97E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5D954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DF2C42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B19C8E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CFDB1A" w14:textId="77777777" w:rsidR="003B586E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551538A1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2A5D9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545ECA" w14:textId="77777777" w:rsidR="003B586E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5406D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14:paraId="734575A7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BF82A0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0310D0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B586E" w:rsidRPr="00A8307A" w14:paraId="32782170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696A7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0E6122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B119D5" w14:textId="77777777" w:rsidR="003B586E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390156" w14:textId="77777777" w:rsidR="003B586E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14:paraId="19F4E496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F205A3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CF326D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CE753D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169+350</w:t>
            </w:r>
          </w:p>
          <w:p w14:paraId="37745F88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81AAFE" w14:textId="77777777" w:rsidR="003B586E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8989CC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B586E" w:rsidRPr="00A8307A" w14:paraId="4ADB2321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7A6B8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B3C34D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582E60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F7E4B4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14:paraId="480DA056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4DCCE001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BA5B42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534BC51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D52CEC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290F3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3A3ECB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87F553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:rsidRPr="00A8307A" w14:paraId="3A4C6794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F88BF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8DE679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181+000</w:t>
            </w:r>
          </w:p>
          <w:p w14:paraId="7BCF76B0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0929C2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93E001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  <w:r>
              <w:rPr>
                <w:b/>
                <w:bCs/>
                <w:sz w:val="20"/>
                <w:lang w:val="ro-RO"/>
              </w:rPr>
              <w:t xml:space="preserve"> - Leu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0548C0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C4C50B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C801ED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FEAD26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4572A8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B586E" w:rsidRPr="00A8307A" w14:paraId="1C26D696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E7CB9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738486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AFCED1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9DDC00" w14:textId="77777777" w:rsidR="003B586E" w:rsidRDefault="003B586E" w:rsidP="0071346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3E0DCF0E" w14:textId="77777777" w:rsidR="003B586E" w:rsidRPr="00A8307A" w:rsidRDefault="003B586E" w:rsidP="0071346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Cap </w:t>
            </w:r>
            <w:r>
              <w:rPr>
                <w:b/>
                <w:bCs/>
                <w:sz w:val="20"/>
                <w:lang w:val="ro-RO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CD2ADF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F27E3D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E199BE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184+800</w:t>
            </w:r>
          </w:p>
          <w:p w14:paraId="51D3CE9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184+950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AA268A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955D3E" w14:textId="77777777" w:rsidR="003B586E" w:rsidRPr="00713461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intrări-ieșiri sch. 7 și 11. Fără inductori.</w:t>
            </w:r>
          </w:p>
        </w:tc>
      </w:tr>
      <w:tr w:rsidR="003B586E" w:rsidRPr="00A8307A" w14:paraId="55453DEB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301C6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67D522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184+700</w:t>
            </w:r>
          </w:p>
          <w:p w14:paraId="616848C6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BCC272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7C8C8A" w14:textId="77777777" w:rsidR="003B586E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51289786" w14:textId="77777777" w:rsidR="003B586E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1D49C03B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 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605507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AAACDB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B63A0E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DE0586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86C8BC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BCFB33C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1BBD98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3B586E" w:rsidRPr="00A8307A" w14:paraId="131BB88B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54812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8AC35D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75A50B" w14:textId="77777777" w:rsidR="003B586E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49842B" w14:textId="77777777" w:rsidR="003B586E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0560320D" w14:textId="77777777" w:rsidR="003B586E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</w:t>
            </w:r>
          </w:p>
          <w:p w14:paraId="566CDAB0" w14:textId="77777777" w:rsidR="003B586E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0E7418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88949C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BA00FC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14:paraId="7EC494FE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94BF1F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74E300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354F90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 sch. 2 și 16 Cap Y.</w:t>
            </w:r>
          </w:p>
          <w:p w14:paraId="563A3BFA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B586E" w:rsidRPr="00A8307A" w14:paraId="262403A3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3745B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1381F4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6D3EA4" w14:textId="77777777" w:rsidR="003B586E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08DA9E" w14:textId="77777777" w:rsidR="003B586E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3EB7AC5A" w14:textId="77777777" w:rsidR="003B586E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5BC114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60AE194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7C9EEA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E96108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3C4A92" w14:textId="77777777" w:rsidR="003B586E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0594A3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:rsidRPr="00A8307A" w14:paraId="1F04408B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C568F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819DB1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196+000</w:t>
            </w:r>
          </w:p>
          <w:p w14:paraId="3B8B5ECD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C0AD98" w14:textId="77777777" w:rsidR="003B586E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D0993B" w14:textId="77777777" w:rsidR="003B586E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932D65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416809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411448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B40764" w14:textId="77777777" w:rsidR="003B586E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8C5D20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7DD4748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B586E" w:rsidRPr="00A8307A" w14:paraId="775B0015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CCE7F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FA81E1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5560DE" w14:textId="77777777" w:rsidR="003B586E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71F89A" w14:textId="77777777" w:rsidR="003B586E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5B2D46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E49DB0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8238D0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196+100</w:t>
            </w:r>
          </w:p>
          <w:p w14:paraId="3BCA4F2A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4BE2A9" w14:textId="77777777" w:rsidR="003B586E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435686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3B586E" w:rsidRPr="00A8307A" w14:paraId="65EF36E8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F28AD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686936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198+600</w:t>
            </w:r>
          </w:p>
          <w:p w14:paraId="2F9919E7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3923B" w14:textId="77777777" w:rsidR="003B586E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8D96B6" w14:textId="77777777" w:rsidR="003B586E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DB7D36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5F6A31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79B117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8BB0A6" w14:textId="77777777" w:rsidR="003B586E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049C5B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Semnalizată ca limitare de viteză. Fără inductori.</w:t>
            </w:r>
          </w:p>
        </w:tc>
      </w:tr>
      <w:tr w:rsidR="003B586E" w:rsidRPr="00A8307A" w14:paraId="39603180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590B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D6D103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1D4E03" w14:textId="77777777" w:rsidR="003B586E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468E8D" w14:textId="77777777" w:rsidR="003B586E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D7794E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F55AD7B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 și 3 în abatere și diag</w:t>
            </w:r>
          </w:p>
          <w:p w14:paraId="24ED232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6B2082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CAE6AF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0077AF" w14:textId="77777777" w:rsidR="003B586E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FC1937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 și din fir II (L3) Malu Mare în fir I Malu Mare - Leu</w:t>
            </w:r>
          </w:p>
        </w:tc>
      </w:tr>
      <w:tr w:rsidR="003B586E" w:rsidRPr="00A8307A" w14:paraId="195E95E0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7D6EA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DC998F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FBF8E2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87F28F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14:paraId="2271267A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DDD795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A450FB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C3B5EF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14:paraId="6F2731F7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200+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B4CE03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502315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B586E" w:rsidRPr="00A8307A" w14:paraId="2C68A3A7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88385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CA7AA7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D043BE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C39926" w14:textId="77777777" w:rsidR="003B586E" w:rsidRPr="00A8307A" w:rsidRDefault="003B586E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14:paraId="5FD751CC" w14:textId="77777777" w:rsidR="003B586E" w:rsidRPr="00A8307A" w:rsidRDefault="003B586E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69D6D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43793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B4B5BA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200+200</w:t>
            </w:r>
          </w:p>
          <w:p w14:paraId="4BAC8AAB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50A3C1" w14:textId="77777777" w:rsidR="003B586E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A6F096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B586E" w:rsidRPr="00A8307A" w14:paraId="7A7F53F8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B0C91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FDFAC7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8A97E8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F28388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  <w:r>
              <w:rPr>
                <w:b/>
                <w:bCs/>
                <w:sz w:val="20"/>
                <w:lang w:val="ro-RO"/>
              </w:rPr>
              <w:t xml:space="preserve"> linia 5 directă</w:t>
            </w:r>
          </w:p>
          <w:p w14:paraId="7FACF9F4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</w:t>
            </w:r>
            <w:r>
              <w:rPr>
                <w:b/>
                <w:bCs/>
                <w:sz w:val="20"/>
                <w:lang w:val="ro-RO"/>
              </w:rPr>
              <w:t xml:space="preserve"> X-Y,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FE0818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93D57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02E40F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203+100</w:t>
            </w:r>
          </w:p>
          <w:p w14:paraId="5EF3E8CA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368950" w14:textId="77777777" w:rsidR="003B586E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3EAC8A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86DE1E2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B586E" w:rsidRPr="00A8307A" w14:paraId="4F000441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54C21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064B5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85B2D5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2A7EDF" w14:textId="77777777" w:rsidR="003B586E" w:rsidRPr="00A8307A" w:rsidRDefault="003B586E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2651F1FA" w14:textId="77777777" w:rsidR="003B586E" w:rsidRPr="00A8307A" w:rsidRDefault="003B586E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BCC9CE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3 în abatere și diag. 1-3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96B056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F7BE8B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55922C" w14:textId="77777777" w:rsidR="003B586E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D553E2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din fir II Malu Mare - Banu Mărăcine în fir I - linia 6 Banu Mărăcine și din fir I - L 6 Banu Mărăcine în fir II Banu Mărăcine -  Malu Mare</w:t>
            </w:r>
          </w:p>
        </w:tc>
      </w:tr>
      <w:tr w:rsidR="003B586E" w:rsidRPr="00A8307A" w14:paraId="182FEE28" w14:textId="77777777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014E5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41E6284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CB64D2D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BB8E6A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7E5354E4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DECAD9B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5BCCFA0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</w:t>
            </w:r>
            <w:r>
              <w:rPr>
                <w:b/>
                <w:bCs/>
                <w:sz w:val="20"/>
                <w:lang w:val="ro-RO"/>
              </w:rPr>
              <w:t>și</w:t>
            </w:r>
            <w:r w:rsidRPr="00A8307A">
              <w:rPr>
                <w:b/>
                <w:bCs/>
                <w:sz w:val="20"/>
                <w:lang w:val="ro-RO"/>
              </w:rPr>
              <w:t xml:space="preserve"> 11</w:t>
            </w: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  <w:p w14:paraId="61A1063B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978F2E7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00B7038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 xml:space="preserve"> - 1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  <w:p w14:paraId="41DCE830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sch. </w:t>
            </w:r>
          </w:p>
          <w:p w14:paraId="52C45D17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2342B86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6768A4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CA45E8C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8CC1200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 Cap X + Cap Y.</w:t>
            </w:r>
          </w:p>
          <w:p w14:paraId="57DB6EA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:rsidRPr="00A8307A" w14:paraId="14FFE873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D03BF1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C984400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875775C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710093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733006C7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480F868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7</w:t>
            </w:r>
          </w:p>
          <w:p w14:paraId="32C667DA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- 100 m din călcâi sch. </w:t>
            </w:r>
          </w:p>
          <w:p w14:paraId="008AE746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BD70A12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3AA43B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5F55798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02E22F5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:rsidRPr="00A8307A" w14:paraId="7A1009A6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53648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9802BF7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5238B54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A5053B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28C6A20B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7435257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CBAC55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431B6D5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23FD88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6619F83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A31257B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A779EB3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X şi CEREALCOM.</w:t>
            </w:r>
          </w:p>
        </w:tc>
      </w:tr>
      <w:tr w:rsidR="003B586E" w:rsidRPr="00A8307A" w14:paraId="4EDFB3A3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4F103A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82E62B3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68D60DE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C9F799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172C5EFC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C449814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E8B0964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6F3F7CE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8764F55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DCE643E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E87BBD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CEREALCOM.</w:t>
            </w:r>
          </w:p>
        </w:tc>
      </w:tr>
      <w:tr w:rsidR="003B586E" w:rsidRPr="00A8307A" w14:paraId="325401E6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FB53F9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2D16D8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7645186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986E53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78CD4E86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74A6BDA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D189017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25CB2F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94AD499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6CAB8C4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A1F001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Y.</w:t>
            </w:r>
          </w:p>
        </w:tc>
      </w:tr>
      <w:tr w:rsidR="003B586E" w:rsidRPr="00A8307A" w14:paraId="185A9193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D99238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4CB5AFD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249+150</w:t>
            </w:r>
          </w:p>
          <w:p w14:paraId="486E844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2D5BF55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19FF69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19684FB1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1C5E62F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01C6B59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D4EF9BE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9CFC1A4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244A5B0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Numai pentru trenurile de marfă în tranzit .</w:t>
            </w:r>
          </w:p>
          <w:p w14:paraId="7E954D77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0C9CA16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3B586E" w:rsidRPr="00A8307A" w14:paraId="1C98281E" w14:textId="77777777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8F773D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BDE39E6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760051F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B14490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0A01B0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939F020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14:paraId="6EBDDCE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4CF9B1A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B7DF58F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A4242DF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B0C2945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3B586E" w:rsidRPr="00A8307A" w14:paraId="0B00842A" w14:textId="77777777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7B7AE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E5E4B34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277DE30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93982C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841CDCB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F809753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14:paraId="733A15EE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6682FF1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603FA5B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1A84BAD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06C04CA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 B.</w:t>
            </w:r>
          </w:p>
        </w:tc>
      </w:tr>
      <w:tr w:rsidR="003B586E" w:rsidRPr="00A8307A" w14:paraId="010C8051" w14:textId="77777777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AFD60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537159B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D44AAF4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5F5610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2A7594BB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BD79994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92BC63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F5F105B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D0342A2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12016F2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71D107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linia 28A la liniile 1 - 4 B, 26 și 27.</w:t>
            </w:r>
          </w:p>
        </w:tc>
      </w:tr>
      <w:tr w:rsidR="003B586E" w:rsidRPr="00A8307A" w14:paraId="44C6C994" w14:textId="77777777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35EEB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17D3FC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D03A103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44B804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0A54800C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6C0F2F2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14:paraId="13351CA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79944B3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DED87E7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C8392F1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EA90237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liniile 1A, 2A și 28A la liniile 26 și 27.</w:t>
            </w:r>
          </w:p>
        </w:tc>
      </w:tr>
      <w:tr w:rsidR="003B586E" w:rsidRPr="00A8307A" w14:paraId="0DAC95AD" w14:textId="77777777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00530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43D4C8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46EE65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348E8E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5E4DACB5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E794C3" w14:textId="77777777" w:rsidR="003B586E" w:rsidRPr="00A8307A" w:rsidRDefault="003B586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342E418" w14:textId="77777777" w:rsidR="003B586E" w:rsidRPr="00A8307A" w:rsidRDefault="003B586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 23,  33,  35,  </w:t>
            </w:r>
          </w:p>
          <w:p w14:paraId="58352BBB" w14:textId="77777777" w:rsidR="003B586E" w:rsidRPr="00A8307A" w:rsidRDefault="003B586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0ADB9BEC" w14:textId="77777777" w:rsidR="003B586E" w:rsidRPr="00A8307A" w:rsidRDefault="003B586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43 / 49, </w:t>
            </w:r>
          </w:p>
          <w:p w14:paraId="25F9714C" w14:textId="77777777" w:rsidR="003B586E" w:rsidRPr="00A8307A" w:rsidRDefault="003B586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45 / 51, sch. 55,  57, 59,  </w:t>
            </w:r>
          </w:p>
          <w:p w14:paraId="6D7C2BCD" w14:textId="77777777" w:rsidR="003B586E" w:rsidRPr="00A8307A" w:rsidRDefault="003B586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A94458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AFBAF6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A444CA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EFAF8F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2EC0F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3B586E" w:rsidRPr="00A8307A" w14:paraId="243EB071" w14:textId="77777777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6C333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AB3B98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19F550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E4AF4B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232590B0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2C6B81" w14:textId="77777777" w:rsidR="003B586E" w:rsidRPr="00A8307A" w:rsidRDefault="003B586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251D37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DE897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4B9250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38CDDF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:rsidRPr="00A8307A" w14:paraId="3671D91F" w14:textId="77777777" w:rsidTr="006365AA">
        <w:trPr>
          <w:cantSplit/>
          <w:trHeight w:val="5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39D05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AB849B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0B2C8F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B96C9F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43890792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F456F5" w14:textId="77777777" w:rsidR="003B586E" w:rsidRPr="00A8307A" w:rsidRDefault="003B586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B8FCED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CBD6C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FA8EF8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4B8673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:rsidRPr="00A8307A" w14:paraId="1E39CA1F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350F4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65808D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0167E2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FB0797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0E5F186E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38EF00" w14:textId="77777777" w:rsidR="003B586E" w:rsidRPr="00A8307A" w:rsidRDefault="003B586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035D84C" w14:textId="77777777" w:rsidR="003B586E" w:rsidRPr="00A8307A" w:rsidRDefault="003B586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  <w:p w14:paraId="1CB7BAD9" w14:textId="77777777" w:rsidR="003B586E" w:rsidRPr="00A8307A" w:rsidRDefault="003B586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4F87C523" w14:textId="77777777" w:rsidR="003B586E" w:rsidRPr="00A8307A" w:rsidRDefault="003B586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22 / 26</w:t>
            </w:r>
          </w:p>
          <w:p w14:paraId="26A2B34C" w14:textId="77777777" w:rsidR="003B586E" w:rsidRPr="00A8307A" w:rsidRDefault="003B586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  <w:p w14:paraId="4AC52D72" w14:textId="77777777" w:rsidR="003B586E" w:rsidRPr="00A8307A" w:rsidRDefault="003B586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096D4928" w14:textId="77777777" w:rsidR="003B586E" w:rsidRPr="00A8307A" w:rsidRDefault="003B586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32 / 38</w:t>
            </w:r>
          </w:p>
          <w:p w14:paraId="409C35BC" w14:textId="77777777" w:rsidR="003B586E" w:rsidRPr="00A8307A" w:rsidRDefault="003B586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sch.: 40</w:t>
            </w:r>
          </w:p>
          <w:p w14:paraId="43C63B99" w14:textId="77777777" w:rsidR="003B586E" w:rsidRPr="00A8307A" w:rsidRDefault="003B586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50, 52, 54, 56, 58, 60, 62, 64, 66, 76, 78, 80, 82, 84 </w:t>
            </w:r>
          </w:p>
          <w:p w14:paraId="26E92F4E" w14:textId="77777777" w:rsidR="003B586E" w:rsidRPr="00A8307A" w:rsidRDefault="003B586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C88B31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90B80E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F1E871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6F44D0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AFD2E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5 - 16.</w:t>
            </w:r>
          </w:p>
        </w:tc>
      </w:tr>
      <w:tr w:rsidR="003B586E" w:rsidRPr="00A8307A" w14:paraId="31C4212E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BCC92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B3D78E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612640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05198D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43B207D2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E2D5B6" w14:textId="77777777" w:rsidR="003B586E" w:rsidRPr="00A8307A" w:rsidRDefault="003B586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82 </w:t>
            </w:r>
          </w:p>
          <w:p w14:paraId="5C2D7976" w14:textId="77777777" w:rsidR="003B586E" w:rsidRPr="00A8307A" w:rsidRDefault="003B586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99959B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0D512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EFD41C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A908D2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:rsidRPr="00A8307A" w14:paraId="3BD89A6D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9A0BA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D7D03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5AD2B9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52E4C5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411EF9B6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5E9209" w14:textId="77777777" w:rsidR="003B586E" w:rsidRPr="00A8307A" w:rsidRDefault="003B586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78 </w:t>
            </w:r>
          </w:p>
          <w:p w14:paraId="331548B9" w14:textId="77777777" w:rsidR="003B586E" w:rsidRPr="00A8307A" w:rsidRDefault="003B586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93B8CC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2550EA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9DDC94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23DCC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:rsidRPr="00A8307A" w14:paraId="6021B92F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17EB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0787C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F0F5C5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1178E9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70583D29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2F48C8" w14:textId="77777777" w:rsidR="003B586E" w:rsidRPr="00A8307A" w:rsidRDefault="003B586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80 </w:t>
            </w:r>
          </w:p>
          <w:p w14:paraId="2507CFF0" w14:textId="77777777" w:rsidR="003B586E" w:rsidRPr="00A8307A" w:rsidRDefault="003B586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C0F544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8E0BB2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6364E8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230FCB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:rsidRPr="00A8307A" w14:paraId="38D6AEDD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A2322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B287C6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0F8827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E7161C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6F48171F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ABF021" w14:textId="77777777" w:rsidR="003B586E" w:rsidRPr="00A8307A" w:rsidRDefault="003B586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88 </w:t>
            </w:r>
          </w:p>
          <w:p w14:paraId="4E28032B" w14:textId="77777777" w:rsidR="003B586E" w:rsidRPr="00A8307A" w:rsidRDefault="003B586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0E7903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45539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A57AAF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6084E2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:rsidRPr="00A8307A" w14:paraId="571852F9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F292E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DB9BD5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F61737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E574D7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38C05078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DBE8E1" w14:textId="77777777" w:rsidR="003B586E" w:rsidRPr="00A8307A" w:rsidRDefault="003B586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81DF0C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56AAFF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14:paraId="5FEAD818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70FA4B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3EE677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41C273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B586E" w:rsidRPr="00A8307A" w14:paraId="0AF17710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401EF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3B01BE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14:paraId="73BEC0A5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F1660F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E551DA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3281CA2C" w14:textId="77777777" w:rsidR="003B586E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>+Y, L 12 directă</w:t>
            </w:r>
          </w:p>
          <w:p w14:paraId="3835D9BF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F441D" w14:textId="77777777" w:rsidR="003B586E" w:rsidRPr="00A8307A" w:rsidRDefault="003B586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14CA33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9DF32D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86C75C" w14:textId="77777777" w:rsidR="003B586E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9AEF3C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3D8B054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B586E" w:rsidRPr="00A8307A" w14:paraId="74EFA73A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14D8B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B8B83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7F22D1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677ECC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0B782DE8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85CFEF" w14:textId="77777777" w:rsidR="003B586E" w:rsidRDefault="003B586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486D592" w14:textId="77777777" w:rsidR="003B586E" w:rsidRDefault="003B586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53BC2265" w14:textId="77777777" w:rsidR="003B586E" w:rsidRDefault="003B586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23 / 27 </w:t>
            </w:r>
          </w:p>
          <w:p w14:paraId="73806D28" w14:textId="77777777" w:rsidR="003B586E" w:rsidRDefault="003B586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și </w:t>
            </w:r>
          </w:p>
          <w:p w14:paraId="20E88A06" w14:textId="77777777" w:rsidR="003B586E" w:rsidRPr="00A8307A" w:rsidRDefault="003B586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03D0A3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67C97D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A9BD2B" w14:textId="77777777" w:rsidR="003B586E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CADEBB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CF8A0B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3B586E" w:rsidRPr="00A8307A" w14:paraId="58DC1EDE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F571B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ED642E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28E31F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9DEEC2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52DD6D4B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B6AC31" w14:textId="77777777" w:rsidR="003B586E" w:rsidRDefault="003B586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1F89463" w14:textId="77777777" w:rsidR="003B586E" w:rsidRDefault="003B586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186189D6" w14:textId="77777777" w:rsidR="003B586E" w:rsidRPr="00A8307A" w:rsidRDefault="003B586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F1917C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672B78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FB8A50" w14:textId="77777777" w:rsidR="003B586E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F5F250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5D92F9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14 - 18.</w:t>
            </w:r>
          </w:p>
        </w:tc>
      </w:tr>
      <w:tr w:rsidR="003B586E" w:rsidRPr="00A8307A" w14:paraId="0D739EAF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8FE46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5F6BD0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B80719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F4F95D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4D0F2FDD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AC0B46" w14:textId="77777777" w:rsidR="003B586E" w:rsidRPr="00A8307A" w:rsidRDefault="003B586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5395C0B" w14:textId="77777777" w:rsidR="003B586E" w:rsidRPr="00A8307A" w:rsidRDefault="003B586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8CBCC7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3313A2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84F28F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A477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către Triaj Grupa A.</w:t>
            </w:r>
          </w:p>
        </w:tc>
      </w:tr>
      <w:tr w:rsidR="003B586E" w:rsidRPr="00A8307A" w14:paraId="04D983BA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9B50E1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7A8F26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D25C40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29ECFA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5474F19C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65CFC1" w14:textId="77777777" w:rsidR="003B586E" w:rsidRPr="00A8307A" w:rsidRDefault="003B586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14:paraId="4DDFF009" w14:textId="77777777" w:rsidR="003B586E" w:rsidRPr="00A8307A" w:rsidRDefault="003B586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869B4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CBEF77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AE703C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149CFE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D78507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7 - 10 .</w:t>
            </w:r>
          </w:p>
          <w:p w14:paraId="511745B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3B586E" w:rsidRPr="00A8307A" w14:paraId="289CDDEF" w14:textId="77777777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9F23AE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288B07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6A4396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AFCC9A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3748F435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CD5AF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toţi schim-bătorii </w:t>
            </w:r>
          </w:p>
          <w:p w14:paraId="5526802E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103A21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92E087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BC5B08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FD2064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D0781E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X.</w:t>
            </w:r>
          </w:p>
        </w:tc>
      </w:tr>
      <w:tr w:rsidR="003B586E" w:rsidRPr="00A8307A" w14:paraId="38150719" w14:textId="77777777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AD4CB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C247B6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45F466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BDBA62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58A40676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98B3F0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83BB436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30, 38 </w:t>
            </w:r>
          </w:p>
          <w:p w14:paraId="157D540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0D9DA3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652AD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285B08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392A34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7, 8 și 10 Cap Y.</w:t>
            </w:r>
          </w:p>
        </w:tc>
      </w:tr>
      <w:tr w:rsidR="003B586E" w:rsidRPr="00A8307A" w14:paraId="45C8AB8E" w14:textId="77777777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E2DD0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F05556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0696BD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D1A9FA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2372A314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E70623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CE35EAE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44, 52, 56, 58, 60 şi </w:t>
            </w:r>
          </w:p>
          <w:p w14:paraId="19B41DB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DE3D908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09D78F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9F3FA6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598DB5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9E40C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270A74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Y.</w:t>
            </w:r>
          </w:p>
        </w:tc>
      </w:tr>
      <w:tr w:rsidR="003B586E" w:rsidRPr="00A8307A" w14:paraId="1DBB3859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A2EE4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95C58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257+900</w:t>
            </w:r>
          </w:p>
          <w:p w14:paraId="2EC7D10B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AB5648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19E657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Cernele -</w:t>
            </w:r>
          </w:p>
          <w:p w14:paraId="76A67DCE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353EBF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B5096A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37143B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0FE46A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BA8D34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24C7BD70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:rsidRPr="00A8307A" w14:paraId="550B96E0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6D6CD3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F4A0DD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261+350</w:t>
            </w:r>
          </w:p>
          <w:p w14:paraId="05CBF955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28EA72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B71CF0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7CDDF109" w14:textId="77777777" w:rsidR="003B586E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6974DBE8" w14:textId="77777777" w:rsidR="003B586E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14:paraId="43253404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49440A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C3EB27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2127DD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0303F4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BB8A18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14:paraId="4FADAE7B" w14:textId="77777777" w:rsidR="003B586E" w:rsidRPr="00CA7415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3B586E" w:rsidRPr="00A8307A" w14:paraId="212EE775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7E252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A2408E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93361E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8FEF05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78D16FA6" w14:textId="77777777" w:rsidR="003B586E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15B53588" w14:textId="77777777" w:rsidR="003B586E" w:rsidRDefault="003B586E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</w:p>
          <w:p w14:paraId="63D3708E" w14:textId="77777777" w:rsidR="003B586E" w:rsidRPr="00A8307A" w:rsidRDefault="003B586E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91E2B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B41666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CC0133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3C56D992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85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E579EC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83424F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14:paraId="46936FA5" w14:textId="77777777" w:rsidR="003B586E" w:rsidRPr="00CA7415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3B586E" w:rsidRPr="00A8307A" w14:paraId="12937FD3" w14:textId="77777777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7242A1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72ED2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00189A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BCB179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2CF14D85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37A3A2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318D602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toţi </w:t>
            </w:r>
          </w:p>
          <w:p w14:paraId="17AEC45D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26AFD17E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4204A0F8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6A02DE6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0DA84D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FE39F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03523C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76B1E6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:rsidRPr="00A8307A" w14:paraId="38A5882B" w14:textId="77777777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B8F21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CEB7C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6D68D9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5C039C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630322AE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11 </w:t>
            </w:r>
          </w:p>
          <w:p w14:paraId="0A565118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primiri - expedieri, </w:t>
            </w:r>
          </w:p>
          <w:p w14:paraId="2C71BE11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955C6F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07C206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AB46C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C64D81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981D36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:rsidRPr="00A8307A" w14:paraId="65A68567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5B4A9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D08578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9D30C6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64F03A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1360A1D0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2C59A3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77C172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44F65F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AC910C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4560FD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:rsidRPr="00A8307A" w14:paraId="453F3B77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58A2CD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6A58E8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14:paraId="41E18C3B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CD8602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9AB4A5" w14:textId="77777777" w:rsidR="003B586E" w:rsidRPr="00A8307A" w:rsidRDefault="003B586E" w:rsidP="003C0D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</w:t>
            </w:r>
            <w:r>
              <w:rPr>
                <w:b/>
                <w:bCs/>
                <w:sz w:val="20"/>
                <w:lang w:val="ro-RO"/>
              </w:rPr>
              <w:t xml:space="preserve">linia 3 Cap. Y sch. 6 și 2 și </w:t>
            </w: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14:paraId="59110770" w14:textId="77777777" w:rsidR="003B586E" w:rsidRPr="00A8307A" w:rsidRDefault="003B586E" w:rsidP="003C0D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574A4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CA340E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3BCD0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35A4D7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01AC63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3B586E" w:rsidRPr="00A8307A" w14:paraId="3B651348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D9147B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F37AC5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B98100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96C800" w14:textId="77777777" w:rsidR="003B586E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 </w:t>
            </w:r>
          </w:p>
          <w:p w14:paraId="0C836A2A" w14:textId="77777777" w:rsidR="003B586E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sch. 8 și</w:t>
            </w:r>
          </w:p>
          <w:p w14:paraId="288C8FA5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14:paraId="336F843C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30BCB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C4F79F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5C769C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14:paraId="193F3570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F1B96B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630C65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EDF665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B586E" w:rsidRPr="00A8307A" w14:paraId="5B825D87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A1938A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A5DB90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E519A0" w14:textId="77777777" w:rsidR="003B586E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14E1B1" w14:textId="77777777" w:rsidR="003B586E" w:rsidRDefault="003B586E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3D2349F3" w14:textId="77777777" w:rsidR="003B586E" w:rsidRDefault="003B586E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peste sch. 9, 13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D8B27E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443CA0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6B073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284+850</w:t>
            </w:r>
          </w:p>
          <w:p w14:paraId="403BFBF3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3D80C1" w14:textId="77777777" w:rsidR="003B586E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814008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B586E" w:rsidRPr="00A8307A" w14:paraId="5CB60496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AF017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E9795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E120C1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B24249" w14:textId="77777777" w:rsidR="003B586E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47A5D0DF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4AD9A6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  <w:p w14:paraId="358C7897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diag.</w:t>
            </w:r>
          </w:p>
          <w:p w14:paraId="68FB170A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AFC0D7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85A24B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AFD4D7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84FB6C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3DAE245E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Cap X.</w:t>
            </w:r>
          </w:p>
        </w:tc>
      </w:tr>
      <w:tr w:rsidR="003B586E" w:rsidRPr="00A8307A" w14:paraId="7FBDD30F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AD18C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A5C6A4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C2792B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AF1633" w14:textId="77777777" w:rsidR="003B586E" w:rsidRDefault="003B586E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12F3897B" w14:textId="77777777" w:rsidR="003B586E" w:rsidRPr="00A8307A" w:rsidRDefault="003B586E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EDFD57" w14:textId="77777777" w:rsidR="003B586E" w:rsidRPr="00A8307A" w:rsidRDefault="003B586E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7C1CBB48" w14:textId="77777777" w:rsidR="003B586E" w:rsidRDefault="003B586E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</w:t>
            </w:r>
            <w:r w:rsidRPr="00A8307A">
              <w:rPr>
                <w:b/>
                <w:bCs/>
                <w:sz w:val="20"/>
                <w:lang w:val="ro-RO"/>
              </w:rPr>
              <w:t xml:space="preserve"> / </w:t>
            </w:r>
            <w:r>
              <w:rPr>
                <w:b/>
                <w:bCs/>
                <w:sz w:val="20"/>
                <w:lang w:val="ro-RO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49C0B3" w14:textId="77777777" w:rsidR="003B586E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72837F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2B6B57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C1B80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5 - 7 Cap Y.</w:t>
            </w:r>
          </w:p>
        </w:tc>
      </w:tr>
      <w:tr w:rsidR="003B586E" w:rsidRPr="00A8307A" w14:paraId="07AE9BBD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6E395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lastRenderedPageBreak/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65A2B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287+640</w:t>
            </w:r>
          </w:p>
          <w:p w14:paraId="262053A6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35C2DF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81CE5C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14:paraId="7CD68818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2FF768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331FD5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58FA0E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287+640</w:t>
            </w:r>
          </w:p>
          <w:p w14:paraId="087DD676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992B95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29CE3E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*Valabil pentru trenurile care au în componență  două locomotive cuplate.</w:t>
            </w:r>
          </w:p>
          <w:p w14:paraId="1FD9F592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:rsidRPr="00A8307A" w14:paraId="1FAA3818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94FE4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9ABA7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EF4802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AA4F18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14:paraId="4CA90171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A92EF6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7B3DDB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00ADA8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290+550</w:t>
            </w:r>
          </w:p>
          <w:p w14:paraId="2B130197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30C591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17F8A2" w14:textId="77777777" w:rsidR="003B586E" w:rsidRPr="00B943BB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943BB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3B586E" w:rsidRPr="00A8307A" w14:paraId="2A1415B4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6B101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316DB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4B1D6F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B51340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Gura Motrului</w:t>
            </w:r>
          </w:p>
          <w:p w14:paraId="65B0559D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38D1604C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680B8A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8F955B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61B74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C1C662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E48D7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:rsidRPr="00A8307A" w14:paraId="4820CDEF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915D73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BAF46B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3F9F70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D45B1C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 -</w:t>
            </w:r>
          </w:p>
          <w:p w14:paraId="79B82FB0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A7025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7D02FF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E8DC62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14:paraId="535B7D3B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E03458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451418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B586E" w:rsidRPr="00A8307A" w14:paraId="7558C672" w14:textId="77777777" w:rsidTr="006365AA">
        <w:trPr>
          <w:cantSplit/>
          <w:trHeight w:val="3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893559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D063EA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298+250</w:t>
            </w:r>
          </w:p>
          <w:p w14:paraId="6C95AD8B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2FADC6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2A5D92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61547F4E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A4C84E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A4FA35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1F7AA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B03A63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BC9320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 și </w:t>
            </w:r>
          </w:p>
          <w:p w14:paraId="7364FE13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podeț km 298+330. </w:t>
            </w:r>
          </w:p>
          <w:p w14:paraId="04741BBD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B586E" w:rsidRPr="00A8307A" w14:paraId="1F912907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C20ABB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22A9EF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DE1548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E354BA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16366127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39D92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4B972A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F2E75F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298+280</w:t>
            </w:r>
          </w:p>
          <w:p w14:paraId="28A2FB6F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949596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3B612D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B0BD257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 și 7.</w:t>
            </w:r>
          </w:p>
        </w:tc>
      </w:tr>
      <w:tr w:rsidR="003B586E" w:rsidRPr="00A8307A" w14:paraId="5F64EB3C" w14:textId="77777777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FA7B8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31FDD6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E3B2DC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51A3FF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5A0D5410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4C5ECF44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423B4B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E9930C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BB154A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2CA13C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323D42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:rsidRPr="00A8307A" w14:paraId="2FE523AD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A149F8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9F7B85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302+500</w:t>
            </w:r>
          </w:p>
          <w:p w14:paraId="545281A5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44792B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E96BD7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14:paraId="3ADB15CF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E085F6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7FE717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D12417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6262D1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75CB50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1F05784F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:rsidRPr="00A8307A" w14:paraId="53789C25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672F0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C41D2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9FD0C0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183AF1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14:paraId="429A020C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4D5FAD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5C371B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BAD6AF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305+700</w:t>
            </w:r>
          </w:p>
          <w:p w14:paraId="2ECAC32E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E79C1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81A3E0" w14:textId="77777777" w:rsidR="003B586E" w:rsidRPr="00D0015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D0015E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3B586E" w:rsidRPr="00A8307A" w14:paraId="56883D6A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B1420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1003EA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72FE3F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90B9B6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0B315AA8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6F82D8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</w:t>
            </w:r>
          </w:p>
          <w:p w14:paraId="73FB91ED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1A1BE0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AC0DB5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96AE79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B02A0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483E3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3B586E" w:rsidRPr="00A8307A" w14:paraId="132732AD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A8FF7F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5E8BDF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28B098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0B951A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0A63F724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CDABF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12</w:t>
            </w:r>
          </w:p>
          <w:p w14:paraId="6030B3D7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7032DF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5C60D7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FBEB0E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752E7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851FF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2 - 5  înspre și dinspre st. Jirov.</w:t>
            </w:r>
          </w:p>
        </w:tc>
      </w:tr>
      <w:tr w:rsidR="003B586E" w:rsidRPr="00A8307A" w14:paraId="772779A9" w14:textId="77777777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FCD52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049EA6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473AAB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A28F68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5A646817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FA15FE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0D2A90B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FF3F82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343572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F31A60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47A50D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C93A4D5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3B586E" w:rsidRPr="00A8307A" w14:paraId="5591A8D5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33305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90C94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E4415D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AC5E15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66A2288A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FA18F6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9C859D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BE8F6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906B89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7A500B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5D97B4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3B586E" w:rsidRPr="00A8307A" w14:paraId="66D1869A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6E86B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0F2012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4E2C27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00B74D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Ciochiuţa</w:t>
            </w:r>
          </w:p>
          <w:p w14:paraId="1B84C45D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4F6DF0E3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BF0AC8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070D7E17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AAED42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5CB998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48D40A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FB329D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:rsidRPr="00A8307A" w14:paraId="10A3B6D7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25AC6C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5462FB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50</w:t>
            </w:r>
          </w:p>
          <w:p w14:paraId="4766166B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76DB8B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D120B7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Ciochiuţa -</w:t>
            </w:r>
          </w:p>
          <w:p w14:paraId="35E0CF51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7E312B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30F0D2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939CF4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F90F5C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CF2AA3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B586E" w:rsidRPr="00A8307A" w14:paraId="2B9A3E21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A00E3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0F9CD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AC18B2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3C3BBB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14:paraId="48CC5152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588F34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calcâi</w:t>
            </w:r>
          </w:p>
          <w:p w14:paraId="1D7AA49F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</w:t>
            </w:r>
          </w:p>
          <w:p w14:paraId="050A1C5E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până</w:t>
            </w:r>
          </w:p>
          <w:p w14:paraId="6FEEE2E4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la axa</w:t>
            </w:r>
          </w:p>
          <w:p w14:paraId="3A832D2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671ED5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16B508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2BE413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98398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:rsidRPr="00A8307A" w14:paraId="20F89771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E3EA5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C624CB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E6C52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0E40E8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14:paraId="4DDCEA2F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2F10E81D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A56E9D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913ADB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8B916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566FA5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05C237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:rsidRPr="00A8307A" w14:paraId="44F1835F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D68D42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F61A8E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325+100</w:t>
            </w:r>
          </w:p>
          <w:p w14:paraId="2C65A3E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4DF1E4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45A647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Tâmna </w:t>
            </w:r>
          </w:p>
          <w:p w14:paraId="72089B3A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37EB1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41D3B4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6362C8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D14395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1A9C6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0EFA74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2 și 4.</w:t>
            </w:r>
          </w:p>
        </w:tc>
      </w:tr>
      <w:tr w:rsidR="003B586E" w:rsidRPr="00A8307A" w14:paraId="0FAA4B48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49A3EA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21F7AA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329+400</w:t>
            </w:r>
          </w:p>
          <w:p w14:paraId="4626FC5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AA8332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77F1DB" w14:textId="77777777" w:rsidR="003B586E" w:rsidRPr="00A8307A" w:rsidRDefault="003B586E" w:rsidP="0086017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  <w:r>
              <w:rPr>
                <w:b/>
                <w:bCs/>
                <w:sz w:val="20"/>
                <w:lang w:val="ro-RO"/>
              </w:rPr>
              <w:t>, linia 2 directă Cap X</w:t>
            </w:r>
          </w:p>
          <w:p w14:paraId="7C86061E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A5A98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649666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EAAD68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0B4D44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A0056B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1. </w:t>
            </w:r>
          </w:p>
          <w:p w14:paraId="62FC99EF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B586E" w:rsidRPr="00A8307A" w14:paraId="181E3185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16BA63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92867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8FD95A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9214AF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</w:p>
          <w:p w14:paraId="2A303FE3" w14:textId="77777777" w:rsidR="003B586E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  <w:p w14:paraId="180FB7CA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0A8F6F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și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662D6100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EF285F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ECA983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300118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A6F552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:rsidRPr="00A8307A" w14:paraId="3BBA07D7" w14:textId="77777777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5E6FEA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F8517B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5A9D9F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5DB09B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14:paraId="3F4D0DF7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0A1D868A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BF0C63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14B0AE8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EE310F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DCF0EE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13A430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8EBB73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:rsidRPr="00A8307A" w14:paraId="33258D10" w14:textId="77777777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B8D82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009C3B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763B68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D1D28F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14:paraId="2E878042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1F502252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415C0F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4675951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27E5BE45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C11CE8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7EC0D5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B868F9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9FD7C5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:rsidRPr="00A8307A" w14:paraId="4310E7D9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17940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B56F4E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335+120</w:t>
            </w:r>
          </w:p>
          <w:p w14:paraId="167BE220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9E907C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19BAFD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Prunișor -</w:t>
            </w:r>
          </w:p>
          <w:p w14:paraId="4D2762DC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0881C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68037E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5ABBD7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E4CA06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271462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*Valabil </w:t>
            </w:r>
            <w:r>
              <w:rPr>
                <w:b/>
                <w:bCs/>
                <w:iCs/>
                <w:sz w:val="20"/>
                <w:lang w:val="ro-RO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  <w:lang w:val="ro-RO"/>
              </w:rPr>
              <w:t>pentru trenurile care au în componență două locomotive cuplate.</w:t>
            </w:r>
          </w:p>
          <w:p w14:paraId="5A45CE87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B586E" w:rsidRPr="00A8307A" w14:paraId="6BD2AF11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B470C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0181AF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D8E6D2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1BF4BB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14:paraId="6588A03E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786375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368C5FCA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438B85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4C3D9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E2ABC1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E40146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11C580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3B586E" w:rsidRPr="00A8307A" w14:paraId="33BE9261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930AC7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11217B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3E0D1A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8978BC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14:paraId="2BE9A70E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BA86FF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14:paraId="37D9C658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9AF26A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529B2F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182947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F43C0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B0552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CapY.</w:t>
            </w:r>
          </w:p>
        </w:tc>
      </w:tr>
      <w:tr w:rsidR="003B586E" w:rsidRPr="00A8307A" w14:paraId="40E1534E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026057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36BFEC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342+430</w:t>
            </w:r>
          </w:p>
          <w:p w14:paraId="266DA42B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3FBA85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E3634C" w14:textId="77777777" w:rsidR="003B586E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865326D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4C54F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63771F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DDA45E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F7AE9F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F2E8FF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B586E" w:rsidRPr="00A8307A" w14:paraId="3CF2C7C1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5BAEB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208C35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AFA7FD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CC93D7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04506D69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1C820181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8079B8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55CA691A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2EDB71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A56575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31E018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6EC11A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:rsidRPr="00A8307A" w14:paraId="07497896" w14:textId="77777777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611A0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3F1126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81B978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B50232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6921E438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3D310D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4A8FB177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97F1BC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21620F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BBAC18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C5FBF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603E7A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3.</w:t>
            </w:r>
          </w:p>
        </w:tc>
      </w:tr>
      <w:tr w:rsidR="003B586E" w:rsidRPr="00A8307A" w14:paraId="7E549EF3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A3C7B0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30732E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BF7255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91F511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247368A1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81A357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5A6447AA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1E1B26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046B34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918109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0FF343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F425A3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şi 4.</w:t>
            </w:r>
          </w:p>
        </w:tc>
      </w:tr>
      <w:tr w:rsidR="003B586E" w:rsidRPr="00A8307A" w14:paraId="4563064F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62CE16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88D49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4FAFD2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18C967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F36482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 dintre sch. </w:t>
            </w:r>
          </w:p>
          <w:p w14:paraId="1563C53E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17 -</w:t>
            </w:r>
          </w:p>
          <w:p w14:paraId="2F92924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25033EF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940711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DFCF86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2911EE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A1D7E4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zonă parcurs </w:t>
            </w:r>
          </w:p>
          <w:p w14:paraId="57E4063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st. Balota liniile 1 - 3 </w:t>
            </w:r>
          </w:p>
          <w:p w14:paraId="61CE60C3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în abatere.</w:t>
            </w:r>
          </w:p>
        </w:tc>
      </w:tr>
      <w:tr w:rsidR="003B586E" w:rsidRPr="00A8307A" w14:paraId="5BB800D9" w14:textId="77777777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5ED01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91ECD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37FE21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1CF26E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008D59E1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49BDC024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80EFC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607BB4A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04CD70B0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68CE80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C6F80A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2674EB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03AAE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:rsidRPr="00A8307A" w14:paraId="1A9E610E" w14:textId="77777777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5644B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E55476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E5E3B9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5DF42B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576CE5CC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07B89B3B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27CAE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până la călcâi macaz 12 </w:t>
            </w:r>
          </w:p>
          <w:p w14:paraId="21A0AB2F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D3EFAF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9EDC98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81B31E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C1888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:rsidRPr="00A8307A" w14:paraId="0C91043D" w14:textId="77777777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E25A9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F79A7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EE7BF0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156774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1D2E88A3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1D3C913C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9C713B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7B0B463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04E62D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FF0644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A04833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FEC324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:rsidRPr="00A8307A" w14:paraId="2A25C144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5C4891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58A33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795156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323578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5E3A25B7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C5D79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7BED7EB8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234D35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55C78B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D4D871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8042B0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8B3965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3 - 5.</w:t>
            </w:r>
          </w:p>
        </w:tc>
      </w:tr>
      <w:tr w:rsidR="003B586E" w:rsidRPr="00A8307A" w14:paraId="42D45A41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7424EC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B935B2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345+652</w:t>
            </w:r>
          </w:p>
          <w:p w14:paraId="034DBDD7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78A238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F41245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14:paraId="7C6D95F6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1F07B7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77A903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9B8E0B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A4E715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41D51D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trenurilor care au în componență mai mult de două locomotive cuplate.</w:t>
            </w:r>
          </w:p>
          <w:p w14:paraId="7499941F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:rsidRPr="00A8307A" w14:paraId="0CA84FF4" w14:textId="77777777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974627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6B3E8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345+200</w:t>
            </w:r>
          </w:p>
          <w:p w14:paraId="7A49A9C2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0281F1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3FEE2B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14:paraId="4DA0A596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</w:t>
            </w:r>
          </w:p>
          <w:p w14:paraId="26FD4DA6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14:paraId="5E98B132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și</w:t>
            </w:r>
          </w:p>
          <w:p w14:paraId="22D2A77A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-</w:t>
            </w:r>
          </w:p>
          <w:p w14:paraId="066FC4C5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DC7E0E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DC9350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0C2EB0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6812D9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A7BA7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B586E" w:rsidRPr="00A8307A" w14:paraId="4BD774BF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00162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11D9DA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DF6473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1D6B1E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 -</w:t>
            </w:r>
          </w:p>
          <w:p w14:paraId="18A3217D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4865BE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73FFBF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26EE12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354+400</w:t>
            </w:r>
          </w:p>
          <w:p w14:paraId="4687FE68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37BBC3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2B1BD3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B586E" w:rsidRPr="00A8307A" w14:paraId="418E53A0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A6B069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CA6AA2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9B56D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61D1A4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19B45F84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Mărfuri </w:t>
            </w:r>
          </w:p>
          <w:p w14:paraId="37C103C0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B9AA74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CCE57B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8C6225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356+930</w:t>
            </w:r>
          </w:p>
          <w:p w14:paraId="769E1AB4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734F92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C06856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46F6BF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10, 8 și 6A.</w:t>
            </w:r>
          </w:p>
        </w:tc>
      </w:tr>
      <w:tr w:rsidR="003B586E" w:rsidRPr="00A8307A" w14:paraId="6D3F62F5" w14:textId="77777777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AF9FE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C54915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91933B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CA07C9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0699A38F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2449E3" w14:textId="77777777" w:rsidR="003B586E" w:rsidRPr="00A8307A" w:rsidRDefault="003B586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3E33785C" w14:textId="77777777" w:rsidR="003B586E" w:rsidRPr="00A8307A" w:rsidRDefault="003B586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1 - 3 </w:t>
            </w:r>
          </w:p>
          <w:p w14:paraId="579D34AB" w14:textId="77777777" w:rsidR="003B586E" w:rsidRPr="00A8307A" w:rsidRDefault="003B586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44FA5664" w14:textId="77777777" w:rsidR="003B586E" w:rsidRPr="00A8307A" w:rsidRDefault="003B586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52D1251A" w14:textId="77777777" w:rsidR="003B586E" w:rsidRPr="00A8307A" w:rsidRDefault="003B586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şi 3 </w:t>
            </w:r>
          </w:p>
          <w:p w14:paraId="3C892A11" w14:textId="77777777" w:rsidR="003B586E" w:rsidRPr="00A8307A" w:rsidRDefault="003B586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1F9CEC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40644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013458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42056A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5D66722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3B586E" w:rsidRPr="00A8307A" w14:paraId="10CFA115" w14:textId="77777777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44884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1EBF02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2550B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D54C02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D1A75F" w14:textId="77777777" w:rsidR="003B586E" w:rsidRPr="00A8307A" w:rsidRDefault="003B586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50E954B" w14:textId="77777777" w:rsidR="003B586E" w:rsidRPr="00A8307A" w:rsidRDefault="003B586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9 </w:t>
            </w:r>
          </w:p>
          <w:p w14:paraId="2B82376A" w14:textId="77777777" w:rsidR="003B586E" w:rsidRPr="00A8307A" w:rsidRDefault="003B586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9496D4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6B1B23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FCB235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4D6056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75AF36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3B586E" w:rsidRPr="00A8307A" w14:paraId="7AFAAD1C" w14:textId="77777777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635CDA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EDCFD7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4B513B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783461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1E7E2EF4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DC0594" w14:textId="77777777" w:rsidR="003B586E" w:rsidRPr="00A8307A" w:rsidRDefault="003B586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8CEFA49" w14:textId="77777777" w:rsidR="003B586E" w:rsidRPr="00A8307A" w:rsidRDefault="003B586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7 </w:t>
            </w:r>
          </w:p>
          <w:p w14:paraId="776499E2" w14:textId="77777777" w:rsidR="003B586E" w:rsidRPr="00A8307A" w:rsidRDefault="003B586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14:paraId="69706B5C" w14:textId="77777777" w:rsidR="003B586E" w:rsidRPr="00A8307A" w:rsidRDefault="003B586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18D396CB" w14:textId="77777777" w:rsidR="003B586E" w:rsidRPr="00A8307A" w:rsidRDefault="003B586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084CB295" w14:textId="77777777" w:rsidR="003B586E" w:rsidRPr="00A8307A" w:rsidRDefault="003B586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6BA086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F9F678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711F81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D268E6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0F173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3B586E" w:rsidRPr="00A8307A" w14:paraId="434DFA89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00F58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E98CB2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C74787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0FEF17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75543884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X, liniile 6 - 10 </w:t>
            </w:r>
          </w:p>
          <w:p w14:paraId="3B092720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2EC42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228CC1D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2B3F3D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25E4A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C26857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297A85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:rsidRPr="00A8307A" w14:paraId="1F4527A9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138C8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3C106B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4EC8D1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7ABBA4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1E7D4185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464754F9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939D23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0028E5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2DC995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9B44A7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A58752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:rsidRPr="00A8307A" w14:paraId="36471F20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F5430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1D8E74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EEC9E3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C3E9D2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63EE0DC1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92979B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8CEDDC4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1E747B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676913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36E84C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7AA91E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B6A0E3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5 - 10, Cap Y.</w:t>
            </w:r>
          </w:p>
        </w:tc>
      </w:tr>
      <w:tr w:rsidR="003B586E" w:rsidRPr="00A8307A" w14:paraId="257F747B" w14:textId="77777777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1CF5C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FCFA3A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185BEF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8BCA00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14:paraId="45D1243D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680185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480EF820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51AEEF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B0A8FE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4FEB85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0B2B0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3B586E" w:rsidRPr="00A8307A" w14:paraId="0948F87E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455BF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7A49AB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68F152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FECC93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14:paraId="07FB11ED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B6180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14:paraId="72085260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4D15C6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493228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161194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AD4DEF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938457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abatere.</w:t>
            </w:r>
          </w:p>
        </w:tc>
      </w:tr>
      <w:tr w:rsidR="003B586E" w:rsidRPr="00A8307A" w14:paraId="71A61C45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1A90D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6F492A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56AA40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CE127F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0DA8634A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F5B67F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066EAD8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674C4FF6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11, 13, 15, 17,  21, 23, </w:t>
            </w:r>
          </w:p>
          <w:p w14:paraId="75A474FE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29324E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7BA1E4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FE9392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704FE2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B57714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5 - 14.</w:t>
            </w:r>
          </w:p>
        </w:tc>
      </w:tr>
      <w:tr w:rsidR="003B586E" w:rsidRPr="00A8307A" w14:paraId="6F13F944" w14:textId="77777777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77363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325B3B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E2BE1A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A3B2DB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67113301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DE9717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B570C26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12, 18,  20, 22,  24, 26,  28, 30,  32, </w:t>
            </w:r>
          </w:p>
          <w:p w14:paraId="2579C986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34EA9A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18F66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B0B84F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9B9D12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E5845F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- 14.</w:t>
            </w:r>
          </w:p>
        </w:tc>
      </w:tr>
      <w:tr w:rsidR="003B586E" w:rsidRPr="00A8307A" w14:paraId="0F25D08C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4E8DDA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A4D09E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380+600</w:t>
            </w:r>
          </w:p>
          <w:p w14:paraId="79E410F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6ADBB2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7B161A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Vârciorova  </w:t>
            </w:r>
          </w:p>
          <w:p w14:paraId="580BC680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directă, Cap Y și </w:t>
            </w:r>
          </w:p>
          <w:p w14:paraId="56CAFB49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Vârciorova -</w:t>
            </w:r>
          </w:p>
          <w:p w14:paraId="4416F0BE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1E7EF7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F9B0AF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FBF313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A9275F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5850F0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B586E" w:rsidRPr="00A8307A" w14:paraId="09607D5C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E37AB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6A666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E82C21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F1C13C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14:paraId="368EED12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298FF3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călcâi </w:t>
            </w:r>
          </w:p>
          <w:p w14:paraId="698430E5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 3 </w:t>
            </w:r>
          </w:p>
          <w:p w14:paraId="0F54B64F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E2A481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CDBE5B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0C8C91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79528B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:rsidRPr="00A8307A" w14:paraId="7D882CE8" w14:textId="77777777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5E440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023D12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EDC2DD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5984A2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14:paraId="77420780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26B2B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</w:t>
            </w:r>
          </w:p>
          <w:p w14:paraId="56A3AC3D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9,</w:t>
            </w:r>
          </w:p>
          <w:p w14:paraId="6013871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13,</w:t>
            </w:r>
          </w:p>
          <w:p w14:paraId="68332D0A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17,</w:t>
            </w:r>
          </w:p>
          <w:p w14:paraId="0E53B9BE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S 19 </w:t>
            </w:r>
          </w:p>
          <w:p w14:paraId="3D097116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şi</w:t>
            </w:r>
          </w:p>
          <w:p w14:paraId="2E442246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E3A3A3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094D46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E664F4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BB950B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51ADDF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 -  7 abătute.</w:t>
            </w:r>
          </w:p>
        </w:tc>
      </w:tr>
      <w:tr w:rsidR="003B586E" w:rsidRPr="00A8307A" w14:paraId="53D27080" w14:textId="77777777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2FCBDF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AD1324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C3F990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49C69C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14:paraId="7854FD9D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92554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DF445C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4E7216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B88B7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389C56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:rsidRPr="00A8307A" w14:paraId="0CDBE799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2AF7F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83828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33B516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B6D572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14:paraId="3D27690E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F614A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823676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701BC5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E6124F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592DF4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844A788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 8 abatere.</w:t>
            </w:r>
          </w:p>
        </w:tc>
      </w:tr>
      <w:tr w:rsidR="003B586E" w:rsidRPr="00A8307A" w14:paraId="40B4F4F7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508E3A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D4960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A4968E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30A5A4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Cernei</w:t>
            </w:r>
          </w:p>
          <w:p w14:paraId="454F7F89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DC8762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42818F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712550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B14A27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7676B6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:rsidRPr="00A8307A" w14:paraId="1D68BF28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268131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37305B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396+720</w:t>
            </w:r>
          </w:p>
          <w:p w14:paraId="4147012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396+920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03224F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4809EF" w14:textId="77777777" w:rsidR="003B586E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Cernei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9B222D8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Topleţ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EF664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327E6B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28883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FD97EB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B9DD3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:rsidRPr="00A8307A" w14:paraId="7B680C6A" w14:textId="77777777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7A2723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3C601A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3F9EFC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C305B5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Topleţ </w:t>
            </w:r>
          </w:p>
          <w:p w14:paraId="6DBEDAA0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61F4A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7B3AC4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8A45B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A19FD9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7E3945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:rsidRPr="00A8307A" w14:paraId="51E93647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1448E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9FD3C6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8C4B1D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2A7EDC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14:paraId="7C51AA44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FDE59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E5CD70D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B2CC5C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56DFED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D986A0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0E87D0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7CE852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3 abătută. </w:t>
            </w:r>
          </w:p>
        </w:tc>
      </w:tr>
      <w:tr w:rsidR="003B586E" w:rsidRPr="00A8307A" w14:paraId="5E8D0085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42D3D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D86922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460D73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7ED549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14:paraId="37C92990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4C3D33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D496BB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A76F88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6E87F4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2636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și 3 abătute, Cap Y. </w:t>
            </w:r>
          </w:p>
        </w:tc>
      </w:tr>
      <w:tr w:rsidR="003B586E" w:rsidRPr="00A8307A" w14:paraId="0B89E0E5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59E9CC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6B1E23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6FF530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1E0F6D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Iablaniţa</w:t>
            </w:r>
          </w:p>
          <w:p w14:paraId="04428C09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02FB08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651980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903B2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3A70E2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09518A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:rsidRPr="00A8307A" w14:paraId="31804671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8568CA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11DEAD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421+800</w:t>
            </w:r>
          </w:p>
          <w:p w14:paraId="7898961E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421+900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C40618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2A90AC" w14:textId="77777777" w:rsidR="003B586E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Iablaniţa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3AFCFB0A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Crușovăț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377F55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1CAB68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E89237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3E353A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8CC578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:rsidRPr="00A8307A" w14:paraId="75D9A4AA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B1938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A34DB7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E92D30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775DC3" w14:textId="77777777" w:rsidR="003B586E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Crușovăț</w:t>
            </w:r>
          </w:p>
          <w:p w14:paraId="0854B4B8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A5B722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6F6758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DC8C8F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931E0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CB35BE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D98BE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3B586E" w:rsidRPr="00A8307A" w14:paraId="499B6D63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8EF5FC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7F9180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428+850</w:t>
            </w:r>
          </w:p>
          <w:p w14:paraId="04FDA3E2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4DA6A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BBC8A9" w14:textId="77777777" w:rsidR="003B586E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Crușovăț - </w:t>
            </w:r>
          </w:p>
          <w:p w14:paraId="2F0DBF0E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6756C0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77D559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4089C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F18375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4D1140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:rsidRPr="00A8307A" w14:paraId="0D563EEC" w14:textId="77777777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03E16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1ACB00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AA640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F8CAC6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Domașnea</w:t>
            </w:r>
          </w:p>
          <w:p w14:paraId="418812DA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481807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14CE8E6D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3AA2D2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85271D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3A2854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29D91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7AE2A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 Cap X.</w:t>
            </w:r>
          </w:p>
        </w:tc>
      </w:tr>
      <w:tr w:rsidR="003B586E" w:rsidRPr="00A8307A" w14:paraId="1017BD3F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B888D3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65DD20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E0B945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3038BB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Poarta </w:t>
            </w:r>
          </w:p>
          <w:p w14:paraId="54FD0BF0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BFE443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EA499AE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A8A306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82C590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E221D8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3930F7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1830DF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3B586E" w:rsidRPr="00A8307A" w14:paraId="0E2091B6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C3D261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6AD1CA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FF2AA4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13C3E0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14:paraId="0D4E2A3E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B7330A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12DC80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603DCA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2F4886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FE03DD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E6FE30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2EB26D87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liniile 3 și 4, Cap Y.</w:t>
            </w:r>
          </w:p>
        </w:tc>
      </w:tr>
      <w:tr w:rsidR="003B586E" w:rsidRPr="00A8307A" w14:paraId="20B3FA8B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2B967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0F666E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462+050</w:t>
            </w:r>
          </w:p>
          <w:p w14:paraId="35D964C6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FBDF76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B8A269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14:paraId="423B6964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46F39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FC1F5B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4BB9C2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21F6D4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071B6C" w14:textId="77777777" w:rsidR="003B586E" w:rsidRPr="00A8307A" w:rsidRDefault="003B586E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:rsidRPr="00A8307A" w14:paraId="6F67B79C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F6729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45605F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8ED322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46A926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Timișului</w:t>
            </w:r>
          </w:p>
          <w:p w14:paraId="04D402EE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811C22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211C9D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53B23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E7BEB9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8C662B" w14:textId="77777777" w:rsidR="003B586E" w:rsidRPr="00A8307A" w:rsidRDefault="003B586E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60386AD8" w14:textId="77777777" w:rsidR="003B586E" w:rsidRPr="00A8307A" w:rsidRDefault="003B586E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linia 3 abătută Cap Y.</w:t>
            </w:r>
          </w:p>
        </w:tc>
      </w:tr>
      <w:tr w:rsidR="003B586E" w:rsidRPr="00A8307A" w14:paraId="0F0FDB3B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FBBF06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DC43F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290FA9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4A9CA4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14:paraId="2467F5AE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48CD3B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peste</w:t>
            </w:r>
          </w:p>
          <w:p w14:paraId="5AF6330A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3210E1F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B9D10B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9566B2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916A04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9D13D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:rsidRPr="00A8307A" w14:paraId="3E56D0E1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5A2718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9ABA8F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F3B6B9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B5A894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14:paraId="6D1119A5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11ADBA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inclusiv în aba-terea </w:t>
            </w:r>
          </w:p>
          <w:p w14:paraId="754289DD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AFE690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2CDEC8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6B6889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962D5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:rsidRPr="00A8307A" w14:paraId="13BA15F7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9812E5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1995CA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941B82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F01BBF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2E656034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288170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FA514B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0D9F83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D3956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7D5C6E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4FA6AE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X.</w:t>
            </w:r>
          </w:p>
        </w:tc>
      </w:tr>
      <w:tr w:rsidR="003B586E" w:rsidRPr="00A8307A" w14:paraId="20CC67D8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E95369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31C333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1A767D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404FA8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563CCD5A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9ED02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14:paraId="68A38B68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27F3B7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BD92A4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AF6B48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B36A7F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094C9A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3 - 8, Cap X.</w:t>
            </w:r>
          </w:p>
        </w:tc>
      </w:tr>
      <w:tr w:rsidR="003B586E" w:rsidRPr="00A8307A" w14:paraId="6ABEA48C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89046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83C03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7208AC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C390A3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0290BB9F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7A86BA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488F3762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394C82B5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 / 36,</w:t>
            </w:r>
          </w:p>
          <w:p w14:paraId="473F3BAF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5FE191E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42 / 46</w:t>
            </w:r>
          </w:p>
          <w:p w14:paraId="6BA7F368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2531D378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038A71A6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36929E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A3A2C5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A844A6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5E490E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25732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Y.</w:t>
            </w:r>
          </w:p>
        </w:tc>
      </w:tr>
      <w:tr w:rsidR="003B586E" w:rsidRPr="00A8307A" w14:paraId="6973E2C0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B7211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13BC88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349CC0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6E4870" w14:textId="77777777" w:rsidR="003B586E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14:paraId="22DDF6F6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80206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528509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C6707B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482+600</w:t>
            </w:r>
          </w:p>
          <w:p w14:paraId="6AD5D9BA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0E9382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3D9B1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:rsidRPr="00A8307A" w14:paraId="5AD9726A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CEC355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2856B8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483+850</w:t>
            </w:r>
          </w:p>
          <w:p w14:paraId="46938538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6A8DE9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D2F1F2" w14:textId="77777777" w:rsidR="003B586E" w:rsidRDefault="003B586E" w:rsidP="005616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14:paraId="0598A3A4" w14:textId="77777777" w:rsidR="003B586E" w:rsidRDefault="003B586E" w:rsidP="005616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CA6C12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A0CFCC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50961B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9B7135" w14:textId="77777777" w:rsidR="003B586E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52F191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80A367F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2A</w:t>
            </w:r>
          </w:p>
        </w:tc>
      </w:tr>
      <w:tr w:rsidR="003B586E" w:rsidRPr="00A8307A" w14:paraId="5BAC03EF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722E6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D2BBF4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8156C8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EB1A04" w14:textId="77777777" w:rsidR="003B586E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14:paraId="7851B962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41CBB3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308FD5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0AB752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278F90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BB9227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E2D257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3B586E" w:rsidRPr="00A8307A" w14:paraId="3107FC34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FC7BB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3E3DF4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B9E92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5F1449" w14:textId="77777777" w:rsidR="003B586E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14:paraId="439A3F23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74FD0E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1CC5AD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D82B2D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FD596E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5CA302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E65998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3B586E" w:rsidRPr="00A8307A" w14:paraId="3C5588AA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632485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7CBCAF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504+550</w:t>
            </w:r>
          </w:p>
          <w:p w14:paraId="145F7286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B93634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613338" w14:textId="77777777" w:rsidR="003B586E" w:rsidRPr="00A8307A" w:rsidRDefault="003B586E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14:paraId="23F6CC61" w14:textId="77777777" w:rsidR="003B586E" w:rsidRDefault="003B586E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0B6155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A1C748" w14:textId="77777777" w:rsidR="003B586E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66E0F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D1F67E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EA1C88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2</w:t>
            </w:r>
          </w:p>
        </w:tc>
      </w:tr>
      <w:tr w:rsidR="003B586E" w:rsidRPr="00A8307A" w14:paraId="2FEDE799" w14:textId="77777777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868B3F4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CC7B72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A89C27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7B78E8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14:paraId="44DA361F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5B14F0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3EEE36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458235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A10E15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A62BE0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</w:tr>
      <w:tr w:rsidR="003B586E" w:rsidRPr="00A8307A" w14:paraId="0674C904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4DAAD66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3B1392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AA8FF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E21A20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Tapia</w:t>
            </w:r>
          </w:p>
          <w:p w14:paraId="4C110F26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7EF042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31D3EA72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14:paraId="29D5E26B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inclusiv </w:t>
            </w:r>
          </w:p>
          <w:p w14:paraId="0D5BF5E5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F50F8F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62B1B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48D8B5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AE4AB5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:rsidRPr="00A8307A" w14:paraId="0B9855BC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95047F7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E59A56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514+400</w:t>
            </w:r>
          </w:p>
          <w:p w14:paraId="2E5E934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515+250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451A47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0E0FED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Tapia</w:t>
            </w:r>
            <w:r>
              <w:rPr>
                <w:b/>
                <w:bCs/>
                <w:sz w:val="20"/>
                <w:lang w:val="ro-RO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85D3EF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2053AF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3754F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C25865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C61966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26C91787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3B586E" w:rsidRPr="00A8307A" w14:paraId="22A7194C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E1DCFE8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BDE37B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CCA43F" w14:textId="77777777" w:rsidR="003B586E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C5F86E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Lugoj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D84B09" w14:textId="77777777" w:rsidR="003B586E" w:rsidRPr="00A8307A" w:rsidRDefault="003B586E" w:rsidP="00D25D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15C35F28" w14:textId="77777777" w:rsidR="003B586E" w:rsidRPr="00A8307A" w:rsidRDefault="003B586E" w:rsidP="00D25D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263A08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8CF6BB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E25C1E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F4E94D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S21, S60 și S56</w:t>
            </w:r>
          </w:p>
        </w:tc>
      </w:tr>
      <w:tr w:rsidR="003B586E" w:rsidRPr="00A8307A" w14:paraId="5E1F5102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F8248C7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2F0822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515+565</w:t>
            </w:r>
          </w:p>
          <w:p w14:paraId="5B57D458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574+321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7A258F" w14:textId="77777777" w:rsidR="003B586E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FFC6E1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Lugoj – Ax St. Timișoara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7D56BD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7588EB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128DAB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D19AFB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33826D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9694D">
              <w:rPr>
                <w:b/>
                <w:bCs/>
                <w:i/>
                <w:iCs/>
                <w:sz w:val="20"/>
                <w:lang w:val="ro-RO"/>
              </w:rPr>
              <w:t>Semnalizat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 xml:space="preserve"> ca limitare de vitez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 xml:space="preserve"> doar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 xml:space="preserve">n st. Lugoj.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>n st. Timi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>oara Nord nu se poate amplasa datorit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 xml:space="preserve"> lucr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>rilor Coridor IV.</w:t>
            </w:r>
          </w:p>
        </w:tc>
      </w:tr>
      <w:tr w:rsidR="003B586E" w:rsidRPr="00A8307A" w14:paraId="332EF8BE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273A984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3B2D74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516+600</w:t>
            </w:r>
          </w:p>
          <w:p w14:paraId="2B4BA8C3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517+540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9610B7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0C0815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Lugoj linia 2 directă Cap Y și Lugoj - Jabăr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9EF20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B80607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CC34AE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0DAD89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C72EB2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E5738E8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3B586E" w:rsidRPr="00A8307A" w14:paraId="4032FE61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C097069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2A2864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525+050</w:t>
            </w:r>
          </w:p>
          <w:p w14:paraId="495C394D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525+550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0F28EB" w14:textId="77777777" w:rsidR="003B586E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A1C4E5" w14:textId="77777777" w:rsidR="003B586E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Jabăr - </w:t>
            </w:r>
            <w:r w:rsidRPr="00A8307A">
              <w:rPr>
                <w:b/>
                <w:bCs/>
                <w:sz w:val="20"/>
                <w:lang w:val="ro-RO"/>
              </w:rPr>
              <w:t>Belinț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0B530B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7D9C45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E0E3A6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8A3651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528130" w14:textId="77777777" w:rsidR="003B586E" w:rsidRPr="005A1053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Inflexiune de trecere de pe linia existentă pe linia proiectată nou construită – lucrări Coridor IV</w:t>
            </w:r>
          </w:p>
        </w:tc>
      </w:tr>
      <w:tr w:rsidR="003B586E" w:rsidRPr="00A8307A" w14:paraId="6CCF726B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F55B74F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665D5E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531+800</w:t>
            </w:r>
          </w:p>
          <w:p w14:paraId="7018A8CD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531+950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10AF83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2A3C4A" w14:textId="77777777" w:rsidR="003B586E" w:rsidRPr="00A8307A" w:rsidRDefault="003B586E" w:rsidP="000E54B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Belinț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57948F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EB1C33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A599B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78688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C0E2F3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Inflexiune de trecere de pe linia proiectată nou construită pe linia existentă.</w:t>
            </w:r>
          </w:p>
        </w:tc>
      </w:tr>
      <w:tr w:rsidR="003B586E" w:rsidRPr="00A8307A" w14:paraId="6183D800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D6573AC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13709D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533+350</w:t>
            </w:r>
          </w:p>
          <w:p w14:paraId="4CD41CDD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535+350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641E5C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ED5B42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  <w:r>
              <w:rPr>
                <w:b/>
                <w:bCs/>
                <w:sz w:val="20"/>
                <w:lang w:val="ro-RO"/>
              </w:rPr>
              <w:t xml:space="preserve">, linia 1 directă Cap.Y și 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D2B06A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C6DEFF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65CCA7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6911B6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D9544D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3B586E" w:rsidRPr="00A8307A" w14:paraId="2743FE79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A026386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B0D841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6527E1" w14:textId="77777777" w:rsidR="003B586E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B7BCA7" w14:textId="77777777" w:rsidR="003B586E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  <w:r>
              <w:rPr>
                <w:b/>
                <w:bCs/>
                <w:sz w:val="20"/>
                <w:lang w:val="ro-RO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CD2B4F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B034AF8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5FDAB1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55A6E5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F07CEE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F572DB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S7 și S4</w:t>
            </w:r>
          </w:p>
        </w:tc>
      </w:tr>
      <w:tr w:rsidR="003B586E" w:rsidRPr="00A8307A" w14:paraId="71902396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686234C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05156B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13789F" w14:textId="77777777" w:rsidR="003B586E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0741EF" w14:textId="77777777" w:rsidR="003B586E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  <w:r>
              <w:rPr>
                <w:b/>
                <w:bCs/>
                <w:sz w:val="20"/>
                <w:lang w:val="ro-RO"/>
              </w:rPr>
              <w:t>,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791CF5" w14:textId="77777777" w:rsidR="003B586E" w:rsidRDefault="003B586E" w:rsidP="001D06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D58A026" w14:textId="77777777" w:rsidR="003B586E" w:rsidRPr="00A8307A" w:rsidRDefault="003B586E" w:rsidP="001D06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048DAC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BBDE5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4DAE50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24EC76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S7 și S4</w:t>
            </w:r>
          </w:p>
        </w:tc>
      </w:tr>
      <w:tr w:rsidR="003B586E" w:rsidRPr="00A8307A" w14:paraId="15B6642C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1B21E97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4C4C50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188184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2D605F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D6F7ED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6F209A6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691B3D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46EF9E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634F00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DA7B3B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abaterea sch. 3 și 4</w:t>
            </w:r>
          </w:p>
        </w:tc>
      </w:tr>
      <w:tr w:rsidR="003B586E" w:rsidRPr="00A8307A" w14:paraId="7B178C42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12DA861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15427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540+200</w:t>
            </w:r>
          </w:p>
          <w:p w14:paraId="0B261784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60D109" w14:textId="77777777" w:rsidR="003B586E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4014F2" w14:textId="77777777" w:rsidR="003B586E" w:rsidRDefault="003B586E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70571D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CACD27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2D0DEF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7C6F94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D164E0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3B586E" w:rsidRPr="00A8307A" w14:paraId="3923BD1D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16CCA98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A5048E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554+400</w:t>
            </w:r>
          </w:p>
          <w:p w14:paraId="36ACA589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574C78" w14:textId="77777777" w:rsidR="003B586E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1D46F2" w14:textId="77777777" w:rsidR="003B586E" w:rsidRDefault="003B586E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Recaș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637AA53" w14:textId="77777777" w:rsidR="003B586E" w:rsidRPr="00A8307A" w:rsidRDefault="003B586E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8E0805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D687CD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24911A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F4CD0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92B483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3B586E" w:rsidRPr="00A8307A" w14:paraId="2173DFFA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ACBDE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0BBE5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910BE1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81AA80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14:paraId="5F76E2B0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E3733E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6C914A6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29F95A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4FAB63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6EEFEC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F70D5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C7D64A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Y și</w:t>
            </w:r>
          </w:p>
          <w:p w14:paraId="1274AF40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linia M.Ap.N.</w:t>
            </w:r>
          </w:p>
        </w:tc>
      </w:tr>
      <w:tr w:rsidR="003B586E" w:rsidRPr="00A8307A" w14:paraId="56186A80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564365C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865EA3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566+500</w:t>
            </w:r>
          </w:p>
          <w:p w14:paraId="5DE94664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3E467D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231349" w14:textId="77777777" w:rsidR="003B586E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Remetea Mare - </w:t>
            </w:r>
          </w:p>
          <w:p w14:paraId="6DA7A43E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54DEBA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F15750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AF9EC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6B4F45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CD0A7E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B586E" w:rsidRPr="00A8307A" w14:paraId="4ECE7FEF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1BA8B8B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87FB35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BD0470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60018B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14:paraId="23282EEE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9D167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746B76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4B7498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C4C62E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F3C02F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208D02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X.</w:t>
            </w:r>
          </w:p>
        </w:tc>
      </w:tr>
      <w:tr w:rsidR="003B586E" w:rsidRPr="00A8307A" w14:paraId="1B7A78CE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ED78D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70335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6F22EB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9B6AB1" w14:textId="77777777" w:rsidR="003B586E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5958A931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5FB30A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764523D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B3AC33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E209A6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991F70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57E85F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X.</w:t>
            </w:r>
          </w:p>
        </w:tc>
      </w:tr>
      <w:tr w:rsidR="003B586E" w:rsidRPr="00A8307A" w14:paraId="72DF5112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926B7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CF16F0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AFFAF0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3A8581" w14:textId="77777777" w:rsidR="003B586E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7B20882B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14D674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73EB4A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167D35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CE0F88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368D8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Y.</w:t>
            </w:r>
          </w:p>
        </w:tc>
      </w:tr>
      <w:tr w:rsidR="003B586E" w:rsidRPr="00A8307A" w14:paraId="161F645A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361D1E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07F23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E444F5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363316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7C52A2CA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3C0A62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6713C3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6E0898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4C6025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115CBB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și 13 abătute cap Y</w:t>
            </w:r>
          </w:p>
        </w:tc>
      </w:tr>
      <w:tr w:rsidR="003B586E" w:rsidRPr="00A8307A" w14:paraId="4A2A4946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9922F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49E57A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571+650</w:t>
            </w:r>
          </w:p>
          <w:p w14:paraId="2DF528FA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572+250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31C661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944B02" w14:textId="77777777" w:rsidR="003B586E" w:rsidRPr="00A8307A" w:rsidRDefault="003B586E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D0E686A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C8786F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C11091" w14:textId="77777777" w:rsidR="003B586E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A56724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72891A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0266AF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3B586E" w:rsidRPr="00A8307A" w14:paraId="55EF7EE5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9EC74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00F8CE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55C86E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F71CBF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2169DBC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AE00AE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165CBC5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B27174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B76827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236121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521B55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:rsidRPr="00A8307A" w14:paraId="7F498429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3EA0F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973D9B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233C53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CE0DE7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BF810EA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ADAB1D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14:paraId="1F8A43AA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529937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CC9F4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067D5F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0469A0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54D6E0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5BC4083F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0A7D2D8F" w14:textId="77777777" w:rsidR="003B586E" w:rsidRPr="00DC4AF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3B586E" w:rsidRPr="00A8307A" w14:paraId="166CBF3B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602875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FCEB3D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D98216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607ACE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1541191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32D4A0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613B5A6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2C6BA3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2A06E3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56EE8F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0AB15B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429585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676F08A0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29AABEF6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3B586E" w:rsidRPr="00A8307A" w14:paraId="5099B617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1086F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DD678A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D9CB1D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51D0EF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CC9198C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E5ED98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4D8C2F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BCB3BB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47EEA4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9ADE06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445ADB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F5E52C2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3B586E" w:rsidRPr="00A8307A" w14:paraId="797D6C81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B737D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BA41C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7B2294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EA37B8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0687147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CE65B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201A49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9D225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3BF3F7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0B550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CA932F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3B586E" w:rsidRPr="00A8307A" w14:paraId="22654F81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8896C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7CD81D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7BAF3F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FECE24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6371524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32ECA7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ADB60F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2E2CCD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7975A8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A3AF4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8843BB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359B5053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3B586E" w:rsidRPr="00A8307A" w14:paraId="16015482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A7C90E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D8D29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14912C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123167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3FE3654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76FC5F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BCA9C6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C9BB90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2D6AB6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3D270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C8CD226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7166F63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3B586E" w:rsidRPr="00A8307A" w14:paraId="46AD42B3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3CAAE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534BAE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8B1D37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EC9A01" w14:textId="77777777" w:rsidR="003B586E" w:rsidRPr="00A8307A" w:rsidRDefault="003B586E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DCD5BC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D0037B4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3C65ED41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4BA092" w14:textId="77777777" w:rsidR="003B586E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5BBF3B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C40B21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EBE2E0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3A6BAF2D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502C184E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3B586E" w:rsidRPr="00A8307A" w14:paraId="16DF80F5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E4A91C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38A072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6FDFE6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ED5405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ABD3003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E7C804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30,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F134FE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8AD1B6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9BF9FF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D2A566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1FF3F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1 - 13, Cap Y și liniile 1R - 6R.</w:t>
            </w:r>
          </w:p>
        </w:tc>
      </w:tr>
      <w:tr w:rsidR="003B586E" w:rsidRPr="00A8307A" w14:paraId="263481CC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630741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1A10B2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FF4C76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2535DE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9047D0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C1FB8F3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8071992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6CC0F7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33B626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DF914A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D5BAA5" w14:textId="77777777" w:rsidR="003B586E" w:rsidRDefault="003B586E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61662208" w14:textId="77777777" w:rsidR="003B586E" w:rsidRPr="00A8307A" w:rsidRDefault="003B586E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3B586E" w:rsidRPr="00A8307A" w14:paraId="2181D57E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4305F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A08E5E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828E87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A2BDD6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59B10E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FEA38A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8C6550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17978F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1E3F91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793F65" w14:textId="77777777" w:rsidR="003B586E" w:rsidRPr="00A8307A" w:rsidRDefault="003B586E" w:rsidP="003F6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3B586E" w:rsidRPr="00A8307A" w14:paraId="78486935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E80769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71094F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7EDE16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1AC949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3A8C072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EBC7D5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52, 66, 68, 70, 86 </w:t>
            </w:r>
          </w:p>
          <w:p w14:paraId="6F5DF7DD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FAD00D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0C3273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F85AAB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BB2A76" w14:textId="77777777" w:rsidR="003B586E" w:rsidRPr="00A8307A" w:rsidRDefault="003B586E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58D0A0" w14:textId="77777777" w:rsidR="003B586E" w:rsidRPr="00A8307A" w:rsidRDefault="003B586E" w:rsidP="00913D2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3B586E" w:rsidRPr="00A8307A" w14:paraId="0567913B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F9035A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025927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23159F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01302E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6A2301F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1D062E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2E249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2FE09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C8B58F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EA1694" w14:textId="77777777" w:rsidR="003B586E" w:rsidRPr="00A8307A" w:rsidRDefault="003B586E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70E756" w14:textId="77777777" w:rsidR="003B586E" w:rsidRPr="00A8307A" w:rsidRDefault="003B586E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3B586E" w:rsidRPr="00A8307A" w14:paraId="181207D9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B46BE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15DDB7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E75E2C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14634C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F3245FB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B39330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226C95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AC694B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5041EF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FE1F94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0E3B9F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3B586E" w:rsidRPr="00A8307A" w14:paraId="5571598C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C3D572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E02014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3B5271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D69537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727227E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63088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49F057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960B48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3B7C2E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17E54D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C486B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3B586E" w:rsidRPr="00A8307A" w14:paraId="657B0AA1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530E3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B17D4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202712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87B74E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98FF60A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DEBB25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BE484B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E83486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33B2E6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3009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197A70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3B586E" w:rsidRPr="00A8307A" w14:paraId="3E28FB5A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3AA90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C33B9D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580+050</w:t>
            </w:r>
          </w:p>
          <w:p w14:paraId="0CD2E60E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D06FD8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5F7342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5CD570E2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587A0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4D1B0D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13C5BF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960C54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63A11F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B586E" w:rsidRPr="00A8307A" w14:paraId="6CBD8F77" w14:textId="77777777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3F8469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C78C62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250</w:t>
            </w:r>
          </w:p>
          <w:p w14:paraId="72615614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86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302C3D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1DD416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6D5E251C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C28A33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3C9713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7C97D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DA9263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2EB408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B586E" w:rsidRPr="00A8307A" w14:paraId="1D82185C" w14:textId="77777777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35AC1C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188CF6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</w:p>
          <w:p w14:paraId="0DE4643B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E5DB04" w14:textId="77777777" w:rsidR="003B586E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0FE90B" w14:textId="77777777" w:rsidR="003B586E" w:rsidRPr="00A8307A" w:rsidRDefault="003B586E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14:paraId="6B6C1480" w14:textId="77777777" w:rsidR="003B586E" w:rsidRPr="00A8307A" w:rsidRDefault="003B586E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5B539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A34ABC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76D795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3914F8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E63D84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62D2EAEF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din </w:t>
            </w:r>
          </w:p>
          <w:p w14:paraId="508BC7F0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și Cap Y linia 2 directă</w:t>
            </w:r>
          </w:p>
        </w:tc>
      </w:tr>
      <w:tr w:rsidR="003B586E" w:rsidRPr="00A8307A" w14:paraId="07A317E3" w14:textId="77777777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ED308E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6C74BB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C6E5CD" w14:textId="77777777" w:rsidR="003B586E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6AC854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14:paraId="33944889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AF79B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18DD92C3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54138B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7E60A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4F10D4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458242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5, 9 și 10, până la limita cu LFI.</w:t>
            </w:r>
          </w:p>
        </w:tc>
      </w:tr>
      <w:tr w:rsidR="003B586E" w:rsidRPr="00A8307A" w14:paraId="4B36B879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82740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66762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D07177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9DC941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293EB974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5D4DE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482DB62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26FC1E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A2E99C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E8CFED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7D912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:rsidRPr="00A8307A" w14:paraId="58F5851D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FC710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9460C4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5122A1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AA7C1D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356847AB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922A82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75B0B2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084CB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730CB3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BB062C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E882FA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7, Cap X.</w:t>
            </w:r>
          </w:p>
        </w:tc>
      </w:tr>
      <w:tr w:rsidR="003B586E" w:rsidRPr="00A8307A" w14:paraId="29A677B5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090A3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B994A8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88C9E6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B6405E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44D01863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445751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D6B7F6" w14:textId="77777777" w:rsidR="003B586E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5C23D2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D705C2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04AE7C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:rsidRPr="00A8307A" w14:paraId="767B19B5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B181E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92E0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97E1EB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C2B542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56B08A5A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B895AE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31F22" w14:textId="77777777" w:rsidR="003B586E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DE3CE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D37D27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751817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29D272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7, 18 Cap Y.</w:t>
            </w:r>
          </w:p>
        </w:tc>
      </w:tr>
      <w:tr w:rsidR="003B586E" w:rsidRPr="00A8307A" w14:paraId="07091BE1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61ABB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8C70F1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D5B4E1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88E1CC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494B2294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7A6EF1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FEF1F7" w14:textId="77777777" w:rsidR="003B586E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953F1D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A2FFB8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91AEB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1CAAAD8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 Cap Y.</w:t>
            </w:r>
          </w:p>
        </w:tc>
      </w:tr>
      <w:tr w:rsidR="003B586E" w:rsidRPr="00A8307A" w14:paraId="5693511B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F4083" w14:textId="77777777" w:rsidR="003B586E" w:rsidRPr="00A75A00" w:rsidRDefault="003B586E" w:rsidP="003B586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DA96CA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D79BE0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83A7B4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62C5A198" w14:textId="77777777" w:rsidR="003B586E" w:rsidRPr="00A8307A" w:rsidRDefault="003B586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D53223" w14:textId="77777777" w:rsidR="003B586E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F15476" w14:textId="77777777" w:rsidR="003B586E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421459" w14:textId="77777777" w:rsidR="003B586E" w:rsidRPr="00A8307A" w:rsidRDefault="003B586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13803C" w14:textId="77777777" w:rsidR="003B586E" w:rsidRPr="00A8307A" w:rsidRDefault="003B586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2B58D6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FBD7D2" w14:textId="77777777" w:rsidR="003B586E" w:rsidRDefault="003B586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și 10 Cap Y.</w:t>
            </w:r>
          </w:p>
        </w:tc>
      </w:tr>
    </w:tbl>
    <w:p w14:paraId="6C9B4D07" w14:textId="77777777" w:rsidR="003B586E" w:rsidRPr="00A8307A" w:rsidRDefault="003B586E" w:rsidP="008B25EE">
      <w:pPr>
        <w:spacing w:before="40" w:after="40" w:line="192" w:lineRule="auto"/>
        <w:ind w:right="57"/>
        <w:rPr>
          <w:sz w:val="20"/>
          <w:lang w:val="ro-RO"/>
        </w:rPr>
      </w:pPr>
    </w:p>
    <w:p w14:paraId="6F5B7B48" w14:textId="77777777" w:rsidR="003B586E" w:rsidRPr="005905D7" w:rsidRDefault="003B586E" w:rsidP="006B4CB8">
      <w:pPr>
        <w:pStyle w:val="Heading1"/>
        <w:spacing w:line="360" w:lineRule="auto"/>
      </w:pPr>
      <w:r w:rsidRPr="005905D7">
        <w:lastRenderedPageBreak/>
        <w:t>LINIA 116</w:t>
      </w:r>
    </w:p>
    <w:p w14:paraId="23955B2A" w14:textId="77777777" w:rsidR="003B586E" w:rsidRPr="005905D7" w:rsidRDefault="003B586E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3B586E" w:rsidRPr="00743905" w14:paraId="4E5F88CF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72437" w14:textId="77777777" w:rsidR="003B586E" w:rsidRPr="00743905" w:rsidRDefault="003B586E" w:rsidP="003B58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5102B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A38AE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D5D1A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73698BE1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823FC" w14:textId="77777777" w:rsidR="003B586E" w:rsidRDefault="003B586E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14:paraId="25F94E18" w14:textId="77777777" w:rsidR="003B586E" w:rsidRPr="00743905" w:rsidRDefault="003B586E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5B67F" w14:textId="77777777" w:rsidR="003B586E" w:rsidRPr="00743905" w:rsidRDefault="003B586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726C9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7E880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F5D87" w14:textId="77777777" w:rsidR="003B586E" w:rsidRDefault="003B586E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BE3D497" w14:textId="77777777" w:rsidR="003B586E" w:rsidRPr="00743905" w:rsidRDefault="003B586E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3B586E" w:rsidRPr="00743905" w14:paraId="0B1E1725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052E1" w14:textId="77777777" w:rsidR="003B586E" w:rsidRPr="00743905" w:rsidRDefault="003B586E" w:rsidP="003B58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847E0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A1072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5EED5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09B84051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81C38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14:paraId="0CAF8469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7718F" w14:textId="77777777" w:rsidR="003B586E" w:rsidRPr="00743905" w:rsidRDefault="003B586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C4461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81760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5AB6B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3B586E" w:rsidRPr="00743905" w14:paraId="51A57464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A8FCE" w14:textId="77777777" w:rsidR="003B586E" w:rsidRPr="00743905" w:rsidRDefault="003B586E" w:rsidP="003B58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B8F81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D0E26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489D1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7357F1BC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14:paraId="0FE1BF32" w14:textId="77777777" w:rsidR="003B586E" w:rsidRPr="00743905" w:rsidRDefault="003B586E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0AB6B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D01F0" w14:textId="77777777" w:rsidR="003B586E" w:rsidRPr="00743905" w:rsidRDefault="003B586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01467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B8071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B64C3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B586E" w:rsidRPr="00743905" w14:paraId="3D3291A5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EFB5D" w14:textId="77777777" w:rsidR="003B586E" w:rsidRPr="00743905" w:rsidRDefault="003B586E" w:rsidP="003B58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E1339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455E3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FB9B0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14:paraId="31834EB5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F5152" w14:textId="77777777" w:rsidR="003B586E" w:rsidRPr="00743905" w:rsidRDefault="003B586E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F68EA" w14:textId="77777777" w:rsidR="003B586E" w:rsidRPr="00743905" w:rsidRDefault="003B586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8C6B5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BBE3C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DCB48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14:paraId="265C4793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3B586E" w:rsidRPr="00743905" w14:paraId="0C6C1800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A319B" w14:textId="77777777" w:rsidR="003B586E" w:rsidRPr="00743905" w:rsidRDefault="003B586E" w:rsidP="003B58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DF48F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14:paraId="0A3BBEFC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A8365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F75DB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74C94D4A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6FDF3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94D09" w14:textId="77777777" w:rsidR="003B586E" w:rsidRPr="00743905" w:rsidRDefault="003B586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D327A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654DB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20390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77BF9961" w14:textId="77777777" w:rsidR="003B586E" w:rsidRPr="0007721B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3B586E" w:rsidRPr="00743905" w14:paraId="72157676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171EC" w14:textId="77777777" w:rsidR="003B586E" w:rsidRPr="00743905" w:rsidRDefault="003B586E" w:rsidP="003B58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C2DDF" w14:textId="77777777" w:rsidR="003B586E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14:paraId="41D89443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C966C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37D08" w14:textId="77777777" w:rsidR="003B586E" w:rsidRPr="00743905" w:rsidRDefault="003B586E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074086E8" w14:textId="77777777" w:rsidR="003B586E" w:rsidRPr="00743905" w:rsidRDefault="003B586E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43471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CBBCD" w14:textId="77777777" w:rsidR="003B586E" w:rsidRPr="00743905" w:rsidRDefault="003B586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D7EC4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4F021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D1468" w14:textId="77777777" w:rsidR="003B586E" w:rsidRPr="00743905" w:rsidRDefault="003B586E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3A949B45" w14:textId="77777777" w:rsidR="003B586E" w:rsidRDefault="003B586E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3B586E" w:rsidRPr="00743905" w14:paraId="0D711193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E8940" w14:textId="77777777" w:rsidR="003B586E" w:rsidRPr="00743905" w:rsidRDefault="003B586E" w:rsidP="003B58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423CE" w14:textId="77777777" w:rsidR="003B586E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14:paraId="092E8196" w14:textId="77777777" w:rsidR="003B586E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E12C2" w14:textId="77777777" w:rsidR="003B586E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29050" w14:textId="77777777" w:rsidR="003B586E" w:rsidRPr="00743905" w:rsidRDefault="003B586E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63B74638" w14:textId="77777777" w:rsidR="003B586E" w:rsidRPr="00743905" w:rsidRDefault="003B586E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DC79C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F6969" w14:textId="77777777" w:rsidR="003B586E" w:rsidRPr="00743905" w:rsidRDefault="003B586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BD4C3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DFACF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B92FF" w14:textId="77777777" w:rsidR="003B586E" w:rsidRPr="00743905" w:rsidRDefault="003B586E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30E2F22A" w14:textId="77777777" w:rsidR="003B586E" w:rsidRPr="00743905" w:rsidRDefault="003B586E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3B586E" w:rsidRPr="00743905" w14:paraId="0D7E3DB6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BDF7C" w14:textId="77777777" w:rsidR="003B586E" w:rsidRPr="00743905" w:rsidRDefault="003B586E" w:rsidP="003B58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982E5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14:paraId="779F65C7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07449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9EB10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79CB96C8" w14:textId="77777777" w:rsidR="003B586E" w:rsidRPr="00743905" w:rsidRDefault="003B586E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46BEC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CFA8D" w14:textId="77777777" w:rsidR="003B586E" w:rsidRPr="00743905" w:rsidRDefault="003B586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4C772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41A30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D58A3" w14:textId="77777777" w:rsidR="003B586E" w:rsidRPr="00537749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3B586E" w:rsidRPr="00743905" w14:paraId="0F5B6DC0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22717" w14:textId="77777777" w:rsidR="003B586E" w:rsidRPr="00743905" w:rsidRDefault="003B586E" w:rsidP="003B58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26B22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14:paraId="5E84BFA8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974BD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02EEE" w14:textId="77777777" w:rsidR="003B586E" w:rsidRDefault="003B586E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14:paraId="25D54A1D" w14:textId="77777777" w:rsidR="003B586E" w:rsidRPr="00743905" w:rsidRDefault="003B586E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8F25C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67342" w14:textId="77777777" w:rsidR="003B586E" w:rsidRPr="00743905" w:rsidRDefault="003B586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0A1E5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F7C6B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517D8" w14:textId="77777777" w:rsidR="003B586E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14:paraId="7390A6C9" w14:textId="77777777" w:rsidR="003B586E" w:rsidRPr="005A7670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3B586E" w:rsidRPr="00743905" w14:paraId="7B752518" w14:textId="77777777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E14A0" w14:textId="77777777" w:rsidR="003B586E" w:rsidRPr="00743905" w:rsidRDefault="003B586E" w:rsidP="003B58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A089C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8EAEA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8ED39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14:paraId="770188DB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14:paraId="10EC4202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CF15C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4FB43DD3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4949A" w14:textId="77777777" w:rsidR="003B586E" w:rsidRPr="00743905" w:rsidRDefault="003B586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5C6B1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4399B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2F02F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B586E" w:rsidRPr="00743905" w14:paraId="044041E3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D0ABE" w14:textId="77777777" w:rsidR="003B586E" w:rsidRPr="00743905" w:rsidRDefault="003B586E" w:rsidP="003B58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21322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4DFB6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7135E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14:paraId="620EFD93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2D720" w14:textId="77777777" w:rsidR="003B586E" w:rsidRPr="00743905" w:rsidRDefault="003B586E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3E7F3" w14:textId="77777777" w:rsidR="003B586E" w:rsidRPr="00743905" w:rsidRDefault="003B586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642E5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14182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AC46E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14:paraId="3BCEB69C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3B586E" w:rsidRPr="00743905" w14:paraId="69D22AD1" w14:textId="77777777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C5252" w14:textId="77777777" w:rsidR="003B586E" w:rsidRPr="00743905" w:rsidRDefault="003B586E" w:rsidP="003B58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ED7C0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7B0EC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B3536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14:paraId="11552C8A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14:paraId="0B9A6E65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9DE60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14:paraId="4A24DFDE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03AD1D12" w14:textId="77777777" w:rsidR="003B586E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14:paraId="2340F1B7" w14:textId="77777777" w:rsidR="003B586E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14:paraId="0D85B979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5E290F14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68344DFA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0563F" w14:textId="77777777" w:rsidR="003B586E" w:rsidRPr="00743905" w:rsidRDefault="003B586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99457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CA533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A55F6" w14:textId="77777777" w:rsidR="003B586E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6500C6A9" w14:textId="77777777" w:rsidR="003B586E" w:rsidRPr="00743905" w:rsidRDefault="003B586E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3B586E" w:rsidRPr="00743905" w14:paraId="0B4AE1EE" w14:textId="77777777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C18392" w14:textId="77777777" w:rsidR="003B586E" w:rsidRPr="00743905" w:rsidRDefault="003B586E" w:rsidP="003B58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1443E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3CDF2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0AB70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14:paraId="32BD982B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2E83711B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6D73A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14:paraId="4CCB8B4F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C3B3A" w14:textId="77777777" w:rsidR="003B586E" w:rsidRPr="00743905" w:rsidRDefault="003B586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8FEA1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D492C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CD8EE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3B586E" w:rsidRPr="00743905" w14:paraId="55687C1E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CA152B" w14:textId="77777777" w:rsidR="003B586E" w:rsidRPr="00743905" w:rsidRDefault="003B586E" w:rsidP="003B58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AE4D2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909BB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722AD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14:paraId="5FCA1539" w14:textId="77777777" w:rsidR="003B586E" w:rsidRPr="00743905" w:rsidRDefault="003B586E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D0565" w14:textId="77777777" w:rsidR="003B586E" w:rsidRPr="00743905" w:rsidRDefault="003B586E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4DDCB" w14:textId="77777777" w:rsidR="003B586E" w:rsidRPr="00743905" w:rsidRDefault="003B586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D7003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F16EE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F7B42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14:paraId="6D2861CC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14:paraId="413CD29C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3B586E" w:rsidRPr="00743905" w14:paraId="69308727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6E75C0" w14:textId="77777777" w:rsidR="003B586E" w:rsidRPr="00743905" w:rsidRDefault="003B586E" w:rsidP="003B58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7FAFA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14:paraId="13541374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AF952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B90C2" w14:textId="77777777" w:rsidR="003B586E" w:rsidRPr="00743905" w:rsidRDefault="003B586E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51AD57BD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BD1C5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B1975" w14:textId="77777777" w:rsidR="003B586E" w:rsidRPr="00743905" w:rsidRDefault="003B586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C5B65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B23E2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C680C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7EF0711E" w14:textId="77777777" w:rsidR="003B586E" w:rsidRPr="001D7D9E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B586E" w:rsidRPr="00743905" w14:paraId="28CBADA0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BDDBBB" w14:textId="77777777" w:rsidR="003B586E" w:rsidRPr="00743905" w:rsidRDefault="003B586E" w:rsidP="003B58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35260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C049E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9EFC6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1620589F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48F7F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4E31DCC5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14:paraId="69EF3F1D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14:paraId="1A553BAA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EB376" w14:textId="77777777" w:rsidR="003B586E" w:rsidRPr="00743905" w:rsidRDefault="003B586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79361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DBE18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247A0" w14:textId="77777777" w:rsidR="003B586E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532CC13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3B586E" w:rsidRPr="00743905" w14:paraId="4FC4A512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099DC" w14:textId="77777777" w:rsidR="003B586E" w:rsidRPr="00743905" w:rsidRDefault="003B586E" w:rsidP="003B58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B5261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43BAF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2B0B9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10725E56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9B467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39AA9EDF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DA77A" w14:textId="77777777" w:rsidR="003B586E" w:rsidRPr="00743905" w:rsidRDefault="003B586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EE4AF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806F5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FC8BB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B586E" w:rsidRPr="00743905" w14:paraId="787DEA28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FD7609" w14:textId="77777777" w:rsidR="003B586E" w:rsidRPr="00743905" w:rsidRDefault="003B586E" w:rsidP="003B58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61096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711C0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0C29F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 +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73FBB" w14:textId="77777777" w:rsidR="003B586E" w:rsidRPr="00743905" w:rsidRDefault="003B586E" w:rsidP="00F141F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72E4A6F9" w14:textId="77777777" w:rsidR="003B586E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 / 5</w:t>
            </w:r>
          </w:p>
          <w:p w14:paraId="48E68795" w14:textId="77777777" w:rsidR="003B586E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4EEC32F9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C5E1C" w14:textId="77777777" w:rsidR="003B586E" w:rsidRPr="00743905" w:rsidRDefault="003B586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34858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B0838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74BA5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2.</w:t>
            </w:r>
          </w:p>
        </w:tc>
      </w:tr>
      <w:tr w:rsidR="003B586E" w:rsidRPr="00743905" w14:paraId="154CB331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CEBFB" w14:textId="77777777" w:rsidR="003B586E" w:rsidRPr="00743905" w:rsidRDefault="003B586E" w:rsidP="003B58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5C1F1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14:paraId="1D2E1883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F2AE4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D2361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1BD2FCB5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575A3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EA571" w14:textId="77777777" w:rsidR="003B586E" w:rsidRPr="00743905" w:rsidRDefault="003B586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D8E82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0DC61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35633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6D3E97A6" w14:textId="77777777" w:rsidR="003B586E" w:rsidRPr="0007721B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3B586E" w:rsidRPr="00743905" w14:paraId="4329E26D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32A41" w14:textId="77777777" w:rsidR="003B586E" w:rsidRPr="00743905" w:rsidRDefault="003B586E" w:rsidP="003B58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8D614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14:paraId="6939AEA1" w14:textId="77777777" w:rsidR="003B586E" w:rsidRPr="00743905" w:rsidRDefault="003B586E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D4FDF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E01BD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3D35A6CC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CB2C1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27D5D" w14:textId="77777777" w:rsidR="003B586E" w:rsidRPr="00743905" w:rsidRDefault="003B586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03E2A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DA1F5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AFF87" w14:textId="77777777" w:rsidR="003B586E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1109E1D8" w14:textId="77777777" w:rsidR="003B586E" w:rsidRPr="00951746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3B586E" w:rsidRPr="00743905" w14:paraId="6F3D8D8A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E049F6" w14:textId="77777777" w:rsidR="003B586E" w:rsidRPr="00743905" w:rsidRDefault="003B586E" w:rsidP="003B58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23E75" w14:textId="77777777" w:rsidR="003B586E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63+600</w:t>
            </w:r>
          </w:p>
          <w:p w14:paraId="12A2CB0D" w14:textId="77777777" w:rsidR="003B586E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63+980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45C36" w14:textId="77777777" w:rsidR="003B586E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236B7" w14:textId="77777777" w:rsidR="003B586E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Lunca Budieni </w:t>
            </w:r>
          </w:p>
          <w:p w14:paraId="0FDA060A" w14:textId="77777777" w:rsidR="003B586E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67544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D7E0D" w14:textId="77777777" w:rsidR="003B586E" w:rsidRPr="00743905" w:rsidRDefault="003B586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9BC73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F47D7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3E88F" w14:textId="77777777" w:rsidR="003B586E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3B586E" w:rsidRPr="00743905" w14:paraId="3C7A5BEB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6BCDF0" w14:textId="77777777" w:rsidR="003B586E" w:rsidRPr="00743905" w:rsidRDefault="003B586E" w:rsidP="003B58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82BC1" w14:textId="77777777" w:rsidR="003B586E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14:paraId="33437477" w14:textId="77777777" w:rsidR="003B586E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7BBB1" w14:textId="77777777" w:rsidR="003B586E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85390" w14:textId="77777777" w:rsidR="003B586E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14:paraId="29BA821F" w14:textId="77777777" w:rsidR="003B586E" w:rsidRPr="00743905" w:rsidRDefault="003B586E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EABB0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D6343" w14:textId="77777777" w:rsidR="003B586E" w:rsidRPr="00743905" w:rsidRDefault="003B586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609EF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7F4C3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595A2" w14:textId="77777777" w:rsidR="003B586E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B586E" w:rsidRPr="00743905" w14:paraId="4D9532EF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2507B6" w14:textId="77777777" w:rsidR="003B586E" w:rsidRPr="00743905" w:rsidRDefault="003B586E" w:rsidP="003B58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59394" w14:textId="77777777" w:rsidR="003B586E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69+546</w:t>
            </w:r>
          </w:p>
          <w:p w14:paraId="7B1B7306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69+673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89A59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63B33" w14:textId="77777777" w:rsidR="003B586E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5C79D876" w14:textId="77777777" w:rsidR="003B586E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 5 / 7 și </w:t>
            </w:r>
          </w:p>
          <w:p w14:paraId="497204E7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2EA2F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EE5DD" w14:textId="77777777" w:rsidR="003B586E" w:rsidRPr="00743905" w:rsidRDefault="003B586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5327E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ED221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02B55" w14:textId="77777777" w:rsidR="003B586E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linia 3 directă.</w:t>
            </w:r>
          </w:p>
          <w:p w14:paraId="7F1B3291" w14:textId="77777777" w:rsidR="003B586E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516FEAF2" w14:textId="77777777" w:rsidR="003B586E" w:rsidRPr="00575A1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3B586E" w:rsidRPr="00743905" w14:paraId="023C4C1E" w14:textId="77777777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FDFAD" w14:textId="77777777" w:rsidR="003B586E" w:rsidRPr="00743905" w:rsidRDefault="003B586E" w:rsidP="003B58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4DC6C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8D65A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4209A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1E73689F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169D6" w14:textId="77777777" w:rsidR="003B586E" w:rsidRDefault="003B586E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1BC61AED" w14:textId="77777777" w:rsidR="003B586E" w:rsidRPr="00743905" w:rsidRDefault="003B586E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3A3F5" w14:textId="77777777" w:rsidR="003B586E" w:rsidRPr="00743905" w:rsidRDefault="003B586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5A7C7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2327F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E443" w14:textId="77777777" w:rsidR="003B586E" w:rsidRDefault="003B586E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94CCC09" w14:textId="77777777" w:rsidR="003B586E" w:rsidRPr="00743905" w:rsidRDefault="003B586E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3B586E" w:rsidRPr="00743905" w14:paraId="2406EC94" w14:textId="77777777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40BC04" w14:textId="77777777" w:rsidR="003B586E" w:rsidRPr="00743905" w:rsidRDefault="003B586E" w:rsidP="003B58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9CA3B" w14:textId="77777777" w:rsidR="003B586E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75+080</w:t>
            </w:r>
          </w:p>
          <w:p w14:paraId="7F503609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5FA2B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B2A0D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7518F3CF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E4A27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A10C" w14:textId="77777777" w:rsidR="003B586E" w:rsidRPr="00743905" w:rsidRDefault="003B586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20BE5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F356C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132EC" w14:textId="77777777" w:rsidR="003B586E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6.</w:t>
            </w:r>
          </w:p>
          <w:p w14:paraId="2A9B548A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B586E" w:rsidRPr="00743905" w14:paraId="6FB2C010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EB751" w14:textId="77777777" w:rsidR="003B586E" w:rsidRPr="00743905" w:rsidRDefault="003B586E" w:rsidP="003B58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B7831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EBA81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5C45F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418B64BA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1BA402D9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DF90C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791846BB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5A10" w14:textId="77777777" w:rsidR="003B586E" w:rsidRPr="00743905" w:rsidRDefault="003B586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1E178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38146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33B9C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B586E" w:rsidRPr="00743905" w14:paraId="21F60A50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F1156" w14:textId="77777777" w:rsidR="003B586E" w:rsidRPr="00743905" w:rsidRDefault="003B586E" w:rsidP="003B58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8DCE5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14:paraId="54CF1010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80B9B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21254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14:paraId="7115CBE5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C16E9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7D943" w14:textId="77777777" w:rsidR="003B586E" w:rsidRPr="00743905" w:rsidRDefault="003B586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6B97A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66ADE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E8F8F" w14:textId="77777777" w:rsidR="003B586E" w:rsidRPr="00351657" w:rsidRDefault="003B586E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3B586E" w:rsidRPr="00743905" w14:paraId="467328DD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F65CBA" w14:textId="77777777" w:rsidR="003B586E" w:rsidRPr="00743905" w:rsidRDefault="003B586E" w:rsidP="003B58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03837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97E81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7039D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14:paraId="42E2757A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04C1A230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7CF40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76568C7C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860C3" w14:textId="77777777" w:rsidR="003B586E" w:rsidRPr="00743905" w:rsidRDefault="003B586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51272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19820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5CF01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B586E" w:rsidRPr="00743905" w14:paraId="32EF2AFD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F37569" w14:textId="77777777" w:rsidR="003B586E" w:rsidRPr="00743905" w:rsidRDefault="003B586E" w:rsidP="003B58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C0FCA" w14:textId="77777777" w:rsidR="003B586E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14:paraId="13269FA3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6EF61" w14:textId="77777777" w:rsidR="003B586E" w:rsidRPr="00743905" w:rsidRDefault="003B586E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A3ACD" w14:textId="77777777" w:rsidR="003B586E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14:paraId="340E86CA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5D5B1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3A6C3" w14:textId="77777777" w:rsidR="003B586E" w:rsidRPr="00743905" w:rsidRDefault="003B586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18145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92CC8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799AB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B586E" w:rsidRPr="00743905" w14:paraId="16A40129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0EBAD" w14:textId="77777777" w:rsidR="003B586E" w:rsidRPr="00743905" w:rsidRDefault="003B586E" w:rsidP="003B58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E156D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8DEAD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51C9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14:paraId="6D257C09" w14:textId="77777777" w:rsidR="003B586E" w:rsidRPr="00743905" w:rsidRDefault="003B586E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45463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70F64230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61EAE" w14:textId="77777777" w:rsidR="003B586E" w:rsidRPr="00743905" w:rsidRDefault="003B586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3BAC6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1154C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AD681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B586E" w:rsidRPr="00743905" w14:paraId="70B4EB25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D43C2" w14:textId="77777777" w:rsidR="003B586E" w:rsidRPr="00743905" w:rsidRDefault="003B586E" w:rsidP="003B58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D365A" w14:textId="77777777" w:rsidR="003B586E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14:paraId="650B0278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AA562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7A11C" w14:textId="77777777" w:rsidR="003B586E" w:rsidRDefault="003B586E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3CCC5011" w14:textId="77777777" w:rsidR="003B586E" w:rsidRPr="00743905" w:rsidRDefault="003B586E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86C0E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608B5" w14:textId="77777777" w:rsidR="003B586E" w:rsidRPr="00743905" w:rsidRDefault="003B586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90DBA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069B7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486D1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B586E" w:rsidRPr="00743905" w14:paraId="5903A114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DE7DF" w14:textId="77777777" w:rsidR="003B586E" w:rsidRPr="00743905" w:rsidRDefault="003B586E" w:rsidP="003B58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5328D" w14:textId="77777777" w:rsidR="003B586E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14:paraId="7D910B35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7F51A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2C23B" w14:textId="77777777" w:rsidR="003B586E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09523ED5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12C59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F2A4C" w14:textId="77777777" w:rsidR="003B586E" w:rsidRPr="00743905" w:rsidRDefault="003B586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688E5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E6028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BA364" w14:textId="77777777" w:rsidR="003B586E" w:rsidRDefault="003B586E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17880A66" w14:textId="77777777" w:rsidR="003B586E" w:rsidRPr="003B409E" w:rsidRDefault="003B586E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3B586E" w:rsidRPr="00743905" w14:paraId="1582FFCF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754AD" w14:textId="77777777" w:rsidR="003B586E" w:rsidRPr="00743905" w:rsidRDefault="003B586E" w:rsidP="003B58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87DEF" w14:textId="77777777" w:rsidR="003B586E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14:paraId="61543B39" w14:textId="77777777" w:rsidR="003B586E" w:rsidRDefault="003B586E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0EE38" w14:textId="77777777" w:rsidR="003B586E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FC57E" w14:textId="77777777" w:rsidR="003B586E" w:rsidRDefault="003B586E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54F84305" w14:textId="77777777" w:rsidR="003B586E" w:rsidRPr="00743905" w:rsidRDefault="003B586E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00543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6AB23" w14:textId="77777777" w:rsidR="003B586E" w:rsidRPr="00743905" w:rsidRDefault="003B586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48B6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256A5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2BA55" w14:textId="77777777" w:rsidR="003B586E" w:rsidRDefault="003B586E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B586E" w:rsidRPr="00743905" w14:paraId="296D159E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C7320" w14:textId="77777777" w:rsidR="003B586E" w:rsidRPr="00743905" w:rsidRDefault="003B586E" w:rsidP="003B58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9850A" w14:textId="77777777" w:rsidR="003B586E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14:paraId="6071B87B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F3D73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5146F" w14:textId="77777777" w:rsidR="003B586E" w:rsidRDefault="003B586E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1C0DADE2" w14:textId="77777777" w:rsidR="003B586E" w:rsidRPr="00743905" w:rsidRDefault="003B586E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47C7C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88288" w14:textId="77777777" w:rsidR="003B586E" w:rsidRPr="00743905" w:rsidRDefault="003B586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45AF2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1D0F4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9EEB8" w14:textId="77777777" w:rsidR="003B586E" w:rsidRDefault="003B586E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1357C6AA" w14:textId="77777777" w:rsidR="003B586E" w:rsidRPr="00743905" w:rsidRDefault="003B586E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3B586E" w:rsidRPr="00743905" w14:paraId="237E3E5A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3082B" w14:textId="77777777" w:rsidR="003B586E" w:rsidRPr="00743905" w:rsidRDefault="003B586E" w:rsidP="003B58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D3530" w14:textId="77777777" w:rsidR="003B586E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100+950</w:t>
            </w:r>
          </w:p>
          <w:p w14:paraId="2DAE2491" w14:textId="77777777" w:rsidR="003B586E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D9603" w14:textId="77777777" w:rsidR="003B586E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0A191" w14:textId="77777777" w:rsidR="003B586E" w:rsidRPr="00743905" w:rsidRDefault="003B586E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44B32585" w14:textId="77777777" w:rsidR="003B586E" w:rsidRDefault="003B586E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2 directă, </w:t>
            </w:r>
          </w:p>
          <w:p w14:paraId="27B34419" w14:textId="77777777" w:rsidR="003B586E" w:rsidRPr="00743905" w:rsidRDefault="003B586E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83253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F5952" w14:textId="77777777" w:rsidR="003B586E" w:rsidRPr="00743905" w:rsidRDefault="003B586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256FB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FE43A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36774" w14:textId="77777777" w:rsidR="003B586E" w:rsidRPr="00B42B20" w:rsidRDefault="003B586E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.</w:t>
            </w:r>
          </w:p>
          <w:p w14:paraId="6E649392" w14:textId="77777777" w:rsidR="003B586E" w:rsidRPr="00B42B20" w:rsidRDefault="003B586E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3B586E" w:rsidRPr="00743905" w14:paraId="34878494" w14:textId="77777777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2AD557" w14:textId="77777777" w:rsidR="003B586E" w:rsidRPr="00743905" w:rsidRDefault="003B586E" w:rsidP="003B58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751DC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C23EF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B7ECF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005CB620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7FC3A4E4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9B2AC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16682B4E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2195E" w14:textId="77777777" w:rsidR="003B586E" w:rsidRPr="00743905" w:rsidRDefault="003B586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3F04F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6D347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416B2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B586E" w:rsidRPr="00743905" w14:paraId="468090A8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5FA68" w14:textId="77777777" w:rsidR="003B586E" w:rsidRPr="00743905" w:rsidRDefault="003B586E" w:rsidP="003B58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43D0C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14:paraId="01F6EA54" w14:textId="77777777" w:rsidR="003B586E" w:rsidRPr="00743905" w:rsidRDefault="003B586E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83A74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77F36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14:paraId="751809F7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33048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01532" w14:textId="77777777" w:rsidR="003B586E" w:rsidRPr="00743905" w:rsidRDefault="003B586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9ED3C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F2156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EDAE5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3B586E" w:rsidRPr="00743905" w14:paraId="17B39EEB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3A5479" w14:textId="77777777" w:rsidR="003B586E" w:rsidRPr="00743905" w:rsidRDefault="003B586E" w:rsidP="003B58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77ED2" w14:textId="77777777" w:rsidR="003B586E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92876" w14:textId="77777777" w:rsidR="003B586E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21F78" w14:textId="77777777" w:rsidR="003B586E" w:rsidRDefault="003B586E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14:paraId="052E07F4" w14:textId="77777777" w:rsidR="003B586E" w:rsidRDefault="003B586E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14:paraId="51F3C872" w14:textId="77777777" w:rsidR="003B586E" w:rsidRDefault="003B586E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DAF15" w14:textId="77777777" w:rsidR="003B586E" w:rsidRPr="00743905" w:rsidRDefault="003B586E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75128128" w14:textId="77777777" w:rsidR="003B586E" w:rsidRPr="00743905" w:rsidRDefault="003B586E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1D523" w14:textId="77777777" w:rsidR="003B586E" w:rsidRPr="00743905" w:rsidRDefault="003B586E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A986D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658FB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03E51" w14:textId="77777777" w:rsidR="003B586E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B586E" w:rsidRPr="00743905" w14:paraId="31104CDA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45531" w14:textId="77777777" w:rsidR="003B586E" w:rsidRPr="00743905" w:rsidRDefault="003B586E" w:rsidP="003B58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51F01" w14:textId="77777777" w:rsidR="003B586E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110+250</w:t>
            </w:r>
          </w:p>
          <w:p w14:paraId="03A339EA" w14:textId="77777777" w:rsidR="003B586E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110+350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1839A" w14:textId="77777777" w:rsidR="003B586E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26A42" w14:textId="77777777" w:rsidR="003B586E" w:rsidRDefault="003B586E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35279" w14:textId="77777777" w:rsidR="003B586E" w:rsidRPr="00743905" w:rsidRDefault="003B586E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FC665" w14:textId="77777777" w:rsidR="003B586E" w:rsidRPr="00743905" w:rsidRDefault="003B586E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AF3BE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5C552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FBA07" w14:textId="77777777" w:rsidR="003B586E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B586E" w:rsidRPr="00743905" w14:paraId="0BB2FF43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610469" w14:textId="77777777" w:rsidR="003B586E" w:rsidRPr="00743905" w:rsidRDefault="003B586E" w:rsidP="003B58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31957" w14:textId="77777777" w:rsidR="003B586E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112+950</w:t>
            </w:r>
          </w:p>
          <w:p w14:paraId="7E201FB4" w14:textId="77777777" w:rsidR="003B586E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D3B65" w14:textId="77777777" w:rsidR="003B586E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C6709" w14:textId="77777777" w:rsidR="003B586E" w:rsidRDefault="003B586E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999D7" w14:textId="77777777" w:rsidR="003B586E" w:rsidRPr="00743905" w:rsidRDefault="003B586E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F9136" w14:textId="77777777" w:rsidR="003B586E" w:rsidRPr="00743905" w:rsidRDefault="003B586E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2C918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95697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BB386" w14:textId="77777777" w:rsidR="003B586E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 Fără inductori.</w:t>
            </w:r>
          </w:p>
        </w:tc>
      </w:tr>
      <w:tr w:rsidR="003B586E" w:rsidRPr="00743905" w14:paraId="68CB271F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F77040" w14:textId="77777777" w:rsidR="003B586E" w:rsidRPr="00743905" w:rsidRDefault="003B586E" w:rsidP="003B58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A28F4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21373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0F186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14:paraId="0E4E9E37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79185342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EFC6B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4C666F02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D8D46" w14:textId="77777777" w:rsidR="003B586E" w:rsidRPr="00743905" w:rsidRDefault="003B586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17F56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ED5F8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348C3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B586E" w:rsidRPr="00743905" w14:paraId="261C408E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A8B8A3" w14:textId="77777777" w:rsidR="003B586E" w:rsidRPr="00743905" w:rsidRDefault="003B586E" w:rsidP="003B58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02007" w14:textId="77777777" w:rsidR="003B586E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14:paraId="50998C13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FA572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AD982" w14:textId="77777777" w:rsidR="003B586E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2F973AED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C62C0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5329E" w14:textId="77777777" w:rsidR="003B586E" w:rsidRPr="00743905" w:rsidRDefault="003B586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3D38E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7C7AE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4108F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B586E" w:rsidRPr="00743905" w14:paraId="7C4E1380" w14:textId="77777777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542B5" w14:textId="77777777" w:rsidR="003B586E" w:rsidRPr="00743905" w:rsidRDefault="003B586E" w:rsidP="003B58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CD94C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8ED48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3D798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0852C667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20B46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7FC75C8F" w14:textId="77777777" w:rsidR="003B586E" w:rsidRPr="00743905" w:rsidRDefault="003B586E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6DBE1" w14:textId="77777777" w:rsidR="003B586E" w:rsidRPr="00743905" w:rsidRDefault="003B586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DF904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6E3B8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AFECF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3B586E" w:rsidRPr="00743905" w14:paraId="7A1373FC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4F2091" w14:textId="77777777" w:rsidR="003B586E" w:rsidRPr="00743905" w:rsidRDefault="003B586E" w:rsidP="003B58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13950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07559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2B585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5E3A6F27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72215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33D39" w14:textId="77777777" w:rsidR="003B586E" w:rsidRPr="00743905" w:rsidRDefault="003B586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07306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98A51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C16CC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3B586E" w:rsidRPr="00743905" w14:paraId="3A7BB576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558F9E" w14:textId="77777777" w:rsidR="003B586E" w:rsidRPr="00743905" w:rsidRDefault="003B586E" w:rsidP="003B58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39105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F2084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F4E88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3ED4846F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965AC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09EE5F0A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0B74F" w14:textId="77777777" w:rsidR="003B586E" w:rsidRPr="00743905" w:rsidRDefault="003B586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51FC7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0D31C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FAD63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numerele 17 şi 18.</w:t>
            </w:r>
          </w:p>
        </w:tc>
      </w:tr>
      <w:tr w:rsidR="003B586E" w:rsidRPr="00743905" w14:paraId="46D7E993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D4B81" w14:textId="77777777" w:rsidR="003B586E" w:rsidRPr="00743905" w:rsidRDefault="003B586E" w:rsidP="003B58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67352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2FA5E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B9900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97F54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67A54" w14:textId="77777777" w:rsidR="003B586E" w:rsidRPr="00743905" w:rsidRDefault="003B586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FC6EC" w14:textId="77777777" w:rsidR="003B586E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79+510</w:t>
            </w:r>
          </w:p>
          <w:p w14:paraId="348F46D8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D90A7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33BBE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Stație paralelogram. Afectează intrări - ieşiri la liniile 1 - 3 Cap X.</w:t>
            </w:r>
          </w:p>
        </w:tc>
      </w:tr>
      <w:tr w:rsidR="003B586E" w:rsidRPr="00743905" w14:paraId="6D2AE37D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28887D" w14:textId="77777777" w:rsidR="003B586E" w:rsidRPr="00743905" w:rsidRDefault="003B586E" w:rsidP="003B58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90652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42246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3B0E5" w14:textId="77777777" w:rsidR="003B586E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Cap.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62D64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 7, 9, 15, 33 și peste TDJ 23/29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813E4" w14:textId="77777777" w:rsidR="003B586E" w:rsidRPr="00743905" w:rsidRDefault="003B586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0055E" w14:textId="77777777" w:rsidR="003B586E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AC46F" w14:textId="77777777" w:rsidR="003B586E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EB5A3" w14:textId="77777777" w:rsidR="003B586E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liniile 1-12 Cap X.</w:t>
            </w:r>
          </w:p>
        </w:tc>
      </w:tr>
      <w:tr w:rsidR="003B586E" w:rsidRPr="00743905" w14:paraId="0D2F9D69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611DF" w14:textId="77777777" w:rsidR="003B586E" w:rsidRPr="00743905" w:rsidRDefault="003B586E" w:rsidP="003B58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85B5F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630AB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5CBD7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14:paraId="1349C808" w14:textId="77777777" w:rsidR="003B586E" w:rsidRPr="00743905" w:rsidRDefault="003B586E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B94FB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55DF0BE4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81832" w14:textId="77777777" w:rsidR="003B586E" w:rsidRPr="00743905" w:rsidRDefault="003B586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5255C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7032E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1BD80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B586E" w:rsidRPr="00743905" w14:paraId="1443B945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68AAD" w14:textId="77777777" w:rsidR="003B586E" w:rsidRPr="00743905" w:rsidRDefault="003B586E" w:rsidP="003B58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2FE44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15471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12F72" w14:textId="77777777" w:rsidR="003B586E" w:rsidRPr="00743905" w:rsidRDefault="003B586E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14:paraId="6CE5EB53" w14:textId="77777777" w:rsidR="003B586E" w:rsidRPr="00D73778" w:rsidRDefault="003B586E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1B0DC" w14:textId="77777777" w:rsidR="003B586E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496ABC5E" w14:textId="77777777" w:rsidR="003B586E" w:rsidRPr="00743905" w:rsidRDefault="003B586E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930D3" w14:textId="77777777" w:rsidR="003B586E" w:rsidRPr="00D73778" w:rsidRDefault="003B586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2DDDA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5CDD0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56155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B586E" w:rsidRPr="00743905" w14:paraId="3DDF0E23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7592C" w14:textId="77777777" w:rsidR="003B586E" w:rsidRPr="00743905" w:rsidRDefault="003B586E" w:rsidP="003B58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49CF0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5869E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A36A9" w14:textId="77777777" w:rsidR="003B586E" w:rsidRPr="00743905" w:rsidRDefault="003B586E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FD460" w14:textId="77777777" w:rsidR="003B586E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TDJ 40/46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33EB1" w14:textId="77777777" w:rsidR="003B586E" w:rsidRDefault="003B586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8E1A5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54C83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501B3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liniile 1-3 Cap Y.</w:t>
            </w:r>
          </w:p>
        </w:tc>
      </w:tr>
      <w:tr w:rsidR="003B586E" w:rsidRPr="00743905" w14:paraId="28CD9566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E33F3" w14:textId="77777777" w:rsidR="003B586E" w:rsidRPr="00743905" w:rsidRDefault="003B586E" w:rsidP="003B58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BC5F2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5B87F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3A2F9" w14:textId="77777777" w:rsidR="003B586E" w:rsidRDefault="003B586E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21C00533" w14:textId="77777777" w:rsidR="003B586E" w:rsidRPr="00743905" w:rsidRDefault="003B586E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427BA" w14:textId="77777777" w:rsidR="003B586E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74C4FF3B" w14:textId="77777777" w:rsidR="003B586E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14:paraId="44807385" w14:textId="77777777" w:rsidR="003B586E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14:paraId="0EDC7D2D" w14:textId="77777777" w:rsidR="003B586E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3BBAE23E" w14:textId="77777777" w:rsidR="003B586E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63586" w14:textId="77777777" w:rsidR="003B586E" w:rsidRDefault="003B586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016B8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45DCD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F237E" w14:textId="77777777" w:rsidR="003B586E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0015E16" w14:textId="77777777" w:rsidR="003B586E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14:paraId="3F833D25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3B586E" w:rsidRPr="00743905" w14:paraId="2041CF6E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9458A" w14:textId="77777777" w:rsidR="003B586E" w:rsidRPr="00743905" w:rsidRDefault="003B586E" w:rsidP="003B58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DB705" w14:textId="77777777" w:rsidR="003B586E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78+100</w:t>
            </w:r>
          </w:p>
          <w:p w14:paraId="18030646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45B89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861C5" w14:textId="77777777" w:rsidR="003B586E" w:rsidRDefault="003B586E" w:rsidP="00222B0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239BBBF4" w14:textId="77777777" w:rsidR="003B586E" w:rsidRPr="00743905" w:rsidRDefault="003B586E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3 directă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63D02" w14:textId="77777777" w:rsidR="003B586E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F4680" w14:textId="77777777" w:rsidR="003B586E" w:rsidRDefault="003B586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06EFF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F05F4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428E5" w14:textId="77777777" w:rsidR="003B586E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3B586E" w:rsidRPr="00743905" w14:paraId="7B228F97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F7A91" w14:textId="77777777" w:rsidR="003B586E" w:rsidRPr="00743905" w:rsidRDefault="003B586E" w:rsidP="003B58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DCAB8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6B79B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E8914" w14:textId="77777777" w:rsidR="003B586E" w:rsidRDefault="003B586E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607DA0F3" w14:textId="77777777" w:rsidR="003B586E" w:rsidRPr="00743905" w:rsidRDefault="003B586E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47E91" w14:textId="77777777" w:rsidR="003B586E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856EB" w14:textId="77777777" w:rsidR="003B586E" w:rsidRDefault="003B586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B51D5" w14:textId="77777777" w:rsidR="003B586E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14:paraId="463F37C3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B1686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BCEA0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3B586E" w:rsidRPr="00743905" w14:paraId="02AE7889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B7EED" w14:textId="77777777" w:rsidR="003B586E" w:rsidRPr="00743905" w:rsidRDefault="003B586E" w:rsidP="003B58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139AB" w14:textId="77777777" w:rsidR="003B586E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E1A6E" w14:textId="77777777" w:rsidR="003B586E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8C879" w14:textId="77777777" w:rsidR="003B586E" w:rsidRDefault="003B586E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65FFB3FB" w14:textId="77777777" w:rsidR="003B586E" w:rsidRPr="00743905" w:rsidRDefault="003B586E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87ED9" w14:textId="77777777" w:rsidR="003B586E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71C6D" w14:textId="77777777" w:rsidR="003B586E" w:rsidRDefault="003B586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A7A61" w14:textId="77777777" w:rsidR="003B586E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14:paraId="5825D3F2" w14:textId="77777777" w:rsidR="003B586E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0DCA8" w14:textId="77777777" w:rsidR="003B586E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DE887" w14:textId="77777777" w:rsidR="003B586E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B586E" w:rsidRPr="00743905" w14:paraId="3BA56929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2CC0D" w14:textId="77777777" w:rsidR="003B586E" w:rsidRPr="00743905" w:rsidRDefault="003B586E" w:rsidP="003B58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AF5FA" w14:textId="77777777" w:rsidR="003B586E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036B4DEB" w14:textId="77777777" w:rsidR="003B586E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8D888" w14:textId="77777777" w:rsidR="003B586E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7C108" w14:textId="77777777" w:rsidR="003B586E" w:rsidRPr="00743905" w:rsidRDefault="003B586E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547531C3" w14:textId="77777777" w:rsidR="003B586E" w:rsidRPr="00743905" w:rsidRDefault="003B586E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2E85F" w14:textId="77777777" w:rsidR="003B586E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958E2" w14:textId="77777777" w:rsidR="003B586E" w:rsidRDefault="003B586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39DCF" w14:textId="77777777" w:rsidR="003B586E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02F9E186" w14:textId="77777777" w:rsidR="003B586E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D848E" w14:textId="77777777" w:rsidR="003B586E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3223E" w14:textId="77777777" w:rsidR="003B586E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B586E" w:rsidRPr="00743905" w14:paraId="368E0622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00C0E" w14:textId="77777777" w:rsidR="003B586E" w:rsidRPr="00743905" w:rsidRDefault="003B586E" w:rsidP="003B58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B5DD7" w14:textId="77777777" w:rsidR="003B586E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BB209" w14:textId="77777777" w:rsidR="003B586E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9CE33" w14:textId="77777777" w:rsidR="003B586E" w:rsidRPr="00743905" w:rsidRDefault="003B586E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15884695" w14:textId="77777777" w:rsidR="003B586E" w:rsidRPr="00743905" w:rsidRDefault="003B586E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8839E" w14:textId="77777777" w:rsidR="003B586E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69AE14CB" w14:textId="77777777" w:rsidR="003B586E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14:paraId="5660AC20" w14:textId="77777777" w:rsidR="003B586E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55B8358B" w14:textId="77777777" w:rsidR="003B586E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013F" w14:textId="77777777" w:rsidR="003B586E" w:rsidRDefault="003B586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B8901" w14:textId="77777777" w:rsidR="003B586E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3D143" w14:textId="77777777" w:rsidR="003B586E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FF8BE" w14:textId="77777777" w:rsidR="003B586E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2565F2D" w14:textId="77777777" w:rsidR="003B586E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3B586E" w:rsidRPr="00743905" w14:paraId="65C36B0B" w14:textId="77777777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8E1674" w14:textId="77777777" w:rsidR="003B586E" w:rsidRPr="00743905" w:rsidRDefault="003B586E" w:rsidP="003B58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01A49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D3A8F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C75AA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6EFABC05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BEDAD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9C203" w14:textId="77777777" w:rsidR="003B586E" w:rsidRPr="00743905" w:rsidRDefault="003B586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4E7D3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E5182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9C97B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B586E" w:rsidRPr="00743905" w14:paraId="392ABF5E" w14:textId="77777777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EE6C7A" w14:textId="77777777" w:rsidR="003B586E" w:rsidRPr="00743905" w:rsidRDefault="003B586E" w:rsidP="003B58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431E1" w14:textId="77777777" w:rsidR="003B586E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A4900" w14:textId="77777777" w:rsidR="003B586E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F4AB0" w14:textId="77777777" w:rsidR="003B586E" w:rsidRDefault="003B586E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14:paraId="2B30F291" w14:textId="77777777" w:rsidR="003B586E" w:rsidRDefault="003B586E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14:paraId="0FD67A19" w14:textId="77777777" w:rsidR="003B586E" w:rsidRDefault="003B586E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14:paraId="3216C742" w14:textId="77777777" w:rsidR="003B586E" w:rsidRDefault="003B586E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6EEF7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A5836" w14:textId="77777777" w:rsidR="003B586E" w:rsidRPr="00743905" w:rsidRDefault="003B586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711B1" w14:textId="77777777" w:rsidR="003B586E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14:paraId="5DFE99BA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C5A07" w14:textId="77777777" w:rsidR="003B586E" w:rsidRPr="00743905" w:rsidRDefault="003B586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66FC5" w14:textId="77777777" w:rsidR="003B586E" w:rsidRDefault="003B586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B586E" w:rsidRPr="00743905" w14:paraId="67858121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C5B15" w14:textId="77777777" w:rsidR="003B586E" w:rsidRPr="00743905" w:rsidRDefault="003B586E" w:rsidP="003B58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EF79D" w14:textId="77777777" w:rsidR="003B586E" w:rsidRPr="00743905" w:rsidRDefault="003B586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E2AB5" w14:textId="77777777" w:rsidR="003B586E" w:rsidRPr="00743905" w:rsidRDefault="003B586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95871" w14:textId="77777777" w:rsidR="003B586E" w:rsidRPr="00743905" w:rsidRDefault="003B586E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14:paraId="3CB2B61A" w14:textId="77777777" w:rsidR="003B586E" w:rsidRPr="00743905" w:rsidRDefault="003B586E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0CF20" w14:textId="77777777" w:rsidR="003B586E" w:rsidRDefault="003B586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14:paraId="4D16C3A2" w14:textId="77777777" w:rsidR="003B586E" w:rsidRDefault="003B586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14:paraId="7D5C02DA" w14:textId="77777777" w:rsidR="003B586E" w:rsidRPr="00743905" w:rsidRDefault="003B586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65FB4" w14:textId="77777777" w:rsidR="003B586E" w:rsidRPr="00743905" w:rsidRDefault="003B586E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255A2" w14:textId="77777777" w:rsidR="003B586E" w:rsidRPr="00743905" w:rsidRDefault="003B586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BE825" w14:textId="77777777" w:rsidR="003B586E" w:rsidRPr="00743905" w:rsidRDefault="003B586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58113" w14:textId="77777777" w:rsidR="003B586E" w:rsidRPr="00743905" w:rsidRDefault="003B586E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B586E" w:rsidRPr="00743905" w14:paraId="4FA87C7F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B7C26B" w14:textId="77777777" w:rsidR="003B586E" w:rsidRPr="00743905" w:rsidRDefault="003B586E" w:rsidP="003B58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A4290" w14:textId="77777777" w:rsidR="003B586E" w:rsidRPr="00743905" w:rsidRDefault="003B586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850ED" w14:textId="77777777" w:rsidR="003B586E" w:rsidRPr="00743905" w:rsidRDefault="003B586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559EE" w14:textId="77777777" w:rsidR="003B586E" w:rsidRDefault="003B586E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14:paraId="4FE7E464" w14:textId="77777777" w:rsidR="003B586E" w:rsidRPr="00743905" w:rsidRDefault="003B586E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19D95" w14:textId="77777777" w:rsidR="003B586E" w:rsidRPr="00743905" w:rsidRDefault="003B586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71B06" w14:textId="77777777" w:rsidR="003B586E" w:rsidRPr="00743905" w:rsidRDefault="003B586E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46A02" w14:textId="77777777" w:rsidR="003B586E" w:rsidRDefault="003B586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14:paraId="05738461" w14:textId="77777777" w:rsidR="003B586E" w:rsidRPr="00743905" w:rsidRDefault="003B586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A32D0" w14:textId="77777777" w:rsidR="003B586E" w:rsidRPr="00743905" w:rsidRDefault="003B586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C2A89" w14:textId="77777777" w:rsidR="003B586E" w:rsidRPr="00743905" w:rsidRDefault="003B586E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B586E" w:rsidRPr="00743905" w14:paraId="556BA2B9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BCECDB" w14:textId="77777777" w:rsidR="003B586E" w:rsidRPr="00743905" w:rsidRDefault="003B586E" w:rsidP="003B58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7436F" w14:textId="77777777" w:rsidR="003B586E" w:rsidRDefault="003B586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36+100</w:t>
            </w:r>
          </w:p>
          <w:p w14:paraId="1442C3CE" w14:textId="77777777" w:rsidR="003B586E" w:rsidRPr="00743905" w:rsidRDefault="003B586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E7E71" w14:textId="77777777" w:rsidR="003B586E" w:rsidRPr="00743905" w:rsidRDefault="003B586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58F44" w14:textId="77777777" w:rsidR="003B586E" w:rsidRDefault="003B586E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14:paraId="4FF5F1DA" w14:textId="77777777" w:rsidR="003B586E" w:rsidRDefault="003B586E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C2358" w14:textId="77777777" w:rsidR="003B586E" w:rsidRDefault="003B586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4B711" w14:textId="77777777" w:rsidR="003B586E" w:rsidRDefault="003B586E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FE7B0" w14:textId="77777777" w:rsidR="003B586E" w:rsidRPr="00743905" w:rsidRDefault="003B586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7FC9D" w14:textId="77777777" w:rsidR="003B586E" w:rsidRPr="00743905" w:rsidRDefault="003B586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2FD49" w14:textId="77777777" w:rsidR="003B586E" w:rsidRDefault="003B586E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B586E" w:rsidRPr="00743905" w14:paraId="059EEF34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4E7ECE" w14:textId="77777777" w:rsidR="003B586E" w:rsidRPr="00743905" w:rsidRDefault="003B586E" w:rsidP="003B58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37861" w14:textId="77777777" w:rsidR="003B586E" w:rsidRDefault="003B586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14:paraId="6E0E0F61" w14:textId="77777777" w:rsidR="003B586E" w:rsidRDefault="003B586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0FCE4" w14:textId="77777777" w:rsidR="003B586E" w:rsidRDefault="003B586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28C07" w14:textId="77777777" w:rsidR="003B586E" w:rsidRDefault="003B586E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47E289D0" w14:textId="77777777" w:rsidR="003B586E" w:rsidRDefault="003B586E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DBCEA" w14:textId="77777777" w:rsidR="003B586E" w:rsidRDefault="003B586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53A5E" w14:textId="77777777" w:rsidR="003B586E" w:rsidRDefault="003B586E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D0E6C" w14:textId="77777777" w:rsidR="003B586E" w:rsidRPr="00743905" w:rsidRDefault="003B586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F431E" w14:textId="77777777" w:rsidR="003B586E" w:rsidRPr="00743905" w:rsidRDefault="003B586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E8F5E" w14:textId="77777777" w:rsidR="003B586E" w:rsidRDefault="003B586E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B586E" w:rsidRPr="00743905" w14:paraId="0C85EBEC" w14:textId="77777777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4B60A7" w14:textId="77777777" w:rsidR="003B586E" w:rsidRPr="00743905" w:rsidRDefault="003B586E" w:rsidP="003B58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7BA71" w14:textId="77777777" w:rsidR="003B586E" w:rsidRPr="00743905" w:rsidRDefault="003B586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8375F" w14:textId="77777777" w:rsidR="003B586E" w:rsidRPr="00743905" w:rsidRDefault="003B586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12BCC" w14:textId="77777777" w:rsidR="003B586E" w:rsidRDefault="003B586E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6B7A2DB6" w14:textId="77777777" w:rsidR="003B586E" w:rsidRDefault="003B586E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8A204" w14:textId="77777777" w:rsidR="003B586E" w:rsidRDefault="003B586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C59E2" w14:textId="77777777" w:rsidR="003B586E" w:rsidRDefault="003B586E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0F232" w14:textId="77777777" w:rsidR="003B586E" w:rsidRPr="00743905" w:rsidRDefault="003B586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81965" w14:textId="77777777" w:rsidR="003B586E" w:rsidRPr="00743905" w:rsidRDefault="003B586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2F821" w14:textId="77777777" w:rsidR="003B586E" w:rsidRDefault="003B586E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B586E" w:rsidRPr="00743905" w14:paraId="04C226C8" w14:textId="77777777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B87FB9" w14:textId="77777777" w:rsidR="003B586E" w:rsidRPr="00743905" w:rsidRDefault="003B586E" w:rsidP="003B58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89E85" w14:textId="77777777" w:rsidR="003B586E" w:rsidRDefault="003B586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14:paraId="4AB624A4" w14:textId="77777777" w:rsidR="003B586E" w:rsidRPr="00743905" w:rsidRDefault="003B586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876A1" w14:textId="77777777" w:rsidR="003B586E" w:rsidRPr="00743905" w:rsidRDefault="003B586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BCA2C" w14:textId="77777777" w:rsidR="003B586E" w:rsidRDefault="003B586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14:paraId="67E798A1" w14:textId="77777777" w:rsidR="003B586E" w:rsidRDefault="003B586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14:paraId="3AD73D7F" w14:textId="77777777" w:rsidR="003B586E" w:rsidRDefault="003B586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14:paraId="6E5EF5EB" w14:textId="77777777" w:rsidR="003B586E" w:rsidRPr="00743905" w:rsidRDefault="003B586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D2ED5" w14:textId="77777777" w:rsidR="003B586E" w:rsidRPr="00743905" w:rsidRDefault="003B586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A81F6" w14:textId="77777777" w:rsidR="003B586E" w:rsidRPr="00743905" w:rsidRDefault="003B586E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89960" w14:textId="77777777" w:rsidR="003B586E" w:rsidRPr="00743905" w:rsidRDefault="003B586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0DE00" w14:textId="77777777" w:rsidR="003B586E" w:rsidRDefault="003B586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195F1" w14:textId="77777777" w:rsidR="003B586E" w:rsidRPr="00743905" w:rsidRDefault="003B586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B586E" w:rsidRPr="00743905" w14:paraId="1333F593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566D2C" w14:textId="77777777" w:rsidR="003B586E" w:rsidRPr="00743905" w:rsidRDefault="003B586E" w:rsidP="003B58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6F266" w14:textId="77777777" w:rsidR="003B586E" w:rsidRPr="00743905" w:rsidRDefault="003B586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DFC7C" w14:textId="77777777" w:rsidR="003B586E" w:rsidRPr="00743905" w:rsidRDefault="003B586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BFB30" w14:textId="77777777" w:rsidR="003B586E" w:rsidRPr="00743905" w:rsidRDefault="003B586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14:paraId="13A0279F" w14:textId="77777777" w:rsidR="003B586E" w:rsidRPr="00743905" w:rsidRDefault="003B586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CC7AC" w14:textId="77777777" w:rsidR="003B586E" w:rsidRDefault="003B586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2524BAD9" w14:textId="77777777" w:rsidR="003B586E" w:rsidRDefault="003B586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14:paraId="0D20D481" w14:textId="77777777" w:rsidR="003B586E" w:rsidRPr="00743905" w:rsidRDefault="003B586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50FC9" w14:textId="77777777" w:rsidR="003B586E" w:rsidRPr="00743905" w:rsidRDefault="003B586E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B7153" w14:textId="77777777" w:rsidR="003B586E" w:rsidRPr="00743905" w:rsidRDefault="003B586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77F28" w14:textId="77777777" w:rsidR="003B586E" w:rsidRPr="00743905" w:rsidRDefault="003B586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5DAB3" w14:textId="77777777" w:rsidR="003B586E" w:rsidRPr="00743905" w:rsidRDefault="003B586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3B586E" w:rsidRPr="00743905" w14:paraId="177FD115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0B522" w14:textId="77777777" w:rsidR="003B586E" w:rsidRPr="00743905" w:rsidRDefault="003B586E" w:rsidP="003B58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1C40C" w14:textId="77777777" w:rsidR="003B586E" w:rsidRPr="00743905" w:rsidRDefault="003B586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AF360" w14:textId="77777777" w:rsidR="003B586E" w:rsidRPr="00743905" w:rsidRDefault="003B586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77CBF" w14:textId="77777777" w:rsidR="003B586E" w:rsidRDefault="003B586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14:paraId="45F9812E" w14:textId="77777777" w:rsidR="003B586E" w:rsidRPr="00CD295A" w:rsidRDefault="003B586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D9ABB" w14:textId="77777777" w:rsidR="003B586E" w:rsidRPr="00743905" w:rsidRDefault="003B586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5A351" w14:textId="77777777" w:rsidR="003B586E" w:rsidRPr="00743905" w:rsidRDefault="003B586E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73AC8" w14:textId="77777777" w:rsidR="003B586E" w:rsidRDefault="003B586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14:paraId="73F6FB1F" w14:textId="77777777" w:rsidR="003B586E" w:rsidRPr="00743905" w:rsidRDefault="003B586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CC6D3" w14:textId="77777777" w:rsidR="003B586E" w:rsidRPr="00743905" w:rsidRDefault="003B586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48284" w14:textId="77777777" w:rsidR="003B586E" w:rsidRPr="00743905" w:rsidRDefault="003B586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B586E" w:rsidRPr="00743905" w14:paraId="412ECAA8" w14:textId="77777777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4BEEA" w14:textId="77777777" w:rsidR="003B586E" w:rsidRPr="00743905" w:rsidRDefault="003B586E" w:rsidP="003B58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CD7E6" w14:textId="77777777" w:rsidR="003B586E" w:rsidRPr="00743905" w:rsidRDefault="003B586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35193" w14:textId="77777777" w:rsidR="003B586E" w:rsidRPr="00743905" w:rsidRDefault="003B586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D1EA9" w14:textId="77777777" w:rsidR="003B586E" w:rsidRPr="00743905" w:rsidRDefault="003B586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01FE2452" w14:textId="77777777" w:rsidR="003B586E" w:rsidRPr="00743905" w:rsidRDefault="003B586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0DC41910" w14:textId="77777777" w:rsidR="003B586E" w:rsidRPr="00743905" w:rsidRDefault="003B586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221EE" w14:textId="77777777" w:rsidR="003B586E" w:rsidRPr="00743905" w:rsidRDefault="003B586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67DC6AE5" w14:textId="77777777" w:rsidR="003B586E" w:rsidRPr="00743905" w:rsidRDefault="003B586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14:paraId="0DFDBF51" w14:textId="77777777" w:rsidR="003B586E" w:rsidRPr="00743905" w:rsidRDefault="003B586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13E05" w14:textId="77777777" w:rsidR="003B586E" w:rsidRPr="00743905" w:rsidRDefault="003B586E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53D79" w14:textId="77777777" w:rsidR="003B586E" w:rsidRPr="00743905" w:rsidRDefault="003B586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44E3B" w14:textId="77777777" w:rsidR="003B586E" w:rsidRPr="00743905" w:rsidRDefault="003B586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A1043" w14:textId="77777777" w:rsidR="003B586E" w:rsidRPr="00743905" w:rsidRDefault="003B586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B586E" w:rsidRPr="00743905" w14:paraId="631A8810" w14:textId="77777777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17396" w14:textId="77777777" w:rsidR="003B586E" w:rsidRPr="00743905" w:rsidRDefault="003B586E" w:rsidP="003B58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C1232" w14:textId="77777777" w:rsidR="003B586E" w:rsidRPr="00743905" w:rsidRDefault="003B586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2AD55" w14:textId="77777777" w:rsidR="003B586E" w:rsidRPr="00743905" w:rsidRDefault="003B586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04CF3" w14:textId="77777777" w:rsidR="003B586E" w:rsidRPr="00743905" w:rsidRDefault="003B586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7F04F385" w14:textId="77777777" w:rsidR="003B586E" w:rsidRPr="00743905" w:rsidRDefault="003B586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7BFF2F12" w14:textId="77777777" w:rsidR="003B586E" w:rsidRPr="00743905" w:rsidRDefault="003B586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DCC30" w14:textId="77777777" w:rsidR="003B586E" w:rsidRPr="00743905" w:rsidRDefault="003B586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174F10A7" w14:textId="77777777" w:rsidR="003B586E" w:rsidRPr="00743905" w:rsidRDefault="003B586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E8785" w14:textId="77777777" w:rsidR="003B586E" w:rsidRPr="00743905" w:rsidRDefault="003B586E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1E3A4" w14:textId="77777777" w:rsidR="003B586E" w:rsidRPr="00743905" w:rsidRDefault="003B586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6DAC0" w14:textId="77777777" w:rsidR="003B586E" w:rsidRPr="00743905" w:rsidRDefault="003B586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2DF39" w14:textId="77777777" w:rsidR="003B586E" w:rsidRPr="00743905" w:rsidRDefault="003B586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B586E" w:rsidRPr="00743905" w14:paraId="31C509CD" w14:textId="77777777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E2BF68" w14:textId="77777777" w:rsidR="003B586E" w:rsidRPr="00743905" w:rsidRDefault="003B586E" w:rsidP="003B58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5BA59" w14:textId="77777777" w:rsidR="003B586E" w:rsidRPr="00743905" w:rsidRDefault="003B586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A9955" w14:textId="77777777" w:rsidR="003B586E" w:rsidRPr="00743905" w:rsidRDefault="003B586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94A24" w14:textId="77777777" w:rsidR="003B586E" w:rsidRDefault="003B586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2B5E0F03" w14:textId="77777777" w:rsidR="003B586E" w:rsidRDefault="003B586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2A7F3" w14:textId="77777777" w:rsidR="003B586E" w:rsidRDefault="003B586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20885" w14:textId="77777777" w:rsidR="003B586E" w:rsidRDefault="003B586E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D97BA" w14:textId="77777777" w:rsidR="003B586E" w:rsidRPr="00743905" w:rsidRDefault="003B586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2AA5D" w14:textId="77777777" w:rsidR="003B586E" w:rsidRPr="00743905" w:rsidRDefault="003B586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E8BED" w14:textId="77777777" w:rsidR="003B586E" w:rsidRDefault="003B586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14:paraId="587ACA47" w14:textId="77777777" w:rsidR="003B586E" w:rsidRDefault="003B586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14:paraId="79AEF50F" w14:textId="77777777" w:rsidR="003B586E" w:rsidRDefault="003B586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47FC3689" w14:textId="77777777" w:rsidR="003B586E" w:rsidRDefault="003B586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3B586E" w:rsidRPr="00743905" w14:paraId="272F6E39" w14:textId="77777777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5C3C1" w14:textId="77777777" w:rsidR="003B586E" w:rsidRPr="00743905" w:rsidRDefault="003B586E" w:rsidP="003B586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3AB7D" w14:textId="77777777" w:rsidR="003B586E" w:rsidRPr="00743905" w:rsidRDefault="003B586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6B54C" w14:textId="77777777" w:rsidR="003B586E" w:rsidRPr="00743905" w:rsidRDefault="003B586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60B1C" w14:textId="77777777" w:rsidR="003B586E" w:rsidRDefault="003B586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59151D98" w14:textId="77777777" w:rsidR="003B586E" w:rsidRDefault="003B586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D23C4" w14:textId="77777777" w:rsidR="003B586E" w:rsidRDefault="003B586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14:paraId="6AF1DDFB" w14:textId="77777777" w:rsidR="003B586E" w:rsidRDefault="003B586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5BDDE6D6" w14:textId="77777777" w:rsidR="003B586E" w:rsidRDefault="003B586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6AED74EF" w14:textId="77777777" w:rsidR="003B586E" w:rsidRDefault="003B586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BE2D2" w14:textId="77777777" w:rsidR="003B586E" w:rsidRDefault="003B586E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95EA5" w14:textId="77777777" w:rsidR="003B586E" w:rsidRPr="00743905" w:rsidRDefault="003B586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096F0" w14:textId="77777777" w:rsidR="003B586E" w:rsidRPr="00743905" w:rsidRDefault="003B586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B5B77" w14:textId="77777777" w:rsidR="003B586E" w:rsidRDefault="003B586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3000BBBF" w14:textId="77777777" w:rsidR="003B586E" w:rsidRDefault="003B586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14:paraId="61A44065" w14:textId="77777777" w:rsidR="003B586E" w:rsidRPr="005905D7" w:rsidRDefault="003B586E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14:paraId="424EEFDE" w14:textId="77777777" w:rsidR="003B586E" w:rsidRDefault="003B586E" w:rsidP="007246D0">
      <w:pPr>
        <w:pStyle w:val="Heading1"/>
        <w:spacing w:line="360" w:lineRule="auto"/>
      </w:pPr>
      <w:r>
        <w:t>LINIA 117</w:t>
      </w:r>
    </w:p>
    <w:p w14:paraId="6954E712" w14:textId="77777777" w:rsidR="003B586E" w:rsidRDefault="003B586E" w:rsidP="00F12DA0">
      <w:pPr>
        <w:pStyle w:val="Heading1"/>
        <w:spacing w:line="360" w:lineRule="auto"/>
        <w:rPr>
          <w:b w:val="0"/>
          <w:bCs w:val="0"/>
          <w:sz w:val="8"/>
        </w:rPr>
      </w:pPr>
      <w:r>
        <w:t>LIVEZENI - LUPENI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3B586E" w14:paraId="3E6E61AF" w14:textId="77777777" w:rsidTr="002C1082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18C0E" w14:textId="77777777" w:rsidR="003B586E" w:rsidRDefault="003B586E" w:rsidP="003B58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6F236" w14:textId="77777777" w:rsidR="003B586E" w:rsidRDefault="003B586E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84+710</w:t>
            </w:r>
          </w:p>
          <w:p w14:paraId="5D170F01" w14:textId="77777777" w:rsidR="003B586E" w:rsidRDefault="003B586E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85+320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79046" w14:textId="77777777" w:rsidR="003B586E" w:rsidRPr="00AA7E43" w:rsidRDefault="003B586E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6B163" w14:textId="77777777" w:rsidR="003B586E" w:rsidRDefault="003B586E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Livezeni -</w:t>
            </w:r>
          </w:p>
          <w:p w14:paraId="2BDFE248" w14:textId="77777777" w:rsidR="003B586E" w:rsidRDefault="003B586E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Iscroni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8AA4A" w14:textId="77777777" w:rsidR="003B586E" w:rsidRDefault="003B586E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B352" w14:textId="77777777" w:rsidR="003B586E" w:rsidRDefault="003B586E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133D9" w14:textId="77777777" w:rsidR="003B586E" w:rsidRDefault="003B586E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EC441" w14:textId="77777777" w:rsidR="003B586E" w:rsidRPr="00AA7E43" w:rsidRDefault="003B586E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BC2D5" w14:textId="77777777" w:rsidR="003B586E" w:rsidRDefault="003B586E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14:paraId="56E2BEBA" w14:textId="77777777" w:rsidTr="002C1082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65D9A" w14:textId="77777777" w:rsidR="003B586E" w:rsidRDefault="003B586E" w:rsidP="003B58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1AD6C" w14:textId="77777777" w:rsidR="003B586E" w:rsidRDefault="003B586E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6BEDB" w14:textId="77777777" w:rsidR="003B586E" w:rsidRDefault="003B586E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4C15C" w14:textId="77777777" w:rsidR="003B586E" w:rsidRDefault="003B586E" w:rsidP="0082264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Iscroni</w:t>
            </w:r>
          </w:p>
          <w:p w14:paraId="6E4AAC2D" w14:textId="77777777" w:rsidR="003B586E" w:rsidRDefault="003B586E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C3EAC" w14:textId="77777777" w:rsidR="003B586E" w:rsidRDefault="003B586E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3, 9, </w:t>
            </w:r>
          </w:p>
          <w:p w14:paraId="6DBD1DEE" w14:textId="77777777" w:rsidR="003B586E" w:rsidRDefault="003B586E" w:rsidP="00200B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11, 15, 17 și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21E50" w14:textId="77777777" w:rsidR="003B586E" w:rsidRDefault="003B586E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19771" w14:textId="77777777" w:rsidR="003B586E" w:rsidRDefault="003B586E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B7C41" w14:textId="77777777" w:rsidR="003B586E" w:rsidRPr="00AA7E43" w:rsidRDefault="003B586E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A97EB" w14:textId="77777777" w:rsidR="003B586E" w:rsidRDefault="003B586E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14:paraId="6BE8F631" w14:textId="77777777" w:rsidTr="008F4D19">
        <w:trPr>
          <w:cantSplit/>
          <w:trHeight w:val="4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BBD3CA" w14:textId="77777777" w:rsidR="003B586E" w:rsidRDefault="003B586E" w:rsidP="003B58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8CDA3" w14:textId="77777777" w:rsidR="003B586E" w:rsidRDefault="003B586E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5DD94" w14:textId="77777777" w:rsidR="003B586E" w:rsidRPr="00AA7E43" w:rsidRDefault="003B586E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237CD" w14:textId="77777777" w:rsidR="003B586E" w:rsidRDefault="003B586E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Iscroni</w:t>
            </w:r>
          </w:p>
          <w:p w14:paraId="0B23A6CA" w14:textId="77777777" w:rsidR="003B586E" w:rsidRDefault="003B586E" w:rsidP="00936A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7 şi 12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25BC3" w14:textId="77777777" w:rsidR="003B586E" w:rsidRDefault="003B586E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8473383" w14:textId="77777777" w:rsidR="003B586E" w:rsidRDefault="003B586E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0032D" w14:textId="77777777" w:rsidR="003B586E" w:rsidRDefault="003B586E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6C657" w14:textId="77777777" w:rsidR="003B586E" w:rsidRDefault="003B586E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3CE26" w14:textId="77777777" w:rsidR="003B586E" w:rsidRPr="00AA7E43" w:rsidRDefault="003B586E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859C7" w14:textId="77777777" w:rsidR="003B586E" w:rsidRDefault="003B586E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14:paraId="71630152" w14:textId="77777777" w:rsidTr="008F4D19">
        <w:trPr>
          <w:cantSplit/>
          <w:trHeight w:val="187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999E7" w14:textId="77777777" w:rsidR="003B586E" w:rsidRDefault="003B586E" w:rsidP="003B58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22689" w14:textId="77777777" w:rsidR="003B586E" w:rsidRDefault="003B586E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D13AA" w14:textId="77777777" w:rsidR="003B586E" w:rsidRPr="00AA7E43" w:rsidRDefault="003B586E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81596" w14:textId="77777777" w:rsidR="003B586E" w:rsidRDefault="003B586E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Iscroni</w:t>
            </w:r>
          </w:p>
          <w:p w14:paraId="7DB0D123" w14:textId="77777777" w:rsidR="003B586E" w:rsidRDefault="003B586E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42E05" w14:textId="77777777" w:rsidR="003B586E" w:rsidRDefault="003B586E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S 8,</w:t>
            </w:r>
          </w:p>
          <w:p w14:paraId="4F76247F" w14:textId="77777777" w:rsidR="003B586E" w:rsidRDefault="003B586E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12, 14,</w:t>
            </w:r>
          </w:p>
          <w:p w14:paraId="0262FC34" w14:textId="77777777" w:rsidR="003B586E" w:rsidRDefault="003B586E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18, 20,</w:t>
            </w:r>
          </w:p>
          <w:p w14:paraId="2A71F5C3" w14:textId="77777777" w:rsidR="003B586E" w:rsidRDefault="003B586E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24, 26,</w:t>
            </w:r>
          </w:p>
          <w:p w14:paraId="70EE0D62" w14:textId="77777777" w:rsidR="003B586E" w:rsidRDefault="003B586E" w:rsidP="008226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şi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46DBF" w14:textId="77777777" w:rsidR="003B586E" w:rsidRDefault="003B586E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3300C" w14:textId="77777777" w:rsidR="003B586E" w:rsidRDefault="003B586E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71959" w14:textId="77777777" w:rsidR="003B586E" w:rsidRPr="00AA7E43" w:rsidRDefault="003B586E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42EC4" w14:textId="77777777" w:rsidR="003B586E" w:rsidRDefault="003B586E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14:paraId="7D05C06F" w14:textId="77777777" w:rsidTr="008F4D19">
        <w:trPr>
          <w:cantSplit/>
          <w:trHeight w:val="71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36AB2F" w14:textId="77777777" w:rsidR="003B586E" w:rsidRDefault="003B586E" w:rsidP="003B58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28C8" w14:textId="77777777" w:rsidR="003B586E" w:rsidRDefault="003B586E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33A20" w14:textId="77777777" w:rsidR="003B586E" w:rsidRPr="00AA7E43" w:rsidRDefault="003B586E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9C3AE" w14:textId="77777777" w:rsidR="003B586E" w:rsidRDefault="003B586E" w:rsidP="008F4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Vulcan</w:t>
            </w:r>
          </w:p>
          <w:p w14:paraId="3BA4ACF9" w14:textId="77777777" w:rsidR="003B586E" w:rsidRDefault="003B586E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CA03A" w14:textId="77777777" w:rsidR="003B586E" w:rsidRDefault="003B586E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28EBADC2" w14:textId="77777777" w:rsidR="003B586E" w:rsidRDefault="003B586E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/ 9, </w:t>
            </w:r>
          </w:p>
          <w:p w14:paraId="7475B966" w14:textId="77777777" w:rsidR="003B586E" w:rsidRDefault="003B586E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15,</w:t>
            </w:r>
          </w:p>
          <w:p w14:paraId="63567AA9" w14:textId="77777777" w:rsidR="003B586E" w:rsidRDefault="003B586E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7AC81EF" w14:textId="77777777" w:rsidR="003B586E" w:rsidRDefault="003B586E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19, 21, 12, 16, 18, 22, 24 </w:t>
            </w:r>
          </w:p>
          <w:p w14:paraId="00016DD1" w14:textId="77777777" w:rsidR="003B586E" w:rsidRDefault="003B586E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EA30C" w14:textId="77777777" w:rsidR="003B586E" w:rsidRDefault="003B586E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1DF12" w14:textId="77777777" w:rsidR="003B586E" w:rsidRDefault="003B586E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A9D4" w14:textId="77777777" w:rsidR="003B586E" w:rsidRPr="00AA7E43" w:rsidRDefault="003B586E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B0043" w14:textId="77777777" w:rsidR="003B586E" w:rsidRDefault="003B586E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3 - 7 abătute.</w:t>
            </w:r>
          </w:p>
        </w:tc>
      </w:tr>
      <w:tr w:rsidR="003B586E" w14:paraId="2CE1AD59" w14:textId="77777777" w:rsidTr="009D2CEF">
        <w:trPr>
          <w:cantSplit/>
          <w:trHeight w:val="3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46812" w14:textId="77777777" w:rsidR="003B586E" w:rsidRDefault="003B586E" w:rsidP="003B58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95D39" w14:textId="77777777" w:rsidR="003B586E" w:rsidRDefault="003B586E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A0FA6" w14:textId="77777777" w:rsidR="003B586E" w:rsidRPr="00AA7E43" w:rsidRDefault="003B586E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73923" w14:textId="77777777" w:rsidR="003B586E" w:rsidRDefault="003B586E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Vulcan</w:t>
            </w:r>
          </w:p>
          <w:p w14:paraId="5167A17F" w14:textId="77777777" w:rsidR="003B586E" w:rsidRDefault="003B586E" w:rsidP="00F639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 4 și 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B5E4E" w14:textId="77777777" w:rsidR="003B586E" w:rsidRDefault="003B586E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C4D8FA8" w14:textId="77777777" w:rsidR="003B586E" w:rsidRDefault="003B586E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F827" w14:textId="77777777" w:rsidR="003B586E" w:rsidRDefault="003B586E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894A8" w14:textId="77777777" w:rsidR="003B586E" w:rsidRDefault="003B586E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BDC7A" w14:textId="77777777" w:rsidR="003B586E" w:rsidRPr="00AA7E43" w:rsidRDefault="003B586E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6204B" w14:textId="77777777" w:rsidR="003B586E" w:rsidRPr="00F35A05" w:rsidRDefault="003B586E" w:rsidP="00F35A05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14:paraId="2ECED06A" w14:textId="77777777" w:rsidTr="009D2CE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C3E979" w14:textId="77777777" w:rsidR="003B586E" w:rsidRDefault="003B586E" w:rsidP="003B58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0C55D" w14:textId="77777777" w:rsidR="003B586E" w:rsidRDefault="003B586E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97+300</w:t>
            </w:r>
          </w:p>
          <w:p w14:paraId="500044AB" w14:textId="77777777" w:rsidR="003B586E" w:rsidRDefault="003B586E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743B1" w14:textId="77777777" w:rsidR="003B586E" w:rsidRPr="00AA7E43" w:rsidRDefault="003B586E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A7E43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CA288" w14:textId="77777777" w:rsidR="003B586E" w:rsidRDefault="003B586E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Lupeni Tehnic</w:t>
            </w:r>
          </w:p>
          <w:p w14:paraId="18843551" w14:textId="77777777" w:rsidR="003B586E" w:rsidRDefault="003B586E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E2C49" w14:textId="77777777" w:rsidR="003B586E" w:rsidRDefault="003B586E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5A76B" w14:textId="77777777" w:rsidR="003B586E" w:rsidRDefault="003B586E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45E81" w14:textId="77777777" w:rsidR="003B586E" w:rsidRDefault="003B586E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A6244" w14:textId="77777777" w:rsidR="003B586E" w:rsidRPr="00AA7E43" w:rsidRDefault="003B586E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897A8" w14:textId="77777777" w:rsidR="003B586E" w:rsidRDefault="003B586E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B586E" w14:paraId="4550A121" w14:textId="77777777" w:rsidTr="009D2CE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E37D1" w14:textId="77777777" w:rsidR="003B586E" w:rsidRDefault="003B586E" w:rsidP="003B586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02770" w14:textId="77777777" w:rsidR="003B586E" w:rsidRDefault="003B586E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5DDB5" w14:textId="77777777" w:rsidR="003B586E" w:rsidRPr="00AA7E43" w:rsidRDefault="003B586E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769C8" w14:textId="77777777" w:rsidR="003B586E" w:rsidRDefault="003B586E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Lupeni Tehnic </w:t>
            </w:r>
          </w:p>
          <w:p w14:paraId="6041EF67" w14:textId="77777777" w:rsidR="003B586E" w:rsidRDefault="003B586E" w:rsidP="00D03C0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A22C6" w14:textId="77777777" w:rsidR="003B586E" w:rsidRDefault="003B586E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A64F666" w14:textId="77777777" w:rsidR="003B586E" w:rsidRDefault="003B586E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D732E" w14:textId="77777777" w:rsidR="003B586E" w:rsidRDefault="003B586E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89A89" w14:textId="77777777" w:rsidR="003B586E" w:rsidRDefault="003B586E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1FAF" w14:textId="77777777" w:rsidR="003B586E" w:rsidRPr="00AA7E43" w:rsidRDefault="003B586E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552F8" w14:textId="77777777" w:rsidR="003B586E" w:rsidRDefault="003B586E" w:rsidP="00106F58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 </w:t>
            </w:r>
          </w:p>
          <w:p w14:paraId="069CB822" w14:textId="77777777" w:rsidR="003B586E" w:rsidRDefault="003B586E" w:rsidP="007B294B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2C abătută.</w:t>
            </w:r>
          </w:p>
        </w:tc>
      </w:tr>
    </w:tbl>
    <w:p w14:paraId="41425258" w14:textId="77777777" w:rsidR="003B586E" w:rsidRDefault="003B586E" w:rsidP="00F219D2">
      <w:pPr>
        <w:spacing w:before="40" w:after="40" w:line="192" w:lineRule="auto"/>
        <w:ind w:right="57"/>
        <w:jc w:val="center"/>
        <w:rPr>
          <w:sz w:val="20"/>
          <w:lang w:val="ro-RO"/>
        </w:rPr>
      </w:pPr>
    </w:p>
    <w:p w14:paraId="6369423D" w14:textId="77777777" w:rsidR="003B586E" w:rsidRDefault="003B586E" w:rsidP="009B0B28">
      <w:pPr>
        <w:pStyle w:val="Heading1"/>
        <w:spacing w:line="360" w:lineRule="auto"/>
      </w:pPr>
      <w:r>
        <w:t>LINIA 119 A</w:t>
      </w:r>
    </w:p>
    <w:p w14:paraId="581F1153" w14:textId="77777777" w:rsidR="003B586E" w:rsidRDefault="003B586E" w:rsidP="0036336D">
      <w:pPr>
        <w:pStyle w:val="Heading1"/>
        <w:spacing w:line="360" w:lineRule="auto"/>
        <w:rPr>
          <w:b w:val="0"/>
          <w:bCs w:val="0"/>
          <w:sz w:val="8"/>
        </w:rPr>
      </w:pPr>
      <w:r>
        <w:t>PETROŞANI - PETROŞANI TRIAJ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3B586E" w14:paraId="433E615F" w14:textId="77777777" w:rsidTr="007123EA">
        <w:trPr>
          <w:cantSplit/>
          <w:trHeight w:val="555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87DF6" w14:textId="77777777" w:rsidR="003B586E" w:rsidRDefault="003B586E" w:rsidP="003B586E">
            <w:pPr>
              <w:numPr>
                <w:ilvl w:val="0"/>
                <w:numId w:val="11"/>
              </w:numPr>
              <w:spacing w:before="40" w:after="40" w:line="192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513EC" w14:textId="77777777" w:rsidR="003B586E" w:rsidRDefault="003B586E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2+239</w:t>
            </w:r>
          </w:p>
          <w:p w14:paraId="0349F824" w14:textId="77777777" w:rsidR="003B586E" w:rsidRDefault="003B586E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1216B" w14:textId="77777777" w:rsidR="003B586E" w:rsidRDefault="003B586E" w:rsidP="00D744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15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BE362" w14:textId="77777777" w:rsidR="003B586E" w:rsidRDefault="003B586E" w:rsidP="00D744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Petroșani - </w:t>
            </w:r>
          </w:p>
          <w:p w14:paraId="49BF0B74" w14:textId="77777777" w:rsidR="003B586E" w:rsidRDefault="003B586E" w:rsidP="00D744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Petroșani Triaj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74DB6" w14:textId="77777777" w:rsidR="003B586E" w:rsidRDefault="003B586E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D2087" w14:textId="77777777" w:rsidR="003B586E" w:rsidRDefault="003B586E" w:rsidP="00D744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5939E" w14:textId="77777777" w:rsidR="003B586E" w:rsidRDefault="003B586E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CCD31" w14:textId="77777777" w:rsidR="003B586E" w:rsidRDefault="003B586E" w:rsidP="00D74427">
            <w:pPr>
              <w:spacing w:before="120" w:after="40" w:line="360" w:lineRule="auto"/>
              <w:ind w:left="57" w:right="57"/>
              <w:jc w:val="center"/>
              <w:rPr>
                <w:sz w:val="32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7808C4DD" w14:textId="77777777" w:rsidR="003B586E" w:rsidRDefault="003B586E" w:rsidP="00D744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Stații paralelogram.</w:t>
            </w:r>
          </w:p>
          <w:p w14:paraId="037539FD" w14:textId="77777777" w:rsidR="003B586E" w:rsidRDefault="003B586E" w:rsidP="00D744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Porțiunea este cuprinsă între sch. 6 și sch. 10 T.</w:t>
            </w:r>
          </w:p>
        </w:tc>
      </w:tr>
    </w:tbl>
    <w:p w14:paraId="4B2A57C5" w14:textId="77777777" w:rsidR="003B586E" w:rsidRDefault="003B586E">
      <w:pPr>
        <w:spacing w:before="40" w:after="40" w:line="192" w:lineRule="auto"/>
        <w:ind w:right="57"/>
        <w:rPr>
          <w:sz w:val="20"/>
          <w:lang w:val="ro-RO"/>
        </w:rPr>
      </w:pPr>
    </w:p>
    <w:p w14:paraId="53B42BF5" w14:textId="77777777" w:rsidR="003B586E" w:rsidRDefault="003B586E" w:rsidP="006B57C6">
      <w:pPr>
        <w:pStyle w:val="Heading1"/>
        <w:spacing w:line="360" w:lineRule="auto"/>
      </w:pPr>
      <w:r>
        <w:lastRenderedPageBreak/>
        <w:t>LINIA 120</w:t>
      </w:r>
    </w:p>
    <w:p w14:paraId="4207389C" w14:textId="77777777" w:rsidR="003B586E" w:rsidRDefault="003B586E" w:rsidP="00B92C08">
      <w:pPr>
        <w:pStyle w:val="Heading1"/>
        <w:spacing w:line="360" w:lineRule="auto"/>
        <w:rPr>
          <w:b w:val="0"/>
          <w:bCs w:val="0"/>
          <w:sz w:val="8"/>
        </w:rPr>
      </w:pPr>
      <w:r>
        <w:t>CARANSEBEŞ - REŞIŢA NORD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3B586E" w14:paraId="5B119499" w14:textId="77777777" w:rsidTr="00D85C87">
        <w:trPr>
          <w:cantSplit/>
          <w:trHeight w:val="19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39403" w14:textId="77777777" w:rsidR="003B586E" w:rsidRDefault="003B586E" w:rsidP="003B586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1FAAD" w14:textId="77777777" w:rsidR="003B586E" w:rsidRDefault="003B586E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A928B" w14:textId="77777777" w:rsidR="003B586E" w:rsidRDefault="003B586E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4B437" w14:textId="77777777" w:rsidR="003B586E" w:rsidRDefault="003B586E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</w:t>
            </w:r>
          </w:p>
          <w:p w14:paraId="38B27407" w14:textId="77777777" w:rsidR="003B586E" w:rsidRDefault="003B586E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A0669" w14:textId="77777777" w:rsidR="003B586E" w:rsidRDefault="003B586E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E74CA21" w14:textId="77777777" w:rsidR="003B586E" w:rsidRDefault="003B586E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717B219C" w14:textId="77777777" w:rsidR="003B586E" w:rsidRDefault="003B586E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/ 36, 42 / 46,</w:t>
            </w:r>
          </w:p>
          <w:p w14:paraId="1BC564C5" w14:textId="77777777" w:rsidR="003B586E" w:rsidRDefault="003B586E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EB7A038" w14:textId="77777777" w:rsidR="003B586E" w:rsidRDefault="003B586E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658A8F8F" w14:textId="77777777" w:rsidR="003B586E" w:rsidRDefault="003B586E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24DAC" w14:textId="77777777" w:rsidR="003B586E" w:rsidRPr="009B4D19" w:rsidRDefault="003B586E" w:rsidP="00837F3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A8877" w14:textId="77777777" w:rsidR="003B586E" w:rsidRDefault="003B586E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213ED" w14:textId="77777777" w:rsidR="003B586E" w:rsidRPr="009B4D19" w:rsidRDefault="003B586E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324A5" w14:textId="77777777" w:rsidR="003B586E" w:rsidRDefault="003B586E" w:rsidP="00D57D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3 - 7 Cap Y.</w:t>
            </w:r>
          </w:p>
        </w:tc>
      </w:tr>
      <w:tr w:rsidR="003B586E" w14:paraId="55B9AF99" w14:textId="77777777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E966F" w14:textId="77777777" w:rsidR="003B586E" w:rsidRDefault="003B586E" w:rsidP="003B586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E0CE6" w14:textId="77777777" w:rsidR="003B586E" w:rsidRDefault="003B586E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4+700</w:t>
            </w:r>
          </w:p>
          <w:p w14:paraId="46218E99" w14:textId="77777777" w:rsidR="003B586E" w:rsidRDefault="003B586E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86285" w14:textId="77777777" w:rsidR="003B586E" w:rsidRDefault="003B586E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8411E" w14:textId="77777777" w:rsidR="003B586E" w:rsidRDefault="003B586E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Caransebeş -</w:t>
            </w:r>
          </w:p>
          <w:p w14:paraId="5F06C33C" w14:textId="77777777" w:rsidR="003B586E" w:rsidRDefault="003B586E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Cornuţel Banat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CBC80" w14:textId="77777777" w:rsidR="003B586E" w:rsidRDefault="003B586E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83CF6" w14:textId="77777777" w:rsidR="003B586E" w:rsidRPr="009B4D19" w:rsidRDefault="003B586E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787A0" w14:textId="77777777" w:rsidR="003B586E" w:rsidRDefault="003B586E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AF24B" w14:textId="77777777" w:rsidR="003B586E" w:rsidRPr="009B4D19" w:rsidRDefault="003B586E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E1A09" w14:textId="77777777" w:rsidR="003B586E" w:rsidRDefault="003B586E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14:paraId="2A472DD4" w14:textId="77777777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262BD" w14:textId="77777777" w:rsidR="003B586E" w:rsidRDefault="003B586E" w:rsidP="003B586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2C48D" w14:textId="77777777" w:rsidR="003B586E" w:rsidRDefault="003B586E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B3189" w14:textId="77777777" w:rsidR="003B586E" w:rsidRDefault="003B586E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82638" w14:textId="77777777" w:rsidR="003B586E" w:rsidRDefault="003B586E" w:rsidP="00EB66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Cornuţel Banat</w:t>
            </w:r>
          </w:p>
          <w:p w14:paraId="7C6EF6D3" w14:textId="77777777" w:rsidR="003B586E" w:rsidRDefault="003B586E" w:rsidP="00EB66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FFD9B" w14:textId="77777777" w:rsidR="003B586E" w:rsidRDefault="003B586E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0EE03" w14:textId="77777777" w:rsidR="003B586E" w:rsidRPr="009B4D19" w:rsidRDefault="003B586E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7C69A" w14:textId="77777777" w:rsidR="003B586E" w:rsidRDefault="003B586E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ACFCB" w14:textId="77777777" w:rsidR="003B586E" w:rsidRPr="009B4D19" w:rsidRDefault="003B586E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29462" w14:textId="77777777" w:rsidR="003B586E" w:rsidRDefault="003B586E" w:rsidP="00EB66D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835455" w14:textId="77777777" w:rsidR="003B586E" w:rsidRDefault="003B586E" w:rsidP="00EB66D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3B586E" w14:paraId="3BF1E9AA" w14:textId="77777777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B5D58B" w14:textId="77777777" w:rsidR="003B586E" w:rsidRDefault="003B586E" w:rsidP="003B586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DD976" w14:textId="77777777" w:rsidR="003B586E" w:rsidRDefault="003B586E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C64E7" w14:textId="77777777" w:rsidR="003B586E" w:rsidRDefault="003B586E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7AE03" w14:textId="77777777" w:rsidR="003B586E" w:rsidRDefault="003B586E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Cornuţel Banat</w:t>
            </w:r>
          </w:p>
          <w:p w14:paraId="37BB767E" w14:textId="77777777" w:rsidR="003B586E" w:rsidRDefault="003B586E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D8B9A" w14:textId="77777777" w:rsidR="003B586E" w:rsidRDefault="003B586E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BA165E4" w14:textId="77777777" w:rsidR="003B586E" w:rsidRDefault="003B586E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EB897" w14:textId="77777777" w:rsidR="003B586E" w:rsidRPr="009B4D19" w:rsidRDefault="003B586E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C4DBF" w14:textId="77777777" w:rsidR="003B586E" w:rsidRDefault="003B586E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F90E0" w14:textId="77777777" w:rsidR="003B586E" w:rsidRPr="009B4D19" w:rsidRDefault="003B586E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597D9" w14:textId="77777777" w:rsidR="003B586E" w:rsidRDefault="003B586E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8F3BB2" w14:textId="77777777" w:rsidR="003B586E" w:rsidRDefault="003B586E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3B586E" w14:paraId="14953205" w14:textId="77777777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9DFBF8" w14:textId="77777777" w:rsidR="003B586E" w:rsidRDefault="003B586E" w:rsidP="003B586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83170" w14:textId="77777777" w:rsidR="003B586E" w:rsidRDefault="003B586E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  <w:p w14:paraId="65ED4F15" w14:textId="77777777" w:rsidR="003B586E" w:rsidRDefault="003B586E" w:rsidP="0028442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FB7B6" w14:textId="77777777" w:rsidR="003B586E" w:rsidRDefault="003B586E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7AE36" w14:textId="77777777" w:rsidR="003B586E" w:rsidRDefault="003B586E" w:rsidP="00E91D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Cornuţel Banat -</w:t>
            </w:r>
          </w:p>
          <w:p w14:paraId="7F23396F" w14:textId="77777777" w:rsidR="003B586E" w:rsidRDefault="003B586E" w:rsidP="00E91D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F6637" w14:textId="77777777" w:rsidR="003B586E" w:rsidRDefault="003B586E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10E71" w14:textId="77777777" w:rsidR="003B586E" w:rsidRPr="009B4D19" w:rsidRDefault="003B586E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E34F" w14:textId="77777777" w:rsidR="003B586E" w:rsidRDefault="003B586E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43ADE" w14:textId="77777777" w:rsidR="003B586E" w:rsidRPr="009B4D19" w:rsidRDefault="003B586E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34970" w14:textId="77777777" w:rsidR="003B586E" w:rsidRDefault="003B586E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B586E" w14:paraId="4DEE2FB0" w14:textId="77777777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ACA59C" w14:textId="77777777" w:rsidR="003B586E" w:rsidRDefault="003B586E" w:rsidP="003B586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A2991" w14:textId="77777777" w:rsidR="003B586E" w:rsidRDefault="003B586E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19+860</w:t>
            </w:r>
          </w:p>
          <w:p w14:paraId="79F9559F" w14:textId="77777777" w:rsidR="003B586E" w:rsidRDefault="003B586E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20+760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6AC92" w14:textId="77777777" w:rsidR="003B586E" w:rsidRDefault="003B586E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747F7" w14:textId="77777777" w:rsidR="003B586E" w:rsidRDefault="003B586E" w:rsidP="00A504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Cornuţel Banat -</w:t>
            </w:r>
          </w:p>
          <w:p w14:paraId="4B008A00" w14:textId="77777777" w:rsidR="003B586E" w:rsidRDefault="003B586E" w:rsidP="00A504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AEF79" w14:textId="77777777" w:rsidR="003B586E" w:rsidRDefault="003B586E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1EE1E" w14:textId="77777777" w:rsidR="003B586E" w:rsidRPr="009B4D19" w:rsidRDefault="003B586E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8C3CC" w14:textId="77777777" w:rsidR="003B586E" w:rsidRDefault="003B586E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C4D37" w14:textId="77777777" w:rsidR="003B586E" w:rsidRPr="009B4D19" w:rsidRDefault="003B586E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B043A" w14:textId="77777777" w:rsidR="003B586E" w:rsidRDefault="003B586E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B586E" w14:paraId="1CDAF35B" w14:textId="77777777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A84E46" w14:textId="77777777" w:rsidR="003B586E" w:rsidRDefault="003B586E" w:rsidP="003B586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FBD60" w14:textId="77777777" w:rsidR="003B586E" w:rsidRDefault="003B586E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105F0" w14:textId="77777777" w:rsidR="003B586E" w:rsidRDefault="003B586E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D778C" w14:textId="77777777" w:rsidR="003B586E" w:rsidRDefault="003B586E" w:rsidP="00A504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Brebu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FE18B" w14:textId="77777777" w:rsidR="003B586E" w:rsidRDefault="003B586E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C675D" w14:textId="77777777" w:rsidR="003B586E" w:rsidRPr="009B4D19" w:rsidRDefault="003B586E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63AC5" w14:textId="77777777" w:rsidR="003B586E" w:rsidRDefault="003B586E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96532" w14:textId="77777777" w:rsidR="003B586E" w:rsidRPr="009B4D19" w:rsidRDefault="003B586E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BE988" w14:textId="77777777" w:rsidR="003B586E" w:rsidRDefault="003B586E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 și 3 cap Y.</w:t>
            </w:r>
          </w:p>
        </w:tc>
      </w:tr>
      <w:tr w:rsidR="003B586E" w14:paraId="73CEE2DD" w14:textId="77777777" w:rsidTr="00AC7B6F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B6A1BC" w14:textId="77777777" w:rsidR="003B586E" w:rsidRDefault="003B586E" w:rsidP="003B586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75B32" w14:textId="77777777" w:rsidR="003B586E" w:rsidRDefault="003B586E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24+550</w:t>
            </w:r>
          </w:p>
          <w:p w14:paraId="53228C51" w14:textId="77777777" w:rsidR="003B586E" w:rsidRDefault="003B586E" w:rsidP="00693F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DE2B4" w14:textId="77777777" w:rsidR="003B586E" w:rsidRDefault="003B586E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F0714" w14:textId="77777777" w:rsidR="003B586E" w:rsidRDefault="003B586E" w:rsidP="003157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 -</w:t>
            </w:r>
          </w:p>
          <w:p w14:paraId="20DF757E" w14:textId="77777777" w:rsidR="003B586E" w:rsidRDefault="003B586E" w:rsidP="003157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Reşiţa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B137A" w14:textId="77777777" w:rsidR="003B586E" w:rsidRDefault="003B586E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70BB5" w14:textId="77777777" w:rsidR="003B586E" w:rsidRPr="009B4D19" w:rsidRDefault="003B586E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8F72B" w14:textId="77777777" w:rsidR="003B586E" w:rsidRDefault="003B586E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F1358" w14:textId="77777777" w:rsidR="003B586E" w:rsidRPr="009B4D19" w:rsidRDefault="003B586E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6184B" w14:textId="77777777" w:rsidR="003B586E" w:rsidRDefault="003B586E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B586E" w14:paraId="5F2A2666" w14:textId="77777777">
        <w:trPr>
          <w:cantSplit/>
          <w:trHeight w:val="634"/>
          <w:jc w:val="center"/>
        </w:trPr>
        <w:tc>
          <w:tcPr>
            <w:tcW w:w="639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E22E85" w14:textId="77777777" w:rsidR="003B586E" w:rsidRDefault="003B586E" w:rsidP="003B586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F966F" w14:textId="77777777" w:rsidR="003B586E" w:rsidRDefault="003B586E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  <w:p w14:paraId="48DAEC4D" w14:textId="77777777" w:rsidR="003B586E" w:rsidRDefault="003B586E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826DC" w14:textId="77777777" w:rsidR="003B586E" w:rsidRDefault="003B586E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77413" w14:textId="77777777" w:rsidR="003B586E" w:rsidRDefault="003B586E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 -</w:t>
            </w:r>
          </w:p>
          <w:p w14:paraId="1C5CF8E9" w14:textId="77777777" w:rsidR="003B586E" w:rsidRDefault="003B586E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Reşiţa Nord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5CDCC" w14:textId="77777777" w:rsidR="003B586E" w:rsidRDefault="003B586E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4EC12" w14:textId="77777777" w:rsidR="003B586E" w:rsidRPr="009B4D19" w:rsidRDefault="003B586E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123AA" w14:textId="77777777" w:rsidR="003B586E" w:rsidRDefault="003B586E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20247" w14:textId="77777777" w:rsidR="003B586E" w:rsidRPr="009B4D19" w:rsidRDefault="003B586E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E5B1B" w14:textId="77777777" w:rsidR="003B586E" w:rsidRDefault="003B586E" w:rsidP="00466F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B586E" w14:paraId="37BF80D1" w14:textId="77777777" w:rsidTr="00856BDB">
        <w:trPr>
          <w:cantSplit/>
          <w:trHeight w:val="150"/>
          <w:jc w:val="center"/>
        </w:trPr>
        <w:tc>
          <w:tcPr>
            <w:tcW w:w="639" w:type="dxa"/>
            <w:vMerge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0002D" w14:textId="77777777" w:rsidR="003B586E" w:rsidRDefault="003B586E" w:rsidP="003B586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3B87B" w14:textId="77777777" w:rsidR="003B586E" w:rsidRDefault="003B586E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  <w:p w14:paraId="62292385" w14:textId="77777777" w:rsidR="003B586E" w:rsidRDefault="003B586E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30+000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4812D" w14:textId="77777777" w:rsidR="003B586E" w:rsidRDefault="003B586E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vMerge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C8FB6" w14:textId="77777777" w:rsidR="003B586E" w:rsidRDefault="003B586E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21653" w14:textId="77777777" w:rsidR="003B586E" w:rsidRDefault="003B586E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F6CDB" w14:textId="77777777" w:rsidR="003B586E" w:rsidRPr="009B4D19" w:rsidRDefault="003B586E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FED64" w14:textId="77777777" w:rsidR="003B586E" w:rsidRDefault="003B586E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FB62" w14:textId="77777777" w:rsidR="003B586E" w:rsidRPr="009B4D19" w:rsidRDefault="003B586E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2A136" w14:textId="77777777" w:rsidR="003B586E" w:rsidRDefault="003B586E" w:rsidP="00466F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14:paraId="0AB98247" w14:textId="77777777">
        <w:trPr>
          <w:cantSplit/>
          <w:trHeight w:val="269"/>
          <w:jc w:val="center"/>
        </w:trPr>
        <w:tc>
          <w:tcPr>
            <w:tcW w:w="639" w:type="dxa"/>
            <w:vMerge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D907E" w14:textId="77777777" w:rsidR="003B586E" w:rsidRDefault="003B586E" w:rsidP="003B586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CFEF3" w14:textId="77777777" w:rsidR="003B586E" w:rsidRDefault="003B586E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30+000</w:t>
            </w:r>
          </w:p>
          <w:p w14:paraId="29AD8D91" w14:textId="77777777" w:rsidR="003B586E" w:rsidRDefault="003B586E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33+000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CACA0" w14:textId="77777777" w:rsidR="003B586E" w:rsidRDefault="003B586E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vMerge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72B67" w14:textId="77777777" w:rsidR="003B586E" w:rsidRDefault="003B586E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8C785" w14:textId="77777777" w:rsidR="003B586E" w:rsidRDefault="003B586E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AED2B" w14:textId="77777777" w:rsidR="003B586E" w:rsidRPr="009B4D19" w:rsidRDefault="003B586E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958C5" w14:textId="77777777" w:rsidR="003B586E" w:rsidRDefault="003B586E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F68B7" w14:textId="77777777" w:rsidR="003B586E" w:rsidRPr="009B4D19" w:rsidRDefault="003B586E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10495" w14:textId="77777777" w:rsidR="003B586E" w:rsidRDefault="003B586E" w:rsidP="00466F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14:paraId="38D65732" w14:textId="77777777" w:rsidTr="008A1F32">
        <w:trPr>
          <w:cantSplit/>
          <w:trHeight w:val="149"/>
          <w:jc w:val="center"/>
        </w:trPr>
        <w:tc>
          <w:tcPr>
            <w:tcW w:w="639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C78F79" w14:textId="77777777" w:rsidR="003B586E" w:rsidRDefault="003B586E" w:rsidP="003B586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7D8D8" w14:textId="77777777" w:rsidR="003B586E" w:rsidRDefault="003B586E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33+000</w:t>
            </w:r>
          </w:p>
          <w:p w14:paraId="3EA69FAD" w14:textId="77777777" w:rsidR="003B586E" w:rsidRDefault="003B586E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87516" w14:textId="77777777" w:rsidR="003B586E" w:rsidRDefault="003B586E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07A2D" w14:textId="77777777" w:rsidR="003B586E" w:rsidRDefault="003B586E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BD820" w14:textId="77777777" w:rsidR="003B586E" w:rsidRDefault="003B586E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F4447" w14:textId="77777777" w:rsidR="003B586E" w:rsidRPr="009B4D19" w:rsidRDefault="003B586E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B2CFC" w14:textId="77777777" w:rsidR="003B586E" w:rsidRDefault="003B586E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9AD8C" w14:textId="77777777" w:rsidR="003B586E" w:rsidRPr="009B4D19" w:rsidRDefault="003B586E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379DA" w14:textId="77777777" w:rsidR="003B586E" w:rsidRDefault="003B586E" w:rsidP="00466F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14:paraId="7F01ED65" w14:textId="77777777" w:rsidTr="008A1F32">
        <w:trPr>
          <w:cantSplit/>
          <w:trHeight w:val="149"/>
          <w:jc w:val="center"/>
        </w:trPr>
        <w:tc>
          <w:tcPr>
            <w:tcW w:w="639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DBD915" w14:textId="77777777" w:rsidR="003B586E" w:rsidRDefault="003B586E" w:rsidP="003B586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3ABC8" w14:textId="77777777" w:rsidR="003B586E" w:rsidRDefault="003B586E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33+450</w:t>
            </w:r>
          </w:p>
          <w:p w14:paraId="0581F77E" w14:textId="77777777" w:rsidR="003B586E" w:rsidRDefault="003B586E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38+615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05C76" w14:textId="77777777" w:rsidR="003B586E" w:rsidRDefault="003B586E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803D8" w14:textId="77777777" w:rsidR="003B586E" w:rsidRDefault="003B586E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83B4C" w14:textId="77777777" w:rsidR="003B586E" w:rsidRDefault="003B586E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7DDE6" w14:textId="77777777" w:rsidR="003B586E" w:rsidRPr="009B4D19" w:rsidRDefault="003B586E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8B42B" w14:textId="77777777" w:rsidR="003B586E" w:rsidRDefault="003B586E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4B9DF" w14:textId="77777777" w:rsidR="003B586E" w:rsidRPr="009B4D19" w:rsidRDefault="003B586E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BA190" w14:textId="77777777" w:rsidR="003B586E" w:rsidRDefault="003B586E" w:rsidP="00466F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07FD44F7" w14:textId="77777777" w:rsidR="003B586E" w:rsidRDefault="003B586E">
      <w:pPr>
        <w:shd w:val="clear" w:color="auto" w:fill="FFFFFF"/>
        <w:spacing w:before="40" w:after="40" w:line="192" w:lineRule="auto"/>
        <w:ind w:right="57"/>
        <w:rPr>
          <w:sz w:val="20"/>
          <w:lang w:val="ro-RO"/>
        </w:rPr>
      </w:pPr>
    </w:p>
    <w:p w14:paraId="034660AA" w14:textId="77777777" w:rsidR="003B586E" w:rsidRDefault="003B586E" w:rsidP="00094CC3">
      <w:pPr>
        <w:pStyle w:val="Heading1"/>
        <w:spacing w:line="360" w:lineRule="auto"/>
      </w:pPr>
      <w:r>
        <w:t>LINIA 122</w:t>
      </w:r>
    </w:p>
    <w:p w14:paraId="3DF6FD0D" w14:textId="77777777" w:rsidR="003B586E" w:rsidRDefault="003B586E" w:rsidP="003819B9">
      <w:pPr>
        <w:pStyle w:val="Heading1"/>
        <w:spacing w:line="360" w:lineRule="auto"/>
        <w:rPr>
          <w:b w:val="0"/>
          <w:bCs w:val="0"/>
          <w:sz w:val="8"/>
        </w:rPr>
      </w:pPr>
      <w:r>
        <w:t>CARANSEBEŞ - CARANSEBEŞ TRIAJ - ZĂGUJENI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3B586E" w14:paraId="21E3571C" w14:textId="77777777" w:rsidTr="00894AA0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6A468" w14:textId="77777777" w:rsidR="003B586E" w:rsidRDefault="003B586E" w:rsidP="003B586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DFB9A" w14:textId="77777777" w:rsidR="003B586E" w:rsidRDefault="003B586E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A2A47" w14:textId="77777777" w:rsidR="003B586E" w:rsidRPr="006810C6" w:rsidRDefault="003B586E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4856A" w14:textId="77777777" w:rsidR="003B586E" w:rsidRDefault="003B586E" w:rsidP="00EA2D3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Triaj</w:t>
            </w:r>
          </w:p>
          <w:p w14:paraId="41CF0003" w14:textId="77777777" w:rsidR="003B586E" w:rsidRDefault="003B586E" w:rsidP="00EA2D3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04F07" w14:textId="77777777" w:rsidR="003B586E" w:rsidRDefault="003B586E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5, 7, 9, 11, 13, 15, 17, 19, 21, 27, 12, 16, 24, 26, 28, 32, 34, 36, 38, 40, 42, 44, 46, 50 </w:t>
            </w:r>
          </w:p>
          <w:p w14:paraId="67249482" w14:textId="77777777" w:rsidR="003B586E" w:rsidRDefault="003B586E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23EAF" w14:textId="77777777" w:rsidR="003B586E" w:rsidRPr="00F834E0" w:rsidRDefault="003B586E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B71ED" w14:textId="77777777" w:rsidR="003B586E" w:rsidRDefault="003B586E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E6D56" w14:textId="77777777" w:rsidR="003B586E" w:rsidRPr="00F834E0" w:rsidRDefault="003B586E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55238" w14:textId="77777777" w:rsidR="003B586E" w:rsidRDefault="003B586E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402BF5" w14:textId="77777777" w:rsidR="003B586E" w:rsidRDefault="003B586E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3, 4 și 6.</w:t>
            </w:r>
          </w:p>
        </w:tc>
      </w:tr>
      <w:tr w:rsidR="003B586E" w14:paraId="682F53BB" w14:textId="77777777" w:rsidTr="00894AA0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17F73" w14:textId="77777777" w:rsidR="003B586E" w:rsidRDefault="003B586E" w:rsidP="003B586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3340C" w14:textId="77777777" w:rsidR="003B586E" w:rsidRDefault="003B586E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07EF6" w14:textId="77777777" w:rsidR="003B586E" w:rsidRPr="006810C6" w:rsidRDefault="003B586E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36B98" w14:textId="77777777" w:rsidR="003B586E" w:rsidRDefault="003B586E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Triaj</w:t>
            </w:r>
          </w:p>
          <w:p w14:paraId="2893AA52" w14:textId="77777777" w:rsidR="003B586E" w:rsidRDefault="003B586E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9C842" w14:textId="77777777" w:rsidR="003B586E" w:rsidRDefault="003B586E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455DB" w14:textId="77777777" w:rsidR="003B586E" w:rsidRPr="00F834E0" w:rsidRDefault="003B586E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34E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E9025" w14:textId="77777777" w:rsidR="003B586E" w:rsidRDefault="003B586E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CB043" w14:textId="77777777" w:rsidR="003B586E" w:rsidRPr="00F834E0" w:rsidRDefault="003B586E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2C57F" w14:textId="77777777" w:rsidR="003B586E" w:rsidRDefault="003B586E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14:paraId="5C79A333" w14:textId="77777777" w:rsidTr="00056A9D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C086B" w14:textId="77777777" w:rsidR="003B586E" w:rsidRDefault="003B586E" w:rsidP="003B586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BE8C2" w14:textId="77777777" w:rsidR="003B586E" w:rsidRDefault="003B586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D25EF" w14:textId="77777777" w:rsidR="003B586E" w:rsidRPr="006810C6" w:rsidRDefault="003B586E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4F1EE" w14:textId="77777777" w:rsidR="003B586E" w:rsidRDefault="003B586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Triaj</w:t>
            </w:r>
          </w:p>
          <w:p w14:paraId="5B120276" w14:textId="77777777" w:rsidR="003B586E" w:rsidRDefault="003B586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5CF56240" w14:textId="77777777" w:rsidR="003B586E" w:rsidRDefault="003B586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XIV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714FB" w14:textId="77777777" w:rsidR="003B586E" w:rsidRDefault="003B586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0C7CB1F6" w14:textId="77777777" w:rsidR="003B586E" w:rsidRDefault="003B586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16 </w:t>
            </w:r>
          </w:p>
          <w:p w14:paraId="26C3D680" w14:textId="77777777" w:rsidR="003B586E" w:rsidRDefault="003B586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208C5D1" w14:textId="77777777" w:rsidR="003B586E" w:rsidRDefault="003B586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9AA2E" w14:textId="77777777" w:rsidR="003B586E" w:rsidRPr="00F834E0" w:rsidRDefault="003B586E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34E0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29CF2" w14:textId="77777777" w:rsidR="003B586E" w:rsidRDefault="003B586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BE1E1" w14:textId="77777777" w:rsidR="003B586E" w:rsidRPr="00F834E0" w:rsidRDefault="003B586E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55925" w14:textId="77777777" w:rsidR="003B586E" w:rsidRDefault="003B586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14:paraId="2FD6FD9F" w14:textId="77777777" w:rsidTr="00894AA0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6D5A9" w14:textId="77777777" w:rsidR="003B586E" w:rsidRDefault="003B586E" w:rsidP="003B586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F9C8C" w14:textId="77777777" w:rsidR="003B586E" w:rsidRDefault="003B586E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6+733</w:t>
            </w:r>
          </w:p>
          <w:p w14:paraId="31556CC5" w14:textId="77777777" w:rsidR="003B586E" w:rsidRDefault="003B586E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6+933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A871A" w14:textId="77777777" w:rsidR="003B586E" w:rsidRPr="006810C6" w:rsidRDefault="003B586E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DB981" w14:textId="77777777" w:rsidR="003B586E" w:rsidRDefault="003B586E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14:paraId="23A2412A" w14:textId="77777777" w:rsidR="003B586E" w:rsidRDefault="003B586E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A9DAF" w14:textId="77777777" w:rsidR="003B586E" w:rsidRDefault="003B586E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0099C" w14:textId="77777777" w:rsidR="003B586E" w:rsidRPr="00F834E0" w:rsidRDefault="003B586E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D60A5" w14:textId="77777777" w:rsidR="003B586E" w:rsidRDefault="003B586E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14B8B" w14:textId="77777777" w:rsidR="003B586E" w:rsidRPr="00F834E0" w:rsidRDefault="003B586E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BF6C7" w14:textId="77777777" w:rsidR="003B586E" w:rsidRDefault="003B586E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65CC819E" w14:textId="77777777" w:rsidR="003B586E" w:rsidRDefault="003B586E">
      <w:pPr>
        <w:spacing w:before="40" w:line="192" w:lineRule="auto"/>
        <w:ind w:right="57"/>
        <w:rPr>
          <w:sz w:val="20"/>
          <w:lang w:val="ro-RO"/>
        </w:rPr>
      </w:pPr>
    </w:p>
    <w:p w14:paraId="2CE34EAC" w14:textId="77777777" w:rsidR="003B586E" w:rsidRDefault="003B586E" w:rsidP="004365A5">
      <w:pPr>
        <w:pStyle w:val="Heading1"/>
        <w:spacing w:line="276" w:lineRule="auto"/>
      </w:pPr>
      <w:r>
        <w:lastRenderedPageBreak/>
        <w:t>LINIA 123</w:t>
      </w:r>
    </w:p>
    <w:p w14:paraId="274DD8BB" w14:textId="77777777" w:rsidR="003B586E" w:rsidRDefault="003B586E" w:rsidP="00B075C5">
      <w:pPr>
        <w:pStyle w:val="Heading1"/>
        <w:spacing w:line="276" w:lineRule="auto"/>
        <w:rPr>
          <w:b w:val="0"/>
          <w:bCs w:val="0"/>
          <w:sz w:val="8"/>
        </w:rPr>
      </w:pPr>
      <w:r>
        <w:t>LUGOJ - BUZIAŞ - JAMU MARE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80"/>
        <w:gridCol w:w="753"/>
        <w:gridCol w:w="2202"/>
        <w:gridCol w:w="870"/>
        <w:gridCol w:w="753"/>
        <w:gridCol w:w="870"/>
        <w:gridCol w:w="752"/>
        <w:gridCol w:w="2489"/>
      </w:tblGrid>
      <w:tr w:rsidR="003B586E" w14:paraId="58FD7F0E" w14:textId="77777777" w:rsidTr="0040286E">
        <w:trPr>
          <w:cantSplit/>
          <w:trHeight w:val="3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032E8" w14:textId="77777777" w:rsidR="003B586E" w:rsidRDefault="003B586E" w:rsidP="003B586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DD83C" w14:textId="77777777" w:rsidR="003B586E" w:rsidRDefault="003B586E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101+000</w:t>
            </w:r>
          </w:p>
          <w:p w14:paraId="56CD2347" w14:textId="77777777" w:rsidR="003B586E" w:rsidRDefault="003B586E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105+000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F3E74" w14:textId="77777777" w:rsidR="003B586E" w:rsidRDefault="003B586E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B970C" w14:textId="77777777" w:rsidR="003B586E" w:rsidRDefault="003B586E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Lugoj -</w:t>
            </w:r>
          </w:p>
          <w:p w14:paraId="16FE75F6" w14:textId="77777777" w:rsidR="003B586E" w:rsidRDefault="003B586E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Buziaș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02699" w14:textId="77777777" w:rsidR="003B586E" w:rsidRDefault="003B586E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59952" w14:textId="77777777" w:rsidR="003B586E" w:rsidRDefault="003B586E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79B2F" w14:textId="77777777" w:rsidR="003B586E" w:rsidRDefault="003B586E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91CFC" w14:textId="77777777" w:rsidR="003B586E" w:rsidRPr="008E0413" w:rsidRDefault="003B586E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9D140" w14:textId="77777777" w:rsidR="003B586E" w:rsidRDefault="003B586E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B586E" w14:paraId="2AB9B3A5" w14:textId="77777777" w:rsidTr="0040286E">
        <w:trPr>
          <w:cantSplit/>
          <w:trHeight w:val="3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03121" w14:textId="77777777" w:rsidR="003B586E" w:rsidRDefault="003B586E" w:rsidP="003B586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967D2" w14:textId="77777777" w:rsidR="003B586E" w:rsidRDefault="003B586E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0E344" w14:textId="77777777" w:rsidR="003B586E" w:rsidRDefault="003B586E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B8AD6" w14:textId="77777777" w:rsidR="003B586E" w:rsidRDefault="003B586E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14:paraId="0B69F323" w14:textId="77777777" w:rsidR="003B586E" w:rsidRDefault="003B586E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2C73" w14:textId="77777777" w:rsidR="003B586E" w:rsidRDefault="003B586E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33476" w14:textId="77777777" w:rsidR="003B586E" w:rsidRDefault="003B586E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04FF0" w14:textId="77777777" w:rsidR="003B586E" w:rsidRDefault="003B586E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75F16" w14:textId="77777777" w:rsidR="003B586E" w:rsidRPr="008E0413" w:rsidRDefault="003B586E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7B1FA" w14:textId="77777777" w:rsidR="003B586E" w:rsidRDefault="003B586E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03755A" w14:textId="77777777" w:rsidR="003B586E" w:rsidRDefault="003B586E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abătută, Cap X.</w:t>
            </w:r>
          </w:p>
        </w:tc>
      </w:tr>
      <w:tr w:rsidR="003B586E" w14:paraId="413C3AD9" w14:textId="77777777" w:rsidTr="0040286E">
        <w:trPr>
          <w:cantSplit/>
          <w:trHeight w:val="3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2D9264" w14:textId="77777777" w:rsidR="003B586E" w:rsidRDefault="003B586E" w:rsidP="003B586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5CAD0" w14:textId="77777777" w:rsidR="003B586E" w:rsidRDefault="003B586E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26827" w14:textId="77777777" w:rsidR="003B586E" w:rsidRDefault="003B586E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26ACB" w14:textId="77777777" w:rsidR="003B586E" w:rsidRDefault="003B586E" w:rsidP="006062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14:paraId="3677EAA7" w14:textId="77777777" w:rsidR="003B586E" w:rsidRDefault="003B586E" w:rsidP="006062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1DAB7" w14:textId="77777777" w:rsidR="003B586E" w:rsidRDefault="003B586E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8 și 10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07458" w14:textId="77777777" w:rsidR="003B586E" w:rsidRDefault="003B586E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C5A50" w14:textId="77777777" w:rsidR="003B586E" w:rsidRDefault="003B586E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1A321" w14:textId="77777777" w:rsidR="003B586E" w:rsidRPr="008E0413" w:rsidRDefault="003B586E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BEA66" w14:textId="77777777" w:rsidR="003B586E" w:rsidRDefault="003B586E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în Cap Y a linilor 1, 2 și 3 ab.</w:t>
            </w:r>
          </w:p>
        </w:tc>
      </w:tr>
    </w:tbl>
    <w:p w14:paraId="3EAA70F9" w14:textId="77777777" w:rsidR="003B586E" w:rsidRDefault="003B586E">
      <w:pPr>
        <w:spacing w:before="40" w:after="40" w:line="192" w:lineRule="auto"/>
        <w:ind w:right="57"/>
        <w:rPr>
          <w:sz w:val="20"/>
          <w:lang w:val="ro-RO"/>
        </w:rPr>
      </w:pPr>
      <w:r>
        <w:rPr>
          <w:sz w:val="20"/>
          <w:lang w:val="ro-RO"/>
        </w:rPr>
        <w:t xml:space="preserve"> </w:t>
      </w:r>
    </w:p>
    <w:p w14:paraId="2E6E4AF7" w14:textId="77777777" w:rsidR="003B586E" w:rsidRDefault="003B586E" w:rsidP="00F078FE">
      <w:pPr>
        <w:pStyle w:val="Heading1"/>
        <w:spacing w:line="360" w:lineRule="auto"/>
      </w:pPr>
      <w:r>
        <w:t>LINIA 124</w:t>
      </w:r>
    </w:p>
    <w:p w14:paraId="583EAA5D" w14:textId="77777777" w:rsidR="003B586E" w:rsidRDefault="003B586E" w:rsidP="00210DC6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REŞIŢA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3B586E" w14:paraId="0F310FF8" w14:textId="77777777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1A9A4F" w14:textId="77777777" w:rsidR="003B586E" w:rsidRDefault="003B586E" w:rsidP="003B586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EB173" w14:textId="77777777" w:rsidR="003B586E" w:rsidRDefault="003B586E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A6038" w14:textId="77777777" w:rsidR="003B586E" w:rsidRDefault="003B586E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A1D36" w14:textId="77777777" w:rsidR="003B586E" w:rsidRDefault="003B586E" w:rsidP="009542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3EDF646D" w14:textId="77777777" w:rsidR="003B586E" w:rsidRDefault="003B586E" w:rsidP="00C47D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C9234" w14:textId="77777777" w:rsidR="003B586E" w:rsidRDefault="003B586E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2218EE3" w14:textId="77777777" w:rsidR="003B586E" w:rsidRDefault="003B586E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36492" w14:textId="77777777" w:rsidR="003B586E" w:rsidRDefault="003B586E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6012C" w14:textId="77777777" w:rsidR="003B586E" w:rsidRDefault="003B586E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79713" w14:textId="77777777" w:rsidR="003B586E" w:rsidRDefault="003B586E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BA68B" w14:textId="77777777" w:rsidR="003B586E" w:rsidRDefault="003B586E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:rsidRPr="00A8307A" w14:paraId="078623EC" w14:textId="77777777" w:rsidTr="001F08D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E5F07" w14:textId="77777777" w:rsidR="003B586E" w:rsidRPr="00A75A00" w:rsidRDefault="003B586E" w:rsidP="003B586E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089C0" w14:textId="77777777" w:rsidR="003B586E" w:rsidRPr="00A8307A" w:rsidRDefault="003B586E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6E68" w14:textId="77777777" w:rsidR="003B586E" w:rsidRPr="001F08D5" w:rsidRDefault="003B586E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55596" w14:textId="77777777" w:rsidR="003B586E" w:rsidRPr="00A8307A" w:rsidRDefault="003B586E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821321C" w14:textId="77777777" w:rsidR="003B586E" w:rsidRPr="00A8307A" w:rsidRDefault="003B586E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C351D" w14:textId="77777777" w:rsidR="003B586E" w:rsidRDefault="003B586E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14:paraId="79DE644F" w14:textId="77777777" w:rsidR="003B586E" w:rsidRPr="00A8307A" w:rsidRDefault="003B586E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B358A" w14:textId="77777777" w:rsidR="003B586E" w:rsidRPr="001F08D5" w:rsidRDefault="003B586E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1F08D5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1DF4E" w14:textId="77777777" w:rsidR="003B586E" w:rsidRPr="00A8307A" w:rsidRDefault="003B586E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06398" w14:textId="77777777" w:rsidR="003B586E" w:rsidRPr="001F08D5" w:rsidRDefault="003B586E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970CB" w14:textId="77777777" w:rsidR="003B586E" w:rsidRPr="00A8307A" w:rsidRDefault="003B586E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490CE5" w14:textId="77777777" w:rsidR="003B586E" w:rsidRDefault="003B586E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24805C06" w14:textId="77777777" w:rsidR="003B586E" w:rsidRDefault="003B586E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6B5719D0" w14:textId="77777777" w:rsidR="003B586E" w:rsidRPr="001F08D5" w:rsidRDefault="003B586E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1F08D5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3B586E" w14:paraId="35378650" w14:textId="77777777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CC2D1" w14:textId="77777777" w:rsidR="003B586E" w:rsidRDefault="003B586E" w:rsidP="003B586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A9A9A" w14:textId="77777777" w:rsidR="003B586E" w:rsidRDefault="003B586E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9D525" w14:textId="77777777" w:rsidR="003B586E" w:rsidRDefault="003B586E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2C60F" w14:textId="77777777" w:rsidR="003B586E" w:rsidRDefault="003B586E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60E4EA37" w14:textId="77777777" w:rsidR="003B586E" w:rsidRDefault="003B586E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A25BC" w14:textId="77777777" w:rsidR="003B586E" w:rsidRDefault="003B586E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13, 17, 29, 43, 55, 59, 63, 69, 71, 73, 75, și 79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66A66" w14:textId="77777777" w:rsidR="003B586E" w:rsidRDefault="003B586E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CA160" w14:textId="77777777" w:rsidR="003B586E" w:rsidRDefault="003B586E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79CF1" w14:textId="77777777" w:rsidR="003B586E" w:rsidRDefault="003B586E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CA4D0" w14:textId="77777777" w:rsidR="003B586E" w:rsidRDefault="003B586E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1BA28A" w14:textId="77777777" w:rsidR="003B586E" w:rsidRDefault="003B586E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3B586E" w:rsidRPr="00A8307A" w14:paraId="4EA96EDB" w14:textId="77777777" w:rsidTr="001775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288068" w14:textId="77777777" w:rsidR="003B586E" w:rsidRPr="00A75A00" w:rsidRDefault="003B586E" w:rsidP="003B586E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2EB59" w14:textId="77777777" w:rsidR="003B586E" w:rsidRPr="00A8307A" w:rsidRDefault="003B586E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B9FCE" w14:textId="77777777" w:rsidR="003B586E" w:rsidRPr="00177526" w:rsidRDefault="003B586E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E7FF1" w14:textId="77777777" w:rsidR="003B586E" w:rsidRPr="00A8307A" w:rsidRDefault="003B586E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78F4626" w14:textId="77777777" w:rsidR="003B586E" w:rsidRPr="00A8307A" w:rsidRDefault="003B586E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2F48C" w14:textId="77777777" w:rsidR="003B586E" w:rsidRPr="00A8307A" w:rsidRDefault="003B586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C8968" w14:textId="77777777" w:rsidR="003B586E" w:rsidRPr="00177526" w:rsidRDefault="003B586E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177526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03FDB" w14:textId="77777777" w:rsidR="003B586E" w:rsidRPr="00A8307A" w:rsidRDefault="003B586E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EB609" w14:textId="77777777" w:rsidR="003B586E" w:rsidRPr="00177526" w:rsidRDefault="003B586E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A4C50" w14:textId="77777777" w:rsidR="003B586E" w:rsidRPr="00A8307A" w:rsidRDefault="003B586E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EE791E" w14:textId="77777777" w:rsidR="003B586E" w:rsidRPr="00A8307A" w:rsidRDefault="003B586E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3B586E" w:rsidRPr="00A8307A" w14:paraId="6986A83B" w14:textId="77777777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EA42B" w14:textId="77777777" w:rsidR="003B586E" w:rsidRPr="00A75A00" w:rsidRDefault="003B586E" w:rsidP="003B586E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CF2F1" w14:textId="77777777" w:rsidR="003B586E" w:rsidRPr="00A8307A" w:rsidRDefault="003B586E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0E1EA" w14:textId="77777777" w:rsidR="003B586E" w:rsidRPr="00AF6A38" w:rsidRDefault="003B586E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7AA18" w14:textId="77777777" w:rsidR="003B586E" w:rsidRPr="00A8307A" w:rsidRDefault="003B586E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9353D9F" w14:textId="77777777" w:rsidR="003B586E" w:rsidRPr="00A8307A" w:rsidRDefault="003B586E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9F3F8" w14:textId="77777777" w:rsidR="003B586E" w:rsidRDefault="003B586E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96170EC" w14:textId="77777777" w:rsidR="003B586E" w:rsidRPr="00A8307A" w:rsidRDefault="003B586E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5E2EE" w14:textId="77777777" w:rsidR="003B586E" w:rsidRPr="00AF6A38" w:rsidRDefault="003B586E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F6A38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F8C18" w14:textId="77777777" w:rsidR="003B586E" w:rsidRPr="00A8307A" w:rsidRDefault="003B586E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E4112" w14:textId="77777777" w:rsidR="003B586E" w:rsidRPr="00AF6A38" w:rsidRDefault="003B586E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2CE7" w14:textId="77777777" w:rsidR="003B586E" w:rsidRPr="00A8307A" w:rsidRDefault="003B586E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6E59D5" w14:textId="77777777" w:rsidR="003B586E" w:rsidRPr="00A8307A" w:rsidRDefault="003B586E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077917E6" w14:textId="77777777" w:rsidR="003B586E" w:rsidRPr="00A8307A" w:rsidRDefault="003B586E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4B968C06" w14:textId="77777777" w:rsidR="003B586E" w:rsidRPr="00A8307A" w:rsidRDefault="003B586E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3B586E" w:rsidRPr="00A8307A" w14:paraId="319626E8" w14:textId="77777777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0C868" w14:textId="77777777" w:rsidR="003B586E" w:rsidRPr="00A75A00" w:rsidRDefault="003B586E" w:rsidP="003B586E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529FA" w14:textId="77777777" w:rsidR="003B586E" w:rsidRPr="00A8307A" w:rsidRDefault="003B586E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840BF" w14:textId="77777777" w:rsidR="003B586E" w:rsidRPr="00AF6A38" w:rsidRDefault="003B586E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8D2EE" w14:textId="77777777" w:rsidR="003B586E" w:rsidRPr="00A8307A" w:rsidRDefault="003B586E" w:rsidP="008852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0AB88" w14:textId="77777777" w:rsidR="003B586E" w:rsidRDefault="003B586E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1916DA7" w14:textId="77777777" w:rsidR="003B586E" w:rsidRDefault="003B586E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03287311" w14:textId="77777777" w:rsidR="003B586E" w:rsidRPr="00A8307A" w:rsidRDefault="003B586E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30D05" w14:textId="77777777" w:rsidR="003B586E" w:rsidRPr="00AF6A38" w:rsidRDefault="003B586E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75B59" w14:textId="77777777" w:rsidR="003B586E" w:rsidRPr="00A8307A" w:rsidRDefault="003B586E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850B5" w14:textId="77777777" w:rsidR="003B586E" w:rsidRPr="00AF6A38" w:rsidRDefault="003B586E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EE64" w14:textId="77777777" w:rsidR="003B586E" w:rsidRDefault="003B586E" w:rsidP="008852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07826CD7" w14:textId="77777777" w:rsidR="003B586E" w:rsidRPr="00A8307A" w:rsidRDefault="003B586E" w:rsidP="008852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3B586E" w:rsidRPr="00A8307A" w14:paraId="54DB71F0" w14:textId="77777777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5F71F6" w14:textId="77777777" w:rsidR="003B586E" w:rsidRPr="00A75A00" w:rsidRDefault="003B586E" w:rsidP="003B586E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3E8D9" w14:textId="77777777" w:rsidR="003B586E" w:rsidRPr="00A8307A" w:rsidRDefault="003B586E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897B0" w14:textId="77777777" w:rsidR="003B586E" w:rsidRPr="00AF6A38" w:rsidRDefault="003B586E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00005" w14:textId="77777777" w:rsidR="003B586E" w:rsidRPr="00A8307A" w:rsidRDefault="003B586E" w:rsidP="008852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DABCA" w14:textId="77777777" w:rsidR="003B586E" w:rsidRDefault="003B586E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C54347A" w14:textId="77777777" w:rsidR="003B586E" w:rsidRPr="00A8307A" w:rsidRDefault="003B586E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E3331" w14:textId="77777777" w:rsidR="003B586E" w:rsidRPr="00AF6A38" w:rsidRDefault="003B586E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EB6D8" w14:textId="77777777" w:rsidR="003B586E" w:rsidRPr="00A8307A" w:rsidRDefault="003B586E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9405A" w14:textId="77777777" w:rsidR="003B586E" w:rsidRPr="00AF6A38" w:rsidRDefault="003B586E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6AC43" w14:textId="77777777" w:rsidR="003B586E" w:rsidRPr="00A8307A" w:rsidRDefault="003B586E" w:rsidP="008852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3B586E" w:rsidRPr="00A8307A" w14:paraId="7C89FC84" w14:textId="77777777" w:rsidTr="00732832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AED7BD" w14:textId="77777777" w:rsidR="003B586E" w:rsidRPr="00A75A00" w:rsidRDefault="003B586E" w:rsidP="003B586E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70F14" w14:textId="77777777" w:rsidR="003B586E" w:rsidRPr="00A8307A" w:rsidRDefault="003B586E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A4C8E" w14:textId="77777777" w:rsidR="003B586E" w:rsidRPr="00732832" w:rsidRDefault="003B586E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7CFB5" w14:textId="77777777" w:rsidR="003B586E" w:rsidRPr="00A8307A" w:rsidRDefault="003B586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E7830B7" w14:textId="77777777" w:rsidR="003B586E" w:rsidRPr="00A8307A" w:rsidRDefault="003B586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1ADC8" w14:textId="77777777" w:rsidR="003B586E" w:rsidRPr="00A8307A" w:rsidRDefault="003B586E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48834" w14:textId="77777777" w:rsidR="003B586E" w:rsidRPr="00A8307A" w:rsidRDefault="003B586E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A15B8" w14:textId="77777777" w:rsidR="003B586E" w:rsidRPr="00A8307A" w:rsidRDefault="003B586E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02416" w14:textId="77777777" w:rsidR="003B586E" w:rsidRPr="00732832" w:rsidRDefault="003B586E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53D94" w14:textId="77777777" w:rsidR="003B586E" w:rsidRDefault="003B586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382B97" w14:textId="77777777" w:rsidR="003B586E" w:rsidRDefault="003B586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33ECE4A5" w14:textId="77777777" w:rsidR="003B586E" w:rsidRDefault="003B586E" w:rsidP="0073283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0C6EE7" w14:textId="77777777" w:rsidR="003B586E" w:rsidRDefault="003B586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5207490B" w14:textId="77777777" w:rsidR="003B586E" w:rsidRPr="00A8307A" w:rsidRDefault="003B586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3B586E" w:rsidRPr="00A8307A" w14:paraId="402C4338" w14:textId="77777777" w:rsidTr="001033B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A945C5" w14:textId="77777777" w:rsidR="003B586E" w:rsidRPr="00A75A00" w:rsidRDefault="003B586E" w:rsidP="003B586E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66D1B" w14:textId="77777777" w:rsidR="003B586E" w:rsidRPr="00A8307A" w:rsidRDefault="003B586E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49D25" w14:textId="77777777" w:rsidR="003B586E" w:rsidRPr="001033B8" w:rsidRDefault="003B586E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D637D" w14:textId="77777777" w:rsidR="003B586E" w:rsidRPr="00A8307A" w:rsidRDefault="003B586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31EA473" w14:textId="77777777" w:rsidR="003B586E" w:rsidRPr="00A8307A" w:rsidRDefault="003B586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7BB4E" w14:textId="77777777" w:rsidR="003B586E" w:rsidRPr="00A8307A" w:rsidRDefault="003B586E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9458D" w14:textId="77777777" w:rsidR="003B586E" w:rsidRPr="00A8307A" w:rsidRDefault="003B586E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DFE21" w14:textId="77777777" w:rsidR="003B586E" w:rsidRPr="00A8307A" w:rsidRDefault="003B586E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AEB8A" w14:textId="77777777" w:rsidR="003B586E" w:rsidRPr="001033B8" w:rsidRDefault="003B586E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AE5C5" w14:textId="77777777" w:rsidR="003B586E" w:rsidRPr="00A8307A" w:rsidRDefault="003B586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FDB233" w14:textId="77777777" w:rsidR="003B586E" w:rsidRDefault="003B586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53AA1D20" w14:textId="77777777" w:rsidR="003B586E" w:rsidRPr="00A8307A" w:rsidRDefault="003B586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3B586E" w:rsidRPr="00A8307A" w14:paraId="7048B5D8" w14:textId="77777777" w:rsidTr="001033B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1B9913" w14:textId="77777777" w:rsidR="003B586E" w:rsidRPr="00A75A00" w:rsidRDefault="003B586E" w:rsidP="003B586E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C7706" w14:textId="77777777" w:rsidR="003B586E" w:rsidRPr="00A8307A" w:rsidRDefault="003B586E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EE43E" w14:textId="77777777" w:rsidR="003B586E" w:rsidRPr="001033B8" w:rsidRDefault="003B586E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6E7CE" w14:textId="77777777" w:rsidR="003B586E" w:rsidRPr="00A8307A" w:rsidRDefault="003B586E" w:rsidP="0050416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7960A" w14:textId="77777777" w:rsidR="003B586E" w:rsidRDefault="003B586E" w:rsidP="0050416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1C3CD10" w14:textId="77777777" w:rsidR="003B586E" w:rsidRDefault="003B586E" w:rsidP="0050416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4F9E809B" w14:textId="77777777" w:rsidR="003B586E" w:rsidRPr="00A8307A" w:rsidRDefault="003B586E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9115" w14:textId="77777777" w:rsidR="003B586E" w:rsidRDefault="003B586E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283C8" w14:textId="77777777" w:rsidR="003B586E" w:rsidRPr="00A8307A" w:rsidRDefault="003B586E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66F7D" w14:textId="77777777" w:rsidR="003B586E" w:rsidRPr="001033B8" w:rsidRDefault="003B586E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FF476" w14:textId="77777777" w:rsidR="003B586E" w:rsidRDefault="003B586E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75223BD7" w14:textId="77777777" w:rsidR="003B586E" w:rsidRDefault="003B586E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3D5E9361" w14:textId="77777777" w:rsidR="003B586E" w:rsidRPr="00A8307A" w:rsidRDefault="003B586E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3B586E" w14:paraId="15F2AA14" w14:textId="77777777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7515DB" w14:textId="77777777" w:rsidR="003B586E" w:rsidRDefault="003B586E" w:rsidP="003B586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44C1A" w14:textId="77777777" w:rsidR="003B586E" w:rsidRDefault="003B586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8373E" w14:textId="77777777" w:rsidR="003B586E" w:rsidRDefault="003B586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C2F66" w14:textId="77777777" w:rsidR="003B586E" w:rsidRDefault="003B586E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56E328C8" w14:textId="77777777" w:rsidR="003B586E" w:rsidRDefault="003B586E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05A7E" w14:textId="77777777" w:rsidR="003B586E" w:rsidRDefault="003B586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19BC8BD0" w14:textId="77777777" w:rsidR="003B586E" w:rsidRDefault="003B586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30,  46, 62,  82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C5D96" w14:textId="77777777" w:rsidR="003B586E" w:rsidRDefault="003B586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F3815" w14:textId="77777777" w:rsidR="003B586E" w:rsidRDefault="003B586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74961" w14:textId="77777777" w:rsidR="003B586E" w:rsidRDefault="003B586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70095" w14:textId="77777777" w:rsidR="003B586E" w:rsidRDefault="003B586E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7FE0ECC" w14:textId="77777777" w:rsidR="003B586E" w:rsidRDefault="003B586E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14:paraId="188A8A91" w14:textId="77777777" w:rsidR="003B586E" w:rsidRDefault="003B586E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3B586E" w:rsidRPr="00A8307A" w14:paraId="00C169E7" w14:textId="77777777" w:rsidTr="00B8526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38D19" w14:textId="77777777" w:rsidR="003B586E" w:rsidRPr="00A75A00" w:rsidRDefault="003B586E" w:rsidP="003B586E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8A4AB" w14:textId="77777777" w:rsidR="003B586E" w:rsidRPr="00A8307A" w:rsidRDefault="003B586E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1EA84" w14:textId="77777777" w:rsidR="003B586E" w:rsidRPr="00B85265" w:rsidRDefault="003B586E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EC536" w14:textId="77777777" w:rsidR="003B586E" w:rsidRPr="00A8307A" w:rsidRDefault="003B586E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C808635" w14:textId="77777777" w:rsidR="003B586E" w:rsidRPr="00A8307A" w:rsidRDefault="003B586E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94DB6" w14:textId="77777777" w:rsidR="003B586E" w:rsidRDefault="003B586E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14:paraId="2F170A46" w14:textId="77777777" w:rsidR="003B586E" w:rsidRPr="00A8307A" w:rsidRDefault="003B586E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1DA07" w14:textId="77777777" w:rsidR="003B586E" w:rsidRPr="00B85265" w:rsidRDefault="003B586E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8526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5F3AB" w14:textId="77777777" w:rsidR="003B586E" w:rsidRPr="00A8307A" w:rsidRDefault="003B586E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1B8A4" w14:textId="77777777" w:rsidR="003B586E" w:rsidRPr="00B85265" w:rsidRDefault="003B586E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55D65" w14:textId="77777777" w:rsidR="003B586E" w:rsidRPr="00A8307A" w:rsidRDefault="003B586E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94CC229" w14:textId="77777777" w:rsidR="003B586E" w:rsidRPr="00A8307A" w:rsidRDefault="003B586E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3B586E" w:rsidRPr="00A8307A" w14:paraId="1CF468EB" w14:textId="77777777" w:rsidTr="00DD47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86F94" w14:textId="77777777" w:rsidR="003B586E" w:rsidRPr="00A75A00" w:rsidRDefault="003B586E" w:rsidP="003B586E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D3E22" w14:textId="77777777" w:rsidR="003B586E" w:rsidRPr="00A8307A" w:rsidRDefault="003B586E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57AA0" w14:textId="77777777" w:rsidR="003B586E" w:rsidRPr="00DD4726" w:rsidRDefault="003B586E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E2D3C" w14:textId="77777777" w:rsidR="003B586E" w:rsidRPr="00A8307A" w:rsidRDefault="003B586E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10A19DC" w14:textId="77777777" w:rsidR="003B586E" w:rsidRPr="00A8307A" w:rsidRDefault="003B586E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ED634" w14:textId="77777777" w:rsidR="003B586E" w:rsidRPr="00A8307A" w:rsidRDefault="003B586E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C5518" w14:textId="77777777" w:rsidR="003B586E" w:rsidRPr="00DD4726" w:rsidRDefault="003B586E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DD472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94924" w14:textId="77777777" w:rsidR="003B586E" w:rsidRPr="00A8307A" w:rsidRDefault="003B586E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7D898" w14:textId="77777777" w:rsidR="003B586E" w:rsidRPr="00DD4726" w:rsidRDefault="003B586E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D3C6D" w14:textId="77777777" w:rsidR="003B586E" w:rsidRPr="00A8307A" w:rsidRDefault="003B586E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63E928" w14:textId="77777777" w:rsidR="003B586E" w:rsidRPr="00A8307A" w:rsidRDefault="003B586E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3B586E" w:rsidRPr="00A8307A" w14:paraId="00041E14" w14:textId="77777777" w:rsidTr="008053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9BA7D" w14:textId="77777777" w:rsidR="003B586E" w:rsidRPr="00A75A00" w:rsidRDefault="003B586E" w:rsidP="003B586E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43350" w14:textId="77777777" w:rsidR="003B586E" w:rsidRPr="00A8307A" w:rsidRDefault="003B586E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15F1A" w14:textId="77777777" w:rsidR="003B586E" w:rsidRPr="00805377" w:rsidRDefault="003B586E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A3685" w14:textId="77777777" w:rsidR="003B586E" w:rsidRPr="00A8307A" w:rsidRDefault="003B586E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84A707F" w14:textId="77777777" w:rsidR="003B586E" w:rsidRPr="00A8307A" w:rsidRDefault="003B586E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A8C5B" w14:textId="77777777" w:rsidR="003B586E" w:rsidRPr="00A8307A" w:rsidRDefault="003B586E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75F32" w14:textId="77777777" w:rsidR="003B586E" w:rsidRPr="00805377" w:rsidRDefault="003B586E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05377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BB65E" w14:textId="77777777" w:rsidR="003B586E" w:rsidRPr="00A8307A" w:rsidRDefault="003B586E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FE646" w14:textId="77777777" w:rsidR="003B586E" w:rsidRPr="00805377" w:rsidRDefault="003B586E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1F920" w14:textId="77777777" w:rsidR="003B586E" w:rsidRPr="00A8307A" w:rsidRDefault="003B586E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0F1778" w14:textId="77777777" w:rsidR="003B586E" w:rsidRPr="00A8307A" w:rsidRDefault="003B586E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3B586E" w:rsidRPr="00A8307A" w14:paraId="555B07FD" w14:textId="77777777" w:rsidTr="00BA476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02A3AF" w14:textId="77777777" w:rsidR="003B586E" w:rsidRPr="00A75A00" w:rsidRDefault="003B586E" w:rsidP="003B586E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E2FD1" w14:textId="77777777" w:rsidR="003B586E" w:rsidRPr="00A8307A" w:rsidRDefault="003B586E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D31F5" w14:textId="77777777" w:rsidR="003B586E" w:rsidRPr="00BA4766" w:rsidRDefault="003B586E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22CFE" w14:textId="77777777" w:rsidR="003B586E" w:rsidRPr="00A8307A" w:rsidRDefault="003B586E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644CD75" w14:textId="77777777" w:rsidR="003B586E" w:rsidRPr="00A8307A" w:rsidRDefault="003B586E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B02C1" w14:textId="77777777" w:rsidR="003B586E" w:rsidRPr="00A8307A" w:rsidRDefault="003B586E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58CB1" w14:textId="77777777" w:rsidR="003B586E" w:rsidRPr="00BA4766" w:rsidRDefault="003B586E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A476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32F54" w14:textId="77777777" w:rsidR="003B586E" w:rsidRPr="00A8307A" w:rsidRDefault="003B586E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B78DD" w14:textId="77777777" w:rsidR="003B586E" w:rsidRPr="00BA4766" w:rsidRDefault="003B586E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89DD6" w14:textId="77777777" w:rsidR="003B586E" w:rsidRPr="00A8307A" w:rsidRDefault="003B586E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8BF5A2" w14:textId="77777777" w:rsidR="003B586E" w:rsidRPr="00A8307A" w:rsidRDefault="003B586E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3B586E" w:rsidRPr="00A8307A" w14:paraId="663A2194" w14:textId="77777777" w:rsidTr="00AA776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E6155" w14:textId="77777777" w:rsidR="003B586E" w:rsidRPr="00A75A00" w:rsidRDefault="003B586E" w:rsidP="003B586E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8CD59" w14:textId="77777777" w:rsidR="003B586E" w:rsidRPr="00A8307A" w:rsidRDefault="003B586E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AB682" w14:textId="77777777" w:rsidR="003B586E" w:rsidRPr="00AA7768" w:rsidRDefault="003B586E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877B6" w14:textId="77777777" w:rsidR="003B586E" w:rsidRPr="00A8307A" w:rsidRDefault="003B586E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5C55CD5" w14:textId="77777777" w:rsidR="003B586E" w:rsidRPr="00A8307A" w:rsidRDefault="003B586E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71772" w14:textId="77777777" w:rsidR="003B586E" w:rsidRPr="00A8307A" w:rsidRDefault="003B586E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B2F82" w14:textId="77777777" w:rsidR="003B586E" w:rsidRPr="00AA7768" w:rsidRDefault="003B586E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AA7768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A3F75" w14:textId="77777777" w:rsidR="003B586E" w:rsidRPr="00A8307A" w:rsidRDefault="003B586E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12BF1" w14:textId="77777777" w:rsidR="003B586E" w:rsidRPr="00AA7768" w:rsidRDefault="003B586E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F9E7B" w14:textId="77777777" w:rsidR="003B586E" w:rsidRPr="00A8307A" w:rsidRDefault="003B586E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4FBE09" w14:textId="77777777" w:rsidR="003B586E" w:rsidRPr="00A8307A" w:rsidRDefault="003B586E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3B586E" w14:paraId="04E3A580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72173" w14:textId="77777777" w:rsidR="003B586E" w:rsidRDefault="003B586E" w:rsidP="003B586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B2E30" w14:textId="77777777" w:rsidR="003B586E" w:rsidRDefault="003B586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7D97B" w14:textId="77777777" w:rsidR="003B586E" w:rsidRDefault="003B586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F08D8" w14:textId="77777777" w:rsidR="003B586E" w:rsidRDefault="003B586E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62D3130B" w14:textId="77777777" w:rsidR="003B586E" w:rsidRDefault="003B586E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E7F43" w14:textId="77777777" w:rsidR="003B586E" w:rsidRDefault="003B586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3B50741" w14:textId="77777777" w:rsidR="003B586E" w:rsidRDefault="003B586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42141" w14:textId="77777777" w:rsidR="003B586E" w:rsidRDefault="003B586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C8FE2" w14:textId="77777777" w:rsidR="003B586E" w:rsidRDefault="003B586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89FB3" w14:textId="77777777" w:rsidR="003B586E" w:rsidRDefault="003B586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384A0" w14:textId="77777777" w:rsidR="003B586E" w:rsidRDefault="003B586E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3B586E" w14:paraId="7F02A4C8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50DBE5" w14:textId="77777777" w:rsidR="003B586E" w:rsidRDefault="003B586E" w:rsidP="003B586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0B17A" w14:textId="77777777" w:rsidR="003B586E" w:rsidRDefault="003B586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14:paraId="5C755B57" w14:textId="77777777" w:rsidR="003B586E" w:rsidRDefault="003B586E" w:rsidP="00E462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DFBC7" w14:textId="77777777" w:rsidR="003B586E" w:rsidRDefault="003B586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0B0F2" w14:textId="77777777" w:rsidR="003B586E" w:rsidRDefault="003B586E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45C121D5" w14:textId="77777777" w:rsidR="003B586E" w:rsidRDefault="003B586E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BD434" w14:textId="77777777" w:rsidR="003B586E" w:rsidRDefault="003B586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890FB" w14:textId="77777777" w:rsidR="003B586E" w:rsidRDefault="003B586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EA89A" w14:textId="77777777" w:rsidR="003B586E" w:rsidRDefault="003B586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6F75B" w14:textId="77777777" w:rsidR="003B586E" w:rsidRDefault="003B586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C4EF9" w14:textId="77777777" w:rsidR="003B586E" w:rsidRPr="00E462CC" w:rsidRDefault="003B586E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A3E9C64" w14:textId="77777777" w:rsidR="003B586E" w:rsidRDefault="003B586E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Rest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r</w:t>
            </w:r>
            <w:r w:rsidRPr="00E462CC">
              <w:rPr>
                <w:b/>
                <w:bCs/>
                <w:i/>
                <w:iCs/>
                <w:sz w:val="20"/>
                <w:lang w:val="ro-RO"/>
              </w:rPr>
              <w:t>icție peste breateaua din Cap Y st. Timişoara Sud.</w:t>
            </w:r>
          </w:p>
        </w:tc>
      </w:tr>
      <w:tr w:rsidR="003B586E" w14:paraId="5F215C71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78818C" w14:textId="77777777" w:rsidR="003B586E" w:rsidRDefault="003B586E" w:rsidP="003B586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E991F" w14:textId="77777777" w:rsidR="003B586E" w:rsidRDefault="003B586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2+580</w:t>
            </w:r>
          </w:p>
          <w:p w14:paraId="08151C1F" w14:textId="77777777" w:rsidR="003B586E" w:rsidRDefault="003B586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48D48" w14:textId="77777777" w:rsidR="003B586E" w:rsidRDefault="003B586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CC996" w14:textId="77777777" w:rsidR="003B586E" w:rsidRDefault="003B586E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209E75CE" w14:textId="77777777" w:rsidR="003B586E" w:rsidRDefault="003B586E" w:rsidP="00623F1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Timişoara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A3267" w14:textId="77777777" w:rsidR="003B586E" w:rsidRDefault="003B586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CA010" w14:textId="77777777" w:rsidR="003B586E" w:rsidRDefault="003B586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56F63" w14:textId="77777777" w:rsidR="003B586E" w:rsidRDefault="003B586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F002F" w14:textId="77777777" w:rsidR="003B586E" w:rsidRDefault="003B586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6CF0A" w14:textId="77777777" w:rsidR="003B586E" w:rsidRPr="00E462CC" w:rsidRDefault="003B586E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B586E" w14:paraId="28C34B6B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44287" w14:textId="77777777" w:rsidR="003B586E" w:rsidRDefault="003B586E" w:rsidP="003B586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908F6" w14:textId="77777777" w:rsidR="003B586E" w:rsidRDefault="003B586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14:paraId="1939AFFE" w14:textId="77777777" w:rsidR="003B586E" w:rsidRDefault="003B586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168F5" w14:textId="77777777" w:rsidR="003B586E" w:rsidRDefault="003B586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455FE" w14:textId="77777777" w:rsidR="003B586E" w:rsidRDefault="003B586E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7023ED0D" w14:textId="77777777" w:rsidR="003B586E" w:rsidRDefault="003B586E" w:rsidP="00F10E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A0EA0" w14:textId="77777777" w:rsidR="003B586E" w:rsidRDefault="003B586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FD031" w14:textId="77777777" w:rsidR="003B586E" w:rsidRDefault="003B586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2A6E5" w14:textId="77777777" w:rsidR="003B586E" w:rsidRDefault="003B586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9506B" w14:textId="77777777" w:rsidR="003B586E" w:rsidRDefault="003B586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EFFAD" w14:textId="77777777" w:rsidR="003B586E" w:rsidRDefault="003B586E" w:rsidP="007D63F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B586E" w14:paraId="00881EA0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310ADB" w14:textId="77777777" w:rsidR="003B586E" w:rsidRDefault="003B586E" w:rsidP="003B586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A733C" w14:textId="77777777" w:rsidR="003B586E" w:rsidRDefault="003B586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3B26A" w14:textId="77777777" w:rsidR="003B586E" w:rsidRDefault="003B586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082BE" w14:textId="77777777" w:rsidR="003B586E" w:rsidRDefault="003B586E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54A4A523" w14:textId="77777777" w:rsidR="003B586E" w:rsidRDefault="003B586E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0220E" w14:textId="77777777" w:rsidR="003B586E" w:rsidRDefault="003B586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20753F8" w14:textId="77777777" w:rsidR="003B586E" w:rsidRDefault="003B586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2E2D259D" w14:textId="77777777" w:rsidR="003B586E" w:rsidRDefault="003B586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8CDAE" w14:textId="77777777" w:rsidR="003B586E" w:rsidRDefault="003B586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7574B" w14:textId="77777777" w:rsidR="003B586E" w:rsidRDefault="003B586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C8BDF" w14:textId="77777777" w:rsidR="003B586E" w:rsidRDefault="003B586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EC99E" w14:textId="77777777" w:rsidR="003B586E" w:rsidRDefault="003B586E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C9A9EA" w14:textId="77777777" w:rsidR="003B586E" w:rsidRDefault="003B586E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3B586E" w14:paraId="790367AD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B7E7A" w14:textId="77777777" w:rsidR="003B586E" w:rsidRDefault="003B586E" w:rsidP="003B586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FB117" w14:textId="77777777" w:rsidR="003B586E" w:rsidRDefault="003B586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9891E" w14:textId="77777777" w:rsidR="003B586E" w:rsidRDefault="003B586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E3993" w14:textId="77777777" w:rsidR="003B586E" w:rsidRDefault="003B586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Timişeni</w:t>
            </w:r>
          </w:p>
          <w:p w14:paraId="22038D54" w14:textId="77777777" w:rsidR="003B586E" w:rsidRDefault="003B586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18995" w14:textId="77777777" w:rsidR="003B586E" w:rsidRDefault="003B586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C181091" w14:textId="77777777" w:rsidR="003B586E" w:rsidRDefault="003B586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052D6" w14:textId="77777777" w:rsidR="003B586E" w:rsidRDefault="003B586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68C25" w14:textId="77777777" w:rsidR="003B586E" w:rsidRDefault="003B586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B4E53" w14:textId="77777777" w:rsidR="003B586E" w:rsidRDefault="003B586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87954" w14:textId="77777777" w:rsidR="003B586E" w:rsidRDefault="003B586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1, Cap X și sch. 2, Cap Y.</w:t>
            </w:r>
          </w:p>
        </w:tc>
      </w:tr>
      <w:tr w:rsidR="003B586E" w14:paraId="580CFB40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D41B9" w14:textId="77777777" w:rsidR="003B586E" w:rsidRDefault="003B586E" w:rsidP="003B586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F2303" w14:textId="77777777" w:rsidR="003B586E" w:rsidRDefault="003B586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EE48A" w14:textId="77777777" w:rsidR="003B586E" w:rsidRDefault="003B586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22951" w14:textId="77777777" w:rsidR="003B586E" w:rsidRDefault="003B586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2A78088E" w14:textId="77777777" w:rsidR="003B586E" w:rsidRDefault="003B586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FA4A" w14:textId="77777777" w:rsidR="003B586E" w:rsidRDefault="003B586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34AC664" w14:textId="77777777" w:rsidR="003B586E" w:rsidRDefault="003B586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9DE8B" w14:textId="77777777" w:rsidR="003B586E" w:rsidRDefault="003B586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B49D9" w14:textId="77777777" w:rsidR="003B586E" w:rsidRDefault="003B586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CCB05" w14:textId="77777777" w:rsidR="003B586E" w:rsidRPr="00ED5B96" w:rsidRDefault="003B586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559B5" w14:textId="77777777" w:rsidR="003B586E" w:rsidRDefault="003B586E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15, </w:t>
            </w:r>
          </w:p>
          <w:p w14:paraId="322F34E5" w14:textId="77777777" w:rsidR="003B586E" w:rsidRDefault="003B586E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55C66">
              <w:rPr>
                <w:b/>
                <w:bCs/>
                <w:i/>
                <w:iCs/>
                <w:sz w:val="20"/>
                <w:lang w:val="ro-RO"/>
              </w:rPr>
              <w:t>St. Jebel</w:t>
            </w:r>
          </w:p>
        </w:tc>
      </w:tr>
      <w:tr w:rsidR="003B586E" w14:paraId="2DE3A5A4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F99B9" w14:textId="77777777" w:rsidR="003B586E" w:rsidRDefault="003B586E" w:rsidP="003B586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90F05" w14:textId="77777777" w:rsidR="003B586E" w:rsidRDefault="003B586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2113A" w14:textId="77777777" w:rsidR="003B586E" w:rsidRDefault="003B586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BB2D1" w14:textId="77777777" w:rsidR="003B586E" w:rsidRDefault="003B586E" w:rsidP="00255C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0E77C01D" w14:textId="77777777" w:rsidR="003B586E" w:rsidRDefault="003B586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1D741" w14:textId="77777777" w:rsidR="003B586E" w:rsidRDefault="003B586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B8D5C" w14:textId="77777777" w:rsidR="003B586E" w:rsidRDefault="003B586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AFDD4" w14:textId="77777777" w:rsidR="003B586E" w:rsidRDefault="003B586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88E27" w14:textId="77777777" w:rsidR="003B586E" w:rsidRPr="00ED5B96" w:rsidRDefault="003B586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2235F" w14:textId="77777777" w:rsidR="003B586E" w:rsidRDefault="003B586E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Cap X.</w:t>
            </w:r>
          </w:p>
        </w:tc>
      </w:tr>
      <w:tr w:rsidR="003B586E" w14:paraId="271C7D79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64BEA" w14:textId="77777777" w:rsidR="003B586E" w:rsidRDefault="003B586E" w:rsidP="003B586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B007D" w14:textId="77777777" w:rsidR="003B586E" w:rsidRDefault="003B586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E82E4" w14:textId="77777777" w:rsidR="003B586E" w:rsidRDefault="003B586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0499B" w14:textId="77777777" w:rsidR="003B586E" w:rsidRDefault="003B586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2D84A4EA" w14:textId="77777777" w:rsidR="003B586E" w:rsidRDefault="003B586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7642C" w14:textId="77777777" w:rsidR="003B586E" w:rsidRDefault="003B586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A8ACA8C" w14:textId="77777777" w:rsidR="003B586E" w:rsidRDefault="003B586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9192D" w14:textId="77777777" w:rsidR="003B586E" w:rsidRDefault="003B586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7B5A6" w14:textId="77777777" w:rsidR="003B586E" w:rsidRDefault="003B586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0AD80" w14:textId="77777777" w:rsidR="003B586E" w:rsidRPr="00ED5B96" w:rsidRDefault="003B586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CB548" w14:textId="77777777" w:rsidR="003B586E" w:rsidRDefault="003B586E" w:rsidP="00FE0B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9, </w:t>
            </w:r>
          </w:p>
          <w:p w14:paraId="32B36452" w14:textId="77777777" w:rsidR="003B586E" w:rsidRDefault="003B586E" w:rsidP="00FE0B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55C66">
              <w:rPr>
                <w:b/>
                <w:bCs/>
                <w:i/>
                <w:iCs/>
                <w:sz w:val="20"/>
                <w:lang w:val="ro-RO"/>
              </w:rPr>
              <w:t>St. Jebel</w:t>
            </w:r>
          </w:p>
        </w:tc>
      </w:tr>
      <w:tr w:rsidR="003B586E" w14:paraId="2DAEF428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66314" w14:textId="77777777" w:rsidR="003B586E" w:rsidRDefault="003B586E" w:rsidP="003B586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39AC2" w14:textId="77777777" w:rsidR="003B586E" w:rsidRDefault="003B586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4C98F" w14:textId="77777777" w:rsidR="003B586E" w:rsidRDefault="003B586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55EEB" w14:textId="77777777" w:rsidR="003B586E" w:rsidRDefault="003B586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3A2753D5" w14:textId="77777777" w:rsidR="003B586E" w:rsidRDefault="003B586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7F2E4" w14:textId="77777777" w:rsidR="003B586E" w:rsidRDefault="003B586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DC682" w14:textId="77777777" w:rsidR="003B586E" w:rsidRDefault="003B586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52D1D" w14:textId="77777777" w:rsidR="003B586E" w:rsidRDefault="003B586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07ABD" w14:textId="77777777" w:rsidR="003B586E" w:rsidRPr="00ED5B96" w:rsidRDefault="003B586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19042" w14:textId="77777777" w:rsidR="003B586E" w:rsidRDefault="003B586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880786" w14:textId="77777777" w:rsidR="003B586E" w:rsidRDefault="003B586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și 6 </w:t>
            </w:r>
          </w:p>
          <w:p w14:paraId="7B956775" w14:textId="77777777" w:rsidR="003B586E" w:rsidRDefault="003B586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3B586E" w14:paraId="0BBA6846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977BA" w14:textId="77777777" w:rsidR="003B586E" w:rsidRDefault="003B586E" w:rsidP="003B586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2E233" w14:textId="77777777" w:rsidR="003B586E" w:rsidRDefault="003B586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32+550</w:t>
            </w:r>
          </w:p>
          <w:p w14:paraId="453CB13E" w14:textId="77777777" w:rsidR="003B586E" w:rsidRDefault="003B586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874E2" w14:textId="77777777" w:rsidR="003B586E" w:rsidRDefault="003B586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8E860" w14:textId="77777777" w:rsidR="003B586E" w:rsidRDefault="003B586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4BD7A8C1" w14:textId="77777777" w:rsidR="003B586E" w:rsidRDefault="003B586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1D3F3" w14:textId="77777777" w:rsidR="003B586E" w:rsidRDefault="003B586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CD0F7" w14:textId="77777777" w:rsidR="003B586E" w:rsidRDefault="003B586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97CB4" w14:textId="77777777" w:rsidR="003B586E" w:rsidRDefault="003B586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1F196" w14:textId="77777777" w:rsidR="003B586E" w:rsidRPr="00ED5B96" w:rsidRDefault="003B586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DEC6D" w14:textId="77777777" w:rsidR="003B586E" w:rsidRDefault="003B586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8C3B869" w14:textId="77777777" w:rsidR="003B586E" w:rsidRDefault="003B586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1, 3, 10, 8 și 2 de pe linia directă </w:t>
            </w:r>
          </w:p>
          <w:p w14:paraId="4786716E" w14:textId="77777777" w:rsidR="003B586E" w:rsidRDefault="003B586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487437">
              <w:rPr>
                <w:b/>
                <w:bCs/>
                <w:i/>
                <w:iCs/>
                <w:sz w:val="20"/>
                <w:lang w:val="ro-RO"/>
              </w:rPr>
              <w:t>Voiteni</w:t>
            </w:r>
            <w:r>
              <w:rPr>
                <w:b/>
                <w:bCs/>
                <w:sz w:val="20"/>
                <w:lang w:val="ro-RO"/>
              </w:rPr>
              <w:t>.</w:t>
            </w:r>
          </w:p>
        </w:tc>
      </w:tr>
      <w:tr w:rsidR="003B586E" w14:paraId="5FFA4AB7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EFAB5" w14:textId="77777777" w:rsidR="003B586E" w:rsidRDefault="003B586E" w:rsidP="003B586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4AAD9" w14:textId="77777777" w:rsidR="003B586E" w:rsidRDefault="003B586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B3068" w14:textId="77777777" w:rsidR="003B586E" w:rsidRDefault="003B586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CDD00" w14:textId="77777777" w:rsidR="003B586E" w:rsidRDefault="003B586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72F70CF5" w14:textId="77777777" w:rsidR="003B586E" w:rsidRDefault="003B586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9098B" w14:textId="77777777" w:rsidR="003B586E" w:rsidRDefault="003B586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7AFDAC1" w14:textId="77777777" w:rsidR="003B586E" w:rsidRDefault="003B586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2656" w14:textId="77777777" w:rsidR="003B586E" w:rsidRDefault="003B586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36D69" w14:textId="77777777" w:rsidR="003B586E" w:rsidRDefault="003B586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92985" w14:textId="77777777" w:rsidR="003B586E" w:rsidRPr="00ED5B96" w:rsidRDefault="003B586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A74A9" w14:textId="77777777" w:rsidR="003B586E" w:rsidRDefault="003B586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14:paraId="25FA6172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13339" w14:textId="77777777" w:rsidR="003B586E" w:rsidRDefault="003B586E" w:rsidP="003B586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6E0AE" w14:textId="77777777" w:rsidR="003B586E" w:rsidRDefault="003B586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65E49" w14:textId="77777777" w:rsidR="003B586E" w:rsidRDefault="003B586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BDFA6" w14:textId="77777777" w:rsidR="003B586E" w:rsidRDefault="003B586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1EDFC7F0" w14:textId="77777777" w:rsidR="003B586E" w:rsidRDefault="003B586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5F37E" w14:textId="77777777" w:rsidR="003B586E" w:rsidRDefault="003B586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AF02F" w14:textId="77777777" w:rsidR="003B586E" w:rsidRDefault="003B586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CF286" w14:textId="77777777" w:rsidR="003B586E" w:rsidRDefault="003B586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0C20A" w14:textId="77777777" w:rsidR="003B586E" w:rsidRPr="00ED5B96" w:rsidRDefault="003B586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0DEC9" w14:textId="77777777" w:rsidR="003B586E" w:rsidRDefault="003B586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53FA719" w14:textId="77777777" w:rsidR="003B586E" w:rsidRDefault="003B586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4, Cap X.</w:t>
            </w:r>
          </w:p>
        </w:tc>
      </w:tr>
      <w:tr w:rsidR="003B586E" w14:paraId="71074916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91388" w14:textId="77777777" w:rsidR="003B586E" w:rsidRDefault="003B586E" w:rsidP="003B586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EF5F6" w14:textId="77777777" w:rsidR="003B586E" w:rsidRDefault="003B586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EC8FE" w14:textId="77777777" w:rsidR="003B586E" w:rsidRDefault="003B586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17E09" w14:textId="77777777" w:rsidR="003B586E" w:rsidRDefault="003B586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5A5CD6DD" w14:textId="77777777" w:rsidR="003B586E" w:rsidRDefault="003B586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BD3F2" w14:textId="77777777" w:rsidR="003B586E" w:rsidRDefault="003B586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EC7D2" w14:textId="77777777" w:rsidR="003B586E" w:rsidRDefault="003B586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4CC7B" w14:textId="77777777" w:rsidR="003B586E" w:rsidRDefault="003B586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57B00" w14:textId="77777777" w:rsidR="003B586E" w:rsidRPr="00ED5B96" w:rsidRDefault="003B586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C93A0" w14:textId="77777777" w:rsidR="003B586E" w:rsidRDefault="003B586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185F27" w14:textId="77777777" w:rsidR="003B586E" w:rsidRDefault="003B586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2, Cap X.</w:t>
            </w:r>
          </w:p>
        </w:tc>
      </w:tr>
      <w:tr w:rsidR="003B586E" w14:paraId="456B1656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BBCD0" w14:textId="77777777" w:rsidR="003B586E" w:rsidRDefault="003B586E" w:rsidP="003B586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76016" w14:textId="77777777" w:rsidR="003B586E" w:rsidRDefault="003B586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26+310</w:t>
            </w:r>
          </w:p>
          <w:p w14:paraId="578E14BE" w14:textId="77777777" w:rsidR="003B586E" w:rsidRDefault="003B586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E9478" w14:textId="77777777" w:rsidR="003B586E" w:rsidRDefault="003B586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27219" w14:textId="77777777" w:rsidR="003B586E" w:rsidRDefault="003B586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Gătaia -</w:t>
            </w:r>
          </w:p>
          <w:p w14:paraId="37EFECE5" w14:textId="77777777" w:rsidR="003B586E" w:rsidRDefault="003B586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Berzovia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FDAEF" w14:textId="77777777" w:rsidR="003B586E" w:rsidRDefault="003B586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EB46E" w14:textId="77777777" w:rsidR="003B586E" w:rsidRDefault="003B586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C9CE1" w14:textId="77777777" w:rsidR="003B586E" w:rsidRDefault="003B586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B3111" w14:textId="77777777" w:rsidR="003B586E" w:rsidRPr="00ED5B96" w:rsidRDefault="003B586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61E08" w14:textId="77777777" w:rsidR="003B586E" w:rsidRDefault="003B586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B586E" w14:paraId="6CA9A19C" w14:textId="77777777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4BDA1" w14:textId="77777777" w:rsidR="003B586E" w:rsidRDefault="003B586E" w:rsidP="003B586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BA1E7" w14:textId="77777777" w:rsidR="003B586E" w:rsidRDefault="003B586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43+520</w:t>
            </w:r>
          </w:p>
          <w:p w14:paraId="64EF01A5" w14:textId="77777777" w:rsidR="003B586E" w:rsidRDefault="003B586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46+792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EF1E8" w14:textId="77777777" w:rsidR="003B586E" w:rsidRDefault="003B586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31862" w14:textId="77777777" w:rsidR="003B586E" w:rsidRDefault="003B586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Berzovia - </w:t>
            </w:r>
          </w:p>
          <w:p w14:paraId="093B7645" w14:textId="77777777" w:rsidR="003B586E" w:rsidRDefault="003B586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Vasiova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4E28C" w14:textId="77777777" w:rsidR="003B586E" w:rsidRDefault="003B586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3F884" w14:textId="77777777" w:rsidR="003B586E" w:rsidRDefault="003B586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1A9C2" w14:textId="77777777" w:rsidR="003B586E" w:rsidRDefault="003B586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A4E18" w14:textId="77777777" w:rsidR="003B586E" w:rsidRPr="00ED5B96" w:rsidRDefault="003B586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2C7A8" w14:textId="77777777" w:rsidR="003B586E" w:rsidRDefault="003B586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7A2692C" w14:textId="77777777" w:rsidR="003B586E" w:rsidRDefault="003B586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B586E" w14:paraId="7B229323" w14:textId="77777777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9DBB4" w14:textId="77777777" w:rsidR="003B586E" w:rsidRDefault="003B586E" w:rsidP="003B586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E4FF3" w14:textId="77777777" w:rsidR="003B586E" w:rsidRDefault="003B586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DE2AA" w14:textId="77777777" w:rsidR="003B586E" w:rsidRDefault="003B586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D4EE1" w14:textId="77777777" w:rsidR="003B586E" w:rsidRDefault="003B586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Vasiova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7CD47" w14:textId="77777777" w:rsidR="003B586E" w:rsidRDefault="003B586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B0ED5" w14:textId="77777777" w:rsidR="003B586E" w:rsidRDefault="003B586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4ECC1" w14:textId="77777777" w:rsidR="003B586E" w:rsidRDefault="003B586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B66C1" w14:textId="77777777" w:rsidR="003B586E" w:rsidRPr="00ED5B96" w:rsidRDefault="003B586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1CE42" w14:textId="77777777" w:rsidR="003B586E" w:rsidRDefault="003B586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14:paraId="5DD7C039" w14:textId="77777777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73ABC2" w14:textId="77777777" w:rsidR="003B586E" w:rsidRDefault="003B586E" w:rsidP="003B586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13009" w14:textId="77777777" w:rsidR="003B586E" w:rsidRDefault="003B586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C74CE" w14:textId="77777777" w:rsidR="003B586E" w:rsidRDefault="003B586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CAC4" w14:textId="77777777" w:rsidR="003B586E" w:rsidRDefault="003B586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Vasiova linia 2 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4A96E" w14:textId="77777777" w:rsidR="003B586E" w:rsidRDefault="003B586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4ADD6" w14:textId="77777777" w:rsidR="003B586E" w:rsidRDefault="003B586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DD285" w14:textId="77777777" w:rsidR="003B586E" w:rsidRDefault="003B586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201BF" w14:textId="77777777" w:rsidR="003B586E" w:rsidRPr="00ED5B96" w:rsidRDefault="003B586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9D687" w14:textId="77777777" w:rsidR="003B586E" w:rsidRDefault="003B586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14:paraId="247B723F" w14:textId="77777777" w:rsidTr="0076224C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639FA" w14:textId="77777777" w:rsidR="003B586E" w:rsidRDefault="003B586E" w:rsidP="003B586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AFB8B" w14:textId="77777777" w:rsidR="003B586E" w:rsidRDefault="003B586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64+000</w:t>
            </w:r>
          </w:p>
          <w:p w14:paraId="7B30E786" w14:textId="77777777" w:rsidR="003B586E" w:rsidRDefault="003B586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EEC54" w14:textId="77777777" w:rsidR="003B586E" w:rsidRDefault="003B586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D14AE" w14:textId="77777777" w:rsidR="003B586E" w:rsidRDefault="003B586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Reșița Nord - </w:t>
            </w:r>
          </w:p>
          <w:p w14:paraId="217F1999" w14:textId="77777777" w:rsidR="003B586E" w:rsidRDefault="003B586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Reșița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5D9E0" w14:textId="77777777" w:rsidR="003B586E" w:rsidRDefault="003B586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4314E" w14:textId="77777777" w:rsidR="003B586E" w:rsidRDefault="003B586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44963" w14:textId="77777777" w:rsidR="003B586E" w:rsidRDefault="003B586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042D0" w14:textId="77777777" w:rsidR="003B586E" w:rsidRPr="00ED5B96" w:rsidRDefault="003B586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01C52" w14:textId="77777777" w:rsidR="003B586E" w:rsidRDefault="003B586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EDAA96A" w14:textId="77777777" w:rsidR="003B586E" w:rsidRDefault="003B586E">
      <w:pPr>
        <w:spacing w:before="40" w:after="40" w:line="192" w:lineRule="auto"/>
        <w:ind w:right="57"/>
        <w:rPr>
          <w:sz w:val="20"/>
          <w:lang w:val="ro-RO"/>
        </w:rPr>
      </w:pPr>
    </w:p>
    <w:p w14:paraId="3786FB3F" w14:textId="77777777" w:rsidR="003B586E" w:rsidRDefault="003B586E" w:rsidP="00C13E1E">
      <w:pPr>
        <w:pStyle w:val="Heading1"/>
        <w:spacing w:line="360" w:lineRule="auto"/>
      </w:pPr>
      <w:r>
        <w:t>LINIA 125</w:t>
      </w:r>
    </w:p>
    <w:p w14:paraId="5061608D" w14:textId="77777777" w:rsidR="003B586E" w:rsidRDefault="003B586E" w:rsidP="00C52D69">
      <w:pPr>
        <w:pStyle w:val="Heading1"/>
        <w:spacing w:line="360" w:lineRule="auto"/>
        <w:rPr>
          <w:b w:val="0"/>
          <w:bCs w:val="0"/>
          <w:sz w:val="8"/>
        </w:rPr>
      </w:pPr>
      <w:r>
        <w:t>TIMIŞOARA SUD - BUZIAŞ</w:t>
      </w:r>
    </w:p>
    <w:p w14:paraId="42C1D1B2" w14:textId="77777777" w:rsidR="003B586E" w:rsidRDefault="003B586E" w:rsidP="00C52D69">
      <w:pPr>
        <w:pStyle w:val="Heading1"/>
        <w:spacing w:line="360" w:lineRule="auto"/>
        <w:rPr>
          <w:b w:val="0"/>
          <w:bCs w:val="0"/>
          <w:sz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3B586E" w14:paraId="6A9FDF51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676A7" w14:textId="77777777" w:rsidR="003B586E" w:rsidRDefault="003B586E" w:rsidP="003B586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2A81A" w14:textId="77777777" w:rsidR="003B586E" w:rsidRDefault="003B586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7D991" w14:textId="77777777" w:rsidR="003B586E" w:rsidRDefault="003B586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26DA3" w14:textId="77777777" w:rsidR="003B586E" w:rsidRDefault="003B586E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22A4D784" w14:textId="77777777" w:rsidR="003B586E" w:rsidRDefault="003B586E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C9981" w14:textId="77777777" w:rsidR="003B586E" w:rsidRDefault="003B586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17C9A655" w14:textId="77777777" w:rsidR="003B586E" w:rsidRDefault="003B586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ED4C2" w14:textId="77777777" w:rsidR="003B586E" w:rsidRDefault="003B586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4F410" w14:textId="77777777" w:rsidR="003B586E" w:rsidRDefault="003B586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3DEA2" w14:textId="77777777" w:rsidR="003B586E" w:rsidRPr="00CE3639" w:rsidRDefault="003B586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0B801" w14:textId="77777777" w:rsidR="003B586E" w:rsidRDefault="003B586E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3B586E" w14:paraId="5E57A847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72848" w14:textId="77777777" w:rsidR="003B586E" w:rsidRDefault="003B586E" w:rsidP="003B586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0FD50" w14:textId="77777777" w:rsidR="003B586E" w:rsidRDefault="003B586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14:paraId="2862D7E1" w14:textId="77777777" w:rsidR="003B586E" w:rsidRDefault="003B586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0A934" w14:textId="77777777" w:rsidR="003B586E" w:rsidRDefault="003B586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82141" w14:textId="77777777" w:rsidR="003B586E" w:rsidRDefault="003B586E" w:rsidP="00D175D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64D0B412" w14:textId="77777777" w:rsidR="003B586E" w:rsidRDefault="003B586E" w:rsidP="001B50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90150" w14:textId="77777777" w:rsidR="003B586E" w:rsidRDefault="003B586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42DAF" w14:textId="77777777" w:rsidR="003B586E" w:rsidRDefault="003B586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96152" w14:textId="77777777" w:rsidR="003B586E" w:rsidRDefault="003B586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78351" w14:textId="77777777" w:rsidR="003B586E" w:rsidRPr="00CE3639" w:rsidRDefault="003B586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5B66F" w14:textId="77777777" w:rsidR="003B586E" w:rsidRDefault="003B586E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9B48B7A" w14:textId="77777777" w:rsidR="003B586E" w:rsidRDefault="003B586E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peste breteaua din Cap Y, st. Timișoara Sud.</w:t>
            </w:r>
          </w:p>
        </w:tc>
      </w:tr>
      <w:tr w:rsidR="003B586E" w14:paraId="7A1D46E5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DF8747" w14:textId="77777777" w:rsidR="003B586E" w:rsidRDefault="003B586E" w:rsidP="003B586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5A6AE" w14:textId="77777777" w:rsidR="003B586E" w:rsidRDefault="003B586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14:paraId="1DE82CAB" w14:textId="77777777" w:rsidR="003B586E" w:rsidRDefault="003B586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64C39" w14:textId="77777777" w:rsidR="003B586E" w:rsidRDefault="003B586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71812" w14:textId="77777777" w:rsidR="003B586E" w:rsidRDefault="003B586E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28536400" w14:textId="77777777" w:rsidR="003B586E" w:rsidRDefault="003B586E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01856" w14:textId="77777777" w:rsidR="003B586E" w:rsidRDefault="003B586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267E5" w14:textId="77777777" w:rsidR="003B586E" w:rsidRDefault="003B586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88F11" w14:textId="77777777" w:rsidR="003B586E" w:rsidRDefault="003B586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52E9B" w14:textId="77777777" w:rsidR="003B586E" w:rsidRPr="00CE3639" w:rsidRDefault="003B586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9C953" w14:textId="77777777" w:rsidR="003B586E" w:rsidRDefault="003B586E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B586E" w14:paraId="5DB87B3D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35C5E9" w14:textId="77777777" w:rsidR="003B586E" w:rsidRDefault="003B586E" w:rsidP="003B586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66C43" w14:textId="77777777" w:rsidR="003B586E" w:rsidRDefault="003B586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42067" w14:textId="77777777" w:rsidR="003B586E" w:rsidRDefault="003B586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BF5FE" w14:textId="77777777" w:rsidR="003B586E" w:rsidRDefault="003B586E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1A9904AA" w14:textId="77777777" w:rsidR="003B586E" w:rsidRDefault="003B586E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4BD1B" w14:textId="77777777" w:rsidR="003B586E" w:rsidRDefault="003B586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CE79C5B" w14:textId="77777777" w:rsidR="003B586E" w:rsidRDefault="003B586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5C665075" w14:textId="77777777" w:rsidR="003B586E" w:rsidRDefault="003B586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98D04" w14:textId="77777777" w:rsidR="003B586E" w:rsidRDefault="003B586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3BD9A" w14:textId="77777777" w:rsidR="003B586E" w:rsidRDefault="003B586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D8D0C" w14:textId="77777777" w:rsidR="003B586E" w:rsidRPr="00CE3639" w:rsidRDefault="003B586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8BF80" w14:textId="77777777" w:rsidR="003B586E" w:rsidRDefault="003B586E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D78FE7" w14:textId="77777777" w:rsidR="003B586E" w:rsidRDefault="003B586E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3B586E" w14:paraId="01558E57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CC9C6" w14:textId="77777777" w:rsidR="003B586E" w:rsidRDefault="003B586E" w:rsidP="003B586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57903" w14:textId="77777777" w:rsidR="003B586E" w:rsidRDefault="003B586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037E4" w14:textId="77777777" w:rsidR="003B586E" w:rsidRDefault="003B586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CEA76" w14:textId="77777777" w:rsidR="003B586E" w:rsidRDefault="003B586E" w:rsidP="00F131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Semenic</w:t>
            </w:r>
          </w:p>
          <w:p w14:paraId="1FDB9965" w14:textId="77777777" w:rsidR="003B586E" w:rsidRDefault="003B586E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abatuta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87A27" w14:textId="77777777" w:rsidR="003B586E" w:rsidRDefault="003B586E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293086D" w14:textId="77777777" w:rsidR="003B586E" w:rsidRDefault="003B586E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72AC5" w14:textId="77777777" w:rsidR="003B586E" w:rsidRDefault="003B586E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093FF" w14:textId="77777777" w:rsidR="003B586E" w:rsidRDefault="003B586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A5B9A" w14:textId="77777777" w:rsidR="003B586E" w:rsidRPr="00CE3639" w:rsidRDefault="003B586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90519" w14:textId="77777777" w:rsidR="003B586E" w:rsidRDefault="003B586E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14:paraId="3B10D243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255A1" w14:textId="77777777" w:rsidR="003B586E" w:rsidRDefault="003B586E" w:rsidP="003B586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BD9E7" w14:textId="77777777" w:rsidR="003B586E" w:rsidRDefault="003B586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11+250</w:t>
            </w:r>
          </w:p>
          <w:p w14:paraId="2643651C" w14:textId="77777777" w:rsidR="003B586E" w:rsidRDefault="003B586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AB61F" w14:textId="77777777" w:rsidR="003B586E" w:rsidRDefault="003B586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979A9" w14:textId="77777777" w:rsidR="003B586E" w:rsidRDefault="003B586E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Semenic -</w:t>
            </w:r>
          </w:p>
          <w:p w14:paraId="353D1D4B" w14:textId="77777777" w:rsidR="003B586E" w:rsidRDefault="003B586E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98903" w14:textId="77777777" w:rsidR="003B586E" w:rsidRDefault="003B586E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9E580" w14:textId="77777777" w:rsidR="003B586E" w:rsidRDefault="003B586E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615D4" w14:textId="77777777" w:rsidR="003B586E" w:rsidRDefault="003B586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00D93" w14:textId="77777777" w:rsidR="003B586E" w:rsidRPr="00CE3639" w:rsidRDefault="003B586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5BD02" w14:textId="77777777" w:rsidR="003B586E" w:rsidRDefault="003B586E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B586E" w14:paraId="6BAB447D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F3AB2" w14:textId="77777777" w:rsidR="003B586E" w:rsidRDefault="003B586E" w:rsidP="003B586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B76C9" w14:textId="77777777" w:rsidR="003B586E" w:rsidRDefault="003B586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  <w:p w14:paraId="76E8D8BB" w14:textId="77777777" w:rsidR="003B586E" w:rsidRDefault="003B586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F645C" w14:textId="77777777" w:rsidR="003B586E" w:rsidRDefault="003B586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A02F2" w14:textId="77777777" w:rsidR="003B586E" w:rsidRDefault="003B586E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 - Buziași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002D6" w14:textId="77777777" w:rsidR="003B586E" w:rsidRDefault="003B586E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9AE92" w14:textId="77777777" w:rsidR="003B586E" w:rsidRDefault="003B586E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B0748" w14:textId="77777777" w:rsidR="003B586E" w:rsidRDefault="003B586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332BE" w14:textId="77777777" w:rsidR="003B586E" w:rsidRPr="00CE3639" w:rsidRDefault="003B586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E77EB" w14:textId="77777777" w:rsidR="003B586E" w:rsidRDefault="003B586E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B586E" w14:paraId="5FFC6E5B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F729D" w14:textId="77777777" w:rsidR="003B586E" w:rsidRDefault="003B586E" w:rsidP="003B586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CA69B" w14:textId="77777777" w:rsidR="003B586E" w:rsidRDefault="003B586E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083A4" w14:textId="77777777" w:rsidR="003B586E" w:rsidRDefault="003B586E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703AA" w14:textId="77777777" w:rsidR="003B586E" w:rsidRDefault="003B586E" w:rsidP="004547E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14:paraId="3BC48FD6" w14:textId="77777777" w:rsidR="003B586E" w:rsidRDefault="003B586E" w:rsidP="004547E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EE0FA" w14:textId="77777777" w:rsidR="003B586E" w:rsidRDefault="003B586E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8 și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9C7A9" w14:textId="77777777" w:rsidR="003B586E" w:rsidRDefault="003B586E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D8D83" w14:textId="77777777" w:rsidR="003B586E" w:rsidRDefault="003B586E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AC2BD" w14:textId="77777777" w:rsidR="003B586E" w:rsidRPr="00CE3639" w:rsidRDefault="003B586E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DB8EF" w14:textId="77777777" w:rsidR="003B586E" w:rsidRDefault="003B586E" w:rsidP="004547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în Cap Y a linilor 1, 2 și 3 ab.</w:t>
            </w:r>
          </w:p>
        </w:tc>
      </w:tr>
    </w:tbl>
    <w:p w14:paraId="72228879" w14:textId="77777777" w:rsidR="003B586E" w:rsidRDefault="003B586E">
      <w:pPr>
        <w:spacing w:before="40" w:after="40" w:line="192" w:lineRule="auto"/>
        <w:ind w:right="57"/>
        <w:rPr>
          <w:sz w:val="20"/>
          <w:lang w:val="ro-RO"/>
        </w:rPr>
      </w:pPr>
    </w:p>
    <w:p w14:paraId="082D30CF" w14:textId="77777777" w:rsidR="003B586E" w:rsidRDefault="003B586E" w:rsidP="001E6A63">
      <w:pPr>
        <w:pStyle w:val="Heading1"/>
        <w:spacing w:line="360" w:lineRule="auto"/>
      </w:pPr>
      <w:r>
        <w:t>LINIA 129</w:t>
      </w:r>
    </w:p>
    <w:p w14:paraId="48B6280A" w14:textId="77777777" w:rsidR="003B586E" w:rsidRDefault="003B586E" w:rsidP="00BB339B">
      <w:pPr>
        <w:pStyle w:val="Heading1"/>
        <w:spacing w:line="360" w:lineRule="auto"/>
        <w:rPr>
          <w:b w:val="0"/>
          <w:bCs w:val="0"/>
          <w:sz w:val="8"/>
        </w:rPr>
      </w:pPr>
      <w:r>
        <w:t>VOITENI - STAMORA MORAVIŢA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3B586E" w14:paraId="5772FF5E" w14:textId="77777777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AD79F" w14:textId="77777777" w:rsidR="003B586E" w:rsidRDefault="003B586E" w:rsidP="003B586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EB198" w14:textId="77777777" w:rsidR="003B586E" w:rsidRDefault="003B586E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32+550</w:t>
            </w:r>
          </w:p>
          <w:p w14:paraId="58101552" w14:textId="77777777" w:rsidR="003B586E" w:rsidRDefault="003B586E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EC36D" w14:textId="77777777" w:rsidR="003B586E" w:rsidRPr="00C934F0" w:rsidRDefault="003B586E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C283A" w14:textId="77777777" w:rsidR="003B586E" w:rsidRDefault="003B586E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19502E30" w14:textId="77777777" w:rsidR="003B586E" w:rsidRDefault="003B586E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8973E" w14:textId="77777777" w:rsidR="003B586E" w:rsidRDefault="003B586E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EFB04" w14:textId="77777777" w:rsidR="003B586E" w:rsidRPr="00C934F0" w:rsidRDefault="003B586E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0ABF6" w14:textId="77777777" w:rsidR="003B586E" w:rsidRDefault="003B586E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1B83D" w14:textId="77777777" w:rsidR="003B586E" w:rsidRPr="00C934F0" w:rsidRDefault="003B586E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5B4A9" w14:textId="77777777" w:rsidR="003B586E" w:rsidRDefault="003B586E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4906939" w14:textId="77777777" w:rsidR="003B586E" w:rsidRDefault="003B586E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1, 3, 10, 8 și 2 de pe linia directă </w:t>
            </w:r>
          </w:p>
          <w:p w14:paraId="23218188" w14:textId="77777777" w:rsidR="003B586E" w:rsidRDefault="003B586E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Voiteni.</w:t>
            </w:r>
          </w:p>
        </w:tc>
      </w:tr>
      <w:tr w:rsidR="003B586E" w14:paraId="6BCA3254" w14:textId="77777777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BA57E" w14:textId="77777777" w:rsidR="003B586E" w:rsidRDefault="003B586E" w:rsidP="003B586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8C5A3" w14:textId="77777777" w:rsidR="003B586E" w:rsidRDefault="003B586E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2E997" w14:textId="77777777" w:rsidR="003B586E" w:rsidRPr="00C934F0" w:rsidRDefault="003B586E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8047F" w14:textId="77777777" w:rsidR="003B586E" w:rsidRDefault="003B586E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5C315048" w14:textId="77777777" w:rsidR="003B586E" w:rsidRDefault="003B586E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1B352" w14:textId="77777777" w:rsidR="003B586E" w:rsidRDefault="003B586E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FA93078" w14:textId="77777777" w:rsidR="003B586E" w:rsidRDefault="003B586E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56A26" w14:textId="77777777" w:rsidR="003B586E" w:rsidRPr="00C934F0" w:rsidRDefault="003B586E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4F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605B3" w14:textId="77777777" w:rsidR="003B586E" w:rsidRDefault="003B586E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59252" w14:textId="77777777" w:rsidR="003B586E" w:rsidRPr="00C934F0" w:rsidRDefault="003B586E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B3C05" w14:textId="77777777" w:rsidR="003B586E" w:rsidRDefault="003B586E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14:paraId="405EF54D" w14:textId="77777777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9A84B" w14:textId="77777777" w:rsidR="003B586E" w:rsidRDefault="003B586E" w:rsidP="003B586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A0EBF" w14:textId="77777777" w:rsidR="003B586E" w:rsidRDefault="003B586E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4BCDB" w14:textId="77777777" w:rsidR="003B586E" w:rsidRPr="00C934F0" w:rsidRDefault="003B586E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E06FC" w14:textId="77777777" w:rsidR="003B586E" w:rsidRDefault="003B586E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543EBAD3" w14:textId="77777777" w:rsidR="003B586E" w:rsidRDefault="003B586E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2339" w14:textId="77777777" w:rsidR="003B586E" w:rsidRDefault="003B586E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EAC4" w14:textId="77777777" w:rsidR="003B586E" w:rsidRPr="00C934F0" w:rsidRDefault="003B586E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44FB8" w14:textId="77777777" w:rsidR="003B586E" w:rsidRDefault="003B586E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342F9" w14:textId="77777777" w:rsidR="003B586E" w:rsidRPr="00C934F0" w:rsidRDefault="003B586E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D317B" w14:textId="77777777" w:rsidR="003B586E" w:rsidRDefault="003B586E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C03285" w14:textId="77777777" w:rsidR="003B586E" w:rsidRDefault="003B586E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4, Cap X.</w:t>
            </w:r>
          </w:p>
        </w:tc>
      </w:tr>
      <w:tr w:rsidR="003B586E" w14:paraId="565C6CBA" w14:textId="77777777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574C6" w14:textId="77777777" w:rsidR="003B586E" w:rsidRDefault="003B586E" w:rsidP="003B586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D95B1" w14:textId="77777777" w:rsidR="003B586E" w:rsidRDefault="003B586E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45EE6" w14:textId="77777777" w:rsidR="003B586E" w:rsidRPr="00C934F0" w:rsidRDefault="003B586E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96EDB" w14:textId="77777777" w:rsidR="003B586E" w:rsidRDefault="003B586E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4F0E7E1B" w14:textId="77777777" w:rsidR="003B586E" w:rsidRDefault="003B586E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8B4A3" w14:textId="77777777" w:rsidR="003B586E" w:rsidRDefault="003B586E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6C175" w14:textId="77777777" w:rsidR="003B586E" w:rsidRPr="00C934F0" w:rsidRDefault="003B586E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8833E" w14:textId="77777777" w:rsidR="003B586E" w:rsidRDefault="003B586E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F9DEA" w14:textId="77777777" w:rsidR="003B586E" w:rsidRPr="00C934F0" w:rsidRDefault="003B586E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A0349" w14:textId="77777777" w:rsidR="003B586E" w:rsidRDefault="003B586E" w:rsidP="00782D7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CCC2DC" w14:textId="77777777" w:rsidR="003B586E" w:rsidRDefault="003B586E" w:rsidP="00782D7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2, Cap X.</w:t>
            </w:r>
          </w:p>
        </w:tc>
      </w:tr>
      <w:tr w:rsidR="003B586E" w14:paraId="33502C24" w14:textId="77777777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410AF" w14:textId="77777777" w:rsidR="003B586E" w:rsidRDefault="003B586E" w:rsidP="003B586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0DFBE" w14:textId="77777777" w:rsidR="003B586E" w:rsidRDefault="003B586E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41+500</w:t>
            </w:r>
          </w:p>
          <w:p w14:paraId="50545184" w14:textId="77777777" w:rsidR="003B586E" w:rsidRDefault="003B586E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42+500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81875" w14:textId="77777777" w:rsidR="003B586E" w:rsidRPr="00C934F0" w:rsidRDefault="003B586E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F22BD" w14:textId="77777777" w:rsidR="003B586E" w:rsidRDefault="003B586E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46528" w14:textId="77777777" w:rsidR="003B586E" w:rsidRDefault="003B586E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987BA" w14:textId="77777777" w:rsidR="003B586E" w:rsidRDefault="003B586E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89607" w14:textId="77777777" w:rsidR="003B586E" w:rsidRDefault="003B586E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071DE" w14:textId="77777777" w:rsidR="003B586E" w:rsidRPr="00C934F0" w:rsidRDefault="003B586E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D3DFF" w14:textId="77777777" w:rsidR="003B586E" w:rsidRDefault="003B586E" w:rsidP="00782D7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Inclusiv peste sch.1, 3, 6 și 2.</w:t>
            </w:r>
          </w:p>
        </w:tc>
      </w:tr>
      <w:tr w:rsidR="003B586E" w14:paraId="7844B6B9" w14:textId="77777777" w:rsidTr="003F426C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A2604" w14:textId="77777777" w:rsidR="003B586E" w:rsidRDefault="003B586E" w:rsidP="003B586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11F1F" w14:textId="77777777" w:rsidR="003B586E" w:rsidRDefault="003B586E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3E6E4" w14:textId="77777777" w:rsidR="003B586E" w:rsidRPr="00C934F0" w:rsidRDefault="003B586E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D91C6" w14:textId="77777777" w:rsidR="003B586E" w:rsidRDefault="003B586E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</w:t>
            </w:r>
          </w:p>
          <w:p w14:paraId="7CADFD57" w14:textId="77777777" w:rsidR="003B586E" w:rsidRDefault="003B586E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CFD73" w14:textId="77777777" w:rsidR="003B586E" w:rsidRDefault="003B586E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3EE94" w14:textId="77777777" w:rsidR="003B586E" w:rsidRPr="00C934F0" w:rsidRDefault="003B586E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4F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4A0BF" w14:textId="77777777" w:rsidR="003B586E" w:rsidRDefault="003B586E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9854" w14:textId="77777777" w:rsidR="003B586E" w:rsidRPr="00C934F0" w:rsidRDefault="003B586E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B994C" w14:textId="77777777" w:rsidR="003B586E" w:rsidRDefault="003B586E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14:paraId="7D6E79BE" w14:textId="77777777" w:rsidTr="003F426C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2C74C" w14:textId="77777777" w:rsidR="003B586E" w:rsidRDefault="003B586E" w:rsidP="003B586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4A49E" w14:textId="77777777" w:rsidR="003B586E" w:rsidRDefault="003B586E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C44E7" w14:textId="77777777" w:rsidR="003B586E" w:rsidRPr="00C934F0" w:rsidRDefault="003B586E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BFD01" w14:textId="77777777" w:rsidR="003B586E" w:rsidRDefault="003B586E" w:rsidP="0068297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</w:t>
            </w:r>
          </w:p>
          <w:p w14:paraId="4745D3D9" w14:textId="77777777" w:rsidR="003B586E" w:rsidRDefault="003B586E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D066B" w14:textId="77777777" w:rsidR="003B586E" w:rsidRDefault="003B586E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C27DD" w14:textId="77777777" w:rsidR="003B586E" w:rsidRPr="00C934F0" w:rsidRDefault="003B586E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21FD4" w14:textId="77777777" w:rsidR="003B586E" w:rsidRDefault="003B586E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BD9FD" w14:textId="77777777" w:rsidR="003B586E" w:rsidRPr="00C934F0" w:rsidRDefault="003B586E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68DCF" w14:textId="77777777" w:rsidR="003B586E" w:rsidRDefault="003B586E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0B224F" w14:textId="77777777" w:rsidR="003B586E" w:rsidRDefault="003B586E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14:paraId="232FD797" w14:textId="77777777" w:rsidR="003B586E" w:rsidRDefault="003B586E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3B586E" w14:paraId="5A5A0B7C" w14:textId="77777777" w:rsidTr="003F426C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17B14" w14:textId="77777777" w:rsidR="003B586E" w:rsidRDefault="003B586E" w:rsidP="003B586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B72AC" w14:textId="77777777" w:rsidR="003B586E" w:rsidRDefault="003B586E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B2A78" w14:textId="77777777" w:rsidR="003B586E" w:rsidRPr="00C934F0" w:rsidRDefault="003B586E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90C57" w14:textId="77777777" w:rsidR="003B586E" w:rsidRDefault="003B586E" w:rsidP="0068297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</w:t>
            </w:r>
          </w:p>
          <w:p w14:paraId="650B6222" w14:textId="77777777" w:rsidR="003B586E" w:rsidRDefault="003B586E" w:rsidP="0068297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0AE5D" w14:textId="77777777" w:rsidR="003B586E" w:rsidRDefault="003B586E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DCA7F" w14:textId="77777777" w:rsidR="003B586E" w:rsidRDefault="003B586E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E6A7E" w14:textId="77777777" w:rsidR="003B586E" w:rsidRDefault="003B586E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828A1" w14:textId="77777777" w:rsidR="003B586E" w:rsidRPr="00C934F0" w:rsidRDefault="003B586E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BA5EB" w14:textId="77777777" w:rsidR="003B586E" w:rsidRDefault="003B586E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A904E8" w14:textId="77777777" w:rsidR="003B586E" w:rsidRDefault="003B586E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14:paraId="4E2E1EA2" w14:textId="77777777" w:rsidR="003B586E" w:rsidRDefault="003B586E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3B586E" w14:paraId="3F2D965C" w14:textId="77777777" w:rsidTr="003F426C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77DB2" w14:textId="77777777" w:rsidR="003B586E" w:rsidRDefault="003B586E" w:rsidP="003B586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DF3D9" w14:textId="77777777" w:rsidR="003B586E" w:rsidRDefault="003B586E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55+500</w:t>
            </w:r>
          </w:p>
          <w:p w14:paraId="1220B20A" w14:textId="77777777" w:rsidR="003B586E" w:rsidRDefault="003B586E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55+650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AD3D2" w14:textId="77777777" w:rsidR="003B586E" w:rsidRPr="00C934F0" w:rsidRDefault="003B586E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CDCE2" w14:textId="77777777" w:rsidR="003B586E" w:rsidRDefault="003B586E" w:rsidP="006F40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Stamora Moraviţa</w:t>
            </w:r>
          </w:p>
          <w:p w14:paraId="6F32896A" w14:textId="77777777" w:rsidR="003B586E" w:rsidRDefault="003B586E" w:rsidP="006F40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E9402" w14:textId="77777777" w:rsidR="003B586E" w:rsidRDefault="003B586E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0C4CE" w14:textId="77777777" w:rsidR="003B586E" w:rsidRDefault="003B586E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ACF87" w14:textId="77777777" w:rsidR="003B586E" w:rsidRDefault="003B586E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85855" w14:textId="77777777" w:rsidR="003B586E" w:rsidRPr="00C934F0" w:rsidRDefault="003B586E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16E81" w14:textId="77777777" w:rsidR="003B586E" w:rsidRDefault="003B586E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1B8F220" w14:textId="77777777" w:rsidR="003B586E" w:rsidRDefault="003B586E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7 și 15.</w:t>
            </w:r>
          </w:p>
        </w:tc>
      </w:tr>
      <w:tr w:rsidR="003B586E" w14:paraId="4865EC96" w14:textId="77777777" w:rsidTr="005B7007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2502" w14:textId="77777777" w:rsidR="003B586E" w:rsidRDefault="003B586E" w:rsidP="003B586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E928C" w14:textId="77777777" w:rsidR="003B586E" w:rsidRDefault="003B586E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8D003" w14:textId="77777777" w:rsidR="003B586E" w:rsidRPr="00C934F0" w:rsidRDefault="003B586E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0E40C" w14:textId="77777777" w:rsidR="003B586E" w:rsidRDefault="003B586E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Stamora Moraviţa</w:t>
            </w:r>
          </w:p>
          <w:p w14:paraId="01697C00" w14:textId="77777777" w:rsidR="003B586E" w:rsidRDefault="003B586E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6C518" w14:textId="77777777" w:rsidR="003B586E" w:rsidRDefault="003B586E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284134B" w14:textId="77777777" w:rsidR="003B586E" w:rsidRDefault="003B586E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506EE" w14:textId="77777777" w:rsidR="003B586E" w:rsidRPr="00C934F0" w:rsidRDefault="003B586E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4F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79468" w14:textId="77777777" w:rsidR="003B586E" w:rsidRDefault="003B586E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5193F" w14:textId="77777777" w:rsidR="003B586E" w:rsidRPr="00C934F0" w:rsidRDefault="003B586E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659F6" w14:textId="77777777" w:rsidR="003B586E" w:rsidRDefault="003B586E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14:paraId="6FE7E2FB" w14:textId="77777777" w:rsidTr="005B7007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21581" w14:textId="77777777" w:rsidR="003B586E" w:rsidRDefault="003B586E" w:rsidP="003B586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FB5A0" w14:textId="77777777" w:rsidR="003B586E" w:rsidRDefault="003B586E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7AB12" w14:textId="77777777" w:rsidR="003B586E" w:rsidRPr="00C934F0" w:rsidRDefault="003B586E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A9340" w14:textId="77777777" w:rsidR="003B586E" w:rsidRDefault="003B586E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Stamora Moraviţa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FE38E" w14:textId="77777777" w:rsidR="003B586E" w:rsidRDefault="003B586E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9883D" w14:textId="77777777" w:rsidR="003B586E" w:rsidRPr="00C934F0" w:rsidRDefault="003B586E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C7B35" w14:textId="77777777" w:rsidR="003B586E" w:rsidRDefault="003B586E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F5B13" w14:textId="77777777" w:rsidR="003B586E" w:rsidRPr="00C934F0" w:rsidRDefault="003B586E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5B1EE" w14:textId="77777777" w:rsidR="003B586E" w:rsidRDefault="003B586E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 la liniile 3 - 8 Cap X.</w:t>
            </w:r>
          </w:p>
        </w:tc>
      </w:tr>
    </w:tbl>
    <w:p w14:paraId="2DFBAA33" w14:textId="77777777" w:rsidR="003B586E" w:rsidRDefault="003B586E">
      <w:pPr>
        <w:spacing w:before="40" w:after="40" w:line="192" w:lineRule="auto"/>
        <w:ind w:right="57"/>
        <w:rPr>
          <w:sz w:val="20"/>
          <w:lang w:val="ro-RO"/>
        </w:rPr>
      </w:pPr>
    </w:p>
    <w:p w14:paraId="571B755E" w14:textId="77777777" w:rsidR="003B586E" w:rsidRDefault="003B586E" w:rsidP="003D5F18">
      <w:pPr>
        <w:pStyle w:val="Heading1"/>
        <w:spacing w:line="360" w:lineRule="auto"/>
      </w:pPr>
      <w:r>
        <w:t>LINIA 130</w:t>
      </w:r>
    </w:p>
    <w:p w14:paraId="53727076" w14:textId="77777777" w:rsidR="003B586E" w:rsidRDefault="003B586E" w:rsidP="00A01428">
      <w:pPr>
        <w:pStyle w:val="Heading1"/>
        <w:spacing w:line="360" w:lineRule="auto"/>
        <w:rPr>
          <w:b w:val="0"/>
          <w:bCs w:val="0"/>
          <w:sz w:val="8"/>
        </w:rPr>
      </w:pPr>
      <w:r>
        <w:t>BERZOVIA - ORAVIŢA - IAM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3B586E" w14:paraId="70DFD27E" w14:textId="77777777" w:rsidTr="00E020A4">
        <w:trPr>
          <w:cantSplit/>
          <w:trHeight w:val="44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514C7C" w14:textId="77777777" w:rsidR="003B586E" w:rsidRDefault="003B586E" w:rsidP="003B586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02749" w14:textId="77777777" w:rsidR="003B586E" w:rsidRDefault="003B586E" w:rsidP="00E266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FE71F" w14:textId="77777777" w:rsidR="003B586E" w:rsidRDefault="003B586E" w:rsidP="00E266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274AA" w14:textId="77777777" w:rsidR="003B586E" w:rsidRDefault="003B586E" w:rsidP="00E266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Oraviţa</w:t>
            </w:r>
          </w:p>
          <w:p w14:paraId="377286E2" w14:textId="77777777" w:rsidR="003B586E" w:rsidRDefault="003B586E" w:rsidP="00E266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D5FF2" w14:textId="77777777" w:rsidR="003B586E" w:rsidRDefault="003B586E" w:rsidP="00E266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6AA91" w14:textId="77777777" w:rsidR="003B586E" w:rsidRDefault="003B586E" w:rsidP="00E266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A6CD8" w14:textId="77777777" w:rsidR="003B586E" w:rsidRDefault="003B586E" w:rsidP="00E266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E7129" w14:textId="77777777" w:rsidR="003B586E" w:rsidRDefault="003B586E" w:rsidP="00E266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1D4811CE" w14:textId="77777777" w:rsidR="003B586E" w:rsidRDefault="003B586E" w:rsidP="00E266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559B10A0" w14:textId="77777777" w:rsidR="003B586E" w:rsidRDefault="003B586E">
      <w:pPr>
        <w:spacing w:before="40" w:after="40" w:line="192" w:lineRule="auto"/>
        <w:ind w:right="57"/>
        <w:rPr>
          <w:sz w:val="20"/>
          <w:lang w:val="ro-RO"/>
        </w:rPr>
      </w:pPr>
    </w:p>
    <w:p w14:paraId="68B82AF4" w14:textId="77777777" w:rsidR="003B586E" w:rsidRDefault="003B586E" w:rsidP="00951BBD">
      <w:pPr>
        <w:pStyle w:val="Heading1"/>
        <w:spacing w:line="360" w:lineRule="auto"/>
      </w:pPr>
      <w:r>
        <w:t>LINIA 131</w:t>
      </w:r>
    </w:p>
    <w:p w14:paraId="7C54C0EF" w14:textId="77777777" w:rsidR="003B586E" w:rsidRDefault="003B586E" w:rsidP="00353F91">
      <w:pPr>
        <w:pStyle w:val="Heading1"/>
        <w:spacing w:line="360" w:lineRule="auto"/>
        <w:rPr>
          <w:b w:val="0"/>
          <w:bCs w:val="0"/>
          <w:sz w:val="8"/>
        </w:rPr>
      </w:pPr>
      <w:r>
        <w:t>ORAVIŢA - ANINA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3B586E" w14:paraId="7FAD601B" w14:textId="77777777" w:rsidTr="000F1245">
        <w:trPr>
          <w:cantSplit/>
          <w:trHeight w:val="55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7A790C" w14:textId="77777777" w:rsidR="003B586E" w:rsidRDefault="003B586E" w:rsidP="003B586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2B4AD" w14:textId="77777777" w:rsidR="003B586E" w:rsidRDefault="003B586E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A193A" w14:textId="77777777" w:rsidR="003B586E" w:rsidRDefault="003B586E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6B1BF" w14:textId="77777777" w:rsidR="003B586E" w:rsidRDefault="003B586E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Oraviţa</w:t>
            </w:r>
          </w:p>
          <w:p w14:paraId="555DA089" w14:textId="77777777" w:rsidR="003B586E" w:rsidRDefault="003B586E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491CC" w14:textId="77777777" w:rsidR="003B586E" w:rsidRDefault="003B586E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9F368" w14:textId="77777777" w:rsidR="003B586E" w:rsidRDefault="003B586E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BD4BD" w14:textId="77777777" w:rsidR="003B586E" w:rsidRDefault="003B586E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D4F85" w14:textId="77777777" w:rsidR="003B586E" w:rsidRDefault="003B586E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77407AA1" w14:textId="77777777" w:rsidR="003B586E" w:rsidRDefault="003B586E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14:paraId="0D0EA7A0" w14:textId="77777777" w:rsidTr="000F1245">
        <w:trPr>
          <w:cantSplit/>
          <w:trHeight w:val="55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4CE21F" w14:textId="77777777" w:rsidR="003B586E" w:rsidRDefault="003B586E" w:rsidP="003B586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B91E8" w14:textId="77777777" w:rsidR="003B586E" w:rsidRDefault="003B586E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33+150</w:t>
            </w:r>
          </w:p>
          <w:p w14:paraId="66695888" w14:textId="77777777" w:rsidR="003B586E" w:rsidRDefault="003B586E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63EC8" w14:textId="77777777" w:rsidR="003B586E" w:rsidRDefault="003B586E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375A5" w14:textId="77777777" w:rsidR="003B586E" w:rsidRDefault="003B586E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Anina</w:t>
            </w:r>
          </w:p>
          <w:p w14:paraId="45D4FF80" w14:textId="77777777" w:rsidR="003B586E" w:rsidRDefault="003B586E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</w:t>
            </w:r>
          </w:p>
          <w:p w14:paraId="175AB30F" w14:textId="77777777" w:rsidR="003B586E" w:rsidRDefault="003B586E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porțiunea cuprinsă între vârf sch. 15 </w:t>
            </w:r>
          </w:p>
          <w:p w14:paraId="0D940CF6" w14:textId="77777777" w:rsidR="003B586E" w:rsidRDefault="003B586E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1E9ED" w14:textId="77777777" w:rsidR="003B586E" w:rsidRDefault="003B586E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7D12F" w14:textId="77777777" w:rsidR="003B586E" w:rsidRDefault="003B586E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0D8BC" w14:textId="77777777" w:rsidR="003B586E" w:rsidRDefault="003B586E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763E9" w14:textId="77777777" w:rsidR="003B586E" w:rsidRDefault="003B586E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7C70C3A6" w14:textId="77777777" w:rsidR="003B586E" w:rsidRDefault="003B586E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06416365" w14:textId="77777777" w:rsidR="003B586E" w:rsidRDefault="003B586E">
      <w:pPr>
        <w:spacing w:before="40" w:after="40" w:line="192" w:lineRule="auto"/>
        <w:ind w:right="57"/>
        <w:rPr>
          <w:sz w:val="20"/>
          <w:lang w:val="ro-RO"/>
        </w:rPr>
      </w:pPr>
    </w:p>
    <w:p w14:paraId="4E44FB3F" w14:textId="77777777" w:rsidR="003B586E" w:rsidRDefault="003B586E" w:rsidP="00662370">
      <w:pPr>
        <w:pStyle w:val="Heading1"/>
        <w:spacing w:line="360" w:lineRule="auto"/>
      </w:pPr>
      <w:r>
        <w:t>LINIA 132</w:t>
      </w:r>
    </w:p>
    <w:p w14:paraId="4767912E" w14:textId="77777777" w:rsidR="003B586E" w:rsidRDefault="003B586E" w:rsidP="009F4873">
      <w:pPr>
        <w:pStyle w:val="Heading1"/>
        <w:spacing w:line="360" w:lineRule="auto"/>
      </w:pPr>
      <w:r>
        <w:t>TIMIŞOARA - CRUCENI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3B586E" w14:paraId="298B2C4E" w14:textId="77777777" w:rsidTr="003C51E7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395DC3" w14:textId="77777777" w:rsidR="003B586E" w:rsidRDefault="003B586E" w:rsidP="003B586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E9B2" w14:textId="77777777" w:rsidR="003B586E" w:rsidRDefault="003B586E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7FBDA" w14:textId="77777777" w:rsidR="003B586E" w:rsidRPr="00E96417" w:rsidRDefault="003B586E" w:rsidP="00C801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597CA" w14:textId="77777777" w:rsidR="003B586E" w:rsidRDefault="003B586E" w:rsidP="00C801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4D8CDFB2" w14:textId="77777777" w:rsidR="003B586E" w:rsidRDefault="003B586E" w:rsidP="00F843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E9C29" w14:textId="77777777" w:rsidR="003B586E" w:rsidRDefault="003B586E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E69AB56" w14:textId="77777777" w:rsidR="003B586E" w:rsidRDefault="003B586E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EBEEF" w14:textId="77777777" w:rsidR="003B586E" w:rsidRPr="00E96417" w:rsidRDefault="003B586E" w:rsidP="00C801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9641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FB59C" w14:textId="77777777" w:rsidR="003B586E" w:rsidRDefault="003B586E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6F2E6" w14:textId="77777777" w:rsidR="003B586E" w:rsidRPr="00E96417" w:rsidRDefault="003B586E" w:rsidP="00C801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11123" w14:textId="77777777" w:rsidR="003B586E" w:rsidRDefault="003B586E" w:rsidP="00C801D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:rsidRPr="00A8307A" w14:paraId="34B73E4E" w14:textId="77777777" w:rsidTr="0049500B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F75D7" w14:textId="77777777" w:rsidR="003B586E" w:rsidRPr="00A75A00" w:rsidRDefault="003B586E" w:rsidP="003B586E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8B137" w14:textId="77777777" w:rsidR="003B586E" w:rsidRPr="00A8307A" w:rsidRDefault="003B586E" w:rsidP="004950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36B57" w14:textId="77777777" w:rsidR="003B586E" w:rsidRPr="00A8307A" w:rsidRDefault="003B586E" w:rsidP="004950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9B2B5" w14:textId="77777777" w:rsidR="003B586E" w:rsidRPr="00A8307A" w:rsidRDefault="003B586E" w:rsidP="004950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4C9BC3F" w14:textId="77777777" w:rsidR="003B586E" w:rsidRPr="00A8307A" w:rsidRDefault="003B586E" w:rsidP="004950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78558" w14:textId="77777777" w:rsidR="003B586E" w:rsidRPr="00A8307A" w:rsidRDefault="003B586E" w:rsidP="004950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11 și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34D3F" w14:textId="77777777" w:rsidR="003B586E" w:rsidRPr="00A8307A" w:rsidRDefault="003B586E" w:rsidP="004950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74047" w14:textId="77777777" w:rsidR="003B586E" w:rsidRPr="00A8307A" w:rsidRDefault="003B586E" w:rsidP="004950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9CE31" w14:textId="77777777" w:rsidR="003B586E" w:rsidRPr="00A8307A" w:rsidRDefault="003B586E" w:rsidP="004950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804F2" w14:textId="77777777" w:rsidR="003B586E" w:rsidRPr="00A8307A" w:rsidRDefault="003B586E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1274E8" w14:textId="77777777" w:rsidR="003B586E" w:rsidRDefault="003B586E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631BBC93" w14:textId="77777777" w:rsidR="003B586E" w:rsidRDefault="003B586E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3A1E3A81" w14:textId="77777777" w:rsidR="003B586E" w:rsidRPr="0049500B" w:rsidRDefault="003B586E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49500B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3B586E" w:rsidRPr="00A8307A" w14:paraId="732B8C95" w14:textId="77777777" w:rsidTr="00FF1BEE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DE0F33" w14:textId="77777777" w:rsidR="003B586E" w:rsidRPr="00A75A00" w:rsidRDefault="003B586E" w:rsidP="003B586E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A01B4" w14:textId="77777777" w:rsidR="003B586E" w:rsidRPr="00A8307A" w:rsidRDefault="003B586E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018B3" w14:textId="77777777" w:rsidR="003B586E" w:rsidRPr="00A8307A" w:rsidRDefault="003B586E" w:rsidP="00FF1B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081B6" w14:textId="77777777" w:rsidR="003B586E" w:rsidRPr="00A8307A" w:rsidRDefault="003B586E" w:rsidP="00FF1B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E5D1887" w14:textId="77777777" w:rsidR="003B586E" w:rsidRPr="00A8307A" w:rsidRDefault="003B586E" w:rsidP="00FF1B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2E515" w14:textId="77777777" w:rsidR="003B586E" w:rsidRDefault="003B586E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C9B4201" w14:textId="77777777" w:rsidR="003B586E" w:rsidRPr="00A8307A" w:rsidRDefault="003B586E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FDF01" w14:textId="77777777" w:rsidR="003B586E" w:rsidRPr="00A8307A" w:rsidRDefault="003B586E" w:rsidP="00FF1B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AFD83" w14:textId="77777777" w:rsidR="003B586E" w:rsidRPr="00A8307A" w:rsidRDefault="003B586E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C3D64" w14:textId="77777777" w:rsidR="003B586E" w:rsidRPr="00A8307A" w:rsidRDefault="003B586E" w:rsidP="00FF1B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C0502" w14:textId="77777777" w:rsidR="003B586E" w:rsidRPr="00A8307A" w:rsidRDefault="003B586E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A91C35" w14:textId="77777777" w:rsidR="003B586E" w:rsidRPr="00A8307A" w:rsidRDefault="003B586E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4DABE81B" w14:textId="77777777" w:rsidR="003B586E" w:rsidRPr="00A8307A" w:rsidRDefault="003B586E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56F43F41" w14:textId="77777777" w:rsidR="003B586E" w:rsidRPr="00A8307A" w:rsidRDefault="003B586E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3B586E" w:rsidRPr="00A8307A" w14:paraId="5168C247" w14:textId="77777777" w:rsidTr="00825C35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BD2683" w14:textId="77777777" w:rsidR="003B586E" w:rsidRPr="00A75A00" w:rsidRDefault="003B586E" w:rsidP="003B586E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B6F7E" w14:textId="77777777" w:rsidR="003B586E" w:rsidRPr="00A8307A" w:rsidRDefault="003B586E" w:rsidP="00825C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110F0" w14:textId="77777777" w:rsidR="003B586E" w:rsidRPr="00825C35" w:rsidRDefault="003B586E" w:rsidP="00825C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38AB2" w14:textId="77777777" w:rsidR="003B586E" w:rsidRPr="00A8307A" w:rsidRDefault="003B586E" w:rsidP="00825C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A0CC1C2" w14:textId="77777777" w:rsidR="003B586E" w:rsidRPr="00A8307A" w:rsidRDefault="003B586E" w:rsidP="00825C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1E2F4" w14:textId="77777777" w:rsidR="003B586E" w:rsidRPr="00A8307A" w:rsidRDefault="003B586E" w:rsidP="00825C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C7C4F" w14:textId="77777777" w:rsidR="003B586E" w:rsidRPr="00825C35" w:rsidRDefault="003B586E" w:rsidP="00825C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25C3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9E274" w14:textId="77777777" w:rsidR="003B586E" w:rsidRPr="00A8307A" w:rsidRDefault="003B586E" w:rsidP="00825C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14A72" w14:textId="77777777" w:rsidR="003B586E" w:rsidRPr="00825C35" w:rsidRDefault="003B586E" w:rsidP="00825C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1A3C6" w14:textId="77777777" w:rsidR="003B586E" w:rsidRPr="00A8307A" w:rsidRDefault="003B586E" w:rsidP="00825C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94AAC9" w14:textId="77777777" w:rsidR="003B586E" w:rsidRPr="00A8307A" w:rsidRDefault="003B586E" w:rsidP="00825C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3B586E" w:rsidRPr="00A8307A" w14:paraId="6E5A5777" w14:textId="77777777" w:rsidTr="00674604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1EECB" w14:textId="77777777" w:rsidR="003B586E" w:rsidRPr="00A75A00" w:rsidRDefault="003B586E" w:rsidP="003B586E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2A2C8" w14:textId="77777777" w:rsidR="003B586E" w:rsidRPr="00A8307A" w:rsidRDefault="003B586E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BC5F8" w14:textId="77777777" w:rsidR="003B586E" w:rsidRPr="00674604" w:rsidRDefault="003B586E" w:rsidP="006746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6A9EA" w14:textId="77777777" w:rsidR="003B586E" w:rsidRPr="00A8307A" w:rsidRDefault="003B586E" w:rsidP="00674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1A1424A" w14:textId="77777777" w:rsidR="003B586E" w:rsidRPr="00A8307A" w:rsidRDefault="003B586E" w:rsidP="00674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8C0EA" w14:textId="77777777" w:rsidR="003B586E" w:rsidRDefault="003B586E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D8D950C" w14:textId="77777777" w:rsidR="003B586E" w:rsidRPr="00A8307A" w:rsidRDefault="003B586E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55, 71, 97 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BA9A5" w14:textId="77777777" w:rsidR="003B586E" w:rsidRPr="00674604" w:rsidRDefault="003B586E" w:rsidP="006746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674604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7C437" w14:textId="77777777" w:rsidR="003B586E" w:rsidRPr="00A8307A" w:rsidRDefault="003B586E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F6D0D" w14:textId="77777777" w:rsidR="003B586E" w:rsidRPr="00674604" w:rsidRDefault="003B586E" w:rsidP="006746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75FB9" w14:textId="77777777" w:rsidR="003B586E" w:rsidRPr="00A8307A" w:rsidRDefault="003B586E" w:rsidP="006746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AFE112" w14:textId="77777777" w:rsidR="003B586E" w:rsidRPr="00A8307A" w:rsidRDefault="003B586E" w:rsidP="006746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3B586E" w:rsidRPr="00A8307A" w14:paraId="47481FD5" w14:textId="77777777" w:rsidTr="00D26514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A5E9A" w14:textId="77777777" w:rsidR="003B586E" w:rsidRPr="00A75A00" w:rsidRDefault="003B586E" w:rsidP="003B586E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C02DA" w14:textId="77777777" w:rsidR="003B586E" w:rsidRPr="00A8307A" w:rsidRDefault="003B586E" w:rsidP="00D265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634EB" w14:textId="77777777" w:rsidR="003B586E" w:rsidRPr="00D26514" w:rsidRDefault="003B586E" w:rsidP="00D2651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8FF67" w14:textId="77777777" w:rsidR="003B586E" w:rsidRPr="00A8307A" w:rsidRDefault="003B586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70AD8B3" w14:textId="77777777" w:rsidR="003B586E" w:rsidRPr="00A8307A" w:rsidRDefault="003B586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83366" w14:textId="77777777" w:rsidR="003B586E" w:rsidRPr="00A8307A" w:rsidRDefault="003B586E" w:rsidP="00D265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8D14D" w14:textId="77777777" w:rsidR="003B586E" w:rsidRPr="00A8307A" w:rsidRDefault="003B586E" w:rsidP="00D2651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283EA" w14:textId="77777777" w:rsidR="003B586E" w:rsidRPr="00A8307A" w:rsidRDefault="003B586E" w:rsidP="00D265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B751C" w14:textId="77777777" w:rsidR="003B586E" w:rsidRPr="00D26514" w:rsidRDefault="003B586E" w:rsidP="00D2651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8897E" w14:textId="77777777" w:rsidR="003B586E" w:rsidRDefault="003B586E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2F63D6" w14:textId="77777777" w:rsidR="003B586E" w:rsidRDefault="003B586E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7B160A5D" w14:textId="77777777" w:rsidR="003B586E" w:rsidRDefault="003B586E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989B48" w14:textId="77777777" w:rsidR="003B586E" w:rsidRDefault="003B586E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5489D89F" w14:textId="77777777" w:rsidR="003B586E" w:rsidRPr="00A8307A" w:rsidRDefault="003B586E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3B586E" w:rsidRPr="00A8307A" w14:paraId="0CDDD0E1" w14:textId="77777777" w:rsidTr="006178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FA0094" w14:textId="77777777" w:rsidR="003B586E" w:rsidRPr="00A75A00" w:rsidRDefault="003B586E" w:rsidP="003B586E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4EB34" w14:textId="77777777" w:rsidR="003B586E" w:rsidRPr="00A8307A" w:rsidRDefault="003B586E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027FF" w14:textId="77777777" w:rsidR="003B586E" w:rsidRPr="00617819" w:rsidRDefault="003B586E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B3016" w14:textId="77777777" w:rsidR="003B586E" w:rsidRPr="00A8307A" w:rsidRDefault="003B586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8B09CA7" w14:textId="77777777" w:rsidR="003B586E" w:rsidRPr="00A8307A" w:rsidRDefault="003B586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67248" w14:textId="77777777" w:rsidR="003B586E" w:rsidRPr="00A8307A" w:rsidRDefault="003B586E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B1629" w14:textId="77777777" w:rsidR="003B586E" w:rsidRPr="00A8307A" w:rsidRDefault="003B586E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E1337" w14:textId="77777777" w:rsidR="003B586E" w:rsidRPr="00A8307A" w:rsidRDefault="003B586E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3E32B" w14:textId="77777777" w:rsidR="003B586E" w:rsidRPr="00617819" w:rsidRDefault="003B586E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EDFAF" w14:textId="77777777" w:rsidR="003B586E" w:rsidRPr="00A8307A" w:rsidRDefault="003B586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D8082E" w14:textId="77777777" w:rsidR="003B586E" w:rsidRDefault="003B586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34BE8AC1" w14:textId="77777777" w:rsidR="003B586E" w:rsidRPr="00A8307A" w:rsidRDefault="003B586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3B586E" w:rsidRPr="00A8307A" w14:paraId="011BEC58" w14:textId="77777777" w:rsidTr="006178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A30C26" w14:textId="77777777" w:rsidR="003B586E" w:rsidRPr="00A75A00" w:rsidRDefault="003B586E" w:rsidP="003B586E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5E16C" w14:textId="77777777" w:rsidR="003B586E" w:rsidRPr="00A8307A" w:rsidRDefault="003B586E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5E159" w14:textId="77777777" w:rsidR="003B586E" w:rsidRPr="00617819" w:rsidRDefault="003B586E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2E993" w14:textId="77777777" w:rsidR="003B586E" w:rsidRPr="00A8307A" w:rsidRDefault="003B586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788DD" w14:textId="77777777" w:rsidR="003B586E" w:rsidRDefault="003B586E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7AA65AB" w14:textId="77777777" w:rsidR="003B586E" w:rsidRDefault="003B586E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F0B33BA" w14:textId="77777777" w:rsidR="003B586E" w:rsidRPr="00A8307A" w:rsidRDefault="003B586E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C41E9" w14:textId="77777777" w:rsidR="003B586E" w:rsidRDefault="003B586E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94B3B" w14:textId="77777777" w:rsidR="003B586E" w:rsidRPr="00A8307A" w:rsidRDefault="003B586E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7EA21" w14:textId="77777777" w:rsidR="003B586E" w:rsidRPr="00617819" w:rsidRDefault="003B586E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DC9B6" w14:textId="77777777" w:rsidR="003B586E" w:rsidRDefault="003B586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2E2FF6CD" w14:textId="77777777" w:rsidR="003B586E" w:rsidRPr="00A8307A" w:rsidRDefault="003B586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218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Arad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3B586E" w:rsidRPr="00A8307A" w14:paraId="097D579D" w14:textId="77777777" w:rsidTr="006178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46A597" w14:textId="77777777" w:rsidR="003B586E" w:rsidRPr="00A75A00" w:rsidRDefault="003B586E" w:rsidP="003B586E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B5F7B" w14:textId="77777777" w:rsidR="003B586E" w:rsidRPr="00A8307A" w:rsidRDefault="003B586E" w:rsidP="004314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ADDEB" w14:textId="77777777" w:rsidR="003B586E" w:rsidRPr="00617819" w:rsidRDefault="003B586E" w:rsidP="0043145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055A4" w14:textId="77777777" w:rsidR="003B586E" w:rsidRPr="00A8307A" w:rsidRDefault="003B586E" w:rsidP="0043145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2432E" w14:textId="77777777" w:rsidR="003B586E" w:rsidRDefault="003B586E" w:rsidP="0043145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A7803F2" w14:textId="77777777" w:rsidR="003B586E" w:rsidRDefault="003B586E" w:rsidP="0043145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393C1249" w14:textId="77777777" w:rsidR="003B586E" w:rsidRPr="00A8307A" w:rsidRDefault="003B586E" w:rsidP="004314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65D46" w14:textId="77777777" w:rsidR="003B586E" w:rsidRDefault="003B586E" w:rsidP="0043145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52FB4" w14:textId="77777777" w:rsidR="003B586E" w:rsidRPr="00A8307A" w:rsidRDefault="003B586E" w:rsidP="004314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3EE1A" w14:textId="77777777" w:rsidR="003B586E" w:rsidRPr="00617819" w:rsidRDefault="003B586E" w:rsidP="0043145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20987" w14:textId="77777777" w:rsidR="003B586E" w:rsidRDefault="003B586E" w:rsidP="0043145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55444EB7" w14:textId="77777777" w:rsidR="003B586E" w:rsidRDefault="003B586E" w:rsidP="0043145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388CB80B" w14:textId="77777777" w:rsidR="003B586E" w:rsidRPr="00A8307A" w:rsidRDefault="003B586E" w:rsidP="0043145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3B586E" w14:paraId="014C2618" w14:textId="77777777" w:rsidTr="003C51E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96DECE" w14:textId="77777777" w:rsidR="003B586E" w:rsidRDefault="003B586E" w:rsidP="003B586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E443A" w14:textId="77777777" w:rsidR="003B586E" w:rsidRDefault="003B586E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C322C" w14:textId="77777777" w:rsidR="003B586E" w:rsidRDefault="003B586E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D984E" w14:textId="77777777" w:rsidR="003B586E" w:rsidRDefault="003B586E" w:rsidP="00C356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6328A567" w14:textId="77777777" w:rsidR="003B586E" w:rsidRDefault="003B586E" w:rsidP="00C356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E3BAF" w14:textId="77777777" w:rsidR="003B586E" w:rsidRDefault="003B586E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F246532" w14:textId="77777777" w:rsidR="003B586E" w:rsidRDefault="003B586E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30,  46, 62,  82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AE09E" w14:textId="77777777" w:rsidR="003B586E" w:rsidRDefault="003B586E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7E2BF" w14:textId="77777777" w:rsidR="003B586E" w:rsidRDefault="003B586E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26897" w14:textId="77777777" w:rsidR="003B586E" w:rsidRDefault="003B586E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35355" w14:textId="77777777" w:rsidR="003B586E" w:rsidRDefault="003B586E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309BA0" w14:textId="77777777" w:rsidR="003B586E" w:rsidRDefault="003B586E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14:paraId="17CF285D" w14:textId="77777777" w:rsidR="003B586E" w:rsidRDefault="003B586E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3B586E" w:rsidRPr="00A8307A" w14:paraId="63887EE6" w14:textId="77777777" w:rsidTr="00915FE8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E23EF" w14:textId="77777777" w:rsidR="003B586E" w:rsidRPr="00A75A00" w:rsidRDefault="003B586E" w:rsidP="003B586E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57106" w14:textId="77777777" w:rsidR="003B586E" w:rsidRPr="00A8307A" w:rsidRDefault="003B586E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DD962" w14:textId="77777777" w:rsidR="003B586E" w:rsidRPr="00915FE8" w:rsidRDefault="003B586E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95526" w14:textId="77777777" w:rsidR="003B586E" w:rsidRPr="00A8307A" w:rsidRDefault="003B586E" w:rsidP="00915F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FB476C2" w14:textId="77777777" w:rsidR="003B586E" w:rsidRPr="00A8307A" w:rsidRDefault="003B586E" w:rsidP="00915F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CD627" w14:textId="77777777" w:rsidR="003B586E" w:rsidRDefault="003B586E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DF082AB" w14:textId="77777777" w:rsidR="003B586E" w:rsidRPr="00A8307A" w:rsidRDefault="003B586E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18E32" w14:textId="77777777" w:rsidR="003B586E" w:rsidRPr="00915FE8" w:rsidRDefault="003B586E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15FE8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8F739" w14:textId="77777777" w:rsidR="003B586E" w:rsidRPr="00A8307A" w:rsidRDefault="003B586E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0FE22" w14:textId="77777777" w:rsidR="003B586E" w:rsidRPr="00915FE8" w:rsidRDefault="003B586E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20935" w14:textId="77777777" w:rsidR="003B586E" w:rsidRPr="00A8307A" w:rsidRDefault="003B586E" w:rsidP="00915F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08328F" w14:textId="77777777" w:rsidR="003B586E" w:rsidRPr="00A8307A" w:rsidRDefault="003B586E" w:rsidP="00915F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3B586E" w:rsidRPr="00A8307A" w14:paraId="70BB4CEA" w14:textId="77777777" w:rsidTr="00915FE8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792D6D" w14:textId="77777777" w:rsidR="003B586E" w:rsidRPr="00A75A00" w:rsidRDefault="003B586E" w:rsidP="003B586E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06957" w14:textId="77777777" w:rsidR="003B586E" w:rsidRPr="00A8307A" w:rsidRDefault="003B586E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1807" w14:textId="77777777" w:rsidR="003B586E" w:rsidRPr="00915FE8" w:rsidRDefault="003B586E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4B442" w14:textId="77777777" w:rsidR="003B586E" w:rsidRPr="00A8307A" w:rsidRDefault="003B586E" w:rsidP="00915F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44182" w14:textId="77777777" w:rsidR="003B586E" w:rsidRPr="00A8307A" w:rsidRDefault="003B586E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209E4" w14:textId="77777777" w:rsidR="003B586E" w:rsidRPr="00915FE8" w:rsidRDefault="003B586E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25EB9" w14:textId="77777777" w:rsidR="003B586E" w:rsidRPr="00A8307A" w:rsidRDefault="003B586E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8B273" w14:textId="77777777" w:rsidR="003B586E" w:rsidRPr="00915FE8" w:rsidRDefault="003B586E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2DE69" w14:textId="77777777" w:rsidR="003B586E" w:rsidRPr="00A8307A" w:rsidRDefault="003B586E" w:rsidP="00D778D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3B586E" w:rsidRPr="00A8307A" w14:paraId="078C1E2E" w14:textId="77777777" w:rsidTr="001C017B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82A6FD" w14:textId="77777777" w:rsidR="003B586E" w:rsidRPr="00A75A00" w:rsidRDefault="003B586E" w:rsidP="003B586E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D2D07" w14:textId="77777777" w:rsidR="003B586E" w:rsidRPr="00A8307A" w:rsidRDefault="003B586E" w:rsidP="001C01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51558" w14:textId="77777777" w:rsidR="003B586E" w:rsidRPr="001C017B" w:rsidRDefault="003B586E" w:rsidP="001C01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0CCD2" w14:textId="77777777" w:rsidR="003B586E" w:rsidRPr="00A8307A" w:rsidRDefault="003B586E" w:rsidP="001C01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64E9E3B" w14:textId="77777777" w:rsidR="003B586E" w:rsidRPr="00A8307A" w:rsidRDefault="003B586E" w:rsidP="001C01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926B5" w14:textId="77777777" w:rsidR="003B586E" w:rsidRPr="00A8307A" w:rsidRDefault="003B586E" w:rsidP="001C01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ECF75" w14:textId="77777777" w:rsidR="003B586E" w:rsidRPr="001C017B" w:rsidRDefault="003B586E" w:rsidP="001C01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1C017B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9B650" w14:textId="77777777" w:rsidR="003B586E" w:rsidRPr="00A8307A" w:rsidRDefault="003B586E" w:rsidP="001C01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3E9D0" w14:textId="77777777" w:rsidR="003B586E" w:rsidRPr="001C017B" w:rsidRDefault="003B586E" w:rsidP="001C01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DA6BA" w14:textId="77777777" w:rsidR="003B586E" w:rsidRPr="00A8307A" w:rsidRDefault="003B586E" w:rsidP="001C01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D2296D" w14:textId="77777777" w:rsidR="003B586E" w:rsidRPr="00A8307A" w:rsidRDefault="003B586E" w:rsidP="001C01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3B586E" w:rsidRPr="00A8307A" w14:paraId="72074E87" w14:textId="77777777" w:rsidTr="002A5535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6E8D8D" w14:textId="77777777" w:rsidR="003B586E" w:rsidRPr="00A75A00" w:rsidRDefault="003B586E" w:rsidP="003B586E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90E9A" w14:textId="77777777" w:rsidR="003B586E" w:rsidRPr="00A8307A" w:rsidRDefault="003B586E" w:rsidP="002A55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1DC26" w14:textId="77777777" w:rsidR="003B586E" w:rsidRPr="002A5535" w:rsidRDefault="003B586E" w:rsidP="002A55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76C1B" w14:textId="77777777" w:rsidR="003B586E" w:rsidRPr="00A8307A" w:rsidRDefault="003B586E" w:rsidP="002A55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11B1A87" w14:textId="77777777" w:rsidR="003B586E" w:rsidRPr="00A8307A" w:rsidRDefault="003B586E" w:rsidP="002A55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59B44" w14:textId="77777777" w:rsidR="003B586E" w:rsidRPr="00A8307A" w:rsidRDefault="003B586E" w:rsidP="002A55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23A98" w14:textId="77777777" w:rsidR="003B586E" w:rsidRPr="002A5535" w:rsidRDefault="003B586E" w:rsidP="002A55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2A553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ED094" w14:textId="77777777" w:rsidR="003B586E" w:rsidRPr="00A8307A" w:rsidRDefault="003B586E" w:rsidP="002A55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A53D" w14:textId="77777777" w:rsidR="003B586E" w:rsidRPr="002A5535" w:rsidRDefault="003B586E" w:rsidP="002A55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0F72" w14:textId="77777777" w:rsidR="003B586E" w:rsidRPr="00A8307A" w:rsidRDefault="003B586E" w:rsidP="002A55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A14CAD" w14:textId="77777777" w:rsidR="003B586E" w:rsidRPr="00A8307A" w:rsidRDefault="003B586E" w:rsidP="002A55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3B586E" w:rsidRPr="00A8307A" w14:paraId="4D79B4CC" w14:textId="77777777" w:rsidTr="00880A4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5C8E67" w14:textId="77777777" w:rsidR="003B586E" w:rsidRPr="00A75A00" w:rsidRDefault="003B586E" w:rsidP="003B586E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FB48D" w14:textId="77777777" w:rsidR="003B586E" w:rsidRPr="00A8307A" w:rsidRDefault="003B586E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E425C" w14:textId="77777777" w:rsidR="003B586E" w:rsidRPr="00880A41" w:rsidRDefault="003B586E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4CC04" w14:textId="77777777" w:rsidR="003B586E" w:rsidRPr="00A8307A" w:rsidRDefault="003B586E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E23AB52" w14:textId="77777777" w:rsidR="003B586E" w:rsidRPr="00A8307A" w:rsidRDefault="003B586E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118E" w14:textId="77777777" w:rsidR="003B586E" w:rsidRPr="00A8307A" w:rsidRDefault="003B586E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E20DF" w14:textId="77777777" w:rsidR="003B586E" w:rsidRPr="00880A41" w:rsidRDefault="003B586E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80A41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FCBE6" w14:textId="77777777" w:rsidR="003B586E" w:rsidRPr="00A8307A" w:rsidRDefault="003B586E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E1BEF" w14:textId="77777777" w:rsidR="003B586E" w:rsidRPr="00880A41" w:rsidRDefault="003B586E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27072" w14:textId="77777777" w:rsidR="003B586E" w:rsidRPr="00A8307A" w:rsidRDefault="003B586E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00B055" w14:textId="77777777" w:rsidR="003B586E" w:rsidRPr="00A8307A" w:rsidRDefault="003B586E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3B586E" w:rsidRPr="00A8307A" w14:paraId="3A7375BC" w14:textId="77777777" w:rsidTr="00880A4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9E321" w14:textId="77777777" w:rsidR="003B586E" w:rsidRPr="00A75A00" w:rsidRDefault="003B586E" w:rsidP="003B586E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B4DD7" w14:textId="77777777" w:rsidR="003B586E" w:rsidRPr="00A8307A" w:rsidRDefault="003B586E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61DAD" w14:textId="77777777" w:rsidR="003B586E" w:rsidRPr="00880A41" w:rsidRDefault="003B586E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D5742" w14:textId="77777777" w:rsidR="003B586E" w:rsidRPr="00A8307A" w:rsidRDefault="003B586E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9C9378D" w14:textId="77777777" w:rsidR="003B586E" w:rsidRPr="00A8307A" w:rsidRDefault="003B586E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4D504" w14:textId="77777777" w:rsidR="003B586E" w:rsidRPr="00A8307A" w:rsidRDefault="003B586E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CEE84" w14:textId="77777777" w:rsidR="003B586E" w:rsidRPr="00880A41" w:rsidRDefault="003B586E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880A4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725A7" w14:textId="77777777" w:rsidR="003B586E" w:rsidRPr="00A8307A" w:rsidRDefault="003B586E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C607E" w14:textId="77777777" w:rsidR="003B586E" w:rsidRPr="00880A41" w:rsidRDefault="003B586E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EA01B" w14:textId="77777777" w:rsidR="003B586E" w:rsidRPr="00A8307A" w:rsidRDefault="003B586E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411FF4" w14:textId="77777777" w:rsidR="003B586E" w:rsidRPr="00A8307A" w:rsidRDefault="003B586E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3B586E" w:rsidRPr="00A8307A" w14:paraId="6F171A4A" w14:textId="77777777" w:rsidTr="00880A4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87992" w14:textId="77777777" w:rsidR="003B586E" w:rsidRPr="00A75A00" w:rsidRDefault="003B586E" w:rsidP="003B586E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CDE41" w14:textId="77777777" w:rsidR="003B586E" w:rsidRDefault="003B586E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2+580</w:t>
            </w:r>
          </w:p>
          <w:p w14:paraId="06476C83" w14:textId="77777777" w:rsidR="003B586E" w:rsidRPr="00A8307A" w:rsidRDefault="003B586E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A8BAB" w14:textId="77777777" w:rsidR="003B586E" w:rsidRPr="00880A41" w:rsidRDefault="003B586E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D1428" w14:textId="77777777" w:rsidR="003B586E" w:rsidRDefault="003B586E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39AB383F" w14:textId="77777777" w:rsidR="003B586E" w:rsidRPr="00A8307A" w:rsidRDefault="003B586E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Timisoara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98A25" w14:textId="77777777" w:rsidR="003B586E" w:rsidRPr="00A8307A" w:rsidRDefault="003B586E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5B5A9" w14:textId="77777777" w:rsidR="003B586E" w:rsidRDefault="003B586E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6F6ED" w14:textId="77777777" w:rsidR="003B586E" w:rsidRPr="00A8307A" w:rsidRDefault="003B586E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BB677" w14:textId="77777777" w:rsidR="003B586E" w:rsidRPr="00880A41" w:rsidRDefault="003B586E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3E14C" w14:textId="77777777" w:rsidR="003B586E" w:rsidRPr="00A8307A" w:rsidRDefault="003B586E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B586E" w:rsidRPr="00A8307A" w14:paraId="5F74B3FF" w14:textId="77777777" w:rsidTr="00880A4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8887C" w14:textId="77777777" w:rsidR="003B586E" w:rsidRPr="00A75A00" w:rsidRDefault="003B586E" w:rsidP="003B586E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8E3C6" w14:textId="77777777" w:rsidR="003B586E" w:rsidRPr="00A8307A" w:rsidRDefault="003B586E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6FDE5" w14:textId="77777777" w:rsidR="003B586E" w:rsidRPr="00880A41" w:rsidRDefault="003B586E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7014C" w14:textId="77777777" w:rsidR="003B586E" w:rsidRDefault="003B586E" w:rsidP="0011556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Timisoara Vest</w:t>
            </w:r>
          </w:p>
          <w:p w14:paraId="37C9A8E9" w14:textId="77777777" w:rsidR="003B586E" w:rsidRPr="00A8307A" w:rsidRDefault="003B586E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1C67D" w14:textId="77777777" w:rsidR="003B586E" w:rsidRPr="00A8307A" w:rsidRDefault="003B586E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88D11" w14:textId="77777777" w:rsidR="003B586E" w:rsidRDefault="003B586E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88EFC" w14:textId="77777777" w:rsidR="003B586E" w:rsidRPr="00A8307A" w:rsidRDefault="003B586E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209CE" w14:textId="77777777" w:rsidR="003B586E" w:rsidRPr="00880A41" w:rsidRDefault="003B586E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ED669" w14:textId="77777777" w:rsidR="003B586E" w:rsidRPr="00A8307A" w:rsidRDefault="003B586E" w:rsidP="0011556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646B4A" w14:textId="77777777" w:rsidR="003B586E" w:rsidRPr="00A8307A" w:rsidRDefault="003B586E" w:rsidP="0011556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5, 6, 7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</w:t>
            </w:r>
            <w:r>
              <w:rPr>
                <w:b/>
                <w:bCs/>
                <w:i/>
                <w:iCs/>
                <w:sz w:val="20"/>
                <w:lang w:val="ro-RO"/>
              </w:rPr>
              <w:t>, linii abătute.</w:t>
            </w:r>
          </w:p>
        </w:tc>
      </w:tr>
      <w:tr w:rsidR="003B586E" w:rsidRPr="00A8307A" w14:paraId="16B83D37" w14:textId="77777777" w:rsidTr="00880A4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A2DBB" w14:textId="77777777" w:rsidR="003B586E" w:rsidRPr="00A75A00" w:rsidRDefault="003B586E" w:rsidP="003B586E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92E95" w14:textId="77777777" w:rsidR="003B586E" w:rsidRPr="00A8307A" w:rsidRDefault="003B586E" w:rsidP="0011556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CE731" w14:textId="77777777" w:rsidR="003B586E" w:rsidRPr="00880A41" w:rsidRDefault="003B586E" w:rsidP="00115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E0D35" w14:textId="77777777" w:rsidR="003B586E" w:rsidRDefault="003B586E" w:rsidP="0011556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Timisoara Vest</w:t>
            </w:r>
          </w:p>
          <w:p w14:paraId="09FD6BE5" w14:textId="77777777" w:rsidR="003B586E" w:rsidRPr="00A8307A" w:rsidRDefault="003B586E" w:rsidP="0011556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0E829" w14:textId="77777777" w:rsidR="003B586E" w:rsidRPr="00A8307A" w:rsidRDefault="003B586E" w:rsidP="0011556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76109" w14:textId="77777777" w:rsidR="003B586E" w:rsidRDefault="003B586E" w:rsidP="00115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25E93" w14:textId="77777777" w:rsidR="003B586E" w:rsidRPr="00A8307A" w:rsidRDefault="003B586E" w:rsidP="0011556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3121B" w14:textId="77777777" w:rsidR="003B586E" w:rsidRPr="00880A41" w:rsidRDefault="003B586E" w:rsidP="00115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A7471" w14:textId="77777777" w:rsidR="003B586E" w:rsidRPr="00A8307A" w:rsidRDefault="003B586E" w:rsidP="0011556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31FCB4" w14:textId="77777777" w:rsidR="003B586E" w:rsidRPr="00A8307A" w:rsidRDefault="003B586E" w:rsidP="0011556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5, 6, 7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</w:t>
            </w:r>
            <w:r>
              <w:rPr>
                <w:b/>
                <w:bCs/>
                <w:i/>
                <w:iCs/>
                <w:sz w:val="20"/>
                <w:lang w:val="ro-RO"/>
              </w:rPr>
              <w:t>, linii abătute.</w:t>
            </w:r>
          </w:p>
        </w:tc>
      </w:tr>
      <w:tr w:rsidR="003B586E" w14:paraId="0F73EBB0" w14:textId="77777777" w:rsidTr="003C51E7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1126D2" w14:textId="77777777" w:rsidR="003B586E" w:rsidRDefault="003B586E" w:rsidP="003B586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B16D6" w14:textId="77777777" w:rsidR="003B586E" w:rsidRDefault="003B586E" w:rsidP="0011556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7F3B2" w14:textId="77777777" w:rsidR="003B586E" w:rsidRPr="00E96417" w:rsidRDefault="003B586E" w:rsidP="00115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CD97E" w14:textId="77777777" w:rsidR="003B586E" w:rsidRDefault="003B586E" w:rsidP="0011556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Timisoara Vest</w:t>
            </w:r>
          </w:p>
          <w:p w14:paraId="1BC08AD8" w14:textId="77777777" w:rsidR="003B586E" w:rsidRDefault="003B586E" w:rsidP="0011556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B52AA" w14:textId="77777777" w:rsidR="003B586E" w:rsidRDefault="003B586E" w:rsidP="0011556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toata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F2791" w14:textId="77777777" w:rsidR="003B586E" w:rsidRDefault="003B586E" w:rsidP="00115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D970D" w14:textId="77777777" w:rsidR="003B586E" w:rsidRDefault="003B586E" w:rsidP="0011556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8C276" w14:textId="77777777" w:rsidR="003B586E" w:rsidRPr="00E96417" w:rsidRDefault="003B586E" w:rsidP="00115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9028E" w14:textId="77777777" w:rsidR="003B586E" w:rsidRDefault="003B586E" w:rsidP="0011556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6D257A34" w14:textId="77777777" w:rsidR="003B586E" w:rsidRDefault="003B586E">
      <w:pPr>
        <w:spacing w:before="40" w:after="40" w:line="192" w:lineRule="auto"/>
        <w:ind w:right="57"/>
        <w:rPr>
          <w:sz w:val="20"/>
          <w:lang w:val="ro-RO"/>
        </w:rPr>
      </w:pPr>
    </w:p>
    <w:p w14:paraId="2110A91B" w14:textId="77777777" w:rsidR="003B586E" w:rsidRDefault="003B586E" w:rsidP="009378E1">
      <w:pPr>
        <w:pStyle w:val="Heading1"/>
        <w:spacing w:line="360" w:lineRule="auto"/>
      </w:pPr>
      <w:r>
        <w:t>LINIA 133</w:t>
      </w:r>
    </w:p>
    <w:p w14:paraId="1734445B" w14:textId="77777777" w:rsidR="003B586E" w:rsidRPr="0021246A" w:rsidRDefault="003B586E" w:rsidP="009378E1">
      <w:pPr>
        <w:pStyle w:val="Heading1"/>
        <w:spacing w:line="360" w:lineRule="auto"/>
      </w:pPr>
      <w:r>
        <w:t>TIMIŞOARA - CENAD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3B586E" w14:paraId="2238A901" w14:textId="77777777" w:rsidTr="008100DB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2F1ED7" w14:textId="77777777" w:rsidR="003B586E" w:rsidRDefault="003B586E" w:rsidP="003B586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EF864" w14:textId="77777777" w:rsidR="003B586E" w:rsidRDefault="003B586E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C0FCF" w14:textId="77777777" w:rsidR="003B586E" w:rsidRPr="0074629B" w:rsidRDefault="003B586E" w:rsidP="009378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75F3A" w14:textId="77777777" w:rsidR="003B586E" w:rsidRDefault="003B586E" w:rsidP="009378E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60DD048B" w14:textId="77777777" w:rsidR="003B586E" w:rsidRDefault="003B586E" w:rsidP="00714B3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4257C" w14:textId="77777777" w:rsidR="003B586E" w:rsidRDefault="003B586E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C1EC97C" w14:textId="77777777" w:rsidR="003B586E" w:rsidRDefault="003B586E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45FCE" w14:textId="77777777" w:rsidR="003B586E" w:rsidRPr="0074629B" w:rsidRDefault="003B586E" w:rsidP="009378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4629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C3FCB" w14:textId="77777777" w:rsidR="003B586E" w:rsidRDefault="003B586E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84669" w14:textId="77777777" w:rsidR="003B586E" w:rsidRPr="0074629B" w:rsidRDefault="003B586E" w:rsidP="009378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1E0C5" w14:textId="77777777" w:rsidR="003B586E" w:rsidRDefault="003B586E" w:rsidP="009378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:rsidRPr="00A8307A" w14:paraId="28DE3AA9" w14:textId="77777777" w:rsidTr="00DB3BD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8511E" w14:textId="77777777" w:rsidR="003B586E" w:rsidRPr="00A75A00" w:rsidRDefault="003B586E" w:rsidP="003B586E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CF039" w14:textId="77777777" w:rsidR="003B586E" w:rsidRPr="00A8307A" w:rsidRDefault="003B586E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88C28" w14:textId="77777777" w:rsidR="003B586E" w:rsidRPr="00A8307A" w:rsidRDefault="003B586E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59F05" w14:textId="77777777" w:rsidR="003B586E" w:rsidRPr="00A8307A" w:rsidRDefault="003B586E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642370C" w14:textId="77777777" w:rsidR="003B586E" w:rsidRPr="00A8307A" w:rsidRDefault="003B586E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66BA0" w14:textId="77777777" w:rsidR="003B586E" w:rsidRDefault="003B586E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14:paraId="699BAFAA" w14:textId="77777777" w:rsidR="003B586E" w:rsidRPr="00A8307A" w:rsidRDefault="003B586E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F0518" w14:textId="77777777" w:rsidR="003B586E" w:rsidRPr="00A8307A" w:rsidRDefault="003B586E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3389F" w14:textId="77777777" w:rsidR="003B586E" w:rsidRPr="00A8307A" w:rsidRDefault="003B586E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FE982" w14:textId="77777777" w:rsidR="003B586E" w:rsidRPr="00A8307A" w:rsidRDefault="003B586E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DC71D" w14:textId="77777777" w:rsidR="003B586E" w:rsidRPr="00A8307A" w:rsidRDefault="003B586E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3C87CA" w14:textId="77777777" w:rsidR="003B586E" w:rsidRDefault="003B586E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24322B93" w14:textId="77777777" w:rsidR="003B586E" w:rsidRDefault="003B586E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33BE5C0D" w14:textId="77777777" w:rsidR="003B586E" w:rsidRPr="00DB3BD8" w:rsidRDefault="003B586E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DB3BD8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3B586E" w:rsidRPr="00A8307A" w14:paraId="51861819" w14:textId="77777777" w:rsidTr="00DB3BD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7D3A5C" w14:textId="77777777" w:rsidR="003B586E" w:rsidRPr="00A75A00" w:rsidRDefault="003B586E" w:rsidP="003B586E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4DAE1" w14:textId="77777777" w:rsidR="003B586E" w:rsidRPr="00A8307A" w:rsidRDefault="003B586E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D9C29" w14:textId="77777777" w:rsidR="003B586E" w:rsidRPr="00A8307A" w:rsidRDefault="003B586E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CDA76" w14:textId="77777777" w:rsidR="003B586E" w:rsidRPr="00A8307A" w:rsidRDefault="003B586E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FF5CD97" w14:textId="77777777" w:rsidR="003B586E" w:rsidRPr="00A8307A" w:rsidRDefault="003B586E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E2E9" w14:textId="77777777" w:rsidR="003B586E" w:rsidRDefault="003B586E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BF9E24E" w14:textId="77777777" w:rsidR="003B586E" w:rsidRPr="00A8307A" w:rsidRDefault="003B586E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BA620" w14:textId="77777777" w:rsidR="003B586E" w:rsidRPr="00A8307A" w:rsidRDefault="003B586E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0E0A8" w14:textId="77777777" w:rsidR="003B586E" w:rsidRPr="00A8307A" w:rsidRDefault="003B586E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76E5D" w14:textId="77777777" w:rsidR="003B586E" w:rsidRPr="00A8307A" w:rsidRDefault="003B586E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1BDC0" w14:textId="77777777" w:rsidR="003B586E" w:rsidRPr="00A8307A" w:rsidRDefault="003B586E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B95208" w14:textId="77777777" w:rsidR="003B586E" w:rsidRPr="00A8307A" w:rsidRDefault="003B586E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178CCA3C" w14:textId="77777777" w:rsidR="003B586E" w:rsidRPr="00A8307A" w:rsidRDefault="003B586E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0F3724A9" w14:textId="77777777" w:rsidR="003B586E" w:rsidRPr="00A8307A" w:rsidRDefault="003B586E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3B586E" w:rsidRPr="00A8307A" w14:paraId="5A326D9D" w14:textId="77777777" w:rsidTr="00AE5C9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575379" w14:textId="77777777" w:rsidR="003B586E" w:rsidRPr="00A75A00" w:rsidRDefault="003B586E" w:rsidP="003B586E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9FB02" w14:textId="77777777" w:rsidR="003B586E" w:rsidRPr="00A8307A" w:rsidRDefault="003B586E" w:rsidP="00AE5C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F6274" w14:textId="77777777" w:rsidR="003B586E" w:rsidRPr="00AE5C97" w:rsidRDefault="003B586E" w:rsidP="00AE5C9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0D71A" w14:textId="77777777" w:rsidR="003B586E" w:rsidRPr="00A8307A" w:rsidRDefault="003B586E" w:rsidP="00AE5C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E08EDEA" w14:textId="77777777" w:rsidR="003B586E" w:rsidRPr="00A8307A" w:rsidRDefault="003B586E" w:rsidP="00AE5C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C124E" w14:textId="77777777" w:rsidR="003B586E" w:rsidRPr="00A8307A" w:rsidRDefault="003B586E" w:rsidP="00AE5C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7348B" w14:textId="77777777" w:rsidR="003B586E" w:rsidRPr="00AE5C97" w:rsidRDefault="003B586E" w:rsidP="00AE5C9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E5C97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9C3A" w14:textId="77777777" w:rsidR="003B586E" w:rsidRPr="00A8307A" w:rsidRDefault="003B586E" w:rsidP="00AE5C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12DD7" w14:textId="77777777" w:rsidR="003B586E" w:rsidRPr="00AE5C97" w:rsidRDefault="003B586E" w:rsidP="00AE5C9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889F7" w14:textId="77777777" w:rsidR="003B586E" w:rsidRPr="00A8307A" w:rsidRDefault="003B586E" w:rsidP="00AE5C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81A20B" w14:textId="77777777" w:rsidR="003B586E" w:rsidRPr="00A8307A" w:rsidRDefault="003B586E" w:rsidP="00AE5C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3B586E" w:rsidRPr="00A8307A" w14:paraId="118BCB1B" w14:textId="77777777" w:rsidTr="00795C5C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A41658" w14:textId="77777777" w:rsidR="003B586E" w:rsidRPr="00A75A00" w:rsidRDefault="003B586E" w:rsidP="003B586E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A26E7" w14:textId="77777777" w:rsidR="003B586E" w:rsidRPr="00A8307A" w:rsidRDefault="003B586E" w:rsidP="00795C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34C33" w14:textId="77777777" w:rsidR="003B586E" w:rsidRPr="00795C5C" w:rsidRDefault="003B586E" w:rsidP="00795C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F2A08" w14:textId="77777777" w:rsidR="003B586E" w:rsidRPr="00A8307A" w:rsidRDefault="003B586E" w:rsidP="00795C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D7C1ECA" w14:textId="77777777" w:rsidR="003B586E" w:rsidRPr="00A8307A" w:rsidRDefault="003B586E" w:rsidP="00795C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619D4" w14:textId="77777777" w:rsidR="003B586E" w:rsidRPr="00A8307A" w:rsidRDefault="003B586E" w:rsidP="00BF42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  <w:r>
              <w:rPr>
                <w:b/>
                <w:bCs/>
                <w:sz w:val="20"/>
                <w:lang w:val="ro-RO"/>
              </w:rPr>
              <w:t xml:space="preserve"> 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9A9F6" w14:textId="77777777" w:rsidR="003B586E" w:rsidRPr="00795C5C" w:rsidRDefault="003B586E" w:rsidP="00795C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795C5C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A3B4D" w14:textId="77777777" w:rsidR="003B586E" w:rsidRPr="00A8307A" w:rsidRDefault="003B586E" w:rsidP="00795C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1D941" w14:textId="77777777" w:rsidR="003B586E" w:rsidRPr="00795C5C" w:rsidRDefault="003B586E" w:rsidP="00795C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87C1E" w14:textId="77777777" w:rsidR="003B586E" w:rsidRPr="00A8307A" w:rsidRDefault="003B586E" w:rsidP="00795C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8E34C8" w14:textId="77777777" w:rsidR="003B586E" w:rsidRPr="00A8307A" w:rsidRDefault="003B586E" w:rsidP="00795C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3B586E" w:rsidRPr="00A8307A" w14:paraId="1E7D0E15" w14:textId="77777777" w:rsidTr="00795C5C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B743F" w14:textId="77777777" w:rsidR="003B586E" w:rsidRPr="00A75A00" w:rsidRDefault="003B586E" w:rsidP="003B586E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75985" w14:textId="77777777" w:rsidR="003B586E" w:rsidRPr="00A8307A" w:rsidRDefault="003B586E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22BD8" w14:textId="77777777" w:rsidR="003B586E" w:rsidRPr="00795C5C" w:rsidRDefault="003B586E" w:rsidP="001409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8BFDB" w14:textId="77777777" w:rsidR="003B586E" w:rsidRPr="00A8307A" w:rsidRDefault="003B586E" w:rsidP="001409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50BDA" w14:textId="77777777" w:rsidR="003B586E" w:rsidRDefault="003B586E" w:rsidP="001409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2047520" w14:textId="77777777" w:rsidR="003B586E" w:rsidRDefault="003B586E" w:rsidP="001409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200E18AE" w14:textId="77777777" w:rsidR="003B586E" w:rsidRPr="00A8307A" w:rsidRDefault="003B586E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58CB2" w14:textId="77777777" w:rsidR="003B586E" w:rsidRDefault="003B586E" w:rsidP="001409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37F6D" w14:textId="77777777" w:rsidR="003B586E" w:rsidRPr="00A8307A" w:rsidRDefault="003B586E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C4E9D" w14:textId="77777777" w:rsidR="003B586E" w:rsidRPr="00795C5C" w:rsidRDefault="003B586E" w:rsidP="001409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0CAF4" w14:textId="77777777" w:rsidR="003B586E" w:rsidRDefault="003B586E" w:rsidP="001409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4116DE76" w14:textId="77777777" w:rsidR="003B586E" w:rsidRDefault="003B586E" w:rsidP="001409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25613D65" w14:textId="77777777" w:rsidR="003B586E" w:rsidRPr="00A8307A" w:rsidRDefault="003B586E" w:rsidP="001409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3B586E" w:rsidRPr="00A8307A" w14:paraId="5D88269B" w14:textId="77777777" w:rsidTr="00795C5C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1EC8F" w14:textId="77777777" w:rsidR="003B586E" w:rsidRPr="00A75A00" w:rsidRDefault="003B586E" w:rsidP="003B586E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CF4E0" w14:textId="77777777" w:rsidR="003B586E" w:rsidRPr="00A8307A" w:rsidRDefault="003B586E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B27CA" w14:textId="77777777" w:rsidR="003B586E" w:rsidRPr="00795C5C" w:rsidRDefault="003B586E" w:rsidP="001409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584E" w14:textId="77777777" w:rsidR="003B586E" w:rsidRPr="00A8307A" w:rsidRDefault="003B586E" w:rsidP="001409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2A625" w14:textId="77777777" w:rsidR="003B586E" w:rsidRDefault="003B586E" w:rsidP="001409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61C8C05" w14:textId="77777777" w:rsidR="003B586E" w:rsidRDefault="003B586E" w:rsidP="001409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0346699" w14:textId="77777777" w:rsidR="003B586E" w:rsidRPr="00A8307A" w:rsidRDefault="003B586E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0B9B2" w14:textId="77777777" w:rsidR="003B586E" w:rsidRDefault="003B586E" w:rsidP="001409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0D1C1" w14:textId="77777777" w:rsidR="003B586E" w:rsidRPr="00A8307A" w:rsidRDefault="003B586E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BCF21" w14:textId="77777777" w:rsidR="003B586E" w:rsidRPr="00795C5C" w:rsidRDefault="003B586E" w:rsidP="001409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5DBB0" w14:textId="77777777" w:rsidR="003B586E" w:rsidRDefault="003B586E" w:rsidP="001409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4C39B957" w14:textId="77777777" w:rsidR="003B586E" w:rsidRPr="00A8307A" w:rsidRDefault="003B586E" w:rsidP="001409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3B586E" w:rsidRPr="00A8307A" w14:paraId="62F77C33" w14:textId="77777777" w:rsidTr="006231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DE6A5" w14:textId="77777777" w:rsidR="003B586E" w:rsidRPr="00A75A00" w:rsidRDefault="003B586E" w:rsidP="003B586E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615B8" w14:textId="77777777" w:rsidR="003B586E" w:rsidRPr="00A8307A" w:rsidRDefault="003B58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BFC26" w14:textId="77777777" w:rsidR="003B586E" w:rsidRPr="00732832" w:rsidRDefault="003B58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52283" w14:textId="77777777" w:rsidR="003B586E" w:rsidRPr="00A8307A" w:rsidRDefault="003B586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949B3DC" w14:textId="77777777" w:rsidR="003B586E" w:rsidRPr="00A8307A" w:rsidRDefault="003B586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5E892" w14:textId="77777777" w:rsidR="003B586E" w:rsidRPr="00A8307A" w:rsidRDefault="003B58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80739" w14:textId="77777777" w:rsidR="003B586E" w:rsidRPr="00A8307A" w:rsidRDefault="003B58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9FBE8" w14:textId="77777777" w:rsidR="003B586E" w:rsidRPr="00A8307A" w:rsidRDefault="003B58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1EA31" w14:textId="77777777" w:rsidR="003B586E" w:rsidRPr="00732832" w:rsidRDefault="003B58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23DC1" w14:textId="77777777" w:rsidR="003B586E" w:rsidRDefault="003B586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47FACB" w14:textId="77777777" w:rsidR="003B586E" w:rsidRDefault="003B586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3F6D03E1" w14:textId="77777777" w:rsidR="003B586E" w:rsidRDefault="003B586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3AA92D" w14:textId="77777777" w:rsidR="003B586E" w:rsidRDefault="003B586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69790667" w14:textId="77777777" w:rsidR="003B586E" w:rsidRPr="00A8307A" w:rsidRDefault="003B586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3B586E" w:rsidRPr="00A8307A" w14:paraId="2DE79144" w14:textId="77777777" w:rsidTr="0046537D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4A81D" w14:textId="77777777" w:rsidR="003B586E" w:rsidRPr="00A75A00" w:rsidRDefault="003B586E" w:rsidP="003B586E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2367A" w14:textId="77777777" w:rsidR="003B586E" w:rsidRPr="00A8307A" w:rsidRDefault="003B586E" w:rsidP="004653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0CD45" w14:textId="77777777" w:rsidR="003B586E" w:rsidRPr="0046537D" w:rsidRDefault="003B586E" w:rsidP="0046537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FC015" w14:textId="77777777" w:rsidR="003B586E" w:rsidRPr="00A8307A" w:rsidRDefault="003B586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348D4AC" w14:textId="77777777" w:rsidR="003B586E" w:rsidRPr="00A8307A" w:rsidRDefault="003B586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3ABD2" w14:textId="77777777" w:rsidR="003B586E" w:rsidRPr="00A8307A" w:rsidRDefault="003B586E" w:rsidP="004653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348E4" w14:textId="77777777" w:rsidR="003B586E" w:rsidRPr="00A8307A" w:rsidRDefault="003B586E" w:rsidP="0046537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0361C" w14:textId="77777777" w:rsidR="003B586E" w:rsidRPr="00A8307A" w:rsidRDefault="003B586E" w:rsidP="004653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89D80" w14:textId="77777777" w:rsidR="003B586E" w:rsidRPr="0046537D" w:rsidRDefault="003B586E" w:rsidP="0046537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EFC5B" w14:textId="77777777" w:rsidR="003B586E" w:rsidRPr="00A8307A" w:rsidRDefault="003B586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942C7E" w14:textId="77777777" w:rsidR="003B586E" w:rsidRDefault="003B586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667B93F2" w14:textId="77777777" w:rsidR="003B586E" w:rsidRPr="00A8307A" w:rsidRDefault="003B586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3B586E" w14:paraId="49CA768B" w14:textId="77777777" w:rsidTr="00BE129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BCBC31" w14:textId="77777777" w:rsidR="003B586E" w:rsidRDefault="003B586E" w:rsidP="003B586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C5927" w14:textId="77777777" w:rsidR="003B586E" w:rsidRDefault="003B586E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4ED3B" w14:textId="77777777" w:rsidR="003B586E" w:rsidRDefault="003B586E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DD5E3" w14:textId="77777777" w:rsidR="003B586E" w:rsidRDefault="003B586E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59133D0E" w14:textId="77777777" w:rsidR="003B586E" w:rsidRDefault="003B586E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A28E3" w14:textId="77777777" w:rsidR="003B586E" w:rsidRDefault="003B586E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30, 46, 62,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F6E65" w14:textId="77777777" w:rsidR="003B586E" w:rsidRDefault="003B586E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B020B" w14:textId="77777777" w:rsidR="003B586E" w:rsidRDefault="003B586E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A224F" w14:textId="77777777" w:rsidR="003B586E" w:rsidRDefault="003B586E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30106" w14:textId="77777777" w:rsidR="003B586E" w:rsidRDefault="003B586E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3B123B" w14:textId="77777777" w:rsidR="003B586E" w:rsidRDefault="003B586E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14:paraId="72372D1C" w14:textId="77777777" w:rsidR="003B586E" w:rsidRDefault="003B586E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3B586E" w14:paraId="526B2753" w14:textId="77777777" w:rsidTr="00BE129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29792" w14:textId="77777777" w:rsidR="003B586E" w:rsidRDefault="003B586E" w:rsidP="003B586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DBD83" w14:textId="77777777" w:rsidR="003B586E" w:rsidRDefault="003B586E" w:rsidP="001F0A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C45FF" w14:textId="77777777" w:rsidR="003B586E" w:rsidRDefault="003B586E" w:rsidP="001F0A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627C5" w14:textId="77777777" w:rsidR="003B586E" w:rsidRDefault="003B586E" w:rsidP="001F0A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08C20" w14:textId="77777777" w:rsidR="003B586E" w:rsidRDefault="003B586E" w:rsidP="001F0A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8DCA67A" w14:textId="77777777" w:rsidR="003B586E" w:rsidRDefault="003B586E" w:rsidP="001F0A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B8416" w14:textId="77777777" w:rsidR="003B586E" w:rsidRDefault="003B586E" w:rsidP="001F0A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7442B" w14:textId="77777777" w:rsidR="003B586E" w:rsidRDefault="003B586E" w:rsidP="001F0A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EE8FB" w14:textId="77777777" w:rsidR="003B586E" w:rsidRDefault="003B586E" w:rsidP="001F0A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CCA56" w14:textId="77777777" w:rsidR="003B586E" w:rsidRDefault="003B586E" w:rsidP="001F0A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3B586E" w:rsidRPr="00A8307A" w14:paraId="02ABBB9D" w14:textId="77777777" w:rsidTr="00A60F90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D06C12" w14:textId="77777777" w:rsidR="003B586E" w:rsidRPr="00A75A00" w:rsidRDefault="003B586E" w:rsidP="003B586E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EF556" w14:textId="77777777" w:rsidR="003B586E" w:rsidRPr="00A8307A" w:rsidRDefault="003B586E" w:rsidP="00A60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6B564" w14:textId="77777777" w:rsidR="003B586E" w:rsidRPr="00A60F90" w:rsidRDefault="003B586E" w:rsidP="00A60F9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98C4E" w14:textId="77777777" w:rsidR="003B586E" w:rsidRPr="00A8307A" w:rsidRDefault="003B586E" w:rsidP="00A60F9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4D8510B" w14:textId="77777777" w:rsidR="003B586E" w:rsidRPr="00A8307A" w:rsidRDefault="003B586E" w:rsidP="00A60F9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A027E" w14:textId="77777777" w:rsidR="003B586E" w:rsidRDefault="003B586E" w:rsidP="00A60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A2E5A0A" w14:textId="77777777" w:rsidR="003B586E" w:rsidRPr="00A8307A" w:rsidRDefault="003B586E" w:rsidP="00A60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1094D" w14:textId="77777777" w:rsidR="003B586E" w:rsidRPr="00A60F90" w:rsidRDefault="003B586E" w:rsidP="00A60F9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60F90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E9661" w14:textId="77777777" w:rsidR="003B586E" w:rsidRPr="00A8307A" w:rsidRDefault="003B586E" w:rsidP="00A60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E50C" w14:textId="77777777" w:rsidR="003B586E" w:rsidRPr="00A60F90" w:rsidRDefault="003B586E" w:rsidP="00A60F9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EE716" w14:textId="77777777" w:rsidR="003B586E" w:rsidRPr="00A8307A" w:rsidRDefault="003B586E" w:rsidP="00A60F9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73F5DC" w14:textId="77777777" w:rsidR="003B586E" w:rsidRPr="00A8307A" w:rsidRDefault="003B586E" w:rsidP="00A60F9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3B586E" w:rsidRPr="00A8307A" w14:paraId="150E8A50" w14:textId="77777777" w:rsidTr="002201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491C7A" w14:textId="77777777" w:rsidR="003B586E" w:rsidRPr="00A75A00" w:rsidRDefault="003B586E" w:rsidP="003B586E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62EC4" w14:textId="77777777" w:rsidR="003B586E" w:rsidRPr="00A8307A" w:rsidRDefault="003B586E" w:rsidP="002201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CF9C1" w14:textId="77777777" w:rsidR="003B586E" w:rsidRPr="00220138" w:rsidRDefault="003B586E" w:rsidP="002201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6582C" w14:textId="77777777" w:rsidR="003B586E" w:rsidRPr="00A8307A" w:rsidRDefault="003B586E" w:rsidP="002201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3C181F4" w14:textId="77777777" w:rsidR="003B586E" w:rsidRPr="00A8307A" w:rsidRDefault="003B586E" w:rsidP="002201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32BC1" w14:textId="77777777" w:rsidR="003B586E" w:rsidRPr="00A8307A" w:rsidRDefault="003B586E" w:rsidP="002201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27B34" w14:textId="77777777" w:rsidR="003B586E" w:rsidRPr="00220138" w:rsidRDefault="003B586E" w:rsidP="002201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220138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D6FE7" w14:textId="77777777" w:rsidR="003B586E" w:rsidRPr="00A8307A" w:rsidRDefault="003B586E" w:rsidP="002201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ACE0D" w14:textId="77777777" w:rsidR="003B586E" w:rsidRPr="00220138" w:rsidRDefault="003B586E" w:rsidP="002201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FC076" w14:textId="77777777" w:rsidR="003B586E" w:rsidRPr="00A8307A" w:rsidRDefault="003B586E" w:rsidP="002201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5172C61" w14:textId="77777777" w:rsidR="003B586E" w:rsidRPr="00A8307A" w:rsidRDefault="003B586E" w:rsidP="002201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3B586E" w:rsidRPr="00A8307A" w14:paraId="09ED6FC0" w14:textId="77777777" w:rsidTr="00501B5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DCE950" w14:textId="77777777" w:rsidR="003B586E" w:rsidRPr="00A75A00" w:rsidRDefault="003B586E" w:rsidP="003B586E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FA27D" w14:textId="77777777" w:rsidR="003B586E" w:rsidRPr="00A8307A" w:rsidRDefault="003B586E" w:rsidP="00501B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97BFD" w14:textId="77777777" w:rsidR="003B586E" w:rsidRPr="00501B55" w:rsidRDefault="003B586E" w:rsidP="00501B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665EF" w14:textId="77777777" w:rsidR="003B586E" w:rsidRPr="00A8307A" w:rsidRDefault="003B586E" w:rsidP="00501B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B917789" w14:textId="77777777" w:rsidR="003B586E" w:rsidRPr="00A8307A" w:rsidRDefault="003B586E" w:rsidP="00501B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3AA53" w14:textId="77777777" w:rsidR="003B586E" w:rsidRPr="00A8307A" w:rsidRDefault="003B586E" w:rsidP="00501B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9E6AD" w14:textId="77777777" w:rsidR="003B586E" w:rsidRPr="00501B55" w:rsidRDefault="003B586E" w:rsidP="00501B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01B5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3615A" w14:textId="77777777" w:rsidR="003B586E" w:rsidRPr="00A8307A" w:rsidRDefault="003B586E" w:rsidP="00501B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A7FC1" w14:textId="77777777" w:rsidR="003B586E" w:rsidRPr="00501B55" w:rsidRDefault="003B586E" w:rsidP="00501B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3E295" w14:textId="77777777" w:rsidR="003B586E" w:rsidRPr="00A8307A" w:rsidRDefault="003B586E" w:rsidP="00501B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F8554F" w14:textId="77777777" w:rsidR="003B586E" w:rsidRPr="00A8307A" w:rsidRDefault="003B586E" w:rsidP="00501B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3B586E" w:rsidRPr="00A8307A" w14:paraId="52C2F38E" w14:textId="77777777" w:rsidTr="006D5FF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4C721" w14:textId="77777777" w:rsidR="003B586E" w:rsidRPr="00A75A00" w:rsidRDefault="003B586E" w:rsidP="003B586E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8278A" w14:textId="77777777" w:rsidR="003B586E" w:rsidRPr="00A8307A" w:rsidRDefault="003B586E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19800" w14:textId="77777777" w:rsidR="003B586E" w:rsidRPr="006D5FF3" w:rsidRDefault="003B586E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0FAB1" w14:textId="77777777" w:rsidR="003B586E" w:rsidRPr="00A8307A" w:rsidRDefault="003B586E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B5DFEBD" w14:textId="77777777" w:rsidR="003B586E" w:rsidRPr="00A8307A" w:rsidRDefault="003B586E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27977" w14:textId="77777777" w:rsidR="003B586E" w:rsidRPr="00A8307A" w:rsidRDefault="003B586E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ABE25" w14:textId="77777777" w:rsidR="003B586E" w:rsidRPr="006D5FF3" w:rsidRDefault="003B586E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6D5FF3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D6B49" w14:textId="77777777" w:rsidR="003B586E" w:rsidRPr="00A8307A" w:rsidRDefault="003B586E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97AD5" w14:textId="77777777" w:rsidR="003B586E" w:rsidRPr="006D5FF3" w:rsidRDefault="003B586E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9F067" w14:textId="77777777" w:rsidR="003B586E" w:rsidRPr="00A8307A" w:rsidRDefault="003B586E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289401" w14:textId="77777777" w:rsidR="003B586E" w:rsidRPr="00A8307A" w:rsidRDefault="003B586E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3B586E" w:rsidRPr="00A8307A" w14:paraId="6CAA6BB0" w14:textId="77777777" w:rsidTr="006D5FF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067EE8" w14:textId="77777777" w:rsidR="003B586E" w:rsidRPr="00A75A00" w:rsidRDefault="003B586E" w:rsidP="003B586E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F4879" w14:textId="77777777" w:rsidR="003B586E" w:rsidRPr="00A8307A" w:rsidRDefault="003B586E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C1AA7" w14:textId="77777777" w:rsidR="003B586E" w:rsidRPr="006D5FF3" w:rsidRDefault="003B586E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76A8E" w14:textId="77777777" w:rsidR="003B586E" w:rsidRPr="00A8307A" w:rsidRDefault="003B586E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62FCD62" w14:textId="77777777" w:rsidR="003B586E" w:rsidRPr="00A8307A" w:rsidRDefault="003B586E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715ED" w14:textId="77777777" w:rsidR="003B586E" w:rsidRPr="00A8307A" w:rsidRDefault="003B586E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0D918" w14:textId="77777777" w:rsidR="003B586E" w:rsidRPr="006D5FF3" w:rsidRDefault="003B586E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6D5FF3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5702C" w14:textId="77777777" w:rsidR="003B586E" w:rsidRPr="00A8307A" w:rsidRDefault="003B586E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D1B89" w14:textId="77777777" w:rsidR="003B586E" w:rsidRPr="006D5FF3" w:rsidRDefault="003B586E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5F830" w14:textId="77777777" w:rsidR="003B586E" w:rsidRPr="00A8307A" w:rsidRDefault="003B586E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1F23BA" w14:textId="77777777" w:rsidR="003B586E" w:rsidRPr="00A8307A" w:rsidRDefault="003B586E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3B586E" w:rsidRPr="00A8307A" w14:paraId="7BC55716" w14:textId="77777777" w:rsidTr="006D5FF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225F6" w14:textId="77777777" w:rsidR="003B586E" w:rsidRPr="00A75A00" w:rsidRDefault="003B586E" w:rsidP="003B586E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74547" w14:textId="77777777" w:rsidR="003B586E" w:rsidRDefault="003B586E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601998BF" w14:textId="77777777" w:rsidR="003B586E" w:rsidRPr="00A8307A" w:rsidRDefault="003B586E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6+905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5BD10" w14:textId="77777777" w:rsidR="003B586E" w:rsidRPr="006D5FF3" w:rsidRDefault="003B586E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FB4F" w14:textId="77777777" w:rsidR="003B586E" w:rsidRPr="00A8307A" w:rsidRDefault="003B586E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Timișoara Nord - Ax St. Ronaţ Triaj 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FE024" w14:textId="77777777" w:rsidR="003B586E" w:rsidRPr="00A8307A" w:rsidRDefault="003B586E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681C5" w14:textId="77777777" w:rsidR="003B586E" w:rsidRDefault="003B586E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D4159" w14:textId="77777777" w:rsidR="003B586E" w:rsidRPr="00A8307A" w:rsidRDefault="003B586E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0EAEA" w14:textId="77777777" w:rsidR="003B586E" w:rsidRPr="006D5FF3" w:rsidRDefault="003B586E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10F50" w14:textId="77777777" w:rsidR="003B586E" w:rsidRPr="00A8307A" w:rsidRDefault="003B586E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36E32">
              <w:rPr>
                <w:b/>
                <w:bCs/>
                <w:i/>
                <w:iCs/>
                <w:sz w:val="20"/>
                <w:lang w:val="ro-RO"/>
              </w:rPr>
              <w:t>Semnalizat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D36E32">
              <w:rPr>
                <w:b/>
                <w:bCs/>
                <w:i/>
                <w:iCs/>
                <w:sz w:val="20"/>
                <w:lang w:val="ro-RO"/>
              </w:rPr>
              <w:t xml:space="preserve"> ca limitare de vitez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D36E32">
              <w:rPr>
                <w:b/>
                <w:bCs/>
                <w:i/>
                <w:iCs/>
                <w:sz w:val="20"/>
                <w:lang w:val="ro-RO"/>
              </w:rPr>
              <w:t xml:space="preserve"> doar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D36E32">
              <w:rPr>
                <w:b/>
                <w:bCs/>
                <w:i/>
                <w:iCs/>
                <w:sz w:val="20"/>
                <w:lang w:val="ro-RO"/>
              </w:rPr>
              <w:t>n st. Rona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ț</w:t>
            </w:r>
            <w:r w:rsidRPr="00D36E32">
              <w:rPr>
                <w:b/>
                <w:bCs/>
                <w:i/>
                <w:iCs/>
                <w:sz w:val="20"/>
                <w:lang w:val="ro-RO"/>
              </w:rPr>
              <w:t xml:space="preserve"> Triaj Grupa D.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D36E32">
              <w:rPr>
                <w:b/>
                <w:bCs/>
                <w:i/>
                <w:iCs/>
                <w:sz w:val="20"/>
                <w:lang w:val="ro-RO"/>
              </w:rPr>
              <w:t>n st. Timi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</w:t>
            </w:r>
            <w:r w:rsidRPr="00D36E32">
              <w:rPr>
                <w:b/>
                <w:bCs/>
                <w:i/>
                <w:iCs/>
                <w:sz w:val="20"/>
                <w:lang w:val="ro-RO"/>
              </w:rPr>
              <w:t>oara Nord nu se poate amplasa datorit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D36E32">
              <w:rPr>
                <w:b/>
                <w:bCs/>
                <w:i/>
                <w:iCs/>
                <w:sz w:val="20"/>
                <w:lang w:val="ro-RO"/>
              </w:rPr>
              <w:t xml:space="preserve"> lucr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D36E32">
              <w:rPr>
                <w:b/>
                <w:bCs/>
                <w:i/>
                <w:iCs/>
                <w:sz w:val="20"/>
                <w:lang w:val="ro-RO"/>
              </w:rPr>
              <w:t>rilor Coridor IV.</w:t>
            </w:r>
          </w:p>
        </w:tc>
      </w:tr>
      <w:tr w:rsidR="003B586E" w:rsidRPr="00A8307A" w14:paraId="5B080E7F" w14:textId="77777777" w:rsidTr="006D5FF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ADDE7" w14:textId="77777777" w:rsidR="003B586E" w:rsidRPr="00A75A00" w:rsidRDefault="003B586E" w:rsidP="003B586E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CAF3" w14:textId="77777777" w:rsidR="003B586E" w:rsidRDefault="003B586E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3+430</w:t>
            </w:r>
          </w:p>
          <w:p w14:paraId="52E9928F" w14:textId="77777777" w:rsidR="003B586E" w:rsidRPr="00A8307A" w:rsidRDefault="003B586E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86053" w14:textId="77777777" w:rsidR="003B586E" w:rsidRPr="006D5FF3" w:rsidRDefault="003B586E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42AF8" w14:textId="77777777" w:rsidR="003B586E" w:rsidRDefault="003B586E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4712543" w14:textId="77777777" w:rsidR="003B586E" w:rsidRPr="00A8307A" w:rsidRDefault="003B586E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F6BE2" w14:textId="77777777" w:rsidR="003B586E" w:rsidRPr="00A8307A" w:rsidRDefault="003B586E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A9058" w14:textId="77777777" w:rsidR="003B586E" w:rsidRPr="006D5FF3" w:rsidRDefault="003B586E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0789A" w14:textId="77777777" w:rsidR="003B586E" w:rsidRPr="00A8307A" w:rsidRDefault="003B586E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F96DD" w14:textId="77777777" w:rsidR="003B586E" w:rsidRPr="006D5FF3" w:rsidRDefault="003B586E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BA434" w14:textId="77777777" w:rsidR="003B586E" w:rsidRDefault="003B586E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7574BEA" w14:textId="77777777" w:rsidR="003B586E" w:rsidRPr="00A8307A" w:rsidRDefault="003B586E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15T.</w:t>
            </w:r>
          </w:p>
        </w:tc>
      </w:tr>
      <w:tr w:rsidR="003B586E" w:rsidRPr="00A8307A" w14:paraId="507157E5" w14:textId="77777777" w:rsidTr="00193AF6">
        <w:trPr>
          <w:cantSplit/>
          <w:trHeight w:val="8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10AB5" w14:textId="77777777" w:rsidR="003B586E" w:rsidRPr="00A75A00" w:rsidRDefault="003B586E" w:rsidP="003B586E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4A32A" w14:textId="77777777" w:rsidR="003B586E" w:rsidRDefault="003B586E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14:paraId="74143AD3" w14:textId="77777777" w:rsidR="003B586E" w:rsidRDefault="003B586E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1B62D" w14:textId="77777777" w:rsidR="003B586E" w:rsidRDefault="003B586E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6AA32" w14:textId="77777777" w:rsidR="003B586E" w:rsidRDefault="003B586E" w:rsidP="00193AF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Ronaţ Triaj </w:t>
            </w:r>
          </w:p>
          <w:p w14:paraId="5ECC35CD" w14:textId="77777777" w:rsidR="003B586E" w:rsidRDefault="003B586E" w:rsidP="00193AF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14:paraId="5B38DA34" w14:textId="77777777" w:rsidR="003B586E" w:rsidRPr="00A8307A" w:rsidRDefault="003B586E" w:rsidP="00193AF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7E9D6" w14:textId="77777777" w:rsidR="003B586E" w:rsidRPr="00A8307A" w:rsidRDefault="003B586E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294A1" w14:textId="77777777" w:rsidR="003B586E" w:rsidRPr="006D5FF3" w:rsidRDefault="003B586E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CAED2" w14:textId="77777777" w:rsidR="003B586E" w:rsidRPr="00A8307A" w:rsidRDefault="003B586E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B68F5" w14:textId="77777777" w:rsidR="003B586E" w:rsidRPr="006D5FF3" w:rsidRDefault="003B586E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66177" w14:textId="77777777" w:rsidR="003B586E" w:rsidRDefault="003B586E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415B946" w14:textId="77777777" w:rsidR="003B586E" w:rsidRDefault="003B586E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 și 5.</w:t>
            </w:r>
          </w:p>
        </w:tc>
      </w:tr>
      <w:tr w:rsidR="003B586E" w14:paraId="7833E667" w14:textId="77777777" w:rsidTr="008100DB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45CAA3" w14:textId="77777777" w:rsidR="003B586E" w:rsidRDefault="003B586E" w:rsidP="003B586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B8CA8" w14:textId="77777777" w:rsidR="003B586E" w:rsidRDefault="003B586E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E0C7" w14:textId="77777777" w:rsidR="003B586E" w:rsidRDefault="003B586E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EDA4D" w14:textId="77777777" w:rsidR="003B586E" w:rsidRDefault="003B586E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</w:t>
            </w:r>
          </w:p>
          <w:p w14:paraId="3839BC07" w14:textId="77777777" w:rsidR="003B586E" w:rsidRDefault="003B586E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F1C5B" w14:textId="77777777" w:rsidR="003B586E" w:rsidRDefault="003B586E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F914D" w14:textId="77777777" w:rsidR="003B586E" w:rsidRPr="0074629B" w:rsidRDefault="003B586E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5D9F7" w14:textId="77777777" w:rsidR="003B586E" w:rsidRDefault="003B586E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7ABE8" w14:textId="77777777" w:rsidR="003B586E" w:rsidRPr="0074629B" w:rsidRDefault="003B586E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A8839" w14:textId="77777777" w:rsidR="003B586E" w:rsidRDefault="003B586E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F8BB3E" w14:textId="77777777" w:rsidR="003B586E" w:rsidRDefault="003B586E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3B586E" w14:paraId="68A08EC6" w14:textId="77777777" w:rsidTr="008100DB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1AF60D" w14:textId="77777777" w:rsidR="003B586E" w:rsidRDefault="003B586E" w:rsidP="003B586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E3BA4" w14:textId="77777777" w:rsidR="003B586E" w:rsidRDefault="003B586E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30A92" w14:textId="77777777" w:rsidR="003B586E" w:rsidRDefault="003B586E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976F4" w14:textId="77777777" w:rsidR="003B586E" w:rsidRDefault="003B586E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5487A" w14:textId="77777777" w:rsidR="003B586E" w:rsidRDefault="003B586E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A685A" w14:textId="77777777" w:rsidR="003B586E" w:rsidRDefault="003B586E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24498" w14:textId="77777777" w:rsidR="003B586E" w:rsidRDefault="003B586E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E7DBF" w14:textId="77777777" w:rsidR="003B586E" w:rsidRPr="0074629B" w:rsidRDefault="003B586E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ACC0D" w14:textId="77777777" w:rsidR="003B586E" w:rsidRDefault="003B586E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22C305" w14:textId="77777777" w:rsidR="003B586E" w:rsidRDefault="003B586E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3B586E" w14:paraId="50AF8891" w14:textId="77777777" w:rsidTr="00B42765">
        <w:trPr>
          <w:cantSplit/>
          <w:trHeight w:val="30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923AC9" w14:textId="77777777" w:rsidR="003B586E" w:rsidRDefault="003B586E" w:rsidP="003B586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630B2" w14:textId="77777777" w:rsidR="003B586E" w:rsidRDefault="003B586E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70A4A" w14:textId="77777777" w:rsidR="003B586E" w:rsidRDefault="003B586E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26278" w14:textId="77777777" w:rsidR="003B586E" w:rsidRDefault="003B586E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7E086829" w14:textId="77777777" w:rsidR="003B586E" w:rsidRDefault="003B586E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14:paraId="2390F38B" w14:textId="77777777" w:rsidR="003B586E" w:rsidRDefault="003B586E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BDEB6" w14:textId="77777777" w:rsidR="003B586E" w:rsidRDefault="003B586E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2FFB9CF9" w14:textId="77777777" w:rsidR="003B586E" w:rsidRDefault="003B586E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stația Ronaţ Triaj</w:t>
            </w:r>
          </w:p>
          <w:p w14:paraId="62C1C06A" w14:textId="77777777" w:rsidR="003B586E" w:rsidRDefault="003B586E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F990B" w14:textId="77777777" w:rsidR="003B586E" w:rsidRDefault="003B586E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F227A" w14:textId="77777777" w:rsidR="003B586E" w:rsidRDefault="003B586E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A4FE1" w14:textId="77777777" w:rsidR="003B586E" w:rsidRPr="0074629B" w:rsidRDefault="003B586E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72F00" w14:textId="77777777" w:rsidR="003B586E" w:rsidRDefault="003B586E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32D8B0" w14:textId="77777777" w:rsidR="003B586E" w:rsidRDefault="003B586E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3B586E" w14:paraId="2D393FCD" w14:textId="77777777" w:rsidTr="00A77DD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6F818" w14:textId="77777777" w:rsidR="003B586E" w:rsidRDefault="003B586E" w:rsidP="003B586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8A443" w14:textId="77777777" w:rsidR="003B586E" w:rsidRDefault="003B586E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25569" w14:textId="77777777" w:rsidR="003B586E" w:rsidRPr="0074629B" w:rsidRDefault="003B586E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38A63" w14:textId="77777777" w:rsidR="003B586E" w:rsidRDefault="003B586E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Ronaţ Triaj </w:t>
            </w:r>
          </w:p>
          <w:p w14:paraId="3830FD43" w14:textId="77777777" w:rsidR="003B586E" w:rsidRDefault="003B586E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4A70D293" w14:textId="77777777" w:rsidR="003B586E" w:rsidRDefault="003B586E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abătute 3, 4, 6, </w:t>
            </w:r>
          </w:p>
          <w:p w14:paraId="654B2612" w14:textId="77777777" w:rsidR="003B586E" w:rsidRDefault="003B586E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și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0641F" w14:textId="77777777" w:rsidR="003B586E" w:rsidRDefault="003B586E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D0DBC1A" w14:textId="77777777" w:rsidR="003B586E" w:rsidRDefault="003B586E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5E5D2" w14:textId="77777777" w:rsidR="003B586E" w:rsidRDefault="003B586E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E81DB" w14:textId="77777777" w:rsidR="003B586E" w:rsidRDefault="003B586E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87CDB" w14:textId="77777777" w:rsidR="003B586E" w:rsidRPr="0074629B" w:rsidRDefault="003B586E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AD6A4" w14:textId="77777777" w:rsidR="003B586E" w:rsidRDefault="003B586E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 Ronaţ Triaj Grupa A.</w:t>
            </w:r>
          </w:p>
        </w:tc>
      </w:tr>
      <w:tr w:rsidR="003B586E" w14:paraId="47CD47E2" w14:textId="77777777" w:rsidTr="00A77DD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1565F" w14:textId="77777777" w:rsidR="003B586E" w:rsidRDefault="003B586E" w:rsidP="003B586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B2526" w14:textId="77777777" w:rsidR="003B586E" w:rsidRDefault="003B586E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12+955</w:t>
            </w:r>
          </w:p>
          <w:p w14:paraId="307CE3D8" w14:textId="77777777" w:rsidR="003B586E" w:rsidRDefault="003B586E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DA26C" w14:textId="77777777" w:rsidR="003B586E" w:rsidRPr="0074629B" w:rsidRDefault="003B586E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CD19D" w14:textId="77777777" w:rsidR="003B586E" w:rsidRDefault="003B586E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Dudeştii Noi -</w:t>
            </w:r>
          </w:p>
          <w:p w14:paraId="22525FB6" w14:textId="77777777" w:rsidR="003B586E" w:rsidRDefault="003B586E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Biled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E7D44" w14:textId="77777777" w:rsidR="003B586E" w:rsidRDefault="003B586E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883BB" w14:textId="77777777" w:rsidR="003B586E" w:rsidRPr="0074629B" w:rsidRDefault="003B586E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2513D" w14:textId="77777777" w:rsidR="003B586E" w:rsidRDefault="003B586E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33C66" w14:textId="77777777" w:rsidR="003B586E" w:rsidRPr="0074629B" w:rsidRDefault="003B586E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0C11D" w14:textId="77777777" w:rsidR="003B586E" w:rsidRDefault="003B586E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B586E" w14:paraId="6877E4D2" w14:textId="77777777" w:rsidTr="00A77DD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B747B" w14:textId="77777777" w:rsidR="003B586E" w:rsidRDefault="003B586E" w:rsidP="003B586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0622F" w14:textId="77777777" w:rsidR="003B586E" w:rsidRDefault="003B586E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37433" w14:textId="77777777" w:rsidR="003B586E" w:rsidRDefault="003B586E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D9B2C" w14:textId="77777777" w:rsidR="003B586E" w:rsidRDefault="003B586E" w:rsidP="001409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Biled</w:t>
            </w:r>
          </w:p>
          <w:p w14:paraId="2806CE3D" w14:textId="77777777" w:rsidR="003B586E" w:rsidRDefault="003B586E" w:rsidP="001409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2B92D" w14:textId="77777777" w:rsidR="003B586E" w:rsidRDefault="003B586E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726C3F8" w14:textId="77777777" w:rsidR="003B586E" w:rsidRDefault="003B586E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8EC05" w14:textId="77777777" w:rsidR="003B586E" w:rsidRPr="0074629B" w:rsidRDefault="003B586E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33702" w14:textId="77777777" w:rsidR="003B586E" w:rsidRDefault="003B586E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23499" w14:textId="77777777" w:rsidR="003B586E" w:rsidRPr="0074629B" w:rsidRDefault="003B586E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8A892" w14:textId="77777777" w:rsidR="003B586E" w:rsidRDefault="003B586E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14:paraId="0527288C" w14:textId="77777777" w:rsidTr="008B74D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228D3" w14:textId="77777777" w:rsidR="003B586E" w:rsidRDefault="003B586E" w:rsidP="003B586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50D01" w14:textId="77777777" w:rsidR="003B586E" w:rsidRDefault="003B586E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0BDD8" w14:textId="77777777" w:rsidR="003B586E" w:rsidRPr="0074629B" w:rsidRDefault="003B586E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0098C" w14:textId="77777777" w:rsidR="003B586E" w:rsidRDefault="003B586E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Biled</w:t>
            </w:r>
          </w:p>
          <w:p w14:paraId="3A3AFFEC" w14:textId="77777777" w:rsidR="003B586E" w:rsidRDefault="003B586E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8E631" w14:textId="77777777" w:rsidR="003B586E" w:rsidRDefault="003B586E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D239708" w14:textId="77777777" w:rsidR="003B586E" w:rsidRDefault="003B586E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5CE58" w14:textId="77777777" w:rsidR="003B586E" w:rsidRPr="0074629B" w:rsidRDefault="003B586E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4629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9E7E6" w14:textId="77777777" w:rsidR="003B586E" w:rsidRDefault="003B586E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24BE7" w14:textId="77777777" w:rsidR="003B586E" w:rsidRPr="0074629B" w:rsidRDefault="003B586E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6C597" w14:textId="77777777" w:rsidR="003B586E" w:rsidRDefault="003B586E" w:rsidP="0022591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14:paraId="3FCC0E3E" w14:textId="77777777" w:rsidTr="006D52AB">
        <w:trPr>
          <w:cantSplit/>
          <w:trHeight w:val="7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B2B8C" w14:textId="77777777" w:rsidR="003B586E" w:rsidRDefault="003B586E" w:rsidP="003B586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2658A" w14:textId="77777777" w:rsidR="003B586E" w:rsidRDefault="003B586E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33+600</w:t>
            </w:r>
          </w:p>
          <w:p w14:paraId="628E2424" w14:textId="77777777" w:rsidR="003B586E" w:rsidRDefault="003B586E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D5E16" w14:textId="77777777" w:rsidR="003B586E" w:rsidRDefault="003B586E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F1FC6" w14:textId="77777777" w:rsidR="003B586E" w:rsidRDefault="003B586E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Biled -</w:t>
            </w:r>
          </w:p>
          <w:p w14:paraId="6BD2C818" w14:textId="77777777" w:rsidR="003B586E" w:rsidRDefault="003B586E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33769" w14:textId="77777777" w:rsidR="003B586E" w:rsidRDefault="003B586E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15FD4" w14:textId="77777777" w:rsidR="003B586E" w:rsidRPr="0074629B" w:rsidRDefault="003B586E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63A0E" w14:textId="77777777" w:rsidR="003B586E" w:rsidRDefault="003B586E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E1676" w14:textId="77777777" w:rsidR="003B586E" w:rsidRPr="0074629B" w:rsidRDefault="003B586E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06B95" w14:textId="77777777" w:rsidR="003B586E" w:rsidRDefault="003B586E" w:rsidP="006D52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B586E" w14:paraId="714F057C" w14:textId="77777777" w:rsidTr="006D52AB">
        <w:trPr>
          <w:cantSplit/>
          <w:trHeight w:val="7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B3592" w14:textId="77777777" w:rsidR="003B586E" w:rsidRDefault="003B586E" w:rsidP="003B586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2DBBB" w14:textId="77777777" w:rsidR="003B586E" w:rsidRDefault="003B586E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50+080</w:t>
            </w:r>
          </w:p>
          <w:p w14:paraId="07C48FE5" w14:textId="77777777" w:rsidR="003B586E" w:rsidRDefault="003B586E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0FA71" w14:textId="77777777" w:rsidR="003B586E" w:rsidRDefault="003B586E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48802" w14:textId="77777777" w:rsidR="003B586E" w:rsidRDefault="003B586E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Lovrin -</w:t>
            </w:r>
          </w:p>
          <w:p w14:paraId="3A828F17" w14:textId="77777777" w:rsidR="003B586E" w:rsidRDefault="003B586E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Sânnicolau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84171" w14:textId="77777777" w:rsidR="003B586E" w:rsidRDefault="003B586E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36EF4" w14:textId="77777777" w:rsidR="003B586E" w:rsidRPr="0074629B" w:rsidRDefault="003B586E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47DDA" w14:textId="77777777" w:rsidR="003B586E" w:rsidRDefault="003B586E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CEDA9" w14:textId="77777777" w:rsidR="003B586E" w:rsidRPr="0074629B" w:rsidRDefault="003B586E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64197" w14:textId="77777777" w:rsidR="003B586E" w:rsidRDefault="003B586E" w:rsidP="006D52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B586E" w14:paraId="4533F361" w14:textId="77777777" w:rsidTr="00974682">
        <w:trPr>
          <w:cantSplit/>
          <w:trHeight w:val="8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58C2" w14:textId="77777777" w:rsidR="003B586E" w:rsidRDefault="003B586E" w:rsidP="003B586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40E47" w14:textId="77777777" w:rsidR="003B586E" w:rsidRDefault="003B586E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480C1" w14:textId="77777777" w:rsidR="003B586E" w:rsidRDefault="003B586E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C201E" w14:textId="77777777" w:rsidR="003B586E" w:rsidRDefault="003B586E" w:rsidP="00E23D3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Lovrin</w:t>
            </w:r>
          </w:p>
          <w:p w14:paraId="5E78D49F" w14:textId="77777777" w:rsidR="003B586E" w:rsidRDefault="003B586E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1BAAA" w14:textId="77777777" w:rsidR="003B586E" w:rsidRDefault="003B586E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14 și 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302F7" w14:textId="77777777" w:rsidR="003B586E" w:rsidRPr="0074629B" w:rsidRDefault="003B586E" w:rsidP="00086AF5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5BD8F" w14:textId="77777777" w:rsidR="003B586E" w:rsidRDefault="003B586E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5EC4B" w14:textId="77777777" w:rsidR="003B586E" w:rsidRPr="0074629B" w:rsidRDefault="003B586E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6CED0" w14:textId="77777777" w:rsidR="003B586E" w:rsidRDefault="003B586E" w:rsidP="0022591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68EC0A" w14:textId="77777777" w:rsidR="003B586E" w:rsidRDefault="003B586E" w:rsidP="0022591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 și LFI.</w:t>
            </w:r>
          </w:p>
        </w:tc>
      </w:tr>
      <w:tr w:rsidR="003B586E" w14:paraId="340A7B6E" w14:textId="77777777" w:rsidTr="008B74D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CAF78" w14:textId="77777777" w:rsidR="003B586E" w:rsidRDefault="003B586E" w:rsidP="003B586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489A1" w14:textId="77777777" w:rsidR="003B586E" w:rsidRDefault="003B586E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0A2DA" w14:textId="77777777" w:rsidR="003B586E" w:rsidRPr="0074629B" w:rsidRDefault="003B586E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47C56" w14:textId="77777777" w:rsidR="003B586E" w:rsidRDefault="003B586E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Lovrin</w:t>
            </w:r>
          </w:p>
          <w:p w14:paraId="2E62B261" w14:textId="77777777" w:rsidR="003B586E" w:rsidRDefault="003B586E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2037D" w14:textId="77777777" w:rsidR="003B586E" w:rsidRDefault="003B586E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A2C9A7E" w14:textId="77777777" w:rsidR="003B586E" w:rsidRDefault="003B586E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FA393" w14:textId="77777777" w:rsidR="003B586E" w:rsidRPr="0074629B" w:rsidRDefault="003B586E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4629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3030A" w14:textId="77777777" w:rsidR="003B586E" w:rsidRDefault="003B586E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858CC" w14:textId="77777777" w:rsidR="003B586E" w:rsidRPr="0074629B" w:rsidRDefault="003B586E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34C7E" w14:textId="77777777" w:rsidR="003B586E" w:rsidRDefault="003B586E" w:rsidP="007854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14:paraId="705D0C94" w14:textId="77777777" w:rsidTr="00D37121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DF5F8" w14:textId="77777777" w:rsidR="003B586E" w:rsidRDefault="003B586E" w:rsidP="003B586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1D7C1" w14:textId="77777777" w:rsidR="003B586E" w:rsidRDefault="003B58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EC47B" w14:textId="77777777" w:rsidR="003B586E" w:rsidRDefault="003B58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47375" w14:textId="77777777" w:rsidR="003B586E" w:rsidRDefault="003B58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14:paraId="428E2200" w14:textId="77777777" w:rsidR="003B586E" w:rsidRDefault="003B58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B3350" w14:textId="77777777" w:rsidR="003B586E" w:rsidRDefault="003B58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C71AE" w14:textId="77777777" w:rsidR="003B586E" w:rsidRDefault="003B58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21673" w14:textId="77777777" w:rsidR="003B586E" w:rsidRDefault="003B58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40562" w14:textId="77777777" w:rsidR="003B586E" w:rsidRPr="0074629B" w:rsidRDefault="003B58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F3EA5" w14:textId="77777777" w:rsidR="003B586E" w:rsidRDefault="003B58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1302B4" w14:textId="77777777" w:rsidR="003B586E" w:rsidRDefault="003B58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14:paraId="365B8729" w14:textId="77777777" w:rsidR="003B586E" w:rsidRDefault="003B58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3B586E" w14:paraId="7B2BE49B" w14:textId="77777777" w:rsidTr="00D37121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87E0E" w14:textId="77777777" w:rsidR="003B586E" w:rsidRDefault="003B586E" w:rsidP="003B586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8B555" w14:textId="77777777" w:rsidR="003B586E" w:rsidRDefault="003B58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133FB" w14:textId="77777777" w:rsidR="003B586E" w:rsidRDefault="003B58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3DD33" w14:textId="77777777" w:rsidR="003B586E" w:rsidRDefault="003B586E" w:rsidP="00046D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14:paraId="4F99F67F" w14:textId="77777777" w:rsidR="003B586E" w:rsidRDefault="003B586E" w:rsidP="00046D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24179" w14:textId="77777777" w:rsidR="003B586E" w:rsidRDefault="003B58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5E6A8E7" w14:textId="77777777" w:rsidR="003B586E" w:rsidRDefault="003B58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5CEA9FFA" w14:textId="77777777" w:rsidR="003B586E" w:rsidRDefault="003B58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2-6 și </w:t>
            </w:r>
          </w:p>
          <w:p w14:paraId="30080F8A" w14:textId="77777777" w:rsidR="003B586E" w:rsidRDefault="003B58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4-8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8F32E" w14:textId="77777777" w:rsidR="003B586E" w:rsidRDefault="003B58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60194" w14:textId="77777777" w:rsidR="003B586E" w:rsidRDefault="003B58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76AC1" w14:textId="77777777" w:rsidR="003B586E" w:rsidRPr="0074629B" w:rsidRDefault="003B58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71560" w14:textId="77777777" w:rsidR="003B586E" w:rsidRDefault="003B586E" w:rsidP="00046D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46D3C">
              <w:rPr>
                <w:b/>
                <w:bCs/>
                <w:i/>
                <w:iCs/>
                <w:sz w:val="20"/>
                <w:lang w:val="ro-RO"/>
              </w:rPr>
              <w:t>Fără inductori. Restricție peste sch. 2, sch. 4, sch. 6  și sch. 8 din breteaua 2-4-6-8, Cap Y, st.  Sânnicolau Mare. Afectează intrări - ieşiri  st.  Sânnicolau Mare Cap Y</w:t>
            </w:r>
          </w:p>
        </w:tc>
      </w:tr>
      <w:tr w:rsidR="003B586E" w14:paraId="5E647237" w14:textId="77777777" w:rsidTr="008B74D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EE06B8" w14:textId="77777777" w:rsidR="003B586E" w:rsidRDefault="003B586E" w:rsidP="003B586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496CA" w14:textId="77777777" w:rsidR="003B586E" w:rsidRDefault="003B586E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983F8" w14:textId="77777777" w:rsidR="003B586E" w:rsidRPr="0074629B" w:rsidRDefault="003B586E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8B0F6" w14:textId="77777777" w:rsidR="003B586E" w:rsidRDefault="003B586E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14:paraId="4359AE8D" w14:textId="77777777" w:rsidR="003B586E" w:rsidRDefault="003B586E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3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2140" w14:textId="77777777" w:rsidR="003B586E" w:rsidRDefault="003B586E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82A7FC5" w14:textId="77777777" w:rsidR="003B586E" w:rsidRDefault="003B586E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49B82" w14:textId="77777777" w:rsidR="003B586E" w:rsidRPr="0074629B" w:rsidRDefault="003B586E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E9621" w14:textId="77777777" w:rsidR="003B586E" w:rsidRDefault="003B586E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249E7" w14:textId="77777777" w:rsidR="003B586E" w:rsidRPr="0074629B" w:rsidRDefault="003B586E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9FB8F" w14:textId="77777777" w:rsidR="003B586E" w:rsidRDefault="003B586E" w:rsidP="007854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4E7E9CF1" w14:textId="77777777" w:rsidR="003B586E" w:rsidRDefault="003B586E" w:rsidP="009378E1">
      <w:pPr>
        <w:tabs>
          <w:tab w:val="left" w:pos="4320"/>
        </w:tabs>
        <w:spacing w:line="360" w:lineRule="auto"/>
        <w:rPr>
          <w:sz w:val="20"/>
          <w:lang w:val="ro-RO"/>
        </w:rPr>
      </w:pPr>
    </w:p>
    <w:p w14:paraId="1AB5D7E0" w14:textId="77777777" w:rsidR="003B586E" w:rsidRDefault="003B586E" w:rsidP="00C83010">
      <w:pPr>
        <w:pStyle w:val="Heading1"/>
        <w:spacing w:line="360" w:lineRule="auto"/>
      </w:pPr>
      <w:r>
        <w:t>LINIA 143</w:t>
      </w:r>
    </w:p>
    <w:p w14:paraId="4D276984" w14:textId="77777777" w:rsidR="003B586E" w:rsidRDefault="003B586E" w:rsidP="003A21BE">
      <w:pPr>
        <w:pStyle w:val="Heading1"/>
        <w:spacing w:line="360" w:lineRule="auto"/>
        <w:rPr>
          <w:b w:val="0"/>
          <w:bCs w:val="0"/>
          <w:sz w:val="8"/>
        </w:rPr>
      </w:pPr>
      <w:r>
        <w:t>GURA MOTRULUI - TÂRGU JIU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855"/>
        <w:gridCol w:w="756"/>
        <w:gridCol w:w="2198"/>
        <w:gridCol w:w="868"/>
        <w:gridCol w:w="783"/>
        <w:gridCol w:w="841"/>
        <w:gridCol w:w="769"/>
        <w:gridCol w:w="2478"/>
      </w:tblGrid>
      <w:tr w:rsidR="003B586E" w14:paraId="78481686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7CF2E" w14:textId="77777777" w:rsidR="003B586E" w:rsidRDefault="003B586E" w:rsidP="003B586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41CEF" w14:textId="77777777" w:rsidR="003B586E" w:rsidRDefault="003B586E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12+875</w:t>
            </w:r>
          </w:p>
          <w:p w14:paraId="7CF6D529" w14:textId="77777777" w:rsidR="003B586E" w:rsidRDefault="003B586E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13+200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C8C05" w14:textId="77777777" w:rsidR="003B586E" w:rsidRPr="00984839" w:rsidRDefault="003B586E" w:rsidP="00822DE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454B1" w14:textId="77777777" w:rsidR="003B586E" w:rsidRDefault="003B586E" w:rsidP="006C3F8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2E1B89B" w14:textId="77777777" w:rsidR="003B586E" w:rsidRDefault="003B586E" w:rsidP="00822DE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3F5E3" w14:textId="77777777" w:rsidR="003B586E" w:rsidRDefault="003B586E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CEEAA" w14:textId="77777777" w:rsidR="003B586E" w:rsidRDefault="003B586E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CCA7F" w14:textId="77777777" w:rsidR="003B586E" w:rsidRDefault="003B586E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142B5" w14:textId="77777777" w:rsidR="003B586E" w:rsidRPr="00984839" w:rsidRDefault="003B586E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8C1B2" w14:textId="77777777" w:rsidR="003B586E" w:rsidRDefault="003B586E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23, 25, 31, 35 </w:t>
            </w:r>
          </w:p>
          <w:p w14:paraId="1DDB7606" w14:textId="77777777" w:rsidR="003B586E" w:rsidRDefault="003B586E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47.</w:t>
            </w:r>
          </w:p>
          <w:p w14:paraId="074B8C0A" w14:textId="77777777" w:rsidR="003B586E" w:rsidRDefault="003B586E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B586E" w14:paraId="7D97E7CB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50A0B" w14:textId="77777777" w:rsidR="003B586E" w:rsidRDefault="003B586E" w:rsidP="003B586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F091B" w14:textId="77777777" w:rsidR="003B586E" w:rsidRDefault="003B586E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D4B19" w14:textId="77777777" w:rsidR="003B586E" w:rsidRDefault="003B586E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6A784" w14:textId="77777777" w:rsidR="003B586E" w:rsidRDefault="003B586E" w:rsidP="00CB133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 Motrului - Turceni și St. Turceni</w:t>
            </w:r>
          </w:p>
          <w:p w14:paraId="08C55DF4" w14:textId="77777777" w:rsidR="003B586E" w:rsidRDefault="003B586E" w:rsidP="00CB133D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21BCE" w14:textId="77777777" w:rsidR="003B586E" w:rsidRDefault="003B586E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17039" w14:textId="77777777" w:rsidR="003B586E" w:rsidRDefault="003B586E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B11FF" w14:textId="77777777" w:rsidR="003B586E" w:rsidRDefault="003B586E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11+850</w:t>
            </w:r>
          </w:p>
          <w:p w14:paraId="200E54EE" w14:textId="77777777" w:rsidR="003B586E" w:rsidRDefault="003B586E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13+300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CFA83" w14:textId="77777777" w:rsidR="003B586E" w:rsidRPr="00984839" w:rsidRDefault="003B586E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35B71" w14:textId="77777777" w:rsidR="003B586E" w:rsidRDefault="003B586E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257CE74" w14:textId="77777777" w:rsidR="003B586E" w:rsidRDefault="003B586E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15, 51 și 57.</w:t>
            </w:r>
          </w:p>
        </w:tc>
      </w:tr>
      <w:tr w:rsidR="003B586E" w14:paraId="1B860B6F" w14:textId="77777777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444AB" w14:textId="77777777" w:rsidR="003B586E" w:rsidRDefault="003B586E" w:rsidP="003B586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B3083" w14:textId="77777777" w:rsidR="003B586E" w:rsidRDefault="003B586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0C3A4" w14:textId="77777777" w:rsidR="003B586E" w:rsidRPr="00984839" w:rsidRDefault="003B586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E514E" w14:textId="77777777" w:rsidR="003B586E" w:rsidRDefault="003B586E" w:rsidP="00921EB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F91F85F" w14:textId="77777777" w:rsidR="003B586E" w:rsidRDefault="003B586E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  <w:p w14:paraId="1DF248F4" w14:textId="77777777" w:rsidR="003B586E" w:rsidRDefault="003B586E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28, 18, 14, 12, 6 și 4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5769B" w14:textId="77777777" w:rsidR="003B586E" w:rsidRDefault="003B586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3FA76" w14:textId="77777777" w:rsidR="003B586E" w:rsidRDefault="003B586E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C7F45" w14:textId="77777777" w:rsidR="003B586E" w:rsidRDefault="003B586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14+290</w:t>
            </w:r>
          </w:p>
          <w:p w14:paraId="239B6451" w14:textId="77777777" w:rsidR="003B586E" w:rsidRDefault="003B586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440C8" w14:textId="77777777" w:rsidR="003B586E" w:rsidRPr="00984839" w:rsidRDefault="003B586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60BD3" w14:textId="77777777" w:rsidR="003B586E" w:rsidRDefault="003B586E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D08F52" w14:textId="77777777" w:rsidR="003B586E" w:rsidRDefault="003B586E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 28, 18, 14, 12, 6 </w:t>
            </w:r>
          </w:p>
          <w:p w14:paraId="14170566" w14:textId="77777777" w:rsidR="003B586E" w:rsidRDefault="003B586E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  <w:p w14:paraId="5236CDE7" w14:textId="77777777" w:rsidR="003B586E" w:rsidRDefault="003B586E" w:rsidP="00086986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B586E" w14:paraId="4EFFC569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71661D" w14:textId="77777777" w:rsidR="003B586E" w:rsidRDefault="003B586E" w:rsidP="003B586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71046" w14:textId="77777777" w:rsidR="003B586E" w:rsidRDefault="003B586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80794" w14:textId="77777777" w:rsidR="003B586E" w:rsidRPr="00984839" w:rsidRDefault="003B586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775F1" w14:textId="77777777" w:rsidR="003B586E" w:rsidRDefault="003B586E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AF49772" w14:textId="77777777" w:rsidR="003B586E" w:rsidRDefault="003B586E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2E05C" w14:textId="77777777" w:rsidR="003B586E" w:rsidRDefault="003B586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045EB23" w14:textId="77777777" w:rsidR="003B586E" w:rsidRDefault="003B586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15 - 23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5CA8" w14:textId="77777777" w:rsidR="003B586E" w:rsidRDefault="003B586E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162B0" w14:textId="77777777" w:rsidR="003B586E" w:rsidRDefault="003B586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3D0FC" w14:textId="77777777" w:rsidR="003B586E" w:rsidRDefault="003B586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537CE" w14:textId="77777777" w:rsidR="003B586E" w:rsidRDefault="003B586E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BA8EA9" w14:textId="77777777" w:rsidR="003B586E" w:rsidRDefault="003B586E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3B586E" w14:paraId="12BFAC14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519B9" w14:textId="77777777" w:rsidR="003B586E" w:rsidRDefault="003B586E" w:rsidP="003B586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89A1D" w14:textId="77777777" w:rsidR="003B586E" w:rsidRDefault="003B586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CFE17" w14:textId="77777777" w:rsidR="003B586E" w:rsidRPr="00984839" w:rsidRDefault="003B586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C6AA1" w14:textId="77777777" w:rsidR="003B586E" w:rsidRDefault="003B586E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8C39E1E" w14:textId="77777777" w:rsidR="003B586E" w:rsidRDefault="003B586E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5D9DD" w14:textId="77777777" w:rsidR="003B586E" w:rsidRDefault="003B586E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6D3BB85" w14:textId="77777777" w:rsidR="003B586E" w:rsidRDefault="003B586E" w:rsidP="00D5490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35 - 51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D94B0" w14:textId="77777777" w:rsidR="003B586E" w:rsidRDefault="003B586E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E06B2" w14:textId="77777777" w:rsidR="003B586E" w:rsidRDefault="003B586E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39D93" w14:textId="77777777" w:rsidR="003B586E" w:rsidRDefault="003B586E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0F21D" w14:textId="77777777" w:rsidR="003B586E" w:rsidRDefault="003B586E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F4F09E" w14:textId="77777777" w:rsidR="003B586E" w:rsidRDefault="003B586E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3B586E" w14:paraId="6C66DE71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39241A" w14:textId="77777777" w:rsidR="003B586E" w:rsidRDefault="003B586E" w:rsidP="003B586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AD30F" w14:textId="77777777" w:rsidR="003B586E" w:rsidRDefault="003B586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FC994" w14:textId="77777777" w:rsidR="003B586E" w:rsidRPr="00984839" w:rsidRDefault="003B586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51884" w14:textId="77777777" w:rsidR="003B586E" w:rsidRDefault="003B586E" w:rsidP="00780D6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85A7391" w14:textId="77777777" w:rsidR="003B586E" w:rsidRDefault="003B586E" w:rsidP="00BF086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06601" w14:textId="77777777" w:rsidR="003B586E" w:rsidRDefault="003B586E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D261686" w14:textId="77777777" w:rsidR="003B586E" w:rsidRDefault="003B586E" w:rsidP="00780D6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593AC45B" w14:textId="77777777" w:rsidR="003B586E" w:rsidRDefault="003B586E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 / 41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BC14F" w14:textId="77777777" w:rsidR="003B586E" w:rsidRDefault="003B586E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3BCE8" w14:textId="77777777" w:rsidR="003B586E" w:rsidRDefault="003B586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2D583" w14:textId="77777777" w:rsidR="003B586E" w:rsidRDefault="003B586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5FC80" w14:textId="77777777" w:rsidR="003B586E" w:rsidRDefault="003B586E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FE48248" w14:textId="77777777" w:rsidR="003B586E" w:rsidRDefault="003B586E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3B586E" w14:paraId="35CB460C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709088" w14:textId="77777777" w:rsidR="003B586E" w:rsidRDefault="003B586E" w:rsidP="003B586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5986F" w14:textId="77777777" w:rsidR="003B586E" w:rsidRDefault="003B586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5AACC" w14:textId="77777777" w:rsidR="003B586E" w:rsidRPr="00984839" w:rsidRDefault="003B586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63118" w14:textId="77777777" w:rsidR="003B586E" w:rsidRDefault="003B586E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18564F85" w14:textId="77777777" w:rsidR="003B586E" w:rsidRDefault="003B586E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56713" w14:textId="77777777" w:rsidR="003B586E" w:rsidRDefault="003B586E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5C021DE" w14:textId="77777777" w:rsidR="003B586E" w:rsidRDefault="003B586E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06DFEC96" w14:textId="77777777" w:rsidR="003B586E" w:rsidRDefault="003B586E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61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3ED0A" w14:textId="77777777" w:rsidR="003B586E" w:rsidRDefault="003B586E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97B76" w14:textId="77777777" w:rsidR="003B586E" w:rsidRDefault="003B586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24E1D" w14:textId="77777777" w:rsidR="003B586E" w:rsidRDefault="003B586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B65E9" w14:textId="77777777" w:rsidR="003B586E" w:rsidRDefault="003B586E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0F1580A" w14:textId="77777777" w:rsidR="003B586E" w:rsidRDefault="003B586E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7 - 15.</w:t>
            </w:r>
          </w:p>
        </w:tc>
      </w:tr>
      <w:tr w:rsidR="003B586E" w14:paraId="0DCF7A7C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B045A" w14:textId="77777777" w:rsidR="003B586E" w:rsidRDefault="003B586E" w:rsidP="003B586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2C584" w14:textId="77777777" w:rsidR="003B586E" w:rsidRDefault="003B586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0241B" w14:textId="77777777" w:rsidR="003B586E" w:rsidRPr="00984839" w:rsidRDefault="003B586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600C3" w14:textId="77777777" w:rsidR="003B586E" w:rsidRDefault="003B586E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1183AB1" w14:textId="77777777" w:rsidR="003B586E" w:rsidRDefault="003B586E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069E7" w14:textId="77777777" w:rsidR="003B586E" w:rsidRDefault="003B586E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43B6EFB" w14:textId="77777777" w:rsidR="003B586E" w:rsidRDefault="003B586E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771D3F2A" w14:textId="77777777" w:rsidR="003B586E" w:rsidRDefault="003B586E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380D2000" w14:textId="77777777" w:rsidR="003B586E" w:rsidRDefault="003B586E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6A916FA6" w14:textId="77777777" w:rsidR="003B586E" w:rsidRDefault="003B586E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59</w:t>
            </w:r>
          </w:p>
          <w:p w14:paraId="6875105D" w14:textId="77777777" w:rsidR="003B586E" w:rsidRDefault="003B586E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E01B08D" w14:textId="77777777" w:rsidR="003B586E" w:rsidRDefault="003B586E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51DEF939" w14:textId="77777777" w:rsidR="003B586E" w:rsidRDefault="003B586E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BDE0A" w14:textId="77777777" w:rsidR="003B586E" w:rsidRDefault="003B586E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219C5" w14:textId="77777777" w:rsidR="003B586E" w:rsidRDefault="003B586E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38964" w14:textId="77777777" w:rsidR="003B586E" w:rsidRDefault="003B586E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A673D" w14:textId="77777777" w:rsidR="003B586E" w:rsidRDefault="003B586E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478BEB" w14:textId="77777777" w:rsidR="003B586E" w:rsidRDefault="003B586E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3B586E" w14:paraId="7083145E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A9ECB" w14:textId="77777777" w:rsidR="003B586E" w:rsidRDefault="003B586E" w:rsidP="003B586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AC7FC" w14:textId="77777777" w:rsidR="003B586E" w:rsidRDefault="003B586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6DA4C" w14:textId="77777777" w:rsidR="003B586E" w:rsidRPr="00984839" w:rsidRDefault="003B586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187F3" w14:textId="77777777" w:rsidR="003B586E" w:rsidRDefault="003B586E" w:rsidP="006E55D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1C595650" w14:textId="77777777" w:rsidR="003B586E" w:rsidRDefault="003B586E" w:rsidP="004B53E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0F728" w14:textId="77777777" w:rsidR="003B586E" w:rsidRDefault="003B586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47 </w:t>
            </w:r>
          </w:p>
          <w:p w14:paraId="7F2686EE" w14:textId="77777777" w:rsidR="003B586E" w:rsidRDefault="003B586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34AA8" w14:textId="77777777" w:rsidR="003B586E" w:rsidRDefault="003B586E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3BB9C" w14:textId="77777777" w:rsidR="003B586E" w:rsidRDefault="003B586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152CC" w14:textId="77777777" w:rsidR="003B586E" w:rsidRDefault="003B586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23128" w14:textId="77777777" w:rsidR="003B586E" w:rsidRDefault="003B586E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94853A" w14:textId="77777777" w:rsidR="003B586E" w:rsidRDefault="003B586E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4 până la </w:t>
            </w:r>
          </w:p>
          <w:p w14:paraId="3FC7D6AA" w14:textId="77777777" w:rsidR="003B586E" w:rsidRDefault="003B586E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axa staţiei Turceni.</w:t>
            </w:r>
          </w:p>
        </w:tc>
      </w:tr>
      <w:tr w:rsidR="003B586E" w14:paraId="525D0AAC" w14:textId="77777777" w:rsidTr="007E69AB">
        <w:trPr>
          <w:cantSplit/>
          <w:trHeight w:val="67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B14777" w14:textId="77777777" w:rsidR="003B586E" w:rsidRDefault="003B586E" w:rsidP="003B586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FA107" w14:textId="77777777" w:rsidR="003B586E" w:rsidRDefault="003B586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1930A" w14:textId="77777777" w:rsidR="003B586E" w:rsidRPr="00984839" w:rsidRDefault="003B586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2A618" w14:textId="77777777" w:rsidR="003B586E" w:rsidRDefault="003B586E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EFAE126" w14:textId="77777777" w:rsidR="003B586E" w:rsidRDefault="003B586E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C6783" w14:textId="77777777" w:rsidR="003B586E" w:rsidRDefault="003B586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03BFE69" w14:textId="77777777" w:rsidR="003B586E" w:rsidRDefault="003B586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BB253" w14:textId="77777777" w:rsidR="003B586E" w:rsidRDefault="003B586E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4EC21" w14:textId="77777777" w:rsidR="003B586E" w:rsidRDefault="003B586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364E4" w14:textId="77777777" w:rsidR="003B586E" w:rsidRDefault="003B586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26602" w14:textId="77777777" w:rsidR="003B586E" w:rsidRDefault="003B586E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8012C6" w14:textId="77777777" w:rsidR="003B586E" w:rsidRDefault="003B586E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6 - 13 Cap X.</w:t>
            </w:r>
          </w:p>
        </w:tc>
      </w:tr>
      <w:tr w:rsidR="003B586E" w14:paraId="4F6D70F8" w14:textId="77777777" w:rsidTr="007E69AB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6F5308" w14:textId="77777777" w:rsidR="003B586E" w:rsidRDefault="003B586E" w:rsidP="003B586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13EFD" w14:textId="77777777" w:rsidR="003B586E" w:rsidRDefault="003B586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A24AA" w14:textId="77777777" w:rsidR="003B586E" w:rsidRPr="00984839" w:rsidRDefault="003B586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D3C70" w14:textId="77777777" w:rsidR="003B586E" w:rsidRDefault="003B586E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6D474BE" w14:textId="77777777" w:rsidR="003B586E" w:rsidRDefault="003B586E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FA372" w14:textId="77777777" w:rsidR="003B586E" w:rsidRDefault="003B586E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47E2128" w14:textId="77777777" w:rsidR="003B586E" w:rsidRDefault="003B586E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AE615" w14:textId="77777777" w:rsidR="003B586E" w:rsidRDefault="003B586E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97258" w14:textId="77777777" w:rsidR="003B586E" w:rsidRDefault="003B586E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47515" w14:textId="77777777" w:rsidR="003B586E" w:rsidRDefault="003B586E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C7BAD" w14:textId="77777777" w:rsidR="003B586E" w:rsidRDefault="003B586E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41558C" w14:textId="77777777" w:rsidR="003B586E" w:rsidRDefault="003B586E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 și 3 </w:t>
            </w:r>
          </w:p>
          <w:p w14:paraId="657B8A17" w14:textId="77777777" w:rsidR="003B586E" w:rsidRDefault="003B586E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direcția Borăscu.</w:t>
            </w:r>
          </w:p>
        </w:tc>
      </w:tr>
      <w:tr w:rsidR="003B586E" w14:paraId="0377E099" w14:textId="77777777" w:rsidTr="007E69AB">
        <w:trPr>
          <w:cantSplit/>
          <w:trHeight w:val="40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3AF70" w14:textId="77777777" w:rsidR="003B586E" w:rsidRDefault="003B586E" w:rsidP="003B586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E3142" w14:textId="77777777" w:rsidR="003B586E" w:rsidRDefault="003B586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47516" w14:textId="77777777" w:rsidR="003B586E" w:rsidRPr="00984839" w:rsidRDefault="003B586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CAB19" w14:textId="77777777" w:rsidR="003B586E" w:rsidRDefault="003B586E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9FCE3AE" w14:textId="77777777" w:rsidR="003B586E" w:rsidRDefault="003B586E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75EF5" w14:textId="77777777" w:rsidR="003B586E" w:rsidRDefault="003B586E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6C2A130" w14:textId="77777777" w:rsidR="003B586E" w:rsidRDefault="003B586E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E9384" w14:textId="77777777" w:rsidR="003B586E" w:rsidRDefault="003B586E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E0A10" w14:textId="77777777" w:rsidR="003B586E" w:rsidRDefault="003B586E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50339" w14:textId="77777777" w:rsidR="003B586E" w:rsidRDefault="003B586E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95B7A" w14:textId="77777777" w:rsidR="003B586E" w:rsidRDefault="003B586E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4732E2" w14:textId="77777777" w:rsidR="003B586E" w:rsidRDefault="003B586E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3B586E" w14:paraId="730A1BD8" w14:textId="77777777" w:rsidTr="007E69AB">
        <w:trPr>
          <w:cantSplit/>
          <w:trHeight w:val="6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FEE8D" w14:textId="77777777" w:rsidR="003B586E" w:rsidRDefault="003B586E" w:rsidP="003B586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F6E11" w14:textId="77777777" w:rsidR="003B586E" w:rsidRDefault="003B586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E49A8" w14:textId="77777777" w:rsidR="003B586E" w:rsidRPr="00984839" w:rsidRDefault="003B586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C96D0" w14:textId="77777777" w:rsidR="003B586E" w:rsidRDefault="003B586E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8E268CD" w14:textId="77777777" w:rsidR="003B586E" w:rsidRDefault="003B586E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6600" w14:textId="77777777" w:rsidR="003B586E" w:rsidRDefault="003B586E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BE4EC8F" w14:textId="77777777" w:rsidR="003B586E" w:rsidRDefault="003B586E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10 - 12 și </w:t>
            </w:r>
          </w:p>
          <w:p w14:paraId="48540CA1" w14:textId="77777777" w:rsidR="003B586E" w:rsidRDefault="003B586E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80 - 82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55EDE" w14:textId="77777777" w:rsidR="003B586E" w:rsidRDefault="003B586E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55772" w14:textId="77777777" w:rsidR="003B586E" w:rsidRDefault="003B586E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8805C" w14:textId="77777777" w:rsidR="003B586E" w:rsidRDefault="003B586E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1425B" w14:textId="77777777" w:rsidR="003B586E" w:rsidRDefault="003B586E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8FB7D7E" w14:textId="77777777" w:rsidR="003B586E" w:rsidRDefault="003B586E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3B586E" w14:paraId="100BF30F" w14:textId="77777777" w:rsidTr="007E69AB">
        <w:trPr>
          <w:cantSplit/>
          <w:trHeight w:val="6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DB1BD6" w14:textId="77777777" w:rsidR="003B586E" w:rsidRDefault="003B586E" w:rsidP="003B586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7D003" w14:textId="77777777" w:rsidR="003B586E" w:rsidRDefault="003B586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3D2D1" w14:textId="77777777" w:rsidR="003B586E" w:rsidRPr="00984839" w:rsidRDefault="003B586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B5998" w14:textId="77777777" w:rsidR="003B586E" w:rsidRDefault="003B586E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CE8E280" w14:textId="77777777" w:rsidR="003B586E" w:rsidRDefault="003B586E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630E1" w14:textId="77777777" w:rsidR="003B586E" w:rsidRDefault="003B586E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8CDDC43" w14:textId="77777777" w:rsidR="003B586E" w:rsidRDefault="003B586E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7DCD7" w14:textId="77777777" w:rsidR="003B586E" w:rsidRDefault="003B586E" w:rsidP="00B7281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01087" w14:textId="77777777" w:rsidR="003B586E" w:rsidRDefault="003B586E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6DE96" w14:textId="77777777" w:rsidR="003B586E" w:rsidRDefault="003B586E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60EA2" w14:textId="77777777" w:rsidR="003B586E" w:rsidRDefault="003B586E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2C5D82" w14:textId="77777777" w:rsidR="003B586E" w:rsidRDefault="003B586E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2 - 7.</w:t>
            </w:r>
          </w:p>
        </w:tc>
      </w:tr>
      <w:tr w:rsidR="003B586E" w14:paraId="60366E68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784E15" w14:textId="77777777" w:rsidR="003B586E" w:rsidRDefault="003B586E" w:rsidP="003B586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847FB" w14:textId="77777777" w:rsidR="003B586E" w:rsidRDefault="003B586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E458B" w14:textId="77777777" w:rsidR="003B586E" w:rsidRPr="00984839" w:rsidRDefault="003B586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ECBC7" w14:textId="77777777" w:rsidR="003B586E" w:rsidRDefault="003B586E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9EC4273" w14:textId="77777777" w:rsidR="003B586E" w:rsidRDefault="003B586E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DEF3F" w14:textId="77777777" w:rsidR="003B586E" w:rsidRDefault="003B586E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5C9029F0" w14:textId="77777777" w:rsidR="003B586E" w:rsidRDefault="003B586E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și 24 </w:t>
            </w:r>
          </w:p>
          <w:p w14:paraId="21A5C52A" w14:textId="77777777" w:rsidR="003B586E" w:rsidRDefault="003B586E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9A217" w14:textId="77777777" w:rsidR="003B586E" w:rsidRDefault="003B586E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C314A" w14:textId="77777777" w:rsidR="003B586E" w:rsidRDefault="003B586E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B8AC5" w14:textId="77777777" w:rsidR="003B586E" w:rsidRDefault="003B586E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78BD1" w14:textId="77777777" w:rsidR="003B586E" w:rsidRDefault="003B586E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2BD27A" w14:textId="77777777" w:rsidR="003B586E" w:rsidRDefault="003B586E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3 - 13.</w:t>
            </w:r>
          </w:p>
        </w:tc>
      </w:tr>
      <w:tr w:rsidR="003B586E" w14:paraId="2533B93E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366EB0" w14:textId="77777777" w:rsidR="003B586E" w:rsidRDefault="003B586E" w:rsidP="003B586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126C8" w14:textId="77777777" w:rsidR="003B586E" w:rsidRDefault="003B586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9C67C" w14:textId="77777777" w:rsidR="003B586E" w:rsidRPr="00984839" w:rsidRDefault="003B586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05864" w14:textId="77777777" w:rsidR="003B586E" w:rsidRDefault="003B586E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00BC9E5" w14:textId="77777777" w:rsidR="003B586E" w:rsidRDefault="003B586E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D40A9" w14:textId="77777777" w:rsidR="003B586E" w:rsidRDefault="003B586E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  <w:p w14:paraId="01B697DF" w14:textId="77777777" w:rsidR="003B586E" w:rsidRDefault="003B586E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CFEE2" w14:textId="77777777" w:rsidR="003B586E" w:rsidRDefault="003B586E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AF8C6" w14:textId="77777777" w:rsidR="003B586E" w:rsidRDefault="003B586E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69827" w14:textId="77777777" w:rsidR="003B586E" w:rsidRDefault="003B586E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7C9F1" w14:textId="77777777" w:rsidR="003B586E" w:rsidRDefault="003B586E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FFAD7C1" w14:textId="77777777" w:rsidR="003B586E" w:rsidRDefault="003B586E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 Cap Y.</w:t>
            </w:r>
          </w:p>
        </w:tc>
      </w:tr>
      <w:tr w:rsidR="003B586E" w14:paraId="483D5378" w14:textId="77777777" w:rsidTr="007E69AB">
        <w:trPr>
          <w:cantSplit/>
          <w:trHeight w:val="40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646DB" w14:textId="77777777" w:rsidR="003B586E" w:rsidRDefault="003B586E" w:rsidP="003B586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667" w14:textId="77777777" w:rsidR="003B586E" w:rsidRDefault="003B586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D34E7" w14:textId="77777777" w:rsidR="003B586E" w:rsidRPr="00984839" w:rsidRDefault="003B586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34056" w14:textId="77777777" w:rsidR="003B586E" w:rsidRDefault="003B586E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DB7E27B" w14:textId="77777777" w:rsidR="003B586E" w:rsidRDefault="003B586E" w:rsidP="00DF339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86E35" w14:textId="77777777" w:rsidR="003B586E" w:rsidRDefault="003B586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128EC2E" w14:textId="77777777" w:rsidR="003B586E" w:rsidRDefault="003B586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69F95D2D" w14:textId="77777777" w:rsidR="003B586E" w:rsidRDefault="003B586E" w:rsidP="008D61E8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87798" w14:textId="77777777" w:rsidR="003B586E" w:rsidRPr="00B53EFA" w:rsidRDefault="003B586E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0B972" w14:textId="77777777" w:rsidR="003B586E" w:rsidRDefault="003B586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6F8DE" w14:textId="77777777" w:rsidR="003B586E" w:rsidRPr="00984839" w:rsidRDefault="003B586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64E2B" w14:textId="77777777" w:rsidR="003B586E" w:rsidRDefault="003B586E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918236" w14:textId="77777777" w:rsidR="003B586E" w:rsidRDefault="003B586E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4 - 13, Cap Y.</w:t>
            </w:r>
          </w:p>
        </w:tc>
      </w:tr>
      <w:tr w:rsidR="003B586E" w14:paraId="19C45433" w14:textId="77777777" w:rsidTr="007E69AB">
        <w:trPr>
          <w:cantSplit/>
          <w:trHeight w:val="2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7F430" w14:textId="77777777" w:rsidR="003B586E" w:rsidRDefault="003B586E" w:rsidP="003B586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FCE38" w14:textId="77777777" w:rsidR="003B586E" w:rsidRDefault="003B586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7330E" w14:textId="77777777" w:rsidR="003B586E" w:rsidRPr="00984839" w:rsidRDefault="003B586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E6B8A" w14:textId="77777777" w:rsidR="003B586E" w:rsidRDefault="003B586E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4606399" w14:textId="77777777" w:rsidR="003B586E" w:rsidRDefault="003B586E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10 și 12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9D5F3" w14:textId="77777777" w:rsidR="003B586E" w:rsidRDefault="003B586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FF19E60" w14:textId="77777777" w:rsidR="003B586E" w:rsidRDefault="003B586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58D35" w14:textId="77777777" w:rsidR="003B586E" w:rsidRPr="00B53EFA" w:rsidRDefault="003B586E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71D44" w14:textId="77777777" w:rsidR="003B586E" w:rsidRDefault="003B586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AB2EF" w14:textId="77777777" w:rsidR="003B586E" w:rsidRPr="00984839" w:rsidRDefault="003B586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F76FB" w14:textId="77777777" w:rsidR="003B586E" w:rsidRDefault="003B586E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14:paraId="0F9FF6AD" w14:textId="77777777" w:rsidTr="007E69AB">
        <w:trPr>
          <w:cantSplit/>
          <w:trHeight w:val="3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EFA47" w14:textId="77777777" w:rsidR="003B586E" w:rsidRDefault="003B586E" w:rsidP="003B586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42FC9" w14:textId="77777777" w:rsidR="003B586E" w:rsidRDefault="003B586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A227C" w14:textId="77777777" w:rsidR="003B586E" w:rsidRPr="00984839" w:rsidRDefault="003B586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9E18A" w14:textId="77777777" w:rsidR="003B586E" w:rsidRDefault="003B586E" w:rsidP="00477EF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1A3E3397" w14:textId="77777777" w:rsidR="003B586E" w:rsidRDefault="003B586E" w:rsidP="00E0258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,7 și 11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DF422" w14:textId="77777777" w:rsidR="003B586E" w:rsidRDefault="003B586E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C9B92BE" w14:textId="77777777" w:rsidR="003B586E" w:rsidRDefault="003B586E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96D6D" w14:textId="77777777" w:rsidR="003B586E" w:rsidRPr="00B53EFA" w:rsidRDefault="003B586E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79F61" w14:textId="77777777" w:rsidR="003B586E" w:rsidRDefault="003B586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A093A" w14:textId="77777777" w:rsidR="003B586E" w:rsidRPr="00984839" w:rsidRDefault="003B586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0F0BB" w14:textId="77777777" w:rsidR="003B586E" w:rsidRDefault="003B586E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14:paraId="76DCA0E9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C6FBEE" w14:textId="77777777" w:rsidR="003B586E" w:rsidRDefault="003B586E" w:rsidP="003B586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B8BF7" w14:textId="77777777" w:rsidR="003B586E" w:rsidRDefault="003B586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5468B" w14:textId="77777777" w:rsidR="003B586E" w:rsidRPr="00984839" w:rsidRDefault="003B586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004BD" w14:textId="77777777" w:rsidR="003B586E" w:rsidRDefault="003B586E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0E269A7" w14:textId="77777777" w:rsidR="003B586E" w:rsidRDefault="003B586E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BFED7" w14:textId="77777777" w:rsidR="003B586E" w:rsidRDefault="003B586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66C4968" w14:textId="77777777" w:rsidR="003B586E" w:rsidRDefault="003B586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909AC" w14:textId="77777777" w:rsidR="003B586E" w:rsidRPr="00B53EFA" w:rsidRDefault="003B586E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50519" w14:textId="77777777" w:rsidR="003B586E" w:rsidRDefault="003B586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13BFD" w14:textId="77777777" w:rsidR="003B586E" w:rsidRPr="00984839" w:rsidRDefault="003B586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743AE" w14:textId="77777777" w:rsidR="003B586E" w:rsidRDefault="003B586E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3C6432" w14:textId="77777777" w:rsidR="003B586E" w:rsidRDefault="003B586E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9 - 13, Cap Y.</w:t>
            </w:r>
          </w:p>
        </w:tc>
      </w:tr>
      <w:tr w:rsidR="003B586E" w14:paraId="2440AD28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16072E" w14:textId="77777777" w:rsidR="003B586E" w:rsidRDefault="003B586E" w:rsidP="003B586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E1EFE" w14:textId="77777777" w:rsidR="003B586E" w:rsidRDefault="003B586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7C159" w14:textId="77777777" w:rsidR="003B586E" w:rsidRPr="00984839" w:rsidRDefault="003B586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173B0" w14:textId="77777777" w:rsidR="003B586E" w:rsidRDefault="003B586E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B1FE042" w14:textId="77777777" w:rsidR="003B586E" w:rsidRDefault="003B586E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B1C18" w14:textId="77777777" w:rsidR="003B586E" w:rsidRDefault="003B586E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6A18F92" w14:textId="77777777" w:rsidR="003B586E" w:rsidRDefault="003B586E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2F0DBF7D" w14:textId="77777777" w:rsidR="003B586E" w:rsidRDefault="003B586E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  <w:p w14:paraId="3D77E42B" w14:textId="77777777" w:rsidR="003B586E" w:rsidRDefault="003B586E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3B792395" w14:textId="77777777" w:rsidR="003B586E" w:rsidRDefault="003B586E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 / 66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DC6D" w14:textId="77777777" w:rsidR="003B586E" w:rsidRDefault="003B586E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31E82" w14:textId="77777777" w:rsidR="003B586E" w:rsidRDefault="003B586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6440E" w14:textId="77777777" w:rsidR="003B586E" w:rsidRPr="00984839" w:rsidRDefault="003B586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DBD68" w14:textId="77777777" w:rsidR="003B586E" w:rsidRDefault="003B586E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C7FCF9" w14:textId="77777777" w:rsidR="003B586E" w:rsidRDefault="003B586E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3B586E" w14:paraId="78318B46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FA30F" w14:textId="77777777" w:rsidR="003B586E" w:rsidRDefault="003B586E" w:rsidP="003B586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F53E4" w14:textId="77777777" w:rsidR="003B586E" w:rsidRDefault="003B586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5821F259" w14:textId="77777777" w:rsidR="003B586E" w:rsidRDefault="003B586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B13BB" w14:textId="77777777" w:rsidR="003B586E" w:rsidRPr="00984839" w:rsidRDefault="003B586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0A6C8" w14:textId="77777777" w:rsidR="003B586E" w:rsidRDefault="003B586E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14:paraId="67DB02D2" w14:textId="77777777" w:rsidR="003B586E" w:rsidRDefault="003B586E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82D05" w14:textId="77777777" w:rsidR="003B586E" w:rsidRDefault="003B586E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406E3" w14:textId="77777777" w:rsidR="003B586E" w:rsidRDefault="003B586E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905C9" w14:textId="77777777" w:rsidR="003B586E" w:rsidRDefault="003B586E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0ADFC943" w14:textId="77777777" w:rsidR="003B586E" w:rsidRDefault="003B586E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8CFA1" w14:textId="77777777" w:rsidR="003B586E" w:rsidRPr="00984839" w:rsidRDefault="003B586E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2277D" w14:textId="77777777" w:rsidR="003B586E" w:rsidRDefault="003B586E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B586E" w14:paraId="2A245CB5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B8E45C" w14:textId="77777777" w:rsidR="003B586E" w:rsidRDefault="003B586E" w:rsidP="003B586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4E81" w14:textId="77777777" w:rsidR="003B586E" w:rsidRDefault="003B586E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14:paraId="66595D5D" w14:textId="77777777" w:rsidR="003B586E" w:rsidRDefault="003B586E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FA2F6" w14:textId="77777777" w:rsidR="003B586E" w:rsidRDefault="003B586E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B799B" w14:textId="77777777" w:rsidR="003B586E" w:rsidRDefault="003B586E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5274F8AA" w14:textId="77777777" w:rsidR="003B586E" w:rsidRDefault="003B586E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464ED" w14:textId="77777777" w:rsidR="003B586E" w:rsidRDefault="003B586E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0C9C4" w14:textId="77777777" w:rsidR="003B586E" w:rsidRDefault="003B586E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92CCF" w14:textId="77777777" w:rsidR="003B586E" w:rsidRDefault="003B586E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8DB6A" w14:textId="77777777" w:rsidR="003B586E" w:rsidRDefault="003B586E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63FA9" w14:textId="77777777" w:rsidR="003B586E" w:rsidRDefault="003B586E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E4FB2E" w14:textId="77777777" w:rsidR="003B586E" w:rsidRDefault="003B586E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1, 31, 35, 40, 36, 6.</w:t>
            </w:r>
          </w:p>
          <w:p w14:paraId="6984E3CF" w14:textId="77777777" w:rsidR="003B586E" w:rsidRDefault="003B586E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B586E" w14:paraId="05695757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563CB" w14:textId="77777777" w:rsidR="003B586E" w:rsidRDefault="003B586E" w:rsidP="003B586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24CFE" w14:textId="77777777" w:rsidR="003B586E" w:rsidRDefault="003B586E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09BD8" w14:textId="77777777" w:rsidR="003B586E" w:rsidRDefault="003B586E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772C7" w14:textId="77777777" w:rsidR="003B586E" w:rsidRDefault="003B586E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408B16CE" w14:textId="77777777" w:rsidR="003B586E" w:rsidRDefault="003B586E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6C6DC" w14:textId="77777777" w:rsidR="003B586E" w:rsidRDefault="003B586E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7C096" w14:textId="77777777" w:rsidR="003B586E" w:rsidRDefault="003B586E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40C17" w14:textId="77777777" w:rsidR="003B586E" w:rsidRDefault="003B586E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14:paraId="08B0A0C8" w14:textId="77777777" w:rsidR="003B586E" w:rsidRDefault="003B586E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C4A3" w14:textId="77777777" w:rsidR="003B586E" w:rsidRDefault="003B586E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892F4" w14:textId="77777777" w:rsidR="003B586E" w:rsidRDefault="003B586E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BA90A7" w14:textId="77777777" w:rsidR="003B586E" w:rsidRDefault="003B586E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7, 23, 26, 22, 18, 14, 10.</w:t>
            </w:r>
          </w:p>
          <w:p w14:paraId="0B4C33BC" w14:textId="77777777" w:rsidR="003B586E" w:rsidRDefault="003B586E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B586E" w14:paraId="3900DDA5" w14:textId="77777777" w:rsidTr="007E69AB">
        <w:trPr>
          <w:cantSplit/>
          <w:trHeight w:val="12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48663E" w14:textId="77777777" w:rsidR="003B586E" w:rsidRDefault="003B586E" w:rsidP="003B586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736DC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063B3" w14:textId="77777777" w:rsidR="003B586E" w:rsidRPr="00984839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D9255" w14:textId="77777777" w:rsidR="003B586E" w:rsidRDefault="003B586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25B3AB96" w14:textId="77777777" w:rsidR="003B586E" w:rsidRDefault="003B586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  <w:p w14:paraId="78CA51C3" w14:textId="77777777" w:rsidR="003B586E" w:rsidRDefault="003B586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F8F7E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Y 5 </w:t>
            </w:r>
          </w:p>
          <w:p w14:paraId="5E208CBE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semnal X 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4492A" w14:textId="77777777" w:rsidR="003B586E" w:rsidRPr="00B53EFA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79891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4B105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7C517" w14:textId="77777777" w:rsidR="003B586E" w:rsidRDefault="003B586E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14:paraId="26451DBF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43D80F" w14:textId="77777777" w:rsidR="003B586E" w:rsidRDefault="003B586E" w:rsidP="003B586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49E7A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07EDE" w14:textId="77777777" w:rsidR="003B586E" w:rsidRPr="00984839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FEE9B" w14:textId="77777777" w:rsidR="003B586E" w:rsidRDefault="003B586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70416F9F" w14:textId="77777777" w:rsidR="003B586E" w:rsidRDefault="003B586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şi 8</w:t>
            </w:r>
          </w:p>
          <w:p w14:paraId="19641343" w14:textId="77777777" w:rsidR="003B586E" w:rsidRDefault="003B586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3A56B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DB690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19118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83D4E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AF47" w14:textId="77777777" w:rsidR="003B586E" w:rsidRDefault="003B586E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14:paraId="35671492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92F1E4" w14:textId="77777777" w:rsidR="003B586E" w:rsidRDefault="003B586E" w:rsidP="003B586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698EF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5F240" w14:textId="77777777" w:rsidR="003B586E" w:rsidRPr="00984839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B4A88" w14:textId="77777777" w:rsidR="003B586E" w:rsidRDefault="003B586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71870F9B" w14:textId="77777777" w:rsidR="003B586E" w:rsidRDefault="003B586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EA318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3BE3C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600ED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37+100</w:t>
            </w:r>
          </w:p>
          <w:p w14:paraId="256E6AFA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ABB5C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27749" w14:textId="77777777" w:rsidR="003B586E" w:rsidRPr="006611B7" w:rsidRDefault="003B586E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611B7">
              <w:rPr>
                <w:b/>
                <w:bCs/>
                <w:i/>
                <w:color w:val="000000"/>
                <w:sz w:val="20"/>
                <w:lang w:val="ro-RO"/>
              </w:rPr>
              <w:t>Interzis circulația  locomotivelor cuplate.</w:t>
            </w:r>
          </w:p>
        </w:tc>
      </w:tr>
      <w:tr w:rsidR="003B586E" w14:paraId="44804DC4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8CF1FD" w14:textId="77777777" w:rsidR="003B586E" w:rsidRDefault="003B586E" w:rsidP="003B586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C65A8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4A358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B1B1E" w14:textId="77777777" w:rsidR="003B586E" w:rsidRDefault="003B586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6C8C37EB" w14:textId="77777777" w:rsidR="003B586E" w:rsidRDefault="003B586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A3379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58198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99FDA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41+550</w:t>
            </w:r>
          </w:p>
          <w:p w14:paraId="3A263CF2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41+600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CE614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3891F" w14:textId="77777777" w:rsidR="003B586E" w:rsidRDefault="003B586E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B586E" w14:paraId="3A4683A2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343A70" w14:textId="77777777" w:rsidR="003B586E" w:rsidRDefault="003B586E" w:rsidP="003B586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2932F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  <w:p w14:paraId="64C54A43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EE485" w14:textId="77777777" w:rsidR="003B586E" w:rsidRPr="00984839" w:rsidRDefault="003B586E" w:rsidP="007E69A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1D001" w14:textId="77777777" w:rsidR="003B586E" w:rsidRDefault="003B586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32A5A2C9" w14:textId="77777777" w:rsidR="003B586E" w:rsidRDefault="003B586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2CC7E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BE96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B5EE7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498AA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175F2" w14:textId="77777777" w:rsidR="003B586E" w:rsidRPr="003B25AA" w:rsidRDefault="003B586E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B586E" w14:paraId="78F997ED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34A99B" w14:textId="77777777" w:rsidR="003B586E" w:rsidRDefault="003B586E" w:rsidP="003B586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B6B4A" w14:textId="77777777" w:rsidR="003B586E" w:rsidRPr="00CB3DC4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120</w:t>
            </w:r>
          </w:p>
          <w:p w14:paraId="1F2FB067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F33F1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853D5" w14:textId="77777777" w:rsidR="003B586E" w:rsidRDefault="003B586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4B44DD75" w14:textId="77777777" w:rsidR="003B586E" w:rsidRDefault="003B586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0AB7F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FE062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FE0BF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DF4BA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2486E" w14:textId="77777777" w:rsidR="003B586E" w:rsidRPr="00CB3DC4" w:rsidRDefault="003B586E" w:rsidP="007E69AB">
            <w:pPr>
              <w:spacing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27A17B08" w14:textId="77777777" w:rsidR="003B586E" w:rsidRPr="00F11CE2" w:rsidRDefault="003B586E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11CE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3BBD10C3" w14:textId="77777777" w:rsidTr="007E69AB">
        <w:trPr>
          <w:cantSplit/>
          <w:trHeight w:val="81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65DE1" w14:textId="77777777" w:rsidR="003B586E" w:rsidRDefault="003B586E" w:rsidP="003B586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C411B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A5D68" w14:textId="77777777" w:rsidR="003B586E" w:rsidRPr="00984839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E4C40" w14:textId="77777777" w:rsidR="003B586E" w:rsidRDefault="003B586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14:paraId="2E501B8D" w14:textId="77777777" w:rsidR="003B586E" w:rsidRDefault="003B586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2 </w:t>
            </w:r>
          </w:p>
          <w:p w14:paraId="523DC411" w14:textId="77777777" w:rsidR="003B586E" w:rsidRDefault="003B586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7A3D5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274EC2F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59DB0" w14:textId="77777777" w:rsidR="003B586E" w:rsidRPr="00B53EFA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F683D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EDD61" w14:textId="77777777" w:rsidR="003B586E" w:rsidRPr="00984839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F9753" w14:textId="77777777" w:rsidR="003B586E" w:rsidRDefault="003B586E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14:paraId="7AC508EF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8D8DD" w14:textId="77777777" w:rsidR="003B586E" w:rsidRDefault="003B586E" w:rsidP="003B586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46FD4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2CDD1" w14:textId="77777777" w:rsidR="003B586E" w:rsidRPr="00984839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E8E6F" w14:textId="77777777" w:rsidR="003B586E" w:rsidRDefault="003B586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14:paraId="596B2B6A" w14:textId="77777777" w:rsidR="003B586E" w:rsidRDefault="003B586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D5B58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1563702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0388FAE8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22</w:t>
            </w:r>
          </w:p>
          <w:p w14:paraId="390E4C15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74898523" w14:textId="77777777" w:rsidR="003B586E" w:rsidRPr="00260477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 / 25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582CE" w14:textId="77777777" w:rsidR="003B586E" w:rsidRPr="00B53EFA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7F2AC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5A886" w14:textId="77777777" w:rsidR="003B586E" w:rsidRPr="00984839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ECFB4" w14:textId="77777777" w:rsidR="003B586E" w:rsidRDefault="003B586E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7320FB" w14:textId="77777777" w:rsidR="003B586E" w:rsidRDefault="003B586E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3B586E" w14:paraId="710F26C8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F4AB29" w14:textId="77777777" w:rsidR="003B586E" w:rsidRDefault="003B586E" w:rsidP="003B586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74B4B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0386B" w14:textId="77777777" w:rsidR="003B586E" w:rsidRPr="00984839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10EE1" w14:textId="77777777" w:rsidR="003B586E" w:rsidRDefault="003B586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14:paraId="38949572" w14:textId="77777777" w:rsidR="003B586E" w:rsidRDefault="003B586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4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609BC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04A8A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8506D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51+000</w:t>
            </w:r>
          </w:p>
          <w:p w14:paraId="7992133A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889A9" w14:textId="77777777" w:rsidR="003B586E" w:rsidRPr="00984839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60053" w14:textId="77777777" w:rsidR="003B586E" w:rsidRDefault="003B586E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sch. nr. 5, 9, TDJ 13 / 17, sch. nr. 21 și diagonalele </w:t>
            </w:r>
          </w:p>
          <w:p w14:paraId="6707213A" w14:textId="77777777" w:rsidR="003B586E" w:rsidRDefault="003B586E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3 - 5 și 17 - 23.</w:t>
            </w:r>
          </w:p>
          <w:p w14:paraId="1792AD4D" w14:textId="77777777" w:rsidR="003B586E" w:rsidRDefault="003B586E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3B586E" w14:paraId="5F2AB69E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FAF41" w14:textId="77777777" w:rsidR="003B586E" w:rsidRDefault="003B586E" w:rsidP="003B586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34055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7D021" w14:textId="77777777" w:rsidR="003B586E" w:rsidRPr="00984839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82DE5" w14:textId="77777777" w:rsidR="003B586E" w:rsidRDefault="003B586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14:paraId="275594F7" w14:textId="77777777" w:rsidR="003B586E" w:rsidRDefault="003B586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09B6E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E977A50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14 - 18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C4778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EC2D3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4F8C9" w14:textId="77777777" w:rsidR="003B586E" w:rsidRPr="00984839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91294" w14:textId="77777777" w:rsidR="003B586E" w:rsidRDefault="003B586E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primiri - expedieri. </w:t>
            </w:r>
          </w:p>
        </w:tc>
      </w:tr>
      <w:tr w:rsidR="003B586E" w14:paraId="0506FF0B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CB919" w14:textId="77777777" w:rsidR="003B586E" w:rsidRDefault="003B586E" w:rsidP="003B586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5A48F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14:paraId="17C6EFCC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A23AD" w14:textId="77777777" w:rsidR="003B586E" w:rsidRPr="00984839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77106" w14:textId="77777777" w:rsidR="003B586E" w:rsidRDefault="003B586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 -</w:t>
            </w:r>
          </w:p>
          <w:p w14:paraId="1567D078" w14:textId="77777777" w:rsidR="003B586E" w:rsidRDefault="003B586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și</w:t>
            </w:r>
          </w:p>
          <w:p w14:paraId="4AB5448A" w14:textId="77777777" w:rsidR="003B586E" w:rsidRDefault="003B586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14:paraId="27133DC6" w14:textId="77777777" w:rsidR="003B586E" w:rsidRDefault="003B586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5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58E07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665C1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A7455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DA4D7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99C47" w14:textId="77777777" w:rsidR="003B586E" w:rsidRDefault="003B586E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BD3745" w14:textId="77777777" w:rsidR="003B586E" w:rsidRDefault="003B586E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3 și 23 și diagonalele 23 - 17 și 3 - 5.</w:t>
            </w:r>
          </w:p>
          <w:p w14:paraId="64FE260F" w14:textId="77777777" w:rsidR="003B586E" w:rsidRDefault="003B586E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3B586E" w14:paraId="15FBF23D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730A8E" w14:textId="77777777" w:rsidR="003B586E" w:rsidRDefault="003B586E" w:rsidP="003B586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8E750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56+500</w:t>
            </w:r>
          </w:p>
          <w:p w14:paraId="037EE07A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657E7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6F982" w14:textId="77777777" w:rsidR="003B586E" w:rsidRDefault="003B586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-</w:t>
            </w:r>
          </w:p>
          <w:p w14:paraId="446EB9BB" w14:textId="77777777" w:rsidR="003B586E" w:rsidRDefault="003B586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Cârbeşti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81C0A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8950F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B29BB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CB723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A8924" w14:textId="77777777" w:rsidR="003B586E" w:rsidRDefault="003B586E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B586E" w14:paraId="2541648A" w14:textId="77777777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88BE8F" w14:textId="77777777" w:rsidR="003B586E" w:rsidRDefault="003B586E" w:rsidP="003B586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38131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FF769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36358" w14:textId="77777777" w:rsidR="003B586E" w:rsidRDefault="003B586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Cârbeşti</w:t>
            </w:r>
          </w:p>
          <w:p w14:paraId="4F46FC89" w14:textId="77777777" w:rsidR="003B586E" w:rsidRDefault="003B586E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3</w:t>
            </w:r>
          </w:p>
          <w:p w14:paraId="7152FE3D" w14:textId="77777777" w:rsidR="003B586E" w:rsidRDefault="003B586E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06EA3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DD11C15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F4CA9" w14:textId="77777777" w:rsidR="003B586E" w:rsidRPr="00B53EFA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CD31F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C4367" w14:textId="77777777" w:rsidR="003B586E" w:rsidRPr="00984839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2728C" w14:textId="77777777" w:rsidR="003B586E" w:rsidRDefault="003B586E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14:paraId="199061AC" w14:textId="77777777" w:rsidTr="007E69AB">
        <w:trPr>
          <w:cantSplit/>
          <w:trHeight w:val="93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BAC963" w14:textId="77777777" w:rsidR="003B586E" w:rsidRDefault="003B586E" w:rsidP="003B586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CD134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2837F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B5D2D" w14:textId="77777777" w:rsidR="003B586E" w:rsidRDefault="003B586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Amaradia </w:t>
            </w:r>
          </w:p>
          <w:p w14:paraId="27327079" w14:textId="77777777" w:rsidR="003B586E" w:rsidRDefault="003B586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14:paraId="5511A5BA" w14:textId="77777777" w:rsidR="003B586E" w:rsidRDefault="003B586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14:paraId="210FAD42" w14:textId="77777777" w:rsidR="003B586E" w:rsidRDefault="003B586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68AE6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BBB9628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C7F6F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18563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70C6B" w14:textId="77777777" w:rsidR="003B586E" w:rsidRPr="00984839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43C77" w14:textId="77777777" w:rsidR="003B586E" w:rsidRDefault="003B586E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14:paraId="5290F510" w14:textId="77777777" w:rsidTr="007E69AB">
        <w:trPr>
          <w:cantSplit/>
          <w:trHeight w:val="75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FBF0D" w14:textId="77777777" w:rsidR="003B586E" w:rsidRDefault="003B586E" w:rsidP="003B586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13F13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D7E37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FD44D" w14:textId="77777777" w:rsidR="003B586E" w:rsidRDefault="003B586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Jiu</w:t>
            </w:r>
          </w:p>
          <w:p w14:paraId="7B508362" w14:textId="77777777" w:rsidR="003B586E" w:rsidRDefault="003B586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D38B7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E05B6E6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13, 27, </w:t>
            </w:r>
          </w:p>
          <w:p w14:paraId="0C46570C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și 24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61166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625B6" w14:textId="77777777" w:rsidR="003B586E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17EAC" w14:textId="77777777" w:rsidR="003B586E" w:rsidRPr="00984839" w:rsidRDefault="003B586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583BC" w14:textId="77777777" w:rsidR="003B586E" w:rsidRDefault="003B586E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7EB8D19" w14:textId="77777777" w:rsidR="003B586E" w:rsidRDefault="003B586E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4 - 10.</w:t>
            </w:r>
          </w:p>
        </w:tc>
      </w:tr>
    </w:tbl>
    <w:p w14:paraId="1E163FC1" w14:textId="77777777" w:rsidR="003B586E" w:rsidRDefault="003B586E">
      <w:pPr>
        <w:spacing w:after="40" w:line="192" w:lineRule="auto"/>
        <w:ind w:right="57"/>
        <w:rPr>
          <w:sz w:val="20"/>
          <w:lang w:val="ro-RO"/>
        </w:rPr>
      </w:pPr>
    </w:p>
    <w:p w14:paraId="5AC64258" w14:textId="77777777" w:rsidR="003B586E" w:rsidRDefault="003B586E" w:rsidP="00E56A6A">
      <w:pPr>
        <w:pStyle w:val="Heading1"/>
        <w:spacing w:line="360" w:lineRule="auto"/>
      </w:pPr>
      <w:r>
        <w:t>LINIA 200</w:t>
      </w:r>
    </w:p>
    <w:p w14:paraId="02EC1A5E" w14:textId="77777777" w:rsidR="003B586E" w:rsidRDefault="003B586E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3B586E" w14:paraId="373C5A35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BC26F2" w14:textId="77777777" w:rsidR="003B586E" w:rsidRDefault="003B586E" w:rsidP="00BF573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EDE7E" w14:textId="77777777" w:rsidR="003B586E" w:rsidRDefault="003B586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14:paraId="001A6AAF" w14:textId="77777777" w:rsidR="003B586E" w:rsidRDefault="003B586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B6610" w14:textId="77777777" w:rsidR="003B586E" w:rsidRPr="00032DF2" w:rsidRDefault="003B586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726EA" w14:textId="77777777" w:rsidR="003B586E" w:rsidRDefault="003B586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14:paraId="526CC291" w14:textId="77777777" w:rsidR="003B586E" w:rsidRDefault="003B586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125BE" w14:textId="77777777" w:rsidR="003B586E" w:rsidRDefault="003B586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1C788" w14:textId="77777777" w:rsidR="003B586E" w:rsidRDefault="003B586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0A0A0" w14:textId="77777777" w:rsidR="003B586E" w:rsidRDefault="003B586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EC309" w14:textId="77777777" w:rsidR="003B586E" w:rsidRPr="00032DF2" w:rsidRDefault="003B586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D10D9" w14:textId="77777777" w:rsidR="003B586E" w:rsidRPr="00F716C0" w:rsidRDefault="003B586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3B586E" w14:paraId="6E2C638A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6305" w14:textId="77777777" w:rsidR="003B586E" w:rsidRDefault="003B586E" w:rsidP="00BF573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C8066" w14:textId="77777777" w:rsidR="003B586E" w:rsidRDefault="003B586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68AC4" w14:textId="77777777" w:rsidR="003B586E" w:rsidRDefault="003B586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66682" w14:textId="77777777" w:rsidR="003B586E" w:rsidRDefault="003B586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14:paraId="675752E1" w14:textId="77777777" w:rsidR="003B586E" w:rsidRDefault="003B586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370C9" w14:textId="77777777" w:rsidR="003B586E" w:rsidRDefault="003B586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A89D7" w14:textId="77777777" w:rsidR="003B586E" w:rsidRDefault="003B586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6C722" w14:textId="77777777" w:rsidR="003B586E" w:rsidRDefault="003B586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24EE0" w14:textId="77777777" w:rsidR="003B586E" w:rsidRPr="00032DF2" w:rsidRDefault="003B586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8B3F4" w14:textId="77777777" w:rsidR="003B586E" w:rsidRDefault="003B586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B586E" w14:paraId="5EDBBA13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3A569" w14:textId="77777777" w:rsidR="003B586E" w:rsidRDefault="003B586E" w:rsidP="00BF573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D85CA" w14:textId="77777777" w:rsidR="003B586E" w:rsidRDefault="003B586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491+650</w:t>
            </w:r>
          </w:p>
          <w:p w14:paraId="1CA2454A" w14:textId="77777777" w:rsidR="003B586E" w:rsidRDefault="003B586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8F67C" w14:textId="77777777" w:rsidR="003B586E" w:rsidRPr="00032DF2" w:rsidRDefault="003B586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4BB47" w14:textId="77777777" w:rsidR="003B586E" w:rsidRDefault="003B586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14:paraId="16317088" w14:textId="77777777" w:rsidR="003B586E" w:rsidRDefault="003B586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6CDCD" w14:textId="77777777" w:rsidR="003B586E" w:rsidRDefault="003B586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1F462" w14:textId="77777777" w:rsidR="003B586E" w:rsidRDefault="003B586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93550" w14:textId="77777777" w:rsidR="003B586E" w:rsidRDefault="003B586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  <w:p w14:paraId="0F4F0326" w14:textId="77777777" w:rsidR="003B586E" w:rsidRDefault="003B586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88E69" w14:textId="77777777" w:rsidR="003B586E" w:rsidRPr="00032DF2" w:rsidRDefault="003B586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C4888" w14:textId="77777777" w:rsidR="003B586E" w:rsidRPr="00C2058A" w:rsidRDefault="003B586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33762F2" w14:textId="77777777" w:rsidR="003B586E" w:rsidRPr="00F716C0" w:rsidRDefault="003B586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 Inflexiune din fir I în fir II.</w:t>
            </w:r>
          </w:p>
        </w:tc>
      </w:tr>
      <w:tr w:rsidR="003B586E" w14:paraId="53DC76B5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7E54C7" w14:textId="77777777" w:rsidR="003B586E" w:rsidRDefault="003B586E" w:rsidP="00BF573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72305" w14:textId="77777777" w:rsidR="003B586E" w:rsidRDefault="003B586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14:paraId="3E5750A8" w14:textId="77777777" w:rsidR="003B586E" w:rsidRDefault="003B586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E0EB4" w14:textId="77777777" w:rsidR="003B586E" w:rsidRPr="00032DF2" w:rsidRDefault="003B586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E8C8" w14:textId="77777777" w:rsidR="003B586E" w:rsidRDefault="003B586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14:paraId="1F5D0EE2" w14:textId="77777777" w:rsidR="003B586E" w:rsidRDefault="003B586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0BFDA" w14:textId="77777777" w:rsidR="003B586E" w:rsidRDefault="003B586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008A" w14:textId="77777777" w:rsidR="003B586E" w:rsidRDefault="003B586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A68A6" w14:textId="77777777" w:rsidR="003B586E" w:rsidRDefault="003B586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A330" w14:textId="77777777" w:rsidR="003B586E" w:rsidRDefault="003B586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A3E15" w14:textId="77777777" w:rsidR="003B586E" w:rsidRDefault="003B586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B586E" w14:paraId="376965D8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2D7BE" w14:textId="77777777" w:rsidR="003B586E" w:rsidRDefault="003B586E" w:rsidP="00BF573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B73A3" w14:textId="77777777" w:rsidR="003B586E" w:rsidRDefault="003B586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14:paraId="59EFDEFF" w14:textId="77777777" w:rsidR="003B586E" w:rsidRDefault="003B586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AD1F9" w14:textId="77777777" w:rsidR="003B586E" w:rsidRDefault="003B586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62887" w14:textId="77777777" w:rsidR="003B586E" w:rsidRDefault="003B586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Ilia linia 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DB289" w14:textId="77777777" w:rsidR="003B586E" w:rsidRDefault="003B586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71665" w14:textId="77777777" w:rsidR="003B586E" w:rsidRDefault="003B586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31EB8" w14:textId="77777777" w:rsidR="003B586E" w:rsidRDefault="003B586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E66C4" w14:textId="77777777" w:rsidR="003B586E" w:rsidRDefault="003B586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932A9" w14:textId="77777777" w:rsidR="003B586E" w:rsidRDefault="003B586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B586E" w14:paraId="2104C8D0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4F166" w14:textId="77777777" w:rsidR="003B586E" w:rsidRDefault="003B586E" w:rsidP="00BF573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DBF67" w14:textId="77777777" w:rsidR="003B586E" w:rsidRDefault="003B586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4BB18" w14:textId="77777777" w:rsidR="003B586E" w:rsidRDefault="003B586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A580A" w14:textId="77777777" w:rsidR="003B586E" w:rsidRDefault="003B586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06D0C" w14:textId="77777777" w:rsidR="003B586E" w:rsidRDefault="003B586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FC4311D" w14:textId="77777777" w:rsidR="003B586E" w:rsidRDefault="003B586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CF183" w14:textId="77777777" w:rsidR="003B586E" w:rsidRDefault="003B586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A0F79" w14:textId="77777777" w:rsidR="003B586E" w:rsidRDefault="003B586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0697A" w14:textId="77777777" w:rsidR="003B586E" w:rsidRDefault="003B586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B42F6" w14:textId="77777777" w:rsidR="003B586E" w:rsidRDefault="003B586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3B586E" w14:paraId="24ED127C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88756" w14:textId="77777777" w:rsidR="003B586E" w:rsidRDefault="003B586E" w:rsidP="00BF573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CDBCA" w14:textId="77777777" w:rsidR="003B586E" w:rsidRDefault="003B586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89D4A" w14:textId="77777777" w:rsidR="003B586E" w:rsidRDefault="003B586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6EF9B" w14:textId="77777777" w:rsidR="003B586E" w:rsidRDefault="003B586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</w:t>
            </w:r>
          </w:p>
          <w:p w14:paraId="6AF2F156" w14:textId="77777777" w:rsidR="003B586E" w:rsidRDefault="003B586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15CE4" w14:textId="77777777" w:rsidR="003B586E" w:rsidRDefault="003B586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558FD" w14:textId="77777777" w:rsidR="003B586E" w:rsidRDefault="003B586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3CAA9" w14:textId="77777777" w:rsidR="003B586E" w:rsidRDefault="003B586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28CD7" w14:textId="77777777" w:rsidR="003B586E" w:rsidRDefault="003B586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1C69C" w14:textId="77777777" w:rsidR="003B586E" w:rsidRDefault="003B586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B586E" w14:paraId="1F1FD124" w14:textId="77777777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EAE149" w14:textId="77777777" w:rsidR="003B586E" w:rsidRDefault="003B586E" w:rsidP="00BF573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18261" w14:textId="77777777" w:rsidR="003B586E" w:rsidRDefault="003B586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37EBC" w14:textId="77777777" w:rsidR="003B586E" w:rsidRPr="00032DF2" w:rsidRDefault="003B586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1AE50" w14:textId="77777777" w:rsidR="003B586E" w:rsidRDefault="003B586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4EA91FDC" w14:textId="77777777" w:rsidR="003B586E" w:rsidRDefault="003B586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80ADF" w14:textId="77777777" w:rsidR="003B586E" w:rsidRDefault="003B586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0605DF96" w14:textId="77777777" w:rsidR="003B586E" w:rsidRDefault="003B586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11 spre</w:t>
            </w:r>
          </w:p>
          <w:p w14:paraId="2A5F376A" w14:textId="77777777" w:rsidR="003B586E" w:rsidRDefault="003B586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staţie </w:t>
            </w:r>
          </w:p>
          <w:p w14:paraId="21DDA0A5" w14:textId="77777777" w:rsidR="003B586E" w:rsidRDefault="003B586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14:paraId="4E68AA30" w14:textId="77777777" w:rsidR="003B586E" w:rsidRDefault="003B586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5E1E2" w14:textId="77777777" w:rsidR="003B586E" w:rsidRPr="00032DF2" w:rsidRDefault="003B586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76AE7" w14:textId="77777777" w:rsidR="003B586E" w:rsidRDefault="003B586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CE48E" w14:textId="77777777" w:rsidR="003B586E" w:rsidRPr="00032DF2" w:rsidRDefault="003B586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8DDC0" w14:textId="77777777" w:rsidR="003B586E" w:rsidRPr="00F716C0" w:rsidRDefault="003B586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B586E" w14:paraId="2DA73417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70302" w14:textId="77777777" w:rsidR="003B586E" w:rsidRDefault="003B586E" w:rsidP="00BF573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B2EA7" w14:textId="77777777" w:rsidR="003B586E" w:rsidRDefault="003B586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9AF16" w14:textId="77777777" w:rsidR="003B586E" w:rsidRPr="00032DF2" w:rsidRDefault="003B586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EA08E" w14:textId="77777777" w:rsidR="003B586E" w:rsidRDefault="003B586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05523EF5" w14:textId="77777777" w:rsidR="003B586E" w:rsidRDefault="003B586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5E88A" w14:textId="77777777" w:rsidR="003B586E" w:rsidRDefault="003B586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7F6BE10" w14:textId="77777777" w:rsidR="003B586E" w:rsidRDefault="003B586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6540A" w14:textId="77777777" w:rsidR="003B586E" w:rsidRDefault="003B586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2D095" w14:textId="77777777" w:rsidR="003B586E" w:rsidRDefault="003B586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8D2E1" w14:textId="77777777" w:rsidR="003B586E" w:rsidRPr="00032DF2" w:rsidRDefault="003B586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EA0AE" w14:textId="77777777" w:rsidR="003B586E" w:rsidRPr="00F716C0" w:rsidRDefault="003B586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B586E" w14:paraId="0917F9DF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863119" w14:textId="77777777" w:rsidR="003B586E" w:rsidRDefault="003B586E" w:rsidP="00BF573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63E48" w14:textId="77777777" w:rsidR="003B586E" w:rsidRDefault="003B586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7D6044D2" w14:textId="77777777" w:rsidR="003B586E" w:rsidRDefault="003B586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D1603" w14:textId="77777777" w:rsidR="003B586E" w:rsidRPr="00032DF2" w:rsidRDefault="003B586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25651" w14:textId="77777777" w:rsidR="003B586E" w:rsidRDefault="003B586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56364A8D" w14:textId="77777777" w:rsidR="003B586E" w:rsidRDefault="003B586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6D6FD" w14:textId="77777777" w:rsidR="003B586E" w:rsidRDefault="003B586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2AAF5" w14:textId="77777777" w:rsidR="003B586E" w:rsidRDefault="003B586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56D5F" w14:textId="77777777" w:rsidR="003B586E" w:rsidRDefault="003B586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07218C70" w14:textId="77777777" w:rsidR="003B586E" w:rsidRDefault="003B586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55DA2" w14:textId="77777777" w:rsidR="003B586E" w:rsidRPr="00032DF2" w:rsidRDefault="003B586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5EB7E" w14:textId="77777777" w:rsidR="003B586E" w:rsidRPr="00F716C0" w:rsidRDefault="003B586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B586E" w14:paraId="07D88F27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D9A338" w14:textId="77777777" w:rsidR="003B586E" w:rsidRDefault="003B586E" w:rsidP="00BF573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798EC" w14:textId="77777777" w:rsidR="003B586E" w:rsidRDefault="003B586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28010" w14:textId="77777777" w:rsidR="003B586E" w:rsidRDefault="003B586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78FB2" w14:textId="77777777" w:rsidR="003B586E" w:rsidRDefault="003B586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59608E1C" w14:textId="77777777" w:rsidR="003B586E" w:rsidRDefault="003B586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8AEF9" w14:textId="77777777" w:rsidR="003B586E" w:rsidRDefault="003B586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19D6863" w14:textId="77777777" w:rsidR="003B586E" w:rsidRDefault="003B586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A8750" w14:textId="77777777" w:rsidR="003B586E" w:rsidRDefault="003B586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5F0BE" w14:textId="77777777" w:rsidR="003B586E" w:rsidRDefault="003B586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15310" w14:textId="77777777" w:rsidR="003B586E" w:rsidRDefault="003B586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C3C78" w14:textId="77777777" w:rsidR="003B586E" w:rsidRPr="00F716C0" w:rsidRDefault="003B586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3B586E" w14:paraId="2B2D636F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8908E" w14:textId="77777777" w:rsidR="003B586E" w:rsidRDefault="003B586E" w:rsidP="00BF573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E52B4" w14:textId="77777777" w:rsidR="003B586E" w:rsidRDefault="003B586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7A94B" w14:textId="77777777" w:rsidR="003B586E" w:rsidRDefault="003B586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67D49" w14:textId="77777777" w:rsidR="003B586E" w:rsidRDefault="003B586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1E712799" w14:textId="77777777" w:rsidR="003B586E" w:rsidRDefault="003B586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8D665" w14:textId="77777777" w:rsidR="003B586E" w:rsidRDefault="003B586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C15DB46" w14:textId="77777777" w:rsidR="003B586E" w:rsidRDefault="003B586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9EC8F" w14:textId="77777777" w:rsidR="003B586E" w:rsidRDefault="003B586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52BE0" w14:textId="77777777" w:rsidR="003B586E" w:rsidRDefault="003B586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10905" w14:textId="77777777" w:rsidR="003B586E" w:rsidRDefault="003B586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3B3B9" w14:textId="77777777" w:rsidR="003B586E" w:rsidRDefault="003B586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6028ED0" w14:textId="77777777" w:rsidR="003B586E" w:rsidRPr="00F716C0" w:rsidRDefault="003B586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3B586E" w14:paraId="62FE561B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4C50B3" w14:textId="77777777" w:rsidR="003B586E" w:rsidRDefault="003B586E" w:rsidP="00BF573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09F6C" w14:textId="77777777" w:rsidR="003B586E" w:rsidRDefault="003B586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0B526" w14:textId="77777777" w:rsidR="003B586E" w:rsidRPr="00032DF2" w:rsidRDefault="003B586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22E26" w14:textId="77777777" w:rsidR="003B586E" w:rsidRDefault="003B586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59513C3F" w14:textId="77777777" w:rsidR="003B586E" w:rsidRDefault="003B586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131ED" w14:textId="77777777" w:rsidR="003B586E" w:rsidRDefault="003B586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5204D" w14:textId="77777777" w:rsidR="003B586E" w:rsidRDefault="003B586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4DD38" w14:textId="77777777" w:rsidR="003B586E" w:rsidRDefault="003B586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7B6D6" w14:textId="77777777" w:rsidR="003B586E" w:rsidRDefault="003B586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E1591" w14:textId="77777777" w:rsidR="003B586E" w:rsidRDefault="003B586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B586E" w14:paraId="3893A86D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3A425E" w14:textId="77777777" w:rsidR="003B586E" w:rsidRDefault="003B586E" w:rsidP="00BF573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0F3F5" w14:textId="77777777" w:rsidR="003B586E" w:rsidRDefault="003B586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BAF62" w14:textId="77777777" w:rsidR="003B586E" w:rsidRPr="00032DF2" w:rsidRDefault="003B586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410FA" w14:textId="77777777" w:rsidR="003B586E" w:rsidRDefault="003B586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1B7C2083" w14:textId="77777777" w:rsidR="003B586E" w:rsidRDefault="003B586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80554" w14:textId="77777777" w:rsidR="003B586E" w:rsidRDefault="003B586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CF122C8" w14:textId="77777777" w:rsidR="003B586E" w:rsidRDefault="003B586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0467F" w14:textId="77777777" w:rsidR="003B586E" w:rsidRDefault="003B586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D48EF" w14:textId="77777777" w:rsidR="003B586E" w:rsidRDefault="003B586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3C7A7" w14:textId="77777777" w:rsidR="003B586E" w:rsidRDefault="003B586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F0870" w14:textId="77777777" w:rsidR="003B586E" w:rsidRDefault="003B586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3B586E" w14:paraId="3D0A973C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1321F" w14:textId="77777777" w:rsidR="003B586E" w:rsidRDefault="003B586E" w:rsidP="00BF573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C7E8B" w14:textId="77777777" w:rsidR="003B586E" w:rsidRDefault="003B586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F6594" w14:textId="77777777" w:rsidR="003B586E" w:rsidRPr="00032DF2" w:rsidRDefault="003B586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89264" w14:textId="77777777" w:rsidR="003B586E" w:rsidRDefault="003B586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50B4E5F0" w14:textId="77777777" w:rsidR="003B586E" w:rsidRDefault="003B586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5F956" w14:textId="77777777" w:rsidR="003B586E" w:rsidRDefault="003B586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F9B2737" w14:textId="77777777" w:rsidR="003B586E" w:rsidRDefault="003B586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C540D" w14:textId="77777777" w:rsidR="003B586E" w:rsidRDefault="003B586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1664A" w14:textId="77777777" w:rsidR="003B586E" w:rsidRDefault="003B586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E108D" w14:textId="77777777" w:rsidR="003B586E" w:rsidRDefault="003B586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DF22D" w14:textId="77777777" w:rsidR="003B586E" w:rsidRDefault="003B586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7C0730D" w14:textId="77777777" w:rsidR="003B586E" w:rsidRDefault="003B586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3B586E" w14:paraId="3245A7B6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8A6A5" w14:textId="77777777" w:rsidR="003B586E" w:rsidRDefault="003B586E" w:rsidP="00BF573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DFD95" w14:textId="77777777" w:rsidR="003B586E" w:rsidRDefault="003B586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5F759" w14:textId="77777777" w:rsidR="003B586E" w:rsidRDefault="003B586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EF058" w14:textId="77777777" w:rsidR="003B586E" w:rsidRDefault="003B586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14:paraId="5BF71FBB" w14:textId="77777777" w:rsidR="003B586E" w:rsidRDefault="003B586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938E1" w14:textId="77777777" w:rsidR="003B586E" w:rsidRDefault="003B586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7D173" w14:textId="77777777" w:rsidR="003B586E" w:rsidRPr="00032DF2" w:rsidRDefault="003B586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B0E15" w14:textId="77777777" w:rsidR="003B586E" w:rsidRDefault="003B586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80549" w14:textId="77777777" w:rsidR="003B586E" w:rsidRPr="00032DF2" w:rsidRDefault="003B586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F8A32" w14:textId="77777777" w:rsidR="003B586E" w:rsidRDefault="003B586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B586E" w14:paraId="15CC2CFC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FBB39" w14:textId="77777777" w:rsidR="003B586E" w:rsidRDefault="003B586E" w:rsidP="00BF573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E45D5" w14:textId="77777777" w:rsidR="003B586E" w:rsidRDefault="003B586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9EB32" w14:textId="77777777" w:rsidR="003B586E" w:rsidRDefault="003B586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0CFCE" w14:textId="77777777" w:rsidR="003B586E" w:rsidRDefault="003B586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14:paraId="2540E861" w14:textId="77777777" w:rsidR="003B586E" w:rsidRDefault="003B586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FA336" w14:textId="77777777" w:rsidR="003B586E" w:rsidRDefault="003B586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51D84" w14:textId="77777777" w:rsidR="003B586E" w:rsidRDefault="003B586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A350F" w14:textId="77777777" w:rsidR="003B586E" w:rsidRDefault="003B586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14:paraId="09A24DB4" w14:textId="77777777" w:rsidR="003B586E" w:rsidRDefault="003B586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BB048" w14:textId="77777777" w:rsidR="003B586E" w:rsidRDefault="003B586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558" w14:textId="77777777" w:rsidR="003B586E" w:rsidRDefault="003B586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3B586E" w14:paraId="15EB2961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6751F" w14:textId="77777777" w:rsidR="003B586E" w:rsidRDefault="003B586E" w:rsidP="00BF573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7FB3B" w14:textId="77777777" w:rsidR="003B586E" w:rsidRDefault="003B586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DDF87" w14:textId="77777777" w:rsidR="003B586E" w:rsidRDefault="003B586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4F064" w14:textId="77777777" w:rsidR="003B586E" w:rsidRDefault="003B586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14:paraId="56172EED" w14:textId="77777777" w:rsidR="003B586E" w:rsidRDefault="003B586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02B04" w14:textId="77777777" w:rsidR="003B586E" w:rsidRDefault="003B586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F0807" w14:textId="77777777" w:rsidR="003B586E" w:rsidRDefault="003B586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3CAA4" w14:textId="77777777" w:rsidR="003B586E" w:rsidRDefault="003B586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19DBE" w14:textId="77777777" w:rsidR="003B586E" w:rsidRDefault="003B586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D4348" w14:textId="77777777" w:rsidR="003B586E" w:rsidRDefault="003B586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B586E" w14:paraId="421DB8F9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9F2A67" w14:textId="77777777" w:rsidR="003B586E" w:rsidRDefault="003B586E" w:rsidP="00BF573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AAC26" w14:textId="77777777" w:rsidR="003B586E" w:rsidRDefault="003B586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14:paraId="021B1C07" w14:textId="77777777" w:rsidR="003B586E" w:rsidRDefault="003B586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EF36F" w14:textId="77777777" w:rsidR="003B586E" w:rsidRDefault="003B586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E0B1" w14:textId="77777777" w:rsidR="003B586E" w:rsidRDefault="003B586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14:paraId="08C197FB" w14:textId="77777777" w:rsidR="003B586E" w:rsidRDefault="003B586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03C13" w14:textId="77777777" w:rsidR="003B586E" w:rsidRDefault="003B586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D47BE" w14:textId="77777777" w:rsidR="003B586E" w:rsidRDefault="003B586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62FA0" w14:textId="77777777" w:rsidR="003B586E" w:rsidRDefault="003B586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BA4E" w14:textId="77777777" w:rsidR="003B586E" w:rsidRDefault="003B586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1307A" w14:textId="77777777" w:rsidR="003B586E" w:rsidRDefault="003B586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B586E" w14:paraId="13C36765" w14:textId="77777777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DFD94" w14:textId="77777777" w:rsidR="003B586E" w:rsidRDefault="003B586E" w:rsidP="00BF573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5D76F" w14:textId="77777777" w:rsidR="003B586E" w:rsidRDefault="003B586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6676F" w14:textId="77777777" w:rsidR="003B586E" w:rsidRDefault="003B586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AEA50" w14:textId="77777777" w:rsidR="003B586E" w:rsidRDefault="003B586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09DBC280" w14:textId="77777777" w:rsidR="003B586E" w:rsidRDefault="003B586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16E42" w14:textId="77777777" w:rsidR="003B586E" w:rsidRDefault="003B586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DAFB7EF" w14:textId="77777777" w:rsidR="003B586E" w:rsidRDefault="003B586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0437D" w14:textId="77777777" w:rsidR="003B586E" w:rsidRPr="00032DF2" w:rsidRDefault="003B586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9C909" w14:textId="77777777" w:rsidR="003B586E" w:rsidRDefault="003B586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221B4" w14:textId="77777777" w:rsidR="003B586E" w:rsidRPr="00032DF2" w:rsidRDefault="003B586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3E283" w14:textId="77777777" w:rsidR="003B586E" w:rsidRDefault="003B586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B6599A0" w14:textId="77777777" w:rsidR="003B586E" w:rsidRDefault="003B586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3B586E" w14:paraId="4439CD20" w14:textId="77777777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2401E" w14:textId="77777777" w:rsidR="003B586E" w:rsidRDefault="003B586E" w:rsidP="00BF573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2A21B" w14:textId="77777777" w:rsidR="003B586E" w:rsidRDefault="003B586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1AC2B" w14:textId="77777777" w:rsidR="003B586E" w:rsidRPr="00032DF2" w:rsidRDefault="003B586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6B69B" w14:textId="77777777" w:rsidR="003B586E" w:rsidRDefault="003B586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48D808A3" w14:textId="77777777" w:rsidR="003B586E" w:rsidRDefault="003B586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03520" w14:textId="77777777" w:rsidR="003B586E" w:rsidRDefault="003B586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14:paraId="2892D349" w14:textId="77777777" w:rsidR="003B586E" w:rsidRDefault="003B586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05603" w14:textId="77777777" w:rsidR="003B586E" w:rsidRPr="00032DF2" w:rsidRDefault="003B586E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0774D" w14:textId="77777777" w:rsidR="003B586E" w:rsidRDefault="003B586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D8005" w14:textId="77777777" w:rsidR="003B586E" w:rsidRPr="00032DF2" w:rsidRDefault="003B586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4F863" w14:textId="77777777" w:rsidR="003B586E" w:rsidRPr="00F716C0" w:rsidRDefault="003B586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</w:tbl>
    <w:p w14:paraId="787F1279" w14:textId="77777777" w:rsidR="003B586E" w:rsidRDefault="003B586E" w:rsidP="00623FF6">
      <w:pPr>
        <w:spacing w:before="40" w:after="40" w:line="192" w:lineRule="auto"/>
        <w:ind w:right="57"/>
        <w:rPr>
          <w:lang w:val="ro-RO"/>
        </w:rPr>
      </w:pPr>
    </w:p>
    <w:p w14:paraId="18E76E1F" w14:textId="77777777" w:rsidR="003B586E" w:rsidRDefault="003B586E" w:rsidP="006D4098">
      <w:pPr>
        <w:pStyle w:val="Heading1"/>
        <w:spacing w:line="360" w:lineRule="auto"/>
      </w:pPr>
      <w:r>
        <w:lastRenderedPageBreak/>
        <w:t>LINIA 201</w:t>
      </w:r>
    </w:p>
    <w:p w14:paraId="01786299" w14:textId="77777777" w:rsidR="003B586E" w:rsidRDefault="003B586E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3B586E" w14:paraId="62E86673" w14:textId="77777777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B3811" w14:textId="77777777" w:rsidR="003B586E" w:rsidRDefault="003B586E" w:rsidP="003B586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2854B" w14:textId="77777777" w:rsidR="003B586E" w:rsidRDefault="003B586E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07E87" w14:textId="77777777" w:rsidR="003B586E" w:rsidRPr="00C937B4" w:rsidRDefault="003B586E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2B7F8" w14:textId="77777777" w:rsidR="003B586E" w:rsidRDefault="003B586E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22A85E0B" w14:textId="77777777" w:rsidR="003B586E" w:rsidRDefault="003B586E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C8145" w14:textId="77777777" w:rsidR="003B586E" w:rsidRDefault="003B586E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36681387" w14:textId="77777777" w:rsidR="003B586E" w:rsidRDefault="003B586E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14:paraId="51C1E541" w14:textId="77777777" w:rsidR="003B586E" w:rsidRDefault="003B586E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14:paraId="1684C5D5" w14:textId="77777777" w:rsidR="003B586E" w:rsidRDefault="003B586E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64056" w14:textId="77777777" w:rsidR="003B586E" w:rsidRPr="00C937B4" w:rsidRDefault="003B586E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F19C7" w14:textId="77777777" w:rsidR="003B586E" w:rsidRDefault="003B586E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CCEEB" w14:textId="77777777" w:rsidR="003B586E" w:rsidRPr="00C937B4" w:rsidRDefault="003B586E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AEF3B" w14:textId="77777777" w:rsidR="003B586E" w:rsidRDefault="003B586E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375590D7" w14:textId="77777777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F3694" w14:textId="77777777" w:rsidR="003B586E" w:rsidRDefault="003B586E" w:rsidP="003B586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D755A" w14:textId="77777777" w:rsidR="003B586E" w:rsidRDefault="003B586E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BD045" w14:textId="77777777" w:rsidR="003B586E" w:rsidRPr="00C937B4" w:rsidRDefault="003B586E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1A0FC" w14:textId="77777777" w:rsidR="003B586E" w:rsidRDefault="003B586E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4E59CD0C" w14:textId="77777777" w:rsidR="003B586E" w:rsidRDefault="003B586E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C159B" w14:textId="77777777" w:rsidR="003B586E" w:rsidRDefault="003B586E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E75C9C0" w14:textId="77777777" w:rsidR="003B586E" w:rsidRDefault="003B586E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9C0E9" w14:textId="77777777" w:rsidR="003B586E" w:rsidRDefault="003B586E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A95A4" w14:textId="77777777" w:rsidR="003B586E" w:rsidRDefault="003B586E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B9D1A" w14:textId="77777777" w:rsidR="003B586E" w:rsidRPr="00C937B4" w:rsidRDefault="003B586E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6D733" w14:textId="77777777" w:rsidR="003B586E" w:rsidRDefault="003B586E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D0A7074" w14:textId="77777777" w:rsidR="003B586E" w:rsidRDefault="003B586E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89036F" w14:textId="77777777" w:rsidR="003B586E" w:rsidRDefault="003B586E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14:paraId="68A267F0" w14:textId="77777777" w:rsidR="003B586E" w:rsidRDefault="003B586E">
      <w:pPr>
        <w:spacing w:before="40" w:after="40" w:line="192" w:lineRule="auto"/>
        <w:ind w:right="57"/>
        <w:rPr>
          <w:sz w:val="20"/>
          <w:lang w:val="ro-RO"/>
        </w:rPr>
      </w:pPr>
    </w:p>
    <w:p w14:paraId="74B3EEF6" w14:textId="77777777" w:rsidR="003B586E" w:rsidRDefault="003B586E" w:rsidP="00C53936">
      <w:pPr>
        <w:pStyle w:val="Heading1"/>
        <w:spacing w:line="360" w:lineRule="auto"/>
      </w:pPr>
      <w:r>
        <w:t>LINIA 202 A</w:t>
      </w:r>
    </w:p>
    <w:p w14:paraId="35E3579E" w14:textId="77777777" w:rsidR="003B586E" w:rsidRDefault="003B586E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3B586E" w14:paraId="321AB468" w14:textId="77777777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512CD" w14:textId="77777777" w:rsidR="003B586E" w:rsidRDefault="003B586E" w:rsidP="00BF573B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F2A78" w14:textId="77777777" w:rsidR="003B586E" w:rsidRDefault="003B586E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D424A" w14:textId="77777777" w:rsidR="003B586E" w:rsidRPr="00874940" w:rsidRDefault="003B586E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50518" w14:textId="77777777" w:rsidR="003B586E" w:rsidRDefault="003B586E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15F5B" w14:textId="77777777" w:rsidR="003B586E" w:rsidRDefault="003B586E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12D406A5" w14:textId="77777777" w:rsidR="003B586E" w:rsidRDefault="003B586E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FA096" w14:textId="77777777" w:rsidR="003B586E" w:rsidRPr="0048429E" w:rsidRDefault="003B586E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429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0809E" w14:textId="77777777" w:rsidR="003B586E" w:rsidRDefault="003B586E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31D6B" w14:textId="77777777" w:rsidR="003B586E" w:rsidRDefault="003B586E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C5A8E" w14:textId="77777777" w:rsidR="003B586E" w:rsidRDefault="003B586E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2D şi 3D.</w:t>
            </w:r>
          </w:p>
        </w:tc>
      </w:tr>
      <w:tr w:rsidR="003B586E" w14:paraId="17869778" w14:textId="77777777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7C3CF" w14:textId="77777777" w:rsidR="003B586E" w:rsidRDefault="003B586E" w:rsidP="00BF573B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FC7BA" w14:textId="77777777" w:rsidR="003B586E" w:rsidRDefault="003B586E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DD0C8" w14:textId="77777777" w:rsidR="003B586E" w:rsidRPr="00874940" w:rsidRDefault="003B586E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F7AEB" w14:textId="77777777" w:rsidR="003B586E" w:rsidRDefault="003B586E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B89A6" w14:textId="77777777" w:rsidR="003B586E" w:rsidRDefault="003B586E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C7DF3" w14:textId="77777777" w:rsidR="003B586E" w:rsidRPr="0048429E" w:rsidRDefault="003B586E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88230" w14:textId="77777777" w:rsidR="003B586E" w:rsidRDefault="003B586E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713AC" w14:textId="77777777" w:rsidR="003B586E" w:rsidRDefault="003B586E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A9C15" w14:textId="77777777" w:rsidR="003B586E" w:rsidRDefault="003B586E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abătută Cap Y.</w:t>
            </w:r>
          </w:p>
          <w:p w14:paraId="6F028900" w14:textId="77777777" w:rsidR="003B586E" w:rsidRDefault="003B586E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F4EA7C2" w14:textId="77777777" w:rsidR="003B586E" w:rsidRDefault="003B586E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3B586E" w:rsidRPr="00743905" w14:paraId="7717D0D3" w14:textId="77777777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D8FD7" w14:textId="77777777" w:rsidR="003B586E" w:rsidRPr="00743905" w:rsidRDefault="003B586E" w:rsidP="00BF573B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3FC42" w14:textId="77777777" w:rsidR="003B586E" w:rsidRPr="00743905" w:rsidRDefault="003B586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3+200</w:t>
            </w:r>
          </w:p>
          <w:p w14:paraId="7C611896" w14:textId="77777777" w:rsidR="003B586E" w:rsidRPr="00743905" w:rsidRDefault="003B586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91D91" w14:textId="77777777" w:rsidR="003B586E" w:rsidRPr="00743905" w:rsidRDefault="003B586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023CE" w14:textId="77777777" w:rsidR="003B586E" w:rsidRPr="00743905" w:rsidRDefault="003B586E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759A97C2" w14:textId="77777777" w:rsidR="003B586E" w:rsidRPr="00743905" w:rsidRDefault="003B586E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</w:t>
            </w:r>
          </w:p>
          <w:p w14:paraId="46BCEC7B" w14:textId="77777777" w:rsidR="003B586E" w:rsidRPr="00743905" w:rsidRDefault="003B586E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5D directă, cuprinsă între </w:t>
            </w:r>
          </w:p>
          <w:p w14:paraId="58C90007" w14:textId="77777777" w:rsidR="003B586E" w:rsidRPr="00743905" w:rsidRDefault="003B586E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T.D.J. 64 / 72 şi </w:t>
            </w:r>
          </w:p>
          <w:p w14:paraId="3212E21D" w14:textId="77777777" w:rsidR="003B586E" w:rsidRPr="00743905" w:rsidRDefault="003B586E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936A6" w14:textId="77777777" w:rsidR="003B586E" w:rsidRPr="00743905" w:rsidRDefault="003B586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2360D" w14:textId="77777777" w:rsidR="003B586E" w:rsidRPr="00743905" w:rsidRDefault="003B586E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06FF5" w14:textId="77777777" w:rsidR="003B586E" w:rsidRPr="00743905" w:rsidRDefault="003B586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3DEAC" w14:textId="77777777" w:rsidR="003B586E" w:rsidRPr="00743905" w:rsidRDefault="003B586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25010" w14:textId="77777777" w:rsidR="003B586E" w:rsidRPr="00743905" w:rsidRDefault="003B586E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4C265F03" w14:textId="77777777" w:rsidR="003B586E" w:rsidRPr="00743905" w:rsidRDefault="003B586E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Staţie paralelogram.</w:t>
            </w:r>
          </w:p>
        </w:tc>
      </w:tr>
      <w:tr w:rsidR="003B586E" w:rsidRPr="00743905" w14:paraId="32E9DAC5" w14:textId="77777777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32D94" w14:textId="77777777" w:rsidR="003B586E" w:rsidRPr="00743905" w:rsidRDefault="003B586E" w:rsidP="00BF573B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87B94" w14:textId="77777777" w:rsidR="003B586E" w:rsidRPr="00743905" w:rsidRDefault="003B586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9BD6C" w14:textId="77777777" w:rsidR="003B586E" w:rsidRPr="00743905" w:rsidRDefault="003B586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4BE36" w14:textId="77777777" w:rsidR="003B586E" w:rsidRPr="00743905" w:rsidRDefault="003B586E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4841FFB3" w14:textId="77777777" w:rsidR="003B586E" w:rsidRPr="00743905" w:rsidRDefault="003B586E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26FB46F4" w14:textId="77777777" w:rsidR="003B586E" w:rsidRPr="00743905" w:rsidRDefault="003B586E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DB8B7" w14:textId="77777777" w:rsidR="003B586E" w:rsidRPr="00743905" w:rsidRDefault="003B586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2503EF31" w14:textId="77777777" w:rsidR="003B586E" w:rsidRPr="00743905" w:rsidRDefault="003B586E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BF2CF" w14:textId="77777777" w:rsidR="003B586E" w:rsidRPr="00743905" w:rsidRDefault="003B586E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EB808" w14:textId="77777777" w:rsidR="003B586E" w:rsidRPr="00743905" w:rsidRDefault="003B586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6D3AA" w14:textId="77777777" w:rsidR="003B586E" w:rsidRPr="00743905" w:rsidRDefault="003B586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2E28B" w14:textId="77777777" w:rsidR="003B586E" w:rsidRPr="00743905" w:rsidRDefault="003B586E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B586E" w:rsidRPr="00743905" w14:paraId="063373E4" w14:textId="77777777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A941A" w14:textId="77777777" w:rsidR="003B586E" w:rsidRPr="00743905" w:rsidRDefault="003B586E" w:rsidP="00BF573B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08FCD" w14:textId="77777777" w:rsidR="003B586E" w:rsidRPr="00743905" w:rsidRDefault="003B586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96399" w14:textId="77777777" w:rsidR="003B586E" w:rsidRPr="00743905" w:rsidRDefault="003B586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E99EE" w14:textId="77777777" w:rsidR="003B586E" w:rsidRPr="00743905" w:rsidRDefault="003B586E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348425E4" w14:textId="77777777" w:rsidR="003B586E" w:rsidRPr="00743905" w:rsidRDefault="003B586E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4CAE5AEB" w14:textId="77777777" w:rsidR="003B586E" w:rsidRPr="00743905" w:rsidRDefault="003B586E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2C0F6" w14:textId="77777777" w:rsidR="003B586E" w:rsidRPr="00743905" w:rsidRDefault="003B586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3111842C" w14:textId="77777777" w:rsidR="003B586E" w:rsidRPr="00743905" w:rsidRDefault="003B586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8478E" w14:textId="77777777" w:rsidR="003B586E" w:rsidRPr="00743905" w:rsidRDefault="003B586E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DD592" w14:textId="77777777" w:rsidR="003B586E" w:rsidRPr="00743905" w:rsidRDefault="003B586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72AB6" w14:textId="77777777" w:rsidR="003B586E" w:rsidRPr="00743905" w:rsidRDefault="003B586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E7ECE" w14:textId="77777777" w:rsidR="003B586E" w:rsidRPr="00743905" w:rsidRDefault="003B586E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</w:tbl>
    <w:p w14:paraId="7EF19724" w14:textId="77777777" w:rsidR="003B586E" w:rsidRDefault="003B586E">
      <w:pPr>
        <w:spacing w:before="40" w:after="40" w:line="192" w:lineRule="auto"/>
        <w:ind w:right="57"/>
        <w:rPr>
          <w:sz w:val="20"/>
          <w:lang w:val="ro-RO"/>
        </w:rPr>
      </w:pPr>
    </w:p>
    <w:p w14:paraId="22EC5290" w14:textId="77777777" w:rsidR="003B586E" w:rsidRDefault="003B586E" w:rsidP="00BD3926">
      <w:pPr>
        <w:pStyle w:val="Heading1"/>
        <w:spacing w:line="360" w:lineRule="auto"/>
      </w:pPr>
      <w:r>
        <w:t>LINIA 202 B</w:t>
      </w:r>
    </w:p>
    <w:p w14:paraId="5F28306F" w14:textId="77777777" w:rsidR="003B586E" w:rsidRDefault="003B586E" w:rsidP="00986206">
      <w:pPr>
        <w:pStyle w:val="Heading1"/>
        <w:spacing w:line="360" w:lineRule="auto"/>
        <w:rPr>
          <w:b w:val="0"/>
          <w:bCs w:val="0"/>
          <w:sz w:val="8"/>
        </w:rPr>
      </w:pPr>
      <w:r>
        <w:t>SIMERIA - SIMERIA TRIAJ GR. D (BUCLĂ)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69"/>
        <w:gridCol w:w="758"/>
        <w:gridCol w:w="2201"/>
        <w:gridCol w:w="870"/>
        <w:gridCol w:w="757"/>
        <w:gridCol w:w="869"/>
        <w:gridCol w:w="753"/>
        <w:gridCol w:w="2492"/>
      </w:tblGrid>
      <w:tr w:rsidR="003B586E" w14:paraId="7D932B8B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6EF2A" w14:textId="77777777" w:rsidR="003B586E" w:rsidRDefault="003B586E" w:rsidP="003B586E">
            <w:pPr>
              <w:numPr>
                <w:ilvl w:val="0"/>
                <w:numId w:val="25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1D3C3" w14:textId="77777777" w:rsidR="003B586E" w:rsidRDefault="003B586E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5877A" w14:textId="77777777" w:rsidR="003B586E" w:rsidRPr="007C5BF9" w:rsidRDefault="003B586E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B3089" w14:textId="77777777" w:rsidR="003B586E" w:rsidRDefault="003B586E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</w:t>
            </w:r>
          </w:p>
          <w:p w14:paraId="6F31A9BF" w14:textId="77777777" w:rsidR="003B586E" w:rsidRDefault="003B586E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9E425" w14:textId="77777777" w:rsidR="003B586E" w:rsidRDefault="003B586E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0C23EAD" w14:textId="77777777" w:rsidR="003B586E" w:rsidRDefault="003B586E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B4785" w14:textId="77777777" w:rsidR="003B586E" w:rsidRPr="007C5BF9" w:rsidRDefault="003B586E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37689" w14:textId="77777777" w:rsidR="003B586E" w:rsidRDefault="003B586E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7289C" w14:textId="77777777" w:rsidR="003B586E" w:rsidRPr="00BD268F" w:rsidRDefault="003B586E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D9D0B" w14:textId="77777777" w:rsidR="003B586E" w:rsidRDefault="003B586E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EEADED" w14:textId="77777777" w:rsidR="003B586E" w:rsidRDefault="003B586E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1D, 2D și 3D.</w:t>
            </w:r>
          </w:p>
        </w:tc>
      </w:tr>
      <w:tr w:rsidR="003B586E" w14:paraId="57936017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A7A85" w14:textId="77777777" w:rsidR="003B586E" w:rsidRDefault="003B586E" w:rsidP="003B586E">
            <w:pPr>
              <w:numPr>
                <w:ilvl w:val="0"/>
                <w:numId w:val="25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B0014" w14:textId="77777777" w:rsidR="003B586E" w:rsidRDefault="003B586E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0+450</w:t>
            </w:r>
          </w:p>
          <w:p w14:paraId="5F7EEF35" w14:textId="77777777" w:rsidR="003B586E" w:rsidRDefault="003B586E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BAC55" w14:textId="77777777" w:rsidR="003B586E" w:rsidRPr="007C5BF9" w:rsidRDefault="003B586E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EF7D2" w14:textId="77777777" w:rsidR="003B586E" w:rsidRDefault="003B586E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14:paraId="4F75FCF1" w14:textId="77777777" w:rsidR="003B586E" w:rsidRDefault="003B586E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59897" w14:textId="77777777" w:rsidR="003B586E" w:rsidRDefault="003B586E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BE067" w14:textId="77777777" w:rsidR="003B586E" w:rsidRDefault="003B586E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C9986" w14:textId="77777777" w:rsidR="003B586E" w:rsidRDefault="003B586E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A75CF" w14:textId="77777777" w:rsidR="003B586E" w:rsidRPr="00BD268F" w:rsidRDefault="003B586E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64EA8" w14:textId="77777777" w:rsidR="003B586E" w:rsidRDefault="003B586E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0F44F4F" w14:textId="77777777" w:rsidR="003B586E" w:rsidRDefault="003B586E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 YB și semnal XTO.</w:t>
            </w:r>
          </w:p>
        </w:tc>
      </w:tr>
      <w:tr w:rsidR="003B586E" w14:paraId="43A25832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DA3CC1" w14:textId="77777777" w:rsidR="003B586E" w:rsidRDefault="003B586E" w:rsidP="003B586E">
            <w:pPr>
              <w:numPr>
                <w:ilvl w:val="0"/>
                <w:numId w:val="25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98F42" w14:textId="77777777" w:rsidR="003B586E" w:rsidRDefault="003B586E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1CD993F8" w14:textId="77777777" w:rsidR="003B586E" w:rsidRDefault="003B586E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E6563" w14:textId="77777777" w:rsidR="003B586E" w:rsidRPr="007C5BF9" w:rsidRDefault="003B586E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46E11" w14:textId="77777777" w:rsidR="003B586E" w:rsidRDefault="003B586E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14:paraId="0B0F599F" w14:textId="77777777" w:rsidR="003B586E" w:rsidRDefault="003B586E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DDB43" w14:textId="77777777" w:rsidR="003B586E" w:rsidRDefault="003B586E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18383" w14:textId="77777777" w:rsidR="003B586E" w:rsidRDefault="003B586E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F2131" w14:textId="77777777" w:rsidR="003B586E" w:rsidRDefault="003B586E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91E27" w14:textId="77777777" w:rsidR="003B586E" w:rsidRPr="00BD268F" w:rsidRDefault="003B586E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6B7B3" w14:textId="77777777" w:rsidR="003B586E" w:rsidRDefault="003B586E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6923FB1" w14:textId="77777777" w:rsidR="003B586E" w:rsidRDefault="003B586E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 Între TDJ 8 / 12 A și semnal YB.</w:t>
            </w:r>
          </w:p>
        </w:tc>
      </w:tr>
    </w:tbl>
    <w:p w14:paraId="461E4969" w14:textId="77777777" w:rsidR="003B586E" w:rsidRDefault="003B586E">
      <w:pPr>
        <w:spacing w:before="40" w:after="40" w:line="192" w:lineRule="auto"/>
        <w:ind w:right="57"/>
        <w:rPr>
          <w:sz w:val="20"/>
          <w:lang w:val="ro-RO"/>
        </w:rPr>
      </w:pPr>
    </w:p>
    <w:p w14:paraId="3727F50F" w14:textId="77777777" w:rsidR="003B586E" w:rsidRDefault="003B586E" w:rsidP="00406C17">
      <w:pPr>
        <w:pStyle w:val="Heading1"/>
        <w:spacing w:line="360" w:lineRule="auto"/>
      </w:pPr>
      <w:r>
        <w:t>LINIA 210</w:t>
      </w:r>
    </w:p>
    <w:p w14:paraId="12F1028A" w14:textId="77777777" w:rsidR="003B586E" w:rsidRDefault="003B586E" w:rsidP="00821D8C">
      <w:pPr>
        <w:pStyle w:val="Heading1"/>
        <w:spacing w:line="360" w:lineRule="auto"/>
        <w:rPr>
          <w:b w:val="0"/>
          <w:bCs w:val="0"/>
          <w:sz w:val="8"/>
        </w:rPr>
      </w:pPr>
      <w:r>
        <w:t>SIBIU - VINŢU DE JOS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80"/>
        <w:gridCol w:w="753"/>
        <w:gridCol w:w="2202"/>
        <w:gridCol w:w="869"/>
        <w:gridCol w:w="753"/>
        <w:gridCol w:w="869"/>
        <w:gridCol w:w="753"/>
        <w:gridCol w:w="2490"/>
      </w:tblGrid>
      <w:tr w:rsidR="003B586E" w14:paraId="573595B4" w14:textId="77777777" w:rsidTr="005260C6">
        <w:trPr>
          <w:cantSplit/>
          <w:trHeight w:val="11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FB238D" w14:textId="77777777" w:rsidR="003B586E" w:rsidRDefault="003B586E" w:rsidP="003B586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FB3A3" w14:textId="77777777" w:rsidR="003B586E" w:rsidRDefault="003B586E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B3EC5" w14:textId="77777777" w:rsidR="003B586E" w:rsidRPr="00C76369" w:rsidRDefault="003B586E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3DB24" w14:textId="77777777" w:rsidR="003B586E" w:rsidRDefault="003B586E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14:paraId="778ACA2B" w14:textId="77777777" w:rsidR="003B586E" w:rsidRDefault="003B586E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AC883" w14:textId="77777777" w:rsidR="003B586E" w:rsidRDefault="003B586E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5B6B0ADA" w14:textId="77777777" w:rsidR="003B586E" w:rsidRDefault="003B586E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C2F0D" w14:textId="77777777" w:rsidR="003B586E" w:rsidRPr="00C76369" w:rsidRDefault="003B586E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5E81C" w14:textId="77777777" w:rsidR="003B586E" w:rsidRPr="00C76369" w:rsidRDefault="003B586E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61A3D" w14:textId="77777777" w:rsidR="003B586E" w:rsidRPr="00C76369" w:rsidRDefault="003B586E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98C79" w14:textId="77777777" w:rsidR="003B586E" w:rsidRDefault="003B586E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D4EDC24" w14:textId="77777777" w:rsidR="003B586E" w:rsidRDefault="003B586E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603749" w14:textId="77777777" w:rsidR="003B586E" w:rsidRDefault="003B586E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liniile 1 - 10 Sibiu.</w:t>
            </w:r>
          </w:p>
        </w:tc>
      </w:tr>
      <w:tr w:rsidR="003B586E" w14:paraId="7E788E14" w14:textId="77777777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CFE58" w14:textId="77777777" w:rsidR="003B586E" w:rsidRDefault="003B586E" w:rsidP="003B586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65BA6" w14:textId="77777777" w:rsidR="003B586E" w:rsidRDefault="003B586E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6B570" w14:textId="77777777" w:rsidR="003B586E" w:rsidRPr="00C76369" w:rsidRDefault="003B586E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B641F" w14:textId="77777777" w:rsidR="003B586E" w:rsidRDefault="003B586E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14:paraId="398D02AE" w14:textId="77777777" w:rsidR="003B586E" w:rsidRDefault="003B586E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9 şi 10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CAC24" w14:textId="77777777" w:rsidR="003B586E" w:rsidRDefault="003B586E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4E69B" w14:textId="77777777" w:rsidR="003B586E" w:rsidRPr="00C76369" w:rsidRDefault="003B586E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F6FCC" w14:textId="77777777" w:rsidR="003B586E" w:rsidRDefault="003B586E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0B463" w14:textId="77777777" w:rsidR="003B586E" w:rsidRPr="00C76369" w:rsidRDefault="003B586E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4F430" w14:textId="77777777" w:rsidR="003B586E" w:rsidRDefault="003B586E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63291834" w14:textId="77777777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EFA1C1" w14:textId="77777777" w:rsidR="003B586E" w:rsidRDefault="003B586E" w:rsidP="003B586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D5922" w14:textId="77777777" w:rsidR="003B586E" w:rsidRDefault="003B586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1361C" w14:textId="77777777" w:rsidR="003B586E" w:rsidRPr="00C76369" w:rsidRDefault="003B586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91F6" w14:textId="77777777" w:rsidR="003B586E" w:rsidRDefault="003B586E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Turnișor</w:t>
            </w:r>
          </w:p>
          <w:p w14:paraId="65AD5046" w14:textId="77777777" w:rsidR="003B586E" w:rsidRDefault="003B586E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D7954" w14:textId="77777777" w:rsidR="003B586E" w:rsidRDefault="003B586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45492" w14:textId="77777777" w:rsidR="003B586E" w:rsidRDefault="003B586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D42B2" w14:textId="77777777" w:rsidR="003B586E" w:rsidRDefault="003B586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4A8D1" w14:textId="77777777" w:rsidR="003B586E" w:rsidRPr="00C76369" w:rsidRDefault="003B586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D2109" w14:textId="77777777" w:rsidR="003B586E" w:rsidRDefault="003B586E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2BFAF637" w14:textId="77777777" w:rsidTr="005260C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27D19" w14:textId="77777777" w:rsidR="003B586E" w:rsidRDefault="003B586E" w:rsidP="003B586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60BBD" w14:textId="77777777" w:rsidR="003B586E" w:rsidRDefault="003B586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D1B77" w14:textId="77777777" w:rsidR="003B586E" w:rsidRPr="00C76369" w:rsidRDefault="003B586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37ADA" w14:textId="77777777" w:rsidR="003B586E" w:rsidRDefault="003B586E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Orlat</w:t>
            </w:r>
          </w:p>
          <w:p w14:paraId="016CAFC7" w14:textId="77777777" w:rsidR="003B586E" w:rsidRDefault="003B586E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009B5" w14:textId="77777777" w:rsidR="003B586E" w:rsidRDefault="003B586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1493C" w14:textId="77777777" w:rsidR="003B586E" w:rsidRPr="00C76369" w:rsidRDefault="003B586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357FD" w14:textId="77777777" w:rsidR="003B586E" w:rsidRDefault="003B586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372E8" w14:textId="77777777" w:rsidR="003B586E" w:rsidRPr="00C76369" w:rsidRDefault="003B586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BFAA2" w14:textId="77777777" w:rsidR="003B586E" w:rsidRDefault="003B586E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36054480" w14:textId="77777777" w:rsidTr="00AF7F6B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C45BE5" w14:textId="77777777" w:rsidR="003B586E" w:rsidRDefault="003B586E" w:rsidP="003B586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637B5" w14:textId="77777777" w:rsidR="003B586E" w:rsidRDefault="003B586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3FA97" w14:textId="77777777" w:rsidR="003B586E" w:rsidRDefault="003B586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1328B" w14:textId="77777777" w:rsidR="003B586E" w:rsidRDefault="003B586E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Săliște </w:t>
            </w:r>
          </w:p>
          <w:p w14:paraId="0EFCE779" w14:textId="77777777" w:rsidR="003B586E" w:rsidRDefault="003B586E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8D2DE" w14:textId="77777777" w:rsidR="003B586E" w:rsidRDefault="003B586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5FCE542E" w14:textId="77777777" w:rsidR="003B586E" w:rsidRDefault="003B586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</w:p>
          <w:p w14:paraId="09805822" w14:textId="77777777" w:rsidR="003B586E" w:rsidRDefault="003B586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1BC1C7A7" w14:textId="77777777" w:rsidR="003B586E" w:rsidRDefault="003B586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50717" w14:textId="77777777" w:rsidR="003B586E" w:rsidRPr="00C76369" w:rsidRDefault="003B586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DEAC0" w14:textId="77777777" w:rsidR="003B586E" w:rsidRDefault="003B586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3A915" w14:textId="77777777" w:rsidR="003B586E" w:rsidRPr="00C76369" w:rsidRDefault="003B586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A6298" w14:textId="77777777" w:rsidR="003B586E" w:rsidRDefault="003B586E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07EBDE1F" w14:textId="77777777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21AFD4" w14:textId="77777777" w:rsidR="003B586E" w:rsidRDefault="003B586E" w:rsidP="003B586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31CE0" w14:textId="77777777" w:rsidR="003B586E" w:rsidRDefault="003B586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79471" w14:textId="77777777" w:rsidR="003B586E" w:rsidRPr="00C76369" w:rsidRDefault="003B586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6A670" w14:textId="77777777" w:rsidR="003B586E" w:rsidRDefault="003B586E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Apoldu de Sus</w:t>
            </w:r>
          </w:p>
          <w:p w14:paraId="508C0C66" w14:textId="77777777" w:rsidR="003B586E" w:rsidRDefault="003B586E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48C9B" w14:textId="77777777" w:rsidR="003B586E" w:rsidRDefault="003B586E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calcâiul sch. 9 </w:t>
            </w:r>
          </w:p>
          <w:p w14:paraId="3A52F133" w14:textId="77777777" w:rsidR="003B586E" w:rsidRDefault="003B586E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1AFBF1AB" w14:textId="77777777" w:rsidR="003B586E" w:rsidRDefault="003B586E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(km. 42+744)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2F32E" w14:textId="77777777" w:rsidR="003B586E" w:rsidRPr="00C76369" w:rsidRDefault="003B586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7FF2F" w14:textId="77777777" w:rsidR="003B586E" w:rsidRDefault="003B586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56EE4" w14:textId="77777777" w:rsidR="003B586E" w:rsidRPr="00C76369" w:rsidRDefault="003B586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D8E1" w14:textId="77777777" w:rsidR="003B586E" w:rsidRDefault="003B586E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045ECCAC" w14:textId="77777777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B50F71" w14:textId="77777777" w:rsidR="003B586E" w:rsidRDefault="003B586E" w:rsidP="003B586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E6D7F" w14:textId="77777777" w:rsidR="003B586E" w:rsidRDefault="003B586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B55F6" w14:textId="77777777" w:rsidR="003B586E" w:rsidRPr="00C76369" w:rsidRDefault="003B586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D9A61" w14:textId="77777777" w:rsidR="003B586E" w:rsidRDefault="003B586E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Sibiului</w:t>
            </w:r>
          </w:p>
          <w:p w14:paraId="07186E2F" w14:textId="77777777" w:rsidR="003B586E" w:rsidRDefault="003B586E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7A69D" w14:textId="77777777" w:rsidR="003B586E" w:rsidRDefault="003B586E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0ACFAEF4" w14:textId="77777777" w:rsidR="003B586E" w:rsidRDefault="003B586E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vf. </w:t>
            </w:r>
          </w:p>
          <w:p w14:paraId="5C7778EB" w14:textId="77777777" w:rsidR="003B586E" w:rsidRDefault="003B586E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  <w:p w14:paraId="6E66A4A3" w14:textId="77777777" w:rsidR="003B586E" w:rsidRDefault="003B586E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semnal X5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6F62D" w14:textId="77777777" w:rsidR="003B586E" w:rsidRPr="00C76369" w:rsidRDefault="003B586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F0B04" w14:textId="77777777" w:rsidR="003B586E" w:rsidRDefault="003B586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67D3B" w14:textId="77777777" w:rsidR="003B586E" w:rsidRPr="00C76369" w:rsidRDefault="003B586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F2609" w14:textId="77777777" w:rsidR="003B586E" w:rsidRDefault="003B586E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0930CCC" w14:textId="77777777" w:rsidR="003B586E" w:rsidRDefault="003B586E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B586E" w14:paraId="77B9D4C8" w14:textId="77777777" w:rsidTr="000C252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E9ECD" w14:textId="77777777" w:rsidR="003B586E" w:rsidRDefault="003B586E" w:rsidP="003B586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F00C7" w14:textId="77777777" w:rsidR="003B586E" w:rsidRDefault="003B586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DB81E" w14:textId="77777777" w:rsidR="003B586E" w:rsidRPr="00C76369" w:rsidRDefault="003B586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D5155" w14:textId="77777777" w:rsidR="003B586E" w:rsidRDefault="003B586E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Sebeş Alba</w:t>
            </w:r>
          </w:p>
          <w:p w14:paraId="6F45FC39" w14:textId="77777777" w:rsidR="003B586E" w:rsidRDefault="003B586E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A0872" w14:textId="77777777" w:rsidR="003B586E" w:rsidRDefault="003B586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ax stație și sch. 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2F36D" w14:textId="77777777" w:rsidR="003B586E" w:rsidRPr="00C76369" w:rsidRDefault="003B586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179BC" w14:textId="77777777" w:rsidR="003B586E" w:rsidRDefault="003B586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7F2AA" w14:textId="77777777" w:rsidR="003B586E" w:rsidRPr="00C76369" w:rsidRDefault="003B586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56E00" w14:textId="77777777" w:rsidR="003B586E" w:rsidRDefault="003B586E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F24F43E" w14:textId="77777777" w:rsidR="003B586E" w:rsidRDefault="003B586E">
      <w:pPr>
        <w:spacing w:before="40" w:after="40" w:line="192" w:lineRule="auto"/>
        <w:ind w:right="57"/>
        <w:rPr>
          <w:sz w:val="20"/>
          <w:lang w:val="ro-RO"/>
        </w:rPr>
      </w:pPr>
    </w:p>
    <w:p w14:paraId="0319EFEB" w14:textId="77777777" w:rsidR="003B586E" w:rsidRDefault="003B586E" w:rsidP="001B4DE9">
      <w:pPr>
        <w:pStyle w:val="Heading1"/>
        <w:spacing w:line="360" w:lineRule="auto"/>
      </w:pPr>
      <w:r>
        <w:t>LINIA 213</w:t>
      </w:r>
    </w:p>
    <w:p w14:paraId="1515AB7E" w14:textId="77777777" w:rsidR="003B586E" w:rsidRDefault="003B586E" w:rsidP="00D668A1">
      <w:pPr>
        <w:pStyle w:val="Heading1"/>
        <w:spacing w:line="360" w:lineRule="auto"/>
        <w:rPr>
          <w:b w:val="0"/>
          <w:bCs w:val="0"/>
          <w:sz w:val="8"/>
        </w:rPr>
      </w:pPr>
      <w:r>
        <w:t>SIMERIA - HUNEDOARA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"/>
        <w:gridCol w:w="865"/>
        <w:gridCol w:w="748"/>
        <w:gridCol w:w="2187"/>
        <w:gridCol w:w="947"/>
        <w:gridCol w:w="748"/>
        <w:gridCol w:w="863"/>
        <w:gridCol w:w="746"/>
        <w:gridCol w:w="2469"/>
      </w:tblGrid>
      <w:tr w:rsidR="003B586E" w14:paraId="52BA811C" w14:textId="77777777" w:rsidTr="001479D5">
        <w:trPr>
          <w:cantSplit/>
          <w:trHeight w:val="1237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60BF30" w14:textId="77777777" w:rsidR="003B586E" w:rsidRDefault="003B586E" w:rsidP="003B586E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3910B" w14:textId="77777777" w:rsidR="003B586E" w:rsidRDefault="003B586E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02F88" w14:textId="77777777" w:rsidR="003B586E" w:rsidRPr="00BA7F8C" w:rsidRDefault="003B586E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C5AC1" w14:textId="77777777" w:rsidR="003B586E" w:rsidRDefault="003B586E" w:rsidP="00CB211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Bârcea Mică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2A2F7" w14:textId="77777777" w:rsidR="003B586E" w:rsidRDefault="003B586E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1E429328" w14:textId="77777777" w:rsidR="003B586E" w:rsidRDefault="003B586E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1 - 7, </w:t>
            </w:r>
          </w:p>
          <w:p w14:paraId="7B142C8F" w14:textId="77777777" w:rsidR="003B586E" w:rsidRDefault="003B586E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 </w:t>
            </w:r>
          </w:p>
          <w:p w14:paraId="4FFE71A5" w14:textId="77777777" w:rsidR="003B586E" w:rsidRDefault="003B586E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6F5A9EFB" w14:textId="77777777" w:rsidR="003B586E" w:rsidRDefault="003B586E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1ED70" w14:textId="77777777" w:rsidR="003B586E" w:rsidRPr="009E0061" w:rsidRDefault="003B586E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E84AE" w14:textId="77777777" w:rsidR="003B586E" w:rsidRDefault="003B586E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4DA62" w14:textId="77777777" w:rsidR="003B586E" w:rsidRPr="00BA7F8C" w:rsidRDefault="003B586E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AC3E7" w14:textId="77777777" w:rsidR="003B586E" w:rsidRDefault="003B586E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213 şi 214.</w:t>
            </w:r>
          </w:p>
        </w:tc>
      </w:tr>
      <w:tr w:rsidR="003B586E" w14:paraId="25E088F1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7E351" w14:textId="77777777" w:rsidR="003B586E" w:rsidRDefault="003B586E" w:rsidP="003B586E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87397" w14:textId="77777777" w:rsidR="003B586E" w:rsidRDefault="003B586E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7478B" w14:textId="77777777" w:rsidR="003B586E" w:rsidRDefault="003B586E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0513F" w14:textId="77777777" w:rsidR="003B586E" w:rsidRDefault="003B586E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2299CF1B" w14:textId="77777777" w:rsidR="003B586E" w:rsidRDefault="003B586E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B03F9" w14:textId="77777777" w:rsidR="003B586E" w:rsidRDefault="003B586E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40DAC" w14:textId="77777777" w:rsidR="003B586E" w:rsidRPr="009E0061" w:rsidRDefault="003B586E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D4B64" w14:textId="77777777" w:rsidR="003B586E" w:rsidRDefault="003B586E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205E3" w14:textId="77777777" w:rsidR="003B586E" w:rsidRPr="00BA7F8C" w:rsidRDefault="003B586E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87EAD" w14:textId="77777777" w:rsidR="003B586E" w:rsidRDefault="003B586E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B586E" w14:paraId="23F0EE17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25414" w14:textId="77777777" w:rsidR="003B586E" w:rsidRDefault="003B586E" w:rsidP="003B586E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04487" w14:textId="77777777" w:rsidR="003B586E" w:rsidRDefault="003B586E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1D0E7" w14:textId="77777777" w:rsidR="003B586E" w:rsidRDefault="003B586E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7E9F0" w14:textId="77777777" w:rsidR="003B586E" w:rsidRDefault="003B586E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013662A0" w14:textId="77777777" w:rsidR="003B586E" w:rsidRDefault="003B586E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23DB6" w14:textId="77777777" w:rsidR="003B586E" w:rsidRDefault="003B586E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641B1" w14:textId="77777777" w:rsidR="003B586E" w:rsidRPr="009E0061" w:rsidRDefault="003B586E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2E8B9" w14:textId="77777777" w:rsidR="003B586E" w:rsidRDefault="003B586E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6D2FE" w14:textId="77777777" w:rsidR="003B586E" w:rsidRPr="00BA7F8C" w:rsidRDefault="003B586E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92AEF" w14:textId="77777777" w:rsidR="003B586E" w:rsidRDefault="003B586E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B586E" w14:paraId="59601ABA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EAA4F8" w14:textId="77777777" w:rsidR="003B586E" w:rsidRDefault="003B586E" w:rsidP="003B586E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7BC47" w14:textId="77777777" w:rsidR="003B586E" w:rsidRDefault="003B586E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E9EC7" w14:textId="77777777" w:rsidR="003B586E" w:rsidRDefault="003B586E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DE780" w14:textId="77777777" w:rsidR="003B586E" w:rsidRDefault="003B586E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7656E91C" w14:textId="77777777" w:rsidR="003B586E" w:rsidRDefault="003B586E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Cap Y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9C3F7" w14:textId="77777777" w:rsidR="003B586E" w:rsidRDefault="003B586E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661FD10A" w14:textId="77777777" w:rsidR="003B586E" w:rsidRDefault="003B586E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  <w:p w14:paraId="6DA365A4" w14:textId="77777777" w:rsidR="003B586E" w:rsidRDefault="003B586E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307F2BD5" w14:textId="77777777" w:rsidR="003B586E" w:rsidRDefault="003B586E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15, 19, 21, 23, 53, </w:t>
            </w:r>
          </w:p>
          <w:p w14:paraId="19C1498C" w14:textId="77777777" w:rsidR="003B586E" w:rsidRDefault="003B586E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2, 4</w:t>
            </w:r>
          </w:p>
          <w:p w14:paraId="272F380F" w14:textId="77777777" w:rsidR="003B586E" w:rsidRDefault="003B586E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653C4" w14:textId="77777777" w:rsidR="003B586E" w:rsidRDefault="003B586E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86883" w14:textId="77777777" w:rsidR="003B586E" w:rsidRDefault="003B586E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E290E" w14:textId="77777777" w:rsidR="003B586E" w:rsidRPr="00BA7F8C" w:rsidRDefault="003B586E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9D227" w14:textId="77777777" w:rsidR="003B586E" w:rsidRDefault="003B586E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1 - 5 abătute.</w:t>
            </w:r>
          </w:p>
        </w:tc>
      </w:tr>
      <w:tr w:rsidR="003B586E" w14:paraId="342C7F98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E3560" w14:textId="77777777" w:rsidR="003B586E" w:rsidRDefault="003B586E" w:rsidP="003B586E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27B9F" w14:textId="77777777" w:rsidR="003B586E" w:rsidRDefault="003B586E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D2AC6" w14:textId="77777777" w:rsidR="003B586E" w:rsidRDefault="003B586E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EC79F" w14:textId="77777777" w:rsidR="003B586E" w:rsidRDefault="003B586E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576CE27F" w14:textId="77777777" w:rsidR="003B586E" w:rsidRDefault="003B586E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 Cap X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A03C6" w14:textId="77777777" w:rsidR="003B586E" w:rsidRDefault="003B586E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57AF6A0B" w14:textId="77777777" w:rsidR="003B586E" w:rsidRDefault="003B586E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21 </w:t>
            </w:r>
          </w:p>
          <w:p w14:paraId="7F83FACA" w14:textId="77777777" w:rsidR="003B586E" w:rsidRDefault="003B586E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05390C93" w14:textId="77777777" w:rsidR="003B586E" w:rsidRDefault="003B586E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78A41A2C" w14:textId="77777777" w:rsidR="003B586E" w:rsidRDefault="003B586E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D01B8" w14:textId="77777777" w:rsidR="003B586E" w:rsidRDefault="003B586E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7D3E0" w14:textId="77777777" w:rsidR="003B586E" w:rsidRDefault="003B586E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7FEA8" w14:textId="77777777" w:rsidR="003B586E" w:rsidRPr="00BA7F8C" w:rsidRDefault="003B586E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15B69" w14:textId="77777777" w:rsidR="003B586E" w:rsidRDefault="003B586E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2A27C9C1" w14:textId="77777777" w:rsidR="003B586E" w:rsidRDefault="003B586E">
      <w:pPr>
        <w:spacing w:before="40" w:after="40" w:line="192" w:lineRule="auto"/>
        <w:ind w:right="57"/>
        <w:rPr>
          <w:sz w:val="20"/>
        </w:rPr>
      </w:pPr>
    </w:p>
    <w:p w14:paraId="0BCF6BC7" w14:textId="77777777" w:rsidR="003B586E" w:rsidRDefault="003B586E" w:rsidP="00076171">
      <w:pPr>
        <w:pStyle w:val="Heading1"/>
        <w:spacing w:line="360" w:lineRule="auto"/>
      </w:pPr>
      <w:r>
        <w:t>LINIA 214</w:t>
      </w:r>
    </w:p>
    <w:p w14:paraId="2F6676C1" w14:textId="77777777" w:rsidR="003B586E" w:rsidRDefault="003B586E" w:rsidP="0072096F">
      <w:pPr>
        <w:pStyle w:val="Heading1"/>
        <w:spacing w:line="360" w:lineRule="auto"/>
        <w:rPr>
          <w:b w:val="0"/>
          <w:bCs w:val="0"/>
          <w:sz w:val="8"/>
        </w:rPr>
      </w:pPr>
      <w:r>
        <w:t>SIMERIA - PESTIŞ (MARFĂ)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65"/>
        <w:gridCol w:w="749"/>
        <w:gridCol w:w="2190"/>
        <w:gridCol w:w="929"/>
        <w:gridCol w:w="749"/>
        <w:gridCol w:w="865"/>
        <w:gridCol w:w="748"/>
        <w:gridCol w:w="2476"/>
      </w:tblGrid>
      <w:tr w:rsidR="003B586E" w14:paraId="4D2C1F64" w14:textId="77777777" w:rsidTr="004A5C40">
        <w:trPr>
          <w:cantSplit/>
          <w:trHeight w:val="6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68C34" w14:textId="77777777" w:rsidR="003B586E" w:rsidRDefault="003B586E" w:rsidP="003B58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D6250" w14:textId="77777777" w:rsidR="003B586E" w:rsidRDefault="003B586E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14C1D" w14:textId="77777777" w:rsidR="003B586E" w:rsidRPr="005F146D" w:rsidRDefault="003B586E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1BF17" w14:textId="77777777" w:rsidR="003B586E" w:rsidRDefault="003B586E" w:rsidP="00EA32C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Bârcea Mică</w:t>
            </w:r>
          </w:p>
        </w:tc>
        <w:tc>
          <w:tcPr>
            <w:tcW w:w="9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CA4EE" w14:textId="77777777" w:rsidR="003B586E" w:rsidRDefault="003B586E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880148E" w14:textId="77777777" w:rsidR="003B586E" w:rsidRDefault="003B586E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1 - 7, </w:t>
            </w:r>
          </w:p>
          <w:p w14:paraId="24A15A1D" w14:textId="77777777" w:rsidR="003B586E" w:rsidRDefault="003B586E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 </w:t>
            </w:r>
          </w:p>
          <w:p w14:paraId="5D0ACBCC" w14:textId="77777777" w:rsidR="003B586E" w:rsidRDefault="003B586E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023932F8" w14:textId="77777777" w:rsidR="003B586E" w:rsidRDefault="003B586E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5101C" w14:textId="77777777" w:rsidR="003B586E" w:rsidRPr="00D91B05" w:rsidRDefault="003B586E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7EEF9" w14:textId="77777777" w:rsidR="003B586E" w:rsidRDefault="003B586E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7870C" w14:textId="77777777" w:rsidR="003B586E" w:rsidRPr="005F146D" w:rsidRDefault="003B586E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4A0DD" w14:textId="77777777" w:rsidR="003B586E" w:rsidRDefault="003B586E" w:rsidP="00714F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213 şi 214.</w:t>
            </w:r>
          </w:p>
        </w:tc>
      </w:tr>
      <w:tr w:rsidR="003B586E" w14:paraId="18036C8D" w14:textId="77777777" w:rsidTr="009F42B0">
        <w:trPr>
          <w:cantSplit/>
          <w:trHeight w:val="6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D28C1" w14:textId="77777777" w:rsidR="003B586E" w:rsidRDefault="003B586E" w:rsidP="003B58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13D64" w14:textId="77777777" w:rsidR="003B586E" w:rsidRDefault="003B586E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D17E4" w14:textId="77777777" w:rsidR="003B586E" w:rsidRPr="005F146D" w:rsidRDefault="003B586E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A7B9D" w14:textId="77777777" w:rsidR="003B586E" w:rsidRDefault="003B586E" w:rsidP="00714FD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Pestiş</w:t>
            </w:r>
          </w:p>
          <w:p w14:paraId="2565248E" w14:textId="77777777" w:rsidR="003B586E" w:rsidRDefault="003B586E" w:rsidP="00C70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abătute</w:t>
            </w:r>
          </w:p>
        </w:tc>
        <w:tc>
          <w:tcPr>
            <w:tcW w:w="9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8326E" w14:textId="77777777" w:rsidR="003B586E" w:rsidRDefault="003B586E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36D71" w14:textId="77777777" w:rsidR="003B586E" w:rsidRPr="00D91B05" w:rsidRDefault="003B586E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91B0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A6CD5" w14:textId="77777777" w:rsidR="003B586E" w:rsidRDefault="003B586E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DE6B1" w14:textId="77777777" w:rsidR="003B586E" w:rsidRPr="005F146D" w:rsidRDefault="003B586E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800CB" w14:textId="77777777" w:rsidR="003B586E" w:rsidRDefault="003B586E" w:rsidP="00714F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14:paraId="5178B4FA" w14:textId="77777777" w:rsidTr="009F42B0">
        <w:trPr>
          <w:cantSplit/>
          <w:trHeight w:val="6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6819FD" w14:textId="77777777" w:rsidR="003B586E" w:rsidRDefault="003B586E" w:rsidP="003B586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9E4A9" w14:textId="77777777" w:rsidR="003B586E" w:rsidRDefault="003B586E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61ADB" w14:textId="77777777" w:rsidR="003B586E" w:rsidRPr="005F146D" w:rsidRDefault="003B586E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14051" w14:textId="77777777" w:rsidR="003B586E" w:rsidRDefault="003B586E" w:rsidP="00714FD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Pestiş </w:t>
            </w:r>
          </w:p>
          <w:p w14:paraId="77CD2775" w14:textId="77777777" w:rsidR="003B586E" w:rsidRDefault="003B586E" w:rsidP="00714FD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9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FB103" w14:textId="77777777" w:rsidR="003B586E" w:rsidRDefault="003B586E" w:rsidP="001306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1BE67D29" w14:textId="77777777" w:rsidR="003B586E" w:rsidRDefault="003B586E" w:rsidP="001306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cale din </w:t>
            </w:r>
          </w:p>
          <w:p w14:paraId="745C42CB" w14:textId="77777777" w:rsidR="003B586E" w:rsidRDefault="003B586E" w:rsidP="001306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Pestiș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B48BB" w14:textId="77777777" w:rsidR="003B586E" w:rsidRPr="00D91B05" w:rsidRDefault="003B586E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1DF77" w14:textId="77777777" w:rsidR="003B586E" w:rsidRDefault="003B586E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68E2E" w14:textId="77777777" w:rsidR="003B586E" w:rsidRPr="005F146D" w:rsidRDefault="003B586E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94C28" w14:textId="77777777" w:rsidR="003B586E" w:rsidRDefault="003B586E" w:rsidP="0013067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Circulația și manevra se va face cu 5 km / h în zona aparatelor de cale din </w:t>
            </w:r>
          </w:p>
          <w:p w14:paraId="473B8561" w14:textId="77777777" w:rsidR="003B586E" w:rsidRDefault="003B586E" w:rsidP="0013067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și Cap Y.</w:t>
            </w:r>
          </w:p>
        </w:tc>
      </w:tr>
    </w:tbl>
    <w:p w14:paraId="1EC3B363" w14:textId="77777777" w:rsidR="003B586E" w:rsidRDefault="003B586E">
      <w:pPr>
        <w:spacing w:before="40" w:after="40" w:line="192" w:lineRule="auto"/>
        <w:ind w:right="57"/>
        <w:rPr>
          <w:sz w:val="20"/>
          <w:lang w:val="ro-RO"/>
        </w:rPr>
      </w:pPr>
    </w:p>
    <w:p w14:paraId="386DE291" w14:textId="77777777" w:rsidR="003B586E" w:rsidRDefault="003B586E" w:rsidP="00C65FE0">
      <w:pPr>
        <w:pStyle w:val="Heading1"/>
        <w:spacing w:line="360" w:lineRule="auto"/>
      </w:pPr>
      <w:r>
        <w:lastRenderedPageBreak/>
        <w:t>LINIA 215</w:t>
      </w:r>
    </w:p>
    <w:p w14:paraId="6A999A82" w14:textId="77777777" w:rsidR="003B586E" w:rsidRDefault="003B586E" w:rsidP="00187C25">
      <w:pPr>
        <w:pStyle w:val="Heading1"/>
        <w:spacing w:line="360" w:lineRule="auto"/>
        <w:rPr>
          <w:b w:val="0"/>
          <w:bCs w:val="0"/>
          <w:sz w:val="8"/>
        </w:rPr>
      </w:pPr>
      <w:r>
        <w:t>CARANSEBEŞ - SUBCETATE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3B586E" w14:paraId="4FAD23D9" w14:textId="77777777" w:rsidTr="006C4D46">
        <w:trPr>
          <w:cantSplit/>
          <w:trHeight w:val="5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C95228" w14:textId="77777777" w:rsidR="003B586E" w:rsidRDefault="003B586E" w:rsidP="003B586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195B5" w14:textId="77777777" w:rsidR="003B586E" w:rsidRDefault="003B586E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2+930</w:t>
            </w:r>
          </w:p>
          <w:p w14:paraId="11B91E0B" w14:textId="77777777" w:rsidR="003B586E" w:rsidRDefault="003B586E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244F2" w14:textId="77777777" w:rsidR="003B586E" w:rsidRPr="00FA2633" w:rsidRDefault="003B586E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BAD31" w14:textId="77777777" w:rsidR="003B586E" w:rsidRDefault="003B586E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Ţiglărie</w:t>
            </w:r>
          </w:p>
          <w:p w14:paraId="6E8FE9E5" w14:textId="77777777" w:rsidR="003B586E" w:rsidRDefault="003B586E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220CDFC4" w14:textId="77777777" w:rsidR="003B586E" w:rsidRDefault="003B586E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Y3 și </w:t>
            </w:r>
          </w:p>
          <w:p w14:paraId="62F1397E" w14:textId="77777777" w:rsidR="003B586E" w:rsidRDefault="003B586E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78810" w14:textId="77777777" w:rsidR="003B586E" w:rsidRDefault="003B586E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BC03A" w14:textId="77777777" w:rsidR="003B586E" w:rsidRPr="00FA2633" w:rsidRDefault="003B586E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A58EC" w14:textId="77777777" w:rsidR="003B586E" w:rsidRDefault="003B586E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2649" w14:textId="77777777" w:rsidR="003B586E" w:rsidRDefault="003B586E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37C1D" w14:textId="77777777" w:rsidR="003B586E" w:rsidRDefault="003B586E" w:rsidP="002278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B586E" w14:paraId="7F556EDB" w14:textId="77777777" w:rsidTr="006C4D46">
        <w:trPr>
          <w:cantSplit/>
          <w:trHeight w:val="5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52854" w14:textId="77777777" w:rsidR="003B586E" w:rsidRDefault="003B586E" w:rsidP="003B586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8F8F4" w14:textId="77777777" w:rsidR="003B586E" w:rsidRDefault="003B586E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38BB3" w14:textId="77777777" w:rsidR="003B586E" w:rsidRPr="00FA2633" w:rsidRDefault="003B586E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30A73" w14:textId="77777777" w:rsidR="003B586E" w:rsidRDefault="003B586E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Ţiglărie</w:t>
            </w:r>
          </w:p>
          <w:p w14:paraId="0264AF01" w14:textId="77777777" w:rsidR="003B586E" w:rsidRDefault="003B586E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A68F1" w14:textId="77777777" w:rsidR="003B586E" w:rsidRDefault="003B586E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DB8CC82" w14:textId="77777777" w:rsidR="003B586E" w:rsidRDefault="003B586E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A5172" w14:textId="77777777" w:rsidR="003B586E" w:rsidRPr="00FA2633" w:rsidRDefault="003B586E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263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3616D" w14:textId="77777777" w:rsidR="003B586E" w:rsidRDefault="003B586E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D525D" w14:textId="77777777" w:rsidR="003B586E" w:rsidRDefault="003B586E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D835E" w14:textId="77777777" w:rsidR="003B586E" w:rsidRDefault="003B586E" w:rsidP="002278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aparatele de cale de acces la liniile 2 și 4 abătute.</w:t>
            </w:r>
          </w:p>
        </w:tc>
      </w:tr>
      <w:tr w:rsidR="003B586E" w14:paraId="2B49180F" w14:textId="77777777" w:rsidTr="006C4D46">
        <w:trPr>
          <w:cantSplit/>
          <w:trHeight w:val="5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8AD33A" w14:textId="77777777" w:rsidR="003B586E" w:rsidRDefault="003B586E" w:rsidP="003B586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621B9" w14:textId="77777777" w:rsidR="003B586E" w:rsidRDefault="003B586E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8A541" w14:textId="77777777" w:rsidR="003B586E" w:rsidRPr="00FA2633" w:rsidRDefault="003B586E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8696F" w14:textId="77777777" w:rsidR="003B586E" w:rsidRDefault="003B586E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Ţiglărie</w:t>
            </w:r>
          </w:p>
          <w:p w14:paraId="7B01915A" w14:textId="77777777" w:rsidR="003B586E" w:rsidRDefault="003B586E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21539" w14:textId="77777777" w:rsidR="003B586E" w:rsidRDefault="003B586E" w:rsidP="007D6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A64D1FF" w14:textId="77777777" w:rsidR="003B586E" w:rsidRDefault="003B586E" w:rsidP="007D6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1A, 2A și diag. 1A - 2A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8F683" w14:textId="77777777" w:rsidR="003B586E" w:rsidRPr="00FA2633" w:rsidRDefault="003B586E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5AF05" w14:textId="77777777" w:rsidR="003B586E" w:rsidRDefault="003B586E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82BD4" w14:textId="77777777" w:rsidR="003B586E" w:rsidRDefault="003B586E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65C20" w14:textId="77777777" w:rsidR="003B586E" w:rsidRDefault="003B586E" w:rsidP="002278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 și 9 abătute.</w:t>
            </w:r>
          </w:p>
        </w:tc>
      </w:tr>
    </w:tbl>
    <w:p w14:paraId="2E2CC886" w14:textId="77777777" w:rsidR="003B586E" w:rsidRDefault="003B586E">
      <w:pPr>
        <w:spacing w:before="40" w:after="40" w:line="192" w:lineRule="auto"/>
        <w:ind w:right="57"/>
        <w:rPr>
          <w:sz w:val="20"/>
          <w:lang w:val="ro-RO"/>
        </w:rPr>
      </w:pPr>
    </w:p>
    <w:p w14:paraId="6DDC4691" w14:textId="77777777" w:rsidR="003B586E" w:rsidRDefault="003B586E" w:rsidP="00AF3F1F">
      <w:pPr>
        <w:pStyle w:val="Heading1"/>
        <w:spacing w:line="360" w:lineRule="auto"/>
      </w:pPr>
      <w:r>
        <w:t>LINIA 216</w:t>
      </w:r>
    </w:p>
    <w:p w14:paraId="368C1A0B" w14:textId="77777777" w:rsidR="003B586E" w:rsidRDefault="003B586E" w:rsidP="0031204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spacing w:val="60"/>
        </w:rPr>
        <w:t>ILIA - LUGOJ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3B586E" w14:paraId="4F325A4C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FEB18" w14:textId="77777777" w:rsidR="003B586E" w:rsidRDefault="003B586E" w:rsidP="003B586E">
            <w:pPr>
              <w:numPr>
                <w:ilvl w:val="0"/>
                <w:numId w:val="41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ABC0E" w14:textId="77777777" w:rsidR="003B586E" w:rsidRDefault="003B586E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25+000</w:t>
            </w:r>
          </w:p>
          <w:p w14:paraId="058D31BE" w14:textId="77777777" w:rsidR="003B586E" w:rsidRDefault="003B586E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9F289" w14:textId="77777777" w:rsidR="003B586E" w:rsidRDefault="003B586E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A2133" w14:textId="77777777" w:rsidR="003B586E" w:rsidRDefault="003B586E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Holdea -</w:t>
            </w:r>
          </w:p>
          <w:p w14:paraId="7FF87A8A" w14:textId="77777777" w:rsidR="003B586E" w:rsidRDefault="003B586E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Margina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1F83D" w14:textId="77777777" w:rsidR="003B586E" w:rsidRDefault="003B586E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D42F4" w14:textId="77777777" w:rsidR="003B586E" w:rsidRDefault="003B586E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E8226" w14:textId="77777777" w:rsidR="003B586E" w:rsidRDefault="003B586E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3E125" w14:textId="77777777" w:rsidR="003B586E" w:rsidRPr="00AA6001" w:rsidRDefault="003B586E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10D26" w14:textId="77777777" w:rsidR="003B586E" w:rsidRDefault="003B586E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B586E" w14:paraId="05598C5E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EFA3D" w14:textId="77777777" w:rsidR="003B586E" w:rsidRDefault="003B586E" w:rsidP="003B586E">
            <w:pPr>
              <w:numPr>
                <w:ilvl w:val="0"/>
                <w:numId w:val="41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2CDD4" w14:textId="77777777" w:rsidR="003B586E" w:rsidRDefault="003B586E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F056C" w14:textId="77777777" w:rsidR="003B586E" w:rsidRDefault="003B586E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FDE0B" w14:textId="77777777" w:rsidR="003B586E" w:rsidRDefault="003B586E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Mănăștur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635B8" w14:textId="77777777" w:rsidR="003B586E" w:rsidRDefault="003B586E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7B8FF" w14:textId="77777777" w:rsidR="003B586E" w:rsidRDefault="003B586E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0F0B7" w14:textId="77777777" w:rsidR="003B586E" w:rsidRDefault="003B586E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F93C3" w14:textId="77777777" w:rsidR="003B586E" w:rsidRPr="00AA6001" w:rsidRDefault="003B586E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4A6A2" w14:textId="77777777" w:rsidR="003B586E" w:rsidRDefault="003B586E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14:paraId="0FB4F1D9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A9AC2" w14:textId="77777777" w:rsidR="003B586E" w:rsidRDefault="003B586E" w:rsidP="003B586E">
            <w:pPr>
              <w:numPr>
                <w:ilvl w:val="0"/>
                <w:numId w:val="41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FEF8D" w14:textId="77777777" w:rsidR="003B586E" w:rsidRDefault="003B586E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5BD5A" w14:textId="77777777" w:rsidR="003B586E" w:rsidRDefault="003B586E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E0A54" w14:textId="77777777" w:rsidR="003B586E" w:rsidRDefault="003B586E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Cliciova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EE9E5" w14:textId="77777777" w:rsidR="003B586E" w:rsidRDefault="003B586E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FC491" w14:textId="77777777" w:rsidR="003B586E" w:rsidRDefault="003B586E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4D3DE" w14:textId="77777777" w:rsidR="003B586E" w:rsidRDefault="003B586E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BE11" w14:textId="77777777" w:rsidR="003B586E" w:rsidRPr="00AA6001" w:rsidRDefault="003B586E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88AE3" w14:textId="77777777" w:rsidR="003B586E" w:rsidRDefault="003B586E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14:paraId="0DB00894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EBAF8" w14:textId="77777777" w:rsidR="003B586E" w:rsidRDefault="003B586E" w:rsidP="003B586E">
            <w:pPr>
              <w:numPr>
                <w:ilvl w:val="0"/>
                <w:numId w:val="41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78B37" w14:textId="77777777" w:rsidR="003B586E" w:rsidRDefault="003B586E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65+200</w:t>
            </w:r>
          </w:p>
          <w:p w14:paraId="78B4B5FD" w14:textId="77777777" w:rsidR="003B586E" w:rsidRDefault="003B586E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69229" w14:textId="77777777" w:rsidR="003B586E" w:rsidRPr="00614509" w:rsidRDefault="003B586E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2146C" w14:textId="77777777" w:rsidR="003B586E" w:rsidRDefault="003B586E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Cliciova -</w:t>
            </w:r>
          </w:p>
          <w:p w14:paraId="4AA651CB" w14:textId="77777777" w:rsidR="003B586E" w:rsidRDefault="003B586E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Coșteiu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CBB6D" w14:textId="77777777" w:rsidR="003B586E" w:rsidRDefault="003B586E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F26E7" w14:textId="77777777" w:rsidR="003B586E" w:rsidRDefault="003B586E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451BE" w14:textId="77777777" w:rsidR="003B586E" w:rsidRDefault="003B586E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0E076" w14:textId="77777777" w:rsidR="003B586E" w:rsidRPr="00AA6001" w:rsidRDefault="003B586E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FBADA" w14:textId="77777777" w:rsidR="003B586E" w:rsidRDefault="003B586E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B586E" w14:paraId="1CA2983C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BEE7" w14:textId="77777777" w:rsidR="003B586E" w:rsidRDefault="003B586E" w:rsidP="003B586E">
            <w:pPr>
              <w:numPr>
                <w:ilvl w:val="0"/>
                <w:numId w:val="41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9730B" w14:textId="77777777" w:rsidR="003B586E" w:rsidRDefault="003B586E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F3FA5" w14:textId="77777777" w:rsidR="003B586E" w:rsidRDefault="003B586E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95DD4" w14:textId="77777777" w:rsidR="003B586E" w:rsidRDefault="003B586E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Coșteiu Mare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17365" w14:textId="77777777" w:rsidR="003B586E" w:rsidRDefault="003B586E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4BA50" w14:textId="77777777" w:rsidR="003B586E" w:rsidRDefault="003B586E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C79FD" w14:textId="77777777" w:rsidR="003B586E" w:rsidRDefault="003B586E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09A2D" w14:textId="77777777" w:rsidR="003B586E" w:rsidRPr="00AA6001" w:rsidRDefault="003B586E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7A430" w14:textId="77777777" w:rsidR="003B586E" w:rsidRDefault="003B586E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4B704A0" w14:textId="77777777" w:rsidR="003B586E" w:rsidRDefault="003B586E">
      <w:pPr>
        <w:spacing w:before="40" w:after="40" w:line="192" w:lineRule="auto"/>
        <w:ind w:right="57"/>
        <w:rPr>
          <w:sz w:val="20"/>
          <w:lang w:val="ro-RO"/>
        </w:rPr>
      </w:pPr>
    </w:p>
    <w:p w14:paraId="73DD5448" w14:textId="77777777" w:rsidR="003B586E" w:rsidRDefault="003B586E" w:rsidP="005B00A7">
      <w:pPr>
        <w:pStyle w:val="Heading1"/>
        <w:spacing w:line="360" w:lineRule="auto"/>
      </w:pPr>
      <w:r>
        <w:lastRenderedPageBreak/>
        <w:t>LINIA 218</w:t>
      </w:r>
    </w:p>
    <w:p w14:paraId="0CF73ACE" w14:textId="77777777" w:rsidR="003B586E" w:rsidRDefault="003B586E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3B586E" w14:paraId="1CF2AAE6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97B300" w14:textId="77777777" w:rsidR="003B586E" w:rsidRDefault="003B586E" w:rsidP="00BF573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AC962" w14:textId="77777777" w:rsidR="003B586E" w:rsidRDefault="003B586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CB242" w14:textId="77777777" w:rsidR="003B586E" w:rsidRPr="00CF787F" w:rsidRDefault="003B586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F58FC" w14:textId="77777777" w:rsidR="003B586E" w:rsidRDefault="003B586E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57656834" w14:textId="77777777" w:rsidR="003B586E" w:rsidRDefault="003B586E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B769E" w14:textId="77777777" w:rsidR="003B586E" w:rsidRPr="00465A98" w:rsidRDefault="003B586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14:paraId="17E2828A" w14:textId="77777777" w:rsidR="003B586E" w:rsidRPr="00465A98" w:rsidRDefault="003B586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69443" w14:textId="77777777" w:rsidR="003B586E" w:rsidRPr="00CF787F" w:rsidRDefault="003B586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2CE04" w14:textId="77777777" w:rsidR="003B586E" w:rsidRDefault="003B586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65D14" w14:textId="77777777" w:rsidR="003B586E" w:rsidRPr="00984D71" w:rsidRDefault="003B586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D71C6" w14:textId="77777777" w:rsidR="003B586E" w:rsidRDefault="003B586E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:rsidRPr="00A8307A" w14:paraId="6AD2D60F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2F799" w14:textId="77777777" w:rsidR="003B586E" w:rsidRPr="00A75A00" w:rsidRDefault="003B586E" w:rsidP="00BF573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16B58" w14:textId="77777777" w:rsidR="003B586E" w:rsidRPr="00A8307A" w:rsidRDefault="003B586E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FE2BD" w14:textId="77777777" w:rsidR="003B586E" w:rsidRPr="00A8307A" w:rsidRDefault="003B586E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A4958" w14:textId="77777777" w:rsidR="003B586E" w:rsidRPr="00A8307A" w:rsidRDefault="003B586E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53CA942" w14:textId="77777777" w:rsidR="003B586E" w:rsidRPr="00A8307A" w:rsidRDefault="003B586E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61F39" w14:textId="77777777" w:rsidR="003B586E" w:rsidRDefault="003B586E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14:paraId="6E5883CE" w14:textId="77777777" w:rsidR="003B586E" w:rsidRPr="00664FA3" w:rsidRDefault="003B586E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55538" w14:textId="77777777" w:rsidR="003B586E" w:rsidRPr="00A8307A" w:rsidRDefault="003B586E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32807" w14:textId="77777777" w:rsidR="003B586E" w:rsidRPr="00A8307A" w:rsidRDefault="003B586E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3507C" w14:textId="77777777" w:rsidR="003B586E" w:rsidRPr="00A8307A" w:rsidRDefault="003B586E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38AE0" w14:textId="77777777" w:rsidR="003B586E" w:rsidRPr="00A8307A" w:rsidRDefault="003B586E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638772" w14:textId="77777777" w:rsidR="003B586E" w:rsidRDefault="003B586E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474FF29C" w14:textId="77777777" w:rsidR="003B586E" w:rsidRDefault="003B586E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611B2E7A" w14:textId="77777777" w:rsidR="003B586E" w:rsidRPr="00664FA3" w:rsidRDefault="003B586E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3B586E" w:rsidRPr="00A8307A" w14:paraId="0A08E4B6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AF230" w14:textId="77777777" w:rsidR="003B586E" w:rsidRPr="00A75A00" w:rsidRDefault="003B586E" w:rsidP="00BF573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9F546" w14:textId="77777777" w:rsidR="003B586E" w:rsidRPr="00A8307A" w:rsidRDefault="003B586E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37677" w14:textId="77777777" w:rsidR="003B586E" w:rsidRPr="00A8307A" w:rsidRDefault="003B586E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48C9F" w14:textId="77777777" w:rsidR="003B586E" w:rsidRPr="00A8307A" w:rsidRDefault="003B586E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9937DFE" w14:textId="77777777" w:rsidR="003B586E" w:rsidRPr="00A8307A" w:rsidRDefault="003B586E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51EA9" w14:textId="77777777" w:rsidR="003B586E" w:rsidRPr="00664FA3" w:rsidRDefault="003B586E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2E862BBD" w14:textId="77777777" w:rsidR="003B586E" w:rsidRPr="00664FA3" w:rsidRDefault="003B586E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8AC54" w14:textId="77777777" w:rsidR="003B586E" w:rsidRPr="00A8307A" w:rsidRDefault="003B586E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7F4F9" w14:textId="77777777" w:rsidR="003B586E" w:rsidRPr="00A8307A" w:rsidRDefault="003B586E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DC202" w14:textId="77777777" w:rsidR="003B586E" w:rsidRPr="00A8307A" w:rsidRDefault="003B586E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8A07E" w14:textId="77777777" w:rsidR="003B586E" w:rsidRPr="00A8307A" w:rsidRDefault="003B586E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D1CC7B" w14:textId="77777777" w:rsidR="003B586E" w:rsidRPr="00A8307A" w:rsidRDefault="003B586E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439E41D5" w14:textId="77777777" w:rsidR="003B586E" w:rsidRPr="00A8307A" w:rsidRDefault="003B586E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2950563B" w14:textId="77777777" w:rsidR="003B586E" w:rsidRPr="00A8307A" w:rsidRDefault="003B586E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3B586E" w:rsidRPr="00A8307A" w14:paraId="17A19EF4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AD457" w14:textId="77777777" w:rsidR="003B586E" w:rsidRPr="00A75A00" w:rsidRDefault="003B586E" w:rsidP="00BF573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0C640" w14:textId="77777777" w:rsidR="003B586E" w:rsidRPr="00A8307A" w:rsidRDefault="003B586E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26B61" w14:textId="77777777" w:rsidR="003B586E" w:rsidRPr="003F40D2" w:rsidRDefault="003B586E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E31E4" w14:textId="77777777" w:rsidR="003B586E" w:rsidRPr="00A8307A" w:rsidRDefault="003B586E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E9CE6DF" w14:textId="77777777" w:rsidR="003B586E" w:rsidRPr="00A8307A" w:rsidRDefault="003B586E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1DA32" w14:textId="77777777" w:rsidR="003B586E" w:rsidRPr="00A8307A" w:rsidRDefault="003B586E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C7A31" w14:textId="77777777" w:rsidR="003B586E" w:rsidRPr="003F40D2" w:rsidRDefault="003B586E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89554" w14:textId="77777777" w:rsidR="003B586E" w:rsidRPr="00A8307A" w:rsidRDefault="003B586E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55DCE" w14:textId="77777777" w:rsidR="003B586E" w:rsidRPr="003F40D2" w:rsidRDefault="003B586E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C7AB4" w14:textId="77777777" w:rsidR="003B586E" w:rsidRPr="00A8307A" w:rsidRDefault="003B586E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8C478C" w14:textId="77777777" w:rsidR="003B586E" w:rsidRPr="00A8307A" w:rsidRDefault="003B586E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3B586E" w:rsidRPr="00A8307A" w14:paraId="5ADF9711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5BA8FE" w14:textId="77777777" w:rsidR="003B586E" w:rsidRPr="00A75A00" w:rsidRDefault="003B586E" w:rsidP="00BF573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F483" w14:textId="77777777" w:rsidR="003B586E" w:rsidRPr="00A8307A" w:rsidRDefault="003B586E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71011" w14:textId="77777777" w:rsidR="003B586E" w:rsidRPr="003F40D2" w:rsidRDefault="003B586E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04B25" w14:textId="77777777" w:rsidR="003B586E" w:rsidRPr="00A8307A" w:rsidRDefault="003B586E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9EFA4BC" w14:textId="77777777" w:rsidR="003B586E" w:rsidRPr="00A8307A" w:rsidRDefault="003B586E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F6F0E" w14:textId="77777777" w:rsidR="003B586E" w:rsidRDefault="003B586E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EA42CC0" w14:textId="77777777" w:rsidR="003B586E" w:rsidRPr="00A8307A" w:rsidRDefault="003B586E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59238" w14:textId="77777777" w:rsidR="003B586E" w:rsidRPr="003F40D2" w:rsidRDefault="003B586E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771B1" w14:textId="77777777" w:rsidR="003B586E" w:rsidRPr="00A8307A" w:rsidRDefault="003B586E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17D2E" w14:textId="77777777" w:rsidR="003B586E" w:rsidRPr="003F40D2" w:rsidRDefault="003B586E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BF414" w14:textId="77777777" w:rsidR="003B586E" w:rsidRPr="00A8307A" w:rsidRDefault="003B586E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EF56BE" w14:textId="77777777" w:rsidR="003B586E" w:rsidRPr="00A8307A" w:rsidRDefault="003B586E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3B586E" w:rsidRPr="00A8307A" w14:paraId="15A37A1C" w14:textId="77777777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34B48" w14:textId="77777777" w:rsidR="003B586E" w:rsidRPr="00A75A00" w:rsidRDefault="003B586E" w:rsidP="00BF573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BD668" w14:textId="77777777" w:rsidR="003B586E" w:rsidRPr="00A8307A" w:rsidRDefault="003B58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D380A" w14:textId="77777777" w:rsidR="003B586E" w:rsidRPr="00732832" w:rsidRDefault="003B58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B8C74" w14:textId="77777777" w:rsidR="003B586E" w:rsidRPr="00A8307A" w:rsidRDefault="003B586E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E684085" w14:textId="77777777" w:rsidR="003B586E" w:rsidRPr="00A8307A" w:rsidRDefault="003B586E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FE3E4" w14:textId="77777777" w:rsidR="003B586E" w:rsidRPr="00A8307A" w:rsidRDefault="003B58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676CC" w14:textId="77777777" w:rsidR="003B586E" w:rsidRPr="007B4F6A" w:rsidRDefault="003B58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84932" w14:textId="77777777" w:rsidR="003B586E" w:rsidRPr="00A8307A" w:rsidRDefault="003B58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D023E" w14:textId="77777777" w:rsidR="003B586E" w:rsidRPr="00732832" w:rsidRDefault="003B58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BE0C3" w14:textId="77777777" w:rsidR="003B586E" w:rsidRDefault="003B586E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BA6352" w14:textId="77777777" w:rsidR="003B586E" w:rsidRDefault="003B586E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78810964" w14:textId="77777777" w:rsidR="003B586E" w:rsidRDefault="003B586E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5241E9" w14:textId="77777777" w:rsidR="003B586E" w:rsidRDefault="003B586E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33B72F6F" w14:textId="77777777" w:rsidR="003B586E" w:rsidRPr="00A8307A" w:rsidRDefault="003B586E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3B586E" w:rsidRPr="00A8307A" w14:paraId="043E7266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05445" w14:textId="77777777" w:rsidR="003B586E" w:rsidRPr="00A75A00" w:rsidRDefault="003B586E" w:rsidP="00BF573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DBB93" w14:textId="77777777" w:rsidR="003B586E" w:rsidRPr="00A8307A" w:rsidRDefault="003B586E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1CE71" w14:textId="77777777" w:rsidR="003B586E" w:rsidRPr="00B26991" w:rsidRDefault="003B586E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9AF4D" w14:textId="77777777" w:rsidR="003B586E" w:rsidRPr="00A8307A" w:rsidRDefault="003B586E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336E62E" w14:textId="77777777" w:rsidR="003B586E" w:rsidRPr="00A8307A" w:rsidRDefault="003B586E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937F1" w14:textId="77777777" w:rsidR="003B586E" w:rsidRPr="00A8307A" w:rsidRDefault="003B586E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41277" w14:textId="77777777" w:rsidR="003B586E" w:rsidRPr="00B26991" w:rsidRDefault="003B586E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517A7" w14:textId="77777777" w:rsidR="003B586E" w:rsidRPr="00A8307A" w:rsidRDefault="003B586E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932E3" w14:textId="77777777" w:rsidR="003B586E" w:rsidRPr="00B26991" w:rsidRDefault="003B586E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22AC5" w14:textId="77777777" w:rsidR="003B586E" w:rsidRPr="00A8307A" w:rsidRDefault="003B586E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4FAE84" w14:textId="77777777" w:rsidR="003B586E" w:rsidRDefault="003B586E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26E6EDD3" w14:textId="77777777" w:rsidR="003B586E" w:rsidRPr="00A8307A" w:rsidRDefault="003B586E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3B586E" w:rsidRPr="00A8307A" w14:paraId="4A3D7AFD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B7761D" w14:textId="77777777" w:rsidR="003B586E" w:rsidRPr="00A75A00" w:rsidRDefault="003B586E" w:rsidP="00BF573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B262E" w14:textId="77777777" w:rsidR="003B586E" w:rsidRPr="00A8307A" w:rsidRDefault="003B586E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7EEA" w14:textId="77777777" w:rsidR="003B586E" w:rsidRPr="00B26991" w:rsidRDefault="003B586E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5A66F" w14:textId="77777777" w:rsidR="003B586E" w:rsidRPr="00A8307A" w:rsidRDefault="003B586E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EB87B" w14:textId="77777777" w:rsidR="003B586E" w:rsidRDefault="003B586E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3F81D73" w14:textId="77777777" w:rsidR="003B586E" w:rsidRDefault="003B586E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08EABA7" w14:textId="77777777" w:rsidR="003B586E" w:rsidRPr="00A8307A" w:rsidRDefault="003B586E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C0E91" w14:textId="77777777" w:rsidR="003B586E" w:rsidRDefault="003B586E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7B5E8" w14:textId="77777777" w:rsidR="003B586E" w:rsidRPr="00A8307A" w:rsidRDefault="003B586E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A47F7" w14:textId="77777777" w:rsidR="003B586E" w:rsidRPr="00B26991" w:rsidRDefault="003B586E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7C1E6" w14:textId="77777777" w:rsidR="003B586E" w:rsidRDefault="003B586E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00C64F01" w14:textId="77777777" w:rsidR="003B586E" w:rsidRDefault="003B586E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 în direcția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Sud, 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Vest și liniile 1 - 6 Reșița, liniile </w:t>
            </w:r>
          </w:p>
          <w:p w14:paraId="52D1808D" w14:textId="77777777" w:rsidR="003B586E" w:rsidRPr="00A8307A" w:rsidRDefault="003B586E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3B586E" w:rsidRPr="00A8307A" w14:paraId="5006D76A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41214" w14:textId="77777777" w:rsidR="003B586E" w:rsidRPr="00A75A00" w:rsidRDefault="003B586E" w:rsidP="00BF573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65EC2" w14:textId="77777777" w:rsidR="003B586E" w:rsidRPr="00A8307A" w:rsidRDefault="003B586E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E1BFB" w14:textId="77777777" w:rsidR="003B586E" w:rsidRPr="00B26991" w:rsidRDefault="003B586E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44E6A" w14:textId="77777777" w:rsidR="003B586E" w:rsidRPr="00A8307A" w:rsidRDefault="003B586E" w:rsidP="002353C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1175F" w14:textId="77777777" w:rsidR="003B586E" w:rsidRDefault="003B586E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92A4956" w14:textId="77777777" w:rsidR="003B586E" w:rsidRDefault="003B586E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64C606D" w14:textId="77777777" w:rsidR="003B586E" w:rsidRPr="00A8307A" w:rsidRDefault="003B586E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C1CEC" w14:textId="77777777" w:rsidR="003B586E" w:rsidRDefault="003B586E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E7616" w14:textId="77777777" w:rsidR="003B586E" w:rsidRPr="00A8307A" w:rsidRDefault="003B586E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4D047" w14:textId="77777777" w:rsidR="003B586E" w:rsidRPr="00B26991" w:rsidRDefault="003B586E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72D06" w14:textId="77777777" w:rsidR="003B586E" w:rsidRDefault="003B586E" w:rsidP="002353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181746E1" w14:textId="77777777" w:rsidR="003B586E" w:rsidRPr="00A8307A" w:rsidRDefault="003B586E" w:rsidP="002353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3B586E" w:rsidRPr="00A8307A" w14:paraId="40FD6D92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2E7C2" w14:textId="77777777" w:rsidR="003B586E" w:rsidRPr="00A75A00" w:rsidRDefault="003B586E" w:rsidP="00BF573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1C6AF" w14:textId="77777777" w:rsidR="003B586E" w:rsidRPr="00A8307A" w:rsidRDefault="003B586E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FECD0" w14:textId="77777777" w:rsidR="003B586E" w:rsidRPr="00B26991" w:rsidRDefault="003B586E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C94C0" w14:textId="77777777" w:rsidR="003B586E" w:rsidRPr="00A8307A" w:rsidRDefault="003B586E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32B2B" w14:textId="77777777" w:rsidR="003B586E" w:rsidRDefault="003B586E" w:rsidP="00BC717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BEAEA" w14:textId="77777777" w:rsidR="003B586E" w:rsidRDefault="003B586E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FD8C4" w14:textId="77777777" w:rsidR="003B586E" w:rsidRPr="00A8307A" w:rsidRDefault="003B586E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BB529" w14:textId="77777777" w:rsidR="003B586E" w:rsidRPr="00B26991" w:rsidRDefault="003B586E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1DD8E" w14:textId="77777777" w:rsidR="003B586E" w:rsidRDefault="003B586E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3B586E" w:rsidRPr="00A8307A" w14:paraId="6AD9CFE9" w14:textId="77777777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6163D6" w14:textId="77777777" w:rsidR="003B586E" w:rsidRPr="00A75A00" w:rsidRDefault="003B586E" w:rsidP="00BF573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F4DE" w14:textId="77777777" w:rsidR="003B586E" w:rsidRPr="00A8307A" w:rsidRDefault="003B586E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1A03E" w14:textId="77777777" w:rsidR="003B586E" w:rsidRPr="000D3BBC" w:rsidRDefault="003B586E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D622E" w14:textId="77777777" w:rsidR="003B586E" w:rsidRPr="00A8307A" w:rsidRDefault="003B586E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5FC8210" w14:textId="77777777" w:rsidR="003B586E" w:rsidRPr="00A8307A" w:rsidRDefault="003B586E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66353" w14:textId="77777777" w:rsidR="003B586E" w:rsidRDefault="003B586E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CED33E1" w14:textId="77777777" w:rsidR="003B586E" w:rsidRPr="00A8307A" w:rsidRDefault="003B586E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C1894" w14:textId="77777777" w:rsidR="003B586E" w:rsidRPr="000D3BBC" w:rsidRDefault="003B586E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7B76F" w14:textId="77777777" w:rsidR="003B586E" w:rsidRPr="00A8307A" w:rsidRDefault="003B586E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51D13" w14:textId="77777777" w:rsidR="003B586E" w:rsidRPr="000D3BBC" w:rsidRDefault="003B586E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95691" w14:textId="77777777" w:rsidR="003B586E" w:rsidRPr="00A8307A" w:rsidRDefault="003B586E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7ACB65" w14:textId="77777777" w:rsidR="003B586E" w:rsidRPr="00A8307A" w:rsidRDefault="003B586E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3B586E" w:rsidRPr="00A8307A" w14:paraId="6DCA2901" w14:textId="77777777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9FEFA" w14:textId="77777777" w:rsidR="003B586E" w:rsidRPr="00A75A00" w:rsidRDefault="003B586E" w:rsidP="00BF573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794DD" w14:textId="77777777" w:rsidR="003B586E" w:rsidRPr="00A8307A" w:rsidRDefault="003B586E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6A62B" w14:textId="77777777" w:rsidR="003B586E" w:rsidRPr="009658E6" w:rsidRDefault="003B586E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1AF30" w14:textId="77777777" w:rsidR="003B586E" w:rsidRPr="00A8307A" w:rsidRDefault="003B586E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3AAB009" w14:textId="77777777" w:rsidR="003B586E" w:rsidRPr="00A8307A" w:rsidRDefault="003B586E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01CD0" w14:textId="77777777" w:rsidR="003B586E" w:rsidRPr="00A8307A" w:rsidRDefault="003B586E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E45B5" w14:textId="77777777" w:rsidR="003B586E" w:rsidRPr="009658E6" w:rsidRDefault="003B586E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50B0B" w14:textId="77777777" w:rsidR="003B586E" w:rsidRPr="00A8307A" w:rsidRDefault="003B586E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57A1E" w14:textId="77777777" w:rsidR="003B586E" w:rsidRPr="009658E6" w:rsidRDefault="003B586E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A9190" w14:textId="77777777" w:rsidR="003B586E" w:rsidRPr="00A8307A" w:rsidRDefault="003B586E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2F11CA" w14:textId="77777777" w:rsidR="003B586E" w:rsidRPr="00A8307A" w:rsidRDefault="003B586E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3B586E" w:rsidRPr="00A8307A" w14:paraId="3B1C5EEC" w14:textId="77777777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93F529" w14:textId="77777777" w:rsidR="003B586E" w:rsidRPr="00A75A00" w:rsidRDefault="003B586E" w:rsidP="00BF573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11204" w14:textId="77777777" w:rsidR="003B586E" w:rsidRPr="00A8307A" w:rsidRDefault="003B586E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D017C" w14:textId="77777777" w:rsidR="003B586E" w:rsidRPr="00472E19" w:rsidRDefault="003B586E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EF0AC" w14:textId="77777777" w:rsidR="003B586E" w:rsidRPr="00A8307A" w:rsidRDefault="003B586E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BE3F5C9" w14:textId="77777777" w:rsidR="003B586E" w:rsidRPr="00A8307A" w:rsidRDefault="003B586E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9113C" w14:textId="77777777" w:rsidR="003B586E" w:rsidRPr="00A8307A" w:rsidRDefault="003B586E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7163F" w14:textId="77777777" w:rsidR="003B586E" w:rsidRPr="00472E19" w:rsidRDefault="003B586E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D3480" w14:textId="77777777" w:rsidR="003B586E" w:rsidRPr="00A8307A" w:rsidRDefault="003B586E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3BC29" w14:textId="77777777" w:rsidR="003B586E" w:rsidRPr="00472E19" w:rsidRDefault="003B586E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64A6F" w14:textId="77777777" w:rsidR="003B586E" w:rsidRPr="00A8307A" w:rsidRDefault="003B586E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62607C" w14:textId="77777777" w:rsidR="003B586E" w:rsidRPr="00A8307A" w:rsidRDefault="003B586E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3B586E" w:rsidRPr="00A8307A" w14:paraId="43270C47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725076" w14:textId="77777777" w:rsidR="003B586E" w:rsidRPr="00A75A00" w:rsidRDefault="003B586E" w:rsidP="00BF573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598B5" w14:textId="77777777" w:rsidR="003B586E" w:rsidRPr="00A8307A" w:rsidRDefault="003B586E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0296E" w14:textId="77777777" w:rsidR="003B586E" w:rsidRPr="00530A8D" w:rsidRDefault="003B586E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213FC" w14:textId="77777777" w:rsidR="003B586E" w:rsidRPr="00A8307A" w:rsidRDefault="003B586E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7459F23" w14:textId="77777777" w:rsidR="003B586E" w:rsidRPr="00A8307A" w:rsidRDefault="003B586E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6CD78" w14:textId="77777777" w:rsidR="003B586E" w:rsidRPr="00A8307A" w:rsidRDefault="003B586E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54091" w14:textId="77777777" w:rsidR="003B586E" w:rsidRPr="00530A8D" w:rsidRDefault="003B586E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B01EC" w14:textId="77777777" w:rsidR="003B586E" w:rsidRPr="00A8307A" w:rsidRDefault="003B586E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58F53" w14:textId="77777777" w:rsidR="003B586E" w:rsidRPr="00530A8D" w:rsidRDefault="003B586E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86620" w14:textId="77777777" w:rsidR="003B586E" w:rsidRPr="00A8307A" w:rsidRDefault="003B586E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D2C6F2" w14:textId="77777777" w:rsidR="003B586E" w:rsidRPr="00A8307A" w:rsidRDefault="003B586E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3B586E" w:rsidRPr="00A8307A" w14:paraId="4E34C801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EDBE1" w14:textId="77777777" w:rsidR="003B586E" w:rsidRPr="00A75A00" w:rsidRDefault="003B586E" w:rsidP="00BF573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629A4" w14:textId="77777777" w:rsidR="003B586E" w:rsidRPr="00A8307A" w:rsidRDefault="003B586E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86FC9" w14:textId="77777777" w:rsidR="003B586E" w:rsidRPr="00530A8D" w:rsidRDefault="003B586E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571EC" w14:textId="77777777" w:rsidR="003B586E" w:rsidRPr="00A8307A" w:rsidRDefault="003B586E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E2046F9" w14:textId="77777777" w:rsidR="003B586E" w:rsidRPr="00A8307A" w:rsidRDefault="003B586E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F88F0" w14:textId="77777777" w:rsidR="003B586E" w:rsidRPr="00A8307A" w:rsidRDefault="003B586E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527CB" w14:textId="77777777" w:rsidR="003B586E" w:rsidRPr="00530A8D" w:rsidRDefault="003B586E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470F6" w14:textId="77777777" w:rsidR="003B586E" w:rsidRPr="00A8307A" w:rsidRDefault="003B586E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E5B85" w14:textId="77777777" w:rsidR="003B586E" w:rsidRPr="00530A8D" w:rsidRDefault="003B586E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9C21A" w14:textId="77777777" w:rsidR="003B586E" w:rsidRPr="00A8307A" w:rsidRDefault="003B586E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A82F8C" w14:textId="77777777" w:rsidR="003B586E" w:rsidRPr="00A8307A" w:rsidRDefault="003B586E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3B586E" w:rsidRPr="00A8307A" w14:paraId="135E47F6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E9A667" w14:textId="77777777" w:rsidR="003B586E" w:rsidRPr="00A75A00" w:rsidRDefault="003B586E" w:rsidP="00BF573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1A7AA" w14:textId="77777777" w:rsidR="003B586E" w:rsidRDefault="003B586E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1BAA1454" w14:textId="77777777" w:rsidR="003B586E" w:rsidRPr="00A8307A" w:rsidRDefault="003B586E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A9FD2" w14:textId="77777777" w:rsidR="003B586E" w:rsidRPr="00530A8D" w:rsidRDefault="003B586E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23C2A" w14:textId="77777777" w:rsidR="003B586E" w:rsidRPr="00A8307A" w:rsidRDefault="003B586E" w:rsidP="00C23C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 Ax St. 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B0148" w14:textId="77777777" w:rsidR="003B586E" w:rsidRPr="00A8307A" w:rsidRDefault="003B586E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D01E6" w14:textId="77777777" w:rsidR="003B586E" w:rsidRDefault="003B586E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E86C2" w14:textId="77777777" w:rsidR="003B586E" w:rsidRPr="00A8307A" w:rsidRDefault="003B586E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48EC7" w14:textId="77777777" w:rsidR="003B586E" w:rsidRPr="00530A8D" w:rsidRDefault="003B586E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63B03" w14:textId="77777777" w:rsidR="003B586E" w:rsidRDefault="003B586E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23C78">
              <w:rPr>
                <w:b/>
                <w:bCs/>
                <w:i/>
                <w:iCs/>
                <w:sz w:val="20"/>
                <w:lang w:val="ro-RO"/>
              </w:rPr>
              <w:t>Semnalizat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ca limitare de vitez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doar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n st. Aradu Nou. </w:t>
            </w:r>
          </w:p>
          <w:p w14:paraId="37E2D04F" w14:textId="77777777" w:rsidR="003B586E" w:rsidRPr="00A8307A" w:rsidRDefault="003B586E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n st. Timi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oara Nord nu se poate amplasa datorit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lucr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rilor Coridor IV.</w:t>
            </w:r>
          </w:p>
        </w:tc>
      </w:tr>
      <w:tr w:rsidR="003B586E" w:rsidRPr="00A8307A" w14:paraId="67C0E496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FB5301" w14:textId="77777777" w:rsidR="003B586E" w:rsidRPr="00A75A00" w:rsidRDefault="003B586E" w:rsidP="00BF573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C0E67" w14:textId="77777777" w:rsidR="003B586E" w:rsidRDefault="003B586E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14:paraId="49B1525E" w14:textId="77777777" w:rsidR="003B586E" w:rsidRPr="00A8307A" w:rsidRDefault="003B586E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1CEE5" w14:textId="77777777" w:rsidR="003B586E" w:rsidRPr="00530A8D" w:rsidRDefault="003B586E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AEC7F" w14:textId="77777777" w:rsidR="003B586E" w:rsidRDefault="003B586E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3D2FC504" w14:textId="77777777" w:rsidR="003B586E" w:rsidRDefault="003B586E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Ronaţ Triaj</w:t>
            </w:r>
          </w:p>
          <w:p w14:paraId="6CA5EE1C" w14:textId="77777777" w:rsidR="003B586E" w:rsidRPr="00A8307A" w:rsidRDefault="003B586E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CA933" w14:textId="77777777" w:rsidR="003B586E" w:rsidRPr="00A8307A" w:rsidRDefault="003B586E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3DB46" w14:textId="77777777" w:rsidR="003B586E" w:rsidRDefault="003B586E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FECC9" w14:textId="77777777" w:rsidR="003B586E" w:rsidRPr="00A8307A" w:rsidRDefault="003B586E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BCB7E" w14:textId="77777777" w:rsidR="003B586E" w:rsidRPr="00530A8D" w:rsidRDefault="003B586E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A468A" w14:textId="77777777" w:rsidR="003B586E" w:rsidRPr="00A8307A" w:rsidRDefault="003B586E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B586E" w14:paraId="3C82C3BA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0E4121" w14:textId="77777777" w:rsidR="003B586E" w:rsidRDefault="003B586E" w:rsidP="00BF573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58BBF" w14:textId="77777777" w:rsidR="003B586E" w:rsidRDefault="003B586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EE280" w14:textId="77777777" w:rsidR="003B586E" w:rsidRPr="00CF787F" w:rsidRDefault="003B586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0040" w14:textId="77777777" w:rsidR="003B586E" w:rsidRDefault="003B586E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597A501F" w14:textId="77777777" w:rsidR="003B586E" w:rsidRDefault="003B586E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14:paraId="446089EE" w14:textId="77777777" w:rsidR="003B586E" w:rsidRDefault="003B586E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8530A" w14:textId="77777777" w:rsidR="003B586E" w:rsidRDefault="003B586E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14:paraId="5CB68FD5" w14:textId="77777777" w:rsidR="003B586E" w:rsidRPr="00465A98" w:rsidRDefault="003B586E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8B91E" w14:textId="77777777" w:rsidR="003B586E" w:rsidRPr="00CF787F" w:rsidRDefault="003B586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28C76" w14:textId="77777777" w:rsidR="003B586E" w:rsidRDefault="003B586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37F87" w14:textId="77777777" w:rsidR="003B586E" w:rsidRPr="00984D71" w:rsidRDefault="003B586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05721" w14:textId="77777777" w:rsidR="003B586E" w:rsidRDefault="003B586E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CB54D8" w14:textId="77777777" w:rsidR="003B586E" w:rsidRDefault="003B586E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3B586E" w14:paraId="3B21927F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B8790" w14:textId="77777777" w:rsidR="003B586E" w:rsidRDefault="003B586E" w:rsidP="00BF573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CAD15" w14:textId="77777777" w:rsidR="003B586E" w:rsidRDefault="003B586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8A537" w14:textId="77777777" w:rsidR="003B586E" w:rsidRPr="00CF787F" w:rsidRDefault="003B586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71DB9" w14:textId="77777777" w:rsidR="003B586E" w:rsidRDefault="003B586E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70EC2DE0" w14:textId="77777777" w:rsidR="003B586E" w:rsidRDefault="003B586E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2FA8EB41" w14:textId="77777777" w:rsidR="003B586E" w:rsidRDefault="003B586E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5E045" w14:textId="77777777" w:rsidR="003B586E" w:rsidRPr="00465A98" w:rsidRDefault="003B586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9B818" w14:textId="77777777" w:rsidR="003B586E" w:rsidRDefault="003B586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84278" w14:textId="77777777" w:rsidR="003B586E" w:rsidRDefault="003B586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AAF97" w14:textId="77777777" w:rsidR="003B586E" w:rsidRPr="00984D71" w:rsidRDefault="003B586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EFDF5" w14:textId="77777777" w:rsidR="003B586E" w:rsidRDefault="003B586E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3B586E" w14:paraId="19FA2AE1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DDA98" w14:textId="77777777" w:rsidR="003B586E" w:rsidRDefault="003B586E" w:rsidP="00BF573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7C57F" w14:textId="77777777" w:rsidR="003B586E" w:rsidRDefault="003B586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06F87" w14:textId="77777777" w:rsidR="003B586E" w:rsidRPr="00CF787F" w:rsidRDefault="003B586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37871" w14:textId="77777777" w:rsidR="003B586E" w:rsidRDefault="003B586E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65105E31" w14:textId="77777777" w:rsidR="003B586E" w:rsidRDefault="003B586E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A6128" w14:textId="77777777" w:rsidR="003B586E" w:rsidRPr="00465A98" w:rsidRDefault="003B586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E0FD4" w14:textId="77777777" w:rsidR="003B586E" w:rsidRDefault="003B586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1F8C1" w14:textId="77777777" w:rsidR="003B586E" w:rsidRDefault="003B586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0DB8E" w14:textId="77777777" w:rsidR="003B586E" w:rsidRPr="00984D71" w:rsidRDefault="003B586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3AF74" w14:textId="77777777" w:rsidR="003B586E" w:rsidRDefault="003B586E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AEB8F4" w14:textId="77777777" w:rsidR="003B586E" w:rsidRDefault="003B586E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3B586E" w14:paraId="01C6B3C0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BC318" w14:textId="77777777" w:rsidR="003B586E" w:rsidRDefault="003B586E" w:rsidP="00BF573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842E3" w14:textId="77777777" w:rsidR="003B586E" w:rsidRDefault="003B586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AF021" w14:textId="77777777" w:rsidR="003B586E" w:rsidRPr="00CF787F" w:rsidRDefault="003B586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B10E1" w14:textId="77777777" w:rsidR="003B586E" w:rsidRDefault="003B586E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07A3815A" w14:textId="77777777" w:rsidR="003B586E" w:rsidRDefault="003B586E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605AE" w14:textId="77777777" w:rsidR="003B586E" w:rsidRPr="00465A98" w:rsidRDefault="003B586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4AF97" w14:textId="77777777" w:rsidR="003B586E" w:rsidRDefault="003B586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1035A" w14:textId="77777777" w:rsidR="003B586E" w:rsidRDefault="003B586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A892E" w14:textId="77777777" w:rsidR="003B586E" w:rsidRPr="00984D71" w:rsidRDefault="003B586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DA2B8" w14:textId="77777777" w:rsidR="003B586E" w:rsidRDefault="003B586E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B8542B" w14:textId="77777777" w:rsidR="003B586E" w:rsidRDefault="003B586E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14:paraId="3081E1F8" w14:textId="77777777" w:rsidR="003B586E" w:rsidRDefault="003B586E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3B586E" w14:paraId="5DAD8589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A7942" w14:textId="77777777" w:rsidR="003B586E" w:rsidRDefault="003B586E" w:rsidP="00BF573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AAEC6" w14:textId="77777777" w:rsidR="003B586E" w:rsidRDefault="003B586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1A4FAB96" w14:textId="77777777" w:rsidR="003B586E" w:rsidRDefault="003B586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6622B" w14:textId="77777777" w:rsidR="003B586E" w:rsidRPr="00CF787F" w:rsidRDefault="003B586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1132B" w14:textId="77777777" w:rsidR="003B586E" w:rsidRDefault="003B586E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5B6922B9" w14:textId="77777777" w:rsidR="003B586E" w:rsidRDefault="003B586E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605B2" w14:textId="77777777" w:rsidR="003B586E" w:rsidRDefault="003B586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56C7C" w14:textId="77777777" w:rsidR="003B586E" w:rsidRDefault="003B586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F9D66" w14:textId="77777777" w:rsidR="003B586E" w:rsidRDefault="003B586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62F6A" w14:textId="77777777" w:rsidR="003B586E" w:rsidRPr="00984D71" w:rsidRDefault="003B586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5DBCA" w14:textId="77777777" w:rsidR="003B586E" w:rsidRDefault="003B586E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B586E" w14:paraId="3DB66718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8B89A" w14:textId="77777777" w:rsidR="003B586E" w:rsidRDefault="003B586E" w:rsidP="00BF573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ED1FF" w14:textId="77777777" w:rsidR="003B586E" w:rsidRDefault="003B586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B0C9D" w14:textId="77777777" w:rsidR="003B586E" w:rsidRDefault="003B586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FA8DF" w14:textId="77777777" w:rsidR="003B586E" w:rsidRDefault="003B586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75EE3193" w14:textId="77777777" w:rsidR="003B586E" w:rsidRDefault="003B586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C7F1" w14:textId="77777777" w:rsidR="003B586E" w:rsidRDefault="003B586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345FD" w14:textId="77777777" w:rsidR="003B586E" w:rsidRDefault="003B586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C1CB" w14:textId="77777777" w:rsidR="003B586E" w:rsidRDefault="003B586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75C24" w14:textId="77777777" w:rsidR="003B586E" w:rsidRPr="00984D71" w:rsidRDefault="003B586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6B149" w14:textId="77777777" w:rsidR="003B586E" w:rsidRDefault="003B586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8C200C" w14:textId="77777777" w:rsidR="003B586E" w:rsidRDefault="003B586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3B586E" w14:paraId="315D38ED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DCB94" w14:textId="77777777" w:rsidR="003B586E" w:rsidRDefault="003B586E" w:rsidP="00BF573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7A7A9" w14:textId="77777777" w:rsidR="003B586E" w:rsidRDefault="003B586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7CF65" w14:textId="77777777" w:rsidR="003B586E" w:rsidRPr="00CF787F" w:rsidRDefault="003B586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C16BA" w14:textId="77777777" w:rsidR="003B586E" w:rsidRDefault="003B586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38F0D0E3" w14:textId="77777777" w:rsidR="003B586E" w:rsidRDefault="003B586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A5CD9" w14:textId="77777777" w:rsidR="003B586E" w:rsidRPr="00465A98" w:rsidRDefault="003B586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1C18B625" w14:textId="77777777" w:rsidR="003B586E" w:rsidRPr="00465A98" w:rsidRDefault="003B586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05D97" w14:textId="77777777" w:rsidR="003B586E" w:rsidRDefault="003B586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353E1" w14:textId="77777777" w:rsidR="003B586E" w:rsidRDefault="003B586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5B97A" w14:textId="77777777" w:rsidR="003B586E" w:rsidRPr="00984D71" w:rsidRDefault="003B586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955E3" w14:textId="77777777" w:rsidR="003B586E" w:rsidRDefault="003B586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E0B3C3" w14:textId="77777777" w:rsidR="003B586E" w:rsidRDefault="003B586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3B586E" w14:paraId="0FF139BF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DA3F4" w14:textId="77777777" w:rsidR="003B586E" w:rsidRDefault="003B586E" w:rsidP="00BF573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7A8E7" w14:textId="77777777" w:rsidR="003B586E" w:rsidRDefault="003B586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14+600</w:t>
            </w:r>
          </w:p>
          <w:p w14:paraId="3AC7508E" w14:textId="77777777" w:rsidR="003B586E" w:rsidRDefault="003B586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A18A1" w14:textId="77777777" w:rsidR="003B586E" w:rsidRPr="00CF787F" w:rsidRDefault="003B586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7F15" w14:textId="77777777" w:rsidR="003B586E" w:rsidRDefault="003B586E" w:rsidP="00124B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1EFAEAA6" w14:textId="77777777" w:rsidR="003B586E" w:rsidRDefault="003B586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8A79E" w14:textId="77777777" w:rsidR="003B586E" w:rsidRPr="00465A98" w:rsidRDefault="003B586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31AF0" w14:textId="77777777" w:rsidR="003B586E" w:rsidRDefault="003B586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D280E" w14:textId="77777777" w:rsidR="003B586E" w:rsidRDefault="003B586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663C6" w14:textId="77777777" w:rsidR="003B586E" w:rsidRPr="00984D71" w:rsidRDefault="003B586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E6FBC" w14:textId="77777777" w:rsidR="003B586E" w:rsidRDefault="003B586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B586E" w14:paraId="45F7DF27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0FB93" w14:textId="77777777" w:rsidR="003B586E" w:rsidRDefault="003B586E" w:rsidP="00BF573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0102B" w14:textId="77777777" w:rsidR="003B586E" w:rsidRDefault="003B586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16+050</w:t>
            </w:r>
          </w:p>
          <w:p w14:paraId="69790C53" w14:textId="77777777" w:rsidR="003B586E" w:rsidRDefault="003B586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AA9A9" w14:textId="77777777" w:rsidR="003B586E" w:rsidRDefault="003B586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BAC9B" w14:textId="77777777" w:rsidR="003B586E" w:rsidRDefault="003B586E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1309ABF3" w14:textId="77777777" w:rsidR="003B586E" w:rsidRDefault="003B586E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6437E" w14:textId="77777777" w:rsidR="003B586E" w:rsidRPr="00465A98" w:rsidRDefault="003B586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83E25" w14:textId="77777777" w:rsidR="003B586E" w:rsidRDefault="003B586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4F792" w14:textId="77777777" w:rsidR="003B586E" w:rsidRDefault="003B586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A65B2" w14:textId="77777777" w:rsidR="003B586E" w:rsidRPr="00984D71" w:rsidRDefault="003B586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C2659" w14:textId="77777777" w:rsidR="003B586E" w:rsidRDefault="003B586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IV.</w:t>
            </w:r>
          </w:p>
        </w:tc>
      </w:tr>
      <w:tr w:rsidR="003B586E" w14:paraId="18941270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8A532" w14:textId="77777777" w:rsidR="003B586E" w:rsidRDefault="003B586E" w:rsidP="00BF573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65AB1" w14:textId="77777777" w:rsidR="003B586E" w:rsidRDefault="003B586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20+900</w:t>
            </w:r>
          </w:p>
          <w:p w14:paraId="2B71DE84" w14:textId="77777777" w:rsidR="003B586E" w:rsidRDefault="003B586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239DB" w14:textId="77777777" w:rsidR="003B586E" w:rsidRDefault="003B586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2607A" w14:textId="77777777" w:rsidR="003B586E" w:rsidRDefault="003B586E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BDA9A" w14:textId="77777777" w:rsidR="003B586E" w:rsidRPr="00465A98" w:rsidRDefault="003B586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DF4D9" w14:textId="77777777" w:rsidR="003B586E" w:rsidRDefault="003B586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71DCB" w14:textId="77777777" w:rsidR="003B586E" w:rsidRDefault="003B586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EE356" w14:textId="77777777" w:rsidR="003B586E" w:rsidRPr="00984D71" w:rsidRDefault="003B586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45E57" w14:textId="77777777" w:rsidR="003B586E" w:rsidRDefault="003B586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IV.</w:t>
            </w:r>
          </w:p>
        </w:tc>
      </w:tr>
      <w:tr w:rsidR="003B586E" w14:paraId="3DB640D0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41CA5" w14:textId="77777777" w:rsidR="003B586E" w:rsidRDefault="003B586E" w:rsidP="00BF573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BA421" w14:textId="77777777" w:rsidR="003B586E" w:rsidRDefault="003B586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47D0D" w14:textId="77777777" w:rsidR="003B586E" w:rsidRPr="00CF787F" w:rsidRDefault="003B586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E273F" w14:textId="77777777" w:rsidR="003B586E" w:rsidRDefault="003B586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49FB0" w14:textId="77777777" w:rsidR="003B586E" w:rsidRPr="00465A98" w:rsidRDefault="003B586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EE9E6" w14:textId="77777777" w:rsidR="003B586E" w:rsidRDefault="003B586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FD08E" w14:textId="77777777" w:rsidR="003B586E" w:rsidRDefault="003B586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0B3AD" w14:textId="77777777" w:rsidR="003B586E" w:rsidRPr="00984D71" w:rsidRDefault="003B586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9B063" w14:textId="77777777" w:rsidR="003B586E" w:rsidRDefault="003B586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A90BD2E" w14:textId="77777777" w:rsidR="003B586E" w:rsidRDefault="003B586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3B586E" w14:paraId="43B51598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140C2" w14:textId="77777777" w:rsidR="003B586E" w:rsidRDefault="003B586E" w:rsidP="00BF573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E1A1C" w14:textId="77777777" w:rsidR="003B586E" w:rsidRDefault="003B586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C7086" w14:textId="77777777" w:rsidR="003B586E" w:rsidRPr="00CF787F" w:rsidRDefault="003B586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5A20A" w14:textId="77777777" w:rsidR="003B586E" w:rsidRDefault="003B586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14:paraId="6B963FE8" w14:textId="77777777" w:rsidR="003B586E" w:rsidRDefault="003B586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A53B" w14:textId="77777777" w:rsidR="003B586E" w:rsidRPr="00465A98" w:rsidRDefault="003B586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78B5D5AC" w14:textId="77777777" w:rsidR="003B586E" w:rsidRPr="00465A98" w:rsidRDefault="003B586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31075" w14:textId="77777777" w:rsidR="003B586E" w:rsidRDefault="003B586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B44C7" w14:textId="77777777" w:rsidR="003B586E" w:rsidRDefault="003B586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A4BE6" w14:textId="77777777" w:rsidR="003B586E" w:rsidRPr="00984D71" w:rsidRDefault="003B586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EACF0" w14:textId="77777777" w:rsidR="003B586E" w:rsidRDefault="003B586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7D7318" w14:textId="77777777" w:rsidR="003B586E" w:rsidRDefault="003B586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3B586E" w14:paraId="7BACEC76" w14:textId="77777777" w:rsidTr="00212CEB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A32B3" w14:textId="77777777" w:rsidR="003B586E" w:rsidRDefault="003B586E" w:rsidP="00BF573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7C5A2" w14:textId="77777777" w:rsidR="003B586E" w:rsidRDefault="003B586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25+100</w:t>
            </w:r>
          </w:p>
          <w:p w14:paraId="3375B211" w14:textId="77777777" w:rsidR="003B586E" w:rsidRDefault="003B586E" w:rsidP="00212CE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D0453" w14:textId="77777777" w:rsidR="003B586E" w:rsidRPr="00CF787F" w:rsidRDefault="003B586E" w:rsidP="00212CE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BCF4D" w14:textId="77777777" w:rsidR="003B586E" w:rsidRDefault="003B586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Băile Calacea -Orțișoara și </w:t>
            </w:r>
          </w:p>
          <w:p w14:paraId="1BAC8D13" w14:textId="77777777" w:rsidR="003B586E" w:rsidRDefault="003B586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45ACCC0C" w14:textId="77777777" w:rsidR="003B586E" w:rsidRDefault="003B586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CC067" w14:textId="77777777" w:rsidR="003B586E" w:rsidRPr="00465A98" w:rsidRDefault="003B586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DF34E" w14:textId="77777777" w:rsidR="003B586E" w:rsidRDefault="003B586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BC08B" w14:textId="77777777" w:rsidR="003B586E" w:rsidRDefault="003B586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659BB" w14:textId="77777777" w:rsidR="003B586E" w:rsidRPr="00984D71" w:rsidRDefault="003B586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D2E7B" w14:textId="77777777" w:rsidR="003B586E" w:rsidRDefault="003B586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3B586E" w14:paraId="3AF34CE8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86B85" w14:textId="77777777" w:rsidR="003B586E" w:rsidRDefault="003B586E" w:rsidP="00BF573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1A282" w14:textId="77777777" w:rsidR="003B586E" w:rsidRDefault="003B586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44338" w14:textId="77777777" w:rsidR="003B586E" w:rsidRPr="00CF787F" w:rsidRDefault="003B586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3AE10" w14:textId="77777777" w:rsidR="003B586E" w:rsidRDefault="003B586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478952CF" w14:textId="77777777" w:rsidR="003B586E" w:rsidRDefault="003B586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AB579" w14:textId="77777777" w:rsidR="003B586E" w:rsidRPr="00465A98" w:rsidRDefault="003B586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3950E0D6" w14:textId="77777777" w:rsidR="003B586E" w:rsidRPr="00465A98" w:rsidRDefault="003B586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E5193" w14:textId="77777777" w:rsidR="003B586E" w:rsidRDefault="003B586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C5A74" w14:textId="77777777" w:rsidR="003B586E" w:rsidRDefault="003B586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6FD43" w14:textId="77777777" w:rsidR="003B586E" w:rsidRPr="00984D71" w:rsidRDefault="003B586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EED8B" w14:textId="77777777" w:rsidR="003B586E" w:rsidRDefault="003B586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1BF784" w14:textId="77777777" w:rsidR="003B586E" w:rsidRDefault="003B586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3B586E" w14:paraId="5E675D6C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A44D6" w14:textId="77777777" w:rsidR="003B586E" w:rsidRDefault="003B586E" w:rsidP="00BF573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F9671" w14:textId="77777777" w:rsidR="003B586E" w:rsidRDefault="003B586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B3894" w14:textId="77777777" w:rsidR="003B586E" w:rsidRPr="00CF787F" w:rsidRDefault="003B586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66334" w14:textId="77777777" w:rsidR="003B586E" w:rsidRDefault="003B586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511888C6" w14:textId="77777777" w:rsidR="003B586E" w:rsidRDefault="003B586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E753" w14:textId="77777777" w:rsidR="003B586E" w:rsidRPr="00465A98" w:rsidRDefault="003B586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E3B5D" w14:textId="77777777" w:rsidR="003B586E" w:rsidRDefault="003B586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81AF5" w14:textId="77777777" w:rsidR="003B586E" w:rsidRDefault="003B586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ED703" w14:textId="77777777" w:rsidR="003B586E" w:rsidRPr="00984D71" w:rsidRDefault="003B586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B55CC" w14:textId="77777777" w:rsidR="003B586E" w:rsidRDefault="003B586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3B586E" w14:paraId="30AFFE4C" w14:textId="77777777" w:rsidTr="00212CEB">
        <w:trPr>
          <w:cantSplit/>
          <w:trHeight w:val="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77DF7C" w14:textId="77777777" w:rsidR="003B586E" w:rsidRDefault="003B586E" w:rsidP="00BF573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57D6D" w14:textId="77777777" w:rsidR="003B586E" w:rsidRDefault="003B586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14:paraId="0E698F39" w14:textId="77777777" w:rsidR="003B586E" w:rsidRDefault="003B586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84245" w14:textId="77777777" w:rsidR="003B586E" w:rsidRDefault="003B586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30C43" w14:textId="77777777" w:rsidR="003B586E" w:rsidRDefault="003B586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14:paraId="6BFA2CD9" w14:textId="77777777" w:rsidR="003B586E" w:rsidRDefault="003B586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și St. Vinga</w:t>
            </w:r>
          </w:p>
          <w:p w14:paraId="77976EBD" w14:textId="77777777" w:rsidR="003B586E" w:rsidRDefault="003B586E" w:rsidP="00212CE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04B90" w14:textId="77777777" w:rsidR="003B586E" w:rsidRPr="00465A98" w:rsidRDefault="003B586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F9360" w14:textId="77777777" w:rsidR="003B586E" w:rsidRDefault="003B586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5AF55" w14:textId="77777777" w:rsidR="003B586E" w:rsidRDefault="003B586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4011C" w14:textId="77777777" w:rsidR="003B586E" w:rsidRPr="00984D71" w:rsidRDefault="003B586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B4F9D" w14:textId="77777777" w:rsidR="003B586E" w:rsidRDefault="003B586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5CD9F59A" w14:textId="77777777" w:rsidR="003B586E" w:rsidRDefault="003B586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14:paraId="1247309B" w14:textId="77777777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BB6BEB" w14:textId="77777777" w:rsidR="003B586E" w:rsidRDefault="003B586E" w:rsidP="00BF573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80D0F" w14:textId="77777777" w:rsidR="003B586E" w:rsidRDefault="003B586E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9C780" w14:textId="77777777" w:rsidR="003B586E" w:rsidRDefault="003B586E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7452E" w14:textId="77777777" w:rsidR="003B586E" w:rsidRDefault="003B586E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14:paraId="03E5BAB9" w14:textId="77777777" w:rsidR="003B586E" w:rsidRDefault="003B586E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909D9" w14:textId="77777777" w:rsidR="003B586E" w:rsidRDefault="003B586E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6A3B9DF9" w14:textId="77777777" w:rsidR="003B586E" w:rsidRPr="00465A98" w:rsidRDefault="003B586E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858FD" w14:textId="77777777" w:rsidR="003B586E" w:rsidRDefault="003B586E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A9B3C" w14:textId="77777777" w:rsidR="003B586E" w:rsidRDefault="003B586E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1FE8C" w14:textId="77777777" w:rsidR="003B586E" w:rsidRPr="00984D71" w:rsidRDefault="003B586E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F3214" w14:textId="77777777" w:rsidR="003B586E" w:rsidRDefault="003B586E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51055A" w14:textId="77777777" w:rsidR="003B586E" w:rsidRDefault="003B586E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3B586E" w14:paraId="55F69EC5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2054CB" w14:textId="77777777" w:rsidR="003B586E" w:rsidRDefault="003B586E" w:rsidP="00BF573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1C937" w14:textId="77777777" w:rsidR="003B586E" w:rsidRDefault="003B586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0F1CF" w14:textId="77777777" w:rsidR="003B586E" w:rsidRDefault="003B586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98031" w14:textId="77777777" w:rsidR="003B586E" w:rsidRDefault="003B586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7CA84" w14:textId="77777777" w:rsidR="003B586E" w:rsidRDefault="003B586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10751" w14:textId="77777777" w:rsidR="003B586E" w:rsidRDefault="003B586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26E56" w14:textId="77777777" w:rsidR="003B586E" w:rsidRDefault="003B586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FD71F" w14:textId="77777777" w:rsidR="003B586E" w:rsidRPr="00984D71" w:rsidRDefault="003B586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CA019" w14:textId="77777777" w:rsidR="003B586E" w:rsidRDefault="003B586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</w:t>
            </w:r>
          </w:p>
        </w:tc>
      </w:tr>
      <w:tr w:rsidR="003B586E" w14:paraId="5F82903B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5D48A" w14:textId="77777777" w:rsidR="003B586E" w:rsidRDefault="003B586E" w:rsidP="00BF573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79E54" w14:textId="77777777" w:rsidR="003B586E" w:rsidRDefault="003B586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1E172" w14:textId="77777777" w:rsidR="003B586E" w:rsidRDefault="003B586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29F97" w14:textId="77777777" w:rsidR="003B586E" w:rsidRDefault="003B586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14125" w14:textId="77777777" w:rsidR="003B586E" w:rsidRDefault="003B586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CE163" w14:textId="77777777" w:rsidR="003B586E" w:rsidRDefault="003B586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F6E99" w14:textId="77777777" w:rsidR="003B586E" w:rsidRDefault="003B586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2E967" w14:textId="77777777" w:rsidR="003B586E" w:rsidRPr="00984D71" w:rsidRDefault="003B586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0FE24" w14:textId="77777777" w:rsidR="003B586E" w:rsidRDefault="003B586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Cap X.</w:t>
            </w:r>
          </w:p>
        </w:tc>
      </w:tr>
      <w:tr w:rsidR="003B586E" w14:paraId="14818D0A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409AA" w14:textId="77777777" w:rsidR="003B586E" w:rsidRDefault="003B586E" w:rsidP="00BF573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39D9D" w14:textId="77777777" w:rsidR="003B586E" w:rsidRDefault="003B586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28E98" w14:textId="77777777" w:rsidR="003B586E" w:rsidRDefault="003B586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508C1" w14:textId="77777777" w:rsidR="003B586E" w:rsidRDefault="003B586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D9C0B" w14:textId="77777777" w:rsidR="003B586E" w:rsidRDefault="003B586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83A38" w14:textId="77777777" w:rsidR="003B586E" w:rsidRDefault="003B586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E6995" w14:textId="77777777" w:rsidR="003B586E" w:rsidRDefault="003B586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5610E" w14:textId="77777777" w:rsidR="003B586E" w:rsidRPr="00984D71" w:rsidRDefault="003B586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92D74" w14:textId="77777777" w:rsidR="003B586E" w:rsidRDefault="003B586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Y.</w:t>
            </w:r>
          </w:p>
        </w:tc>
      </w:tr>
      <w:tr w:rsidR="003B586E" w14:paraId="35DB7AD8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C8090" w14:textId="77777777" w:rsidR="003B586E" w:rsidRDefault="003B586E" w:rsidP="00BF573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CFC89" w14:textId="77777777" w:rsidR="003B586E" w:rsidRDefault="003B586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10703" w14:textId="77777777" w:rsidR="003B586E" w:rsidRDefault="003B586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6BFA6" w14:textId="77777777" w:rsidR="003B586E" w:rsidRDefault="003B586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14:paraId="0603410A" w14:textId="77777777" w:rsidR="003B586E" w:rsidRDefault="003B586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2C82B" w14:textId="77777777" w:rsidR="003B586E" w:rsidRPr="00465A98" w:rsidRDefault="003B586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5E18E" w14:textId="77777777" w:rsidR="003B586E" w:rsidRDefault="003B586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AC672" w14:textId="77777777" w:rsidR="003B586E" w:rsidRDefault="003B586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BF6A7" w14:textId="77777777" w:rsidR="003B586E" w:rsidRPr="00984D71" w:rsidRDefault="003B586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24C71" w14:textId="77777777" w:rsidR="003B586E" w:rsidRDefault="003B586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14:paraId="546C6D14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48A9C" w14:textId="77777777" w:rsidR="003B586E" w:rsidRDefault="003B586E" w:rsidP="00BF573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649DB" w14:textId="77777777" w:rsidR="003B586E" w:rsidRDefault="003B586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C1F76" w14:textId="77777777" w:rsidR="003B586E" w:rsidRDefault="003B586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FE7F4" w14:textId="77777777" w:rsidR="003B586E" w:rsidRDefault="003B586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14:paraId="2B925FAC" w14:textId="77777777" w:rsidR="003B586E" w:rsidRDefault="003B586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D0FC5" w14:textId="77777777" w:rsidR="003B586E" w:rsidRDefault="003B586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2BA94" w14:textId="77777777" w:rsidR="003B586E" w:rsidRDefault="003B586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C9A93" w14:textId="77777777" w:rsidR="003B586E" w:rsidRDefault="003B586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2FF4D" w14:textId="77777777" w:rsidR="003B586E" w:rsidRPr="00984D71" w:rsidRDefault="003B586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8F739" w14:textId="77777777" w:rsidR="003B586E" w:rsidRDefault="003B586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814623" w14:textId="77777777" w:rsidR="003B586E" w:rsidRDefault="003B586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3B586E" w14:paraId="6AF8550B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1733A" w14:textId="77777777" w:rsidR="003B586E" w:rsidRDefault="003B586E" w:rsidP="00BF573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E658A" w14:textId="77777777" w:rsidR="003B586E" w:rsidRDefault="003B586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A476E" w14:textId="77777777" w:rsidR="003B586E" w:rsidRDefault="003B586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3412B" w14:textId="77777777" w:rsidR="003B586E" w:rsidRDefault="003B586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1357F25B" w14:textId="77777777" w:rsidR="003B586E" w:rsidRDefault="003B586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93778" w14:textId="77777777" w:rsidR="003B586E" w:rsidRDefault="003B586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14:paraId="06D1C918" w14:textId="77777777" w:rsidR="003B586E" w:rsidRDefault="003B586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7</w:t>
            </w:r>
          </w:p>
          <w:p w14:paraId="391C50AC" w14:textId="77777777" w:rsidR="003B586E" w:rsidRDefault="003B586E" w:rsidP="002C5CF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F9DBF" w14:textId="77777777" w:rsidR="003B586E" w:rsidRDefault="003B586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351E6" w14:textId="77777777" w:rsidR="003B586E" w:rsidRDefault="003B586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9B028" w14:textId="77777777" w:rsidR="003B586E" w:rsidRPr="00984D71" w:rsidRDefault="003B586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7D2EF" w14:textId="77777777" w:rsidR="003B586E" w:rsidRDefault="003B586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6403F2" w14:textId="77777777" w:rsidR="003B586E" w:rsidRDefault="003B586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219 Aradul Nou - Periam.</w:t>
            </w:r>
          </w:p>
        </w:tc>
      </w:tr>
      <w:tr w:rsidR="003B586E" w14:paraId="0B6BF0F6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E38A32" w14:textId="77777777" w:rsidR="003B586E" w:rsidRDefault="003B586E" w:rsidP="00BF573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97C1A" w14:textId="77777777" w:rsidR="003B586E" w:rsidRDefault="003B586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AC66A" w14:textId="77777777" w:rsidR="003B586E" w:rsidRDefault="003B586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AA99A" w14:textId="77777777" w:rsidR="003B586E" w:rsidRDefault="003B586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7CC92B4B" w14:textId="77777777" w:rsidR="003B586E" w:rsidRDefault="003B586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EDED9" w14:textId="77777777" w:rsidR="003B586E" w:rsidRDefault="003B586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800ED" w14:textId="77777777" w:rsidR="003B586E" w:rsidRDefault="003B586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8529F" w14:textId="77777777" w:rsidR="003B586E" w:rsidRDefault="003B586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8563" w14:textId="77777777" w:rsidR="003B586E" w:rsidRPr="00984D71" w:rsidRDefault="003B586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808E5" w14:textId="77777777" w:rsidR="003B586E" w:rsidRDefault="003B586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DA228A" w14:textId="77777777" w:rsidR="003B586E" w:rsidRDefault="003B586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3B586E" w14:paraId="681F9828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7C543" w14:textId="77777777" w:rsidR="003B586E" w:rsidRDefault="003B586E" w:rsidP="00BF573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78883" w14:textId="77777777" w:rsidR="003B586E" w:rsidRDefault="003B586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CD604" w14:textId="77777777" w:rsidR="003B586E" w:rsidRDefault="003B586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B3BC9" w14:textId="77777777" w:rsidR="003B586E" w:rsidRDefault="003B586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0A5149D1" w14:textId="77777777" w:rsidR="003B586E" w:rsidRDefault="003B586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98873" w14:textId="77777777" w:rsidR="003B586E" w:rsidRDefault="003B586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4A675" w14:textId="77777777" w:rsidR="003B586E" w:rsidRDefault="003B586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8196" w14:textId="77777777" w:rsidR="003B586E" w:rsidRDefault="003B586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24256" w14:textId="77777777" w:rsidR="003B586E" w:rsidRPr="00984D71" w:rsidRDefault="003B586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7DE32" w14:textId="77777777" w:rsidR="003B586E" w:rsidRDefault="003B586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F3EEDE" w14:textId="77777777" w:rsidR="003B586E" w:rsidRDefault="003B586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3B586E" w14:paraId="41A80D77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1D2ABF" w14:textId="77777777" w:rsidR="003B586E" w:rsidRDefault="003B586E" w:rsidP="00BF573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DB0A9" w14:textId="77777777" w:rsidR="003B586E" w:rsidRDefault="003B586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F23FA" w14:textId="77777777" w:rsidR="003B586E" w:rsidRDefault="003B586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40CD5" w14:textId="77777777" w:rsidR="003B586E" w:rsidRDefault="003B586E" w:rsidP="00136C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792D0724" w14:textId="77777777" w:rsidR="003B586E" w:rsidRDefault="003B586E" w:rsidP="00136C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7E005" w14:textId="77777777" w:rsidR="003B586E" w:rsidRDefault="003B586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A080B" w14:textId="77777777" w:rsidR="003B586E" w:rsidRDefault="003B586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5ADF" w14:textId="77777777" w:rsidR="003B586E" w:rsidRDefault="003B586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204CA" w14:textId="77777777" w:rsidR="003B586E" w:rsidRPr="00984D71" w:rsidRDefault="003B586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E82E4" w14:textId="77777777" w:rsidR="003B586E" w:rsidRDefault="003B586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601F92" w14:textId="77777777" w:rsidR="003B586E" w:rsidRDefault="003B586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3B586E" w14:paraId="05C62126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195782" w14:textId="77777777" w:rsidR="003B586E" w:rsidRDefault="003B586E" w:rsidP="00BF573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F08CB" w14:textId="77777777" w:rsidR="003B586E" w:rsidRDefault="003B586E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1232B" w14:textId="77777777" w:rsidR="003B586E" w:rsidRDefault="003B586E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F1723" w14:textId="77777777" w:rsidR="003B586E" w:rsidRDefault="003B586E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075796D9" w14:textId="77777777" w:rsidR="003B586E" w:rsidRDefault="003B586E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2C37F" w14:textId="77777777" w:rsidR="003B586E" w:rsidRDefault="003B586E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2AF9D" w14:textId="77777777" w:rsidR="003B586E" w:rsidRDefault="003B586E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7D0A9" w14:textId="77777777" w:rsidR="003B586E" w:rsidRDefault="003B586E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CA6D5" w14:textId="77777777" w:rsidR="003B586E" w:rsidRPr="00984D71" w:rsidRDefault="003B586E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8FF23" w14:textId="77777777" w:rsidR="003B586E" w:rsidRDefault="003B586E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00BFAD" w14:textId="77777777" w:rsidR="003B586E" w:rsidRDefault="003B586E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3B586E" w14:paraId="6B3905B5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2655B" w14:textId="77777777" w:rsidR="003B586E" w:rsidRDefault="003B586E" w:rsidP="00BF573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71087" w14:textId="77777777" w:rsidR="003B586E" w:rsidRDefault="003B586E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1D4EC" w14:textId="77777777" w:rsidR="003B586E" w:rsidRDefault="003B586E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23F52" w14:textId="77777777" w:rsidR="003B586E" w:rsidRDefault="003B586E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0484019D" w14:textId="77777777" w:rsidR="003B586E" w:rsidRDefault="003B586E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E88D3" w14:textId="77777777" w:rsidR="003B586E" w:rsidRDefault="003B586E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3E79D" w14:textId="77777777" w:rsidR="003B586E" w:rsidRDefault="003B586E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92729" w14:textId="77777777" w:rsidR="003B586E" w:rsidRDefault="003B586E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0216A" w14:textId="77777777" w:rsidR="003B586E" w:rsidRPr="00984D71" w:rsidRDefault="003B586E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ED152" w14:textId="77777777" w:rsidR="003B586E" w:rsidRDefault="003B586E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5133B1" w14:textId="77777777" w:rsidR="003B586E" w:rsidRDefault="003B586E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Cap Y.</w:t>
            </w:r>
          </w:p>
        </w:tc>
      </w:tr>
    </w:tbl>
    <w:p w14:paraId="059CECFD" w14:textId="77777777" w:rsidR="003B586E" w:rsidRDefault="003B586E">
      <w:pPr>
        <w:spacing w:before="40" w:after="40" w:line="192" w:lineRule="auto"/>
        <w:ind w:right="57"/>
        <w:rPr>
          <w:sz w:val="20"/>
          <w:lang w:val="ro-RO"/>
        </w:rPr>
      </w:pPr>
    </w:p>
    <w:p w14:paraId="3D1FBA1F" w14:textId="77777777" w:rsidR="003B586E" w:rsidRDefault="003B586E" w:rsidP="00AC5B14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219</w:t>
      </w:r>
    </w:p>
    <w:p w14:paraId="053414C7" w14:textId="77777777" w:rsidR="003B586E" w:rsidRDefault="003B586E" w:rsidP="00CC73C9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 xml:space="preserve">ARADU NOU - </w:t>
      </w:r>
      <w:r>
        <w:t>PERIAM</w:t>
      </w:r>
      <w:r>
        <w:rPr>
          <w:lang w:val="en-US"/>
        </w:rPr>
        <w:t xml:space="preserve"> - SATU NOU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3B586E" w14:paraId="43F6FFE8" w14:textId="77777777" w:rsidTr="00624EE1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0DBDC8" w14:textId="77777777" w:rsidR="003B586E" w:rsidRDefault="003B586E" w:rsidP="003B586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670EE" w14:textId="77777777" w:rsidR="003B586E" w:rsidRDefault="003B586E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1+190</w:t>
            </w:r>
          </w:p>
          <w:p w14:paraId="0F973B0C" w14:textId="77777777" w:rsidR="003B586E" w:rsidRDefault="003B586E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1+270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0F402" w14:textId="77777777" w:rsidR="003B586E" w:rsidRDefault="003B586E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DB07F" w14:textId="77777777" w:rsidR="003B586E" w:rsidRDefault="003B586E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Aradu Nou - </w:t>
            </w:r>
          </w:p>
          <w:p w14:paraId="25489B5B" w14:textId="77777777" w:rsidR="003B586E" w:rsidRDefault="003B586E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Zădăreni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CB3C5" w14:textId="77777777" w:rsidR="003B586E" w:rsidRDefault="003B586E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98041" w14:textId="77777777" w:rsidR="003B586E" w:rsidRPr="00B55C58" w:rsidRDefault="003B586E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A28D6" w14:textId="77777777" w:rsidR="003B586E" w:rsidRDefault="003B586E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D70CF" w14:textId="77777777" w:rsidR="003B586E" w:rsidRPr="00B55C58" w:rsidRDefault="003B586E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D9196" w14:textId="77777777" w:rsidR="003B586E" w:rsidRDefault="003B586E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</w:tc>
      </w:tr>
      <w:tr w:rsidR="003B586E" w14:paraId="35DE2F46" w14:textId="77777777" w:rsidTr="00624EE1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44E01" w14:textId="77777777" w:rsidR="003B586E" w:rsidRDefault="003B586E" w:rsidP="003B586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17DB1" w14:textId="77777777" w:rsidR="003B586E" w:rsidRDefault="003B586E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31+000</w:t>
            </w:r>
          </w:p>
          <w:p w14:paraId="796FB68E" w14:textId="77777777" w:rsidR="003B586E" w:rsidRDefault="003B586E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38+000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B5BD3" w14:textId="77777777" w:rsidR="003B586E" w:rsidRPr="00B55C58" w:rsidRDefault="003B586E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E7968" w14:textId="77777777" w:rsidR="003B586E" w:rsidRDefault="003B586E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Zădăreni - </w:t>
            </w:r>
          </w:p>
          <w:p w14:paraId="514456C2" w14:textId="77777777" w:rsidR="003B586E" w:rsidRDefault="003B586E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Periam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1315C" w14:textId="77777777" w:rsidR="003B586E" w:rsidRDefault="003B586E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F6AF1" w14:textId="77777777" w:rsidR="003B586E" w:rsidRPr="00B55C58" w:rsidRDefault="003B586E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67531" w14:textId="77777777" w:rsidR="003B586E" w:rsidRDefault="003B586E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ACA3D" w14:textId="77777777" w:rsidR="003B586E" w:rsidRPr="00B55C58" w:rsidRDefault="003B586E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D8683" w14:textId="77777777" w:rsidR="003B586E" w:rsidRDefault="003B586E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</w:tc>
      </w:tr>
      <w:tr w:rsidR="003B586E" w14:paraId="0BC75F97" w14:textId="77777777" w:rsidTr="00624EE1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C8688C" w14:textId="77777777" w:rsidR="003B586E" w:rsidRDefault="003B586E" w:rsidP="003B586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F8DB6" w14:textId="77777777" w:rsidR="003B586E" w:rsidRDefault="003B586E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42+525</w:t>
            </w:r>
          </w:p>
          <w:p w14:paraId="42CC6A91" w14:textId="77777777" w:rsidR="003B586E" w:rsidRDefault="003B586E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42+600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10249" w14:textId="77777777" w:rsidR="003B586E" w:rsidRDefault="003B586E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15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17A8C" w14:textId="77777777" w:rsidR="003B586E" w:rsidRDefault="003B586E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St. Periam</w:t>
            </w:r>
          </w:p>
          <w:p w14:paraId="1EA7000A" w14:textId="77777777" w:rsidR="003B586E" w:rsidRDefault="003B586E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9356F" w14:textId="77777777" w:rsidR="003B586E" w:rsidRDefault="003B586E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diag. </w:t>
            </w:r>
          </w:p>
          <w:p w14:paraId="6743A6D5" w14:textId="77777777" w:rsidR="003B586E" w:rsidRDefault="003B586E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2 - 10</w:t>
            </w:r>
          </w:p>
          <w:p w14:paraId="29642C78" w14:textId="77777777" w:rsidR="003B586E" w:rsidRDefault="003B586E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și </w:t>
            </w:r>
          </w:p>
          <w:p w14:paraId="030AD170" w14:textId="77777777" w:rsidR="003B586E" w:rsidRDefault="003B586E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4 - 8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160FF" w14:textId="77777777" w:rsidR="003B586E" w:rsidRPr="00B55C58" w:rsidRDefault="003B586E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2F008" w14:textId="77777777" w:rsidR="003B586E" w:rsidRDefault="003B586E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21C6" w14:textId="77777777" w:rsidR="003B586E" w:rsidRPr="00B55C58" w:rsidRDefault="003B586E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F6B9E" w14:textId="77777777" w:rsidR="003B586E" w:rsidRDefault="003B586E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  <w:p w14:paraId="67105933" w14:textId="77777777" w:rsidR="003B586E" w:rsidRDefault="003B586E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 xml:space="preserve">Restricție peste sch. 4 și </w:t>
            </w:r>
          </w:p>
          <w:p w14:paraId="793ADA55" w14:textId="77777777" w:rsidR="003B586E" w:rsidRDefault="003B586E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 xml:space="preserve">sch. 10 din breteaua </w:t>
            </w:r>
          </w:p>
          <w:p w14:paraId="61D6E2CB" w14:textId="77777777" w:rsidR="003B586E" w:rsidRDefault="003B586E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2-4-8-10, Cap Y, st. Periam.</w:t>
            </w:r>
          </w:p>
        </w:tc>
      </w:tr>
      <w:tr w:rsidR="003B586E" w14:paraId="6B569E45" w14:textId="77777777" w:rsidTr="00DF0947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ACF29" w14:textId="77777777" w:rsidR="003B586E" w:rsidRDefault="003B586E" w:rsidP="003B586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A57A7" w14:textId="77777777" w:rsidR="003B586E" w:rsidRDefault="003B586E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45+600</w:t>
            </w:r>
          </w:p>
          <w:p w14:paraId="2461499B" w14:textId="77777777" w:rsidR="003B586E" w:rsidRDefault="003B586E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53+100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19208" w14:textId="77777777" w:rsidR="003B586E" w:rsidRDefault="003B586E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C04C4" w14:textId="77777777" w:rsidR="003B586E" w:rsidRDefault="003B586E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Periam -</w:t>
            </w:r>
          </w:p>
          <w:p w14:paraId="042F8E1A" w14:textId="77777777" w:rsidR="003B586E" w:rsidRDefault="003B586E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Satu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B2615" w14:textId="77777777" w:rsidR="003B586E" w:rsidRDefault="003B586E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0B4AB" w14:textId="77777777" w:rsidR="003B586E" w:rsidRPr="00B55C58" w:rsidRDefault="003B586E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FD112" w14:textId="77777777" w:rsidR="003B586E" w:rsidRDefault="003B586E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48E49" w14:textId="77777777" w:rsidR="003B586E" w:rsidRPr="00B55C58" w:rsidRDefault="003B586E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34BFA" w14:textId="77777777" w:rsidR="003B586E" w:rsidRDefault="003B586E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</w:tc>
      </w:tr>
    </w:tbl>
    <w:p w14:paraId="75029ED8" w14:textId="77777777" w:rsidR="003B586E" w:rsidRPr="00301250" w:rsidRDefault="003B586E">
      <w:pPr>
        <w:spacing w:before="40" w:after="40" w:line="192" w:lineRule="auto"/>
        <w:ind w:right="57"/>
        <w:rPr>
          <w:sz w:val="20"/>
          <w:lang w:val="ro-RO"/>
        </w:rPr>
      </w:pPr>
    </w:p>
    <w:p w14:paraId="2008C71E" w14:textId="77777777" w:rsidR="003B586E" w:rsidRDefault="003B586E" w:rsidP="00E25B0E">
      <w:pPr>
        <w:pStyle w:val="Heading1"/>
        <w:spacing w:line="360" w:lineRule="auto"/>
      </w:pPr>
      <w:r>
        <w:t>LINIA 222</w:t>
      </w:r>
    </w:p>
    <w:p w14:paraId="0BCB80F9" w14:textId="77777777" w:rsidR="003B586E" w:rsidRDefault="003B586E" w:rsidP="003F2719">
      <w:pPr>
        <w:pStyle w:val="Heading1"/>
        <w:spacing w:line="360" w:lineRule="auto"/>
        <w:rPr>
          <w:b w:val="0"/>
          <w:bCs w:val="0"/>
          <w:sz w:val="8"/>
        </w:rPr>
      </w:pPr>
      <w:r>
        <w:t>SÂNANDREI - VALCANI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3B586E" w14:paraId="67BC119B" w14:textId="77777777" w:rsidTr="006416F8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1F9758" w14:textId="77777777" w:rsidR="003B586E" w:rsidRDefault="003B586E" w:rsidP="003B586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DB800" w14:textId="77777777" w:rsidR="003B586E" w:rsidRDefault="003B586E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32+000</w:t>
            </w:r>
          </w:p>
          <w:p w14:paraId="7F88B834" w14:textId="77777777" w:rsidR="003B586E" w:rsidRDefault="003B586E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0FABC9" w14:textId="77777777" w:rsidR="003B586E" w:rsidRDefault="003B586E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E1276" w14:textId="77777777" w:rsidR="003B586E" w:rsidRDefault="003B586E" w:rsidP="00075E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 Periam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572DE7" w14:textId="77777777" w:rsidR="003B586E" w:rsidRDefault="003B586E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8EC7B" w14:textId="77777777" w:rsidR="003B586E" w:rsidRDefault="003B586E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5044C" w14:textId="77777777" w:rsidR="003B586E" w:rsidRDefault="003B586E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2BABD" w14:textId="77777777" w:rsidR="003B586E" w:rsidRPr="00E76AB7" w:rsidRDefault="003B586E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2CA6B" w14:textId="77777777" w:rsidR="003B586E" w:rsidRDefault="003B586E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B586E" w14:paraId="4D89229F" w14:textId="77777777" w:rsidTr="006416F8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FC63FE" w14:textId="77777777" w:rsidR="003B586E" w:rsidRDefault="003B586E" w:rsidP="003B586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94C457" w14:textId="77777777" w:rsidR="003B586E" w:rsidRDefault="003B586E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36+690</w:t>
            </w:r>
          </w:p>
          <w:p w14:paraId="533D18DE" w14:textId="77777777" w:rsidR="003B586E" w:rsidRDefault="003B586E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36+765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FDFA0" w14:textId="77777777" w:rsidR="003B586E" w:rsidRDefault="003B586E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62FB4E" w14:textId="77777777" w:rsidR="003B586E" w:rsidRDefault="003B586E" w:rsidP="00075E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Periam </w:t>
            </w:r>
          </w:p>
          <w:p w14:paraId="1A4FB4AF" w14:textId="77777777" w:rsidR="003B586E" w:rsidRDefault="003B586E" w:rsidP="00075E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D34CC7" w14:textId="77777777" w:rsidR="003B586E" w:rsidRDefault="003B586E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B3558C5" w14:textId="77777777" w:rsidR="003B586E" w:rsidRDefault="003B586E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2 - 10</w:t>
            </w:r>
          </w:p>
          <w:p w14:paraId="189B3564" w14:textId="77777777" w:rsidR="003B586E" w:rsidRDefault="003B586E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155BFD2C" w14:textId="77777777" w:rsidR="003B586E" w:rsidRDefault="003B586E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0C2B2C" w14:textId="77777777" w:rsidR="003B586E" w:rsidRPr="00E76AB7" w:rsidRDefault="003B586E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0F493" w14:textId="77777777" w:rsidR="003B586E" w:rsidRDefault="003B586E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139114" w14:textId="77777777" w:rsidR="003B586E" w:rsidRPr="00E76AB7" w:rsidRDefault="003B586E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B198C4" w14:textId="77777777" w:rsidR="003B586E" w:rsidRDefault="003B586E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C3E4B47" w14:textId="77777777" w:rsidR="003B586E" w:rsidRDefault="003B586E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Restricție peste sch. 2 și </w:t>
            </w:r>
          </w:p>
          <w:p w14:paraId="0CDAC5DA" w14:textId="77777777" w:rsidR="003B586E" w:rsidRDefault="003B586E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8 din breteaua </w:t>
            </w:r>
          </w:p>
          <w:p w14:paraId="3FE4F49E" w14:textId="77777777" w:rsidR="003B586E" w:rsidRDefault="003B586E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2-4-8-10, Cap Y, st. Periam.</w:t>
            </w:r>
          </w:p>
        </w:tc>
      </w:tr>
      <w:tr w:rsidR="003B586E" w14:paraId="19900DA2" w14:textId="77777777" w:rsidTr="006416F8">
        <w:trPr>
          <w:cantSplit/>
          <w:trHeight w:val="6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0203B5" w14:textId="77777777" w:rsidR="003B586E" w:rsidRDefault="003B586E" w:rsidP="003B586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4F757" w14:textId="77777777" w:rsidR="003B586E" w:rsidRDefault="003B586E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46+700</w:t>
            </w:r>
          </w:p>
          <w:p w14:paraId="07A1B47A" w14:textId="77777777" w:rsidR="003B586E" w:rsidRDefault="003B586E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56710" w14:textId="77777777" w:rsidR="003B586E" w:rsidRPr="00E76AB7" w:rsidRDefault="003B586E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FBA3D" w14:textId="77777777" w:rsidR="003B586E" w:rsidRDefault="003B586E" w:rsidP="005B25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Periam -</w:t>
            </w:r>
          </w:p>
          <w:p w14:paraId="79B87F70" w14:textId="77777777" w:rsidR="003B586E" w:rsidRDefault="003B586E" w:rsidP="005B25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Sânnicolau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DDE41" w14:textId="77777777" w:rsidR="003B586E" w:rsidRDefault="003B586E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4331C" w14:textId="77777777" w:rsidR="003B586E" w:rsidRPr="00E76AB7" w:rsidRDefault="003B586E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9AEA9" w14:textId="77777777" w:rsidR="003B586E" w:rsidRDefault="003B586E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E5C0A" w14:textId="77777777" w:rsidR="003B586E" w:rsidRPr="00E76AB7" w:rsidRDefault="003B586E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DD2E1" w14:textId="77777777" w:rsidR="003B586E" w:rsidRDefault="003B586E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B586E" w14:paraId="579D0CE8" w14:textId="77777777" w:rsidTr="00D42784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67B81F" w14:textId="77777777" w:rsidR="003B586E" w:rsidRDefault="003B586E" w:rsidP="003B586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F66EA" w14:textId="77777777" w:rsidR="003B586E" w:rsidRDefault="003B586E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BD6D5" w14:textId="77777777" w:rsidR="003B586E" w:rsidRPr="00E76AB7" w:rsidRDefault="003B586E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D6938" w14:textId="77777777" w:rsidR="003B586E" w:rsidRDefault="003B586E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14:paraId="70DA59E4" w14:textId="77777777" w:rsidR="003B586E" w:rsidRDefault="003B586E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3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763C9" w14:textId="77777777" w:rsidR="003B586E" w:rsidRDefault="003B586E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D7BD57C" w14:textId="77777777" w:rsidR="003B586E" w:rsidRDefault="003B586E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9CA1F" w14:textId="77777777" w:rsidR="003B586E" w:rsidRPr="00E76AB7" w:rsidRDefault="003B586E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76AB7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BB319" w14:textId="77777777" w:rsidR="003B586E" w:rsidRDefault="003B586E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28388" w14:textId="77777777" w:rsidR="003B586E" w:rsidRPr="00E76AB7" w:rsidRDefault="003B586E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C9A6D" w14:textId="77777777" w:rsidR="003B586E" w:rsidRDefault="003B586E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14:paraId="1B319AA3" w14:textId="77777777" w:rsidTr="00D42784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4FACC" w14:textId="77777777" w:rsidR="003B586E" w:rsidRDefault="003B586E" w:rsidP="003B586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627C5" w14:textId="77777777" w:rsidR="003B586E" w:rsidRDefault="003B586E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08B3C" w14:textId="77777777" w:rsidR="003B586E" w:rsidRPr="00E76AB7" w:rsidRDefault="003B586E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A2808" w14:textId="77777777" w:rsidR="003B586E" w:rsidRDefault="003B586E" w:rsidP="004B31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14:paraId="0B0E8D55" w14:textId="77777777" w:rsidR="003B586E" w:rsidRDefault="003B586E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0A1DD" w14:textId="77777777" w:rsidR="003B586E" w:rsidRDefault="003B586E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E66A9" w14:textId="77777777" w:rsidR="003B586E" w:rsidRPr="00E76AB7" w:rsidRDefault="003B586E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55742" w14:textId="77777777" w:rsidR="003B586E" w:rsidRDefault="003B586E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14E1A" w14:textId="77777777" w:rsidR="003B586E" w:rsidRPr="00E76AB7" w:rsidRDefault="003B586E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E0E17" w14:textId="77777777" w:rsidR="003B586E" w:rsidRDefault="003B586E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4F6F9A" w14:textId="77777777" w:rsidR="003B586E" w:rsidRDefault="003B586E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14:paraId="317972B0" w14:textId="77777777" w:rsidR="003B586E" w:rsidRDefault="003B586E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3B586E" w14:paraId="7FE4E2E4" w14:textId="77777777" w:rsidTr="00D42784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062ABE" w14:textId="77777777" w:rsidR="003B586E" w:rsidRDefault="003B586E" w:rsidP="003B586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29875" w14:textId="77777777" w:rsidR="003B586E" w:rsidRDefault="003B586E" w:rsidP="00903D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FADBF" w14:textId="77777777" w:rsidR="003B586E" w:rsidRPr="00E76AB7" w:rsidRDefault="003B586E" w:rsidP="00903D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97226" w14:textId="77777777" w:rsidR="003B586E" w:rsidRDefault="003B586E" w:rsidP="00903D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14:paraId="561CD5A6" w14:textId="77777777" w:rsidR="003B586E" w:rsidRDefault="003B586E" w:rsidP="00903D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D23D6" w14:textId="77777777" w:rsidR="003B586E" w:rsidRDefault="003B586E" w:rsidP="00903D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3949D1C" w14:textId="77777777" w:rsidR="003B586E" w:rsidRDefault="003B586E" w:rsidP="00903D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575C293E" w14:textId="77777777" w:rsidR="003B586E" w:rsidRDefault="003B586E" w:rsidP="00903D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2-6 și </w:t>
            </w:r>
          </w:p>
          <w:p w14:paraId="05A702D9" w14:textId="77777777" w:rsidR="003B586E" w:rsidRDefault="003B586E" w:rsidP="00903D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4-8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4F1B5" w14:textId="77777777" w:rsidR="003B586E" w:rsidRDefault="003B586E" w:rsidP="00903D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99367" w14:textId="77777777" w:rsidR="003B586E" w:rsidRDefault="003B586E" w:rsidP="00903D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8D0EC" w14:textId="77777777" w:rsidR="003B586E" w:rsidRPr="00E76AB7" w:rsidRDefault="003B586E" w:rsidP="00903D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3ED56" w14:textId="77777777" w:rsidR="003B586E" w:rsidRDefault="003B586E" w:rsidP="00903D4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46D3C">
              <w:rPr>
                <w:b/>
                <w:bCs/>
                <w:i/>
                <w:iCs/>
                <w:sz w:val="20"/>
                <w:lang w:val="ro-RO"/>
              </w:rPr>
              <w:t>Fără inductori. Restricție peste sch. 2, sch. 4, sch. 6  și sch. 8 din breteaua 2-4-6-8, Cap Y, st.  Sânnicolau Mare. Afectează intrări - ieşiri  st.  Sânnicolau Mare Cap Y</w:t>
            </w:r>
          </w:p>
        </w:tc>
      </w:tr>
      <w:tr w:rsidR="003B586E" w14:paraId="4119F7C4" w14:textId="77777777" w:rsidTr="00D42784">
        <w:trPr>
          <w:cantSplit/>
          <w:trHeight w:val="31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13F31" w14:textId="77777777" w:rsidR="003B586E" w:rsidRDefault="003B586E" w:rsidP="003B586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1DFBD" w14:textId="77777777" w:rsidR="003B586E" w:rsidRDefault="003B586E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65+200</w:t>
            </w:r>
          </w:p>
          <w:p w14:paraId="4031448E" w14:textId="77777777" w:rsidR="003B586E" w:rsidRDefault="003B586E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FCED5" w14:textId="77777777" w:rsidR="003B586E" w:rsidRPr="00E76AB7" w:rsidRDefault="003B586E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E93A7" w14:textId="77777777" w:rsidR="003B586E" w:rsidRDefault="003B586E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Sânnicolau Mare -</w:t>
            </w:r>
          </w:p>
          <w:p w14:paraId="49833214" w14:textId="77777777" w:rsidR="003B586E" w:rsidRDefault="003B586E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Valcani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4FCE3" w14:textId="77777777" w:rsidR="003B586E" w:rsidRDefault="003B586E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65F37" w14:textId="77777777" w:rsidR="003B586E" w:rsidRPr="00E76AB7" w:rsidRDefault="003B586E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F9726" w14:textId="77777777" w:rsidR="003B586E" w:rsidRDefault="003B586E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6624C" w14:textId="77777777" w:rsidR="003B586E" w:rsidRPr="00E76AB7" w:rsidRDefault="003B586E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5E11E" w14:textId="77777777" w:rsidR="003B586E" w:rsidRDefault="003B586E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14:paraId="1C42F911" w14:textId="77777777" w:rsidR="003B586E" w:rsidRDefault="003B586E">
      <w:pPr>
        <w:spacing w:before="40" w:after="40" w:line="192" w:lineRule="auto"/>
        <w:ind w:right="57"/>
        <w:jc w:val="both"/>
        <w:rPr>
          <w:sz w:val="20"/>
          <w:lang w:val="ro-RO"/>
        </w:rPr>
      </w:pPr>
    </w:p>
    <w:p w14:paraId="09DAD8F3" w14:textId="77777777" w:rsidR="003B586E" w:rsidRDefault="003B586E" w:rsidP="00E151C2">
      <w:pPr>
        <w:pStyle w:val="Heading1"/>
        <w:spacing w:line="360" w:lineRule="auto"/>
      </w:pPr>
      <w:r>
        <w:lastRenderedPageBreak/>
        <w:t>LINIA 223</w:t>
      </w:r>
    </w:p>
    <w:p w14:paraId="2BC1A9B0" w14:textId="77777777" w:rsidR="003B586E" w:rsidRDefault="003B586E" w:rsidP="00A90DCB">
      <w:pPr>
        <w:pStyle w:val="Heading1"/>
        <w:spacing w:line="360" w:lineRule="auto"/>
        <w:rPr>
          <w:b w:val="0"/>
          <w:bCs w:val="0"/>
          <w:sz w:val="8"/>
        </w:rPr>
      </w:pPr>
      <w:r>
        <w:t>ARAD - NĂDLAC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3B586E" w14:paraId="12C14DE1" w14:textId="77777777" w:rsidTr="005F4441">
        <w:trPr>
          <w:cantSplit/>
          <w:trHeight w:val="86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77C63" w14:textId="77777777" w:rsidR="003B586E" w:rsidRDefault="003B586E" w:rsidP="003B586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BA554" w14:textId="77777777" w:rsidR="003B586E" w:rsidRDefault="003B586E" w:rsidP="0087504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11+000</w:t>
            </w:r>
          </w:p>
          <w:p w14:paraId="5552464E" w14:textId="77777777" w:rsidR="003B586E" w:rsidRDefault="003B586E" w:rsidP="0087504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0006B" w14:textId="77777777" w:rsidR="003B586E" w:rsidRPr="00D5169A" w:rsidRDefault="003B586E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CD9CC" w14:textId="77777777" w:rsidR="003B586E" w:rsidRDefault="003B586E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Vest -</w:t>
            </w:r>
          </w:p>
          <w:p w14:paraId="383C212E" w14:textId="77777777" w:rsidR="003B586E" w:rsidRDefault="003B586E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Pecica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1B2C8" w14:textId="77777777" w:rsidR="003B586E" w:rsidRDefault="003B586E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49108" w14:textId="77777777" w:rsidR="003B586E" w:rsidRPr="002032B9" w:rsidRDefault="003B586E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C8272" w14:textId="77777777" w:rsidR="003B586E" w:rsidRDefault="003B586E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54581" w14:textId="77777777" w:rsidR="003B586E" w:rsidRPr="00D5169A" w:rsidRDefault="003B586E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2388" w14:textId="77777777" w:rsidR="003B586E" w:rsidRDefault="003B586E" w:rsidP="005F444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9A7DEB1" w14:textId="77777777" w:rsidR="003B586E" w:rsidRDefault="003B586E" w:rsidP="005F444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Restricție de viteză de </w:t>
            </w:r>
          </w:p>
          <w:p w14:paraId="2816EE50" w14:textId="77777777" w:rsidR="003B586E" w:rsidRDefault="003B586E" w:rsidP="005F444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30km/ h pentru trenurile de călători</w:t>
            </w:r>
          </w:p>
        </w:tc>
      </w:tr>
      <w:tr w:rsidR="003B586E" w14:paraId="7F466A01" w14:textId="77777777" w:rsidTr="005F4441">
        <w:trPr>
          <w:cantSplit/>
          <w:trHeight w:val="86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569E9" w14:textId="77777777" w:rsidR="003B586E" w:rsidRDefault="003B586E" w:rsidP="003B586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CD9D3" w14:textId="77777777" w:rsidR="003B586E" w:rsidRDefault="003B586E" w:rsidP="007A313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11+000</w:t>
            </w:r>
          </w:p>
          <w:p w14:paraId="194D46C0" w14:textId="77777777" w:rsidR="003B586E" w:rsidRDefault="003B586E" w:rsidP="007A313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FF816" w14:textId="77777777" w:rsidR="003B586E" w:rsidRDefault="003B586E" w:rsidP="007A3136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D30A5" w14:textId="77777777" w:rsidR="003B586E" w:rsidRDefault="003B586E" w:rsidP="007A313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Vest -</w:t>
            </w:r>
          </w:p>
          <w:p w14:paraId="573FFCD0" w14:textId="77777777" w:rsidR="003B586E" w:rsidRDefault="003B586E" w:rsidP="007A313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Pecica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28D5B" w14:textId="77777777" w:rsidR="003B586E" w:rsidRDefault="003B586E" w:rsidP="007A313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5B513" w14:textId="77777777" w:rsidR="003B586E" w:rsidRPr="002032B9" w:rsidRDefault="003B586E" w:rsidP="007A3136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06BA6" w14:textId="77777777" w:rsidR="003B586E" w:rsidRDefault="003B586E" w:rsidP="007A313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E9FA9" w14:textId="77777777" w:rsidR="003B586E" w:rsidRPr="00D5169A" w:rsidRDefault="003B586E" w:rsidP="007A3136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006DD" w14:textId="77777777" w:rsidR="003B586E" w:rsidRDefault="003B586E" w:rsidP="007A313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4841869" w14:textId="77777777" w:rsidR="003B586E" w:rsidRDefault="003B586E" w:rsidP="007A313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Restricție de viteză de </w:t>
            </w:r>
          </w:p>
          <w:p w14:paraId="6AA962F6" w14:textId="77777777" w:rsidR="003B586E" w:rsidRPr="007A3136" w:rsidRDefault="003B586E" w:rsidP="007A3136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7A3136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15km/h entru trenurile de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marfă</w:t>
            </w:r>
          </w:p>
        </w:tc>
      </w:tr>
      <w:tr w:rsidR="003B586E" w14:paraId="7DE07F99" w14:textId="77777777" w:rsidTr="005F4441">
        <w:trPr>
          <w:cantSplit/>
          <w:trHeight w:val="86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DA51E" w14:textId="77777777" w:rsidR="003B586E" w:rsidRDefault="003B586E" w:rsidP="003B586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45A5F" w14:textId="77777777" w:rsidR="003B586E" w:rsidRDefault="003B586E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BCC9E" w14:textId="77777777" w:rsidR="003B586E" w:rsidRDefault="003B586E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5CF00" w14:textId="77777777" w:rsidR="003B586E" w:rsidRDefault="003B586E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Nădlac</w:t>
            </w:r>
          </w:p>
          <w:p w14:paraId="1BA2E162" w14:textId="77777777" w:rsidR="003B586E" w:rsidRDefault="003B586E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D30C9" w14:textId="77777777" w:rsidR="003B586E" w:rsidRDefault="003B586E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57419" w14:textId="77777777" w:rsidR="003B586E" w:rsidRDefault="003B586E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3BE31" w14:textId="77777777" w:rsidR="003B586E" w:rsidRDefault="003B586E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45934" w14:textId="77777777" w:rsidR="003B586E" w:rsidRPr="00D5169A" w:rsidRDefault="003B586E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F2662" w14:textId="77777777" w:rsidR="003B586E" w:rsidRDefault="003B586E" w:rsidP="005F444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88C167B" w14:textId="77777777" w:rsidR="003B586E" w:rsidRDefault="003B586E">
      <w:pPr>
        <w:spacing w:before="40" w:line="192" w:lineRule="auto"/>
        <w:ind w:right="57"/>
        <w:rPr>
          <w:sz w:val="20"/>
          <w:lang w:val="ro-RO"/>
        </w:rPr>
      </w:pPr>
    </w:p>
    <w:p w14:paraId="325CA5CD" w14:textId="77777777" w:rsidR="003B586E" w:rsidRDefault="003B586E" w:rsidP="007B6A84">
      <w:pPr>
        <w:pStyle w:val="Heading1"/>
        <w:spacing w:line="360" w:lineRule="auto"/>
      </w:pPr>
      <w:r>
        <w:t>LINIA 227B</w:t>
      </w:r>
    </w:p>
    <w:p w14:paraId="275169D7" w14:textId="77777777" w:rsidR="003B586E" w:rsidRDefault="003B586E" w:rsidP="007D14C4">
      <w:pPr>
        <w:pStyle w:val="Heading1"/>
        <w:spacing w:line="360" w:lineRule="auto"/>
        <w:rPr>
          <w:b w:val="0"/>
          <w:bCs w:val="0"/>
          <w:sz w:val="8"/>
        </w:rPr>
      </w:pPr>
      <w:r>
        <w:t>PĂULIŞ LUNCA – PĂULIŞ LUNCA GRUPA TEHNICĂ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3B586E" w14:paraId="64352821" w14:textId="77777777" w:rsidTr="000603D7">
        <w:trPr>
          <w:cantSplit/>
          <w:trHeight w:val="52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611B4" w14:textId="77777777" w:rsidR="003B586E" w:rsidRDefault="003B586E" w:rsidP="003B586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213DC" w14:textId="77777777" w:rsidR="003B586E" w:rsidRDefault="003B586E" w:rsidP="00864C6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0C74C" w14:textId="77777777" w:rsidR="003B586E" w:rsidRPr="003A1C1B" w:rsidRDefault="003B586E" w:rsidP="00864C62">
            <w:pPr>
              <w:spacing w:before="12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A897F" w14:textId="77777777" w:rsidR="003B586E" w:rsidRDefault="003B586E" w:rsidP="00A77A6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Păuliş Lunca Grupa Tehnică</w:t>
            </w:r>
          </w:p>
          <w:p w14:paraId="7719B3A3" w14:textId="77777777" w:rsidR="003B586E" w:rsidRPr="00A77A67" w:rsidRDefault="003B586E" w:rsidP="00B62E6A">
            <w:pPr>
              <w:spacing w:before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liniile 2, 3, 4 și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D60A3" w14:textId="77777777" w:rsidR="003B586E" w:rsidRDefault="003B586E" w:rsidP="00864C6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120C3" w14:textId="77777777" w:rsidR="003B586E" w:rsidRDefault="003B586E" w:rsidP="00864C6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2A09F" w14:textId="77777777" w:rsidR="003B586E" w:rsidRDefault="003B586E" w:rsidP="00864C6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8CE0D" w14:textId="77777777" w:rsidR="003B586E" w:rsidRDefault="003B586E" w:rsidP="00864C6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3D759DD7" w14:textId="77777777" w:rsidR="003B586E" w:rsidRDefault="003B586E" w:rsidP="00864C6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665170D3" w14:textId="77777777" w:rsidR="003B586E" w:rsidRDefault="003B586E">
      <w:pPr>
        <w:spacing w:before="40" w:line="192" w:lineRule="auto"/>
        <w:ind w:right="57"/>
        <w:rPr>
          <w:sz w:val="20"/>
          <w:lang w:val="ro-RO"/>
        </w:rPr>
      </w:pPr>
    </w:p>
    <w:p w14:paraId="1D47C2B6" w14:textId="77777777" w:rsidR="003B586E" w:rsidRDefault="003B586E" w:rsidP="0095691E">
      <w:pPr>
        <w:pStyle w:val="Heading1"/>
        <w:spacing w:line="360" w:lineRule="auto"/>
      </w:pPr>
      <w:r>
        <w:t>LINIA 300</w:t>
      </w:r>
    </w:p>
    <w:p w14:paraId="65057697" w14:textId="77777777" w:rsidR="003B586E" w:rsidRDefault="003B586E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3B586E" w14:paraId="1705A50A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35AB8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C12D9" w14:textId="77777777" w:rsidR="003B586E" w:rsidRDefault="003B586E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BC5AD" w14:textId="77777777" w:rsidR="003B586E" w:rsidRPr="00600D25" w:rsidRDefault="003B586E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B7C8D" w14:textId="77777777" w:rsidR="003B586E" w:rsidRDefault="003B586E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D960D0E" w14:textId="77777777" w:rsidR="003B586E" w:rsidRDefault="003B586E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FB823" w14:textId="77777777" w:rsidR="003B586E" w:rsidRDefault="003B586E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7FFB1" w14:textId="77777777" w:rsidR="003B586E" w:rsidRPr="00600D25" w:rsidRDefault="003B586E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8EF21" w14:textId="77777777" w:rsidR="003B586E" w:rsidRDefault="003B586E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AD047" w14:textId="77777777" w:rsidR="003B586E" w:rsidRPr="00600D25" w:rsidRDefault="003B586E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52769" w14:textId="77777777" w:rsidR="003B586E" w:rsidRPr="00D344C9" w:rsidRDefault="003B586E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B586E" w14:paraId="2F1DD79A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92575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ED584" w14:textId="77777777" w:rsidR="003B586E" w:rsidRDefault="003B586E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204E4" w14:textId="77777777" w:rsidR="003B586E" w:rsidRPr="00600D25" w:rsidRDefault="003B586E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273CC" w14:textId="77777777" w:rsidR="003B586E" w:rsidRDefault="003B586E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1B13234" w14:textId="77777777" w:rsidR="003B586E" w:rsidRDefault="003B586E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FA73E" w14:textId="77777777" w:rsidR="003B586E" w:rsidRDefault="003B586E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FD1C4" w14:textId="77777777" w:rsidR="003B586E" w:rsidRPr="00600D25" w:rsidRDefault="003B586E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EF051" w14:textId="77777777" w:rsidR="003B586E" w:rsidRDefault="003B586E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64266" w14:textId="77777777" w:rsidR="003B586E" w:rsidRPr="00600D25" w:rsidRDefault="003B586E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E054A" w14:textId="77777777" w:rsidR="003B586E" w:rsidRPr="00D344C9" w:rsidRDefault="003B586E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B586E" w14:paraId="117E8F25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5021E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F0434" w14:textId="77777777" w:rsidR="003B586E" w:rsidRDefault="003B586E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1076C" w14:textId="77777777" w:rsidR="003B586E" w:rsidRPr="00600D25" w:rsidRDefault="003B586E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68D7C" w14:textId="77777777" w:rsidR="003B586E" w:rsidRDefault="003B586E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F8E79F5" w14:textId="77777777" w:rsidR="003B586E" w:rsidRDefault="003B586E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97069" w14:textId="77777777" w:rsidR="003B586E" w:rsidRDefault="003B586E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18A6622" w14:textId="77777777" w:rsidR="003B586E" w:rsidRDefault="003B586E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CCEBD" w14:textId="77777777" w:rsidR="003B586E" w:rsidRPr="00600D25" w:rsidRDefault="003B586E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3FED5" w14:textId="77777777" w:rsidR="003B586E" w:rsidRDefault="003B586E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3EBF8" w14:textId="77777777" w:rsidR="003B586E" w:rsidRPr="00600D25" w:rsidRDefault="003B586E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08AF1" w14:textId="77777777" w:rsidR="003B586E" w:rsidRPr="00D344C9" w:rsidRDefault="003B586E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E7F3770" w14:textId="77777777" w:rsidR="003B586E" w:rsidRPr="00D344C9" w:rsidRDefault="003B586E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3B586E" w14:paraId="109FA217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462E8C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47BDE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0A04E" w14:textId="77777777" w:rsidR="003B586E" w:rsidRPr="00600D25" w:rsidRDefault="003B58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2B410" w14:textId="77777777" w:rsidR="003B586E" w:rsidRDefault="003B586E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752D7F4" w14:textId="77777777" w:rsidR="003B586E" w:rsidRDefault="003B586E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37525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1ED8D" w14:textId="77777777" w:rsidR="003B586E" w:rsidRDefault="003B58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2FD48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BA2CC" w14:textId="77777777" w:rsidR="003B586E" w:rsidRPr="00600D25" w:rsidRDefault="003B58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15ED3" w14:textId="77777777" w:rsidR="003B586E" w:rsidRDefault="003B58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48B3FCE5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1A133D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0DE8F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6CDCC" w14:textId="77777777" w:rsidR="003B586E" w:rsidRPr="00600D25" w:rsidRDefault="003B58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1C748" w14:textId="77777777" w:rsidR="003B586E" w:rsidRDefault="003B586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456C32A" w14:textId="77777777" w:rsidR="003B586E" w:rsidRDefault="003B586E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9E9F7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78E17C0C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7D60D7F5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9DF19" w14:textId="77777777" w:rsidR="003B586E" w:rsidRDefault="003B58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076C2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8BE8E" w14:textId="77777777" w:rsidR="003B586E" w:rsidRPr="00600D25" w:rsidRDefault="003B58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30B68" w14:textId="77777777" w:rsidR="003B586E" w:rsidRDefault="003B58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17A942A4" w14:textId="77777777" w:rsidR="003B586E" w:rsidRDefault="003B58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536E4759" w14:textId="77777777" w:rsidR="003B586E" w:rsidRDefault="003B58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3B586E" w14:paraId="1C100D99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9B5AF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BC1E7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AB820" w14:textId="77777777" w:rsidR="003B586E" w:rsidRPr="00600D25" w:rsidRDefault="003B58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66B2F" w14:textId="77777777" w:rsidR="003B586E" w:rsidRDefault="003B586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14:paraId="3D8AAF75" w14:textId="77777777" w:rsidR="003B586E" w:rsidRDefault="003B586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9FCFD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B3573" w14:textId="77777777" w:rsidR="003B586E" w:rsidRDefault="003B58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57D0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14:paraId="042BBB01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1D32E" w14:textId="77777777" w:rsidR="003B586E" w:rsidRPr="00600D25" w:rsidRDefault="003B58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F5FEE" w14:textId="77777777" w:rsidR="003B586E" w:rsidRDefault="003B58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14:paraId="5645F58D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65BDB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EC004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94308" w14:textId="77777777" w:rsidR="003B586E" w:rsidRPr="00600D25" w:rsidRDefault="003B58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D3AC2" w14:textId="77777777" w:rsidR="003B586E" w:rsidRDefault="003B586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69140ECC" w14:textId="77777777" w:rsidR="003B586E" w:rsidRDefault="003B586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89EB9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13DE74A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ED1AF" w14:textId="77777777" w:rsidR="003B586E" w:rsidRDefault="003B58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EEB36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238C7" w14:textId="77777777" w:rsidR="003B586E" w:rsidRDefault="003B58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9130A" w14:textId="77777777" w:rsidR="003B586E" w:rsidRDefault="003B58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14:paraId="421C6470" w14:textId="77777777" w:rsidR="003B586E" w:rsidRDefault="003B58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B586E" w14:paraId="2A740A83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A0C65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A674B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9719B" w14:textId="77777777" w:rsidR="003B586E" w:rsidRPr="00600D25" w:rsidRDefault="003B58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7F41E" w14:textId="77777777" w:rsidR="003B586E" w:rsidRDefault="003B586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46BCEE34" w14:textId="77777777" w:rsidR="003B586E" w:rsidRDefault="003B586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B096C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775477C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40BF5" w14:textId="77777777" w:rsidR="003B586E" w:rsidRDefault="003B58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7A6B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40822" w14:textId="77777777" w:rsidR="003B586E" w:rsidRDefault="003B58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8A8BD" w14:textId="77777777" w:rsidR="003B586E" w:rsidRDefault="003B58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B0E30D4" w14:textId="77777777" w:rsidR="003B586E" w:rsidRDefault="003B58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3B586E" w14:paraId="11193E03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400BB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E82A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14:paraId="1943721F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DC117" w14:textId="77777777" w:rsidR="003B586E" w:rsidRPr="00600D25" w:rsidRDefault="003B58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5612E" w14:textId="77777777" w:rsidR="003B586E" w:rsidRDefault="003B586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DE2AC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CCD5" w14:textId="77777777" w:rsidR="003B586E" w:rsidRDefault="003B58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7D408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E09C7" w14:textId="77777777" w:rsidR="003B586E" w:rsidRDefault="003B58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9ED16" w14:textId="77777777" w:rsidR="003B586E" w:rsidRDefault="003B58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B586E" w14:paraId="57BE78D9" w14:textId="77777777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CA47A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E9651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96B89" w14:textId="77777777" w:rsidR="003B586E" w:rsidRPr="00600D25" w:rsidRDefault="003B58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F0C89" w14:textId="77777777" w:rsidR="003B586E" w:rsidRDefault="003B586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6940AC39" w14:textId="77777777" w:rsidR="003B586E" w:rsidRDefault="003B586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BF958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9A1B9" w14:textId="77777777" w:rsidR="003B586E" w:rsidRPr="00600D25" w:rsidRDefault="003B58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E20AF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89152" w14:textId="77777777" w:rsidR="003B586E" w:rsidRPr="00600D25" w:rsidRDefault="003B58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BD606" w14:textId="77777777" w:rsidR="003B586E" w:rsidRPr="00D344C9" w:rsidRDefault="003B58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B586E" w14:paraId="521E0AB2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F0069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FA558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6FBB6" w14:textId="77777777" w:rsidR="003B586E" w:rsidRPr="00600D25" w:rsidRDefault="003B58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32751" w14:textId="77777777" w:rsidR="003B586E" w:rsidRDefault="003B586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66184316" w14:textId="77777777" w:rsidR="003B586E" w:rsidRDefault="003B586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29C13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69BA731F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14:paraId="30DF4D85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14:paraId="01ADB851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14:paraId="0084BC78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EEE2E" w14:textId="77777777" w:rsidR="003B586E" w:rsidRDefault="003B58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46074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511A3" w14:textId="77777777" w:rsidR="003B586E" w:rsidRPr="00600D25" w:rsidRDefault="003B58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28FB4" w14:textId="77777777" w:rsidR="003B586E" w:rsidRDefault="003B58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14:paraId="107FBF0A" w14:textId="77777777" w:rsidR="003B586E" w:rsidRDefault="003B58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14:paraId="0FD0A386" w14:textId="77777777" w:rsidR="003B586E" w:rsidRPr="004870EE" w:rsidRDefault="003B58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3B586E" w14:paraId="2252CA60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8D1F49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61E71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09FAB69C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C4554" w14:textId="77777777" w:rsidR="003B586E" w:rsidRPr="00600D25" w:rsidRDefault="003B58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C8C5F" w14:textId="77777777" w:rsidR="003B586E" w:rsidRDefault="003B586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1DEDE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FD9FF" w14:textId="77777777" w:rsidR="003B586E" w:rsidRDefault="003B58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ABBF8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9D2A3" w14:textId="77777777" w:rsidR="003B586E" w:rsidRPr="00600D25" w:rsidRDefault="003B58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2BB3C" w14:textId="77777777" w:rsidR="003B586E" w:rsidRDefault="003B58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945B58E" w14:textId="77777777" w:rsidR="003B586E" w:rsidRDefault="003B58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3B586E" w14:paraId="3899AA90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A8AC8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B068E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73EA4" w14:textId="77777777" w:rsidR="003B586E" w:rsidRPr="00600D25" w:rsidRDefault="003B58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F73C" w14:textId="77777777" w:rsidR="003B586E" w:rsidRDefault="003B586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BBAF2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FC363" w14:textId="77777777" w:rsidR="003B586E" w:rsidRDefault="003B58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76EE7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3FE667C3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78780" w14:textId="77777777" w:rsidR="003B586E" w:rsidRPr="00600D25" w:rsidRDefault="003B58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5DCF1" w14:textId="77777777" w:rsidR="003B586E" w:rsidRDefault="003B58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279E02C" w14:textId="77777777" w:rsidR="003B586E" w:rsidRDefault="003B58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3B586E" w14:paraId="7B29F1B0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12116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F53D6" w14:textId="77777777" w:rsidR="003B586E" w:rsidRDefault="003B586E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31D0028C" w14:textId="77777777" w:rsidR="003B586E" w:rsidRDefault="003B586E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E8B7B" w14:textId="77777777" w:rsidR="003B586E" w:rsidRPr="00600D25" w:rsidRDefault="003B58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9A043" w14:textId="77777777" w:rsidR="003B586E" w:rsidRDefault="003B586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5F51E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96461" w14:textId="77777777" w:rsidR="003B586E" w:rsidRDefault="003B58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CA6F8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E47BF" w14:textId="77777777" w:rsidR="003B586E" w:rsidRPr="00600D25" w:rsidRDefault="003B58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32116" w14:textId="77777777" w:rsidR="003B586E" w:rsidRDefault="003B58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4B91365" w14:textId="77777777" w:rsidR="003B586E" w:rsidRDefault="003B58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3B586E" w14:paraId="687AEDBE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29F1A3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7C811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30373" w14:textId="77777777" w:rsidR="003B586E" w:rsidRPr="00600D25" w:rsidRDefault="003B58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8335C" w14:textId="77777777" w:rsidR="003B586E" w:rsidRDefault="003B586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72F6E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37517" w14:textId="77777777" w:rsidR="003B586E" w:rsidRDefault="003B58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FBCF0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14:paraId="455004E6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8D0DC" w14:textId="77777777" w:rsidR="003B586E" w:rsidRPr="00600D25" w:rsidRDefault="003B58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15193" w14:textId="77777777" w:rsidR="003B586E" w:rsidRDefault="003B58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2336372" w14:textId="77777777" w:rsidR="003B586E" w:rsidRDefault="003B58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3B586E" w14:paraId="6ABDE065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FF905A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1AFFA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8D727" w14:textId="77777777" w:rsidR="003B586E" w:rsidRPr="00600D25" w:rsidRDefault="003B58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291A9" w14:textId="77777777" w:rsidR="003B586E" w:rsidRDefault="003B586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peste sch. 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AFDD4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87B1E" w14:textId="77777777" w:rsidR="003B586E" w:rsidRDefault="003B58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80437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68+750</w:t>
            </w:r>
          </w:p>
          <w:p w14:paraId="72369568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EB869" w14:textId="77777777" w:rsidR="003B586E" w:rsidRDefault="003B58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550E9" w14:textId="77777777" w:rsidR="003B586E" w:rsidRDefault="003B58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B586E" w14:paraId="7D898EEB" w14:textId="77777777" w:rsidTr="00321BDE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567629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FB2D9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D1243" w14:textId="77777777" w:rsidR="003B586E" w:rsidRPr="00600D25" w:rsidRDefault="003B58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26F9B" w14:textId="77777777" w:rsidR="003B586E" w:rsidRDefault="003B586E" w:rsidP="00321BD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linia 4 directă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049EC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0E0E9" w14:textId="77777777" w:rsidR="003B586E" w:rsidRDefault="003B58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14659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14:paraId="3F84C057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394AF" w14:textId="77777777" w:rsidR="003B586E" w:rsidRDefault="003B58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BD790" w14:textId="77777777" w:rsidR="003B586E" w:rsidRDefault="003B58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B586E" w14:paraId="5B324899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CC4E2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9E127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F60D9" w14:textId="77777777" w:rsidR="003B586E" w:rsidRPr="00600D25" w:rsidRDefault="003B58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329D7" w14:textId="77777777" w:rsidR="003B586E" w:rsidRDefault="003B586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14:paraId="7FF9021B" w14:textId="77777777" w:rsidR="003B586E" w:rsidRDefault="003B586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C052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628BCAA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AAC69" w14:textId="77777777" w:rsidR="003B586E" w:rsidRPr="00600D25" w:rsidRDefault="003B58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50C24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F8C4F" w14:textId="77777777" w:rsidR="003B586E" w:rsidRPr="00600D25" w:rsidRDefault="003B58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67443" w14:textId="77777777" w:rsidR="003B586E" w:rsidRDefault="003B58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11705B4" w14:textId="77777777" w:rsidR="003B586E" w:rsidRDefault="003B58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B42C2A6" w14:textId="77777777" w:rsidR="003B586E" w:rsidRPr="00D344C9" w:rsidRDefault="003B58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3B586E" w14:paraId="4C5AC350" w14:textId="77777777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17FDCF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0BB14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5AFAE" w14:textId="77777777" w:rsidR="003B586E" w:rsidRPr="00600D25" w:rsidRDefault="003B58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16FA3" w14:textId="77777777" w:rsidR="003B586E" w:rsidRDefault="003B586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14:paraId="3454C0B8" w14:textId="77777777" w:rsidR="003B586E" w:rsidRDefault="003B586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21A07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D4772" w14:textId="77777777" w:rsidR="003B586E" w:rsidRPr="00600D25" w:rsidRDefault="003B58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D680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3D087" w14:textId="77777777" w:rsidR="003B586E" w:rsidRPr="00600D25" w:rsidRDefault="003B58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3B7B1" w14:textId="77777777" w:rsidR="003B586E" w:rsidRPr="00D344C9" w:rsidRDefault="003B58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B586E" w14:paraId="755680E1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3AEE0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8A6E9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050802D4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12BC0" w14:textId="77777777" w:rsidR="003B586E" w:rsidRPr="00600D25" w:rsidRDefault="003B58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82915" w14:textId="77777777" w:rsidR="003B586E" w:rsidRDefault="003B586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CFDA6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14:paraId="3F8B75E3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14:paraId="64366239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14:paraId="15631FF8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6CE18DB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C4007" w14:textId="77777777" w:rsidR="003B586E" w:rsidRPr="00600D25" w:rsidRDefault="003B58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14EC5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2E47A9B8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6BCA2" w14:textId="77777777" w:rsidR="003B586E" w:rsidRDefault="003B58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F3C96" w14:textId="77777777" w:rsidR="003B586E" w:rsidRDefault="003B586E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5842700" w14:textId="77777777" w:rsidR="003B586E" w:rsidRDefault="003B586E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9D9030A" w14:textId="77777777" w:rsidR="003B586E" w:rsidRPr="00D344C9" w:rsidRDefault="003B586E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3B586E" w14:paraId="07D291DC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B274F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FC702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2723D" w14:textId="77777777" w:rsidR="003B586E" w:rsidRDefault="003B58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5782E" w14:textId="77777777" w:rsidR="003B586E" w:rsidRDefault="003B586E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17007DBE" w14:textId="77777777" w:rsidR="003B586E" w:rsidRDefault="003B586E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48D69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311AF24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8C22F" w14:textId="77777777" w:rsidR="003B586E" w:rsidRDefault="003B58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E5133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E0058" w14:textId="77777777" w:rsidR="003B586E" w:rsidRDefault="003B58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022B0" w14:textId="77777777" w:rsidR="003B586E" w:rsidRDefault="003B586E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25F7104" w14:textId="77777777" w:rsidR="003B586E" w:rsidRDefault="003B586E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27F46F9" w14:textId="77777777" w:rsidR="003B586E" w:rsidRDefault="003B586E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3B586E" w14:paraId="4452DABF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324F68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D2240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7A015" w14:textId="77777777" w:rsidR="003B586E" w:rsidRDefault="003B58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50D43" w14:textId="77777777" w:rsidR="003B586E" w:rsidRDefault="003B586E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335A8FB1" w14:textId="77777777" w:rsidR="003B586E" w:rsidRDefault="003B586E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756AA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477AC" w14:textId="77777777" w:rsidR="003B586E" w:rsidRDefault="003B58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FD901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4B4D5" w14:textId="77777777" w:rsidR="003B586E" w:rsidRDefault="003B58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A356F" w14:textId="77777777" w:rsidR="003B586E" w:rsidRDefault="003B586E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5B0A5F0" w14:textId="77777777" w:rsidR="003B586E" w:rsidRDefault="003B586E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4DAAE06" w14:textId="77777777" w:rsidR="003B586E" w:rsidRDefault="003B586E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3B586E" w14:paraId="721F2ADD" w14:textId="77777777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9E9E90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5D79A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E7E4" w14:textId="77777777" w:rsidR="003B586E" w:rsidRDefault="003B58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8F178" w14:textId="77777777" w:rsidR="003B586E" w:rsidRDefault="003B586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15D441B1" w14:textId="77777777" w:rsidR="003B586E" w:rsidRDefault="003B586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8E684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23E006CF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1F728" w14:textId="77777777" w:rsidR="003B586E" w:rsidRDefault="003B58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3B012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663A8" w14:textId="77777777" w:rsidR="003B586E" w:rsidRDefault="003B58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9D197" w14:textId="77777777" w:rsidR="003B586E" w:rsidRDefault="003B58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B7A691D" w14:textId="77777777" w:rsidR="003B586E" w:rsidRDefault="003B58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3B586E" w14:paraId="7C72A604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C5C5E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05432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AD808" w14:textId="77777777" w:rsidR="003B586E" w:rsidRDefault="003B58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E8AE4" w14:textId="77777777" w:rsidR="003B586E" w:rsidRDefault="003B586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4E831A74" w14:textId="77777777" w:rsidR="003B586E" w:rsidRDefault="003B586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14:paraId="169AB4E0" w14:textId="77777777" w:rsidR="003B586E" w:rsidRDefault="003B586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14:paraId="4819BBF5" w14:textId="77777777" w:rsidR="003B586E" w:rsidRDefault="003B586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C83E4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C8C27" w14:textId="77777777" w:rsidR="003B586E" w:rsidRPr="00600D25" w:rsidRDefault="003B58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9BB8F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14:paraId="62AD65D7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8E3EA" w14:textId="77777777" w:rsidR="003B586E" w:rsidRDefault="003B58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C56B0" w14:textId="77777777" w:rsidR="003B586E" w:rsidRDefault="003B58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C5646C6" w14:textId="77777777" w:rsidR="003B586E" w:rsidRDefault="003B58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4E5F38B" w14:textId="77777777" w:rsidR="003B586E" w:rsidRDefault="003B58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14:paraId="14BCFEA1" w14:textId="77777777" w:rsidR="003B586E" w:rsidRDefault="003B58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14:paraId="318125E1" w14:textId="77777777" w:rsidR="003B586E" w:rsidRDefault="003B58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14:paraId="4296F5D7" w14:textId="77777777" w:rsidR="003B586E" w:rsidRDefault="003B58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14:paraId="34620F6D" w14:textId="77777777" w:rsidR="003B586E" w:rsidRDefault="003B58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14:paraId="30F685AA" w14:textId="77777777" w:rsidR="003B586E" w:rsidRDefault="003B58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3B586E" w14:paraId="557683C8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7F0CC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D9A00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CE4F" w14:textId="77777777" w:rsidR="003B586E" w:rsidRDefault="003B58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CA482" w14:textId="77777777" w:rsidR="003B586E" w:rsidRDefault="003B586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603FFA13" w14:textId="77777777" w:rsidR="003B586E" w:rsidRDefault="003B586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985A5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8BD25" w14:textId="77777777" w:rsidR="003B586E" w:rsidRPr="00600D25" w:rsidRDefault="003B58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D02BE" w14:textId="77777777" w:rsidR="003B586E" w:rsidRDefault="003B586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F05BF" w14:textId="77777777" w:rsidR="003B586E" w:rsidRDefault="003B586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C383E" w14:textId="77777777" w:rsidR="003B586E" w:rsidRDefault="003B586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B586E" w14:paraId="2D691634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60A7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ACE12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0557E" w14:textId="77777777" w:rsidR="003B586E" w:rsidRDefault="003B58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C8B28" w14:textId="77777777" w:rsidR="003B586E" w:rsidRDefault="003B58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232342D8" w14:textId="77777777" w:rsidR="003B586E" w:rsidRDefault="003B58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80C9F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8F36D" w14:textId="77777777" w:rsidR="003B586E" w:rsidRPr="00600D25" w:rsidRDefault="003B58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F50E7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F5926" w14:textId="77777777" w:rsidR="003B586E" w:rsidRDefault="003B58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BFF96" w14:textId="77777777" w:rsidR="003B586E" w:rsidRDefault="003B58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B586E" w14:paraId="3865E61B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859445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5EA91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48BCC" w14:textId="77777777" w:rsidR="003B586E" w:rsidRDefault="003B58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40A1F" w14:textId="77777777" w:rsidR="003B586E" w:rsidRDefault="003B58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32850827" w14:textId="77777777" w:rsidR="003B586E" w:rsidRDefault="003B58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67F2F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C99FEB3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0ACCDD97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05DA50C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1AA3B" w14:textId="77777777" w:rsidR="003B586E" w:rsidRPr="00600D25" w:rsidRDefault="003B58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C706E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1DB05" w14:textId="77777777" w:rsidR="003B586E" w:rsidRDefault="003B58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C04FD" w14:textId="77777777" w:rsidR="003B586E" w:rsidRDefault="003B58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CC84443" w14:textId="77777777" w:rsidR="003B586E" w:rsidRDefault="003B58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9EF9CFA" w14:textId="77777777" w:rsidR="003B586E" w:rsidRDefault="003B58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3B586E" w14:paraId="343930E4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3977FF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D317B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FE5DE" w14:textId="77777777" w:rsidR="003B586E" w:rsidRDefault="003B58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2599B" w14:textId="77777777" w:rsidR="003B586E" w:rsidRDefault="003B58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7CF44E9F" w14:textId="77777777" w:rsidR="003B586E" w:rsidRDefault="003B58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91642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757BC6B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41191" w14:textId="77777777" w:rsidR="003B586E" w:rsidRPr="00600D25" w:rsidRDefault="003B58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2A019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4B04F" w14:textId="77777777" w:rsidR="003B586E" w:rsidRDefault="003B58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C7648" w14:textId="77777777" w:rsidR="003B586E" w:rsidRDefault="003B58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3C268BE" w14:textId="77777777" w:rsidR="003B586E" w:rsidRDefault="003B58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3B586E" w14:paraId="76134D53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57BF0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06941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28588" w14:textId="77777777" w:rsidR="003B586E" w:rsidRDefault="003B58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97E9C" w14:textId="77777777" w:rsidR="003B586E" w:rsidRDefault="003B586E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14:paraId="2A9B047C" w14:textId="77777777" w:rsidR="003B586E" w:rsidRDefault="003B586E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7CC69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996EE" w14:textId="77777777" w:rsidR="003B586E" w:rsidRDefault="003B58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030E9" w14:textId="77777777" w:rsidR="003B586E" w:rsidRPr="00E731A9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14:paraId="3F410547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3C745C32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1CE1E" w14:textId="77777777" w:rsidR="003B586E" w:rsidRDefault="003B58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D3A93" w14:textId="77777777" w:rsidR="003B586E" w:rsidRDefault="003B586E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14:paraId="5CCD05E6" w14:textId="77777777" w:rsidR="003B586E" w:rsidRDefault="003B586E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14:paraId="406822FE" w14:textId="77777777" w:rsidR="003B586E" w:rsidRPr="001D4392" w:rsidRDefault="003B586E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3B586E" w14:paraId="07979CD8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8A6E4C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65146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8A0FA" w14:textId="77777777" w:rsidR="003B586E" w:rsidRDefault="003B58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479A7" w14:textId="77777777" w:rsidR="003B586E" w:rsidRDefault="003B586E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14:paraId="485BC58C" w14:textId="77777777" w:rsidR="003B586E" w:rsidRDefault="003B586E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66973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80F3D" w14:textId="77777777" w:rsidR="003B586E" w:rsidRDefault="003B58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D3BF3" w14:textId="77777777" w:rsidR="003B586E" w:rsidRPr="00E731A9" w:rsidRDefault="003B586E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14:paraId="43A1BA3C" w14:textId="77777777" w:rsidR="003B586E" w:rsidRPr="00E731A9" w:rsidRDefault="003B586E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14:paraId="2E726B49" w14:textId="77777777" w:rsidR="003B586E" w:rsidRDefault="003B586E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768AA10A" w14:textId="77777777" w:rsidR="003B586E" w:rsidRDefault="003B586E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0EE73" w14:textId="77777777" w:rsidR="003B586E" w:rsidRDefault="003B58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88852" w14:textId="77777777" w:rsidR="003B586E" w:rsidRPr="00616BAF" w:rsidRDefault="003B586E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3F283C2" w14:textId="77777777" w:rsidR="003B586E" w:rsidRDefault="003B586E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9B59EBD" w14:textId="77777777" w:rsidR="003B586E" w:rsidRPr="003B726B" w:rsidRDefault="003B586E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3B586E" w14:paraId="67BE68C0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8B853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42848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A5414" w14:textId="77777777" w:rsidR="003B586E" w:rsidRDefault="003B58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88244" w14:textId="77777777" w:rsidR="003B586E" w:rsidRDefault="003B58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14:paraId="4E6A6669" w14:textId="77777777" w:rsidR="003B586E" w:rsidRDefault="003B58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79FC9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9D375" w14:textId="77777777" w:rsidR="003B586E" w:rsidRDefault="003B58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22FDC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14:paraId="7CD2C43D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F56A4" w14:textId="77777777" w:rsidR="003B586E" w:rsidRDefault="003B58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B9C6F" w14:textId="77777777" w:rsidR="003B586E" w:rsidRDefault="003B58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25D1369" w14:textId="77777777" w:rsidR="003B586E" w:rsidRDefault="003B58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B586E" w14:paraId="1BE2CA4E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C58424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B0C41" w14:textId="77777777" w:rsidR="003B586E" w:rsidRDefault="003B586E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1F5C7" w14:textId="77777777" w:rsidR="003B586E" w:rsidRDefault="003B586E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E96CE" w14:textId="77777777" w:rsidR="003B586E" w:rsidRDefault="003B586E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14:paraId="5FEC2990" w14:textId="77777777" w:rsidR="003B586E" w:rsidRDefault="003B586E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35328" w14:textId="77777777" w:rsidR="003B586E" w:rsidRDefault="003B586E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9D0D7" w14:textId="77777777" w:rsidR="003B586E" w:rsidRDefault="003B586E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DA180" w14:textId="77777777" w:rsidR="003B586E" w:rsidRDefault="003B586E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14:paraId="56596A5D" w14:textId="77777777" w:rsidR="003B586E" w:rsidRPr="00E731A9" w:rsidRDefault="003B586E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14:paraId="3F525AD6" w14:textId="77777777" w:rsidR="003B586E" w:rsidRPr="00E731A9" w:rsidRDefault="003B586E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5573908B" w14:textId="77777777" w:rsidR="003B586E" w:rsidRPr="001D4392" w:rsidRDefault="003B586E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D054E" w14:textId="77777777" w:rsidR="003B586E" w:rsidRDefault="003B586E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14EE3" w14:textId="77777777" w:rsidR="003B586E" w:rsidRDefault="003B586E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47C343A" w14:textId="77777777" w:rsidR="003B586E" w:rsidRDefault="003B586E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BEC8623" w14:textId="77777777" w:rsidR="003B586E" w:rsidRPr="003B726B" w:rsidRDefault="003B586E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3B586E" w14:paraId="1E1E719F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7C0CA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BF6E7" w14:textId="77777777" w:rsidR="003B586E" w:rsidRDefault="003B586E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BB684" w14:textId="77777777" w:rsidR="003B586E" w:rsidRDefault="003B586E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59B14" w14:textId="77777777" w:rsidR="003B586E" w:rsidRDefault="003B586E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14:paraId="5E9B1FCA" w14:textId="77777777" w:rsidR="003B586E" w:rsidRDefault="003B586E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F5F4E" w14:textId="77777777" w:rsidR="003B586E" w:rsidRDefault="003B586E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7DB6C" w14:textId="77777777" w:rsidR="003B586E" w:rsidRDefault="003B586E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99EE5" w14:textId="77777777" w:rsidR="003B586E" w:rsidRDefault="003B586E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14:paraId="7BE18530" w14:textId="77777777" w:rsidR="003B586E" w:rsidRPr="00E731A9" w:rsidRDefault="003B586E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14:paraId="15BF8604" w14:textId="77777777" w:rsidR="003B586E" w:rsidRPr="00E731A9" w:rsidRDefault="003B586E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6F84F96D" w14:textId="77777777" w:rsidR="003B586E" w:rsidRPr="001D4392" w:rsidRDefault="003B586E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1D0B8" w14:textId="77777777" w:rsidR="003B586E" w:rsidRDefault="003B586E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10214" w14:textId="77777777" w:rsidR="003B586E" w:rsidRPr="00616BAF" w:rsidRDefault="003B586E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0098DF0" w14:textId="77777777" w:rsidR="003B586E" w:rsidRDefault="003B586E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996ED68" w14:textId="77777777" w:rsidR="003B586E" w:rsidRPr="003B726B" w:rsidRDefault="003B586E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3B586E" w14:paraId="781ED14D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99524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B3848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AF074" w14:textId="77777777" w:rsidR="003B586E" w:rsidRDefault="003B58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78B39" w14:textId="77777777" w:rsidR="003B586E" w:rsidRDefault="003B58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14:paraId="1464F7EE" w14:textId="77777777" w:rsidR="003B586E" w:rsidRDefault="003B58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8205C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E140F" w14:textId="77777777" w:rsidR="003B586E" w:rsidRDefault="003B58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4447D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14:paraId="40A447DC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5A94F" w14:textId="77777777" w:rsidR="003B586E" w:rsidRDefault="003B58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D30E3" w14:textId="77777777" w:rsidR="003B586E" w:rsidRDefault="003B58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6E9519B" w14:textId="77777777" w:rsidR="003B586E" w:rsidRDefault="003B58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FEC5252" w14:textId="77777777" w:rsidR="003B586E" w:rsidRDefault="003B58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3B586E" w14:paraId="110D797B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507C0B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3A29E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23B19" w14:textId="77777777" w:rsidR="003B586E" w:rsidRDefault="003B58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214A8" w14:textId="77777777" w:rsidR="003B586E" w:rsidRDefault="003B586E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45EF646C" w14:textId="77777777" w:rsidR="003B586E" w:rsidRDefault="003B586E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C5296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905AF" w14:textId="77777777" w:rsidR="003B586E" w:rsidRDefault="003B58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BBF1A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14:paraId="076F0896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9288D" w14:textId="77777777" w:rsidR="003B586E" w:rsidRDefault="003B58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57CB1" w14:textId="77777777" w:rsidR="003B586E" w:rsidRDefault="003B58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3B586E" w14:paraId="75C5EA31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A1BCE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9898D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EA64A" w14:textId="77777777" w:rsidR="003B586E" w:rsidRDefault="003B58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23FA" w14:textId="77777777" w:rsidR="003B586E" w:rsidRDefault="003B58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0466DF0D" w14:textId="77777777" w:rsidR="003B586E" w:rsidRDefault="003B58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7B628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424D3" w14:textId="77777777" w:rsidR="003B586E" w:rsidRPr="00600D25" w:rsidRDefault="003B58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59C14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14:paraId="45A1748C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0EB0F" w14:textId="77777777" w:rsidR="003B586E" w:rsidRDefault="003B58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6943C" w14:textId="77777777" w:rsidR="003B586E" w:rsidRPr="00D344C9" w:rsidRDefault="003B58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02B1B052" w14:textId="77777777" w:rsidR="003B586E" w:rsidRDefault="003B58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B586E" w14:paraId="26B51015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B640AE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C2CC1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D9DE9" w14:textId="77777777" w:rsidR="003B586E" w:rsidRDefault="003B58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FDD85" w14:textId="77777777" w:rsidR="003B586E" w:rsidRDefault="003B58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2432041F" w14:textId="77777777" w:rsidR="003B586E" w:rsidRDefault="003B58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4D3B5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8CA944E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84E19" w14:textId="77777777" w:rsidR="003B586E" w:rsidRDefault="003B58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0626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DBD64" w14:textId="77777777" w:rsidR="003B586E" w:rsidRDefault="003B58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77A27" w14:textId="77777777" w:rsidR="003B586E" w:rsidRDefault="003B58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AF5CEF6" w14:textId="77777777" w:rsidR="003B586E" w:rsidRDefault="003B58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3116DF6" w14:textId="77777777" w:rsidR="003B586E" w:rsidRDefault="003B58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14:paraId="3EB451DB" w14:textId="77777777" w:rsidR="003B586E" w:rsidRDefault="003B58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3B586E" w14:paraId="2E183AC8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36C116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A1918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19F17" w14:textId="77777777" w:rsidR="003B586E" w:rsidRDefault="003B58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0E204" w14:textId="77777777" w:rsidR="003B586E" w:rsidRDefault="003B58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47EB70D2" w14:textId="77777777" w:rsidR="003B586E" w:rsidRDefault="003B58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3F910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6AD4E" w14:textId="77777777" w:rsidR="003B586E" w:rsidRPr="00600D25" w:rsidRDefault="003B58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38903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C25B6" w14:textId="77777777" w:rsidR="003B586E" w:rsidRDefault="003B58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F86FF" w14:textId="77777777" w:rsidR="003B586E" w:rsidRDefault="003B58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DCA89E1" w14:textId="77777777" w:rsidR="003B586E" w:rsidRPr="00D344C9" w:rsidRDefault="003B58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3B586E" w14:paraId="3AF90FC5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93CD6A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C55A4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14:paraId="44AE516A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62B5E" w14:textId="77777777" w:rsidR="003B586E" w:rsidRDefault="003B58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AA983" w14:textId="77777777" w:rsidR="003B586E" w:rsidRDefault="003B58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04F5E3E1" w14:textId="77777777" w:rsidR="003B586E" w:rsidRDefault="003B58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6833E7AF" w14:textId="77777777" w:rsidR="003B586E" w:rsidRDefault="003B58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C0037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0F713" w14:textId="77777777" w:rsidR="003B586E" w:rsidRDefault="003B58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37D7A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1888B" w14:textId="77777777" w:rsidR="003B586E" w:rsidRDefault="003B58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FDA18" w14:textId="77777777" w:rsidR="003B586E" w:rsidRDefault="003B58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42E9AE4" w14:textId="77777777" w:rsidR="003B586E" w:rsidRDefault="003B58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B586E" w14:paraId="76183E1A" w14:textId="77777777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DEC49D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9C940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14:paraId="7E1A6CCB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CB210" w14:textId="77777777" w:rsidR="003B586E" w:rsidRDefault="003B58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F5A5" w14:textId="77777777" w:rsidR="003B586E" w:rsidRDefault="003B58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48F768A6" w14:textId="77777777" w:rsidR="003B586E" w:rsidRDefault="003B58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67A80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6644F" w14:textId="77777777" w:rsidR="003B586E" w:rsidRPr="00600D25" w:rsidRDefault="003B58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2DC14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1B9A4" w14:textId="77777777" w:rsidR="003B586E" w:rsidRPr="00600D25" w:rsidRDefault="003B58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BA245" w14:textId="77777777" w:rsidR="003B586E" w:rsidRPr="00D344C9" w:rsidRDefault="003B58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720CF4CD" w14:textId="77777777" w:rsidR="003B586E" w:rsidRPr="00D344C9" w:rsidRDefault="003B58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B586E" w14:paraId="0E57D625" w14:textId="77777777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35F5D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E2643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EAA03" w14:textId="77777777" w:rsidR="003B586E" w:rsidRDefault="003B58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D0E7A" w14:textId="77777777" w:rsidR="003B586E" w:rsidRDefault="003B58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14:paraId="278152E9" w14:textId="77777777" w:rsidR="003B586E" w:rsidRDefault="003B58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27568066" w14:textId="77777777" w:rsidR="003B586E" w:rsidRDefault="003B58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14:paraId="3C889508" w14:textId="77777777" w:rsidR="003B586E" w:rsidRDefault="003B58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A34C9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7FDE8" w14:textId="77777777" w:rsidR="003B586E" w:rsidRPr="00600D25" w:rsidRDefault="003B58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45C8F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14:paraId="024FCB65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A9551" w14:textId="77777777" w:rsidR="003B586E" w:rsidRDefault="003B58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F2409" w14:textId="77777777" w:rsidR="003B586E" w:rsidRDefault="003B58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C96556B" w14:textId="77777777" w:rsidR="003B586E" w:rsidRDefault="003B58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B586E" w14:paraId="74C1BB5F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F0EF9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E55DF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15009" w14:textId="77777777" w:rsidR="003B586E" w:rsidRDefault="003B58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84534" w14:textId="77777777" w:rsidR="003B586E" w:rsidRDefault="003B58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14:paraId="6653D738" w14:textId="77777777" w:rsidR="003B586E" w:rsidRDefault="003B58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7ECC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53130D3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AEAE5" w14:textId="77777777" w:rsidR="003B586E" w:rsidRPr="00600D25" w:rsidRDefault="003B58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1F750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95A4D" w14:textId="77777777" w:rsidR="003B586E" w:rsidRPr="00600D25" w:rsidRDefault="003B58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A3C8E" w14:textId="77777777" w:rsidR="003B586E" w:rsidRPr="00D344C9" w:rsidRDefault="003B58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B586E" w14:paraId="346A79A9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E16A9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821A5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F7F06" w14:textId="77777777" w:rsidR="003B586E" w:rsidRDefault="003B58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8D8FB" w14:textId="77777777" w:rsidR="003B586E" w:rsidRDefault="003B58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8D9D2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C690F74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29787" w14:textId="77777777" w:rsidR="003B586E" w:rsidRDefault="003B58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BED56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CC72B" w14:textId="77777777" w:rsidR="003B586E" w:rsidRPr="00600D25" w:rsidRDefault="003B58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1AF0A" w14:textId="77777777" w:rsidR="003B586E" w:rsidRDefault="003B58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1EA4D41F" w14:textId="77777777" w:rsidR="003B586E" w:rsidRDefault="003B58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– ieșiri la liniile 1 și 2 abătute.</w:t>
            </w:r>
          </w:p>
        </w:tc>
      </w:tr>
      <w:tr w:rsidR="003B586E" w14:paraId="4FF12CCE" w14:textId="77777777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A1E69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D9011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CA1A3" w14:textId="77777777" w:rsidR="003B586E" w:rsidRPr="00600D25" w:rsidRDefault="003B58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1AC4D" w14:textId="77777777" w:rsidR="003B586E" w:rsidRDefault="003B58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1DDBE7C2" w14:textId="77777777" w:rsidR="003B586E" w:rsidRDefault="003B58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6B287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BAF99" w14:textId="77777777" w:rsidR="003B586E" w:rsidRPr="00600D25" w:rsidRDefault="003B58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C5028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14:paraId="187BE4A0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E9CA6" w14:textId="77777777" w:rsidR="003B586E" w:rsidRPr="00600D25" w:rsidRDefault="003B58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C73EE" w14:textId="77777777" w:rsidR="003B586E" w:rsidRPr="00D344C9" w:rsidRDefault="003B58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73885351" w14:textId="77777777" w:rsidR="003B586E" w:rsidRPr="00D344C9" w:rsidRDefault="003B58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B586E" w14:paraId="26C30EF2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50C7B4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A41AC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631EF" w14:textId="77777777" w:rsidR="003B586E" w:rsidRPr="00600D25" w:rsidRDefault="003B58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67E7B" w14:textId="77777777" w:rsidR="003B586E" w:rsidRDefault="003B58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249F1AAA" w14:textId="77777777" w:rsidR="003B586E" w:rsidRDefault="003B58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EA77B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BC43E" w14:textId="77777777" w:rsidR="003B586E" w:rsidRPr="00600D25" w:rsidRDefault="003B58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45EF6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14:paraId="5DDBAE13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1FD45" w14:textId="77777777" w:rsidR="003B586E" w:rsidRPr="00600D25" w:rsidRDefault="003B58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E2F42" w14:textId="77777777" w:rsidR="003B586E" w:rsidRPr="00D344C9" w:rsidRDefault="003B58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2477E619" w14:textId="77777777" w:rsidR="003B586E" w:rsidRPr="00D344C9" w:rsidRDefault="003B58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B586E" w14:paraId="289045EB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126CB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9FB29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51D54" w14:textId="77777777" w:rsidR="003B586E" w:rsidRPr="00600D25" w:rsidRDefault="003B58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2D34A" w14:textId="77777777" w:rsidR="003B586E" w:rsidRDefault="003B58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7130AB6D" w14:textId="77777777" w:rsidR="003B586E" w:rsidRDefault="003B58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D6403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2CB31" w14:textId="77777777" w:rsidR="003B586E" w:rsidRPr="00600D25" w:rsidRDefault="003B58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9D344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14:paraId="05CAC7F3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56CA6" w14:textId="77777777" w:rsidR="003B586E" w:rsidRDefault="003B58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5FF10" w14:textId="77777777" w:rsidR="003B586E" w:rsidRPr="00D344C9" w:rsidRDefault="003B58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5E16CBB9" w14:textId="77777777" w:rsidR="003B586E" w:rsidRDefault="003B58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B9259EB" w14:textId="77777777" w:rsidR="003B586E" w:rsidRPr="00D344C9" w:rsidRDefault="003B58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3B586E" w14:paraId="33FB5155" w14:textId="77777777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D70F07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86465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06344" w14:textId="77777777" w:rsidR="003B586E" w:rsidRDefault="003B58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CE2D3" w14:textId="77777777" w:rsidR="003B586E" w:rsidRDefault="003B58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40A67831" w14:textId="77777777" w:rsidR="003B586E" w:rsidRDefault="003B58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DCAD7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B682F" w14:textId="77777777" w:rsidR="003B586E" w:rsidRPr="00600D25" w:rsidRDefault="003B58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890E4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14:paraId="357B4F0C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45F7E" w14:textId="77777777" w:rsidR="003B586E" w:rsidRPr="00600D25" w:rsidRDefault="003B58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04057" w14:textId="77777777" w:rsidR="003B586E" w:rsidRDefault="003B58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150FBBC" w14:textId="77777777" w:rsidR="003B586E" w:rsidRDefault="003B58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AD622A0" w14:textId="77777777" w:rsidR="003B586E" w:rsidRDefault="003B58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3B586E" w14:paraId="3B7617B6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BF16F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A1B13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6306" w14:textId="77777777" w:rsidR="003B586E" w:rsidRPr="00600D25" w:rsidRDefault="003B58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C9CB8" w14:textId="77777777" w:rsidR="003B586E" w:rsidRDefault="003B58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6AB519E1" w14:textId="77777777" w:rsidR="003B586E" w:rsidRDefault="003B58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EC12D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B35BF88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14:paraId="28017244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A895479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A8185" w14:textId="77777777" w:rsidR="003B586E" w:rsidRPr="00600D25" w:rsidRDefault="003B58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7A3CF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40389" w14:textId="77777777" w:rsidR="003B586E" w:rsidRPr="00600D25" w:rsidRDefault="003B58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84F40" w14:textId="77777777" w:rsidR="003B586E" w:rsidRDefault="003B58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14:paraId="16B511BC" w14:textId="77777777" w:rsidR="003B586E" w:rsidRPr="00D344C9" w:rsidRDefault="003B58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B586E" w14:paraId="5E0522F4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886B8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5265E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14:paraId="6A2DE912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33A5E" w14:textId="77777777" w:rsidR="003B586E" w:rsidRPr="00600D25" w:rsidRDefault="003B58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31864" w14:textId="77777777" w:rsidR="003B586E" w:rsidRDefault="003B586E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5DFB9210" w14:textId="77777777" w:rsidR="003B586E" w:rsidRDefault="003B586E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171F5292" w14:textId="77777777" w:rsidR="003B586E" w:rsidRDefault="003B586E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F6DF4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9E4FD" w14:textId="77777777" w:rsidR="003B586E" w:rsidRDefault="003B58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26BFE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5BDF2" w14:textId="77777777" w:rsidR="003B586E" w:rsidRPr="00600D25" w:rsidRDefault="003B58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4E27A" w14:textId="77777777" w:rsidR="003B586E" w:rsidRDefault="003B58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8213BEF" w14:textId="77777777" w:rsidR="003B586E" w:rsidRDefault="003B58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B586E" w14:paraId="235F3B13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1AD066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97FCB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86510" w14:textId="77777777" w:rsidR="003B586E" w:rsidRDefault="003B58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9FA3F" w14:textId="77777777" w:rsidR="003B586E" w:rsidRDefault="003B58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5401F7C9" w14:textId="77777777" w:rsidR="003B586E" w:rsidRDefault="003B58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BBCFF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DDE80D2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0A745" w14:textId="77777777" w:rsidR="003B586E" w:rsidRPr="00600D25" w:rsidRDefault="003B58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DD7A3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64C54" w14:textId="77777777" w:rsidR="003B586E" w:rsidRPr="00600D25" w:rsidRDefault="003B58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EA43" w14:textId="77777777" w:rsidR="003B586E" w:rsidRDefault="003B58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EC9EB92" w14:textId="77777777" w:rsidR="003B586E" w:rsidRDefault="003B58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3B586E" w14:paraId="3F95AC51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6A0545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8F8D6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F229A" w14:textId="77777777" w:rsidR="003B586E" w:rsidRDefault="003B58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F4743" w14:textId="77777777" w:rsidR="003B586E" w:rsidRDefault="003B58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018D9C9A" w14:textId="77777777" w:rsidR="003B586E" w:rsidRDefault="003B586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D6975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D83791B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9F0B6" w14:textId="77777777" w:rsidR="003B586E" w:rsidRDefault="003B58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46DED" w14:textId="77777777" w:rsidR="003B586E" w:rsidRDefault="003B586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A07F3" w14:textId="77777777" w:rsidR="003B586E" w:rsidRPr="00600D25" w:rsidRDefault="003B586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FA980" w14:textId="77777777" w:rsidR="003B586E" w:rsidRDefault="003B58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C86847E" w14:textId="77777777" w:rsidR="003B586E" w:rsidRDefault="003B586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3B586E" w14:paraId="133B5858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07165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B24F4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223+000</w:t>
            </w:r>
          </w:p>
          <w:p w14:paraId="0E9588D3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EB483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FBF5C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Augustin -</w:t>
            </w:r>
          </w:p>
          <w:p w14:paraId="346D07FC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82709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E71F7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6E793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EB9E3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DF7E1" w14:textId="77777777" w:rsidR="003B586E" w:rsidRDefault="003B586E" w:rsidP="009F6B5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 X.</w:t>
            </w:r>
          </w:p>
        </w:tc>
      </w:tr>
      <w:tr w:rsidR="003B586E" w14:paraId="72C162AE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B8E722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7E1E9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28A54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17474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3ECD9255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39B05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F0E58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625CD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50F86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170CE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B586E" w14:paraId="64F05A47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390DD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95E9A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14:paraId="087F1E94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4C512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90AF3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5DB5C3B9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279EF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C849D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85D1D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918D3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A10B8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B586E" w14:paraId="1F3980B1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4444F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D87D4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  <w:p w14:paraId="29D0B70B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AF178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E6595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 -</w:t>
            </w:r>
          </w:p>
          <w:p w14:paraId="33EBC891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A286E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E0849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0A9F8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55394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42F5A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B586E" w14:paraId="31063C7A" w14:textId="77777777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AB67A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75EA8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72215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34B4F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331CDAB6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F36C1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DE4849E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0A100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D63B9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7B189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29C06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F28886A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3B586E" w14:paraId="35DD6C42" w14:textId="77777777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AD25C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4FC8B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5F095AA1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6AF54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0DF04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6DD86A73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8C15B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E720A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9A308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454022A1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D4138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BED2B" w14:textId="77777777" w:rsidR="003B586E" w:rsidRPr="0019324E" w:rsidRDefault="003B586E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E064CB4" w14:textId="77777777" w:rsidR="003B586E" w:rsidRPr="000160B5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14:paraId="52B99D89" w14:textId="77777777" w:rsidR="003B586E" w:rsidRPr="006B78FD" w:rsidRDefault="003B586E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5502E06D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8EF181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386F4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  <w:p w14:paraId="55ED151B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F9E2E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3F75F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1BE5B4E2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90383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8A862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091BE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3ED35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FD329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AF49B9E" w14:textId="77777777" w:rsidR="003B586E" w:rsidRPr="00ED17B8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B586E" w14:paraId="1C01A4B7" w14:textId="77777777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8A23E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50CE6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CAE5E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A2BAE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371AA2C1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29936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771C70F3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60D4C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8C931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B3991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C1E34" w14:textId="77777777" w:rsidR="003B586E" w:rsidRPr="00D344C9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06AFA961" w14:textId="77777777" w:rsidR="003B586E" w:rsidRPr="00D344C9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3B586E" w14:paraId="58087E51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18B5FC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A2C2E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DE44A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B9CDC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2EFD83AE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14:paraId="4EB1894B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CEF58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6C86E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3E60C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D3C24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90C7D" w14:textId="77777777" w:rsidR="003B586E" w:rsidRPr="00D344C9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4E10854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8094E2A" w14:textId="77777777" w:rsidR="003B586E" w:rsidRPr="00D344C9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3B586E" w14:paraId="50A83BF1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E2DA31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971CE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FA3CE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C09F9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44C78420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4A454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9C10926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14:paraId="5D88E074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717A053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E765C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F519A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A8B43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D6F2B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B8E98B1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884907F" w14:textId="77777777" w:rsidR="003B586E" w:rsidRPr="00D344C9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3B586E" w14:paraId="029FB5FE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0644A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45F9F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53073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095E0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1CD29402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4DE34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14:paraId="654D43AF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A85C3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A66F9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D5631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079AE" w14:textId="77777777" w:rsidR="003B586E" w:rsidRPr="00D344C9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1958E6EC" w14:textId="77777777" w:rsidR="003B586E" w:rsidRPr="00D344C9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3B586E" w14:paraId="76E8ED28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584F9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B2B0A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EDC4D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63C41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28A271FD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BD1CB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659D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2FE18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AB231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2C29D" w14:textId="77777777" w:rsidR="003B586E" w:rsidRPr="00D344C9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3DE0DF72" w14:textId="77777777" w:rsidR="003B586E" w:rsidRPr="00D344C9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3B586E" w14:paraId="30B59547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F0214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F9E7E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030D2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DDB75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7988D205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14:paraId="10EE04B4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16371CAC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3BD90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C174D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6C495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05946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DC7C4" w14:textId="77777777" w:rsidR="003B586E" w:rsidRPr="00D344C9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B586E" w14:paraId="20D58F49" w14:textId="77777777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C8DEC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D7B5C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27673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7078B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58B963AB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14:paraId="5B3180D8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1528C3A0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58CD7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90B65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6DBC3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998E9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C1103" w14:textId="77777777" w:rsidR="003B586E" w:rsidRPr="00D344C9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B586E" w14:paraId="2FFF0A75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6AC47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BE195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14B9D70A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B602B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51AAC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5A7D3C82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7232B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CD73B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9A528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2901EE9D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BB2E9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B5F20" w14:textId="77777777" w:rsidR="003B586E" w:rsidRPr="0019324E" w:rsidRDefault="003B586E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CFD173B" w14:textId="77777777" w:rsidR="003B586E" w:rsidRPr="000160B5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14:paraId="74710CA5" w14:textId="77777777" w:rsidR="003B586E" w:rsidRPr="005C2BB7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1F949024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0EF5C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B99DA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14:paraId="77BA1C94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7588C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CB338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62B46CAB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9C9BE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D4DE5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23C27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AAF03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8CFE5" w14:textId="77777777" w:rsidR="003B586E" w:rsidRPr="00EC155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0BDC5AD0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3B586E" w14:paraId="3B8A3A84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A7FDC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7D90A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14:paraId="610E1E5C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FA56E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A7062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04665086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BCDF7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959CA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68B26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518E1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8550A" w14:textId="77777777" w:rsidR="003B586E" w:rsidRPr="00EC155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57D350A6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14:paraId="60C9DF59" w14:textId="77777777" w:rsidR="003B586E" w:rsidRPr="00EC155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3B586E" w14:paraId="433C0AC8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3A3FC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6BFB4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14:paraId="78554F54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13BC7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F41A6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09B636A1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A703E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0C560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0DF52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438C3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260F1" w14:textId="77777777" w:rsidR="003B586E" w:rsidRPr="00DE4F3A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5E7DB7B2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17FCFFB5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5FEA86A3" w14:textId="77777777" w:rsidR="003B586E" w:rsidRPr="00DE4F3A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3B586E" w14:paraId="5D2AA345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68640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93F28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14:paraId="5CC8CFC0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6DA16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92F99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4B23BD80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9A4D4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51DE1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7F170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65871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B992D" w14:textId="77777777" w:rsidR="003B586E" w:rsidRPr="00DE4F3A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18A0410C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56EC19D6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3AA81496" w14:textId="77777777" w:rsidR="003B586E" w:rsidRPr="00DE4F3A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3B586E" w14:paraId="441511E6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673AB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04CA7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14:paraId="5A995ADD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FB2F7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19009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72BF8F18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14:paraId="39E18627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45884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48B55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20B60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B575D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35D6E" w14:textId="77777777" w:rsidR="003B586E" w:rsidRPr="00DE4F3A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61B42C36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5810F8FE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1E2D1F43" w14:textId="77777777" w:rsidR="003B586E" w:rsidRPr="00DE4F3A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3B586E" w14:paraId="3DD706F9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5C861C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1CD0B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F5FC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0C054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59CF330D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66012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09763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C8CC1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08F24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05FC6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B586E" w14:paraId="281DED79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334257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4F32D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253+416</w:t>
            </w:r>
          </w:p>
          <w:p w14:paraId="3171CAA8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8698B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5E385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Cața -</w:t>
            </w:r>
          </w:p>
          <w:p w14:paraId="70A6400D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431A7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1A21F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5398F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DE290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99052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1627221" w14:textId="77777777" w:rsidR="003B586E" w:rsidRDefault="003B586E" w:rsidP="00DC427D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terasament și muncitori.</w:t>
            </w:r>
          </w:p>
          <w:p w14:paraId="78C13BBE" w14:textId="77777777" w:rsidR="003B586E" w:rsidRDefault="003B586E" w:rsidP="00DC42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3B586E" w14:paraId="02869CF9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C01C4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C88A1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14:paraId="71226CD1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57028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C8D77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1FEBED64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EE308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86B3F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71259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7BE98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79408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14:paraId="53443B6C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0BA6D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CA365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14:paraId="50552237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E7E71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5B121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3B393766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F19ED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252B7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C2A78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61E53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64319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7C8F3F7" w14:textId="77777777" w:rsidR="003B586E" w:rsidRPr="00CB2A72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B586E" w14:paraId="0B6002BA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87F43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7362A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59073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33F2D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09EB926B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CCA18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1CF89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C49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54D7B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A1CCF" w14:textId="77777777" w:rsidR="003B586E" w:rsidRPr="00D344C9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B586E" w14:paraId="25862373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54D06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8DF10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24CD7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AC0C0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66616E20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A9C70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14:paraId="71E05438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BD8E3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C4FB6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ACB63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97FBC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F664948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2161DE9" w14:textId="77777777" w:rsidR="003B586E" w:rsidRPr="00D344C9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3B586E" w14:paraId="1CBCBDAC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0AC846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1F994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05590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F7B5D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14:paraId="2E4C509D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D68DB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C80E3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94A74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14:paraId="41C9EA48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D9116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FD64" w14:textId="77777777" w:rsidR="003B586E" w:rsidRPr="00D344C9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B586E" w14:paraId="11CD9AF9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528E2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E1ED3" w14:textId="77777777" w:rsidR="003B586E" w:rsidRDefault="003B586E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14B63" w14:textId="77777777" w:rsidR="003B586E" w:rsidRPr="00600D25" w:rsidRDefault="003B586E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5DA6D" w14:textId="77777777" w:rsidR="003B586E" w:rsidRDefault="003B586E" w:rsidP="00560E5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Beia - </w:t>
            </w:r>
          </w:p>
          <w:p w14:paraId="46B949AF" w14:textId="77777777" w:rsidR="003B586E" w:rsidRDefault="003B586E" w:rsidP="00560E5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CA05B" w14:textId="77777777" w:rsidR="003B586E" w:rsidRDefault="003B586E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09E79" w14:textId="77777777" w:rsidR="003B586E" w:rsidRPr="00600D25" w:rsidRDefault="003B586E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C5284" w14:textId="77777777" w:rsidR="003B586E" w:rsidRDefault="003B586E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273+700</w:t>
            </w:r>
          </w:p>
          <w:p w14:paraId="24B63B2A" w14:textId="77777777" w:rsidR="003B586E" w:rsidRDefault="003B586E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89059" w14:textId="77777777" w:rsidR="003B586E" w:rsidRDefault="003B586E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69B39" w14:textId="77777777" w:rsidR="003B586E" w:rsidRDefault="003B586E" w:rsidP="00560E5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3B586E" w14:paraId="274770DA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BEFDF4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135A9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45AD4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D46F7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3AC8444D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11E42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0228D1D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C61C8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0241A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5C93E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63A86" w14:textId="77777777" w:rsidR="003B586E" w:rsidRPr="00D344C9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35BFE8D8" w14:textId="77777777" w:rsidR="003B586E" w:rsidRPr="00D344C9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14:paraId="1E5468DC" w14:textId="77777777" w:rsidR="003B586E" w:rsidRPr="00D344C9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3B586E" w14:paraId="2CCD5654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C1261F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065AD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985C5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DD44C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59463981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8F828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6F4FEC2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E256D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EB558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FB66D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65C0D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E161A24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0F5B27E" w14:textId="77777777" w:rsidR="003B586E" w:rsidRPr="00D344C9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3B586E" w14:paraId="5533D89B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5A417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4DC73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9F64E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ACF99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6A5B0270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96512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C2729FA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20568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63959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311FB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58D66" w14:textId="77777777" w:rsidR="003B586E" w:rsidRPr="00D344C9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83E32E9" w14:textId="77777777" w:rsidR="003B586E" w:rsidRPr="00D344C9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3B586E" w14:paraId="3CEBF44F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9827B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F9029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A48D1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3E30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61367D1E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AE542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9E9C408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24371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24367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0C247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9DB02" w14:textId="77777777" w:rsidR="003B586E" w:rsidRPr="00D344C9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013C4ED" w14:textId="77777777" w:rsidR="003B586E" w:rsidRPr="00D344C9" w:rsidRDefault="003B586E" w:rsidP="001F42D5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14:paraId="017692D7" w14:textId="77777777" w:rsidR="003B586E" w:rsidRPr="00D344C9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3B586E" w14:paraId="1F9A508C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084900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56330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AE848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DBC57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763F398F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008A0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7CEB3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16426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14:paraId="5A5BC558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E9C03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3C6CC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C0E8AA6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14:paraId="04E9FCF7" w14:textId="77777777" w:rsidR="003B586E" w:rsidRPr="00D344C9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3B586E" w14:paraId="3163E2EB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10C2E7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21306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0B7CE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81F86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50EE084F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14:paraId="56C1941E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14:paraId="5B5C1F6F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ECBAC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88A55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FBAAB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14:paraId="62D8F927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B2E80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3BC77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DB20482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B586E" w14:paraId="33E83CA3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05163B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2AC80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086E3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38AE1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C076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2BB7031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BF546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D4070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E09DE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42D2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BF93C79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3919AB0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3B586E" w14:paraId="3F969B66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6B05DD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CE884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10C43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02701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14:paraId="322521D6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FEBBA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14:paraId="0D53285F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08A45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55707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878D7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0AD05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6AA5549" w14:textId="77777777" w:rsidR="003B586E" w:rsidRPr="00D344C9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3B586E" w14:paraId="2728DB81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D475A5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1E965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3B936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50736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14:paraId="79227E1A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14:paraId="3B4CA355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2BF56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2F658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17F56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  <w:p w14:paraId="5AFED956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4A2F0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BC434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0B2D1D6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B586E" w14:paraId="7A872E95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9B8C1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1BC9A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D166C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1E2BB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14:paraId="2F14144D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14:paraId="305B9BD3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14:paraId="4575BCED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DB0AE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FE238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66479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14:paraId="10E93F8A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752D8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20DC5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B586E" w14:paraId="7BD46C92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2F92D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DEE52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C7165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6EC9D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14:paraId="3DDFEA00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C6DC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9BCFD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4124C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14:paraId="474EC606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FBAE8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2313E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FA804FE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B586E" w14:paraId="07571F41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561740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6AF9E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C112D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B977C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632F22FF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E7E42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E79DA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56BCD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55584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E6BB6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B586E" w14:paraId="6943A2CC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56B716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AA2DA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6798E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2403D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7D171D2D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5050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10EC3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038DD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50F4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84BDF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B586E" w14:paraId="0599D5BB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C95588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3320C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3E8EE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B9B86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14:paraId="245A2BD6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08783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B6D1A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56758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A8032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4E74A" w14:textId="77777777" w:rsidR="003B586E" w:rsidRPr="00D344C9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3B586E" w14:paraId="45817562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A92439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F8EDF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8FE11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7B216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2937BCA7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D1128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998181A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17EDA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C5020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AE125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C3CA8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C7FC861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D3718C9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14:paraId="45BED86C" w14:textId="77777777" w:rsidR="003B586E" w:rsidRPr="00D344C9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3B586E" w14:paraId="32C81237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11BC1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264D8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3B957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A16A5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40A3A231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1FB01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B5740F5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3F0EA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E08CA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407AC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7269A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3C0C8F9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14:paraId="55EAC8EE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14:paraId="2B2B2F73" w14:textId="77777777" w:rsidR="003B586E" w:rsidRPr="00D344C9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3B586E" w14:paraId="01E77D96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F8DBD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D69A0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9CA0F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97E5D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08717242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8F17F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A954C5C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F3A3F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A3EAE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37119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6CEC2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B16B9ED" w14:textId="77777777" w:rsidR="003B586E" w:rsidRPr="00D344C9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3B586E" w14:paraId="491183CB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997B8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E3879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96780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488C5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245FBD5E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083C9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0FC782F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B6576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03729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0EAD2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D6CB5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6201D50" w14:textId="77777777" w:rsidR="003B586E" w:rsidRPr="00D344C9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3B586E" w14:paraId="2ED353D6" w14:textId="77777777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9D4CB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5459D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C7805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52584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1F7D20A8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A8F7F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133FB309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42715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BF6B1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3C8A2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4AAA5" w14:textId="77777777" w:rsidR="003B586E" w:rsidRPr="00D344C9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B586E" w14:paraId="4D10C35A" w14:textId="7777777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3FA27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099F6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F4C83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6DE69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1BAF2B0E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36CF3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6477297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3F7EA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AA121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42FA6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4EA24" w14:textId="77777777" w:rsidR="003B586E" w:rsidRPr="00D344C9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4474437" w14:textId="77777777" w:rsidR="003B586E" w:rsidRPr="00D344C9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3B586E" w14:paraId="4D04B503" w14:textId="77777777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3794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7E11D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14:paraId="5823DFCA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D2272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F55FD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14:paraId="4002BE60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E3F44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DFE1B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A0296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217D9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9B421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5FD016BA" w14:textId="77777777" w:rsidR="003B586E" w:rsidRPr="00D344C9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lucrări în firul II.</w:t>
            </w:r>
          </w:p>
        </w:tc>
      </w:tr>
      <w:tr w:rsidR="003B586E" w14:paraId="2109FD22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10CF4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AD6D0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FD22A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E5E9E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67008034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33C8F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377027B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6FBEE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BABBB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80FB4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F6672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E2A1F92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3B586E" w14:paraId="73A01EFA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40B3B5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DCA1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ED6F7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9B0B4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25FC9D51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C018B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E441886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D9D27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2BE27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5C7F8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53ADA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B6F9B28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3B586E" w14:paraId="7CFDFE7B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147AB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745DC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14:paraId="2CFFE17D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A46B5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786D7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14:paraId="72FCADF5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A979F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7A646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29A69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A4C7D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546E7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B586E" w14:paraId="05B5309D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8AA8C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38C0F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0F510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649F2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14:paraId="52BF884D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CE571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AD001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A99CB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ADC15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9FB93" w14:textId="77777777" w:rsidR="003B586E" w:rsidRPr="00D344C9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B586E" w14:paraId="4984F480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16B468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3A430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14:paraId="318EBE4C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742EC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F455B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  <w:p w14:paraId="2B5483EF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6336D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FC100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C0620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CD65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B7861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915EF2A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II.</w:t>
            </w:r>
          </w:p>
        </w:tc>
      </w:tr>
      <w:tr w:rsidR="003B586E" w14:paraId="77959237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4AEF7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8F2C1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5925B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C8865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7A7974A3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C8B46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4F7D238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8ADBA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D63F5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06800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2921B" w14:textId="77777777" w:rsidR="003B586E" w:rsidRPr="00D344C9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A7BE1F0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D977CA5" w14:textId="77777777" w:rsidR="003B586E" w:rsidRPr="00D344C9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3B586E" w14:paraId="47560EA8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744BD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4CAC5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3C5AD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35D15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14:paraId="2926C34D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F1E30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600A2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347F3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14:paraId="154C3449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836D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4BB33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E0E5BC1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7E2FF36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14:paraId="1A659D73" w14:textId="77777777" w:rsidR="003B586E" w:rsidRPr="00D344C9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3B586E" w14:paraId="0177DE69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D209E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92238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2897F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AE17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0AA35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E84DB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B719D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28CBE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E46D7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14:paraId="66C07C92" w14:textId="77777777" w:rsidR="003B586E" w:rsidRPr="00D344C9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3B586E" w14:paraId="50302946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C0ECD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0B233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73F15146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7E949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D5CEE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Călăraşi Turda – </w:t>
            </w:r>
          </w:p>
          <w:p w14:paraId="25F2CDE9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22701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F3685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B4830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D11EF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5D604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B586E" w14:paraId="78D88581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AC49C1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65D77" w14:textId="77777777" w:rsidR="003B586E" w:rsidRDefault="003B586E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C445E" w14:textId="77777777" w:rsidR="003B586E" w:rsidRDefault="003B586E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7B573" w14:textId="77777777" w:rsidR="003B586E" w:rsidRDefault="003B586E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Călăraşi Turda – </w:t>
            </w:r>
          </w:p>
          <w:p w14:paraId="4768B473" w14:textId="77777777" w:rsidR="003B586E" w:rsidRDefault="003B586E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F780C" w14:textId="77777777" w:rsidR="003B586E" w:rsidRDefault="003B586E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D16CA" w14:textId="77777777" w:rsidR="003B586E" w:rsidRDefault="003B586E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03A" w14:textId="77777777" w:rsidR="003B586E" w:rsidRDefault="003B586E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3F85776E" w14:textId="77777777" w:rsidR="003B586E" w:rsidRDefault="003B586E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37FF0" w14:textId="77777777" w:rsidR="003B586E" w:rsidRPr="00600D25" w:rsidRDefault="003B586E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0173D" w14:textId="77777777" w:rsidR="003B586E" w:rsidRDefault="003B586E" w:rsidP="002578C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B586E" w14:paraId="7E4A2C6A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8699EE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C00E0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A5ACE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A6AF9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2436C001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0AF44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500B9CA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45E6A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6CEDD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AE3A1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B6E2F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23FEBA9F" w14:textId="77777777" w:rsidR="003B586E" w:rsidRPr="00D344C9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3B586E" w14:paraId="40CF29D4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96E9B9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14AED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45585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186B1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3218F0B2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69F94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4AC1C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B829F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ECD14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3E66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400CA97E" w14:textId="77777777" w:rsidR="003B586E" w:rsidRPr="00D344C9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3B586E" w14:paraId="69B6DFE1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488CC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0F1B3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50F9B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49443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897D8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61A93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662D4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A2860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B97AE" w14:textId="77777777" w:rsidR="003B586E" w:rsidRPr="00D344C9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3B586E" w14:paraId="2C62EC39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B79A46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6399C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CE8C5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A91E6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C1792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02610EEA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14:paraId="6085D670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09805FB5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1CE46525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8ED60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72070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45B1B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7E7C3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B586E" w14:paraId="73D3ACF2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0D0C03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2CFF8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120C1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66C8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5C7DB1E3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E4A3F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6E134B98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7F7F5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06804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33E96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4F83B" w14:textId="77777777" w:rsidR="003B586E" w:rsidRPr="00D344C9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3B586E" w14:paraId="7FE976C8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9EC4FD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7E82A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26D52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8C95D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1E82D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BC4D5B3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14:paraId="3946F537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A19DE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F4027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CDE3B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62A8A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1CAD74F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14:paraId="6DB2D02E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B586E" w14:paraId="19337BA9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EE372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871F1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8091C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259DB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30ADE281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14:paraId="19D72E55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92095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3ECB1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BFFD1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1D3A4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0DE78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B586E" w14:paraId="51E7A4F0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1BC29B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5A7B3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450+211</w:t>
            </w:r>
          </w:p>
          <w:p w14:paraId="06FF4D61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465+186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8436E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F877C" w14:textId="77777777" w:rsidR="003B586E" w:rsidRDefault="003B586E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7C0D868C" w14:textId="77777777" w:rsidR="003B586E" w:rsidRDefault="003B586E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F9548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EBEB3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6C72D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3BD47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0FB8C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A6F10E3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7.00 – 20.00.</w:t>
            </w:r>
          </w:p>
        </w:tc>
      </w:tr>
      <w:tr w:rsidR="003B586E" w14:paraId="623B59C3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F682D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C49C8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14:paraId="25E769C8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1D541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EEFE9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06769A8F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41C6B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2FEC1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3E956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B5D0F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DF9F6" w14:textId="77777777" w:rsidR="003B586E" w:rsidRPr="00D344C9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B586E" w14:paraId="3FABDD1D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EF7060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6C0E2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65CF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88984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14:paraId="3D208C8E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D0A51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17A08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325A7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8399B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6DA27" w14:textId="77777777" w:rsidR="003B586E" w:rsidRPr="00D344C9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B586E" w14:paraId="255E837A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4E7E4C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FFE81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36CFC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8DC63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B7778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2DE3B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45AA4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14:paraId="42D64FBF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E2A21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3025D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B586E" w14:paraId="589622EB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E6A30E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A31B7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22D51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175BC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647E8A0E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33657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75C8A016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14:paraId="2CB26F31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086BD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DD5A2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95A95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4B87B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B586E" w14:paraId="61493491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C68237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E4096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14:paraId="5A8094B4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5B1E8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6D611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5D1F1A46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14:paraId="0D3FCFF1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6419023A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14:paraId="2E775552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0F3FF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D42DF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B388E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58DBC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B195F" w14:textId="77777777" w:rsidR="003B586E" w:rsidRPr="00D344C9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B586E" w14:paraId="4A34800C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27D76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3E917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484+604</w:t>
            </w:r>
          </w:p>
          <w:p w14:paraId="6F51ED4C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489+558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96390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D54F8" w14:textId="77777777" w:rsidR="003B586E" w:rsidRDefault="003B586E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14:paraId="7FF176C5" w14:textId="77777777" w:rsidR="003B586E" w:rsidRDefault="003B586E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66B1C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801A5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3BCC8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E1415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531C8" w14:textId="77777777" w:rsidR="003B586E" w:rsidRDefault="003B586E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C63C2C9" w14:textId="77777777" w:rsidR="003B586E" w:rsidRDefault="003B586E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6.00 – 21.00.</w:t>
            </w:r>
          </w:p>
        </w:tc>
      </w:tr>
      <w:tr w:rsidR="003B586E" w14:paraId="4C57EB31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11CE8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ED43D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14:paraId="7100E779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CF974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AB194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14:paraId="6B3B5DD2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5F8B2012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14:paraId="775A4A32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D6370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CA285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39232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C65BF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84B91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B586E" w14:paraId="070F7A98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697D5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BA8D6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8E724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84246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32403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14:paraId="45D963DA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3FD87717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14:paraId="6E5D7F79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04829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D0279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48A91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48F67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14:paraId="315E3B23" w14:textId="77777777" w:rsidR="003B586E" w:rsidRPr="00D344C9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3B586E" w14:paraId="27D41418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DEDAA1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64248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99E4C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A90CB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14:paraId="11B184A8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ACA64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3425D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589B4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14:paraId="3940A6C4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A8805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0E0FD" w14:textId="77777777" w:rsidR="003B586E" w:rsidRPr="00D344C9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B586E" w14:paraId="30E489D7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397D7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4D2A6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1DEFA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41142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6F527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5017D3C0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34CE2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955AB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83340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2E594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EAE5BF9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14:paraId="720B2703" w14:textId="77777777" w:rsidR="003B586E" w:rsidRPr="00D344C9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B586E" w14:paraId="6CD170FD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88B860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60859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B377E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CABAC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2C996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TDJ. 25/33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C731B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8B722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69BF2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971DA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7-13 Cap X. Nesemnalizată pe teren.</w:t>
            </w:r>
          </w:p>
        </w:tc>
      </w:tr>
      <w:tr w:rsidR="003B586E" w14:paraId="78E98135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88DFA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B713C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3D43A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18F35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FD1CC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D806E61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74EF6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D1766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76A57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74D9F" w14:textId="77777777" w:rsidR="003B586E" w:rsidRPr="00D344C9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B586E" w14:paraId="094140C5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0ED427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DA66D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6574C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FE52F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14:paraId="1EA82F77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1B795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C9051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94E51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E3991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335BB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B586E" w14:paraId="68C59BE5" w14:textId="77777777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5E8688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BD563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629D5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F9564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2DBF8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14:paraId="175D8D3E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14:paraId="7B004D53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55A36622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7891FF4A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BAB07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CE9CF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281DE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CE90F" w14:textId="77777777" w:rsidR="003B586E" w:rsidRPr="00D344C9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B586E" w14:paraId="4ECB7CDE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A89E9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9BB29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DF620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8087C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14:paraId="41AA553D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4D6FB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F084282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2AEC6193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8110E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318F5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144CC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91F20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14:paraId="1AABE060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3B586E" w14:paraId="189C4257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2411D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8E806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A1D00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75559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14:paraId="20923B0F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06E84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C7D0B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5E696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14:paraId="57CBEF4B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7F22D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291B2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B586E" w14:paraId="39F91389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A9D3EE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42083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14:paraId="65D00D44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9D512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01EE8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14:paraId="3CFE7E6D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4F4C4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EBC87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338CC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6B4F6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92CD0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3B586E" w14:paraId="3F4B03AB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6F3EDF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BAB27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14:paraId="0971F593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6CC5C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ADBF5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14:paraId="05152DA2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45B6C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40139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FAA05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A5224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DFE21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B586E" w14:paraId="779DD750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D87C21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EE2FD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14:paraId="6AF6FE6A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B281D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EA0E7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1BBF7285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91F6D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75A88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90D9D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C23C5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4E6FA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B586E" w14:paraId="4E913081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A17BD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D9B49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AE91B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8361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60086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5E4ED7D0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A3D2E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9BAE5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3AAF9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2ECBE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3B586E" w14:paraId="1CF41CAC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EABE4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51A4C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ED8F6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618E1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53C77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68D7B12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73337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47801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CB2F3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A0664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3B586E" w14:paraId="43580DBB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FCAD01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5D3E3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E5ABF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C1C78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CDB39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2D2F3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3ABC9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2335B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91521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5CC827C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31B68D50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3B586E" w14:paraId="2A3001C6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38658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5956B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1ED3C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6D596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CBD94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19854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DA5E3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1A100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A44EF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7135DB1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2CFE131D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3B586E" w14:paraId="48D8CF49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C0D24A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00DB1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A0A9B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5A4D7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14:paraId="47F19F5A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B11F8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D1B80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4F77D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71ECC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54E47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3B586E" w14:paraId="03420CFC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50706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B5369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14:paraId="6EFBC200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E788E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3B17C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14:paraId="1D6CA9FB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1C40B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ACD3C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05EB9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EB692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EF74D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B586E" w14:paraId="3AF8A7ED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8C204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7DC36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7DC69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F64FC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20F20445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A941E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146EC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AA7AC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4675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EA93A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14:paraId="3B6F1526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14:paraId="2F8B2F0B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998837A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3B586E" w14:paraId="02579F9D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4F094F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51037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BD2D7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4592B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42DDC95F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31A00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95FB2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90682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B70B5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FB487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14:paraId="75CDAB02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14:paraId="6E265140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F08093F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3B586E" w14:paraId="4291A1EE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9308D2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668BD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CDC39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94E14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738517CD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EF8B3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7D428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2AFF0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466DF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B6D4E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14:paraId="278CF938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14:paraId="66418F71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C28C16E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3B586E" w14:paraId="580E44D3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FE02CC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E3610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CB126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4AE29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A2CF1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AEF6B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FBBDA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68E30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981CE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14:paraId="4025A8C8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FC8DE8A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3B586E" w14:paraId="1BD8E087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7333AF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2A307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5374F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79D9A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0655F6DD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C2E90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31F95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F65BA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E7F29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14BFE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14:paraId="003D321C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6B7FFB0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3B586E" w14:paraId="64E32DE2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2A57E2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5D2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118A1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AD5B3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1A24D539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4B118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AA0D6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917A5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CEFFB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F3E42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14:paraId="77C44E27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0F728C0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3B586E" w14:paraId="3DD6D9E7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6412A9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CDC3F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A4AA9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EECEA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0433BDB4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15D0F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BEAE7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F93AE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16C66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87E5C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AE4928C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3B586E" w14:paraId="1DEFF781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7252F9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6156B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656+150</w:t>
            </w:r>
          </w:p>
          <w:p w14:paraId="07D06033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72C16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3449A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–</w:t>
            </w:r>
          </w:p>
          <w:p w14:paraId="5FDB7E0B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F4B62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BAAD7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5FBCE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A0EC9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62617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B586E" w14:paraId="58774F9E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6DDB8" w14:textId="77777777" w:rsidR="003B586E" w:rsidRDefault="003B586E" w:rsidP="003B586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9BC2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838FD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F481A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E19EF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14:paraId="79E5D5D7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9883A" w14:textId="77777777" w:rsidR="003B586E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BDAEE" w14:textId="77777777" w:rsidR="003B586E" w:rsidRDefault="003B586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ACFB3" w14:textId="77777777" w:rsidR="003B586E" w:rsidRPr="00600D25" w:rsidRDefault="003B586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EF957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1406D5A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FAFDB27" w14:textId="77777777" w:rsidR="003B586E" w:rsidRDefault="003B586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14:paraId="7436422D" w14:textId="77777777" w:rsidR="003B586E" w:rsidRPr="00836022" w:rsidRDefault="003B586E" w:rsidP="0095691E">
      <w:pPr>
        <w:spacing w:before="40" w:line="192" w:lineRule="auto"/>
        <w:ind w:right="57"/>
        <w:rPr>
          <w:sz w:val="20"/>
          <w:lang w:val="en-US"/>
        </w:rPr>
      </w:pPr>
    </w:p>
    <w:p w14:paraId="6095BA1F" w14:textId="77777777" w:rsidR="003B586E" w:rsidRPr="00DE2227" w:rsidRDefault="003B586E" w:rsidP="0095691E"/>
    <w:p w14:paraId="6B12282D" w14:textId="77777777" w:rsidR="003B586E" w:rsidRPr="0095691E" w:rsidRDefault="003B586E" w:rsidP="0095691E"/>
    <w:p w14:paraId="314E704B" w14:textId="77777777" w:rsidR="003B586E" w:rsidRDefault="003B586E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14:paraId="2936C4B0" w14:textId="77777777" w:rsidR="003B586E" w:rsidRPr="005D215B" w:rsidRDefault="003B586E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3B586E" w14:paraId="3F213731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46CCE" w14:textId="77777777" w:rsidR="003B586E" w:rsidRDefault="003B586E" w:rsidP="003B586E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EDEA5" w14:textId="77777777" w:rsidR="003B586E" w:rsidRDefault="003B586E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0488B" w14:textId="77777777" w:rsidR="003B586E" w:rsidRPr="00B3607C" w:rsidRDefault="003B586E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BC5D9" w14:textId="77777777" w:rsidR="003B586E" w:rsidRDefault="003B586E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20F5E" w14:textId="77777777" w:rsidR="003B586E" w:rsidRDefault="003B586E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4549A" w14:textId="77777777" w:rsidR="003B586E" w:rsidRDefault="003B586E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E6E69" w14:textId="77777777" w:rsidR="003B586E" w:rsidRDefault="003B586E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0+800</w:t>
            </w:r>
          </w:p>
          <w:p w14:paraId="430EA383" w14:textId="77777777" w:rsidR="003B586E" w:rsidRDefault="003B586E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3AB9D" w14:textId="77777777" w:rsidR="003B586E" w:rsidRDefault="003B586E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B6366" w14:textId="77777777" w:rsidR="003B586E" w:rsidRDefault="003B586E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teren, numai cu palete cu diagonală.</w:t>
            </w:r>
          </w:p>
        </w:tc>
      </w:tr>
      <w:tr w:rsidR="003B586E" w14:paraId="5E8155DC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F254B" w14:textId="77777777" w:rsidR="003B586E" w:rsidRDefault="003B586E" w:rsidP="003B586E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6ADED" w14:textId="77777777" w:rsidR="003B586E" w:rsidRDefault="003B586E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B245C" w14:textId="77777777" w:rsidR="003B586E" w:rsidRPr="00B3607C" w:rsidRDefault="003B586E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E86EF" w14:textId="77777777" w:rsidR="003B586E" w:rsidRDefault="003B586E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B4A6D" w14:textId="77777777" w:rsidR="003B586E" w:rsidRDefault="003B586E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27C31C01" w14:textId="77777777" w:rsidR="003B586E" w:rsidRDefault="003B586E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1521" w14:textId="77777777" w:rsidR="003B586E" w:rsidRDefault="003B586E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54066" w14:textId="77777777" w:rsidR="003B586E" w:rsidRDefault="003B586E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43F61" w14:textId="77777777" w:rsidR="003B586E" w:rsidRDefault="003B586E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0512A" w14:textId="77777777" w:rsidR="003B586E" w:rsidRDefault="003B586E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BA67254" w14:textId="77777777" w:rsidR="003B586E" w:rsidRDefault="003B586E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I  -  V şi firele 1 şi 2 Chitila - Chiajna şi </w:t>
            </w:r>
          </w:p>
          <w:p w14:paraId="5B7CD196" w14:textId="77777777" w:rsidR="003B586E" w:rsidRDefault="003B586E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Chiajna - Jilava.</w:t>
            </w:r>
          </w:p>
        </w:tc>
      </w:tr>
      <w:tr w:rsidR="003B586E" w14:paraId="3F69F611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7C81E" w14:textId="77777777" w:rsidR="003B586E" w:rsidRDefault="003B586E" w:rsidP="003B586E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4EFA7" w14:textId="77777777" w:rsidR="003B586E" w:rsidRDefault="003B586E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AC1D2" w14:textId="77777777" w:rsidR="003B586E" w:rsidRPr="00B3607C" w:rsidRDefault="003B586E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A5B33" w14:textId="77777777" w:rsidR="003B586E" w:rsidRDefault="003B586E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Chiajna</w:t>
            </w:r>
          </w:p>
          <w:p w14:paraId="41397910" w14:textId="77777777" w:rsidR="003B586E" w:rsidRDefault="003B586E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623DE" w14:textId="77777777" w:rsidR="003B586E" w:rsidRDefault="003B586E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1BFAD950" w14:textId="77777777" w:rsidR="003B586E" w:rsidRDefault="003B586E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F877E" w14:textId="77777777" w:rsidR="003B586E" w:rsidRDefault="003B586E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D8D72" w14:textId="77777777" w:rsidR="003B586E" w:rsidRDefault="003B586E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80962" w14:textId="77777777" w:rsidR="003B586E" w:rsidRDefault="003B586E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CD811" w14:textId="77777777" w:rsidR="003B586E" w:rsidRDefault="003B586E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directă.</w:t>
            </w:r>
          </w:p>
        </w:tc>
      </w:tr>
      <w:tr w:rsidR="003B586E" w14:paraId="35676193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11C79C" w14:textId="77777777" w:rsidR="003B586E" w:rsidRDefault="003B586E" w:rsidP="003B586E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398EB" w14:textId="77777777" w:rsidR="003B586E" w:rsidRDefault="003B586E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42C5" w14:textId="77777777" w:rsidR="003B586E" w:rsidRPr="00B3607C" w:rsidRDefault="003B586E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43969" w14:textId="77777777" w:rsidR="003B586E" w:rsidRDefault="003B586E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14:paraId="045B53AE" w14:textId="77777777" w:rsidR="003B586E" w:rsidRDefault="003B586E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14:paraId="3EA5E84B" w14:textId="77777777" w:rsidR="003B586E" w:rsidRDefault="003B586E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D53EB" w14:textId="77777777" w:rsidR="003B586E" w:rsidRDefault="003B586E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953EF" w14:textId="77777777" w:rsidR="003B586E" w:rsidRDefault="003B586E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5D183" w14:textId="77777777" w:rsidR="003B586E" w:rsidRDefault="003B586E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393378B0" w14:textId="77777777" w:rsidR="003B586E" w:rsidRDefault="003B586E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9D993" w14:textId="77777777" w:rsidR="003B586E" w:rsidRDefault="003B586E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C8384" w14:textId="77777777" w:rsidR="003B586E" w:rsidRDefault="003B586E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1E31C0" w14:textId="77777777" w:rsidR="003B586E" w:rsidRDefault="003B586E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</w:tbl>
    <w:p w14:paraId="5A172189" w14:textId="77777777" w:rsidR="003B586E" w:rsidRDefault="003B586E">
      <w:pPr>
        <w:spacing w:before="40" w:after="40" w:line="192" w:lineRule="auto"/>
        <w:ind w:right="57"/>
        <w:rPr>
          <w:sz w:val="20"/>
          <w:lang w:val="en-US"/>
        </w:rPr>
      </w:pPr>
    </w:p>
    <w:p w14:paraId="4A43977C" w14:textId="77777777" w:rsidR="003B586E" w:rsidRDefault="003B586E" w:rsidP="00F14E3C">
      <w:pPr>
        <w:pStyle w:val="Heading1"/>
        <w:spacing w:line="360" w:lineRule="auto"/>
      </w:pPr>
      <w:r>
        <w:lastRenderedPageBreak/>
        <w:t>LINIA 301 F1</w:t>
      </w:r>
    </w:p>
    <w:p w14:paraId="1E174039" w14:textId="77777777" w:rsidR="003B586E" w:rsidRDefault="003B586E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3B586E" w14:paraId="1B12506A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078BD1" w14:textId="77777777" w:rsidR="003B586E" w:rsidRDefault="003B586E" w:rsidP="00BF573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BCB36" w14:textId="77777777" w:rsidR="003B586E" w:rsidRDefault="003B58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F9AE0" w14:textId="77777777" w:rsidR="003B586E" w:rsidRDefault="003B58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56F6C" w14:textId="77777777" w:rsidR="003B586E" w:rsidRDefault="003B586E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2F05961" w14:textId="77777777" w:rsidR="003B586E" w:rsidRDefault="003B586E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19B3B" w14:textId="77777777" w:rsidR="003B586E" w:rsidRDefault="003B58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CFABA" w14:textId="77777777" w:rsidR="003B586E" w:rsidRDefault="003B58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B98AB" w14:textId="77777777" w:rsidR="003B586E" w:rsidRDefault="003B58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CD5ED" w14:textId="77777777" w:rsidR="003B586E" w:rsidRDefault="003B58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7BE0A" w14:textId="77777777" w:rsidR="003B586E" w:rsidRDefault="003B586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0CFBB549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A3B0A0" w14:textId="77777777" w:rsidR="003B586E" w:rsidRDefault="003B586E" w:rsidP="00BF573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BB3DB" w14:textId="77777777" w:rsidR="003B586E" w:rsidRDefault="003B58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FA834" w14:textId="77777777" w:rsidR="003B586E" w:rsidRDefault="003B58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4D650" w14:textId="77777777" w:rsidR="003B586E" w:rsidRDefault="003B586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06EABFB" w14:textId="77777777" w:rsidR="003B586E" w:rsidRDefault="003B586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88BD6" w14:textId="77777777" w:rsidR="003B586E" w:rsidRDefault="003B58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94771" w14:textId="77777777" w:rsidR="003B586E" w:rsidRDefault="003B58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68475" w14:textId="77777777" w:rsidR="003B586E" w:rsidRDefault="003B58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43E24" w14:textId="77777777" w:rsidR="003B586E" w:rsidRDefault="003B58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0C969" w14:textId="77777777" w:rsidR="003B586E" w:rsidRDefault="003B586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54F7BC56" w14:textId="77777777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6679D4" w14:textId="77777777" w:rsidR="003B586E" w:rsidRDefault="003B586E" w:rsidP="00BF573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C785C" w14:textId="77777777" w:rsidR="003B586E" w:rsidRDefault="003B58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219B2" w14:textId="77777777" w:rsidR="003B586E" w:rsidRDefault="003B58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084F4" w14:textId="77777777" w:rsidR="003B586E" w:rsidRDefault="003B586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F993C76" w14:textId="77777777" w:rsidR="003B586E" w:rsidRDefault="003B586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16111" w14:textId="77777777" w:rsidR="003B586E" w:rsidRDefault="003B58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5C016" w14:textId="77777777" w:rsidR="003B586E" w:rsidRDefault="003B58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6F006" w14:textId="77777777" w:rsidR="003B586E" w:rsidRDefault="003B58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2DC77" w14:textId="77777777" w:rsidR="003B586E" w:rsidRDefault="003B58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0833E" w14:textId="77777777" w:rsidR="003B586E" w:rsidRDefault="003B586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7623FEDD" w14:textId="77777777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10EC7" w14:textId="77777777" w:rsidR="003B586E" w:rsidRDefault="003B586E" w:rsidP="00BF573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0B279" w14:textId="77777777" w:rsidR="003B586E" w:rsidRDefault="003B58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B9F0D" w14:textId="77777777" w:rsidR="003B586E" w:rsidRDefault="003B58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1A06B" w14:textId="77777777" w:rsidR="003B586E" w:rsidRDefault="003B586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7B41BE4" w14:textId="77777777" w:rsidR="003B586E" w:rsidRDefault="003B586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EA655" w14:textId="77777777" w:rsidR="003B586E" w:rsidRDefault="003B58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pacing w:val="-10"/>
                <w:sz w:val="20"/>
                <w:lang w:val="ro-RO"/>
              </w:rPr>
              <w:t>diag.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28600709" w14:textId="77777777" w:rsidR="003B586E" w:rsidRDefault="003B58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4 - 16,</w:t>
            </w:r>
          </w:p>
          <w:p w14:paraId="06FABD5D" w14:textId="77777777" w:rsidR="003B586E" w:rsidRDefault="003B58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F4B23" w14:textId="77777777" w:rsidR="003B586E" w:rsidRDefault="003B58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259F5" w14:textId="77777777" w:rsidR="003B586E" w:rsidRDefault="003B58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1B01F" w14:textId="77777777" w:rsidR="003B586E" w:rsidRDefault="003B58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E5DDE" w14:textId="77777777" w:rsidR="003B586E" w:rsidRDefault="003B586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1A3A1E82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54FBB" w14:textId="77777777" w:rsidR="003B586E" w:rsidRDefault="003B586E" w:rsidP="00BF573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0A50F" w14:textId="77777777" w:rsidR="003B586E" w:rsidRDefault="003B58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8E80B" w14:textId="77777777" w:rsidR="003B586E" w:rsidRDefault="003B58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AE5A8" w14:textId="77777777" w:rsidR="003B586E" w:rsidRDefault="003B586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1C93AF1" w14:textId="77777777" w:rsidR="003B586E" w:rsidRDefault="003B586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71261" w14:textId="77777777" w:rsidR="003B586E" w:rsidRDefault="003B58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9038E" w14:textId="77777777" w:rsidR="003B586E" w:rsidRDefault="003B58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A4324" w14:textId="77777777" w:rsidR="003B586E" w:rsidRDefault="003B58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E8CED" w14:textId="77777777" w:rsidR="003B586E" w:rsidRDefault="003B58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13990" w14:textId="77777777" w:rsidR="003B586E" w:rsidRDefault="003B586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0EFDFBE0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B128DC" w14:textId="77777777" w:rsidR="003B586E" w:rsidRDefault="003B586E" w:rsidP="00BF573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94C47" w14:textId="77777777" w:rsidR="003B586E" w:rsidRDefault="003B58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FF6CA" w14:textId="77777777" w:rsidR="003B586E" w:rsidRDefault="003B58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B89A8" w14:textId="77777777" w:rsidR="003B586E" w:rsidRDefault="003B586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9BCEFEA" w14:textId="77777777" w:rsidR="003B586E" w:rsidRDefault="003B586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C9D7B" w14:textId="77777777" w:rsidR="003B586E" w:rsidRDefault="003B586E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23760" w14:textId="77777777" w:rsidR="003B586E" w:rsidRDefault="003B58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207E" w14:textId="77777777" w:rsidR="003B586E" w:rsidRDefault="003B58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22F9C" w14:textId="77777777" w:rsidR="003B586E" w:rsidRDefault="003B58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95BA8" w14:textId="77777777" w:rsidR="003B586E" w:rsidRDefault="003B586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652CBC97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B46A8F" w14:textId="77777777" w:rsidR="003B586E" w:rsidRDefault="003B586E" w:rsidP="00BF573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8D3E7" w14:textId="77777777" w:rsidR="003B586E" w:rsidRDefault="003B58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62A99" w14:textId="77777777" w:rsidR="003B586E" w:rsidRDefault="003B58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CF5B7" w14:textId="77777777" w:rsidR="003B586E" w:rsidRDefault="003B586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09B47EC" w14:textId="77777777" w:rsidR="003B586E" w:rsidRDefault="003B586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2E56D" w14:textId="77777777" w:rsidR="003B586E" w:rsidRDefault="003B58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5C86561" w14:textId="77777777" w:rsidR="003B586E" w:rsidRDefault="003B58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631D3" w14:textId="77777777" w:rsidR="003B586E" w:rsidRDefault="003B58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24198" w14:textId="77777777" w:rsidR="003B586E" w:rsidRDefault="003B58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B4B2B" w14:textId="77777777" w:rsidR="003B586E" w:rsidRDefault="003B58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FA07D" w14:textId="77777777" w:rsidR="003B586E" w:rsidRDefault="003B586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33EA65BA" w14:textId="77777777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BDD41" w14:textId="77777777" w:rsidR="003B586E" w:rsidRDefault="003B586E" w:rsidP="00BF573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3A568" w14:textId="77777777" w:rsidR="003B586E" w:rsidRDefault="003B58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D79B9" w14:textId="77777777" w:rsidR="003B586E" w:rsidRDefault="003B58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38880" w14:textId="77777777" w:rsidR="003B586E" w:rsidRDefault="003B586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7A84542" w14:textId="77777777" w:rsidR="003B586E" w:rsidRDefault="003B586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5B5A3" w14:textId="77777777" w:rsidR="003B586E" w:rsidRDefault="003B58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7C6250E" w14:textId="77777777" w:rsidR="003B586E" w:rsidRDefault="003B58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/ 48, 24 / 34, 26 / 36</w:t>
            </w:r>
          </w:p>
          <w:p w14:paraId="578840B5" w14:textId="77777777" w:rsidR="003B586E" w:rsidRDefault="003B58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2127498E" w14:textId="77777777" w:rsidR="003B586E" w:rsidRDefault="003B58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D9257" w14:textId="77777777" w:rsidR="003B586E" w:rsidRDefault="003B58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417EF" w14:textId="77777777" w:rsidR="003B586E" w:rsidRDefault="003B58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6D6E8" w14:textId="77777777" w:rsidR="003B586E" w:rsidRDefault="003B58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F6D21" w14:textId="77777777" w:rsidR="003B586E" w:rsidRDefault="003B586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2D54B1CD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D6923" w14:textId="77777777" w:rsidR="003B586E" w:rsidRDefault="003B586E" w:rsidP="00BF573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73204" w14:textId="77777777" w:rsidR="003B586E" w:rsidRDefault="003B58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6962D" w14:textId="77777777" w:rsidR="003B586E" w:rsidRDefault="003B58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C0435" w14:textId="77777777" w:rsidR="003B586E" w:rsidRDefault="003B586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04A2026" w14:textId="77777777" w:rsidR="003B586E" w:rsidRDefault="003B586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022CD" w14:textId="77777777" w:rsidR="003B586E" w:rsidRDefault="003B586E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3F9DF" w14:textId="77777777" w:rsidR="003B586E" w:rsidRDefault="003B58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5D354" w14:textId="77777777" w:rsidR="003B586E" w:rsidRDefault="003B58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905E6" w14:textId="77777777" w:rsidR="003B586E" w:rsidRDefault="003B58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40DDD" w14:textId="77777777" w:rsidR="003B586E" w:rsidRDefault="003B586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0CFD32B5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35C923" w14:textId="77777777" w:rsidR="003B586E" w:rsidRDefault="003B586E" w:rsidP="00BF573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1F804" w14:textId="77777777" w:rsidR="003B586E" w:rsidRDefault="003B58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4830C" w14:textId="77777777" w:rsidR="003B586E" w:rsidRDefault="003B58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45C25" w14:textId="77777777" w:rsidR="003B586E" w:rsidRDefault="003B586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62FC9CA" w14:textId="77777777" w:rsidR="003B586E" w:rsidRDefault="003B586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D15C3" w14:textId="77777777" w:rsidR="003B586E" w:rsidRDefault="003B58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818A958" w14:textId="77777777" w:rsidR="003B586E" w:rsidRDefault="003B58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</w:t>
            </w:r>
          </w:p>
          <w:p w14:paraId="35253DBB" w14:textId="77777777" w:rsidR="003B586E" w:rsidRDefault="003B58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E0194" w14:textId="77777777" w:rsidR="003B586E" w:rsidRDefault="003B58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F7204" w14:textId="77777777" w:rsidR="003B586E" w:rsidRDefault="003B58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5E8FB" w14:textId="77777777" w:rsidR="003B586E" w:rsidRDefault="003B58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7C3BE" w14:textId="77777777" w:rsidR="003B586E" w:rsidRDefault="003B586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3DA0DC9F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F05B2" w14:textId="77777777" w:rsidR="003B586E" w:rsidRDefault="003B586E" w:rsidP="00BF573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A637E" w14:textId="77777777" w:rsidR="003B586E" w:rsidRDefault="003B58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7ACD8" w14:textId="77777777" w:rsidR="003B586E" w:rsidRDefault="003B58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EACAB" w14:textId="77777777" w:rsidR="003B586E" w:rsidRDefault="003B586E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ED2D990" w14:textId="77777777" w:rsidR="003B586E" w:rsidRDefault="003B586E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1410E" w14:textId="77777777" w:rsidR="003B586E" w:rsidRDefault="003B586E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98475" w14:textId="77777777" w:rsidR="003B586E" w:rsidRDefault="003B58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B7C8F" w14:textId="77777777" w:rsidR="003B586E" w:rsidRDefault="003B58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63DC2" w14:textId="77777777" w:rsidR="003B586E" w:rsidRDefault="003B58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C2413" w14:textId="77777777" w:rsidR="003B586E" w:rsidRDefault="003B586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0927F159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C92EE" w14:textId="77777777" w:rsidR="003B586E" w:rsidRDefault="003B586E" w:rsidP="00BF573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DA621" w14:textId="77777777" w:rsidR="003B586E" w:rsidRDefault="003B58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0885" w14:textId="77777777" w:rsidR="003B586E" w:rsidRDefault="003B58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2A990" w14:textId="77777777" w:rsidR="003B586E" w:rsidRDefault="003B586E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4EFCB95" w14:textId="77777777" w:rsidR="003B586E" w:rsidRDefault="003B586E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1FDE6" w14:textId="77777777" w:rsidR="003B586E" w:rsidRDefault="003B58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65A89" w14:textId="77777777" w:rsidR="003B586E" w:rsidRDefault="003B58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C2EE2" w14:textId="77777777" w:rsidR="003B586E" w:rsidRDefault="003B58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F6A59" w14:textId="77777777" w:rsidR="003B586E" w:rsidRDefault="003B58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F8E6E" w14:textId="77777777" w:rsidR="003B586E" w:rsidRDefault="003B586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4B31F0DD" w14:textId="77777777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29F93" w14:textId="77777777" w:rsidR="003B586E" w:rsidRDefault="003B586E" w:rsidP="00BF573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0A5BD" w14:textId="77777777" w:rsidR="003B586E" w:rsidRDefault="003B58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32D9C" w14:textId="77777777" w:rsidR="003B586E" w:rsidRDefault="003B58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98D5E" w14:textId="77777777" w:rsidR="003B586E" w:rsidRDefault="003B586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86124DD" w14:textId="77777777" w:rsidR="003B586E" w:rsidRDefault="003B586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02AB1" w14:textId="77777777" w:rsidR="003B586E" w:rsidRDefault="003B586E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2C488" w14:textId="77777777" w:rsidR="003B586E" w:rsidRDefault="003B58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A758A" w14:textId="77777777" w:rsidR="003B586E" w:rsidRDefault="003B58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C0AB2" w14:textId="77777777" w:rsidR="003B586E" w:rsidRDefault="003B58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32728" w14:textId="77777777" w:rsidR="003B586E" w:rsidRDefault="003B586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14:paraId="65944B48" w14:textId="77777777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F22520" w14:textId="77777777" w:rsidR="003B586E" w:rsidRDefault="003B586E" w:rsidP="00BF573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72A78" w14:textId="77777777" w:rsidR="003B586E" w:rsidRDefault="003B58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5225F" w14:textId="77777777" w:rsidR="003B586E" w:rsidRDefault="003B58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47C1D" w14:textId="77777777" w:rsidR="003B586E" w:rsidRDefault="003B586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40A4A10" w14:textId="77777777" w:rsidR="003B586E" w:rsidRDefault="003B586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8265F" w14:textId="77777777" w:rsidR="003B586E" w:rsidRDefault="003B58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100 şi </w:t>
            </w:r>
          </w:p>
          <w:p w14:paraId="6E74ED31" w14:textId="77777777" w:rsidR="003B586E" w:rsidRDefault="003B586E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C531C" w14:textId="77777777" w:rsidR="003B586E" w:rsidRDefault="003B58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D18A3" w14:textId="77777777" w:rsidR="003B586E" w:rsidRDefault="003B58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6F949" w14:textId="77777777" w:rsidR="003B586E" w:rsidRDefault="003B58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637B8" w14:textId="77777777" w:rsidR="003B586E" w:rsidRDefault="003B586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14:paraId="1C8B23FA" w14:textId="77777777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90744" w14:textId="77777777" w:rsidR="003B586E" w:rsidRDefault="003B586E" w:rsidP="00BF573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863B7" w14:textId="77777777" w:rsidR="003B586E" w:rsidRDefault="003B58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63D2C" w14:textId="77777777" w:rsidR="003B586E" w:rsidRDefault="003B58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584B9" w14:textId="77777777" w:rsidR="003B586E" w:rsidRDefault="003B586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C71687A" w14:textId="77777777" w:rsidR="003B586E" w:rsidRDefault="003B586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1DDCC" w14:textId="77777777" w:rsidR="003B586E" w:rsidRDefault="003B58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între T.D.J.</w:t>
            </w:r>
          </w:p>
          <w:p w14:paraId="3966ADE8" w14:textId="77777777" w:rsidR="003B586E" w:rsidRDefault="003B58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/ 60 şi </w:t>
            </w:r>
          </w:p>
          <w:p w14:paraId="332A6C1B" w14:textId="77777777" w:rsidR="003B586E" w:rsidRDefault="003B586E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224F1" w14:textId="77777777" w:rsidR="003B586E" w:rsidRDefault="003B58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0294A" w14:textId="77777777" w:rsidR="003B586E" w:rsidRDefault="003B58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CB98D" w14:textId="77777777" w:rsidR="003B586E" w:rsidRDefault="003B58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71C82" w14:textId="77777777" w:rsidR="003B586E" w:rsidRDefault="003B586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0D693E" w14:textId="77777777" w:rsidR="003B586E" w:rsidRDefault="003B586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23B2 – 28B2.</w:t>
            </w:r>
          </w:p>
        </w:tc>
      </w:tr>
      <w:tr w:rsidR="003B586E" w14:paraId="367C7DD1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EFE6FE" w14:textId="77777777" w:rsidR="003B586E" w:rsidRDefault="003B586E" w:rsidP="00BF573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D6874" w14:textId="77777777" w:rsidR="003B586E" w:rsidRDefault="003B58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CFD3D" w14:textId="77777777" w:rsidR="003B586E" w:rsidRDefault="003B58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BD17F" w14:textId="77777777" w:rsidR="003B586E" w:rsidRDefault="003B586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F10C1C9" w14:textId="77777777" w:rsidR="003B586E" w:rsidRDefault="003B586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73540" w14:textId="77777777" w:rsidR="003B586E" w:rsidRDefault="003B58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64 </w:t>
            </w:r>
          </w:p>
          <w:p w14:paraId="70F2D48E" w14:textId="77777777" w:rsidR="003B586E" w:rsidRDefault="003B58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2ED1329D" w14:textId="77777777" w:rsidR="003B586E" w:rsidRDefault="003B586E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F8196" w14:textId="77777777" w:rsidR="003B586E" w:rsidRDefault="003B58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B1515" w14:textId="77777777" w:rsidR="003B586E" w:rsidRDefault="003B58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4AC4E" w14:textId="77777777" w:rsidR="003B586E" w:rsidRDefault="003B58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318D5" w14:textId="77777777" w:rsidR="003B586E" w:rsidRDefault="003B586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14B2 – 16B2.</w:t>
            </w:r>
          </w:p>
        </w:tc>
      </w:tr>
      <w:tr w:rsidR="003B586E" w14:paraId="1CCD1EFC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39DFB" w14:textId="77777777" w:rsidR="003B586E" w:rsidRDefault="003B586E" w:rsidP="00BF573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084F7" w14:textId="77777777" w:rsidR="003B586E" w:rsidRDefault="003B58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9EF52" w14:textId="77777777" w:rsidR="003B586E" w:rsidRDefault="003B58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ECC5E" w14:textId="77777777" w:rsidR="003B586E" w:rsidRDefault="003B586E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1D31919" w14:textId="77777777" w:rsidR="003B586E" w:rsidRDefault="003B586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6C3F4" w14:textId="77777777" w:rsidR="003B586E" w:rsidRDefault="003B58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82263" w14:textId="77777777" w:rsidR="003B586E" w:rsidRDefault="003B58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BF306" w14:textId="77777777" w:rsidR="003B586E" w:rsidRDefault="003B58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71CD3" w14:textId="77777777" w:rsidR="003B586E" w:rsidRDefault="003B58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996DA" w14:textId="77777777" w:rsidR="003B586E" w:rsidRDefault="003B586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62EC9E48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A71B5" w14:textId="77777777" w:rsidR="003B586E" w:rsidRDefault="003B586E" w:rsidP="00BF573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8DD28" w14:textId="77777777" w:rsidR="003B586E" w:rsidRDefault="003B58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92E68" w14:textId="77777777" w:rsidR="003B586E" w:rsidRDefault="003B58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634C2" w14:textId="77777777" w:rsidR="003B586E" w:rsidRDefault="003B586E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B82BC4F" w14:textId="77777777" w:rsidR="003B586E" w:rsidRDefault="003B586E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F07A1" w14:textId="77777777" w:rsidR="003B586E" w:rsidRDefault="003B586E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478BD" w14:textId="77777777" w:rsidR="003B586E" w:rsidRDefault="003B58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8CEEA" w14:textId="77777777" w:rsidR="003B586E" w:rsidRDefault="003B58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6C232" w14:textId="77777777" w:rsidR="003B586E" w:rsidRDefault="003B58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4D42E" w14:textId="77777777" w:rsidR="003B586E" w:rsidRDefault="003B586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40861145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12B7D" w14:textId="77777777" w:rsidR="003B586E" w:rsidRDefault="003B586E" w:rsidP="00BF573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3380" w14:textId="77777777" w:rsidR="003B586E" w:rsidRDefault="003B58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A8E36" w14:textId="77777777" w:rsidR="003B586E" w:rsidRDefault="003B58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EB037" w14:textId="77777777" w:rsidR="003B586E" w:rsidRDefault="003B586E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8EB1EE5" w14:textId="77777777" w:rsidR="003B586E" w:rsidRDefault="003B586E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D2D33" w14:textId="77777777" w:rsidR="003B586E" w:rsidRDefault="003B586E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C0106" w14:textId="77777777" w:rsidR="003B586E" w:rsidRDefault="003B58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03AFF" w14:textId="77777777" w:rsidR="003B586E" w:rsidRDefault="003B58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3E6C2" w14:textId="77777777" w:rsidR="003B586E" w:rsidRDefault="003B58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87B12" w14:textId="77777777" w:rsidR="003B586E" w:rsidRDefault="003B586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3F758382" w14:textId="77777777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515297" w14:textId="77777777" w:rsidR="003B586E" w:rsidRDefault="003B586E" w:rsidP="00BF573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A527B" w14:textId="77777777" w:rsidR="003B586E" w:rsidRDefault="003B58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B1A9E" w14:textId="77777777" w:rsidR="003B586E" w:rsidRDefault="003B58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8E262" w14:textId="77777777" w:rsidR="003B586E" w:rsidRDefault="003B586E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7F1B247" w14:textId="77777777" w:rsidR="003B586E" w:rsidRDefault="003B586E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11E30" w14:textId="77777777" w:rsidR="003B586E" w:rsidRDefault="003B58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013D2" w14:textId="77777777" w:rsidR="003B586E" w:rsidRDefault="003B58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526D8" w14:textId="77777777" w:rsidR="003B586E" w:rsidRDefault="003B586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01837" w14:textId="77777777" w:rsidR="003B586E" w:rsidRDefault="003B586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DD777" w14:textId="77777777" w:rsidR="003B586E" w:rsidRDefault="003B586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100 ml de la călcâi </w:t>
            </w:r>
          </w:p>
          <w:p w14:paraId="575FAFC5" w14:textId="77777777" w:rsidR="003B586E" w:rsidRDefault="003B586E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nr. 9 Post Giulești </w:t>
            </w:r>
          </w:p>
          <w:p w14:paraId="0CE6F39C" w14:textId="77777777" w:rsidR="003B586E" w:rsidRDefault="003B586E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Post 23.</w:t>
            </w:r>
          </w:p>
          <w:p w14:paraId="131C4F63" w14:textId="77777777" w:rsidR="003B586E" w:rsidRDefault="003B586E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401E46C8" w14:textId="77777777" w:rsidR="003B586E" w:rsidRDefault="003B586E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Post 23 cu palete galbene </w:t>
            </w:r>
          </w:p>
          <w:p w14:paraId="648E3AE0" w14:textId="77777777" w:rsidR="003B586E" w:rsidRDefault="003B586E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diagonală.</w:t>
            </w:r>
          </w:p>
        </w:tc>
      </w:tr>
    </w:tbl>
    <w:p w14:paraId="1A42EDCB" w14:textId="77777777" w:rsidR="003B586E" w:rsidRDefault="003B586E">
      <w:pPr>
        <w:spacing w:before="40" w:after="40" w:line="192" w:lineRule="auto"/>
        <w:ind w:right="57"/>
        <w:rPr>
          <w:sz w:val="20"/>
          <w:lang w:val="ro-RO"/>
        </w:rPr>
      </w:pPr>
    </w:p>
    <w:p w14:paraId="44D16579" w14:textId="77777777" w:rsidR="003B586E" w:rsidRDefault="003B586E" w:rsidP="007E3B63">
      <w:pPr>
        <w:pStyle w:val="Heading1"/>
        <w:spacing w:line="360" w:lineRule="auto"/>
      </w:pPr>
      <w:r>
        <w:t>LINIA 301 G</w:t>
      </w:r>
    </w:p>
    <w:p w14:paraId="302E9F03" w14:textId="77777777" w:rsidR="003B586E" w:rsidRDefault="003B586E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3B586E" w14:paraId="641D3C26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96F795" w14:textId="77777777" w:rsidR="003B586E" w:rsidRDefault="003B586E" w:rsidP="00BF573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A4B92A" w14:textId="77777777" w:rsidR="003B586E" w:rsidRDefault="003B586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605646" w14:textId="77777777" w:rsidR="003B586E" w:rsidRDefault="003B586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DAA95A" w14:textId="77777777" w:rsidR="003B586E" w:rsidRDefault="003B586E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49FA713" w14:textId="77777777" w:rsidR="003B586E" w:rsidRDefault="003B586E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D98BC0" w14:textId="77777777" w:rsidR="003B586E" w:rsidRDefault="003B586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3D3045D" w14:textId="77777777" w:rsidR="003B586E" w:rsidRDefault="003B586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romb</w:t>
            </w:r>
          </w:p>
          <w:p w14:paraId="615B45CA" w14:textId="77777777" w:rsidR="003B586E" w:rsidRDefault="003B586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14:paraId="059146B4" w14:textId="77777777" w:rsidR="003B586E" w:rsidRDefault="003B586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522595" w14:textId="77777777" w:rsidR="003B586E" w:rsidRDefault="003B586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7895D4" w14:textId="77777777" w:rsidR="003B586E" w:rsidRDefault="003B586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18B18C" w14:textId="77777777" w:rsidR="003B586E" w:rsidRDefault="003B586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FFEEE" w14:textId="77777777" w:rsidR="003B586E" w:rsidRDefault="003B586E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BC3DDB5" w14:textId="77777777" w:rsidR="003B586E" w:rsidRDefault="003B586E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tranzitări prin Post 17 de la Bucureștii Noi la Băneasa și de la Bucureștii Noi  grupa A2 Bucureşti Triaj.</w:t>
            </w:r>
          </w:p>
        </w:tc>
      </w:tr>
      <w:tr w:rsidR="003B586E" w14:paraId="0840B96B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995E03" w14:textId="77777777" w:rsidR="003B586E" w:rsidRDefault="003B586E" w:rsidP="00BF573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B87B9F" w14:textId="77777777" w:rsidR="003B586E" w:rsidRDefault="003B586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6B5722" w14:textId="77777777" w:rsidR="003B586E" w:rsidRDefault="003B586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FA7B0F" w14:textId="77777777" w:rsidR="003B586E" w:rsidRDefault="003B586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24FC1C6" w14:textId="77777777" w:rsidR="003B586E" w:rsidRDefault="003B586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C97BCF" w14:textId="77777777" w:rsidR="003B586E" w:rsidRDefault="003B586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49F747E" w14:textId="77777777" w:rsidR="003B586E" w:rsidRDefault="003B586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7444B367" w14:textId="77777777" w:rsidR="003B586E" w:rsidRDefault="003B586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23 - 31 şi </w:t>
            </w:r>
          </w:p>
          <w:p w14:paraId="0AA36803" w14:textId="77777777" w:rsidR="003B586E" w:rsidRDefault="003B586E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D9FCA7" w14:textId="77777777" w:rsidR="003B586E" w:rsidRDefault="003B586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BE6A08" w14:textId="77777777" w:rsidR="003B586E" w:rsidRDefault="003B586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F6AD2A" w14:textId="77777777" w:rsidR="003B586E" w:rsidRDefault="003B586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5E12A1" w14:textId="77777777" w:rsidR="003B586E" w:rsidRDefault="003B586E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AFD7365" w14:textId="77777777" w:rsidR="003B586E" w:rsidRDefault="003B586E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3B586E" w14:paraId="01B20889" w14:textId="77777777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15FB8A" w14:textId="77777777" w:rsidR="003B586E" w:rsidRDefault="003B586E" w:rsidP="00BF573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5FA36B" w14:textId="77777777" w:rsidR="003B586E" w:rsidRDefault="003B586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0D01E2" w14:textId="77777777" w:rsidR="003B586E" w:rsidRDefault="003B586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0E15EA" w14:textId="77777777" w:rsidR="003B586E" w:rsidRDefault="003B586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16B918A" w14:textId="77777777" w:rsidR="003B586E" w:rsidRDefault="003B586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BB4BAD" w14:textId="77777777" w:rsidR="003B586E" w:rsidRDefault="003B586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A52FEF1" w14:textId="77777777" w:rsidR="003B586E" w:rsidRDefault="003B586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5D0B4E3F" w14:textId="77777777" w:rsidR="003B586E" w:rsidRDefault="003B586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C5B9E8" w14:textId="77777777" w:rsidR="003B586E" w:rsidRDefault="003B586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79A5CA" w14:textId="77777777" w:rsidR="003B586E" w:rsidRDefault="003B586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DA0C2E" w14:textId="77777777" w:rsidR="003B586E" w:rsidRDefault="003B586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11F35D" w14:textId="77777777" w:rsidR="003B586E" w:rsidRDefault="003B586E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2D9A4004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FE29C4" w14:textId="77777777" w:rsidR="003B586E" w:rsidRDefault="003B586E" w:rsidP="00BF573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950E50" w14:textId="77777777" w:rsidR="003B586E" w:rsidRDefault="003B586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52CFD4" w14:textId="77777777" w:rsidR="003B586E" w:rsidRDefault="003B586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BDDC5" w14:textId="77777777" w:rsidR="003B586E" w:rsidRDefault="003B586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3779BAB" w14:textId="77777777" w:rsidR="003B586E" w:rsidRDefault="003B586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9BC571" w14:textId="77777777" w:rsidR="003B586E" w:rsidRDefault="003B586E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F23D1E" w14:textId="77777777" w:rsidR="003B586E" w:rsidRDefault="003B586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1F8329" w14:textId="77777777" w:rsidR="003B586E" w:rsidRDefault="003B586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F79EE1" w14:textId="77777777" w:rsidR="003B586E" w:rsidRDefault="003B586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96CF44" w14:textId="77777777" w:rsidR="003B586E" w:rsidRDefault="003B586E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0AB414EA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96AAE7" w14:textId="77777777" w:rsidR="003B586E" w:rsidRDefault="003B586E" w:rsidP="00BF573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272467" w14:textId="77777777" w:rsidR="003B586E" w:rsidRDefault="003B586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AC5E01" w14:textId="77777777" w:rsidR="003B586E" w:rsidRDefault="003B586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9F3D5B" w14:textId="77777777" w:rsidR="003B586E" w:rsidRDefault="003B586E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F01A29A" w14:textId="77777777" w:rsidR="003B586E" w:rsidRDefault="003B586E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C7BFEC" w14:textId="77777777" w:rsidR="003B586E" w:rsidRDefault="003B586E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1A6945" w14:textId="77777777" w:rsidR="003B586E" w:rsidRDefault="003B586E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45602C" w14:textId="77777777" w:rsidR="003B586E" w:rsidRDefault="003B586E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87453C" w14:textId="77777777" w:rsidR="003B586E" w:rsidRDefault="003B586E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77F30C" w14:textId="77777777" w:rsidR="003B586E" w:rsidRDefault="003B586E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50A3E7E1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930ABB" w14:textId="77777777" w:rsidR="003B586E" w:rsidRDefault="003B586E" w:rsidP="00BF573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0F8AD6" w14:textId="77777777" w:rsidR="003B586E" w:rsidRDefault="003B586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4E2AF4" w14:textId="77777777" w:rsidR="003B586E" w:rsidRDefault="003B586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D2AC1C" w14:textId="77777777" w:rsidR="003B586E" w:rsidRDefault="003B586E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E215D00" w14:textId="77777777" w:rsidR="003B586E" w:rsidRDefault="003B586E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F9B6FE" w14:textId="77777777" w:rsidR="003B586E" w:rsidRDefault="003B586E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EE20FD" w14:textId="77777777" w:rsidR="003B586E" w:rsidRDefault="003B586E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746745" w14:textId="77777777" w:rsidR="003B586E" w:rsidRDefault="003B586E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AAA859" w14:textId="77777777" w:rsidR="003B586E" w:rsidRDefault="003B586E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090F7D" w14:textId="77777777" w:rsidR="003B586E" w:rsidRDefault="003B586E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3F9697C4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388CB" w14:textId="77777777" w:rsidR="003B586E" w:rsidRDefault="003B586E" w:rsidP="00BF573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3965C" w14:textId="77777777" w:rsidR="003B586E" w:rsidRDefault="003B586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C0D41" w14:textId="77777777" w:rsidR="003B586E" w:rsidRDefault="003B586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55B8A" w14:textId="77777777" w:rsidR="003B586E" w:rsidRDefault="003B586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A35B0AD" w14:textId="77777777" w:rsidR="003B586E" w:rsidRDefault="003B586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793EB" w14:textId="77777777" w:rsidR="003B586E" w:rsidRDefault="003B586E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B828B9E" w14:textId="77777777" w:rsidR="003B586E" w:rsidRDefault="003B586E" w:rsidP="00C178EA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2FFCB" w14:textId="77777777" w:rsidR="003B586E" w:rsidRDefault="003B586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BEEF4" w14:textId="77777777" w:rsidR="003B586E" w:rsidRDefault="003B586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AE92C" w14:textId="77777777" w:rsidR="003B586E" w:rsidRDefault="003B586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0115B" w14:textId="77777777" w:rsidR="003B586E" w:rsidRDefault="003B586E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2D3C07C0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490D87" w14:textId="77777777" w:rsidR="003B586E" w:rsidRDefault="003B586E" w:rsidP="00BF573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8A6EC" w14:textId="77777777" w:rsidR="003B586E" w:rsidRDefault="003B586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86C05" w14:textId="77777777" w:rsidR="003B586E" w:rsidRDefault="003B586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4F62D" w14:textId="77777777" w:rsidR="003B586E" w:rsidRDefault="003B586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044F330" w14:textId="77777777" w:rsidR="003B586E" w:rsidRDefault="003B586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26649" w14:textId="77777777" w:rsidR="003B586E" w:rsidRDefault="003B586E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88ABCF0" w14:textId="77777777" w:rsidR="003B586E" w:rsidRDefault="003B586E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6D7F026D" w14:textId="77777777" w:rsidR="003B586E" w:rsidRDefault="003B586E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D0383" w14:textId="77777777" w:rsidR="003B586E" w:rsidRDefault="003B586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C926F" w14:textId="77777777" w:rsidR="003B586E" w:rsidRDefault="003B586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A57A2" w14:textId="77777777" w:rsidR="003B586E" w:rsidRDefault="003B586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0BB3E" w14:textId="77777777" w:rsidR="003B586E" w:rsidRDefault="003B586E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1768FB54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21C80" w14:textId="77777777" w:rsidR="003B586E" w:rsidRDefault="003B586E" w:rsidP="00BF573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C4CD7" w14:textId="77777777" w:rsidR="003B586E" w:rsidRDefault="003B586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CB522" w14:textId="77777777" w:rsidR="003B586E" w:rsidRDefault="003B586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DE22D" w14:textId="77777777" w:rsidR="003B586E" w:rsidRDefault="003B586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90A7F89" w14:textId="77777777" w:rsidR="003B586E" w:rsidRDefault="003B586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B8489" w14:textId="77777777" w:rsidR="003B586E" w:rsidRDefault="003B586E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24A8467A" w14:textId="77777777" w:rsidR="003B586E" w:rsidRDefault="003B586E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46D77" w14:textId="77777777" w:rsidR="003B586E" w:rsidRDefault="003B586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86272" w14:textId="77777777" w:rsidR="003B586E" w:rsidRDefault="003B586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57EB0" w14:textId="77777777" w:rsidR="003B586E" w:rsidRDefault="003B586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A0685" w14:textId="77777777" w:rsidR="003B586E" w:rsidRDefault="003B586E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2D520B5C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7E8548" w14:textId="77777777" w:rsidR="003B586E" w:rsidRDefault="003B586E" w:rsidP="00BF573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BE4BC" w14:textId="77777777" w:rsidR="003B586E" w:rsidRDefault="003B586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2E85F" w14:textId="77777777" w:rsidR="003B586E" w:rsidRDefault="003B586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969D0" w14:textId="77777777" w:rsidR="003B586E" w:rsidRDefault="003B586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90D4095" w14:textId="77777777" w:rsidR="003B586E" w:rsidRDefault="003B586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35CD0" w14:textId="77777777" w:rsidR="003B586E" w:rsidRDefault="003B586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0BC5261" w14:textId="77777777" w:rsidR="003B586E" w:rsidRDefault="003B586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26 - 20 </w:t>
            </w:r>
          </w:p>
          <w:p w14:paraId="33B143A2" w14:textId="77777777" w:rsidR="003B586E" w:rsidRDefault="003B586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C6303" w14:textId="77777777" w:rsidR="003B586E" w:rsidRDefault="003B586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F36AA" w14:textId="77777777" w:rsidR="003B586E" w:rsidRDefault="003B586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10A06" w14:textId="77777777" w:rsidR="003B586E" w:rsidRDefault="003B586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A6217" w14:textId="77777777" w:rsidR="003B586E" w:rsidRDefault="003B586E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604BAF39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A9DC4" w14:textId="77777777" w:rsidR="003B586E" w:rsidRDefault="003B586E" w:rsidP="00BF573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33DC5" w14:textId="77777777" w:rsidR="003B586E" w:rsidRDefault="003B586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5990B" w14:textId="77777777" w:rsidR="003B586E" w:rsidRDefault="003B586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CF2BD" w14:textId="77777777" w:rsidR="003B586E" w:rsidRDefault="003B586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BF94241" w14:textId="77777777" w:rsidR="003B586E" w:rsidRDefault="003B586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FB2B8" w14:textId="77777777" w:rsidR="003B586E" w:rsidRDefault="003B586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777" w14:textId="77777777" w:rsidR="003B586E" w:rsidRDefault="003B586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EEC48" w14:textId="77777777" w:rsidR="003B586E" w:rsidRDefault="003B586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36C9" w14:textId="77777777" w:rsidR="003B586E" w:rsidRDefault="003B586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19270" w14:textId="77777777" w:rsidR="003B586E" w:rsidRDefault="003B586E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13C80A92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E040F" w14:textId="77777777" w:rsidR="003B586E" w:rsidRDefault="003B586E" w:rsidP="00BF573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E91EF" w14:textId="77777777" w:rsidR="003B586E" w:rsidRDefault="003B586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15989" w14:textId="77777777" w:rsidR="003B586E" w:rsidRDefault="003B586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4C333" w14:textId="77777777" w:rsidR="003B586E" w:rsidRDefault="003B586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F413A9E" w14:textId="77777777" w:rsidR="003B586E" w:rsidRDefault="003B586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296FE" w14:textId="77777777" w:rsidR="003B586E" w:rsidRDefault="003B586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B174EB7" w14:textId="77777777" w:rsidR="003B586E" w:rsidRDefault="003B586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37E0D" w14:textId="77777777" w:rsidR="003B586E" w:rsidRDefault="003B586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77BB6" w14:textId="77777777" w:rsidR="003B586E" w:rsidRDefault="003B586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1B76E" w14:textId="77777777" w:rsidR="003B586E" w:rsidRDefault="003B586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6C749" w14:textId="77777777" w:rsidR="003B586E" w:rsidRDefault="003B586E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115925C3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A4EB7" w14:textId="77777777" w:rsidR="003B586E" w:rsidRDefault="003B586E" w:rsidP="00BF573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AADDA" w14:textId="77777777" w:rsidR="003B586E" w:rsidRDefault="003B586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C6947" w14:textId="77777777" w:rsidR="003B586E" w:rsidRDefault="003B586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F7D8C" w14:textId="77777777" w:rsidR="003B586E" w:rsidRDefault="003B586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290128A" w14:textId="77777777" w:rsidR="003B586E" w:rsidRDefault="003B586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41831" w14:textId="77777777" w:rsidR="003B586E" w:rsidRDefault="003B586E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0E464" w14:textId="77777777" w:rsidR="003B586E" w:rsidRDefault="003B586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6D34D" w14:textId="77777777" w:rsidR="003B586E" w:rsidRDefault="003B586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51E4B" w14:textId="77777777" w:rsidR="003B586E" w:rsidRDefault="003B586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7FD9D" w14:textId="77777777" w:rsidR="003B586E" w:rsidRDefault="003B586E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40A6662" w14:textId="77777777" w:rsidR="003B586E" w:rsidRDefault="003B586E">
      <w:pPr>
        <w:spacing w:before="40" w:line="192" w:lineRule="auto"/>
        <w:ind w:right="57"/>
        <w:rPr>
          <w:sz w:val="20"/>
          <w:lang w:val="ro-RO"/>
        </w:rPr>
      </w:pPr>
    </w:p>
    <w:p w14:paraId="5E22076C" w14:textId="77777777" w:rsidR="003B586E" w:rsidRDefault="003B586E" w:rsidP="00A04CFB">
      <w:pPr>
        <w:pStyle w:val="Heading1"/>
        <w:spacing w:line="360" w:lineRule="auto"/>
      </w:pPr>
      <w:r>
        <w:lastRenderedPageBreak/>
        <w:t>LINIA 301 K</w:t>
      </w:r>
    </w:p>
    <w:p w14:paraId="5A83914D" w14:textId="77777777" w:rsidR="003B586E" w:rsidRDefault="003B586E" w:rsidP="009F157E">
      <w:pPr>
        <w:pStyle w:val="Heading1"/>
        <w:spacing w:line="360" w:lineRule="auto"/>
        <w:rPr>
          <w:b w:val="0"/>
          <w:bCs w:val="0"/>
          <w:sz w:val="8"/>
        </w:rPr>
      </w:pPr>
      <w:r>
        <w:t>BUCUREŞTI TRIAJ - MOGOŞOAIA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3B586E" w14:paraId="3319F28F" w14:textId="77777777" w:rsidTr="004C27E1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A135D" w14:textId="77777777" w:rsidR="003B586E" w:rsidRDefault="003B586E" w:rsidP="003B586E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588D6" w14:textId="77777777" w:rsidR="003B586E" w:rsidRDefault="003B586E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F6078" w14:textId="77777777" w:rsidR="003B586E" w:rsidRDefault="003B586E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4B6A1" w14:textId="77777777" w:rsidR="003B586E" w:rsidRDefault="003B586E" w:rsidP="00416888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Mogoșoaia Cap Y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F32ED" w14:textId="77777777" w:rsidR="003B586E" w:rsidRDefault="003B586E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în abatere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19247" w14:textId="77777777" w:rsidR="003B586E" w:rsidRPr="00DC00E9" w:rsidRDefault="003B586E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40"/>
                <w:szCs w:val="40"/>
                <w:lang w:val="ro-RO"/>
              </w:rPr>
            </w:pPr>
            <w:r w:rsidRPr="00DC00E9">
              <w:rPr>
                <w:b/>
                <w:bCs/>
                <w:sz w:val="40"/>
                <w:szCs w:val="40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58204" w14:textId="77777777" w:rsidR="003B586E" w:rsidRDefault="003B586E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98D39" w14:textId="77777777" w:rsidR="003B586E" w:rsidRDefault="003B586E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B9F45" w14:textId="77777777" w:rsidR="003B586E" w:rsidRDefault="003B586E" w:rsidP="004C27E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57B1F49" w14:textId="77777777" w:rsidR="003B586E" w:rsidRDefault="003B586E">
      <w:pPr>
        <w:spacing w:before="40" w:after="40" w:line="192" w:lineRule="auto"/>
        <w:ind w:right="57"/>
        <w:rPr>
          <w:sz w:val="20"/>
          <w:lang w:val="ro-RO"/>
        </w:rPr>
      </w:pPr>
    </w:p>
    <w:p w14:paraId="3B198B36" w14:textId="77777777" w:rsidR="003B586E" w:rsidRDefault="003B586E" w:rsidP="00956F37">
      <w:pPr>
        <w:pStyle w:val="Heading1"/>
        <w:spacing w:line="360" w:lineRule="auto"/>
      </w:pPr>
      <w:r>
        <w:t>LINIA 301 N</w:t>
      </w:r>
    </w:p>
    <w:p w14:paraId="5DFE643E" w14:textId="77777777" w:rsidR="003B586E" w:rsidRDefault="003B586E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3B586E" w14:paraId="09E8A4F0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87F43" w14:textId="77777777" w:rsidR="003B586E" w:rsidRDefault="003B586E" w:rsidP="003B586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6CD8E" w14:textId="77777777" w:rsidR="003B586E" w:rsidRDefault="003B586E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8C4D7" w14:textId="77777777" w:rsidR="003B586E" w:rsidRDefault="003B586E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41025" w14:textId="77777777" w:rsidR="003B586E" w:rsidRDefault="003B586E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7EC4371" w14:textId="77777777" w:rsidR="003B586E" w:rsidRDefault="003B586E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42463" w14:textId="77777777" w:rsidR="003B586E" w:rsidRDefault="003B586E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4B7BE" w14:textId="77777777" w:rsidR="003B586E" w:rsidRDefault="003B586E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9BC55" w14:textId="77777777" w:rsidR="003B586E" w:rsidRDefault="003B586E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AC738" w14:textId="77777777" w:rsidR="003B586E" w:rsidRPr="0022092F" w:rsidRDefault="003B586E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98DFA" w14:textId="77777777" w:rsidR="003B586E" w:rsidRDefault="003B586E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40405343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C3AFE" w14:textId="77777777" w:rsidR="003B586E" w:rsidRDefault="003B586E" w:rsidP="003B586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FF7C5" w14:textId="77777777" w:rsidR="003B586E" w:rsidRDefault="003B586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0FDB5" w14:textId="77777777" w:rsidR="003B586E" w:rsidRDefault="003B586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1EAFD" w14:textId="77777777" w:rsidR="003B586E" w:rsidRDefault="003B586E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A00A468" w14:textId="77777777" w:rsidR="003B586E" w:rsidRDefault="003B586E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001F9" w14:textId="77777777" w:rsidR="003B586E" w:rsidRDefault="003B586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87F48" w14:textId="77777777" w:rsidR="003B586E" w:rsidRDefault="003B586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AE1E" w14:textId="77777777" w:rsidR="003B586E" w:rsidRDefault="003B586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FA13E" w14:textId="77777777" w:rsidR="003B586E" w:rsidRPr="0022092F" w:rsidRDefault="003B586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9BA63" w14:textId="77777777" w:rsidR="003B586E" w:rsidRDefault="003B586E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598C5DB7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70F5F" w14:textId="77777777" w:rsidR="003B586E" w:rsidRDefault="003B586E" w:rsidP="003B586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5AE24" w14:textId="77777777" w:rsidR="003B586E" w:rsidRDefault="003B586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67405" w14:textId="77777777" w:rsidR="003B586E" w:rsidRDefault="003B586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DAE98" w14:textId="77777777" w:rsidR="003B586E" w:rsidRDefault="003B586E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2CFE1B2" w14:textId="77777777" w:rsidR="003B586E" w:rsidRDefault="003B586E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259C3" w14:textId="77777777" w:rsidR="003B586E" w:rsidRDefault="003B586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A3720" w14:textId="77777777" w:rsidR="003B586E" w:rsidRDefault="003B586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1A3B0" w14:textId="77777777" w:rsidR="003B586E" w:rsidRDefault="003B586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16157" w14:textId="77777777" w:rsidR="003B586E" w:rsidRPr="0022092F" w:rsidRDefault="003B586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02E9B" w14:textId="77777777" w:rsidR="003B586E" w:rsidRDefault="003B586E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528CEA5" w14:textId="77777777" w:rsidR="003B586E" w:rsidRPr="00474FB0" w:rsidRDefault="003B586E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3B586E" w14:paraId="34215416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F42425" w14:textId="77777777" w:rsidR="003B586E" w:rsidRDefault="003B586E" w:rsidP="003B586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BAA82" w14:textId="77777777" w:rsidR="003B586E" w:rsidRDefault="003B586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91BDC" w14:textId="77777777" w:rsidR="003B586E" w:rsidRDefault="003B586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EB092" w14:textId="77777777" w:rsidR="003B586E" w:rsidRDefault="003B586E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7A8AF3A" w14:textId="77777777" w:rsidR="003B586E" w:rsidRDefault="003B586E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703FB" w14:textId="77777777" w:rsidR="003B586E" w:rsidRDefault="003B586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0B210" w14:textId="77777777" w:rsidR="003B586E" w:rsidRDefault="003B586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BEFA5" w14:textId="77777777" w:rsidR="003B586E" w:rsidRDefault="003B586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572FF" w14:textId="77777777" w:rsidR="003B586E" w:rsidRPr="0022092F" w:rsidRDefault="003B586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96340" w14:textId="77777777" w:rsidR="003B586E" w:rsidRDefault="003B586E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39F67C75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38E8E" w14:textId="77777777" w:rsidR="003B586E" w:rsidRDefault="003B586E" w:rsidP="003B586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0D121" w14:textId="77777777" w:rsidR="003B586E" w:rsidRDefault="003B586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3960F" w14:textId="77777777" w:rsidR="003B586E" w:rsidRDefault="003B586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0AAB1" w14:textId="77777777" w:rsidR="003B586E" w:rsidRDefault="003B586E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9414210" w14:textId="77777777" w:rsidR="003B586E" w:rsidRDefault="003B586E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019BB" w14:textId="77777777" w:rsidR="003B586E" w:rsidRDefault="003B586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6E38046E" w14:textId="77777777" w:rsidR="003B586E" w:rsidRDefault="003B586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760EE692" w14:textId="77777777" w:rsidR="003B586E" w:rsidRDefault="003B586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05D8F" w14:textId="77777777" w:rsidR="003B586E" w:rsidRDefault="003B586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20DCA" w14:textId="77777777" w:rsidR="003B586E" w:rsidRDefault="003B586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7EC3B" w14:textId="77777777" w:rsidR="003B586E" w:rsidRPr="0022092F" w:rsidRDefault="003B586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E5200" w14:textId="77777777" w:rsidR="003B586E" w:rsidRDefault="003B586E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5EEC972D" w14:textId="77777777" w:rsidR="003B586E" w:rsidRDefault="003B586E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35708DA3" w14:textId="77777777" w:rsidR="003B586E" w:rsidRDefault="003B586E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3B586E" w14:paraId="71C5AC2C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170F7" w14:textId="77777777" w:rsidR="003B586E" w:rsidRDefault="003B586E" w:rsidP="003B586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7931C" w14:textId="77777777" w:rsidR="003B586E" w:rsidRDefault="003B586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2143A225" w14:textId="77777777" w:rsidR="003B586E" w:rsidRDefault="003B586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01A6B" w14:textId="77777777" w:rsidR="003B586E" w:rsidRDefault="003B586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23E76" w14:textId="77777777" w:rsidR="003B586E" w:rsidRDefault="003B586E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3852E233" w14:textId="77777777" w:rsidR="003B586E" w:rsidRDefault="003B586E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C943E" w14:textId="77777777" w:rsidR="003B586E" w:rsidRDefault="003B586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006F0" w14:textId="77777777" w:rsidR="003B586E" w:rsidRDefault="003B586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6D4B1" w14:textId="77777777" w:rsidR="003B586E" w:rsidRDefault="003B586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A6A49" w14:textId="77777777" w:rsidR="003B586E" w:rsidRPr="0022092F" w:rsidRDefault="003B586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C4024" w14:textId="77777777" w:rsidR="003B586E" w:rsidRDefault="003B586E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14:paraId="38A62FD4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B0101" w14:textId="77777777" w:rsidR="003B586E" w:rsidRDefault="003B586E" w:rsidP="003B586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2684A" w14:textId="77777777" w:rsidR="003B586E" w:rsidRDefault="003B586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7D26C" w14:textId="77777777" w:rsidR="003B586E" w:rsidRDefault="003B586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056AB" w14:textId="77777777" w:rsidR="003B586E" w:rsidRDefault="003B586E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0459CB5F" w14:textId="77777777" w:rsidR="003B586E" w:rsidRDefault="003B586E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BA88C" w14:textId="77777777" w:rsidR="003B586E" w:rsidRDefault="003B586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CDDBCB5" w14:textId="77777777" w:rsidR="003B586E" w:rsidRDefault="003B586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D27ED" w14:textId="77777777" w:rsidR="003B586E" w:rsidRDefault="003B586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15D1C" w14:textId="77777777" w:rsidR="003B586E" w:rsidRDefault="003B586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D9C85" w14:textId="77777777" w:rsidR="003B586E" w:rsidRPr="0022092F" w:rsidRDefault="003B586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A52C6" w14:textId="77777777" w:rsidR="003B586E" w:rsidRDefault="003B586E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A859B60" w14:textId="77777777" w:rsidR="003B586E" w:rsidRDefault="003B586E">
      <w:pPr>
        <w:spacing w:before="40" w:after="40" w:line="192" w:lineRule="auto"/>
        <w:ind w:right="57"/>
        <w:rPr>
          <w:sz w:val="20"/>
          <w:lang w:val="ro-RO"/>
        </w:rPr>
      </w:pPr>
    </w:p>
    <w:p w14:paraId="2BE4D9B8" w14:textId="77777777" w:rsidR="003B586E" w:rsidRDefault="003B586E" w:rsidP="003260D9">
      <w:pPr>
        <w:pStyle w:val="Heading1"/>
        <w:spacing w:line="360" w:lineRule="auto"/>
      </w:pPr>
      <w:r>
        <w:t>LINIA 301 P</w:t>
      </w:r>
    </w:p>
    <w:p w14:paraId="0581254A" w14:textId="77777777" w:rsidR="003B586E" w:rsidRDefault="003B586E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3B586E" w14:paraId="38963B66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803943" w14:textId="77777777" w:rsidR="003B586E" w:rsidRDefault="003B586E" w:rsidP="003B586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18DB7" w14:textId="77777777" w:rsidR="003B586E" w:rsidRDefault="003B586E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67F2B" w14:textId="77777777" w:rsidR="003B586E" w:rsidRPr="001B37B8" w:rsidRDefault="003B586E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97EB8" w14:textId="77777777" w:rsidR="003B586E" w:rsidRDefault="003B586E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6CF3A7A" w14:textId="77777777" w:rsidR="003B586E" w:rsidRDefault="003B586E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327CD" w14:textId="77777777" w:rsidR="003B586E" w:rsidRDefault="003B586E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A8FE7" w14:textId="77777777" w:rsidR="003B586E" w:rsidRDefault="003B586E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F861B" w14:textId="77777777" w:rsidR="003B586E" w:rsidRDefault="003B586E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896F3" w14:textId="77777777" w:rsidR="003B586E" w:rsidRPr="001B37B8" w:rsidRDefault="003B586E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39349" w14:textId="77777777" w:rsidR="003B586E" w:rsidRDefault="003B586E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55C436B4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7196C3" w14:textId="77777777" w:rsidR="003B586E" w:rsidRDefault="003B586E" w:rsidP="003B586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1A774" w14:textId="77777777" w:rsidR="003B586E" w:rsidRDefault="003B586E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20DA6" w14:textId="77777777" w:rsidR="003B586E" w:rsidRPr="001B37B8" w:rsidRDefault="003B586E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23A33" w14:textId="77777777" w:rsidR="003B586E" w:rsidRDefault="003B586E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8FF8667" w14:textId="77777777" w:rsidR="003B586E" w:rsidRDefault="003B586E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3F487" w14:textId="77777777" w:rsidR="003B586E" w:rsidRDefault="003B586E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88569" w14:textId="77777777" w:rsidR="003B586E" w:rsidRDefault="003B586E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2C09F" w14:textId="77777777" w:rsidR="003B586E" w:rsidRDefault="003B586E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46570" w14:textId="77777777" w:rsidR="003B586E" w:rsidRPr="001B37B8" w:rsidRDefault="003B586E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42CB7" w14:textId="77777777" w:rsidR="003B586E" w:rsidRDefault="003B586E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4DBE11C3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738981" w14:textId="77777777" w:rsidR="003B586E" w:rsidRDefault="003B586E" w:rsidP="003B586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F0C34" w14:textId="77777777" w:rsidR="003B586E" w:rsidRDefault="003B586E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407C6" w14:textId="77777777" w:rsidR="003B586E" w:rsidRPr="001B37B8" w:rsidRDefault="003B586E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B0B73" w14:textId="77777777" w:rsidR="003B586E" w:rsidRDefault="003B586E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3106B" w14:textId="77777777" w:rsidR="003B586E" w:rsidRDefault="003B586E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9CA50" w14:textId="77777777" w:rsidR="003B586E" w:rsidRDefault="003B586E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33933" w14:textId="77777777" w:rsidR="003B586E" w:rsidRDefault="003B586E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64713" w14:textId="77777777" w:rsidR="003B586E" w:rsidRPr="001B37B8" w:rsidRDefault="003B586E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16CCF" w14:textId="77777777" w:rsidR="003B586E" w:rsidRDefault="003B586E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E4810ED" w14:textId="77777777" w:rsidR="003B586E" w:rsidRDefault="003B586E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3B586E" w:rsidRPr="00A8307A" w14:paraId="21F3D7BF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BC527D" w14:textId="77777777" w:rsidR="003B586E" w:rsidRPr="00A75A00" w:rsidRDefault="003B586E" w:rsidP="003B586E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5476C" w14:textId="77777777" w:rsidR="003B586E" w:rsidRPr="00A8307A" w:rsidRDefault="003B586E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1D50C" w14:textId="77777777" w:rsidR="003B586E" w:rsidRPr="00A8307A" w:rsidRDefault="003B586E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70CE5" w14:textId="77777777" w:rsidR="003B586E" w:rsidRDefault="003B586E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14:paraId="5316775F" w14:textId="77777777" w:rsidR="003B586E" w:rsidRPr="00A8307A" w:rsidRDefault="003B586E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E4A9C" w14:textId="77777777" w:rsidR="003B586E" w:rsidRDefault="003B586E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10702" w14:textId="77777777" w:rsidR="003B586E" w:rsidRDefault="003B586E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6A462" w14:textId="77777777" w:rsidR="003B586E" w:rsidRPr="00A8307A" w:rsidRDefault="003B586E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CF01C" w14:textId="77777777" w:rsidR="003B586E" w:rsidRPr="00A8307A" w:rsidRDefault="003B586E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437F8" w14:textId="77777777" w:rsidR="003B586E" w:rsidRPr="00A8307A" w:rsidRDefault="003B586E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68B6095B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88C23" w14:textId="77777777" w:rsidR="003B586E" w:rsidRDefault="003B586E" w:rsidP="003B586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4D4B6" w14:textId="77777777" w:rsidR="003B586E" w:rsidRDefault="003B586E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11439" w14:textId="77777777" w:rsidR="003B586E" w:rsidRPr="001B37B8" w:rsidRDefault="003B586E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19AD6" w14:textId="77777777" w:rsidR="003B586E" w:rsidRDefault="003B586E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07FDCC34" w14:textId="77777777" w:rsidR="003B586E" w:rsidRDefault="003B586E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F8CCE" w14:textId="77777777" w:rsidR="003B586E" w:rsidRDefault="003B586E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14:paraId="5419913A" w14:textId="77777777" w:rsidR="003B586E" w:rsidRDefault="003B586E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54877" w14:textId="77777777" w:rsidR="003B586E" w:rsidRDefault="003B586E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9FABC" w14:textId="77777777" w:rsidR="003B586E" w:rsidRDefault="003B586E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4E1BB" w14:textId="77777777" w:rsidR="003B586E" w:rsidRPr="001B37B8" w:rsidRDefault="003B586E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477D6" w14:textId="77777777" w:rsidR="003B586E" w:rsidRDefault="003B586E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0C918765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91E63D" w14:textId="77777777" w:rsidR="003B586E" w:rsidRDefault="003B586E" w:rsidP="003B586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A8781" w14:textId="77777777" w:rsidR="003B586E" w:rsidRDefault="003B586E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D356E" w14:textId="77777777" w:rsidR="003B586E" w:rsidRPr="001B37B8" w:rsidRDefault="003B586E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7A76F" w14:textId="77777777" w:rsidR="003B586E" w:rsidRDefault="003B586E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4CF2B82" w14:textId="77777777" w:rsidR="003B586E" w:rsidRDefault="003B586E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5006E" w14:textId="77777777" w:rsidR="003B586E" w:rsidRDefault="003B586E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2AE4C82" w14:textId="77777777" w:rsidR="003B586E" w:rsidRDefault="003B586E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9FB2E" w14:textId="77777777" w:rsidR="003B586E" w:rsidRPr="001B37B8" w:rsidRDefault="003B586E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5F964" w14:textId="77777777" w:rsidR="003B586E" w:rsidRDefault="003B586E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D3776" w14:textId="77777777" w:rsidR="003B586E" w:rsidRPr="001B37B8" w:rsidRDefault="003B586E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5844D" w14:textId="77777777" w:rsidR="003B586E" w:rsidRDefault="003B586E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3B586E" w14:paraId="572A2B86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03E643" w14:textId="77777777" w:rsidR="003B586E" w:rsidRDefault="003B586E" w:rsidP="003B586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57780" w14:textId="77777777" w:rsidR="003B586E" w:rsidRDefault="003B586E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3733" w14:textId="77777777" w:rsidR="003B586E" w:rsidRPr="001B37B8" w:rsidRDefault="003B586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0873B" w14:textId="77777777" w:rsidR="003B586E" w:rsidRDefault="003B586E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EB0A4E5" w14:textId="77777777" w:rsidR="003B586E" w:rsidRDefault="003B586E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2C374" w14:textId="77777777" w:rsidR="003B586E" w:rsidRDefault="003B586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A00FFF3" w14:textId="77777777" w:rsidR="003B586E" w:rsidRDefault="003B586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7D9B5" w14:textId="77777777" w:rsidR="003B586E" w:rsidRDefault="003B586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7B2B9" w14:textId="77777777" w:rsidR="003B586E" w:rsidRDefault="003B586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01F00" w14:textId="77777777" w:rsidR="003B586E" w:rsidRPr="001B37B8" w:rsidRDefault="003B586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21AE5" w14:textId="77777777" w:rsidR="003B586E" w:rsidRDefault="003B586E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66E7925" w14:textId="77777777" w:rsidR="003B586E" w:rsidRDefault="003B586E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3B586E" w14:paraId="348A7D1F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49E88" w14:textId="77777777" w:rsidR="003B586E" w:rsidRDefault="003B586E" w:rsidP="003B586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27BA3" w14:textId="77777777" w:rsidR="003B586E" w:rsidRDefault="003B586E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DC07B" w14:textId="77777777" w:rsidR="003B586E" w:rsidRPr="001B37B8" w:rsidRDefault="003B586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E053A" w14:textId="77777777" w:rsidR="003B586E" w:rsidRDefault="003B586E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58B6B0B" w14:textId="77777777" w:rsidR="003B586E" w:rsidRDefault="003B586E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67131" w14:textId="77777777" w:rsidR="003B586E" w:rsidRDefault="003B586E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068149BC" w14:textId="77777777" w:rsidR="003B586E" w:rsidRDefault="003B586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6581D" w14:textId="77777777" w:rsidR="003B586E" w:rsidRDefault="003B586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F0776" w14:textId="77777777" w:rsidR="003B586E" w:rsidRDefault="003B586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DF2D0" w14:textId="77777777" w:rsidR="003B586E" w:rsidRPr="001B37B8" w:rsidRDefault="003B586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8F133" w14:textId="77777777" w:rsidR="003B586E" w:rsidRDefault="003B586E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F9A10FC" w14:textId="77777777" w:rsidR="003B586E" w:rsidRDefault="003B586E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3B586E" w14:paraId="06B1E1E6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EE57B" w14:textId="77777777" w:rsidR="003B586E" w:rsidRDefault="003B586E" w:rsidP="003B586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663A5" w14:textId="77777777" w:rsidR="003B586E" w:rsidRDefault="003B586E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9811E" w14:textId="77777777" w:rsidR="003B586E" w:rsidRPr="001B37B8" w:rsidRDefault="003B586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B1D03" w14:textId="77777777" w:rsidR="003B586E" w:rsidRDefault="003B586E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A04D003" w14:textId="77777777" w:rsidR="003B586E" w:rsidRDefault="003B586E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CC759" w14:textId="77777777" w:rsidR="003B586E" w:rsidRDefault="003B586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0688D62" w14:textId="77777777" w:rsidR="003B586E" w:rsidRDefault="003B586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49961" w14:textId="77777777" w:rsidR="003B586E" w:rsidRDefault="003B586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D0198" w14:textId="77777777" w:rsidR="003B586E" w:rsidRDefault="003B586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306E7" w14:textId="77777777" w:rsidR="003B586E" w:rsidRPr="001B37B8" w:rsidRDefault="003B586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C87DC" w14:textId="77777777" w:rsidR="003B586E" w:rsidRDefault="003B586E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794E8C0" w14:textId="77777777" w:rsidR="003B586E" w:rsidRDefault="003B586E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3B586E" w14:paraId="662D8D00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3E75A" w14:textId="77777777" w:rsidR="003B586E" w:rsidRDefault="003B586E" w:rsidP="003B586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F6DBD" w14:textId="77777777" w:rsidR="003B586E" w:rsidRDefault="003B586E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1EA36" w14:textId="77777777" w:rsidR="003B586E" w:rsidRPr="001B37B8" w:rsidRDefault="003B586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311E1" w14:textId="77777777" w:rsidR="003B586E" w:rsidRDefault="003B586E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5B1ACBE" w14:textId="77777777" w:rsidR="003B586E" w:rsidRDefault="003B586E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CE437" w14:textId="77777777" w:rsidR="003B586E" w:rsidRDefault="003B586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70C0119" w14:textId="77777777" w:rsidR="003B586E" w:rsidRDefault="003B586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3044F" w14:textId="77777777" w:rsidR="003B586E" w:rsidRDefault="003B586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917A6" w14:textId="77777777" w:rsidR="003B586E" w:rsidRDefault="003B586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D2A0C" w14:textId="77777777" w:rsidR="003B586E" w:rsidRPr="001B37B8" w:rsidRDefault="003B586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2FA2E" w14:textId="77777777" w:rsidR="003B586E" w:rsidRDefault="003B586E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AB49F29" w14:textId="77777777" w:rsidR="003B586E" w:rsidRDefault="003B586E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4AC9D4" w14:textId="77777777" w:rsidR="003B586E" w:rsidRDefault="003B586E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3B586E" w14:paraId="0C8A01F6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8721AC" w14:textId="77777777" w:rsidR="003B586E" w:rsidRDefault="003B586E" w:rsidP="003B586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3BA2B" w14:textId="77777777" w:rsidR="003B586E" w:rsidRDefault="003B586E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9F908" w14:textId="77777777" w:rsidR="003B586E" w:rsidRPr="001B37B8" w:rsidRDefault="003B586E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399F2" w14:textId="77777777" w:rsidR="003B586E" w:rsidRDefault="003B586E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1F5C44A" w14:textId="77777777" w:rsidR="003B586E" w:rsidRDefault="003B586E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80999" w14:textId="77777777" w:rsidR="003B586E" w:rsidRDefault="003B586E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4150DB1" w14:textId="77777777" w:rsidR="003B586E" w:rsidRDefault="003B586E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14:paraId="16BB3AB6" w14:textId="77777777" w:rsidR="003B586E" w:rsidRDefault="003B586E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811D0" w14:textId="77777777" w:rsidR="003B586E" w:rsidRDefault="003B586E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02D28" w14:textId="77777777" w:rsidR="003B586E" w:rsidRDefault="003B586E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13425" w14:textId="77777777" w:rsidR="003B586E" w:rsidRPr="001B37B8" w:rsidRDefault="003B586E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A3667" w14:textId="77777777" w:rsidR="003B586E" w:rsidRDefault="003B586E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C75C16B" w14:textId="77777777" w:rsidR="003B586E" w:rsidRDefault="003B586E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3B586E" w14:paraId="5F8D2533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79F6E9" w14:textId="77777777" w:rsidR="003B586E" w:rsidRDefault="003B586E" w:rsidP="003B586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2197E" w14:textId="77777777" w:rsidR="003B586E" w:rsidRDefault="003B586E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8D03E" w14:textId="77777777" w:rsidR="003B586E" w:rsidRPr="001B37B8" w:rsidRDefault="003B586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9895B" w14:textId="77777777" w:rsidR="003B586E" w:rsidRDefault="003B586E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0972FB0" w14:textId="77777777" w:rsidR="003B586E" w:rsidRDefault="003B586E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D65A7" w14:textId="77777777" w:rsidR="003B586E" w:rsidRDefault="003B586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4019507" w14:textId="77777777" w:rsidR="003B586E" w:rsidRDefault="003B586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F13D3" w14:textId="77777777" w:rsidR="003B586E" w:rsidRDefault="003B586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836CE" w14:textId="77777777" w:rsidR="003B586E" w:rsidRDefault="003B586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B5CAC" w14:textId="77777777" w:rsidR="003B586E" w:rsidRPr="001B37B8" w:rsidRDefault="003B586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EF22D" w14:textId="77777777" w:rsidR="003B586E" w:rsidRDefault="003B586E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CCD6AF6" w14:textId="77777777" w:rsidR="003B586E" w:rsidRDefault="003B586E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3B586E" w14:paraId="2B78513C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D8FA75" w14:textId="77777777" w:rsidR="003B586E" w:rsidRDefault="003B586E" w:rsidP="003B586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D27AE" w14:textId="77777777" w:rsidR="003B586E" w:rsidRDefault="003B586E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81B7F" w14:textId="77777777" w:rsidR="003B586E" w:rsidRPr="001B37B8" w:rsidRDefault="003B586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3B672" w14:textId="77777777" w:rsidR="003B586E" w:rsidRDefault="003B586E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D7B0F0D" w14:textId="77777777" w:rsidR="003B586E" w:rsidRDefault="003B586E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D452E" w14:textId="77777777" w:rsidR="003B586E" w:rsidRDefault="003B586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1353DF4A" w14:textId="77777777" w:rsidR="003B586E" w:rsidRDefault="003B586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9CABD" w14:textId="77777777" w:rsidR="003B586E" w:rsidRDefault="003B586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3789E" w14:textId="77777777" w:rsidR="003B586E" w:rsidRDefault="003B586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73BF0" w14:textId="77777777" w:rsidR="003B586E" w:rsidRPr="001B37B8" w:rsidRDefault="003B586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32774" w14:textId="77777777" w:rsidR="003B586E" w:rsidRDefault="003B586E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11D48A3" w14:textId="77777777" w:rsidR="003B586E" w:rsidRDefault="003B586E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3B586E" w14:paraId="7FE7CDA4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D13F99" w14:textId="77777777" w:rsidR="003B586E" w:rsidRDefault="003B586E" w:rsidP="003B586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1A39B" w14:textId="77777777" w:rsidR="003B586E" w:rsidRDefault="003B586E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E2EAC" w14:textId="77777777" w:rsidR="003B586E" w:rsidRPr="001B37B8" w:rsidRDefault="003B586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1739E" w14:textId="77777777" w:rsidR="003B586E" w:rsidRDefault="003B586E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FBD6D68" w14:textId="77777777" w:rsidR="003B586E" w:rsidRDefault="003B586E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161D" w14:textId="77777777" w:rsidR="003B586E" w:rsidRDefault="003B586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BF629" w14:textId="77777777" w:rsidR="003B586E" w:rsidRDefault="003B586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F2909" w14:textId="77777777" w:rsidR="003B586E" w:rsidRDefault="003B586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60EB4" w14:textId="77777777" w:rsidR="003B586E" w:rsidRPr="001B37B8" w:rsidRDefault="003B586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EFC09" w14:textId="77777777" w:rsidR="003B586E" w:rsidRDefault="003B586E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28BDD5F0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C90DC0" w14:textId="77777777" w:rsidR="003B586E" w:rsidRDefault="003B586E" w:rsidP="003B586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184A6" w14:textId="77777777" w:rsidR="003B586E" w:rsidRDefault="003B586E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A9E8F" w14:textId="77777777" w:rsidR="003B586E" w:rsidRPr="001B37B8" w:rsidRDefault="003B586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1AE03" w14:textId="77777777" w:rsidR="003B586E" w:rsidRDefault="003B586E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40D8FAB" w14:textId="77777777" w:rsidR="003B586E" w:rsidRDefault="003B586E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D6025" w14:textId="77777777" w:rsidR="003B586E" w:rsidRDefault="003B586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E6E6127" w14:textId="77777777" w:rsidR="003B586E" w:rsidRDefault="003B586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1FCB7" w14:textId="77777777" w:rsidR="003B586E" w:rsidRDefault="003B586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8F9BC" w14:textId="77777777" w:rsidR="003B586E" w:rsidRDefault="003B586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16183" w14:textId="77777777" w:rsidR="003B586E" w:rsidRPr="001B37B8" w:rsidRDefault="003B586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6AB9E" w14:textId="77777777" w:rsidR="003B586E" w:rsidRDefault="003B586E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6229BBF" w14:textId="77777777" w:rsidR="003B586E" w:rsidRDefault="003B586E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3B586E" w14:paraId="4EAA0637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5333A" w14:textId="77777777" w:rsidR="003B586E" w:rsidRDefault="003B586E" w:rsidP="003B586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B0625" w14:textId="77777777" w:rsidR="003B586E" w:rsidRDefault="003B586E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79D9E" w14:textId="77777777" w:rsidR="003B586E" w:rsidRPr="001B37B8" w:rsidRDefault="003B586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6B0FC" w14:textId="77777777" w:rsidR="003B586E" w:rsidRDefault="003B586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3E06D52" w14:textId="77777777" w:rsidR="003B586E" w:rsidRDefault="003B586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E97FD" w14:textId="77777777" w:rsidR="003B586E" w:rsidRDefault="003B586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7A99D66" w14:textId="77777777" w:rsidR="003B586E" w:rsidRDefault="003B586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83FC0" w14:textId="77777777" w:rsidR="003B586E" w:rsidRDefault="003B586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27F98" w14:textId="77777777" w:rsidR="003B586E" w:rsidRDefault="003B586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5B1B3" w14:textId="77777777" w:rsidR="003B586E" w:rsidRPr="001B37B8" w:rsidRDefault="003B586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04CF" w14:textId="77777777" w:rsidR="003B586E" w:rsidRDefault="003B586E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5483870" w14:textId="77777777" w:rsidR="003B586E" w:rsidRDefault="003B586E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3B586E" w14:paraId="4BA5D347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D4A8A" w14:textId="77777777" w:rsidR="003B586E" w:rsidRDefault="003B586E" w:rsidP="003B586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172D0" w14:textId="77777777" w:rsidR="003B586E" w:rsidRDefault="003B586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E77F1" w14:textId="77777777" w:rsidR="003B586E" w:rsidRPr="001B37B8" w:rsidRDefault="003B586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C455A" w14:textId="77777777" w:rsidR="003B586E" w:rsidRDefault="003B586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00D3748" w14:textId="77777777" w:rsidR="003B586E" w:rsidRDefault="003B586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E97BB" w14:textId="77777777" w:rsidR="003B586E" w:rsidRDefault="003B586E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14:paraId="68DFB1DB" w14:textId="77777777" w:rsidR="003B586E" w:rsidRDefault="003B586E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68B6FEFD" w14:textId="77777777" w:rsidR="003B586E" w:rsidRDefault="003B586E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12758" w14:textId="77777777" w:rsidR="003B586E" w:rsidRPr="001B37B8" w:rsidRDefault="003B586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F4956" w14:textId="77777777" w:rsidR="003B586E" w:rsidRDefault="003B586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D576F" w14:textId="77777777" w:rsidR="003B586E" w:rsidRPr="001B37B8" w:rsidRDefault="003B586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02C71" w14:textId="77777777" w:rsidR="003B586E" w:rsidRDefault="003B586E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5D8F4322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717AC" w14:textId="77777777" w:rsidR="003B586E" w:rsidRDefault="003B586E" w:rsidP="003B586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3E2E6" w14:textId="77777777" w:rsidR="003B586E" w:rsidRDefault="003B586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45AFC" w14:textId="77777777" w:rsidR="003B586E" w:rsidRPr="001B37B8" w:rsidRDefault="003B586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34FAF" w14:textId="77777777" w:rsidR="003B586E" w:rsidRDefault="003B586E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14:paraId="2614DA1F" w14:textId="77777777" w:rsidR="003B586E" w:rsidRDefault="003B586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14:paraId="0900A052" w14:textId="77777777" w:rsidR="003B586E" w:rsidRDefault="003B586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32115" w14:textId="77777777" w:rsidR="003B586E" w:rsidRDefault="003B586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0E924C8" w14:textId="77777777" w:rsidR="003B586E" w:rsidRDefault="003B586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4D3C3" w14:textId="77777777" w:rsidR="003B586E" w:rsidRPr="001B37B8" w:rsidRDefault="003B586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CC825" w14:textId="77777777" w:rsidR="003B586E" w:rsidRDefault="003B586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6E0EC" w14:textId="77777777" w:rsidR="003B586E" w:rsidRPr="001B37B8" w:rsidRDefault="003B586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FA164" w14:textId="77777777" w:rsidR="003B586E" w:rsidRDefault="003B586E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05BCA89C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0F45F8" w14:textId="77777777" w:rsidR="003B586E" w:rsidRDefault="003B586E" w:rsidP="003B586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C1408" w14:textId="77777777" w:rsidR="003B586E" w:rsidRDefault="003B586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9680C" w14:textId="77777777" w:rsidR="003B586E" w:rsidRPr="001B37B8" w:rsidRDefault="003B586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978D7" w14:textId="77777777" w:rsidR="003B586E" w:rsidRDefault="003B586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8DD99E9" w14:textId="77777777" w:rsidR="003B586E" w:rsidRDefault="003B586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65643" w14:textId="77777777" w:rsidR="003B586E" w:rsidRDefault="003B586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9082147" w14:textId="77777777" w:rsidR="003B586E" w:rsidRDefault="003B586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191EE" w14:textId="77777777" w:rsidR="003B586E" w:rsidRPr="001B37B8" w:rsidRDefault="003B586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8624F" w14:textId="77777777" w:rsidR="003B586E" w:rsidRDefault="003B586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01423" w14:textId="77777777" w:rsidR="003B586E" w:rsidRPr="001B37B8" w:rsidRDefault="003B586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17FB3" w14:textId="77777777" w:rsidR="003B586E" w:rsidRDefault="003B586E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78602936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D0D17" w14:textId="77777777" w:rsidR="003B586E" w:rsidRDefault="003B586E" w:rsidP="003B586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C0076" w14:textId="77777777" w:rsidR="003B586E" w:rsidRDefault="003B586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AAD02" w14:textId="77777777" w:rsidR="003B586E" w:rsidRPr="001B37B8" w:rsidRDefault="003B586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C0ACF" w14:textId="77777777" w:rsidR="003B586E" w:rsidRDefault="003B586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D475C05" w14:textId="77777777" w:rsidR="003B586E" w:rsidRDefault="003B586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22E31" w14:textId="77777777" w:rsidR="003B586E" w:rsidRDefault="003B586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9D2E9BD" w14:textId="77777777" w:rsidR="003B586E" w:rsidRDefault="003B586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DCCA2" w14:textId="77777777" w:rsidR="003B586E" w:rsidRPr="001B37B8" w:rsidRDefault="003B586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01593" w14:textId="77777777" w:rsidR="003B586E" w:rsidRDefault="003B586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8A77B" w14:textId="77777777" w:rsidR="003B586E" w:rsidRPr="001B37B8" w:rsidRDefault="003B586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DF5ED" w14:textId="77777777" w:rsidR="003B586E" w:rsidRDefault="003B586E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238978E3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19EB97" w14:textId="77777777" w:rsidR="003B586E" w:rsidRDefault="003B586E" w:rsidP="003B586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FBF52" w14:textId="77777777" w:rsidR="003B586E" w:rsidRDefault="003B586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B80DC" w14:textId="77777777" w:rsidR="003B586E" w:rsidRPr="001B37B8" w:rsidRDefault="003B586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B4A1E" w14:textId="77777777" w:rsidR="003B586E" w:rsidRDefault="003B586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43744B4" w14:textId="77777777" w:rsidR="003B586E" w:rsidRDefault="003B586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38522" w14:textId="77777777" w:rsidR="003B586E" w:rsidRDefault="003B586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A2737B9" w14:textId="77777777" w:rsidR="003B586E" w:rsidRDefault="003B586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1B442" w14:textId="77777777" w:rsidR="003B586E" w:rsidRPr="001B37B8" w:rsidRDefault="003B586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D3226" w14:textId="77777777" w:rsidR="003B586E" w:rsidRDefault="003B586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9C468" w14:textId="77777777" w:rsidR="003B586E" w:rsidRPr="001B37B8" w:rsidRDefault="003B586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09323" w14:textId="77777777" w:rsidR="003B586E" w:rsidRDefault="003B586E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64716E63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F67C4" w14:textId="77777777" w:rsidR="003B586E" w:rsidRDefault="003B586E" w:rsidP="003B586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CB919" w14:textId="77777777" w:rsidR="003B586E" w:rsidRDefault="003B586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5C755" w14:textId="77777777" w:rsidR="003B586E" w:rsidRPr="001B37B8" w:rsidRDefault="003B586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CB3CA" w14:textId="77777777" w:rsidR="003B586E" w:rsidRDefault="003B586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24A10CB" w14:textId="77777777" w:rsidR="003B586E" w:rsidRDefault="003B586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30F5D" w14:textId="77777777" w:rsidR="003B586E" w:rsidRDefault="003B586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F2157E7" w14:textId="77777777" w:rsidR="003B586E" w:rsidRDefault="003B586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5E8CC" w14:textId="77777777" w:rsidR="003B586E" w:rsidRPr="001B37B8" w:rsidRDefault="003B586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0B691" w14:textId="77777777" w:rsidR="003B586E" w:rsidRDefault="003B586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8DE6B" w14:textId="77777777" w:rsidR="003B586E" w:rsidRPr="001B37B8" w:rsidRDefault="003B586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9B7EA" w14:textId="77777777" w:rsidR="003B586E" w:rsidRDefault="003B586E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6EA4B8C2" w14:textId="77777777" w:rsidR="003B586E" w:rsidRDefault="003B586E">
      <w:pPr>
        <w:spacing w:before="40" w:after="40" w:line="192" w:lineRule="auto"/>
        <w:ind w:right="57"/>
        <w:rPr>
          <w:sz w:val="20"/>
          <w:lang w:val="ro-RO"/>
        </w:rPr>
      </w:pPr>
    </w:p>
    <w:p w14:paraId="3193698E" w14:textId="77777777" w:rsidR="003B586E" w:rsidRDefault="003B586E" w:rsidP="00E81B3B">
      <w:pPr>
        <w:pStyle w:val="Heading1"/>
        <w:spacing w:line="360" w:lineRule="auto"/>
      </w:pPr>
      <w:r>
        <w:t>LINIA 314 G</w:t>
      </w:r>
    </w:p>
    <w:p w14:paraId="7F453304" w14:textId="77777777" w:rsidR="003B586E" w:rsidRDefault="003B586E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3B586E" w14:paraId="5EA14E26" w14:textId="77777777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316C4" w14:textId="77777777" w:rsidR="003B586E" w:rsidRDefault="003B586E" w:rsidP="003B586E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D2FDA" w14:textId="77777777" w:rsidR="003B586E" w:rsidRDefault="003B586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17F15" w14:textId="77777777" w:rsidR="003B586E" w:rsidRPr="00DF53C6" w:rsidRDefault="003B586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52E02" w14:textId="77777777" w:rsidR="003B586E" w:rsidRDefault="003B586E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F22EA5A" w14:textId="77777777" w:rsidR="003B586E" w:rsidRDefault="003B586E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5985608D" w14:textId="77777777" w:rsidR="003B586E" w:rsidRDefault="003B586E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5E39A" w14:textId="77777777" w:rsidR="003B586E" w:rsidRDefault="003B586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977BD" w14:textId="77777777" w:rsidR="003B586E" w:rsidRPr="00DF53C6" w:rsidRDefault="003B586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383FA" w14:textId="77777777" w:rsidR="003B586E" w:rsidRDefault="003B586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ABA07" w14:textId="77777777" w:rsidR="003B586E" w:rsidRPr="00DF53C6" w:rsidRDefault="003B586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F7ED3" w14:textId="77777777" w:rsidR="003B586E" w:rsidRDefault="003B586E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2E703BD1" w14:textId="77777777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3FFE6A" w14:textId="77777777" w:rsidR="003B586E" w:rsidRDefault="003B586E" w:rsidP="003B586E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016F4" w14:textId="77777777" w:rsidR="003B586E" w:rsidRDefault="003B586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D5E97" w14:textId="77777777" w:rsidR="003B586E" w:rsidRPr="00DF53C6" w:rsidRDefault="003B586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2996E" w14:textId="77777777" w:rsidR="003B586E" w:rsidRDefault="003B586E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234CAE1" w14:textId="77777777" w:rsidR="003B586E" w:rsidRDefault="003B586E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4E58033D" w14:textId="77777777" w:rsidR="003B586E" w:rsidRDefault="003B586E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10B69" w14:textId="77777777" w:rsidR="003B586E" w:rsidRDefault="003B586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F8339" w14:textId="77777777" w:rsidR="003B586E" w:rsidRPr="00DF53C6" w:rsidRDefault="003B586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A17DE" w14:textId="77777777" w:rsidR="003B586E" w:rsidRDefault="003B586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8AB8" w14:textId="77777777" w:rsidR="003B586E" w:rsidRPr="00DF53C6" w:rsidRDefault="003B586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0A46A" w14:textId="77777777" w:rsidR="003B586E" w:rsidRDefault="003B586E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16529989" w14:textId="77777777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B39B71" w14:textId="77777777" w:rsidR="003B586E" w:rsidRDefault="003B586E" w:rsidP="003B586E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F01B6" w14:textId="77777777" w:rsidR="003B586E" w:rsidRDefault="003B586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17DC7" w14:textId="77777777" w:rsidR="003B586E" w:rsidRPr="00DF53C6" w:rsidRDefault="003B586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33341" w14:textId="77777777" w:rsidR="003B586E" w:rsidRDefault="003B586E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0E62170A" w14:textId="77777777" w:rsidR="003B586E" w:rsidRDefault="003B586E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A869D" w14:textId="77777777" w:rsidR="003B586E" w:rsidRDefault="003B586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B26C6" w14:textId="77777777" w:rsidR="003B586E" w:rsidRPr="00DF53C6" w:rsidRDefault="003B586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B6FCC" w14:textId="77777777" w:rsidR="003B586E" w:rsidRDefault="003B586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C8DDF" w14:textId="77777777" w:rsidR="003B586E" w:rsidRPr="00DF53C6" w:rsidRDefault="003B586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B76A8" w14:textId="77777777" w:rsidR="003B586E" w:rsidRDefault="003B586E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7563F248" w14:textId="77777777" w:rsidR="003B586E" w:rsidRDefault="003B586E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B586E" w14:paraId="059B0B32" w14:textId="77777777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8ED77" w14:textId="77777777" w:rsidR="003B586E" w:rsidRDefault="003B586E" w:rsidP="003B586E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AE020" w14:textId="77777777" w:rsidR="003B586E" w:rsidRDefault="003B586E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4E2B3" w14:textId="77777777" w:rsidR="003B586E" w:rsidRPr="00DF53C6" w:rsidRDefault="003B586E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9B3E9" w14:textId="77777777" w:rsidR="003B586E" w:rsidRDefault="003B586E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E87C509" w14:textId="77777777" w:rsidR="003B586E" w:rsidRDefault="003B586E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EF0D7" w14:textId="77777777" w:rsidR="003B586E" w:rsidRDefault="003B586E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A4AA3" w14:textId="77777777" w:rsidR="003B586E" w:rsidRPr="00DF53C6" w:rsidRDefault="003B586E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E2395" w14:textId="77777777" w:rsidR="003B586E" w:rsidRDefault="003B586E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7F933" w14:textId="77777777" w:rsidR="003B586E" w:rsidRPr="00DF53C6" w:rsidRDefault="003B586E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FECD9" w14:textId="77777777" w:rsidR="003B586E" w:rsidRDefault="003B586E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0ADE1A13" w14:textId="77777777" w:rsidR="003B586E" w:rsidRDefault="003B586E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B586E" w14:paraId="6F9C7934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92ACC" w14:textId="77777777" w:rsidR="003B586E" w:rsidRDefault="003B586E" w:rsidP="003B586E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B9F57" w14:textId="77777777" w:rsidR="003B586E" w:rsidRDefault="003B586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C8E2A" w14:textId="77777777" w:rsidR="003B586E" w:rsidRPr="00DF53C6" w:rsidRDefault="003B586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6DEFE" w14:textId="77777777" w:rsidR="003B586E" w:rsidRDefault="003B586E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43E578E3" w14:textId="77777777" w:rsidR="003B586E" w:rsidRDefault="003B586E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555B624C" w14:textId="77777777" w:rsidR="003B586E" w:rsidRDefault="003B586E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2DD6E28A" w14:textId="77777777" w:rsidR="003B586E" w:rsidRDefault="003B586E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D9550" w14:textId="77777777" w:rsidR="003B586E" w:rsidRDefault="003B586E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5D4FC" w14:textId="77777777" w:rsidR="003B586E" w:rsidRPr="00DF53C6" w:rsidRDefault="003B586E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8A6DA" w14:textId="77777777" w:rsidR="003B586E" w:rsidRDefault="003B586E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5FB32" w14:textId="77777777" w:rsidR="003B586E" w:rsidRPr="00DF53C6" w:rsidRDefault="003B586E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28CB3" w14:textId="77777777" w:rsidR="003B586E" w:rsidRDefault="003B586E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05410092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2B959" w14:textId="77777777" w:rsidR="003B586E" w:rsidRDefault="003B586E" w:rsidP="003B586E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D761A" w14:textId="77777777" w:rsidR="003B586E" w:rsidRDefault="003B586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8BD6D" w14:textId="77777777" w:rsidR="003B586E" w:rsidRPr="00DF53C6" w:rsidRDefault="003B586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7F3B7" w14:textId="77777777" w:rsidR="003B586E" w:rsidRDefault="003B586E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727D6348" w14:textId="77777777" w:rsidR="003B586E" w:rsidRDefault="003B586E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4F56BD03" w14:textId="77777777" w:rsidR="003B586E" w:rsidRDefault="003B586E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4D9DFFAB" w14:textId="77777777" w:rsidR="003B586E" w:rsidRDefault="003B586E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62C52" w14:textId="77777777" w:rsidR="003B586E" w:rsidRDefault="003B586E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F2088" w14:textId="77777777" w:rsidR="003B586E" w:rsidRPr="00DF53C6" w:rsidRDefault="003B586E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FB39C" w14:textId="77777777" w:rsidR="003B586E" w:rsidRDefault="003B586E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A35F8" w14:textId="77777777" w:rsidR="003B586E" w:rsidRPr="00DF53C6" w:rsidRDefault="003B586E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5642E" w14:textId="77777777" w:rsidR="003B586E" w:rsidRDefault="003B586E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9BF9BEF" w14:textId="77777777" w:rsidR="003B586E" w:rsidRDefault="003B586E">
      <w:pPr>
        <w:spacing w:before="40" w:after="40" w:line="192" w:lineRule="auto"/>
        <w:ind w:right="57"/>
        <w:rPr>
          <w:sz w:val="20"/>
          <w:lang w:val="ro-RO"/>
        </w:rPr>
      </w:pPr>
    </w:p>
    <w:p w14:paraId="66400CDE" w14:textId="77777777" w:rsidR="003B586E" w:rsidRDefault="003B586E" w:rsidP="003A5387">
      <w:pPr>
        <w:pStyle w:val="Heading1"/>
        <w:spacing w:line="360" w:lineRule="auto"/>
      </w:pPr>
      <w:r>
        <w:t>LINIA 316</w:t>
      </w:r>
    </w:p>
    <w:p w14:paraId="423A9A55" w14:textId="77777777" w:rsidR="003B586E" w:rsidRDefault="003B586E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3B586E" w14:paraId="22F2CE8E" w14:textId="77777777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3F881E" w14:textId="77777777" w:rsidR="003B586E" w:rsidRDefault="003B586E" w:rsidP="003B586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5CD8C" w14:textId="77777777" w:rsidR="003B586E" w:rsidRDefault="003B586E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B6E38" w14:textId="77777777" w:rsidR="003B586E" w:rsidRDefault="003B586E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02593" w14:textId="77777777" w:rsidR="003B586E" w:rsidRDefault="003B586E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14:paraId="4F2E39F7" w14:textId="77777777" w:rsidR="003B586E" w:rsidRDefault="003B586E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29019" w14:textId="77777777" w:rsidR="003B586E" w:rsidRDefault="003B586E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EEC72" w14:textId="77777777" w:rsidR="003B586E" w:rsidRDefault="003B586E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19155" w14:textId="77777777" w:rsidR="003B586E" w:rsidRDefault="003B586E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11B09" w14:textId="77777777" w:rsidR="003B586E" w:rsidRPr="00F6236C" w:rsidRDefault="003B586E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6E1BE" w14:textId="77777777" w:rsidR="003B586E" w:rsidRDefault="003B586E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C3EF5B6" w14:textId="77777777" w:rsidR="003B586E" w:rsidRDefault="003B586E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6653017" w14:textId="77777777" w:rsidR="003B586E" w:rsidRDefault="003B586E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3B586E" w14:paraId="7CB27F35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EADC26" w14:textId="77777777" w:rsidR="003B586E" w:rsidRDefault="003B586E" w:rsidP="003B586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C9158" w14:textId="77777777" w:rsidR="003B586E" w:rsidRDefault="003B586E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0BA41" w14:textId="77777777" w:rsidR="003B586E" w:rsidRDefault="003B586E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62EEB" w14:textId="77777777" w:rsidR="003B586E" w:rsidRDefault="003B586E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2EF5F" w14:textId="77777777" w:rsidR="003B586E" w:rsidRDefault="003B586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14:paraId="3745EF0C" w14:textId="77777777" w:rsidR="003B586E" w:rsidRDefault="003B586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10F0698B" w14:textId="77777777" w:rsidR="003B586E" w:rsidRDefault="003B586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14:paraId="720DA63A" w14:textId="77777777" w:rsidR="003B586E" w:rsidRDefault="003B586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14:paraId="10AEE9C5" w14:textId="77777777" w:rsidR="003B586E" w:rsidRDefault="003B586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14:paraId="214AF738" w14:textId="77777777" w:rsidR="003B586E" w:rsidRDefault="003B586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14:paraId="53FAF237" w14:textId="77777777" w:rsidR="003B586E" w:rsidRDefault="003B586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AFDC6" w14:textId="77777777" w:rsidR="003B586E" w:rsidRDefault="003B586E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66DF2" w14:textId="77777777" w:rsidR="003B586E" w:rsidRDefault="003B586E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4AEA9" w14:textId="77777777" w:rsidR="003B586E" w:rsidRPr="00F6236C" w:rsidRDefault="003B586E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D69C0" w14:textId="77777777" w:rsidR="003B586E" w:rsidRDefault="003B586E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B7EDB5D" w14:textId="77777777" w:rsidR="003B586E" w:rsidRDefault="003B586E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3B586E" w14:paraId="192DDDBD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C72158" w14:textId="77777777" w:rsidR="003B586E" w:rsidRDefault="003B586E" w:rsidP="003B586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70803" w14:textId="77777777" w:rsidR="003B586E" w:rsidRDefault="003B586E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B02CE" w14:textId="77777777" w:rsidR="003B586E" w:rsidRDefault="003B586E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756A7" w14:textId="77777777" w:rsidR="003B586E" w:rsidRDefault="003B586E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5A942746" w14:textId="77777777" w:rsidR="003B586E" w:rsidRDefault="003B586E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383C5" w14:textId="77777777" w:rsidR="003B586E" w:rsidRDefault="003B586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1D2E028" w14:textId="77777777" w:rsidR="003B586E" w:rsidRDefault="003B586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E0BDE" w14:textId="77777777" w:rsidR="003B586E" w:rsidRDefault="003B586E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9FE80" w14:textId="77777777" w:rsidR="003B586E" w:rsidRDefault="003B586E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5648E" w14:textId="77777777" w:rsidR="003B586E" w:rsidRPr="00F6236C" w:rsidRDefault="003B586E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F7AF9" w14:textId="77777777" w:rsidR="003B586E" w:rsidRDefault="003B586E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A7D5EB3" w14:textId="77777777" w:rsidR="003B586E" w:rsidRDefault="003B586E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A6D45E" w14:textId="77777777" w:rsidR="003B586E" w:rsidRDefault="003B586E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3B586E" w14:paraId="0CAA6FA8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A048FF" w14:textId="77777777" w:rsidR="003B586E" w:rsidRDefault="003B586E" w:rsidP="003B586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0DFF" w14:textId="77777777" w:rsidR="003B586E" w:rsidRDefault="003B586E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E9B52" w14:textId="77777777" w:rsidR="003B586E" w:rsidRDefault="003B586E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96EA8" w14:textId="77777777" w:rsidR="003B586E" w:rsidRDefault="003B586E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00670305" w14:textId="77777777" w:rsidR="003B586E" w:rsidRDefault="003B586E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B7E15" w14:textId="77777777" w:rsidR="003B586E" w:rsidRDefault="003B586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0A601" w14:textId="77777777" w:rsidR="003B586E" w:rsidRDefault="003B586E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D22F6" w14:textId="77777777" w:rsidR="003B586E" w:rsidRDefault="003B586E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30132" w14:textId="77777777" w:rsidR="003B586E" w:rsidRPr="00F6236C" w:rsidRDefault="003B586E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1DF90" w14:textId="77777777" w:rsidR="003B586E" w:rsidRDefault="003B586E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7434059F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8A396E" w14:textId="77777777" w:rsidR="003B586E" w:rsidRDefault="003B586E" w:rsidP="003B586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9E9AF" w14:textId="77777777" w:rsidR="003B586E" w:rsidRDefault="003B58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6A550" w14:textId="77777777" w:rsidR="003B586E" w:rsidRDefault="003B58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098A8" w14:textId="77777777" w:rsidR="003B586E" w:rsidRDefault="003B586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6B7D5C21" w14:textId="77777777" w:rsidR="003B586E" w:rsidRDefault="003B586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44025" w14:textId="77777777" w:rsidR="003B586E" w:rsidRDefault="003B58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DA37C" w14:textId="77777777" w:rsidR="003B586E" w:rsidRDefault="003B58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58FEF" w14:textId="77777777" w:rsidR="003B586E" w:rsidRDefault="003B58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F8D08" w14:textId="77777777" w:rsidR="003B586E" w:rsidRPr="00F6236C" w:rsidRDefault="003B58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23124" w14:textId="77777777" w:rsidR="003B586E" w:rsidRDefault="003B586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167021DC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C892E9" w14:textId="77777777" w:rsidR="003B586E" w:rsidRDefault="003B586E" w:rsidP="003B586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8A8B8" w14:textId="77777777" w:rsidR="003B586E" w:rsidRDefault="003B58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D7DE7" w14:textId="77777777" w:rsidR="003B586E" w:rsidRDefault="003B58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3BF57" w14:textId="77777777" w:rsidR="003B586E" w:rsidRDefault="003B586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34103DD4" w14:textId="77777777" w:rsidR="003B586E" w:rsidRDefault="003B586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0C3F5" w14:textId="77777777" w:rsidR="003B586E" w:rsidRDefault="003B58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A74F4" w14:textId="77777777" w:rsidR="003B586E" w:rsidRDefault="003B58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5A4A8" w14:textId="77777777" w:rsidR="003B586E" w:rsidRDefault="003B58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AB026" w14:textId="77777777" w:rsidR="003B586E" w:rsidRPr="00F6236C" w:rsidRDefault="003B58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48A08" w14:textId="77777777" w:rsidR="003B586E" w:rsidRDefault="003B586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3ADCBB9D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CFBD4D" w14:textId="77777777" w:rsidR="003B586E" w:rsidRDefault="003B586E" w:rsidP="003B586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E1EA5" w14:textId="77777777" w:rsidR="003B586E" w:rsidRDefault="003B58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14:paraId="2F0A7A75" w14:textId="77777777" w:rsidR="003B586E" w:rsidRDefault="003B58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89E2A" w14:textId="77777777" w:rsidR="003B586E" w:rsidRDefault="003B58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88BEC" w14:textId="77777777" w:rsidR="003B586E" w:rsidRDefault="003B586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14:paraId="4E0CAE55" w14:textId="77777777" w:rsidR="003B586E" w:rsidRDefault="003B586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8C54D" w14:textId="77777777" w:rsidR="003B586E" w:rsidRDefault="003B58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5ED52" w14:textId="77777777" w:rsidR="003B586E" w:rsidRDefault="003B58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E2E2B" w14:textId="77777777" w:rsidR="003B586E" w:rsidRDefault="003B58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DF720" w14:textId="77777777" w:rsidR="003B586E" w:rsidRPr="00F6236C" w:rsidRDefault="003B58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E2F63" w14:textId="77777777" w:rsidR="003B586E" w:rsidRDefault="003B586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14:paraId="321D07B5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64263" w14:textId="77777777" w:rsidR="003B586E" w:rsidRDefault="003B586E" w:rsidP="003B586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DAD54" w14:textId="77777777" w:rsidR="003B586E" w:rsidRDefault="003B58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  <w:p w14:paraId="57EF2F6E" w14:textId="77777777" w:rsidR="003B586E" w:rsidRDefault="003B58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B667B" w14:textId="77777777" w:rsidR="003B586E" w:rsidRDefault="003B58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73628" w14:textId="77777777" w:rsidR="003B586E" w:rsidRDefault="003B586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55C38" w14:textId="77777777" w:rsidR="003B586E" w:rsidRDefault="003B58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FB952" w14:textId="77777777" w:rsidR="003B586E" w:rsidRDefault="003B58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55017" w14:textId="77777777" w:rsidR="003B586E" w:rsidRDefault="003B58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E38E6" w14:textId="77777777" w:rsidR="003B586E" w:rsidRPr="00F6236C" w:rsidRDefault="003B58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9D8C0" w14:textId="77777777" w:rsidR="003B586E" w:rsidRDefault="003B586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B586E" w14:paraId="0FBE4F40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BD68F2" w14:textId="77777777" w:rsidR="003B586E" w:rsidRDefault="003B586E" w:rsidP="003B586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FDC9C" w14:textId="77777777" w:rsidR="003B586E" w:rsidRDefault="003B58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78+300</w:t>
            </w:r>
          </w:p>
          <w:p w14:paraId="556F3E90" w14:textId="77777777" w:rsidR="003B586E" w:rsidRDefault="003B58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FF7C0" w14:textId="77777777" w:rsidR="003B586E" w:rsidRDefault="003B58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047A3" w14:textId="77777777" w:rsidR="003B586E" w:rsidRDefault="003B586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Tușnad Sat –</w:t>
            </w:r>
          </w:p>
          <w:p w14:paraId="5C18E53F" w14:textId="77777777" w:rsidR="003B586E" w:rsidRDefault="003B586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F8218" w14:textId="77777777" w:rsidR="003B586E" w:rsidRDefault="003B58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EB540" w14:textId="77777777" w:rsidR="003B586E" w:rsidRDefault="003B58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C2C9F" w14:textId="77777777" w:rsidR="003B586E" w:rsidRDefault="003B58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89779" w14:textId="77777777" w:rsidR="003B586E" w:rsidRPr="00F6236C" w:rsidRDefault="003B58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7A9EA" w14:textId="77777777" w:rsidR="003B586E" w:rsidRDefault="003B586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B586E" w14:paraId="14E15E2E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30A8B" w14:textId="77777777" w:rsidR="003B586E" w:rsidRDefault="003B586E" w:rsidP="003B586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82421" w14:textId="77777777" w:rsidR="003B586E" w:rsidRDefault="003B58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14:paraId="34BED138" w14:textId="77777777" w:rsidR="003B586E" w:rsidRDefault="003B58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D12E9" w14:textId="77777777" w:rsidR="003B586E" w:rsidRDefault="003B58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25A6" w14:textId="77777777" w:rsidR="003B586E" w:rsidRDefault="003B586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02333" w14:textId="77777777" w:rsidR="003B586E" w:rsidRDefault="003B58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349D3" w14:textId="77777777" w:rsidR="003B586E" w:rsidRDefault="003B58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3E584" w14:textId="77777777" w:rsidR="003B586E" w:rsidRDefault="003B58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8C5D4" w14:textId="77777777" w:rsidR="003B586E" w:rsidRPr="00F6236C" w:rsidRDefault="003B58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A3DCB" w14:textId="77777777" w:rsidR="003B586E" w:rsidRDefault="003B586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B586E" w14:paraId="59E5258E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6BE7D" w14:textId="77777777" w:rsidR="003B586E" w:rsidRDefault="003B586E" w:rsidP="003B586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68898" w14:textId="77777777" w:rsidR="003B586E" w:rsidRDefault="003B58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86+800</w:t>
            </w:r>
          </w:p>
          <w:p w14:paraId="3852F820" w14:textId="77777777" w:rsidR="003B586E" w:rsidRDefault="003B58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5B359" w14:textId="77777777" w:rsidR="003B586E" w:rsidRDefault="003B58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E415D" w14:textId="77777777" w:rsidR="003B586E" w:rsidRDefault="003B586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14:paraId="10DE5312" w14:textId="77777777" w:rsidR="003B586E" w:rsidRDefault="003B586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59B8D" w14:textId="77777777" w:rsidR="003B586E" w:rsidRDefault="003B58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D4B0A" w14:textId="77777777" w:rsidR="003B586E" w:rsidRDefault="003B58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477CE" w14:textId="77777777" w:rsidR="003B586E" w:rsidRDefault="003B58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4E404" w14:textId="77777777" w:rsidR="003B586E" w:rsidRPr="00F6236C" w:rsidRDefault="003B58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C408C" w14:textId="77777777" w:rsidR="003B586E" w:rsidRDefault="003B586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14:paraId="0F495159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EAB9A" w14:textId="77777777" w:rsidR="003B586E" w:rsidRDefault="003B586E" w:rsidP="003B586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A05D0" w14:textId="77777777" w:rsidR="003B586E" w:rsidRDefault="003B58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DF8B7" w14:textId="77777777" w:rsidR="003B586E" w:rsidRPr="00F6236C" w:rsidRDefault="003B58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B83DC" w14:textId="77777777" w:rsidR="003B586E" w:rsidRDefault="003B586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14:paraId="782E60AA" w14:textId="77777777" w:rsidR="003B586E" w:rsidRDefault="003B586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F607B" w14:textId="77777777" w:rsidR="003B586E" w:rsidRDefault="003B58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518EF" w14:textId="77777777" w:rsidR="003B586E" w:rsidRPr="00514DA4" w:rsidRDefault="003B58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A8941" w14:textId="77777777" w:rsidR="003B586E" w:rsidRDefault="003B58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042D4" w14:textId="77777777" w:rsidR="003B586E" w:rsidRPr="00F6236C" w:rsidRDefault="003B58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08C0A" w14:textId="77777777" w:rsidR="003B586E" w:rsidRDefault="003B586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269BDA77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28486" w14:textId="77777777" w:rsidR="003B586E" w:rsidRDefault="003B586E" w:rsidP="003B586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2BD34" w14:textId="77777777" w:rsidR="003B586E" w:rsidRDefault="003B58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15A64" w14:textId="77777777" w:rsidR="003B586E" w:rsidRPr="00F6236C" w:rsidRDefault="003B58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59ABF" w14:textId="77777777" w:rsidR="003B586E" w:rsidRDefault="003B586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E8B39" w14:textId="77777777" w:rsidR="003B586E" w:rsidRDefault="003B58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336FCAAC" w14:textId="77777777" w:rsidR="003B586E" w:rsidRDefault="003B58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14:paraId="62BEEE77" w14:textId="77777777" w:rsidR="003B586E" w:rsidRDefault="003B58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51CF3E18" w14:textId="77777777" w:rsidR="003B586E" w:rsidRDefault="003B58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168E0A05" w14:textId="77777777" w:rsidR="003B586E" w:rsidRDefault="003B58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3197D" w14:textId="77777777" w:rsidR="003B586E" w:rsidRPr="00514DA4" w:rsidRDefault="003B58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5A8AC" w14:textId="77777777" w:rsidR="003B586E" w:rsidRDefault="003B58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4CDA3" w14:textId="77777777" w:rsidR="003B586E" w:rsidRPr="00F6236C" w:rsidRDefault="003B58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C97E" w14:textId="77777777" w:rsidR="003B586E" w:rsidRDefault="003B586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6FD487C8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8CC17" w14:textId="77777777" w:rsidR="003B586E" w:rsidRDefault="003B586E" w:rsidP="003B586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A656D" w14:textId="77777777" w:rsidR="003B586E" w:rsidRDefault="003B58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1BC9F" w14:textId="77777777" w:rsidR="003B586E" w:rsidRPr="00F6236C" w:rsidRDefault="003B58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DF82D" w14:textId="77777777" w:rsidR="003B586E" w:rsidRDefault="003B586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5686BD13" w14:textId="77777777" w:rsidR="003B586E" w:rsidRDefault="003B586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05CDE" w14:textId="77777777" w:rsidR="003B586E" w:rsidRDefault="003B58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30C777C2" w14:textId="77777777" w:rsidR="003B586E" w:rsidRDefault="003B58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14:paraId="6F4A0F69" w14:textId="77777777" w:rsidR="003B586E" w:rsidRDefault="003B58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E295B" w14:textId="77777777" w:rsidR="003B586E" w:rsidRPr="00514DA4" w:rsidRDefault="003B58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5456C" w14:textId="77777777" w:rsidR="003B586E" w:rsidRDefault="003B58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53760" w14:textId="77777777" w:rsidR="003B586E" w:rsidRPr="00F6236C" w:rsidRDefault="003B58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A0A29" w14:textId="77777777" w:rsidR="003B586E" w:rsidRDefault="003B586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3B586E" w14:paraId="302DF785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9E909" w14:textId="77777777" w:rsidR="003B586E" w:rsidRDefault="003B586E" w:rsidP="003B586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DCEF8" w14:textId="77777777" w:rsidR="003B586E" w:rsidRDefault="003B58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14:paraId="2399CBA0" w14:textId="77777777" w:rsidR="003B586E" w:rsidRDefault="003B58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57032" w14:textId="77777777" w:rsidR="003B586E" w:rsidRPr="00F6236C" w:rsidRDefault="003B58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E1B68" w14:textId="77777777" w:rsidR="003B586E" w:rsidRDefault="003B586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187E5E8B" w14:textId="77777777" w:rsidR="003B586E" w:rsidRDefault="003B586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DB457" w14:textId="77777777" w:rsidR="003B586E" w:rsidRPr="00273EC0" w:rsidRDefault="003B58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C5024" w14:textId="77777777" w:rsidR="003B586E" w:rsidRPr="00514DA4" w:rsidRDefault="003B58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B2315" w14:textId="77777777" w:rsidR="003B586E" w:rsidRDefault="003B58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DCAB2" w14:textId="77777777" w:rsidR="003B586E" w:rsidRPr="00F6236C" w:rsidRDefault="003B58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6086D" w14:textId="77777777" w:rsidR="003B586E" w:rsidRDefault="003B586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B586E" w14:paraId="5235E4D8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7D6C73" w14:textId="77777777" w:rsidR="003B586E" w:rsidRDefault="003B586E" w:rsidP="003B586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66E63" w14:textId="77777777" w:rsidR="003B586E" w:rsidRDefault="003B58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14:paraId="5DB5BA7C" w14:textId="77777777" w:rsidR="003B586E" w:rsidRDefault="003B58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FFDD1" w14:textId="77777777" w:rsidR="003B586E" w:rsidRDefault="003B58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8FB71" w14:textId="77777777" w:rsidR="003B586E" w:rsidRDefault="003B586E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7352E096" w14:textId="77777777" w:rsidR="003B586E" w:rsidRDefault="003B586E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EBFB8" w14:textId="77777777" w:rsidR="003B586E" w:rsidRPr="00273EC0" w:rsidRDefault="003B58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DEF9" w14:textId="77777777" w:rsidR="003B586E" w:rsidRPr="00514DA4" w:rsidRDefault="003B58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FA3DD" w14:textId="77777777" w:rsidR="003B586E" w:rsidRDefault="003B58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E31F8" w14:textId="77777777" w:rsidR="003B586E" w:rsidRPr="00F6236C" w:rsidRDefault="003B58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FEB61" w14:textId="77777777" w:rsidR="003B586E" w:rsidRDefault="003B586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B586E" w14:paraId="19651C5B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90F01" w14:textId="77777777" w:rsidR="003B586E" w:rsidRDefault="003B586E" w:rsidP="003B586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17FB8" w14:textId="77777777" w:rsidR="003B586E" w:rsidRDefault="003B58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D6E1D" w14:textId="77777777" w:rsidR="003B586E" w:rsidRPr="00F6236C" w:rsidRDefault="003B58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63830" w14:textId="77777777" w:rsidR="003B586E" w:rsidRDefault="003B586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14:paraId="0DC64143" w14:textId="77777777" w:rsidR="003B586E" w:rsidRDefault="003B586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2672F" w14:textId="77777777" w:rsidR="003B586E" w:rsidRDefault="003B58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D2043" w14:textId="77777777" w:rsidR="003B586E" w:rsidRPr="00514DA4" w:rsidRDefault="003B58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B67EE" w14:textId="77777777" w:rsidR="003B586E" w:rsidRDefault="003B58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EFB25" w14:textId="77777777" w:rsidR="003B586E" w:rsidRPr="00F6236C" w:rsidRDefault="003B58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57136" w14:textId="77777777" w:rsidR="003B586E" w:rsidRDefault="003B586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71252903" w14:textId="77777777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D8CB9" w14:textId="77777777" w:rsidR="003B586E" w:rsidRDefault="003B586E" w:rsidP="003B586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C81DA" w14:textId="77777777" w:rsidR="003B586E" w:rsidRDefault="003B58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E7091" w14:textId="77777777" w:rsidR="003B586E" w:rsidRPr="00F6236C" w:rsidRDefault="003B58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16BDA" w14:textId="77777777" w:rsidR="003B586E" w:rsidRDefault="003B586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17E369BB" w14:textId="77777777" w:rsidR="003B586E" w:rsidRDefault="003B586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BF51E" w14:textId="77777777" w:rsidR="003B586E" w:rsidRDefault="003B58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72CA2" w14:textId="77777777" w:rsidR="003B586E" w:rsidRPr="00514DA4" w:rsidRDefault="003B58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80730" w14:textId="77777777" w:rsidR="003B586E" w:rsidRDefault="003B58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88916" w14:textId="77777777" w:rsidR="003B586E" w:rsidRPr="00F6236C" w:rsidRDefault="003B58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00A3A" w14:textId="77777777" w:rsidR="003B586E" w:rsidRDefault="003B586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4E06480D" w14:textId="77777777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A33F0B" w14:textId="77777777" w:rsidR="003B586E" w:rsidRDefault="003B586E" w:rsidP="003B586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652A7" w14:textId="77777777" w:rsidR="003B586E" w:rsidRDefault="003B58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D9959" w14:textId="77777777" w:rsidR="003B586E" w:rsidRPr="00F6236C" w:rsidRDefault="003B58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0CC83" w14:textId="77777777" w:rsidR="003B586E" w:rsidRDefault="003B586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6AF2ADFB" w14:textId="77777777" w:rsidR="003B586E" w:rsidRDefault="003B586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961B4" w14:textId="77777777" w:rsidR="003B586E" w:rsidRDefault="003B58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62968" w14:textId="77777777" w:rsidR="003B586E" w:rsidRPr="00514DA4" w:rsidRDefault="003B58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F4DBA" w14:textId="77777777" w:rsidR="003B586E" w:rsidRDefault="003B58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5B555" w14:textId="77777777" w:rsidR="003B586E" w:rsidRPr="00F6236C" w:rsidRDefault="003B58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A52C5" w14:textId="77777777" w:rsidR="003B586E" w:rsidRDefault="003B586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2E1890DB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06F78F" w14:textId="77777777" w:rsidR="003B586E" w:rsidRDefault="003B586E" w:rsidP="003B586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404D0" w14:textId="77777777" w:rsidR="003B586E" w:rsidRDefault="003B58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14:paraId="72496D8F" w14:textId="77777777" w:rsidR="003B586E" w:rsidRDefault="003B58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D0A87" w14:textId="77777777" w:rsidR="003B586E" w:rsidRPr="00F6236C" w:rsidRDefault="003B58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98F05" w14:textId="77777777" w:rsidR="003B586E" w:rsidRDefault="003B586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14:paraId="53409293" w14:textId="77777777" w:rsidR="003B586E" w:rsidRDefault="003B586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3F07C" w14:textId="77777777" w:rsidR="003B586E" w:rsidRDefault="003B58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DB225" w14:textId="77777777" w:rsidR="003B586E" w:rsidRPr="00514DA4" w:rsidRDefault="003B58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7FAE7" w14:textId="77777777" w:rsidR="003B586E" w:rsidRDefault="003B586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13201" w14:textId="77777777" w:rsidR="003B586E" w:rsidRPr="00F6236C" w:rsidRDefault="003B586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83224" w14:textId="77777777" w:rsidR="003B586E" w:rsidRDefault="003B586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5A125AEC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79EC1C" w14:textId="77777777" w:rsidR="003B586E" w:rsidRDefault="003B586E" w:rsidP="003B586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3E41D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2DC6A" w14:textId="77777777" w:rsidR="003B586E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EAAF7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0B31CB7B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7EA01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8E44F" w14:textId="77777777" w:rsidR="003B586E" w:rsidRPr="00514DA4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B6A2A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4A154" w14:textId="77777777" w:rsidR="003B586E" w:rsidRPr="00F6236C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DE5B6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6289F358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36E77B" w14:textId="77777777" w:rsidR="003B586E" w:rsidRDefault="003B586E" w:rsidP="003B586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B01B3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CE35A" w14:textId="77777777" w:rsidR="003B586E" w:rsidRPr="00F6236C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ADDCC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0C6B9662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4D4B8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14347" w14:textId="77777777" w:rsidR="003B586E" w:rsidRPr="00514DA4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EC99F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98F88" w14:textId="77777777" w:rsidR="003B586E" w:rsidRPr="00F6236C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44C25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7D261D1C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4950E2" w14:textId="77777777" w:rsidR="003B586E" w:rsidRDefault="003B586E" w:rsidP="003B586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0C6BE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14:paraId="1CC53C4B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6D7D8" w14:textId="77777777" w:rsidR="003B586E" w:rsidRPr="00F6236C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3680F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C0B8D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DCB1" w14:textId="77777777" w:rsidR="003B586E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63C2E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F8E4C" w14:textId="77777777" w:rsidR="003B586E" w:rsidRPr="00F6236C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2CE6F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10CACE66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7C27E" w14:textId="77777777" w:rsidR="003B586E" w:rsidRDefault="003B586E" w:rsidP="003B586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D376A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14:paraId="49B3969A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57B86" w14:textId="77777777" w:rsidR="003B586E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07489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57036FBA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14:paraId="39E2291C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344FD849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14:paraId="76293C70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07F50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0E5D2" w14:textId="77777777" w:rsidR="003B586E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D873F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A738C" w14:textId="77777777" w:rsidR="003B586E" w:rsidRPr="00F6236C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F9EC6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14:paraId="0745B175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5CE8EF" w14:textId="77777777" w:rsidR="003B586E" w:rsidRDefault="003B586E" w:rsidP="003B586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0F669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9EEF7" w14:textId="77777777" w:rsidR="003B586E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144E3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56AC730F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6E1F0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685B5" w14:textId="77777777" w:rsidR="003B586E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46292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65182" w14:textId="77777777" w:rsidR="003B586E" w:rsidRPr="00F6236C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1B33B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2806E281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B592DF" w14:textId="77777777" w:rsidR="003B586E" w:rsidRDefault="003B586E" w:rsidP="003B586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045C9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20283" w14:textId="77777777" w:rsidR="003B586E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75B44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15752D53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8991A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64D05" w14:textId="77777777" w:rsidR="003B586E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572BD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7FCC" w14:textId="77777777" w:rsidR="003B586E" w:rsidRPr="00F6236C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6855C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62FBC205" w14:textId="77777777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C3EAA" w14:textId="77777777" w:rsidR="003B586E" w:rsidRDefault="003B586E" w:rsidP="003B586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CC464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718DA" w14:textId="77777777" w:rsidR="003B586E" w:rsidRPr="00F6236C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14BF1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14:paraId="090B5A5C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62DED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CA0E9" w14:textId="77777777" w:rsidR="003B586E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5CCE1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1C375" w14:textId="77777777" w:rsidR="003B586E" w:rsidRPr="00F6236C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432C1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72CF6621" w14:textId="7777777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F2496" w14:textId="77777777" w:rsidR="003B586E" w:rsidRDefault="003B586E" w:rsidP="003B586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B887A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F7F11" w14:textId="77777777" w:rsidR="003B586E" w:rsidRPr="00F6236C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AABB5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14:paraId="33CA1440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79864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E1690" w14:textId="77777777" w:rsidR="003B586E" w:rsidRPr="00514DA4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44ACF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6BF64" w14:textId="77777777" w:rsidR="003B586E" w:rsidRPr="00F6236C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93127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17319B46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8DEC56" w14:textId="77777777" w:rsidR="003B586E" w:rsidRDefault="003B586E" w:rsidP="003B586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06BE4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80310" w14:textId="77777777" w:rsidR="003B586E" w:rsidRPr="00F6236C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A52C2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14:paraId="00159D12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75EAE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81A51" w14:textId="77777777" w:rsidR="003B586E" w:rsidRPr="00514DA4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68C7E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862F0" w14:textId="77777777" w:rsidR="003B586E" w:rsidRPr="00F6236C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86E9F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818B701" w14:textId="77777777" w:rsidR="003B586E" w:rsidRPr="000D7AA7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3B586E" w14:paraId="562534B8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9436" w14:textId="77777777" w:rsidR="003B586E" w:rsidRDefault="003B586E" w:rsidP="003B586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8B5E7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75A66" w14:textId="77777777" w:rsidR="003B586E" w:rsidRPr="00F6236C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3E214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28F5102E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A7260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2B985" w14:textId="77777777" w:rsidR="003B586E" w:rsidRPr="00514DA4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40BB2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1601E" w14:textId="77777777" w:rsidR="003B586E" w:rsidRPr="00F6236C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11813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14:paraId="43393510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449F0" w14:textId="77777777" w:rsidR="003B586E" w:rsidRDefault="003B586E" w:rsidP="003B586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566E2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8DF1E" w14:textId="77777777" w:rsidR="003B586E" w:rsidRPr="00F6236C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454C5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7B84DF5B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9A570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C8B6F" w14:textId="77777777" w:rsidR="003B586E" w:rsidRPr="00514DA4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E01AF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360AD" w14:textId="77777777" w:rsidR="003B586E" w:rsidRPr="00F6236C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0BF58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115ED401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B57318" w14:textId="77777777" w:rsidR="003B586E" w:rsidRDefault="003B586E" w:rsidP="003B586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D1B36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14:paraId="51D9C8FF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0CB6F" w14:textId="77777777" w:rsidR="003B586E" w:rsidRPr="00F6236C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93146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14:paraId="22341D01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96948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8D8A8" w14:textId="77777777" w:rsidR="003B586E" w:rsidRPr="00514DA4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C7548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C133D" w14:textId="77777777" w:rsidR="003B586E" w:rsidRPr="00F6236C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ADAF6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66C0438F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F7EC86" w14:textId="77777777" w:rsidR="003B586E" w:rsidRDefault="003B586E" w:rsidP="003B586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9B96E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14:paraId="608B8867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CB048" w14:textId="77777777" w:rsidR="003B586E" w:rsidRPr="00F6236C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3A454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56C4131D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E2F41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7A3C9" w14:textId="77777777" w:rsidR="003B586E" w:rsidRPr="00514DA4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32153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235AF" w14:textId="77777777" w:rsidR="003B586E" w:rsidRPr="00F6236C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24DD1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B586E" w14:paraId="0F547399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CAFDE" w14:textId="77777777" w:rsidR="003B586E" w:rsidRDefault="003B586E" w:rsidP="003B586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3DF92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4AAB3" w14:textId="77777777" w:rsidR="003B586E" w:rsidRPr="00F6236C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55384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7F71DB85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F8516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EA17BED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C1241" w14:textId="77777777" w:rsidR="003B586E" w:rsidRPr="00514DA4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53BAD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F43A0" w14:textId="77777777" w:rsidR="003B586E" w:rsidRPr="00F6236C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21AA1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14:paraId="1CC8454B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E377A5" w14:textId="77777777" w:rsidR="003B586E" w:rsidRDefault="003B586E" w:rsidP="003B586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1BE38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14:paraId="109B5CEA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82625" w14:textId="77777777" w:rsidR="003B586E" w:rsidRPr="00F6236C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C2890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0BDD1553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D21E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48EE1" w14:textId="77777777" w:rsidR="003B586E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A409B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D3F3D" w14:textId="77777777" w:rsidR="003B586E" w:rsidRPr="00F6236C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00B90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B586E" w14:paraId="5FECC3DA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1707A4" w14:textId="77777777" w:rsidR="003B586E" w:rsidRDefault="003B586E" w:rsidP="003B586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D0B72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245+050</w:t>
            </w:r>
          </w:p>
          <w:p w14:paraId="6DFD11B1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CA81E" w14:textId="77777777" w:rsidR="003B586E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A4145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19D6BAA7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35030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83222" w14:textId="77777777" w:rsidR="003B586E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7FD05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28B45" w14:textId="77777777" w:rsidR="003B586E" w:rsidRPr="00F6236C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5C9FB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Cu inductori de </w:t>
            </w:r>
          </w:p>
          <w:p w14:paraId="02D27C07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2000 Hz. Valabilă doar pentru trenurile tip automotor</w:t>
            </w:r>
          </w:p>
        </w:tc>
      </w:tr>
      <w:tr w:rsidR="003B586E" w14:paraId="67B0BFBC" w14:textId="77777777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25B97" w14:textId="77777777" w:rsidR="003B586E" w:rsidRDefault="003B586E" w:rsidP="003B586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EB8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471E5" w14:textId="77777777" w:rsidR="003B586E" w:rsidRPr="00F6236C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22AFF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22C83315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C7A2D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81079" w14:textId="77777777" w:rsidR="003B586E" w:rsidRPr="00514DA4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CE32C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3FA82" w14:textId="77777777" w:rsidR="003B586E" w:rsidRPr="00F6236C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E19CE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549C0BBC" w14:textId="77777777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88F94" w14:textId="77777777" w:rsidR="003B586E" w:rsidRDefault="003B586E" w:rsidP="003B586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8D30A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52244" w14:textId="77777777" w:rsidR="003B586E" w:rsidRPr="00F6236C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07061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54D425BC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877BC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64A5A" w14:textId="77777777" w:rsidR="003B586E" w:rsidRPr="00514DA4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F3D7C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668E7" w14:textId="77777777" w:rsidR="003B586E" w:rsidRPr="00F6236C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3623A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14:paraId="340E5EDA" w14:textId="77777777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AFBC6" w14:textId="77777777" w:rsidR="003B586E" w:rsidRDefault="003B586E" w:rsidP="003B586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9918D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B805" w14:textId="77777777" w:rsidR="003B586E" w:rsidRPr="00F6236C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D8F67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17E3385D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60861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3AC1461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6AE58" w14:textId="77777777" w:rsidR="003B586E" w:rsidRPr="00514DA4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B6666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4176B" w14:textId="77777777" w:rsidR="003B586E" w:rsidRPr="00F6236C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33ED5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14:paraId="3B4DBEB8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599322" w14:textId="77777777" w:rsidR="003B586E" w:rsidRDefault="003B586E" w:rsidP="003B586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E5332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A88D3" w14:textId="77777777" w:rsidR="003B586E" w:rsidRPr="00F6236C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FAA17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7E8D3155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A8930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D9AED" w14:textId="77777777" w:rsidR="003B586E" w:rsidRPr="00514DA4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D618C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3FD9E" w14:textId="77777777" w:rsidR="003B586E" w:rsidRPr="00F6236C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5745C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3B586E" w14:paraId="2C4FB9A7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A75C2" w14:textId="77777777" w:rsidR="003B586E" w:rsidRDefault="003B586E" w:rsidP="003B586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44FF2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14:paraId="2A9BC0CC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00955" w14:textId="77777777" w:rsidR="003B586E" w:rsidRPr="00F6236C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2D6B3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14:paraId="42E35C2E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431AC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2489B" w14:textId="77777777" w:rsidR="003B586E" w:rsidRPr="00514DA4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85A32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8FB9E" w14:textId="77777777" w:rsidR="003B586E" w:rsidRPr="00F6236C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9B2DD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3E88B6F8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20EB1" w14:textId="77777777" w:rsidR="003B586E" w:rsidRDefault="003B586E" w:rsidP="003B586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A59AB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EC5E6" w14:textId="77777777" w:rsidR="003B586E" w:rsidRPr="00F6236C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AB4B0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14:paraId="7D529D40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78DDE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A73F6" w14:textId="77777777" w:rsidR="003B586E" w:rsidRPr="00514DA4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F76F1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2B579" w14:textId="77777777" w:rsidR="003B586E" w:rsidRPr="00F6236C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8A617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3B586E" w14:paraId="4A53FFB3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0102D" w14:textId="77777777" w:rsidR="003B586E" w:rsidRDefault="003B586E" w:rsidP="003B586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95E26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14:paraId="28FD9C71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75D37" w14:textId="77777777" w:rsidR="003B586E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FC95E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14:paraId="578CF270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DA3FA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8A03D" w14:textId="77777777" w:rsidR="003B586E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805A7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D81B4" w14:textId="77777777" w:rsidR="003B586E" w:rsidRPr="00F6236C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5AC69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5BF5502F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8561C7" w14:textId="77777777" w:rsidR="003B586E" w:rsidRDefault="003B586E" w:rsidP="003B586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4CA68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6040B" w14:textId="77777777" w:rsidR="003B586E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61B66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E635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4CD440B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803BC" w14:textId="77777777" w:rsidR="003B586E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D71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EB018" w14:textId="77777777" w:rsidR="003B586E" w:rsidRPr="00F6236C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64C9A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14:paraId="1AF59F84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13B9AB7D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214FB" w14:textId="77777777" w:rsidR="003B586E" w:rsidRDefault="003B586E" w:rsidP="003B586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BCF53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DA3F4" w14:textId="77777777" w:rsidR="003B586E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7AAB2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C4D72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97405FF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703F1" w14:textId="77777777" w:rsidR="003B586E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F1B94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1CD50" w14:textId="77777777" w:rsidR="003B586E" w:rsidRPr="00F6236C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E5A04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14:paraId="01903123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6CACF8E1" w14:textId="77777777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F48E7C" w14:textId="77777777" w:rsidR="003B586E" w:rsidRDefault="003B586E" w:rsidP="003B586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B199B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21657" w14:textId="77777777" w:rsidR="003B586E" w:rsidRPr="00F6236C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FE8F0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14:paraId="0F181728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D1673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493071B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45BAC" w14:textId="77777777" w:rsidR="003B586E" w:rsidRPr="00514DA4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D8630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1BBD3" w14:textId="77777777" w:rsidR="003B586E" w:rsidRPr="00F6236C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F6611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49B80E7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3B586E" w14:paraId="2D6F10D2" w14:textId="77777777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D4BD35" w14:textId="77777777" w:rsidR="003B586E" w:rsidRDefault="003B586E" w:rsidP="003B586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B82A0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F354E" w14:textId="77777777" w:rsidR="003B586E" w:rsidRPr="00F6236C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CAA81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68960767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6F3E0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45E6C313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67C8E" w14:textId="77777777" w:rsidR="003B586E" w:rsidRPr="00514DA4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52674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12C4C" w14:textId="77777777" w:rsidR="003B586E" w:rsidRPr="00F6236C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D38B3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91503BE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63D6C42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3B586E" w14:paraId="739BB8C8" w14:textId="77777777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E5110C" w14:textId="77777777" w:rsidR="003B586E" w:rsidRDefault="003B586E" w:rsidP="003B586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BBB26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766B6" w14:textId="77777777" w:rsidR="003B586E" w:rsidRPr="00F6236C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C4004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2980A283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732E3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E980A41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E26A6" w14:textId="77777777" w:rsidR="003B586E" w:rsidRPr="00514DA4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D6947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C7A65" w14:textId="77777777" w:rsidR="003B586E" w:rsidRPr="00F6236C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057FA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14:paraId="0292FF12" w14:textId="77777777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CBBE2" w14:textId="77777777" w:rsidR="003B586E" w:rsidRDefault="003B586E" w:rsidP="003B586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094CE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99C85" w14:textId="77777777" w:rsidR="003B586E" w:rsidRPr="00F6236C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6738F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14:paraId="68EBF53C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BF928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15023EC3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E8068" w14:textId="77777777" w:rsidR="003B586E" w:rsidRPr="00514DA4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0C6C9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6DEEB" w14:textId="77777777" w:rsidR="003B586E" w:rsidRPr="00F6236C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2A54D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0FC6333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76687B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3B586E" w14:paraId="12A0A3D6" w14:textId="77777777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FF47C" w14:textId="77777777" w:rsidR="003B586E" w:rsidRDefault="003B586E" w:rsidP="003B586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31391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255FA" w14:textId="77777777" w:rsidR="003B586E" w:rsidRPr="00F6236C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9296B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5A16D74B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E47E4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B28C209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87C55" w14:textId="77777777" w:rsidR="003B586E" w:rsidRPr="00514DA4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6910A" w14:textId="77777777" w:rsidR="003B586E" w:rsidRDefault="003B586E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6DD09" w14:textId="77777777" w:rsidR="003B586E" w:rsidRPr="00F6236C" w:rsidRDefault="003B586E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A8925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32C3957" w14:textId="77777777" w:rsidR="003B586E" w:rsidRDefault="003B586E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14:paraId="37BA0B6E" w14:textId="77777777" w:rsidR="003B586E" w:rsidRDefault="003B586E">
      <w:pPr>
        <w:spacing w:before="40" w:after="40" w:line="192" w:lineRule="auto"/>
        <w:ind w:right="57"/>
        <w:rPr>
          <w:sz w:val="20"/>
          <w:lang w:val="ro-RO"/>
        </w:rPr>
      </w:pPr>
    </w:p>
    <w:p w14:paraId="5E0A738C" w14:textId="77777777" w:rsidR="003B586E" w:rsidRDefault="003B586E" w:rsidP="00C022B2">
      <w:pPr>
        <w:pStyle w:val="Heading1"/>
        <w:spacing w:line="276" w:lineRule="auto"/>
      </w:pPr>
      <w:r>
        <w:t>LINIA 328</w:t>
      </w:r>
    </w:p>
    <w:p w14:paraId="51FFAD9B" w14:textId="77777777" w:rsidR="003B586E" w:rsidRDefault="003B586E" w:rsidP="00C022B2">
      <w:pPr>
        <w:pStyle w:val="Heading1"/>
        <w:spacing w:line="276" w:lineRule="auto"/>
        <w:rPr>
          <w:b w:val="0"/>
          <w:bCs w:val="0"/>
          <w:sz w:val="8"/>
        </w:rPr>
      </w:pPr>
      <w:r>
        <w:t>ARAD - ORADEA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3B586E" w14:paraId="418A7D7E" w14:textId="77777777" w:rsidTr="00C361BB">
        <w:trPr>
          <w:cantSplit/>
          <w:trHeight w:val="6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B3F4CA" w14:textId="77777777" w:rsidR="003B586E" w:rsidRDefault="003B586E" w:rsidP="003B586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2CF4A" w14:textId="77777777" w:rsidR="003B586E" w:rsidRDefault="003B586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6FE8E" w14:textId="77777777" w:rsidR="003B586E" w:rsidRPr="00FA2F25" w:rsidRDefault="003B586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08207" w14:textId="77777777" w:rsidR="003B586E" w:rsidRDefault="003B586E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–</w:t>
            </w:r>
          </w:p>
          <w:p w14:paraId="5B790482" w14:textId="77777777" w:rsidR="003B586E" w:rsidRDefault="003B586E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</w:t>
            </w:r>
          </w:p>
          <w:p w14:paraId="4CAED162" w14:textId="77777777" w:rsidR="003B586E" w:rsidRDefault="003B586E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14:paraId="69A3747D" w14:textId="77777777" w:rsidR="003B586E" w:rsidRDefault="003B586E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14:paraId="3EB8E216" w14:textId="77777777" w:rsidR="003B586E" w:rsidRDefault="003B586E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 -</w:t>
            </w:r>
          </w:p>
          <w:p w14:paraId="55C63770" w14:textId="77777777" w:rsidR="003B586E" w:rsidRDefault="003B586E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Sântana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9AE89" w14:textId="77777777" w:rsidR="003B586E" w:rsidRDefault="003B586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9985C" w14:textId="77777777" w:rsidR="003B586E" w:rsidRPr="00FA2F25" w:rsidRDefault="003B586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6CC0E" w14:textId="77777777" w:rsidR="003B586E" w:rsidRDefault="003B586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  <w:p w14:paraId="619EE543" w14:textId="77777777" w:rsidR="003B586E" w:rsidRDefault="003B586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33AD" w14:textId="77777777" w:rsidR="003B586E" w:rsidRDefault="003B586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142C0" w14:textId="77777777" w:rsidR="003B586E" w:rsidRDefault="003B586E" w:rsidP="00AE13A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14:paraId="3577B8CC" w14:textId="77777777" w:rsidTr="00AF07D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FD1805" w14:textId="77777777" w:rsidR="003B586E" w:rsidRDefault="003B586E" w:rsidP="003B586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F8270" w14:textId="77777777" w:rsidR="003B586E" w:rsidRDefault="003B586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BB7AA" w14:textId="77777777" w:rsidR="003B586E" w:rsidRDefault="003B586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1B858" w14:textId="77777777" w:rsidR="003B586E" w:rsidRDefault="003B586E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14:paraId="5DD9DBAA" w14:textId="77777777" w:rsidR="003B586E" w:rsidRDefault="003B586E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CDE7B" w14:textId="77777777" w:rsidR="003B586E" w:rsidRDefault="003B586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FC05F" w14:textId="77777777" w:rsidR="003B586E" w:rsidRPr="00FA2F25" w:rsidRDefault="003B586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3AC05" w14:textId="77777777" w:rsidR="003B586E" w:rsidRDefault="003B586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AF56F" w14:textId="77777777" w:rsidR="003B586E" w:rsidRDefault="003B586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69751" w14:textId="77777777" w:rsidR="003B586E" w:rsidRDefault="003B586E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14:paraId="61D49BEF" w14:textId="77777777" w:rsidTr="00AF07D8">
        <w:trPr>
          <w:cantSplit/>
          <w:trHeight w:val="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930B1" w14:textId="77777777" w:rsidR="003B586E" w:rsidRDefault="003B586E" w:rsidP="003B586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DD430" w14:textId="77777777" w:rsidR="003B586E" w:rsidRDefault="003B586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1FFC5" w14:textId="77777777" w:rsidR="003B586E" w:rsidRPr="00FA2F25" w:rsidRDefault="003B586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DE33D" w14:textId="77777777" w:rsidR="003B586E" w:rsidRDefault="003B586E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14:paraId="5A935740" w14:textId="77777777" w:rsidR="003B586E" w:rsidRDefault="003B586E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72603" w14:textId="77777777" w:rsidR="003B586E" w:rsidRDefault="003B586E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8CA3349" w14:textId="77777777" w:rsidR="003B586E" w:rsidRDefault="003B586E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E241B" w14:textId="77777777" w:rsidR="003B586E" w:rsidRPr="00FA2F25" w:rsidRDefault="003B586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BD635" w14:textId="77777777" w:rsidR="003B586E" w:rsidRDefault="003B586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58426" w14:textId="77777777" w:rsidR="003B586E" w:rsidRPr="00FA2F25" w:rsidRDefault="003B586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B77ED" w14:textId="77777777" w:rsidR="003B586E" w:rsidRDefault="003B586E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14:paraId="00071A5D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EFBB0" w14:textId="77777777" w:rsidR="003B586E" w:rsidRDefault="003B586E" w:rsidP="003B586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A5CF1" w14:textId="77777777" w:rsidR="003B586E" w:rsidRDefault="003B586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C4066" w14:textId="77777777" w:rsidR="003B586E" w:rsidRPr="00FA2F25" w:rsidRDefault="003B586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F6166" w14:textId="77777777" w:rsidR="003B586E" w:rsidRDefault="003B586E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14:paraId="42983F73" w14:textId="77777777" w:rsidR="003B586E" w:rsidRDefault="003B586E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6FDDC" w14:textId="77777777" w:rsidR="003B586E" w:rsidRDefault="003B586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E05CE05" w14:textId="77777777" w:rsidR="003B586E" w:rsidRDefault="003B586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D5B46" w14:textId="77777777" w:rsidR="003B586E" w:rsidRPr="00FA2F25" w:rsidRDefault="003B586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2F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374E0" w14:textId="77777777" w:rsidR="003B586E" w:rsidRDefault="003B586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7BD85" w14:textId="77777777" w:rsidR="003B586E" w:rsidRPr="00FA2F25" w:rsidRDefault="003B586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E72CE" w14:textId="77777777" w:rsidR="003B586E" w:rsidRDefault="003B586E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14:paraId="2E2E3A58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B06E0" w14:textId="77777777" w:rsidR="003B586E" w:rsidRDefault="003B586E" w:rsidP="003B586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395D9" w14:textId="77777777" w:rsidR="003B586E" w:rsidRDefault="003B586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38+000</w:t>
            </w:r>
          </w:p>
          <w:p w14:paraId="2BE8581C" w14:textId="77777777" w:rsidR="003B586E" w:rsidRDefault="003B586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8FF72" w14:textId="77777777" w:rsidR="003B586E" w:rsidRPr="00FA2F25" w:rsidRDefault="003B586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C60A7" w14:textId="77777777" w:rsidR="003B586E" w:rsidRDefault="003B586E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Șimand – Nădab și linia 3 directă St. Nădab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4AEE6" w14:textId="77777777" w:rsidR="003B586E" w:rsidRDefault="003B586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68B4A" w14:textId="77777777" w:rsidR="003B586E" w:rsidRPr="00FA2F25" w:rsidRDefault="003B586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A78A3" w14:textId="77777777" w:rsidR="003B586E" w:rsidRDefault="003B586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2EE7D" w14:textId="77777777" w:rsidR="003B586E" w:rsidRPr="00FA2F25" w:rsidRDefault="003B586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4131E" w14:textId="77777777" w:rsidR="003B586E" w:rsidRDefault="003B586E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14:paraId="51BC0133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110A5" w14:textId="77777777" w:rsidR="003B586E" w:rsidRDefault="003B586E" w:rsidP="003B586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85923" w14:textId="77777777" w:rsidR="003B586E" w:rsidRDefault="003B586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47+000</w:t>
            </w:r>
          </w:p>
          <w:p w14:paraId="563093B1" w14:textId="77777777" w:rsidR="003B586E" w:rsidRDefault="003B586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ED06F" w14:textId="77777777" w:rsidR="003B586E" w:rsidRPr="00FA2F25" w:rsidRDefault="003B586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EF1B8" w14:textId="77777777" w:rsidR="003B586E" w:rsidRDefault="003B586E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Chișineu Criș </w:t>
            </w:r>
          </w:p>
          <w:p w14:paraId="5D7BC695" w14:textId="77777777" w:rsidR="003B586E" w:rsidRDefault="003B586E" w:rsidP="009701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E1872" w14:textId="77777777" w:rsidR="003B586E" w:rsidRDefault="003B586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CB0D8" w14:textId="77777777" w:rsidR="003B586E" w:rsidRPr="00FA2F25" w:rsidRDefault="003B586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929CF" w14:textId="77777777" w:rsidR="003B586E" w:rsidRDefault="003B586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5ADC9" w14:textId="77777777" w:rsidR="003B586E" w:rsidRPr="00FA2F25" w:rsidRDefault="003B586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8CBB7" w14:textId="77777777" w:rsidR="003B586E" w:rsidRDefault="003B586E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B586E" w14:paraId="7DB01EC0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6D393" w14:textId="77777777" w:rsidR="003B586E" w:rsidRDefault="003B586E" w:rsidP="003B586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F8445" w14:textId="77777777" w:rsidR="003B586E" w:rsidRDefault="003B586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54+900</w:t>
            </w:r>
          </w:p>
          <w:p w14:paraId="58322B0C" w14:textId="77777777" w:rsidR="003B586E" w:rsidRDefault="003B586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A5F5A" w14:textId="77777777" w:rsidR="003B586E" w:rsidRDefault="003B586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8BA10" w14:textId="77777777" w:rsidR="003B586E" w:rsidRDefault="003B586E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Chișineu Criș -</w:t>
            </w:r>
          </w:p>
          <w:p w14:paraId="15A6E4C3" w14:textId="77777777" w:rsidR="003B586E" w:rsidRDefault="003B586E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Ciumeghiu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2C483" w14:textId="77777777" w:rsidR="003B586E" w:rsidRDefault="003B586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9ADDC" w14:textId="77777777" w:rsidR="003B586E" w:rsidRPr="00FA2F25" w:rsidRDefault="003B586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F8359" w14:textId="77777777" w:rsidR="003B586E" w:rsidRDefault="003B586E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ED08A" w14:textId="77777777" w:rsidR="003B586E" w:rsidRPr="00FA2F25" w:rsidRDefault="003B586E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3047D" w14:textId="77777777" w:rsidR="003B586E" w:rsidRDefault="003B586E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14:paraId="7C4E4ED4" w14:textId="77777777" w:rsidTr="00837B13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98A8F4" w14:textId="77777777" w:rsidR="003B586E" w:rsidRDefault="003B586E" w:rsidP="003B586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6868F" w14:textId="77777777" w:rsidR="003B586E" w:rsidRDefault="003B586E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507B3" w14:textId="77777777" w:rsidR="003B586E" w:rsidRPr="00FA2F25" w:rsidRDefault="003B586E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51925" w14:textId="77777777" w:rsidR="003B586E" w:rsidRDefault="003B586E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Ciumeghiu </w:t>
            </w:r>
          </w:p>
          <w:p w14:paraId="44D28658" w14:textId="77777777" w:rsidR="003B586E" w:rsidRDefault="003B586E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8C478" w14:textId="77777777" w:rsidR="003B586E" w:rsidRDefault="003B586E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61C04" w14:textId="77777777" w:rsidR="003B586E" w:rsidRDefault="003B586E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D98EC" w14:textId="77777777" w:rsidR="003B586E" w:rsidRDefault="003B586E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07CE9" w14:textId="77777777" w:rsidR="003B586E" w:rsidRPr="00FA2F25" w:rsidRDefault="003B586E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4D50F" w14:textId="77777777" w:rsidR="003B586E" w:rsidRDefault="003B586E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14:paraId="6CCB52AC" w14:textId="77777777" w:rsidTr="00BF327E">
        <w:trPr>
          <w:cantSplit/>
          <w:trHeight w:val="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30590" w14:textId="77777777" w:rsidR="003B586E" w:rsidRDefault="003B586E" w:rsidP="003B586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94A8B" w14:textId="77777777" w:rsidR="003B586E" w:rsidRDefault="003B586E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D792E" w14:textId="77777777" w:rsidR="003B586E" w:rsidRPr="00FA2F25" w:rsidRDefault="003B586E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ECCE0" w14:textId="77777777" w:rsidR="003B586E" w:rsidRDefault="003B586E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Salonta</w:t>
            </w:r>
          </w:p>
          <w:p w14:paraId="7B068E2E" w14:textId="77777777" w:rsidR="003B586E" w:rsidRDefault="003B586E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96EA0" w14:textId="77777777" w:rsidR="003B586E" w:rsidRDefault="003B586E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465C9F7" w14:textId="77777777" w:rsidR="003B586E" w:rsidRDefault="003B586E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1DA68" w14:textId="77777777" w:rsidR="003B586E" w:rsidRPr="00FA2F25" w:rsidRDefault="003B586E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47ACF" w14:textId="77777777" w:rsidR="003B586E" w:rsidRDefault="003B586E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8256D" w14:textId="77777777" w:rsidR="003B586E" w:rsidRPr="00FA2F25" w:rsidRDefault="003B586E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0925A" w14:textId="77777777" w:rsidR="003B586E" w:rsidRDefault="003B586E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14:paraId="1823F8AA" w14:textId="77777777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F715E" w14:textId="77777777" w:rsidR="003B586E" w:rsidRDefault="003B586E" w:rsidP="003B586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F7BE" w14:textId="77777777" w:rsidR="003B586E" w:rsidRDefault="003B586E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910A2" w14:textId="77777777" w:rsidR="003B586E" w:rsidRDefault="003B586E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0042D" w14:textId="77777777" w:rsidR="003B586E" w:rsidRDefault="003B586E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080CE66D" w14:textId="77777777" w:rsidR="003B586E" w:rsidRDefault="003B586E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0A049" w14:textId="77777777" w:rsidR="003B586E" w:rsidRDefault="003B586E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215AB" w14:textId="77777777" w:rsidR="003B586E" w:rsidRDefault="003B586E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6126A" w14:textId="77777777" w:rsidR="003B586E" w:rsidRDefault="003B586E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D6FC9" w14:textId="77777777" w:rsidR="003B586E" w:rsidRPr="00FA2F25" w:rsidRDefault="003B586E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62E7D" w14:textId="77777777" w:rsidR="003B586E" w:rsidRDefault="003B586E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A,  4 A, 7 A, 1 B, </w:t>
            </w:r>
          </w:p>
          <w:p w14:paraId="56623B4A" w14:textId="77777777" w:rsidR="003B586E" w:rsidRDefault="003B586E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B, 3 B, Cap Y.</w:t>
            </w:r>
          </w:p>
          <w:p w14:paraId="11896379" w14:textId="77777777" w:rsidR="003B586E" w:rsidRDefault="003B586E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EB9C769" w14:textId="77777777" w:rsidR="003B586E" w:rsidRDefault="003B586E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3B586E" w14:paraId="2C0758F5" w14:textId="77777777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74C5A" w14:textId="77777777" w:rsidR="003B586E" w:rsidRDefault="003B586E" w:rsidP="003B586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8F42F" w14:textId="77777777" w:rsidR="003B586E" w:rsidRDefault="003B586E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C8099" w14:textId="77777777" w:rsidR="003B586E" w:rsidRDefault="003B586E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E3909" w14:textId="77777777" w:rsidR="003B586E" w:rsidRDefault="003B586E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554EE4BC" w14:textId="77777777" w:rsidR="003B586E" w:rsidRDefault="003B586E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9F1AA" w14:textId="77777777" w:rsidR="003B586E" w:rsidRDefault="003B586E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8D9C7" w14:textId="77777777" w:rsidR="003B586E" w:rsidRDefault="003B586E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78B06" w14:textId="77777777" w:rsidR="003B586E" w:rsidRDefault="003B586E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D35F5" w14:textId="77777777" w:rsidR="003B586E" w:rsidRPr="00FA2F25" w:rsidRDefault="003B586E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BA422" w14:textId="77777777" w:rsidR="003B586E" w:rsidRDefault="003B586E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A, 1B - 3B, </w:t>
            </w:r>
          </w:p>
          <w:p w14:paraId="6104AC07" w14:textId="77777777" w:rsidR="003B586E" w:rsidRDefault="003B586E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Depou, Cap Y.</w:t>
            </w:r>
          </w:p>
          <w:p w14:paraId="0B48762B" w14:textId="77777777" w:rsidR="003B586E" w:rsidRDefault="003B586E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5E9F921" w14:textId="77777777" w:rsidR="003B586E" w:rsidRDefault="003B586E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3B586E" w14:paraId="2DCCD957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C6D1F" w14:textId="77777777" w:rsidR="003B586E" w:rsidRDefault="003B586E" w:rsidP="003B586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307FD" w14:textId="77777777" w:rsidR="003B586E" w:rsidRDefault="003B586E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66AEC" w14:textId="77777777" w:rsidR="003B586E" w:rsidRDefault="003B586E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0BCDF" w14:textId="77777777" w:rsidR="003B586E" w:rsidRDefault="003B586E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A8862" w14:textId="77777777" w:rsidR="003B586E" w:rsidRDefault="003B586E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EFB7C" w14:textId="77777777" w:rsidR="003B586E" w:rsidRDefault="003B586E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27C77" w14:textId="77777777" w:rsidR="003B586E" w:rsidRDefault="003B586E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DD8D1" w14:textId="77777777" w:rsidR="003B586E" w:rsidRPr="00FA2F25" w:rsidRDefault="003B586E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3B6F3" w14:textId="77777777" w:rsidR="003B586E" w:rsidRDefault="003B586E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A, Cap Y.</w:t>
            </w:r>
          </w:p>
          <w:p w14:paraId="4C4E46C4" w14:textId="77777777" w:rsidR="003B586E" w:rsidRDefault="003B586E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1FDB9C6" w14:textId="77777777" w:rsidR="003B586E" w:rsidRDefault="003B586E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3B586E" w14:paraId="67AA37F5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AB48D" w14:textId="77777777" w:rsidR="003B586E" w:rsidRDefault="003B586E" w:rsidP="003B586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D45CF" w14:textId="77777777" w:rsidR="003B586E" w:rsidRDefault="003B586E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C0612" w14:textId="77777777" w:rsidR="003B586E" w:rsidRDefault="003B586E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19B49" w14:textId="77777777" w:rsidR="003B586E" w:rsidRDefault="003B586E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7D8F0294" w14:textId="77777777" w:rsidR="003B586E" w:rsidRDefault="003B586E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2D768" w14:textId="77777777" w:rsidR="003B586E" w:rsidRPr="002A60A1" w:rsidRDefault="003B586E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EA37F" w14:textId="77777777" w:rsidR="003B586E" w:rsidRDefault="003B586E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31C92" w14:textId="77777777" w:rsidR="003B586E" w:rsidRDefault="003B586E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BFA49" w14:textId="77777777" w:rsidR="003B586E" w:rsidRPr="00FA2F25" w:rsidRDefault="003B586E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D95EA" w14:textId="77777777" w:rsidR="003B586E" w:rsidRDefault="003B586E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3A, 4A, Cap Y.</w:t>
            </w:r>
          </w:p>
          <w:p w14:paraId="181D1238" w14:textId="77777777" w:rsidR="003B586E" w:rsidRDefault="003B586E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E50AA83" w14:textId="77777777" w:rsidR="003B586E" w:rsidRDefault="003B586E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3B586E" w14:paraId="5146DA0D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31A014" w14:textId="77777777" w:rsidR="003B586E" w:rsidRDefault="003B586E" w:rsidP="003B586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6CC38" w14:textId="77777777" w:rsidR="003B586E" w:rsidRDefault="003B586E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57FF3" w14:textId="77777777" w:rsidR="003B586E" w:rsidRDefault="003B586E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A4DA5" w14:textId="77777777" w:rsidR="003B586E" w:rsidRDefault="003B586E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64B1678A" w14:textId="77777777" w:rsidR="003B586E" w:rsidRDefault="003B586E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E069B" w14:textId="77777777" w:rsidR="003B586E" w:rsidRPr="002A60A1" w:rsidRDefault="003B586E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02A3F" w14:textId="77777777" w:rsidR="003B586E" w:rsidRDefault="003B586E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186BC" w14:textId="77777777" w:rsidR="003B586E" w:rsidRDefault="003B586E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A9797" w14:textId="77777777" w:rsidR="003B586E" w:rsidRPr="00FA2F25" w:rsidRDefault="003B586E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645A8" w14:textId="77777777" w:rsidR="003B586E" w:rsidRDefault="003B586E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7A, 1B - 3B și </w:t>
            </w:r>
          </w:p>
          <w:p w14:paraId="542B3B03" w14:textId="77777777" w:rsidR="003B586E" w:rsidRDefault="003B586E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Y.</w:t>
            </w:r>
          </w:p>
          <w:p w14:paraId="1983BB08" w14:textId="77777777" w:rsidR="003B586E" w:rsidRDefault="003B586E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DAAECAF" w14:textId="77777777" w:rsidR="003B586E" w:rsidRDefault="003B586E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3B586E" w14:paraId="0A56290C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814E4" w14:textId="77777777" w:rsidR="003B586E" w:rsidRDefault="003B586E" w:rsidP="003B586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64571" w14:textId="77777777" w:rsidR="003B586E" w:rsidRDefault="003B586E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2FF5A" w14:textId="77777777" w:rsidR="003B586E" w:rsidRDefault="003B586E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B10D6" w14:textId="77777777" w:rsidR="003B586E" w:rsidRDefault="003B586E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2FA1C65F" w14:textId="77777777" w:rsidR="003B586E" w:rsidRDefault="003B586E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4022D" w14:textId="77777777" w:rsidR="003B586E" w:rsidRDefault="003B586E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661F" w14:textId="77777777" w:rsidR="003B586E" w:rsidRDefault="003B586E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E6AC9" w14:textId="77777777" w:rsidR="003B586E" w:rsidRDefault="003B586E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36B5A" w14:textId="77777777" w:rsidR="003B586E" w:rsidRPr="00FA2F25" w:rsidRDefault="003B586E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A165D" w14:textId="77777777" w:rsidR="003B586E" w:rsidRDefault="003B586E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3A, 4 A și </w:t>
            </w:r>
          </w:p>
          <w:p w14:paraId="2A68D03E" w14:textId="77777777" w:rsidR="003B586E" w:rsidRDefault="003B586E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Depoul Oradea.</w:t>
            </w:r>
          </w:p>
          <w:p w14:paraId="1209A7ED" w14:textId="77777777" w:rsidR="003B586E" w:rsidRDefault="003B586E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77BFAEE" w14:textId="77777777" w:rsidR="003B586E" w:rsidRDefault="003B586E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3B586E" w14:paraId="6DA7A7B2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7167C2" w14:textId="77777777" w:rsidR="003B586E" w:rsidRDefault="003B586E" w:rsidP="003B586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6525E" w14:textId="77777777" w:rsidR="003B586E" w:rsidRDefault="003B586E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2D8A1" w14:textId="77777777" w:rsidR="003B586E" w:rsidRDefault="003B586E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D9BB0" w14:textId="77777777" w:rsidR="003B586E" w:rsidRDefault="003B586E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3ABA8AE0" w14:textId="77777777" w:rsidR="003B586E" w:rsidRDefault="003B586E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E8859" w14:textId="77777777" w:rsidR="003B586E" w:rsidRDefault="003B586E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871710F" w14:textId="77777777" w:rsidR="003B586E" w:rsidRDefault="003B586E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B252B" w14:textId="77777777" w:rsidR="003B586E" w:rsidRDefault="003B586E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D987E" w14:textId="77777777" w:rsidR="003B586E" w:rsidRDefault="003B586E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00A9E" w14:textId="77777777" w:rsidR="003B586E" w:rsidRPr="00FA2F25" w:rsidRDefault="003B586E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41828" w14:textId="77777777" w:rsidR="003B586E" w:rsidRDefault="003B586E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AF7852" w14:textId="77777777" w:rsidR="003B586E" w:rsidRDefault="003B586E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1B-3B și intrare Atelierul de zonă Cap Y.</w:t>
            </w:r>
          </w:p>
        </w:tc>
      </w:tr>
    </w:tbl>
    <w:p w14:paraId="53D9438F" w14:textId="77777777" w:rsidR="003B586E" w:rsidRDefault="003B586E" w:rsidP="00C022B2">
      <w:pPr>
        <w:spacing w:before="40" w:after="40" w:line="276" w:lineRule="auto"/>
        <w:ind w:right="57"/>
        <w:rPr>
          <w:sz w:val="20"/>
          <w:lang w:val="ro-RO"/>
        </w:rPr>
      </w:pPr>
    </w:p>
    <w:p w14:paraId="4E6AC485" w14:textId="77777777" w:rsidR="003B586E" w:rsidRDefault="003B586E" w:rsidP="00D80858">
      <w:pPr>
        <w:pStyle w:val="Heading1"/>
        <w:spacing w:line="276" w:lineRule="auto"/>
      </w:pPr>
    </w:p>
    <w:p w14:paraId="710208E4" w14:textId="77777777" w:rsidR="003B586E" w:rsidRDefault="003B586E" w:rsidP="00D80858">
      <w:pPr>
        <w:pStyle w:val="Heading1"/>
        <w:spacing w:line="276" w:lineRule="auto"/>
      </w:pPr>
      <w:r>
        <w:t>LINIA 330</w:t>
      </w:r>
    </w:p>
    <w:p w14:paraId="761C0637" w14:textId="77777777" w:rsidR="003B586E" w:rsidRDefault="003B586E" w:rsidP="00D80858">
      <w:pPr>
        <w:pStyle w:val="Heading1"/>
        <w:spacing w:line="276" w:lineRule="auto"/>
        <w:rPr>
          <w:b w:val="0"/>
          <w:bCs w:val="0"/>
          <w:sz w:val="8"/>
        </w:rPr>
      </w:pPr>
      <w:r>
        <w:t>SÂNTANA - BRAD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3B586E" w14:paraId="6E0D36AE" w14:textId="77777777" w:rsidTr="00344758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761B2" w14:textId="77777777" w:rsidR="003B586E" w:rsidRDefault="003B586E" w:rsidP="003B586E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BAAEC" w14:textId="77777777" w:rsidR="003B586E" w:rsidRDefault="003B586E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927F4" w14:textId="77777777" w:rsidR="003B586E" w:rsidRDefault="003B586E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E9E2B" w14:textId="77777777" w:rsidR="003B586E" w:rsidRDefault="003B586E" w:rsidP="003147A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14:paraId="71C6D26D" w14:textId="77777777" w:rsidR="003B586E" w:rsidRDefault="003B586E" w:rsidP="003147A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394B5" w14:textId="77777777" w:rsidR="003B586E" w:rsidRDefault="003B586E" w:rsidP="003147A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9ECE05D" w14:textId="77777777" w:rsidR="003B586E" w:rsidRDefault="003B586E" w:rsidP="003147A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805F6" w14:textId="77777777" w:rsidR="003B586E" w:rsidRDefault="003B586E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96E5B" w14:textId="77777777" w:rsidR="003B586E" w:rsidRDefault="003B586E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B778C" w14:textId="77777777" w:rsidR="003B586E" w:rsidRPr="001C04D5" w:rsidRDefault="003B586E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5EB35" w14:textId="77777777" w:rsidR="003B586E" w:rsidRDefault="003B586E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14:paraId="13BC7029" w14:textId="77777777" w:rsidTr="00484C72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796AB" w14:textId="77777777" w:rsidR="003B586E" w:rsidRDefault="003B586E" w:rsidP="003B586E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BCF80" w14:textId="77777777" w:rsidR="003B586E" w:rsidRDefault="003B586E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42FE0" w14:textId="77777777" w:rsidR="003B586E" w:rsidRDefault="003B586E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D7E11" w14:textId="77777777" w:rsidR="003B586E" w:rsidRDefault="003B586E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14:paraId="287A15EA" w14:textId="77777777" w:rsidR="003B586E" w:rsidRDefault="003B586E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76D46" w14:textId="77777777" w:rsidR="003B586E" w:rsidRDefault="003B586E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8180A45" w14:textId="77777777" w:rsidR="003B586E" w:rsidRDefault="003B586E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ECC03" w14:textId="77777777" w:rsidR="003B586E" w:rsidRDefault="003B586E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56BDB" w14:textId="77777777" w:rsidR="003B586E" w:rsidRDefault="003B586E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75F16" w14:textId="77777777" w:rsidR="003B586E" w:rsidRPr="001C04D5" w:rsidRDefault="003B586E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7C77B" w14:textId="77777777" w:rsidR="003B586E" w:rsidRDefault="003B586E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14:paraId="45B5B8D0" w14:textId="77777777" w:rsidTr="00F31E7B">
        <w:trPr>
          <w:cantSplit/>
          <w:trHeight w:val="12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78A65" w14:textId="77777777" w:rsidR="003B586E" w:rsidRDefault="003B586E" w:rsidP="003B586E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512B1" w14:textId="77777777" w:rsidR="003B586E" w:rsidRDefault="003B586E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28+650</w:t>
            </w:r>
          </w:p>
          <w:p w14:paraId="56DAED83" w14:textId="77777777" w:rsidR="003B586E" w:rsidRDefault="003B586E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692EF" w14:textId="77777777" w:rsidR="003B586E" w:rsidRDefault="003B586E" w:rsidP="00F31E7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F9438" w14:textId="77777777" w:rsidR="003B586E" w:rsidRDefault="003B586E" w:rsidP="0029321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Șiria  -</w:t>
            </w:r>
          </w:p>
          <w:p w14:paraId="4F76076D" w14:textId="77777777" w:rsidR="003B586E" w:rsidRDefault="003B586E" w:rsidP="0029321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7CDC4" w14:textId="77777777" w:rsidR="003B586E" w:rsidRDefault="003B586E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DCAFF" w14:textId="77777777" w:rsidR="003B586E" w:rsidRDefault="003B586E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1569A" w14:textId="77777777" w:rsidR="003B586E" w:rsidRDefault="003B586E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4341B" w14:textId="77777777" w:rsidR="003B586E" w:rsidRPr="001C04D5" w:rsidRDefault="003B586E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FA17C" w14:textId="77777777" w:rsidR="003B586E" w:rsidRDefault="003B586E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Târnova - Zărand s-a suspendat activitatea de mișcare.</w:t>
            </w:r>
          </w:p>
          <w:p w14:paraId="56A2FC4B" w14:textId="77777777" w:rsidR="003B586E" w:rsidRDefault="003B586E" w:rsidP="00F31E7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trenurilor se face în abaterea S2 și S6 Târnova.</w:t>
            </w:r>
          </w:p>
        </w:tc>
      </w:tr>
      <w:tr w:rsidR="003B586E" w14:paraId="694B906E" w14:textId="77777777" w:rsidTr="002106D3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7FEF28" w14:textId="77777777" w:rsidR="003B586E" w:rsidRDefault="003B586E" w:rsidP="003B586E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6CB71" w14:textId="77777777" w:rsidR="003B586E" w:rsidRDefault="003B586E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775D5" w14:textId="77777777" w:rsidR="003B586E" w:rsidRDefault="003B586E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046AB" w14:textId="77777777" w:rsidR="003B586E" w:rsidRDefault="003B586E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Ineu</w:t>
            </w:r>
          </w:p>
          <w:p w14:paraId="3D13E33D" w14:textId="77777777" w:rsidR="003B586E" w:rsidRDefault="003B586E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18230" w14:textId="77777777" w:rsidR="003B586E" w:rsidRDefault="003B586E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7EC3BE9" w14:textId="77777777" w:rsidR="003B586E" w:rsidRDefault="003B586E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336A1" w14:textId="77777777" w:rsidR="003B586E" w:rsidRDefault="003B586E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3A849" w14:textId="77777777" w:rsidR="003B586E" w:rsidRDefault="003B586E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BE4A4" w14:textId="77777777" w:rsidR="003B586E" w:rsidRPr="001C04D5" w:rsidRDefault="003B586E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F458B" w14:textId="77777777" w:rsidR="003B586E" w:rsidRDefault="003B586E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14:paraId="105955E1" w14:textId="77777777" w:rsidTr="00344758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0A8E0" w14:textId="77777777" w:rsidR="003B586E" w:rsidRDefault="003B586E" w:rsidP="003B586E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B55D8" w14:textId="77777777" w:rsidR="003B586E" w:rsidRDefault="003B586E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D690959" w14:textId="77777777" w:rsidR="003B586E" w:rsidRDefault="003B586E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878EC" w14:textId="77777777" w:rsidR="003B586E" w:rsidRDefault="003B586E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3A430" w14:textId="77777777" w:rsidR="003B586E" w:rsidRDefault="003B586E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Sebiş</w:t>
            </w:r>
          </w:p>
          <w:p w14:paraId="769EB6F4" w14:textId="77777777" w:rsidR="003B586E" w:rsidRDefault="003B586E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/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D9B10" w14:textId="77777777" w:rsidR="003B586E" w:rsidRDefault="003B586E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D92885B" w14:textId="77777777" w:rsidR="003B586E" w:rsidRDefault="003B586E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5F934" w14:textId="77777777" w:rsidR="003B586E" w:rsidRDefault="003B586E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61A55" w14:textId="77777777" w:rsidR="003B586E" w:rsidRDefault="003B586E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CEB92" w14:textId="77777777" w:rsidR="003B586E" w:rsidRPr="001C04D5" w:rsidRDefault="003B586E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61ED4" w14:textId="77777777" w:rsidR="003B586E" w:rsidRDefault="003B586E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14:paraId="1AE6F7E1" w14:textId="77777777" w:rsidTr="00344758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04851" w14:textId="77777777" w:rsidR="003B586E" w:rsidRDefault="003B586E" w:rsidP="003B586E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33261" w14:textId="77777777" w:rsidR="003B586E" w:rsidRDefault="003B586E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07CBE" w14:textId="77777777" w:rsidR="003B586E" w:rsidRDefault="003B586E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E6621" w14:textId="77777777" w:rsidR="003B586E" w:rsidRDefault="003B586E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Gurahonţ</w:t>
            </w:r>
          </w:p>
          <w:p w14:paraId="5330E969" w14:textId="77777777" w:rsidR="003B586E" w:rsidRDefault="003B586E" w:rsidP="00870F2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750CA" w14:textId="77777777" w:rsidR="003B586E" w:rsidRDefault="003B586E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A632195" w14:textId="77777777" w:rsidR="003B586E" w:rsidRDefault="003B586E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C46EA" w14:textId="77777777" w:rsidR="003B586E" w:rsidRDefault="003B586E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96D88" w14:textId="77777777" w:rsidR="003B586E" w:rsidRDefault="003B586E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BAACF" w14:textId="77777777" w:rsidR="003B586E" w:rsidRPr="001C04D5" w:rsidRDefault="003B586E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4AE14" w14:textId="77777777" w:rsidR="003B586E" w:rsidRDefault="003B586E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9C03893" w14:textId="77777777" w:rsidR="003B586E" w:rsidRDefault="003B586E" w:rsidP="00D80858">
      <w:pPr>
        <w:spacing w:before="40" w:after="40" w:line="276" w:lineRule="auto"/>
        <w:ind w:right="57"/>
        <w:rPr>
          <w:sz w:val="20"/>
          <w:lang w:val="ro-RO"/>
        </w:rPr>
      </w:pPr>
    </w:p>
    <w:p w14:paraId="4D9F7A93" w14:textId="77777777" w:rsidR="003B586E" w:rsidRDefault="003B586E" w:rsidP="008C333F">
      <w:pPr>
        <w:pStyle w:val="Heading1"/>
        <w:spacing w:line="360" w:lineRule="auto"/>
      </w:pPr>
      <w:r>
        <w:lastRenderedPageBreak/>
        <w:t>LINIA 335</w:t>
      </w:r>
    </w:p>
    <w:p w14:paraId="7A2E2574" w14:textId="77777777" w:rsidR="003B586E" w:rsidRDefault="003B586E" w:rsidP="00AA23E7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ORADEA VEST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3B586E" w14:paraId="1CCDB5F4" w14:textId="77777777" w:rsidTr="00F92DA6">
        <w:trPr>
          <w:cantSplit/>
          <w:trHeight w:val="6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5FBAFD" w14:textId="77777777" w:rsidR="003B586E" w:rsidRDefault="003B586E" w:rsidP="003B586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572D3" w14:textId="77777777" w:rsidR="003B586E" w:rsidRDefault="003B586E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2C63F" w14:textId="77777777" w:rsidR="003B586E" w:rsidRPr="009050E5" w:rsidRDefault="003B586E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C1E33" w14:textId="77777777" w:rsidR="003B586E" w:rsidRDefault="003B586E" w:rsidP="008B4B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F7705" w14:textId="77777777" w:rsidR="003B586E" w:rsidRDefault="003B586E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14:paraId="4185FB9E" w14:textId="77777777" w:rsidR="003B586E" w:rsidRDefault="003B586E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  <w:p w14:paraId="4C12BF87" w14:textId="77777777" w:rsidR="003B586E" w:rsidRDefault="003B586E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A83CD" w14:textId="77777777" w:rsidR="003B586E" w:rsidRDefault="003B586E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EF635" w14:textId="77777777" w:rsidR="003B586E" w:rsidRDefault="003B586E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84BF0" w14:textId="77777777" w:rsidR="003B586E" w:rsidRPr="009050E5" w:rsidRDefault="003B586E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5F342" w14:textId="77777777" w:rsidR="003B586E" w:rsidRDefault="003B586E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481DFE0" w14:textId="77777777" w:rsidR="003B586E" w:rsidRDefault="003B586E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76775B" w14:textId="77777777" w:rsidR="003B586E" w:rsidRDefault="003B586E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</w:tbl>
    <w:p w14:paraId="1ACA0797" w14:textId="77777777" w:rsidR="003B586E" w:rsidRDefault="003B586E">
      <w:pPr>
        <w:spacing w:before="40" w:after="40" w:line="192" w:lineRule="auto"/>
        <w:ind w:right="57"/>
        <w:rPr>
          <w:sz w:val="20"/>
          <w:lang w:val="ro-RO"/>
        </w:rPr>
      </w:pPr>
    </w:p>
    <w:p w14:paraId="377E10AF" w14:textId="77777777" w:rsidR="003B586E" w:rsidRDefault="003B586E" w:rsidP="00274DBB">
      <w:pPr>
        <w:pStyle w:val="Heading1"/>
        <w:spacing w:line="360" w:lineRule="auto"/>
      </w:pPr>
      <w:r>
        <w:t>LINIA 400</w:t>
      </w:r>
    </w:p>
    <w:p w14:paraId="7A52C9C9" w14:textId="77777777" w:rsidR="003B586E" w:rsidRDefault="003B586E" w:rsidP="00D95833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HALMEU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3B586E" w14:paraId="1CB6C498" w14:textId="77777777" w:rsidTr="00085B2A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41768" w14:textId="77777777" w:rsidR="003B586E" w:rsidRDefault="003B586E" w:rsidP="00BF573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2E67D" w14:textId="77777777" w:rsidR="003B586E" w:rsidRDefault="003B586E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15752" w14:textId="77777777" w:rsidR="003B586E" w:rsidRPr="00F344E1" w:rsidRDefault="003B586E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FE632" w14:textId="77777777" w:rsidR="003B586E" w:rsidRDefault="003B586E" w:rsidP="003A01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EB3F4" w14:textId="77777777" w:rsidR="003B586E" w:rsidRDefault="003B586E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14:paraId="039A5C6E" w14:textId="77777777" w:rsidR="003B586E" w:rsidRDefault="003B586E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  <w:p w14:paraId="53D891B2" w14:textId="77777777" w:rsidR="003B586E" w:rsidRDefault="003B586E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A3A2C" w14:textId="77777777" w:rsidR="003B586E" w:rsidRPr="00F344E1" w:rsidRDefault="003B586E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68207" w14:textId="77777777" w:rsidR="003B586E" w:rsidRDefault="003B586E" w:rsidP="003A017C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70A6D" w14:textId="77777777" w:rsidR="003B586E" w:rsidRPr="00F344E1" w:rsidRDefault="003B586E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7E72C" w14:textId="77777777" w:rsidR="003B586E" w:rsidRDefault="003B586E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13C21DA" w14:textId="77777777" w:rsidR="003B586E" w:rsidRDefault="003B586E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EBA21B" w14:textId="77777777" w:rsidR="003B586E" w:rsidRDefault="003B586E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  <w:tr w:rsidR="003B586E" w14:paraId="36CE4934" w14:textId="77777777" w:rsidTr="00BD7973">
        <w:trPr>
          <w:cantSplit/>
          <w:trHeight w:val="9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0CC71" w14:textId="77777777" w:rsidR="003B586E" w:rsidRDefault="003B586E" w:rsidP="00BF573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FE0FE" w14:textId="77777777" w:rsidR="003B586E" w:rsidRDefault="003B586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7573A" w14:textId="77777777" w:rsidR="003B586E" w:rsidRPr="00F344E1" w:rsidRDefault="003B586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A15BA" w14:textId="77777777" w:rsidR="003B586E" w:rsidRDefault="003B586E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lui Mihai</w:t>
            </w:r>
          </w:p>
          <w:p w14:paraId="3A804940" w14:textId="77777777" w:rsidR="003B586E" w:rsidRDefault="003B586E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6FD6E" w14:textId="77777777" w:rsidR="003B586E" w:rsidRDefault="003B586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prima joantă a sch. R3 și km 719+700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5555A" w14:textId="77777777" w:rsidR="003B586E" w:rsidRPr="00F344E1" w:rsidRDefault="003B586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84938" w14:textId="77777777" w:rsidR="003B586E" w:rsidRDefault="003B586E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DB5EB" w14:textId="77777777" w:rsidR="003B586E" w:rsidRPr="00F344E1" w:rsidRDefault="003B586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8EAA4" w14:textId="77777777" w:rsidR="003B586E" w:rsidRDefault="003B586E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km 719+700 și călcâi sch. R16</w:t>
            </w:r>
          </w:p>
        </w:tc>
      </w:tr>
      <w:tr w:rsidR="003B586E" w14:paraId="5A5F6EBB" w14:textId="77777777" w:rsidTr="0087640C">
        <w:trPr>
          <w:cantSplit/>
          <w:trHeight w:val="7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DB2F80" w14:textId="77777777" w:rsidR="003B586E" w:rsidRDefault="003B586E" w:rsidP="00BF573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A12A6" w14:textId="77777777" w:rsidR="003B586E" w:rsidRDefault="003B586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738+700</w:t>
            </w:r>
          </w:p>
          <w:p w14:paraId="766A3947" w14:textId="77777777" w:rsidR="003B586E" w:rsidRDefault="003B586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738+800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443DD" w14:textId="77777777" w:rsidR="003B586E" w:rsidRPr="00F344E1" w:rsidRDefault="003B586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C64DA" w14:textId="77777777" w:rsidR="003B586E" w:rsidRDefault="003B586E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lui Mihai -</w:t>
            </w:r>
          </w:p>
          <w:p w14:paraId="33C5EACB" w14:textId="77777777" w:rsidR="003B586E" w:rsidRDefault="003B586E" w:rsidP="0087640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Sanislău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D414A" w14:textId="77777777" w:rsidR="003B586E" w:rsidRDefault="003B586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EA207" w14:textId="77777777" w:rsidR="003B586E" w:rsidRPr="00F344E1" w:rsidRDefault="003B586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AC0D5" w14:textId="77777777" w:rsidR="003B586E" w:rsidRDefault="003B586E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48080" w14:textId="77777777" w:rsidR="003B586E" w:rsidRPr="00F344E1" w:rsidRDefault="003B586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6F29" w14:textId="77777777" w:rsidR="003B586E" w:rsidRDefault="003B586E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B586E" w14:paraId="1547C837" w14:textId="77777777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27D8EC" w14:textId="77777777" w:rsidR="003B586E" w:rsidRDefault="003B586E" w:rsidP="00BF573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9992C" w14:textId="77777777" w:rsidR="003B586E" w:rsidRDefault="003B586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5F2BE" w14:textId="77777777" w:rsidR="003B586E" w:rsidRPr="00F344E1" w:rsidRDefault="003B586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E40FB" w14:textId="77777777" w:rsidR="003B586E" w:rsidRDefault="003B586E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Sanislău</w:t>
            </w:r>
          </w:p>
          <w:p w14:paraId="43FFD4D8" w14:textId="77777777" w:rsidR="003B586E" w:rsidRDefault="003B586E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53F74" w14:textId="77777777" w:rsidR="003B586E" w:rsidRDefault="003B586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02EF1" w14:textId="77777777" w:rsidR="003B586E" w:rsidRPr="00F344E1" w:rsidRDefault="003B586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59950" w14:textId="77777777" w:rsidR="003B586E" w:rsidRDefault="003B586E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49A9" w14:textId="77777777" w:rsidR="003B586E" w:rsidRPr="00F344E1" w:rsidRDefault="003B586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1A9B2" w14:textId="77777777" w:rsidR="003B586E" w:rsidRDefault="003B586E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14:paraId="30777C15" w14:textId="77777777" w:rsidTr="00E23BB6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D8A272" w14:textId="77777777" w:rsidR="003B586E" w:rsidRDefault="003B586E" w:rsidP="00BF573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CDFA7" w14:textId="77777777" w:rsidR="003B586E" w:rsidRDefault="003B586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D0DC5" w14:textId="77777777" w:rsidR="003B586E" w:rsidRPr="00F344E1" w:rsidRDefault="003B586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5FB0A" w14:textId="77777777" w:rsidR="003B586E" w:rsidRDefault="003B586E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G-ral Avramescu</w:t>
            </w:r>
          </w:p>
          <w:p w14:paraId="5CFC5226" w14:textId="77777777" w:rsidR="003B586E" w:rsidRDefault="003B586E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85964" w14:textId="77777777" w:rsidR="003B586E" w:rsidRDefault="003B586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A2626" w14:textId="77777777" w:rsidR="003B586E" w:rsidRPr="00F344E1" w:rsidRDefault="003B586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64AF5" w14:textId="77777777" w:rsidR="003B586E" w:rsidRDefault="003B586E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679F7" w14:textId="77777777" w:rsidR="003B586E" w:rsidRPr="00F344E1" w:rsidRDefault="003B586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1ADDA" w14:textId="77777777" w:rsidR="003B586E" w:rsidRDefault="003B586E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14:paraId="06E1F17A" w14:textId="77777777" w:rsidTr="006120CA">
        <w:trPr>
          <w:cantSplit/>
          <w:trHeight w:val="4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2DFFD14" w14:textId="77777777" w:rsidR="003B586E" w:rsidRDefault="003B586E" w:rsidP="00BF573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E519" w14:textId="77777777" w:rsidR="003B586E" w:rsidRDefault="003B586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DBB3D" w14:textId="77777777" w:rsidR="003B586E" w:rsidRPr="00F344E1" w:rsidRDefault="003B586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4CDC1" w14:textId="77777777" w:rsidR="003B586E" w:rsidRDefault="003B586E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 Sud</w:t>
            </w:r>
          </w:p>
          <w:p w14:paraId="5CC64099" w14:textId="77777777" w:rsidR="003B586E" w:rsidRDefault="003B586E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92578" w14:textId="77777777" w:rsidR="003B586E" w:rsidRDefault="003B586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F380C" w14:textId="77777777" w:rsidR="003B586E" w:rsidRPr="00F344E1" w:rsidRDefault="003B586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5FAD4" w14:textId="77777777" w:rsidR="003B586E" w:rsidRDefault="003B586E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46204" w14:textId="77777777" w:rsidR="003B586E" w:rsidRPr="00F344E1" w:rsidRDefault="003B586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12CD6" w14:textId="77777777" w:rsidR="003B586E" w:rsidRDefault="003B586E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14:paraId="36D9E769" w14:textId="77777777" w:rsidTr="006120CA">
        <w:trPr>
          <w:cantSplit/>
          <w:trHeight w:val="4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4F97FBB" w14:textId="77777777" w:rsidR="003B586E" w:rsidRDefault="003B586E" w:rsidP="00BF573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5FB6F" w14:textId="77777777" w:rsidR="003B586E" w:rsidRDefault="003B586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784+200</w:t>
            </w:r>
          </w:p>
          <w:p w14:paraId="04AB8448" w14:textId="77777777" w:rsidR="003B586E" w:rsidRDefault="003B586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E5F0D" w14:textId="77777777" w:rsidR="003B586E" w:rsidRPr="00F344E1" w:rsidRDefault="003B586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14599" w14:textId="77777777" w:rsidR="003B586E" w:rsidRDefault="003B586E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Satu Mare Sud </w:t>
            </w:r>
          </w:p>
          <w:p w14:paraId="6727CA2F" w14:textId="77777777" w:rsidR="003B586E" w:rsidRDefault="003B586E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Satu Mare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4517A" w14:textId="77777777" w:rsidR="003B586E" w:rsidRDefault="003B586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69E71" w14:textId="77777777" w:rsidR="003B586E" w:rsidRPr="00F344E1" w:rsidRDefault="003B586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94F41" w14:textId="77777777" w:rsidR="003B586E" w:rsidRDefault="003B586E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27AB4" w14:textId="77777777" w:rsidR="003B586E" w:rsidRPr="00F344E1" w:rsidRDefault="003B586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A429A" w14:textId="77777777" w:rsidR="003B586E" w:rsidRDefault="003B586E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B586E" w14:paraId="18C60B1A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8F7C56" w14:textId="77777777" w:rsidR="003B586E" w:rsidRDefault="003B586E" w:rsidP="00BF573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1DD3C" w14:textId="77777777" w:rsidR="003B586E" w:rsidRDefault="003B586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13984" w14:textId="77777777" w:rsidR="003B586E" w:rsidRPr="00F344E1" w:rsidRDefault="003B586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83407" w14:textId="77777777" w:rsidR="003B586E" w:rsidRDefault="003B586E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14:paraId="54F0B76D" w14:textId="77777777" w:rsidR="003B586E" w:rsidRDefault="003B586E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9A3FE" w14:textId="77777777" w:rsidR="003B586E" w:rsidRDefault="003B586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5277B" w14:textId="77777777" w:rsidR="003B586E" w:rsidRPr="00F344E1" w:rsidRDefault="003B586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87C37" w14:textId="77777777" w:rsidR="003B586E" w:rsidRDefault="003B586E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21E59" w14:textId="77777777" w:rsidR="003B586E" w:rsidRPr="00F344E1" w:rsidRDefault="003B586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32A67" w14:textId="77777777" w:rsidR="003B586E" w:rsidRDefault="003B586E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52E84D0" w14:textId="77777777" w:rsidR="003B586E" w:rsidRDefault="003B586E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7 </w:t>
            </w:r>
          </w:p>
          <w:p w14:paraId="54A9FFC5" w14:textId="77777777" w:rsidR="003B586E" w:rsidRDefault="003B586E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expedieri. </w:t>
            </w:r>
          </w:p>
        </w:tc>
      </w:tr>
      <w:tr w:rsidR="003B586E" w14:paraId="46F0CB89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A49275" w14:textId="77777777" w:rsidR="003B586E" w:rsidRDefault="003B586E" w:rsidP="00BF573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333D9" w14:textId="77777777" w:rsidR="003B586E" w:rsidRDefault="003B586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DF27" w14:textId="77777777" w:rsidR="003B586E" w:rsidRPr="00F344E1" w:rsidRDefault="003B586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5BFDF" w14:textId="77777777" w:rsidR="003B586E" w:rsidRDefault="003B586E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14:paraId="112EACA6" w14:textId="77777777" w:rsidR="003B586E" w:rsidRDefault="003B586E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46A21F97" w14:textId="77777777" w:rsidR="003B586E" w:rsidRDefault="003B586E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2C20A" w14:textId="77777777" w:rsidR="003B586E" w:rsidRDefault="003B586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ADFD7" w14:textId="77777777" w:rsidR="003B586E" w:rsidRPr="00F344E1" w:rsidRDefault="003B586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9E54A" w14:textId="77777777" w:rsidR="003B586E" w:rsidRDefault="003B586E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E2BD8" w14:textId="77777777" w:rsidR="003B586E" w:rsidRPr="00F344E1" w:rsidRDefault="003B586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4AD7F" w14:textId="77777777" w:rsidR="003B586E" w:rsidRDefault="003B586E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25881FBF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BD1DEA" w14:textId="77777777" w:rsidR="003B586E" w:rsidRDefault="003B586E" w:rsidP="00BF573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15700" w14:textId="77777777" w:rsidR="003B586E" w:rsidRDefault="003B586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36F4B" w14:textId="77777777" w:rsidR="003B586E" w:rsidRPr="00F344E1" w:rsidRDefault="003B586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17758" w14:textId="77777777" w:rsidR="003B586E" w:rsidRDefault="003B586E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14:paraId="63BC68C6" w14:textId="77777777" w:rsidR="003B586E" w:rsidRDefault="003B586E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4E0C4CDE" w14:textId="77777777" w:rsidR="003B586E" w:rsidRDefault="003B586E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DD1CA" w14:textId="77777777" w:rsidR="003B586E" w:rsidRDefault="003B586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616DC" w14:textId="77777777" w:rsidR="003B586E" w:rsidRDefault="003B586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7E604" w14:textId="77777777" w:rsidR="003B586E" w:rsidRDefault="003B586E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FF71B" w14:textId="77777777" w:rsidR="003B586E" w:rsidRPr="00F344E1" w:rsidRDefault="003B586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77D82" w14:textId="77777777" w:rsidR="003B586E" w:rsidRDefault="003B586E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896AEA1" w14:textId="77777777" w:rsidR="003B586E" w:rsidRDefault="003B586E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14:paraId="77B63E7C" w14:textId="77777777" w:rsidR="003B586E" w:rsidRPr="001174B3" w:rsidRDefault="003B586E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3B586E" w14:paraId="65C21C53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6B03C" w14:textId="77777777" w:rsidR="003B586E" w:rsidRDefault="003B586E" w:rsidP="00BF573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3E36F" w14:textId="77777777" w:rsidR="003B586E" w:rsidRDefault="003B586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8FA0F" w14:textId="77777777" w:rsidR="003B586E" w:rsidRPr="00F344E1" w:rsidRDefault="003B586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DD809" w14:textId="77777777" w:rsidR="003B586E" w:rsidRDefault="003B586E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Micula</w:t>
            </w:r>
          </w:p>
          <w:p w14:paraId="310588CB" w14:textId="77777777" w:rsidR="003B586E" w:rsidRDefault="003B586E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D9E13" w14:textId="77777777" w:rsidR="003B586E" w:rsidRDefault="003B586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799+650</w:t>
            </w:r>
          </w:p>
          <w:p w14:paraId="6E861FEF" w14:textId="77777777" w:rsidR="003B586E" w:rsidRDefault="003B586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3F648" w14:textId="77777777" w:rsidR="003B586E" w:rsidRPr="00F344E1" w:rsidRDefault="003B586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BF5B6" w14:textId="77777777" w:rsidR="003B586E" w:rsidRDefault="003B586E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DFA85" w14:textId="77777777" w:rsidR="003B586E" w:rsidRPr="00F344E1" w:rsidRDefault="003B586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08B04" w14:textId="77777777" w:rsidR="003B586E" w:rsidRDefault="003B586E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5BF1D3F6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C5905D" w14:textId="77777777" w:rsidR="003B586E" w:rsidRDefault="003B586E" w:rsidP="00BF573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0356C" w14:textId="77777777" w:rsidR="003B586E" w:rsidRDefault="003B586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809+075</w:t>
            </w:r>
          </w:p>
          <w:p w14:paraId="4A4E50D1" w14:textId="77777777" w:rsidR="003B586E" w:rsidRDefault="003B586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809+880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F40F0" w14:textId="77777777" w:rsidR="003B586E" w:rsidRPr="00F344E1" w:rsidRDefault="003B586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AF6F3" w14:textId="77777777" w:rsidR="003B586E" w:rsidRDefault="003B586E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14:paraId="0E10B839" w14:textId="77777777" w:rsidR="003B586E" w:rsidRDefault="003B586E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8246C" w14:textId="77777777" w:rsidR="003B586E" w:rsidRDefault="003B586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A022D" w14:textId="77777777" w:rsidR="003B586E" w:rsidRPr="00F344E1" w:rsidRDefault="003B586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24200" w14:textId="77777777" w:rsidR="003B586E" w:rsidRDefault="003B586E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AE90C" w14:textId="77777777" w:rsidR="003B586E" w:rsidRPr="00F344E1" w:rsidRDefault="003B586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B2C54" w14:textId="77777777" w:rsidR="003B586E" w:rsidRDefault="003B586E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5B06A7C" w14:textId="77777777" w:rsidR="003B586E" w:rsidRDefault="003B586E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B586E" w14:paraId="090630B3" w14:textId="77777777" w:rsidTr="00A50D72">
        <w:trPr>
          <w:cantSplit/>
          <w:trHeight w:val="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D780E" w14:textId="77777777" w:rsidR="003B586E" w:rsidRDefault="003B586E" w:rsidP="00BF573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39C50" w14:textId="77777777" w:rsidR="003B586E" w:rsidRDefault="003B586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059C4" w14:textId="77777777" w:rsidR="003B586E" w:rsidRPr="00F344E1" w:rsidRDefault="003B586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09097" w14:textId="77777777" w:rsidR="003B586E" w:rsidRDefault="003B586E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14:paraId="5C57C945" w14:textId="77777777" w:rsidR="003B586E" w:rsidRDefault="003B586E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142CB" w14:textId="77777777" w:rsidR="003B586E" w:rsidRDefault="003B586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C40B6" w14:textId="77777777" w:rsidR="003B586E" w:rsidRPr="00F344E1" w:rsidRDefault="003B586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B4D39" w14:textId="77777777" w:rsidR="003B586E" w:rsidRDefault="003B586E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E6C02" w14:textId="77777777" w:rsidR="003B586E" w:rsidRPr="00F344E1" w:rsidRDefault="003B586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25C92" w14:textId="77777777" w:rsidR="003B586E" w:rsidRDefault="003B586E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620D2371" w14:textId="77777777" w:rsidTr="008C1D7C">
        <w:trPr>
          <w:cantSplit/>
          <w:trHeight w:val="6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86E69E" w14:textId="77777777" w:rsidR="003B586E" w:rsidRDefault="003B586E" w:rsidP="00BF573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A1FF4" w14:textId="77777777" w:rsidR="003B586E" w:rsidRDefault="003B586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8A456" w14:textId="77777777" w:rsidR="003B586E" w:rsidRPr="00F344E1" w:rsidRDefault="003B586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56922" w14:textId="77777777" w:rsidR="003B586E" w:rsidRDefault="003B586E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14:paraId="641F1AC9" w14:textId="77777777" w:rsidR="003B586E" w:rsidRDefault="003B586E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și 8 largă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37E45" w14:textId="77777777" w:rsidR="003B586E" w:rsidRDefault="003B586E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FCA19" w14:textId="77777777" w:rsidR="003B586E" w:rsidRPr="00F344E1" w:rsidRDefault="003B586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9014B" w14:textId="77777777" w:rsidR="003B586E" w:rsidRDefault="003B586E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3566A" w14:textId="77777777" w:rsidR="003B586E" w:rsidRPr="00F344E1" w:rsidRDefault="003B586E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6F4E1" w14:textId="77777777" w:rsidR="003B586E" w:rsidRDefault="003B586E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D159FBC" w14:textId="77777777" w:rsidR="003B586E" w:rsidRDefault="003B586E">
      <w:pPr>
        <w:spacing w:before="40" w:after="40" w:line="192" w:lineRule="auto"/>
        <w:ind w:right="57"/>
        <w:rPr>
          <w:sz w:val="20"/>
          <w:lang w:val="ro-RO"/>
        </w:rPr>
      </w:pPr>
    </w:p>
    <w:p w14:paraId="29529ABA" w14:textId="77777777" w:rsidR="003B586E" w:rsidRDefault="003B586E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401</w:t>
      </w:r>
    </w:p>
    <w:p w14:paraId="6106A2B7" w14:textId="77777777" w:rsidR="003B586E" w:rsidRDefault="003B586E" w:rsidP="00B64F39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SATU MARE - BAIA MARE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3B586E" w14:paraId="08AA26A8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D3BD1" w14:textId="77777777" w:rsidR="003B586E" w:rsidRDefault="003B586E" w:rsidP="003B586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CABFF" w14:textId="77777777" w:rsidR="003B586E" w:rsidRDefault="003B586E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F4522" w14:textId="77777777" w:rsidR="003B586E" w:rsidRPr="00BB2EA6" w:rsidRDefault="003B586E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BE79D" w14:textId="77777777" w:rsidR="003B586E" w:rsidRDefault="003B586E" w:rsidP="00D375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14:paraId="72717010" w14:textId="77777777" w:rsidR="003B586E" w:rsidRDefault="003B586E" w:rsidP="0011643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503BC" w14:textId="77777777" w:rsidR="003B586E" w:rsidRDefault="003B586E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D08C1" w14:textId="77777777" w:rsidR="003B586E" w:rsidRPr="00BB2EA6" w:rsidRDefault="003B586E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5BC90" w14:textId="77777777" w:rsidR="003B586E" w:rsidRDefault="003B586E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FC219" w14:textId="77777777" w:rsidR="003B586E" w:rsidRPr="00BB2EA6" w:rsidRDefault="003B586E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5EE22" w14:textId="77777777" w:rsidR="003B586E" w:rsidRDefault="003B586E" w:rsidP="00D375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17D58E8" w14:textId="77777777" w:rsidR="003B586E" w:rsidRDefault="003B586E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</w:t>
            </w:r>
          </w:p>
          <w:p w14:paraId="60C88BDA" w14:textId="77777777" w:rsidR="003B586E" w:rsidRDefault="003B586E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7 prim. - exp. </w:t>
            </w:r>
          </w:p>
        </w:tc>
      </w:tr>
      <w:tr w:rsidR="003B586E" w14:paraId="0352723C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99A332" w14:textId="77777777" w:rsidR="003B586E" w:rsidRDefault="003B586E" w:rsidP="003B586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6766D" w14:textId="77777777" w:rsidR="003B586E" w:rsidRDefault="003B586E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A1576" w14:textId="77777777" w:rsidR="003B586E" w:rsidRPr="00BB2EA6" w:rsidRDefault="003B586E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5FC86" w14:textId="77777777" w:rsidR="003B586E" w:rsidRDefault="003B586E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14:paraId="70D58468" w14:textId="77777777" w:rsidR="003B586E" w:rsidRDefault="003B586E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</w:t>
            </w:r>
          </w:p>
          <w:p w14:paraId="4A4580FE" w14:textId="77777777" w:rsidR="003B586E" w:rsidRDefault="003B586E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269D0" w14:textId="77777777" w:rsidR="003B586E" w:rsidRDefault="003B586E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22CBA" w14:textId="77777777" w:rsidR="003B586E" w:rsidRPr="00BB2EA6" w:rsidRDefault="003B586E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A9F16" w14:textId="77777777" w:rsidR="003B586E" w:rsidRDefault="003B586E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5B55C" w14:textId="77777777" w:rsidR="003B586E" w:rsidRPr="00BB2EA6" w:rsidRDefault="003B586E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B3DE7" w14:textId="77777777" w:rsidR="003B586E" w:rsidRDefault="003B586E" w:rsidP="0086581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3A4B2165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F50B75" w14:textId="77777777" w:rsidR="003B586E" w:rsidRDefault="003B586E" w:rsidP="003B586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53D69" w14:textId="77777777" w:rsidR="003B586E" w:rsidRDefault="003B586E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1A7AA" w14:textId="77777777" w:rsidR="003B586E" w:rsidRPr="00BB2EA6" w:rsidRDefault="003B586E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9EB7D" w14:textId="77777777" w:rsidR="003B586E" w:rsidRDefault="003B586E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14:paraId="476C063B" w14:textId="77777777" w:rsidR="003B586E" w:rsidRDefault="003B586E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</w:t>
            </w:r>
          </w:p>
          <w:p w14:paraId="1637EDE3" w14:textId="77777777" w:rsidR="003B586E" w:rsidRDefault="003B586E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DD8E1" w14:textId="77777777" w:rsidR="003B586E" w:rsidRDefault="003B586E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63183" w14:textId="77777777" w:rsidR="003B586E" w:rsidRDefault="003B586E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65F82" w14:textId="77777777" w:rsidR="003B586E" w:rsidRDefault="003B586E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ACDE0" w14:textId="77777777" w:rsidR="003B586E" w:rsidRPr="00BB2EA6" w:rsidRDefault="003B586E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8E770" w14:textId="77777777" w:rsidR="003B586E" w:rsidRDefault="003B586E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3237E18" w14:textId="77777777" w:rsidR="003B586E" w:rsidRDefault="003B586E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14:paraId="73A9205A" w14:textId="77777777" w:rsidR="003B586E" w:rsidRDefault="003B586E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3B586E" w14:paraId="3C073ECF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CED8A" w14:textId="77777777" w:rsidR="003B586E" w:rsidRDefault="003B586E" w:rsidP="003B586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1BCC4" w14:textId="77777777" w:rsidR="003B586E" w:rsidRDefault="003B586E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3B24C" w14:textId="77777777" w:rsidR="003B586E" w:rsidRPr="00BB2EA6" w:rsidRDefault="003B586E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BFAA2" w14:textId="77777777" w:rsidR="003B586E" w:rsidRDefault="003B586E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Botiz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AD76A" w14:textId="77777777" w:rsidR="003B586E" w:rsidRDefault="003B586E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6F10C" w14:textId="77777777" w:rsidR="003B586E" w:rsidRPr="00BB2EA6" w:rsidRDefault="003B586E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A36A6" w14:textId="77777777" w:rsidR="003B586E" w:rsidRDefault="003B586E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F373F" w14:textId="77777777" w:rsidR="003B586E" w:rsidRPr="00BB2EA6" w:rsidRDefault="003B586E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76DE4" w14:textId="77777777" w:rsidR="003B586E" w:rsidRDefault="003B586E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1EF7CFF" w14:textId="77777777" w:rsidR="003B586E" w:rsidRDefault="003B586E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9B332D" w14:textId="77777777" w:rsidR="003B586E" w:rsidRDefault="003B586E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 direcția Botiz - Micula.</w:t>
            </w:r>
          </w:p>
        </w:tc>
      </w:tr>
      <w:tr w:rsidR="003B586E" w14:paraId="0E4A9E8E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014F9B" w14:textId="77777777" w:rsidR="003B586E" w:rsidRDefault="003B586E" w:rsidP="003B586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7E74B" w14:textId="77777777" w:rsidR="003B586E" w:rsidRDefault="003B586E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0F6FE" w14:textId="77777777" w:rsidR="003B586E" w:rsidRPr="00BB2EA6" w:rsidRDefault="003B586E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06ACD" w14:textId="77777777" w:rsidR="003B586E" w:rsidRDefault="003B586E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Bușag</w:t>
            </w:r>
          </w:p>
          <w:p w14:paraId="6CAE3654" w14:textId="77777777" w:rsidR="003B586E" w:rsidRDefault="003B586E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71818" w14:textId="77777777" w:rsidR="003B586E" w:rsidRDefault="003B586E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439FD" w14:textId="77777777" w:rsidR="003B586E" w:rsidRDefault="003B586E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1A70E" w14:textId="77777777" w:rsidR="003B586E" w:rsidRDefault="003B586E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29F93" w14:textId="77777777" w:rsidR="003B586E" w:rsidRPr="00BB2EA6" w:rsidRDefault="003B586E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09BED" w14:textId="77777777" w:rsidR="003B586E" w:rsidRDefault="003B586E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FB15DB0" w14:textId="77777777" w:rsidR="003B586E" w:rsidRDefault="003B586E">
      <w:pPr>
        <w:spacing w:before="40" w:after="40" w:line="192" w:lineRule="auto"/>
        <w:ind w:right="57"/>
        <w:rPr>
          <w:sz w:val="20"/>
          <w:lang w:val="ro-RO"/>
        </w:rPr>
      </w:pPr>
    </w:p>
    <w:p w14:paraId="2E2F5550" w14:textId="77777777" w:rsidR="003B586E" w:rsidRDefault="003B586E" w:rsidP="00F0370D">
      <w:pPr>
        <w:pStyle w:val="Heading1"/>
        <w:spacing w:line="360" w:lineRule="auto"/>
      </w:pPr>
      <w:r>
        <w:lastRenderedPageBreak/>
        <w:t>LINIA 800</w:t>
      </w:r>
    </w:p>
    <w:p w14:paraId="68E8A8EA" w14:textId="77777777" w:rsidR="003B586E" w:rsidRDefault="003B586E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3B586E" w14:paraId="48B6BCDB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A50475" w14:textId="77777777" w:rsidR="003B586E" w:rsidRDefault="003B586E" w:rsidP="003B58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A8C21D" w14:textId="77777777" w:rsidR="003B586E" w:rsidRDefault="003B586E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2BA290" w14:textId="77777777" w:rsidR="003B586E" w:rsidRPr="001161EA" w:rsidRDefault="003B586E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08217D" w14:textId="77777777" w:rsidR="003B586E" w:rsidRDefault="003B586E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9F99492" w14:textId="77777777" w:rsidR="003B586E" w:rsidRDefault="003B586E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C58EE9" w14:textId="77777777" w:rsidR="003B586E" w:rsidRDefault="003B586E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0873D0" w14:textId="77777777" w:rsidR="003B586E" w:rsidRPr="001161EA" w:rsidRDefault="003B586E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4FAD15" w14:textId="77777777" w:rsidR="003B586E" w:rsidRDefault="003B586E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AFD326" w14:textId="77777777" w:rsidR="003B586E" w:rsidRPr="008D08DE" w:rsidRDefault="003B586E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442E72" w14:textId="77777777" w:rsidR="003B586E" w:rsidRDefault="003B586E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060AF9DA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77F7B3" w14:textId="77777777" w:rsidR="003B586E" w:rsidRDefault="003B586E" w:rsidP="003B58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665537" w14:textId="77777777" w:rsidR="003B586E" w:rsidRDefault="003B586E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DFC186" w14:textId="77777777" w:rsidR="003B586E" w:rsidRPr="001161EA" w:rsidRDefault="003B586E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100168" w14:textId="77777777" w:rsidR="003B586E" w:rsidRDefault="003B586E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612B072" w14:textId="77777777" w:rsidR="003B586E" w:rsidRDefault="003B586E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07F20F" w14:textId="77777777" w:rsidR="003B586E" w:rsidRDefault="003B586E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DE11D4" w14:textId="77777777" w:rsidR="003B586E" w:rsidRPr="001161EA" w:rsidRDefault="003B586E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5EA678" w14:textId="77777777" w:rsidR="003B586E" w:rsidRDefault="003B586E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2502C3" w14:textId="77777777" w:rsidR="003B586E" w:rsidRPr="008D08DE" w:rsidRDefault="003B586E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E7E362" w14:textId="77777777" w:rsidR="003B586E" w:rsidRDefault="003B586E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7F98E6A3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1FCC1A" w14:textId="77777777" w:rsidR="003B586E" w:rsidRDefault="003B586E" w:rsidP="003B58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E5EC38" w14:textId="77777777" w:rsidR="003B586E" w:rsidRDefault="003B586E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A3F40B" w14:textId="77777777" w:rsidR="003B586E" w:rsidRPr="001161EA" w:rsidRDefault="003B586E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D5F95B" w14:textId="77777777" w:rsidR="003B586E" w:rsidRDefault="003B586E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2CBC3BF" w14:textId="77777777" w:rsidR="003B586E" w:rsidRDefault="003B586E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2125E5" w14:textId="77777777" w:rsidR="003B586E" w:rsidRDefault="003B586E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B77BD0" w14:textId="77777777" w:rsidR="003B586E" w:rsidRPr="001161EA" w:rsidRDefault="003B586E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15A830" w14:textId="77777777" w:rsidR="003B586E" w:rsidRDefault="003B586E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E21A2B" w14:textId="77777777" w:rsidR="003B586E" w:rsidRPr="008D08DE" w:rsidRDefault="003B586E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12D092" w14:textId="77777777" w:rsidR="003B586E" w:rsidRDefault="003B586E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0D82891" w14:textId="77777777" w:rsidR="003B586E" w:rsidRDefault="003B586E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3B586E" w:rsidRPr="00A8307A" w14:paraId="34E5A081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D5029D" w14:textId="77777777" w:rsidR="003B586E" w:rsidRPr="00A75A00" w:rsidRDefault="003B586E" w:rsidP="003B586E">
            <w:pPr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D208BE" w14:textId="77777777" w:rsidR="003B586E" w:rsidRPr="00A8307A" w:rsidRDefault="003B586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A63458" w14:textId="77777777" w:rsidR="003B586E" w:rsidRPr="00A8307A" w:rsidRDefault="003B586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32ED35" w14:textId="77777777" w:rsidR="003B586E" w:rsidRPr="00A8307A" w:rsidRDefault="003B586E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C2F0E7" w14:textId="77777777" w:rsidR="003B586E" w:rsidRDefault="003B586E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DA0C846" w14:textId="77777777" w:rsidR="003B586E" w:rsidRDefault="003B586E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14:paraId="7C301718" w14:textId="77777777" w:rsidR="003B586E" w:rsidRDefault="003B586E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BF2E29C" w14:textId="77777777" w:rsidR="003B586E" w:rsidRDefault="003B586E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EC7449" w14:textId="77777777" w:rsidR="003B586E" w:rsidRDefault="003B586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35C06D" w14:textId="77777777" w:rsidR="003B586E" w:rsidRPr="00A8307A" w:rsidRDefault="003B586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240060" w14:textId="77777777" w:rsidR="003B586E" w:rsidRPr="00A8307A" w:rsidRDefault="003B586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2F1036" w14:textId="77777777" w:rsidR="003B586E" w:rsidRDefault="003B586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A8D96F9" w14:textId="77777777" w:rsidR="003B586E" w:rsidRPr="00A8307A" w:rsidRDefault="003B586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3B586E" w:rsidRPr="00A8307A" w14:paraId="201B63D3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4B4ABB" w14:textId="77777777" w:rsidR="003B586E" w:rsidRPr="00A75A00" w:rsidRDefault="003B586E" w:rsidP="003B586E">
            <w:pPr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7EC7EB" w14:textId="77777777" w:rsidR="003B586E" w:rsidRDefault="003B586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39C84FFF" w14:textId="77777777" w:rsidR="003B586E" w:rsidRPr="00A8307A" w:rsidRDefault="003B586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B1CA5E" w14:textId="77777777" w:rsidR="003B586E" w:rsidRPr="00A8307A" w:rsidRDefault="003B586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AD6518" w14:textId="77777777" w:rsidR="003B586E" w:rsidRDefault="003B586E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14:paraId="6E0C279A" w14:textId="77777777" w:rsidR="003B586E" w:rsidRDefault="003B586E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582FA3" w14:textId="77777777" w:rsidR="003B586E" w:rsidRDefault="003B586E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28613F" w14:textId="77777777" w:rsidR="003B586E" w:rsidRDefault="003B586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279058" w14:textId="77777777" w:rsidR="003B586E" w:rsidRDefault="003B586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61D94D5E" w14:textId="77777777" w:rsidR="003B586E" w:rsidRPr="00A8307A" w:rsidRDefault="003B586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7A0156" w14:textId="77777777" w:rsidR="003B586E" w:rsidRPr="00A8307A" w:rsidRDefault="003B586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92398D" w14:textId="77777777" w:rsidR="003B586E" w:rsidRDefault="003B586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3B6B2FC" w14:textId="77777777" w:rsidR="003B586E" w:rsidRDefault="003B586E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14:paraId="32FD4271" w14:textId="77777777" w:rsidR="003B586E" w:rsidRDefault="003B586E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14:paraId="38EABB2C" w14:textId="77777777" w:rsidR="003B586E" w:rsidRDefault="003B586E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3B586E" w14:paraId="24E8FBA2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D14B26" w14:textId="77777777" w:rsidR="003B586E" w:rsidRDefault="003B586E" w:rsidP="003B58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CE52B" w14:textId="77777777" w:rsidR="003B586E" w:rsidRDefault="003B586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07FD6" w14:textId="77777777" w:rsidR="003B586E" w:rsidRPr="001161EA" w:rsidRDefault="003B586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4E6B8" w14:textId="77777777" w:rsidR="003B586E" w:rsidRDefault="003B586E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6434009A" w14:textId="77777777" w:rsidR="003B586E" w:rsidRDefault="003B586E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7F308" w14:textId="77777777" w:rsidR="003B586E" w:rsidRDefault="003B586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E0340A3" w14:textId="77777777" w:rsidR="003B586E" w:rsidRDefault="003B586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3990A" w14:textId="77777777" w:rsidR="003B586E" w:rsidRPr="001161EA" w:rsidRDefault="003B586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2D6B7" w14:textId="77777777" w:rsidR="003B586E" w:rsidRDefault="003B586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4329F" w14:textId="77777777" w:rsidR="003B586E" w:rsidRPr="008D08DE" w:rsidRDefault="003B586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6FF9C" w14:textId="77777777" w:rsidR="003B586E" w:rsidRDefault="003B586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3B586E" w14:paraId="66484C70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A4846" w14:textId="77777777" w:rsidR="003B586E" w:rsidRDefault="003B586E" w:rsidP="003B58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377C7" w14:textId="77777777" w:rsidR="003B586E" w:rsidRDefault="003B586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6D8AB" w14:textId="77777777" w:rsidR="003B586E" w:rsidRPr="001161EA" w:rsidRDefault="003B586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30DFC" w14:textId="77777777" w:rsidR="003B586E" w:rsidRDefault="003B586E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0E3C4BAD" w14:textId="77777777" w:rsidR="003B586E" w:rsidRDefault="003B586E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FD822" w14:textId="77777777" w:rsidR="003B586E" w:rsidRDefault="003B586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5883513D" w14:textId="77777777" w:rsidR="003B586E" w:rsidRDefault="003B586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14:paraId="40D0768A" w14:textId="77777777" w:rsidR="003B586E" w:rsidRDefault="003B586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14:paraId="18605CC2" w14:textId="77777777" w:rsidR="003B586E" w:rsidRDefault="003B586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14:paraId="43D34309" w14:textId="77777777" w:rsidR="003B586E" w:rsidRDefault="003B586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14:paraId="1ABF91D4" w14:textId="77777777" w:rsidR="003B586E" w:rsidRDefault="003B586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A3886" w14:textId="77777777" w:rsidR="003B586E" w:rsidRPr="001161EA" w:rsidRDefault="003B586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74399" w14:textId="77777777" w:rsidR="003B586E" w:rsidRDefault="003B586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91307" w14:textId="77777777" w:rsidR="003B586E" w:rsidRPr="008D08DE" w:rsidRDefault="003B586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BFA91" w14:textId="77777777" w:rsidR="003B586E" w:rsidRDefault="003B586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4C1DD926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954A0" w14:textId="77777777" w:rsidR="003B586E" w:rsidRDefault="003B586E" w:rsidP="003B58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08C90" w14:textId="77777777" w:rsidR="003B586E" w:rsidRDefault="003B586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D55B1" w14:textId="77777777" w:rsidR="003B586E" w:rsidRPr="001161EA" w:rsidRDefault="003B586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37ED" w14:textId="77777777" w:rsidR="003B586E" w:rsidRDefault="003B586E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743A8" w14:textId="77777777" w:rsidR="003B586E" w:rsidRDefault="003B586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B6597" w14:textId="77777777" w:rsidR="003B586E" w:rsidRPr="001161EA" w:rsidRDefault="003B586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51882" w14:textId="77777777" w:rsidR="003B586E" w:rsidRDefault="003B586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A3E72" w14:textId="77777777" w:rsidR="003B586E" w:rsidRPr="008D08DE" w:rsidRDefault="003B586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A61C5" w14:textId="77777777" w:rsidR="003B586E" w:rsidRDefault="003B586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BE5B1E9" w14:textId="77777777" w:rsidR="003B586E" w:rsidRDefault="003B586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E70E56" w14:textId="77777777" w:rsidR="003B586E" w:rsidRDefault="003B586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3B586E" w14:paraId="3AFB31A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73D4" w14:textId="77777777" w:rsidR="003B586E" w:rsidRDefault="003B586E" w:rsidP="003B58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84A81" w14:textId="77777777" w:rsidR="003B586E" w:rsidRDefault="003B586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F2370" w14:textId="77777777" w:rsidR="003B586E" w:rsidRPr="001161EA" w:rsidRDefault="003B586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F3ABB" w14:textId="77777777" w:rsidR="003B586E" w:rsidRDefault="003B586E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CF6DD" w14:textId="77777777" w:rsidR="003B586E" w:rsidRDefault="003B586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781CF" w14:textId="77777777" w:rsidR="003B586E" w:rsidRDefault="003B586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BB00C" w14:textId="77777777" w:rsidR="003B586E" w:rsidRDefault="003B586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DB200" w14:textId="77777777" w:rsidR="003B586E" w:rsidRPr="008D08DE" w:rsidRDefault="003B586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2645E" w14:textId="77777777" w:rsidR="003B586E" w:rsidRDefault="003B586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9915719" w14:textId="77777777" w:rsidR="003B586E" w:rsidRDefault="003B586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C7119B" w14:textId="77777777" w:rsidR="003B586E" w:rsidRDefault="003B586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3B586E" w14:paraId="2A6861D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C1B3F" w14:textId="77777777" w:rsidR="003B586E" w:rsidRDefault="003B586E" w:rsidP="003B58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E2257" w14:textId="77777777" w:rsidR="003B586E" w:rsidRDefault="003B586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8575F" w14:textId="77777777" w:rsidR="003B586E" w:rsidRPr="001161EA" w:rsidRDefault="003B586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CA357" w14:textId="77777777" w:rsidR="003B586E" w:rsidRDefault="003B586E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3138D" w14:textId="77777777" w:rsidR="003B586E" w:rsidRDefault="003B586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1E4FC" w14:textId="77777777" w:rsidR="003B586E" w:rsidRDefault="003B586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A6C71" w14:textId="77777777" w:rsidR="003B586E" w:rsidRDefault="003B586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EFD2D" w14:textId="77777777" w:rsidR="003B586E" w:rsidRPr="008D08DE" w:rsidRDefault="003B586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35DD2" w14:textId="77777777" w:rsidR="003B586E" w:rsidRDefault="003B586E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2931D27" w14:textId="77777777" w:rsidR="003B586E" w:rsidRDefault="003B586E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D22F2B" w14:textId="77777777" w:rsidR="003B586E" w:rsidRDefault="003B586E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3B586E" w14:paraId="72D3BBF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E00B9" w14:textId="77777777" w:rsidR="003B586E" w:rsidRDefault="003B586E" w:rsidP="003B58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E729A" w14:textId="77777777" w:rsidR="003B586E" w:rsidRDefault="003B586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16+950</w:t>
            </w:r>
          </w:p>
          <w:p w14:paraId="2BAF5D08" w14:textId="77777777" w:rsidR="003B586E" w:rsidRDefault="003B586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0CE1B" w14:textId="77777777" w:rsidR="003B586E" w:rsidRPr="001161EA" w:rsidRDefault="003B586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F9F40" w14:textId="77777777" w:rsidR="003B586E" w:rsidRDefault="003B586E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D31FE" w14:textId="77777777" w:rsidR="003B586E" w:rsidRDefault="003B586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3B726" w14:textId="77777777" w:rsidR="003B586E" w:rsidRDefault="003B586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6151C" w14:textId="77777777" w:rsidR="003B586E" w:rsidRDefault="003B586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480A7" w14:textId="77777777" w:rsidR="003B586E" w:rsidRPr="008D08DE" w:rsidRDefault="003B586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86A53" w14:textId="77777777" w:rsidR="003B586E" w:rsidRDefault="003B586E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14:paraId="14FB2A9E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DE7C9F" w14:textId="77777777" w:rsidR="003B586E" w:rsidRDefault="003B586E" w:rsidP="003B58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FB8B3" w14:textId="77777777" w:rsidR="003B586E" w:rsidRDefault="003B586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D9C2B" w14:textId="77777777" w:rsidR="003B586E" w:rsidRPr="001161EA" w:rsidRDefault="003B586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D0219" w14:textId="77777777" w:rsidR="003B586E" w:rsidRDefault="003B586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6692D" w14:textId="77777777" w:rsidR="003B586E" w:rsidRDefault="003B586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7DDB2FE" w14:textId="77777777" w:rsidR="003B586E" w:rsidRDefault="003B586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8BDB3" w14:textId="77777777" w:rsidR="003B586E" w:rsidRDefault="003B586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24695" w14:textId="77777777" w:rsidR="003B586E" w:rsidRDefault="003B586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A91B4" w14:textId="77777777" w:rsidR="003B586E" w:rsidRPr="008D08DE" w:rsidRDefault="003B586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47C7C" w14:textId="77777777" w:rsidR="003B586E" w:rsidRDefault="003B586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3786F93" w14:textId="77777777" w:rsidR="003B586E" w:rsidRDefault="003B586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5D1BAA" w14:textId="77777777" w:rsidR="003B586E" w:rsidRDefault="003B586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3B586E" w14:paraId="1D7CC62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9EAB6C" w14:textId="77777777" w:rsidR="003B586E" w:rsidRDefault="003B586E" w:rsidP="003B58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2EE4E" w14:textId="77777777" w:rsidR="003B586E" w:rsidRDefault="003B586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CF64A" w14:textId="77777777" w:rsidR="003B586E" w:rsidRPr="001161EA" w:rsidRDefault="003B586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13819" w14:textId="77777777" w:rsidR="003B586E" w:rsidRDefault="003B586E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1C7F0" w14:textId="77777777" w:rsidR="003B586E" w:rsidRDefault="003B586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01D24" w14:textId="77777777" w:rsidR="003B586E" w:rsidRDefault="003B586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ACC44" w14:textId="77777777" w:rsidR="003B586E" w:rsidRDefault="003B586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B0C8A" w14:textId="77777777" w:rsidR="003B586E" w:rsidRPr="008D08DE" w:rsidRDefault="003B586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D010B" w14:textId="77777777" w:rsidR="003B586E" w:rsidRDefault="003B586E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07DE6F3" w14:textId="77777777" w:rsidR="003B586E" w:rsidRDefault="003B586E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11DDF4" w14:textId="77777777" w:rsidR="003B586E" w:rsidRDefault="003B586E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3B586E" w14:paraId="7269FA7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CA0727" w14:textId="77777777" w:rsidR="003B586E" w:rsidRDefault="003B586E" w:rsidP="003B58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1463A" w14:textId="77777777" w:rsidR="003B586E" w:rsidRDefault="003B58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FD77E" w14:textId="77777777" w:rsidR="003B586E" w:rsidRPr="001161EA" w:rsidRDefault="003B586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ACE00" w14:textId="77777777" w:rsidR="003B586E" w:rsidRDefault="003B586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D8594" w14:textId="77777777" w:rsidR="003B586E" w:rsidRDefault="003B58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A65B7" w14:textId="77777777" w:rsidR="003B586E" w:rsidRDefault="003B586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D0D59" w14:textId="77777777" w:rsidR="003B586E" w:rsidRDefault="003B58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5F071" w14:textId="77777777" w:rsidR="003B586E" w:rsidRPr="008D08DE" w:rsidRDefault="003B586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5E21D" w14:textId="77777777" w:rsidR="003B586E" w:rsidRDefault="003B586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2203BD0" w14:textId="77777777" w:rsidR="003B586E" w:rsidRDefault="003B586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A38D20" w14:textId="77777777" w:rsidR="003B586E" w:rsidRDefault="003B586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3B586E" w14:paraId="7DB5F2A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BB5C88" w14:textId="77777777" w:rsidR="003B586E" w:rsidRDefault="003B586E" w:rsidP="003B58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9C66A" w14:textId="77777777" w:rsidR="003B586E" w:rsidRDefault="003B58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B7C3" w14:textId="77777777" w:rsidR="003B586E" w:rsidRPr="001161EA" w:rsidRDefault="003B586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F72DC" w14:textId="77777777" w:rsidR="003B586E" w:rsidRDefault="003B586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60C2F" w14:textId="77777777" w:rsidR="003B586E" w:rsidRDefault="003B58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150E2BA4" w14:textId="77777777" w:rsidR="003B586E" w:rsidRDefault="003B58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CDE69" w14:textId="77777777" w:rsidR="003B586E" w:rsidRDefault="003B586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D45F4" w14:textId="77777777" w:rsidR="003B586E" w:rsidRDefault="003B58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15304" w14:textId="77777777" w:rsidR="003B586E" w:rsidRPr="008D08DE" w:rsidRDefault="003B586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AB531" w14:textId="77777777" w:rsidR="003B586E" w:rsidRDefault="003B586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14:paraId="6A146C8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2A4F40" w14:textId="77777777" w:rsidR="003B586E" w:rsidRDefault="003B586E" w:rsidP="003B58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F23CB" w14:textId="77777777" w:rsidR="003B586E" w:rsidRDefault="003B58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CD88C" w14:textId="77777777" w:rsidR="003B586E" w:rsidRPr="001161EA" w:rsidRDefault="003B586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C365E" w14:textId="77777777" w:rsidR="003B586E" w:rsidRDefault="003B586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 Sărulești poeste </w:t>
            </w:r>
          </w:p>
          <w:p w14:paraId="730EA73C" w14:textId="77777777" w:rsidR="003B586E" w:rsidRDefault="003B586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2A901" w14:textId="77777777" w:rsidR="003B586E" w:rsidRDefault="003B58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A36BE" w14:textId="77777777" w:rsidR="003B586E" w:rsidRDefault="003B586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31DBF" w14:textId="77777777" w:rsidR="003B586E" w:rsidRDefault="003B58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  <w:p w14:paraId="0878F2A5" w14:textId="77777777" w:rsidR="003B586E" w:rsidRDefault="003B58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157A5" w14:textId="77777777" w:rsidR="003B586E" w:rsidRDefault="003B586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C1529" w14:textId="77777777" w:rsidR="003B586E" w:rsidRDefault="003B586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B586E" w14:paraId="1F47AAEE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5794D" w14:textId="77777777" w:rsidR="003B586E" w:rsidRDefault="003B586E" w:rsidP="003B58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B4028" w14:textId="77777777" w:rsidR="003B586E" w:rsidRDefault="003B58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93FC9" w14:textId="77777777" w:rsidR="003B586E" w:rsidRDefault="003B586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0C23C" w14:textId="77777777" w:rsidR="003B586E" w:rsidRDefault="003B586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5CB844D2" w14:textId="77777777" w:rsidR="003B586E" w:rsidRDefault="003B586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52201" w14:textId="77777777" w:rsidR="003B586E" w:rsidRDefault="003B58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6418E" w14:textId="77777777" w:rsidR="003B586E" w:rsidRDefault="003B586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D991C" w14:textId="77777777" w:rsidR="003B586E" w:rsidRDefault="003B58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14:paraId="5C17ADAC" w14:textId="77777777" w:rsidR="003B586E" w:rsidRDefault="003B58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E8BE9" w14:textId="77777777" w:rsidR="003B586E" w:rsidRDefault="003B586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A16C1" w14:textId="77777777" w:rsidR="003B586E" w:rsidRDefault="003B586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B586E" w14:paraId="7D2DACFC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752483" w14:textId="77777777" w:rsidR="003B586E" w:rsidRDefault="003B586E" w:rsidP="003B58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663F8" w14:textId="77777777" w:rsidR="003B586E" w:rsidRDefault="003B58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14:paraId="28360BA5" w14:textId="77777777" w:rsidR="003B586E" w:rsidRDefault="003B58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977CF" w14:textId="77777777" w:rsidR="003B586E" w:rsidRDefault="003B586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602E3" w14:textId="77777777" w:rsidR="003B586E" w:rsidRDefault="003B586E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0E498B45" w14:textId="77777777" w:rsidR="003B586E" w:rsidRDefault="003B586E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09083" w14:textId="77777777" w:rsidR="003B586E" w:rsidRDefault="003B58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4BF25" w14:textId="77777777" w:rsidR="003B586E" w:rsidRDefault="003B586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5A1D8" w14:textId="77777777" w:rsidR="003B586E" w:rsidRDefault="003B58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EA62C" w14:textId="77777777" w:rsidR="003B586E" w:rsidRDefault="003B586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9C37F" w14:textId="77777777" w:rsidR="003B586E" w:rsidRDefault="003B586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A07D0">
              <w:rPr>
                <w:b/>
                <w:bCs/>
                <w:i/>
                <w:iCs/>
                <w:sz w:val="20"/>
                <w:lang w:val="ro-RO"/>
              </w:rPr>
              <w:t>Semnalizată ca limitare de viteză. Valabil pentru trenurile de călători fără oprire și trenurile de marfă. Este interzisă circulația trenurilor de călători cu oprire.</w:t>
            </w:r>
          </w:p>
        </w:tc>
      </w:tr>
      <w:tr w:rsidR="003B586E" w14:paraId="573F80FC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52352F" w14:textId="77777777" w:rsidR="003B586E" w:rsidRDefault="003B586E" w:rsidP="003B58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F2CCE" w14:textId="77777777" w:rsidR="003B586E" w:rsidRDefault="003B58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6C7C9" w14:textId="77777777" w:rsidR="003B586E" w:rsidRDefault="003B586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B218A" w14:textId="77777777" w:rsidR="003B586E" w:rsidRDefault="003B586E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4F229BD3" w14:textId="77777777" w:rsidR="003B586E" w:rsidRDefault="003B586E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0CEAE" w14:textId="77777777" w:rsidR="003B586E" w:rsidRDefault="003B58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5F207" w14:textId="77777777" w:rsidR="003B586E" w:rsidRDefault="003B586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2EA76" w14:textId="77777777" w:rsidR="003B586E" w:rsidRDefault="003B58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14:paraId="78496444" w14:textId="77777777" w:rsidR="003B586E" w:rsidRDefault="003B58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875C5" w14:textId="77777777" w:rsidR="003B586E" w:rsidRDefault="003B586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AE427" w14:textId="77777777" w:rsidR="003B586E" w:rsidRDefault="003B586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B586E" w14:paraId="31B73352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443510" w14:textId="77777777" w:rsidR="003B586E" w:rsidRDefault="003B586E" w:rsidP="003B58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487C5" w14:textId="77777777" w:rsidR="003B586E" w:rsidRDefault="003B58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96C0D" w14:textId="77777777" w:rsidR="003B586E" w:rsidRDefault="003B586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3269C" w14:textId="77777777" w:rsidR="003B586E" w:rsidRDefault="003B586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6E2CFA1F" w14:textId="77777777" w:rsidR="003B586E" w:rsidRDefault="003B586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47417" w14:textId="77777777" w:rsidR="003B586E" w:rsidRDefault="003B58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A6687DF" w14:textId="77777777" w:rsidR="003B586E" w:rsidRDefault="003B58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756F8" w14:textId="77777777" w:rsidR="003B586E" w:rsidRDefault="003B586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04395" w14:textId="77777777" w:rsidR="003B586E" w:rsidRDefault="003B586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D7CA7" w14:textId="77777777" w:rsidR="003B586E" w:rsidRDefault="003B586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3DE20" w14:textId="77777777" w:rsidR="003B586E" w:rsidRDefault="003B586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ACD21BB" w14:textId="77777777" w:rsidR="003B586E" w:rsidRDefault="003B586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93CDF0" w14:textId="77777777" w:rsidR="003B586E" w:rsidRDefault="003B586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53504335" w14:textId="77777777" w:rsidR="003B586E" w:rsidRDefault="003B586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492F2BFC" w14:textId="77777777" w:rsidR="003B586E" w:rsidRDefault="003B586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3B586E" w14:paraId="4AA046B0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38A349" w14:textId="77777777" w:rsidR="003B586E" w:rsidRDefault="003B586E" w:rsidP="003B58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D00D7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5D900" w14:textId="77777777" w:rsidR="003B586E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2A4DF" w14:textId="77777777" w:rsidR="003B586E" w:rsidRDefault="003B586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6A4BF0FA" w14:textId="77777777" w:rsidR="003B586E" w:rsidRDefault="003B586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88B39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BB1F2D6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DA939" w14:textId="77777777" w:rsidR="003B586E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1D35D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66097" w14:textId="77777777" w:rsidR="003B586E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45779" w14:textId="77777777" w:rsidR="003B586E" w:rsidRDefault="003B586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16C95E6" w14:textId="77777777" w:rsidR="003B586E" w:rsidRDefault="003B586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BF6354" w14:textId="77777777" w:rsidR="003B586E" w:rsidRDefault="003B586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3252985C" w14:textId="77777777" w:rsidR="003B586E" w:rsidRDefault="003B586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25ABCB3A" w14:textId="77777777" w:rsidR="003B586E" w:rsidRDefault="003B586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 la liniile 3-7 st. Ciulnița</w:t>
            </w:r>
          </w:p>
        </w:tc>
      </w:tr>
      <w:tr w:rsidR="003B586E" w14:paraId="546AAC8C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C4A6E2" w14:textId="77777777" w:rsidR="003B586E" w:rsidRDefault="003B586E" w:rsidP="003B58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2D084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63C6F" w14:textId="77777777" w:rsidR="003B586E" w:rsidRPr="001161EA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94F0E" w14:textId="77777777" w:rsidR="003B586E" w:rsidRDefault="003B586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69AAB908" w14:textId="77777777" w:rsidR="003B586E" w:rsidRPr="008B2519" w:rsidRDefault="003B586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945F1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E4D06D2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B58B7" w14:textId="77777777" w:rsidR="003B586E" w:rsidRPr="001161EA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747B0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5F14C" w14:textId="77777777" w:rsidR="003B586E" w:rsidRPr="008D08D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6B997" w14:textId="77777777" w:rsidR="003B586E" w:rsidRDefault="003B586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3B586E" w14:paraId="506B3DD8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A56C5" w14:textId="77777777" w:rsidR="003B586E" w:rsidRDefault="003B586E" w:rsidP="003B58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F8A39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72B6918F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B0785" w14:textId="77777777" w:rsidR="003B586E" w:rsidRPr="001161EA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C5ACD" w14:textId="77777777" w:rsidR="003B586E" w:rsidRDefault="003B586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7142A04" w14:textId="77777777" w:rsidR="003B586E" w:rsidRDefault="003B586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C9021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21011" w14:textId="77777777" w:rsidR="003B586E" w:rsidRPr="001161EA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F19FE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4F97F" w14:textId="77777777" w:rsidR="003B586E" w:rsidRPr="008D08D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436E8" w14:textId="77777777" w:rsidR="003B586E" w:rsidRDefault="003B586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B586E" w14:paraId="5F33EF96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05FF6" w14:textId="77777777" w:rsidR="003B586E" w:rsidRDefault="003B586E" w:rsidP="003B58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E27B4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5D4DE" w14:textId="77777777" w:rsidR="003B586E" w:rsidRPr="001161EA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4367F" w14:textId="77777777" w:rsidR="003B586E" w:rsidRDefault="003B586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E0B64B4" w14:textId="77777777" w:rsidR="003B586E" w:rsidRDefault="003B586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31A92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F156D" w14:textId="77777777" w:rsidR="003B586E" w:rsidRPr="001161EA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5CDE3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5FD86EC1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DD488" w14:textId="77777777" w:rsidR="003B586E" w:rsidRPr="008D08D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F26E5" w14:textId="77777777" w:rsidR="003B586E" w:rsidRDefault="003B586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B586E" w14:paraId="32D630E6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B49DF" w14:textId="77777777" w:rsidR="003B586E" w:rsidRDefault="003B586E" w:rsidP="003B58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DDDEF" w14:textId="77777777" w:rsidR="003B586E" w:rsidRDefault="003B586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7DF35" w14:textId="77777777" w:rsidR="003B586E" w:rsidRPr="001161EA" w:rsidRDefault="003B586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AD5BC" w14:textId="77777777" w:rsidR="003B586E" w:rsidRDefault="003B586E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54767333" w14:textId="77777777" w:rsidR="003B586E" w:rsidRDefault="003B586E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E4690" w14:textId="77777777" w:rsidR="003B586E" w:rsidRDefault="003B586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0D55F6C1" w14:textId="77777777" w:rsidR="003B586E" w:rsidRDefault="003B586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807EE" w14:textId="77777777" w:rsidR="003B586E" w:rsidRPr="001161EA" w:rsidRDefault="003B586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509AF" w14:textId="77777777" w:rsidR="003B586E" w:rsidRDefault="003B586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13859" w14:textId="77777777" w:rsidR="003B586E" w:rsidRPr="008D08DE" w:rsidRDefault="003B586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B6389" w14:textId="77777777" w:rsidR="003B586E" w:rsidRDefault="003B586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3B586E" w14:paraId="18037362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EAEE3" w14:textId="77777777" w:rsidR="003B586E" w:rsidRDefault="003B586E" w:rsidP="003B58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81CCF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6075E" w14:textId="77777777" w:rsidR="003B586E" w:rsidRPr="001161EA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576A4" w14:textId="77777777" w:rsidR="003B586E" w:rsidRDefault="003B586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A955515" w14:textId="77777777" w:rsidR="003B586E" w:rsidRDefault="003B586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DE8DD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B1EC7" w14:textId="77777777" w:rsidR="003B586E" w:rsidRPr="001161EA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8B6D8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B74BC" w14:textId="77777777" w:rsidR="003B586E" w:rsidRPr="008D08DE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9F1F1" w14:textId="77777777" w:rsidR="003B586E" w:rsidRDefault="003B586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3B586E" w14:paraId="2CA01A17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6E3F5B" w14:textId="77777777" w:rsidR="003B586E" w:rsidRDefault="003B586E" w:rsidP="003B58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16E36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DD386" w14:textId="77777777" w:rsidR="003B586E" w:rsidRPr="001161EA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8A793" w14:textId="77777777" w:rsidR="003B586E" w:rsidRDefault="003B586E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B21A1D2" w14:textId="77777777" w:rsidR="003B586E" w:rsidRDefault="003B586E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9D2F3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E9011" w14:textId="77777777" w:rsidR="003B586E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9A336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70995" w14:textId="77777777" w:rsidR="003B586E" w:rsidRPr="008D08DE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79775" w14:textId="77777777" w:rsidR="003B586E" w:rsidRDefault="003B586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F9A46F0" w14:textId="77777777" w:rsidR="003B586E" w:rsidRDefault="003B586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linia 800 fir I și II Fetești – Ovidiu.</w:t>
            </w:r>
          </w:p>
        </w:tc>
      </w:tr>
      <w:tr w:rsidR="003B586E" w14:paraId="7A4C514A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15A0FA" w14:textId="77777777" w:rsidR="003B586E" w:rsidRDefault="003B586E" w:rsidP="003B58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D4845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A7AC6" w14:textId="77777777" w:rsidR="003B586E" w:rsidRPr="001161EA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4D392" w14:textId="77777777" w:rsidR="003B586E" w:rsidRDefault="003B586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CD5797C" w14:textId="77777777" w:rsidR="003B586E" w:rsidRDefault="003B586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23DAB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14:paraId="0F24CF19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99CDF" w14:textId="77777777" w:rsidR="003B586E" w:rsidRPr="001161EA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3BF9F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B21D6" w14:textId="77777777" w:rsidR="003B586E" w:rsidRPr="008D08DE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DD7DF" w14:textId="77777777" w:rsidR="003B586E" w:rsidRDefault="003B586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166F6AA5" w14:textId="77777777" w:rsidR="003B586E" w:rsidRDefault="003B586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14:paraId="4B5AED3E" w14:textId="77777777" w:rsidR="003B586E" w:rsidRDefault="003B586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3B586E" w14:paraId="5A63730C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7880E" w14:textId="77777777" w:rsidR="003B586E" w:rsidRDefault="003B586E" w:rsidP="003B58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B6ACF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147+070</w:t>
            </w:r>
          </w:p>
          <w:p w14:paraId="268D6C5B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29AC7" w14:textId="77777777" w:rsidR="003B586E" w:rsidRPr="001161EA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89538" w14:textId="77777777" w:rsidR="003B586E" w:rsidRDefault="003B586E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0013F69" w14:textId="77777777" w:rsidR="003B586E" w:rsidRDefault="003B586E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A9694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F9A4A" w14:textId="77777777" w:rsidR="003B586E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EB95C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9EC44" w14:textId="77777777" w:rsidR="003B586E" w:rsidRPr="008D08DE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9D17B" w14:textId="77777777" w:rsidR="003B586E" w:rsidRDefault="003B586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6E64149" w14:textId="77777777" w:rsidR="003B586E" w:rsidRDefault="003B586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1, 2, 3, 6, 7, 8 în/din fir I și II Fetești – Ovidiu.</w:t>
            </w:r>
          </w:p>
        </w:tc>
      </w:tr>
      <w:tr w:rsidR="003B586E" w14:paraId="6B33F7B5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171EB" w14:textId="77777777" w:rsidR="003B586E" w:rsidRDefault="003B586E" w:rsidP="003B58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C270D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30007" w14:textId="77777777" w:rsidR="003B586E" w:rsidRPr="001161EA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4F25F" w14:textId="77777777" w:rsidR="003B586E" w:rsidRDefault="003B586E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622FA95" w14:textId="77777777" w:rsidR="003B586E" w:rsidRDefault="003B586E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F853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26-40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A6BF6" w14:textId="77777777" w:rsidR="003B586E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C6DC0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B06C4" w14:textId="77777777" w:rsidR="003B586E" w:rsidRPr="008D08DE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F4087" w14:textId="77777777" w:rsidR="003B586E" w:rsidRDefault="003B586E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70B6524" w14:textId="77777777" w:rsidR="003B586E" w:rsidRDefault="003B586E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linia 800 fir I și II Fetești – Ovidiu.</w:t>
            </w:r>
          </w:p>
        </w:tc>
      </w:tr>
      <w:tr w:rsidR="003B586E" w14:paraId="158DBAA2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B2CE98" w14:textId="77777777" w:rsidR="003B586E" w:rsidRDefault="003B586E" w:rsidP="003B58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C702A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7D806" w14:textId="77777777" w:rsidR="003B586E" w:rsidRPr="001161EA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70CB7" w14:textId="77777777" w:rsidR="003B586E" w:rsidRDefault="003B586E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D7F743C" w14:textId="77777777" w:rsidR="003B586E" w:rsidRDefault="003B586E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B24FF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72693" w14:textId="77777777" w:rsidR="003B586E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FAA5E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7D79B" w14:textId="77777777" w:rsidR="003B586E" w:rsidRPr="008D08DE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707A9" w14:textId="77777777" w:rsidR="003B586E" w:rsidRDefault="003B586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08E3E711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DA354" w14:textId="77777777" w:rsidR="003B586E" w:rsidRDefault="003B586E" w:rsidP="003B58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FBC7C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EBB57" w14:textId="77777777" w:rsidR="003B586E" w:rsidRPr="001161EA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5A75C" w14:textId="77777777" w:rsidR="003B586E" w:rsidRDefault="003B586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4B25B73" w14:textId="77777777" w:rsidR="003B586E" w:rsidRDefault="003B586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B1B40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14:paraId="7D01433C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D3E99" w14:textId="77777777" w:rsidR="003B586E" w:rsidRPr="001161EA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73957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F9C91" w14:textId="77777777" w:rsidR="003B586E" w:rsidRPr="008D08DE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637F8" w14:textId="77777777" w:rsidR="003B586E" w:rsidRDefault="003B586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FE285E" w14:textId="77777777" w:rsidR="003B586E" w:rsidRDefault="003B586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14:paraId="365F80FB" w14:textId="77777777" w:rsidR="003B586E" w:rsidRDefault="003B586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3B586E" w14:paraId="1C6B2B3C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242E66" w14:textId="77777777" w:rsidR="003B586E" w:rsidRDefault="003B586E" w:rsidP="003B58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4D3E0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10387" w14:textId="77777777" w:rsidR="003B586E" w:rsidRPr="001161EA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13301" w14:textId="77777777" w:rsidR="003B586E" w:rsidRDefault="003B586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0CE627D" w14:textId="77777777" w:rsidR="003B586E" w:rsidRDefault="003B586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526EE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14:paraId="72D36A46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0FC56" w14:textId="77777777" w:rsidR="003B586E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D414A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E89C1" w14:textId="77777777" w:rsidR="003B586E" w:rsidRPr="008D08DE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76ABC" w14:textId="77777777" w:rsidR="003B586E" w:rsidRDefault="003B586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2867BEC" w14:textId="77777777" w:rsidR="003B586E" w:rsidRDefault="003B586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4CED77" w14:textId="77777777" w:rsidR="003B586E" w:rsidRDefault="003B586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14:paraId="0E3EDB2E" w14:textId="77777777" w:rsidR="003B586E" w:rsidRDefault="003B586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3B586E" w14:paraId="0142D82B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666720" w14:textId="77777777" w:rsidR="003B586E" w:rsidRDefault="003B586E" w:rsidP="003B58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F17A9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B6A7C" w14:textId="77777777" w:rsidR="003B586E" w:rsidRPr="001161EA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10ACF" w14:textId="77777777" w:rsidR="003B586E" w:rsidRDefault="003B586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5889963" w14:textId="77777777" w:rsidR="003B586E" w:rsidRDefault="003B586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16447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D20AE44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A4291" w14:textId="77777777" w:rsidR="003B586E" w:rsidRPr="001161EA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882AC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A0410" w14:textId="77777777" w:rsidR="003B586E" w:rsidRPr="008D08DE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A8BCA" w14:textId="77777777" w:rsidR="003B586E" w:rsidRDefault="003B586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41A424" w14:textId="77777777" w:rsidR="003B586E" w:rsidRDefault="003B586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3B586E" w14:paraId="24A2E0C0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6B89FD" w14:textId="77777777" w:rsidR="003B586E" w:rsidRDefault="003B586E" w:rsidP="003B58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99ABC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1EBFF" w14:textId="77777777" w:rsidR="003B586E" w:rsidRPr="001161EA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77D57" w14:textId="77777777" w:rsidR="003B586E" w:rsidRDefault="003B586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2703511" w14:textId="77777777" w:rsidR="003B586E" w:rsidRDefault="003B586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0AB70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DAE7F" w14:textId="77777777" w:rsidR="003B586E" w:rsidRPr="001161EA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C0A90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E1AA4" w14:textId="77777777" w:rsidR="003B586E" w:rsidRPr="008D08DE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0E7BC" w14:textId="77777777" w:rsidR="003B586E" w:rsidRDefault="003B586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D6EF30" w14:textId="77777777" w:rsidR="003B586E" w:rsidRDefault="003B586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3B586E" w14:paraId="51DCD4E5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94F733" w14:textId="77777777" w:rsidR="003B586E" w:rsidRDefault="003B586E" w:rsidP="003B58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C2403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405E61AE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61AD6" w14:textId="77777777" w:rsidR="003B586E" w:rsidRPr="001161EA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080A6" w14:textId="77777777" w:rsidR="003B586E" w:rsidRDefault="003B586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0E4325B" w14:textId="77777777" w:rsidR="003B586E" w:rsidRDefault="003B586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14:paraId="4D6C7C90" w14:textId="77777777" w:rsidR="003B586E" w:rsidRDefault="003B586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804C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DBCB2" w14:textId="77777777" w:rsidR="003B586E" w:rsidRPr="001161EA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CF7BE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91043" w14:textId="77777777" w:rsidR="003B586E" w:rsidRPr="008D08DE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1A4D1" w14:textId="77777777" w:rsidR="003B586E" w:rsidRDefault="003B586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B586E" w14:paraId="09B8A717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02F68" w14:textId="77777777" w:rsidR="003B586E" w:rsidRDefault="003B586E" w:rsidP="003B58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776EE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A739C" w14:textId="77777777" w:rsidR="003B586E" w:rsidRPr="001161EA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1F7EB" w14:textId="77777777" w:rsidR="003B586E" w:rsidRDefault="003B586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F70E0D1" w14:textId="77777777" w:rsidR="003B586E" w:rsidRDefault="003B586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14:paraId="486D81B9" w14:textId="77777777" w:rsidR="003B586E" w:rsidRDefault="003B586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68135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7906A" w14:textId="77777777" w:rsidR="003B586E" w:rsidRPr="001161EA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C1B41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174E8A6C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103D0" w14:textId="77777777" w:rsidR="003B586E" w:rsidRPr="008D08DE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C0D56" w14:textId="77777777" w:rsidR="003B586E" w:rsidRDefault="003B586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B586E" w14:paraId="49FCB4A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EEC0CD" w14:textId="77777777" w:rsidR="003B586E" w:rsidRDefault="003B586E" w:rsidP="003B58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728BA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24082" w14:textId="77777777" w:rsidR="003B586E" w:rsidRPr="001161EA" w:rsidRDefault="003B586E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1AC5D" w14:textId="77777777" w:rsidR="003B586E" w:rsidRDefault="003B586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66FE76A0" w14:textId="77777777" w:rsidR="003B586E" w:rsidRDefault="003B586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9C84B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3725BBDD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14:paraId="3DA4E63A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109D8" w14:textId="77777777" w:rsidR="003B586E" w:rsidRPr="001161EA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3AE4F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2FCDE" w14:textId="77777777" w:rsidR="003B586E" w:rsidRPr="001161EA" w:rsidRDefault="003B586E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BA743" w14:textId="77777777" w:rsidR="003B586E" w:rsidRDefault="003B586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B586E" w14:paraId="09ED9B61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AE8CB" w14:textId="77777777" w:rsidR="003B586E" w:rsidRDefault="003B586E" w:rsidP="003B58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19F31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506ED" w14:textId="77777777" w:rsidR="003B586E" w:rsidRPr="001161EA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769C4" w14:textId="77777777" w:rsidR="003B586E" w:rsidRDefault="003B586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1F8182D6" w14:textId="77777777" w:rsidR="003B586E" w:rsidRDefault="003B586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4FE2B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14:paraId="77179AD3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14:paraId="5F9B7D5F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594EE" w14:textId="77777777" w:rsidR="003B586E" w:rsidRPr="001161EA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F4C20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81D32" w14:textId="77777777" w:rsidR="003B586E" w:rsidRPr="008D08DE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50280" w14:textId="77777777" w:rsidR="003B586E" w:rsidRDefault="003B586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6357A846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6E9886" w14:textId="77777777" w:rsidR="003B586E" w:rsidRDefault="003B586E" w:rsidP="003B58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E4709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815EF" w14:textId="77777777" w:rsidR="003B586E" w:rsidRPr="001161EA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E60B9" w14:textId="77777777" w:rsidR="003B586E" w:rsidRDefault="003B586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35E14617" w14:textId="77777777" w:rsidR="003B586E" w:rsidRDefault="003B586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AB2A1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38EE6" w14:textId="77777777" w:rsidR="003B586E" w:rsidRPr="001161EA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DE12D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44A19" w14:textId="77777777" w:rsidR="003B586E" w:rsidRPr="008D08DE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B7740" w14:textId="77777777" w:rsidR="003B586E" w:rsidRDefault="003B586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8EAA7BD" w14:textId="77777777" w:rsidR="003B586E" w:rsidRDefault="003B586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320787" w14:textId="77777777" w:rsidR="003B586E" w:rsidRDefault="003B586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3B586E" w14:paraId="4AE4AE5D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F644A" w14:textId="77777777" w:rsidR="003B586E" w:rsidRDefault="003B586E" w:rsidP="003B58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74312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501BA" w14:textId="77777777" w:rsidR="003B586E" w:rsidRPr="001161EA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FFD88" w14:textId="77777777" w:rsidR="003B586E" w:rsidRDefault="003B586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693E36C0" w14:textId="77777777" w:rsidR="003B586E" w:rsidRDefault="003B586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756C5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87014" w14:textId="77777777" w:rsidR="003B586E" w:rsidRPr="001161EA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05EB2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DABAF" w14:textId="77777777" w:rsidR="003B586E" w:rsidRPr="008D08DE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003F4" w14:textId="77777777" w:rsidR="003B586E" w:rsidRDefault="003B586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25AE0264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1F00A" w14:textId="77777777" w:rsidR="003B586E" w:rsidRDefault="003B586E" w:rsidP="003B58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289B2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9583D" w14:textId="77777777" w:rsidR="003B586E" w:rsidRPr="001161EA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B0F8D" w14:textId="77777777" w:rsidR="003B586E" w:rsidRDefault="003B586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33206393" w14:textId="77777777" w:rsidR="003B586E" w:rsidRDefault="003B586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8BF96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ADEBF" w14:textId="77777777" w:rsidR="003B586E" w:rsidRPr="001161EA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00599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3B1F9" w14:textId="77777777" w:rsidR="003B586E" w:rsidRPr="008D08DE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F6CCF" w14:textId="77777777" w:rsidR="003B586E" w:rsidRDefault="003B586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6C2A186A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9E6ADB" w14:textId="77777777" w:rsidR="003B586E" w:rsidRDefault="003B586E" w:rsidP="003B58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613B3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E8016" w14:textId="77777777" w:rsidR="003B586E" w:rsidRPr="001161EA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49F76" w14:textId="77777777" w:rsidR="003B586E" w:rsidRDefault="003B586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7AC6590A" w14:textId="77777777" w:rsidR="003B586E" w:rsidRDefault="003B586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2D968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B3F86" w14:textId="77777777" w:rsidR="003B586E" w:rsidRPr="001161EA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0E23A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3B027" w14:textId="77777777" w:rsidR="003B586E" w:rsidRPr="008D08DE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97CEA" w14:textId="77777777" w:rsidR="003B586E" w:rsidRDefault="003B586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0DB51A60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F77A91" w14:textId="77777777" w:rsidR="003B586E" w:rsidRDefault="003B586E" w:rsidP="003B58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5E16C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5B06C" w14:textId="77777777" w:rsidR="003B586E" w:rsidRPr="001161EA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DDDF3" w14:textId="77777777" w:rsidR="003B586E" w:rsidRDefault="003B586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6B888E63" w14:textId="77777777" w:rsidR="003B586E" w:rsidRDefault="003B586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B675E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987A5" w14:textId="77777777" w:rsidR="003B586E" w:rsidRPr="001161EA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5A095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E2D3A" w14:textId="77777777" w:rsidR="003B586E" w:rsidRPr="008D08DE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9CD47" w14:textId="77777777" w:rsidR="003B586E" w:rsidRDefault="003B586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0B66780A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198D5" w14:textId="77777777" w:rsidR="003B586E" w:rsidRDefault="003B586E" w:rsidP="003B58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119EA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C0DA3" w14:textId="77777777" w:rsidR="003B586E" w:rsidRPr="001161EA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3E1B5" w14:textId="77777777" w:rsidR="003B586E" w:rsidRDefault="003B586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7A36BF22" w14:textId="77777777" w:rsidR="003B586E" w:rsidRDefault="003B586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14:paraId="214F7689" w14:textId="77777777" w:rsidR="003B586E" w:rsidRDefault="003B586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330ED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8AEB1" w14:textId="77777777" w:rsidR="003B586E" w:rsidRPr="001161EA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297CA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5FD5F" w14:textId="77777777" w:rsidR="003B586E" w:rsidRPr="008D08DE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5E8F3" w14:textId="77777777" w:rsidR="003B586E" w:rsidRDefault="003B586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24CC893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7CF3A" w14:textId="77777777" w:rsidR="003B586E" w:rsidRDefault="003B586E" w:rsidP="003B58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5DBBB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B71EC" w14:textId="77777777" w:rsidR="003B586E" w:rsidRPr="001161EA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E2E2C" w14:textId="77777777" w:rsidR="003B586E" w:rsidRDefault="003B586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37CE13BE" w14:textId="77777777" w:rsidR="003B586E" w:rsidRDefault="003B586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83DFB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EBDD8" w14:textId="77777777" w:rsidR="003B586E" w:rsidRPr="001161EA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5E475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A1FF0" w14:textId="77777777" w:rsidR="003B586E" w:rsidRPr="008D08DE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8264F" w14:textId="77777777" w:rsidR="003B586E" w:rsidRDefault="003B586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D8282A9" w14:textId="77777777" w:rsidR="003B586E" w:rsidRDefault="003B586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32DB5EB1" w14:textId="77777777" w:rsidR="003B586E" w:rsidRDefault="003B586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3B586E" w14:paraId="1086AF5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8BF72" w14:textId="77777777" w:rsidR="003B586E" w:rsidRDefault="003B586E" w:rsidP="003B58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568A9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CD29E" w14:textId="77777777" w:rsidR="003B586E" w:rsidRPr="001161EA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8CC38" w14:textId="77777777" w:rsidR="003B586E" w:rsidRDefault="003B586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14:paraId="0A0F4B80" w14:textId="77777777" w:rsidR="003B586E" w:rsidRDefault="003B586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02819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EFC35" w14:textId="77777777" w:rsidR="003B586E" w:rsidRPr="001161EA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E4EC8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14:paraId="3660F3BF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3BCDB" w14:textId="77777777" w:rsidR="003B586E" w:rsidRPr="008D08DE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0E890" w14:textId="77777777" w:rsidR="003B586E" w:rsidRDefault="003B586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B586E" w14:paraId="19B75C2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01339C" w14:textId="77777777" w:rsidR="003B586E" w:rsidRDefault="003B586E" w:rsidP="003B58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5B872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1BFE9" w14:textId="77777777" w:rsidR="003B586E" w:rsidRPr="001161EA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26F5" w14:textId="77777777" w:rsidR="003B586E" w:rsidRDefault="003B586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0FF72A1" w14:textId="77777777" w:rsidR="003B586E" w:rsidRDefault="003B586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D3413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B238F79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4E43F53D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40EBD" w14:textId="77777777" w:rsidR="003B586E" w:rsidRPr="001161EA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61984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DA0E9" w14:textId="77777777" w:rsidR="003B586E" w:rsidRPr="008D08DE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3012E" w14:textId="77777777" w:rsidR="003B586E" w:rsidRDefault="003B586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9412930" w14:textId="77777777" w:rsidR="003B586E" w:rsidRDefault="003B586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D5EA6F" w14:textId="77777777" w:rsidR="003B586E" w:rsidRDefault="003B586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14:paraId="008F6F8E" w14:textId="77777777" w:rsidR="003B586E" w:rsidRDefault="003B586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3B586E" w14:paraId="0E3EFD0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56F52D" w14:textId="77777777" w:rsidR="003B586E" w:rsidRDefault="003B586E" w:rsidP="003B58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87661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2642F" w14:textId="77777777" w:rsidR="003B586E" w:rsidRPr="001161EA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2150" w14:textId="77777777" w:rsidR="003B586E" w:rsidRDefault="003B586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D9CC36B" w14:textId="77777777" w:rsidR="003B586E" w:rsidRDefault="003B586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1B30B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63E784C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9EA82" w14:textId="77777777" w:rsidR="003B586E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62A1B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A4671" w14:textId="77777777" w:rsidR="003B586E" w:rsidRPr="008D08DE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D47FA" w14:textId="77777777" w:rsidR="003B586E" w:rsidRDefault="003B586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4C2037B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7D48F6" w14:textId="77777777" w:rsidR="003B586E" w:rsidRDefault="003B586E" w:rsidP="003B58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4DC48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AAF8" w14:textId="77777777" w:rsidR="003B586E" w:rsidRPr="001161EA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2CCC1" w14:textId="77777777" w:rsidR="003B586E" w:rsidRDefault="003B586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095C7BA" w14:textId="77777777" w:rsidR="003B586E" w:rsidRDefault="003B586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C0C94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781B53B7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79E66" w14:textId="77777777" w:rsidR="003B586E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47FE7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B9A62" w14:textId="77777777" w:rsidR="003B586E" w:rsidRPr="008D08DE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E76CB" w14:textId="77777777" w:rsidR="003B586E" w:rsidRDefault="003B586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4C8C3A7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074061" w14:textId="77777777" w:rsidR="003B586E" w:rsidRDefault="003B586E" w:rsidP="003B58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D803D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D6413" w14:textId="77777777" w:rsidR="003B586E" w:rsidRPr="001161EA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5046A" w14:textId="77777777" w:rsidR="003B586E" w:rsidRDefault="003B586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AA75CB4" w14:textId="77777777" w:rsidR="003B586E" w:rsidRDefault="003B586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C4B85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</w:t>
            </w:r>
          </w:p>
          <w:p w14:paraId="3409F6E6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D519743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3E24F102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41B/</w:t>
            </w:r>
          </w:p>
          <w:p w14:paraId="2A3EA362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EAF48" w14:textId="77777777" w:rsidR="003B586E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3E57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F59A3" w14:textId="77777777" w:rsidR="003B586E" w:rsidRPr="008D08DE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E8760" w14:textId="77777777" w:rsidR="003B586E" w:rsidRDefault="003B586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38C634C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AB400B" w14:textId="77777777" w:rsidR="003B586E" w:rsidRDefault="003B586E" w:rsidP="003B58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4BFE9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32649" w14:textId="77777777" w:rsidR="003B586E" w:rsidRPr="001161EA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093C9" w14:textId="77777777" w:rsidR="003B586E" w:rsidRDefault="003B586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6927AFB" w14:textId="77777777" w:rsidR="003B586E" w:rsidRDefault="003B586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4DDDB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303FD8E6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0CE31" w14:textId="77777777" w:rsidR="003B586E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2F116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7B72D" w14:textId="77777777" w:rsidR="003B586E" w:rsidRPr="008D08DE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B1F8E" w14:textId="77777777" w:rsidR="003B586E" w:rsidRDefault="003B586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7BCFBDA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34D86" w14:textId="77777777" w:rsidR="003B586E" w:rsidRDefault="003B586E" w:rsidP="003B58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1CCFE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218C6" w14:textId="77777777" w:rsidR="003B586E" w:rsidRPr="001161EA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D1801" w14:textId="77777777" w:rsidR="003B586E" w:rsidRDefault="003B586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FCEC16B" w14:textId="77777777" w:rsidR="003B586E" w:rsidRDefault="003B586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F04A8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27240" w14:textId="77777777" w:rsidR="003B586E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5FD8F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D179E" w14:textId="77777777" w:rsidR="003B586E" w:rsidRPr="008D08DE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FB283" w14:textId="77777777" w:rsidR="003B586E" w:rsidRDefault="003B586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0F00237" w14:textId="77777777" w:rsidR="003B586E" w:rsidRDefault="003B586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14:paraId="1291BB6B" w14:textId="77777777" w:rsidR="003B586E" w:rsidRDefault="003B586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3B586E" w14:paraId="357C6768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AB2F3" w14:textId="77777777" w:rsidR="003B586E" w:rsidRDefault="003B586E" w:rsidP="003B58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FF444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A7C0B" w14:textId="77777777" w:rsidR="003B586E" w:rsidRPr="001161EA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57355" w14:textId="77777777" w:rsidR="003B586E" w:rsidRDefault="003B586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8C66CB4" w14:textId="77777777" w:rsidR="003B586E" w:rsidRDefault="003B586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513BA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812945A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1E2A3" w14:textId="77777777" w:rsidR="003B586E" w:rsidRPr="001161EA" w:rsidRDefault="003B586E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6BEB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8F502" w14:textId="77777777" w:rsidR="003B586E" w:rsidRPr="008D08DE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C1104" w14:textId="77777777" w:rsidR="003B586E" w:rsidRDefault="003B586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2C757E47" w14:textId="77777777" w:rsidR="003B586E" w:rsidRDefault="003B586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327A29A2" w14:textId="77777777" w:rsidR="003B586E" w:rsidRDefault="003B586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14:paraId="139BFC67" w14:textId="77777777" w:rsidR="003B586E" w:rsidRDefault="003B586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14:paraId="622EB902" w14:textId="77777777" w:rsidR="003B586E" w:rsidRDefault="003B586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3B586E" w14:paraId="3466C290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7C6EB" w14:textId="77777777" w:rsidR="003B586E" w:rsidRDefault="003B586E" w:rsidP="003B58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6D972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0CD78" w14:textId="77777777" w:rsidR="003B586E" w:rsidRPr="001161EA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75ED8" w14:textId="77777777" w:rsidR="003B586E" w:rsidRDefault="003B586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31E4DAC" w14:textId="77777777" w:rsidR="003B586E" w:rsidRDefault="003B586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6AB14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B2E182C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62623E34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93238" w14:textId="77777777" w:rsidR="003B586E" w:rsidRPr="001161EA" w:rsidRDefault="003B586E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88CAD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985EA" w14:textId="77777777" w:rsidR="003B586E" w:rsidRPr="008D08DE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33D45" w14:textId="77777777" w:rsidR="003B586E" w:rsidRDefault="003B586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932630C" w14:textId="77777777" w:rsidR="003B586E" w:rsidRDefault="003B586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0E9B3F" w14:textId="77777777" w:rsidR="003B586E" w:rsidRDefault="003B586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3B586E" w14:paraId="7ABE1805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2DFC2" w14:textId="77777777" w:rsidR="003B586E" w:rsidRDefault="003B586E" w:rsidP="003B58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F0053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C4ABD" w14:textId="77777777" w:rsidR="003B586E" w:rsidRPr="001161EA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C25A7" w14:textId="77777777" w:rsidR="003B586E" w:rsidRDefault="003B586E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15D4E37" w14:textId="77777777" w:rsidR="003B586E" w:rsidRDefault="003B586E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E3F97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A52C1" w14:textId="77777777" w:rsidR="003B586E" w:rsidRDefault="003B586E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59A38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A2398" w14:textId="77777777" w:rsidR="003B586E" w:rsidRPr="008D08DE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46278" w14:textId="77777777" w:rsidR="003B586E" w:rsidRDefault="003B586E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79229724" w14:textId="77777777" w:rsidR="003B586E" w:rsidRDefault="003B586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din fir II L 814 la liniile </w:t>
            </w:r>
          </w:p>
          <w:p w14:paraId="3F0D4287" w14:textId="77777777" w:rsidR="003B586E" w:rsidRDefault="003B586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3 - 7 Grupa Tranzit</w:t>
            </w:r>
          </w:p>
        </w:tc>
      </w:tr>
      <w:tr w:rsidR="003B586E" w14:paraId="3584CD1E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C75FE" w14:textId="77777777" w:rsidR="003B586E" w:rsidRDefault="003B586E" w:rsidP="003B58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78CFC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84EC1" w14:textId="77777777" w:rsidR="003B586E" w:rsidRPr="001161EA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20638" w14:textId="77777777" w:rsidR="003B586E" w:rsidRDefault="003B586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129596D2" w14:textId="77777777" w:rsidR="003B586E" w:rsidRDefault="003B586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7AF2A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A978C8F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853E5" w14:textId="77777777" w:rsidR="003B586E" w:rsidRPr="001161EA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73B1B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33627" w14:textId="77777777" w:rsidR="003B586E" w:rsidRPr="008D08DE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14A9E" w14:textId="77777777" w:rsidR="003B586E" w:rsidRDefault="003B586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14:paraId="743837B5" w14:textId="77777777" w:rsidR="003B586E" w:rsidRDefault="003B586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BE1051" w14:textId="77777777" w:rsidR="003B586E" w:rsidRDefault="003B586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3B586E" w14:paraId="1361CD4A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BDBBA2" w14:textId="77777777" w:rsidR="003B586E" w:rsidRDefault="003B586E" w:rsidP="003B58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4177D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5BD85" w14:textId="77777777" w:rsidR="003B586E" w:rsidRPr="001161EA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49079" w14:textId="77777777" w:rsidR="003B586E" w:rsidRDefault="003B586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27776739" w14:textId="77777777" w:rsidR="003B586E" w:rsidRDefault="003B586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FB373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7541008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14:paraId="0EF7C0CD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C2D4C" w14:textId="77777777" w:rsidR="003B586E" w:rsidRPr="001161EA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2989F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5E7B3" w14:textId="77777777" w:rsidR="003B586E" w:rsidRPr="008D08DE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92FF" w14:textId="77777777" w:rsidR="003B586E" w:rsidRDefault="003B586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4AC219BA" w14:textId="77777777" w:rsidR="003B586E" w:rsidRDefault="003B586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3B586E" w14:paraId="42BBE4E3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0D45C2" w14:textId="77777777" w:rsidR="003B586E" w:rsidRDefault="003B586E" w:rsidP="003B58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9EDF4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A989B" w14:textId="77777777" w:rsidR="003B586E" w:rsidRPr="001161EA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D72E3" w14:textId="77777777" w:rsidR="003B586E" w:rsidRDefault="003B586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58DD3C9D" w14:textId="77777777" w:rsidR="003B586E" w:rsidRDefault="003B586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B3E2F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3F3D612C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5B57E" w14:textId="77777777" w:rsidR="003B586E" w:rsidRPr="001161EA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07AD1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467CF" w14:textId="77777777" w:rsidR="003B586E" w:rsidRPr="008D08DE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F5FC4" w14:textId="77777777" w:rsidR="003B586E" w:rsidRDefault="003B586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54D9CDE0" w14:textId="77777777" w:rsidR="003B586E" w:rsidRDefault="003B586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3B586E" w14:paraId="6DA081E9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48C27D" w14:textId="77777777" w:rsidR="003B586E" w:rsidRDefault="003B586E" w:rsidP="003B58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A1013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77A80" w14:textId="77777777" w:rsidR="003B586E" w:rsidRPr="001161EA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352EC" w14:textId="77777777" w:rsidR="003B586E" w:rsidRDefault="003B586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40E0FA15" w14:textId="77777777" w:rsidR="003B586E" w:rsidRDefault="003B586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14:paraId="11E6C303" w14:textId="77777777" w:rsidR="003B586E" w:rsidRDefault="003B586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3F339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14:paraId="4A26C732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49BCF" w14:textId="77777777" w:rsidR="003B586E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A3B73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79028" w14:textId="77777777" w:rsidR="003B586E" w:rsidRPr="008D08DE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21F28" w14:textId="77777777" w:rsidR="003B586E" w:rsidRDefault="003B586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9B20617" w14:textId="77777777" w:rsidR="003B586E" w:rsidRDefault="003B586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3B586E" w14:paraId="0B26C0A0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A4B484" w14:textId="77777777" w:rsidR="003B586E" w:rsidRDefault="003B586E" w:rsidP="003B58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E02F1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3D355" w14:textId="77777777" w:rsidR="003B586E" w:rsidRPr="001161EA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F406A" w14:textId="77777777" w:rsidR="003B586E" w:rsidRDefault="003B586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191708DD" w14:textId="77777777" w:rsidR="003B586E" w:rsidRDefault="003B586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BBE69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4777E" w14:textId="77777777" w:rsidR="003B586E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90334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CA10E" w14:textId="77777777" w:rsidR="003B586E" w:rsidRPr="008D08DE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B74A5" w14:textId="77777777" w:rsidR="003B586E" w:rsidRDefault="003B586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5A4C9D75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B87611" w14:textId="77777777" w:rsidR="003B586E" w:rsidRDefault="003B586E" w:rsidP="003B58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65002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80A6F" w14:textId="77777777" w:rsidR="003B586E" w:rsidRPr="001161EA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1684" w14:textId="77777777" w:rsidR="003B586E" w:rsidRDefault="003B586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303DD01F" w14:textId="77777777" w:rsidR="003B586E" w:rsidRDefault="003B586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60D01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C0DADBD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F0559" w14:textId="77777777" w:rsidR="003B586E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D116E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28A97" w14:textId="77777777" w:rsidR="003B586E" w:rsidRPr="008D08DE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BB6B2" w14:textId="77777777" w:rsidR="003B586E" w:rsidRDefault="003B586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50498FDF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186B1" w14:textId="77777777" w:rsidR="003B586E" w:rsidRDefault="003B586E" w:rsidP="003B58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91171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EC70F" w14:textId="77777777" w:rsidR="003B586E" w:rsidRPr="001161EA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76E55" w14:textId="77777777" w:rsidR="003B586E" w:rsidRDefault="003B586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3A406B3A" w14:textId="77777777" w:rsidR="003B586E" w:rsidRDefault="003B586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E5A53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2BBFC37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7B08F" w14:textId="77777777" w:rsidR="003B586E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D2AFA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6882C" w14:textId="77777777" w:rsidR="003B586E" w:rsidRPr="008D08DE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2C12D" w14:textId="77777777" w:rsidR="003B586E" w:rsidRDefault="003B586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B586E" w14:paraId="59E34D2E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214484" w14:textId="77777777" w:rsidR="003B586E" w:rsidRDefault="003B586E" w:rsidP="003B586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E4202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74090" w14:textId="77777777" w:rsidR="003B586E" w:rsidRPr="001161EA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49520" w14:textId="77777777" w:rsidR="003B586E" w:rsidRDefault="003B586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5259CB09" w14:textId="77777777" w:rsidR="003B586E" w:rsidRDefault="003B586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EED03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776A3" w14:textId="77777777" w:rsidR="003B586E" w:rsidRPr="001161EA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F304C" w14:textId="77777777" w:rsidR="003B586E" w:rsidRDefault="003B586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C886F" w14:textId="77777777" w:rsidR="003B586E" w:rsidRPr="008D08DE" w:rsidRDefault="003B586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AE656" w14:textId="77777777" w:rsidR="003B586E" w:rsidRDefault="003B586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014B2AF" w14:textId="77777777" w:rsidR="003B586E" w:rsidRDefault="003B586E">
      <w:pPr>
        <w:spacing w:before="40" w:after="40" w:line="192" w:lineRule="auto"/>
        <w:ind w:right="57"/>
        <w:rPr>
          <w:sz w:val="20"/>
          <w:lang w:val="ro-RO"/>
        </w:rPr>
      </w:pPr>
    </w:p>
    <w:p w14:paraId="65CD8AB1" w14:textId="77777777" w:rsidR="003B586E" w:rsidRPr="00C21F42" w:rsidRDefault="003B586E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94E8D02" w14:textId="77777777" w:rsidR="003B586E" w:rsidRPr="00C21F42" w:rsidRDefault="003B586E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75843DFF" w14:textId="77777777" w:rsidR="003B586E" w:rsidRPr="00C21F42" w:rsidRDefault="003B586E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6D4B4948" w14:textId="77777777" w:rsidR="003B586E" w:rsidRPr="00C21F42" w:rsidRDefault="003B586E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7C4753DA" w14:textId="77777777" w:rsidR="003B586E" w:rsidRDefault="003B586E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5768C668" w14:textId="77777777" w:rsidR="003B586E" w:rsidRPr="00C21F42" w:rsidRDefault="003B586E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6990797E" w14:textId="77777777" w:rsidR="003B586E" w:rsidRPr="00C21F42" w:rsidRDefault="003B586E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003F510B" w14:textId="2E1F8249" w:rsidR="003B586E" w:rsidRPr="00C21F42" w:rsidRDefault="003B586E" w:rsidP="00BF573B">
      <w:pPr>
        <w:spacing w:line="480" w:lineRule="auto"/>
        <w:ind w:firstLine="851"/>
        <w:jc w:val="both"/>
        <w:rPr>
          <w:b/>
          <w:sz w:val="20"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71049344" w14:textId="77777777" w:rsidR="00FB37F1" w:rsidRPr="00542C66" w:rsidRDefault="00FB37F1" w:rsidP="00542C66"/>
    <w:sectPr w:rsidR="00FB37F1" w:rsidRPr="00542C66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58476" w14:textId="77777777" w:rsidR="00043A3E" w:rsidRDefault="00043A3E">
      <w:r>
        <w:separator/>
      </w:r>
    </w:p>
  </w:endnote>
  <w:endnote w:type="continuationSeparator" w:id="0">
    <w:p w14:paraId="4E330CD5" w14:textId="77777777" w:rsidR="00043A3E" w:rsidRDefault="0004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9203C" w14:textId="77777777" w:rsidR="001E482D" w:rsidRDefault="001E4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FE4AE" w14:textId="77777777" w:rsidR="001E482D" w:rsidRDefault="001E48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147A3" w14:textId="77777777" w:rsidR="001E482D" w:rsidRDefault="001E4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D3423" w14:textId="77777777" w:rsidR="00043A3E" w:rsidRDefault="00043A3E">
      <w:r>
        <w:separator/>
      </w:r>
    </w:p>
  </w:footnote>
  <w:footnote w:type="continuationSeparator" w:id="0">
    <w:p w14:paraId="109D1D72" w14:textId="77777777" w:rsidR="00043A3E" w:rsidRDefault="00043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6B1D6" w14:textId="77777777" w:rsidR="006F5073" w:rsidRDefault="00192529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4096">
      <w:rPr>
        <w:rStyle w:val="PageNumber"/>
        <w:noProof/>
      </w:rPr>
      <w:t>2</w:t>
    </w:r>
    <w:r>
      <w:rPr>
        <w:rStyle w:val="PageNumber"/>
      </w:rPr>
      <w:fldChar w:fldCharType="end"/>
    </w:r>
  </w:p>
  <w:p w14:paraId="1351520F" w14:textId="2FAD105E" w:rsidR="006F5073" w:rsidRDefault="00C0614E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DD12D4">
      <w:rPr>
        <w:b/>
        <w:bCs/>
        <w:i/>
        <w:iCs/>
        <w:sz w:val="22"/>
      </w:rPr>
      <w:t>decada 21-30 iunie 2025</w:t>
    </w:r>
  </w:p>
  <w:p w14:paraId="31C5D1E8" w14:textId="77777777"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B71F69">
      <w:rPr>
        <w:rStyle w:val="PageNumber"/>
        <w:b/>
        <w:bCs/>
      </w:rPr>
      <w:t>TIMISOARA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 w14:paraId="313FBD0D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0D127D90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1967AD58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3971CD01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5DD27681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6E191637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537636A3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791AF263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19D1C4BE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1F755B68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44068F7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6607B0CF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5016D063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164541FB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7A00EFC1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10FABA73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7DCF80A6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1C876D52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1279B6F0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626BC7FD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5BE41498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57F6E355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357C2519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14:paraId="76A7F52A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14:paraId="2475383B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14:paraId="3FFAFF88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14:paraId="1B29E4EB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 w14:paraId="26A8B8FD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75445F9B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5B14ACE0" w14:textId="77777777"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4338F90C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7BB71BDF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3AB52409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52344802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3ABB4D4B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3E91048C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14:paraId="5C684194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31CD7CCE" w14:textId="77777777"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7C1C8" w14:textId="77777777" w:rsidR="006F5073" w:rsidRDefault="00192529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6329">
      <w:rPr>
        <w:rStyle w:val="PageNumber"/>
        <w:noProof/>
      </w:rPr>
      <w:t>3</w:t>
    </w:r>
    <w:r>
      <w:rPr>
        <w:rStyle w:val="PageNumber"/>
      </w:rPr>
      <w:fldChar w:fldCharType="end"/>
    </w:r>
  </w:p>
  <w:p w14:paraId="7E01E29B" w14:textId="155293AA" w:rsidR="00004110" w:rsidRPr="00A048AC" w:rsidRDefault="00C0614E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DD12D4">
      <w:rPr>
        <w:b/>
        <w:bCs/>
        <w:i/>
        <w:iCs/>
        <w:sz w:val="22"/>
      </w:rPr>
      <w:t>decada 21-30 iunie 2025</w:t>
    </w:r>
  </w:p>
  <w:p w14:paraId="295F430E" w14:textId="77777777"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469C358B" w14:textId="77777777"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71BEFDF2" w14:textId="77777777"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14:paraId="47210EB2" w14:textId="77777777"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5A3D9E26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08E90FB2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700BC4C0" w14:textId="77777777"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0E87F695" w14:textId="77777777"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B71F69">
      <w:rPr>
        <w:rStyle w:val="PageNumber"/>
        <w:b/>
        <w:bCs/>
      </w:rPr>
      <w:t>TIMISOARA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 w14:paraId="36730FDF" w14:textId="77777777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110B7D49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00D2141E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165A7807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27BB4FB4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57ED835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4DD4AC15" w14:textId="77777777"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72DA935E" w14:textId="77777777"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14:paraId="46547303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30CD094A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44EA357F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68132C44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42961275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124EDF9C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76E5139F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4D2EC48E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163756ED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640E85AE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1C2B5E46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46CC52C9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2790BB11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7665510A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27E2F2FB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489054E2" w14:textId="77777777"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14:paraId="641549CD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14:paraId="1FBD264D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 w14:paraId="5E151342" w14:textId="77777777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14:paraId="7734A4D1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39A3D8B7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DBDC8CF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54CD8F5B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6D016DF2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6AE3DF96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4305754D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4371F5E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14:paraId="05F333C0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6990A1E4" w14:textId="77777777" w:rsidR="006F5073" w:rsidRDefault="006F5073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14B09" w14:textId="77777777" w:rsidR="006F5073" w:rsidRDefault="006F5073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6F3B"/>
    <w:multiLevelType w:val="hybridMultilevel"/>
    <w:tmpl w:val="D8468306"/>
    <w:lvl w:ilvl="0" w:tplc="14789E2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" w15:restartNumberingAfterBreak="0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797C12"/>
    <w:multiLevelType w:val="hybridMultilevel"/>
    <w:tmpl w:val="23E09330"/>
    <w:lvl w:ilvl="0" w:tplc="11683D00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" w15:restartNumberingAfterBreak="0">
    <w:nsid w:val="075C09EB"/>
    <w:multiLevelType w:val="hybridMultilevel"/>
    <w:tmpl w:val="C43606D0"/>
    <w:lvl w:ilvl="0" w:tplc="AA121EB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 w15:restartNumberingAfterBreak="0">
    <w:nsid w:val="098B465B"/>
    <w:multiLevelType w:val="hybridMultilevel"/>
    <w:tmpl w:val="90C66EC2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DA17EB"/>
    <w:multiLevelType w:val="hybridMultilevel"/>
    <w:tmpl w:val="FF14430C"/>
    <w:lvl w:ilvl="0" w:tplc="7DFCB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 w15:restartNumberingAfterBreak="0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 w15:restartNumberingAfterBreak="0">
    <w:nsid w:val="10442BC8"/>
    <w:multiLevelType w:val="hybridMultilevel"/>
    <w:tmpl w:val="73C6FCC0"/>
    <w:lvl w:ilvl="0" w:tplc="CEA6420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 w15:restartNumberingAfterBreak="0">
    <w:nsid w:val="11B57872"/>
    <w:multiLevelType w:val="hybridMultilevel"/>
    <w:tmpl w:val="6B24AA10"/>
    <w:lvl w:ilvl="0" w:tplc="641A924A">
      <w:start w:val="1"/>
      <w:numFmt w:val="decimal"/>
      <w:lvlRestart w:val="0"/>
      <w:suff w:val="nothing"/>
      <w:lvlText w:val="%1"/>
      <w:lvlJc w:val="right"/>
      <w:pPr>
        <w:ind w:left="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E42B8E"/>
    <w:multiLevelType w:val="hybridMultilevel"/>
    <w:tmpl w:val="56DEFF80"/>
    <w:lvl w:ilvl="0" w:tplc="E10666C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0E795D"/>
    <w:multiLevelType w:val="hybridMultilevel"/>
    <w:tmpl w:val="1E8AD412"/>
    <w:lvl w:ilvl="0" w:tplc="651EB30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A77EA1"/>
    <w:multiLevelType w:val="hybridMultilevel"/>
    <w:tmpl w:val="66E4BB5A"/>
    <w:lvl w:ilvl="0" w:tplc="B88C8318">
      <w:start w:val="1"/>
      <w:numFmt w:val="decimal"/>
      <w:lvlRestart w:val="0"/>
      <w:suff w:val="nothing"/>
      <w:lvlText w:val="%1"/>
      <w:lvlJc w:val="right"/>
      <w:pPr>
        <w:ind w:left="22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5" w15:restartNumberingAfterBreak="0">
    <w:nsid w:val="2C9C0CF6"/>
    <w:multiLevelType w:val="hybridMultilevel"/>
    <w:tmpl w:val="DA048956"/>
    <w:lvl w:ilvl="0" w:tplc="11683D0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6" w15:restartNumberingAfterBreak="0">
    <w:nsid w:val="2F702A0F"/>
    <w:multiLevelType w:val="hybridMultilevel"/>
    <w:tmpl w:val="9746DA86"/>
    <w:lvl w:ilvl="0" w:tplc="11683D0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7" w15:restartNumberingAfterBreak="0">
    <w:nsid w:val="30322A75"/>
    <w:multiLevelType w:val="hybridMultilevel"/>
    <w:tmpl w:val="6DF6E520"/>
    <w:lvl w:ilvl="0" w:tplc="900A3456">
      <w:start w:val="1"/>
      <w:numFmt w:val="decimal"/>
      <w:lvlRestart w:val="0"/>
      <w:suff w:val="nothing"/>
      <w:lvlText w:val="%1"/>
      <w:lvlJc w:val="right"/>
      <w:pPr>
        <w:ind w:left="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965B2"/>
    <w:multiLevelType w:val="hybridMultilevel"/>
    <w:tmpl w:val="3C8A0504"/>
    <w:lvl w:ilvl="0" w:tplc="D3AAD58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A071EC"/>
    <w:multiLevelType w:val="hybridMultilevel"/>
    <w:tmpl w:val="07C44D06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0" w15:restartNumberingAfterBreak="0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1" w15:restartNumberingAfterBreak="0">
    <w:nsid w:val="43AD0803"/>
    <w:multiLevelType w:val="hybridMultilevel"/>
    <w:tmpl w:val="07A21338"/>
    <w:lvl w:ilvl="0" w:tplc="11683D00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2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9F7EC2"/>
    <w:multiLevelType w:val="hybridMultilevel"/>
    <w:tmpl w:val="B59212AA"/>
    <w:lvl w:ilvl="0" w:tplc="C3201D9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760788"/>
    <w:multiLevelType w:val="hybridMultilevel"/>
    <w:tmpl w:val="88906424"/>
    <w:lvl w:ilvl="0" w:tplc="797C1D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5" w15:restartNumberingAfterBreak="0">
    <w:nsid w:val="499354ED"/>
    <w:multiLevelType w:val="hybridMultilevel"/>
    <w:tmpl w:val="D6A8904A"/>
    <w:lvl w:ilvl="0" w:tplc="076C340C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E76C98"/>
    <w:multiLevelType w:val="hybridMultilevel"/>
    <w:tmpl w:val="9D32073C"/>
    <w:lvl w:ilvl="0" w:tplc="35C4FA4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 w15:restartNumberingAfterBreak="0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8" w15:restartNumberingAfterBreak="0">
    <w:nsid w:val="53CD1A91"/>
    <w:multiLevelType w:val="hybridMultilevel"/>
    <w:tmpl w:val="0B12258A"/>
    <w:lvl w:ilvl="0" w:tplc="84009E22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5A68B2"/>
    <w:multiLevelType w:val="hybridMultilevel"/>
    <w:tmpl w:val="449EE1D6"/>
    <w:lvl w:ilvl="0" w:tplc="023AEB3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8F5030"/>
    <w:multiLevelType w:val="hybridMultilevel"/>
    <w:tmpl w:val="F8F2F57A"/>
    <w:lvl w:ilvl="0" w:tplc="B518FCE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1" w15:restartNumberingAfterBreak="0">
    <w:nsid w:val="5BA045D6"/>
    <w:multiLevelType w:val="hybridMultilevel"/>
    <w:tmpl w:val="CBBC703E"/>
    <w:lvl w:ilvl="0" w:tplc="9AA0897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2" w15:restartNumberingAfterBreak="0">
    <w:nsid w:val="5D2C203F"/>
    <w:multiLevelType w:val="hybridMultilevel"/>
    <w:tmpl w:val="D2DE0B1C"/>
    <w:lvl w:ilvl="0" w:tplc="11683D00">
      <w:start w:val="1"/>
      <w:numFmt w:val="decimal"/>
      <w:lvlRestart w:val="0"/>
      <w:suff w:val="nothing"/>
      <w:lvlText w:val="%1"/>
      <w:lvlJc w:val="right"/>
      <w:pPr>
        <w:tabs>
          <w:tab w:val="num" w:pos="153"/>
        </w:tabs>
        <w:ind w:left="153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0D4C68"/>
    <w:multiLevelType w:val="hybridMultilevel"/>
    <w:tmpl w:val="CA7EF4BC"/>
    <w:lvl w:ilvl="0" w:tplc="FECA14C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6114D6"/>
    <w:multiLevelType w:val="hybridMultilevel"/>
    <w:tmpl w:val="023AE354"/>
    <w:lvl w:ilvl="0" w:tplc="FFF61F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5" w15:restartNumberingAfterBreak="0">
    <w:nsid w:val="620F32AC"/>
    <w:multiLevelType w:val="hybridMultilevel"/>
    <w:tmpl w:val="880828B4"/>
    <w:lvl w:ilvl="0" w:tplc="DBA2686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7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9" w15:restartNumberingAfterBreak="0">
    <w:nsid w:val="73EB59BF"/>
    <w:multiLevelType w:val="hybridMultilevel"/>
    <w:tmpl w:val="2EF02E0A"/>
    <w:lvl w:ilvl="0" w:tplc="AB9C04F6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EC5DA4"/>
    <w:multiLevelType w:val="hybridMultilevel"/>
    <w:tmpl w:val="81AE5648"/>
    <w:lvl w:ilvl="0" w:tplc="74EE575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1" w15:restartNumberingAfterBreak="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F21D66"/>
    <w:multiLevelType w:val="hybridMultilevel"/>
    <w:tmpl w:val="A4B072F2"/>
    <w:lvl w:ilvl="0" w:tplc="2662F9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3" w15:restartNumberingAfterBreak="0">
    <w:nsid w:val="79BB5477"/>
    <w:multiLevelType w:val="hybridMultilevel"/>
    <w:tmpl w:val="F8ACA246"/>
    <w:lvl w:ilvl="0" w:tplc="652E01C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0D69E5"/>
    <w:multiLevelType w:val="hybridMultilevel"/>
    <w:tmpl w:val="4468C336"/>
    <w:lvl w:ilvl="0" w:tplc="94C48A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5" w15:restartNumberingAfterBreak="0">
    <w:nsid w:val="7E927324"/>
    <w:multiLevelType w:val="hybridMultilevel"/>
    <w:tmpl w:val="514AF56E"/>
    <w:lvl w:ilvl="0" w:tplc="C304123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C33B99"/>
    <w:multiLevelType w:val="hybridMultilevel"/>
    <w:tmpl w:val="19A40EE0"/>
    <w:lvl w:ilvl="0" w:tplc="11683D0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num w:numId="1" w16cid:durableId="99187517">
    <w:abstractNumId w:val="22"/>
  </w:num>
  <w:num w:numId="2" w16cid:durableId="2035955787">
    <w:abstractNumId w:val="25"/>
  </w:num>
  <w:num w:numId="3" w16cid:durableId="1085764040">
    <w:abstractNumId w:val="1"/>
  </w:num>
  <w:num w:numId="4" w16cid:durableId="52779327">
    <w:abstractNumId w:val="37"/>
  </w:num>
  <w:num w:numId="5" w16cid:durableId="704712729">
    <w:abstractNumId w:val="14"/>
  </w:num>
  <w:num w:numId="6" w16cid:durableId="1744450687">
    <w:abstractNumId w:val="41"/>
  </w:num>
  <w:num w:numId="7" w16cid:durableId="203909065">
    <w:abstractNumId w:val="5"/>
  </w:num>
  <w:num w:numId="8" w16cid:durableId="1437359247">
    <w:abstractNumId w:val="32"/>
  </w:num>
  <w:num w:numId="9" w16cid:durableId="1449811338">
    <w:abstractNumId w:val="20"/>
  </w:num>
  <w:num w:numId="10" w16cid:durableId="350884993">
    <w:abstractNumId w:val="23"/>
  </w:num>
  <w:num w:numId="11" w16cid:durableId="383062685">
    <w:abstractNumId w:val="26"/>
  </w:num>
  <w:num w:numId="12" w16cid:durableId="995374258">
    <w:abstractNumId w:val="39"/>
  </w:num>
  <w:num w:numId="13" w16cid:durableId="979505479">
    <w:abstractNumId w:val="35"/>
  </w:num>
  <w:num w:numId="14" w16cid:durableId="2108234531">
    <w:abstractNumId w:val="42"/>
  </w:num>
  <w:num w:numId="15" w16cid:durableId="1549564258">
    <w:abstractNumId w:val="33"/>
  </w:num>
  <w:num w:numId="16" w16cid:durableId="1547335578">
    <w:abstractNumId w:val="17"/>
  </w:num>
  <w:num w:numId="17" w16cid:durableId="531260144">
    <w:abstractNumId w:val="12"/>
  </w:num>
  <w:num w:numId="18" w16cid:durableId="1428891957">
    <w:abstractNumId w:val="8"/>
  </w:num>
  <w:num w:numId="19" w16cid:durableId="953637804">
    <w:abstractNumId w:val="44"/>
  </w:num>
  <w:num w:numId="20" w16cid:durableId="978531040">
    <w:abstractNumId w:val="43"/>
  </w:num>
  <w:num w:numId="21" w16cid:durableId="1603223496">
    <w:abstractNumId w:val="9"/>
  </w:num>
  <w:num w:numId="22" w16cid:durableId="194318888">
    <w:abstractNumId w:val="11"/>
  </w:num>
  <w:num w:numId="23" w16cid:durableId="1597446813">
    <w:abstractNumId w:val="38"/>
  </w:num>
  <w:num w:numId="24" w16cid:durableId="1646154121">
    <w:abstractNumId w:val="36"/>
  </w:num>
  <w:num w:numId="25" w16cid:durableId="1946226515">
    <w:abstractNumId w:val="13"/>
  </w:num>
  <w:num w:numId="26" w16cid:durableId="1359159633">
    <w:abstractNumId w:val="4"/>
  </w:num>
  <w:num w:numId="27" w16cid:durableId="959730267">
    <w:abstractNumId w:val="19"/>
  </w:num>
  <w:num w:numId="28" w16cid:durableId="453257991">
    <w:abstractNumId w:val="45"/>
  </w:num>
  <w:num w:numId="29" w16cid:durableId="1190148892">
    <w:abstractNumId w:val="0"/>
  </w:num>
  <w:num w:numId="30" w16cid:durableId="1848862451">
    <w:abstractNumId w:val="10"/>
  </w:num>
  <w:num w:numId="31" w16cid:durableId="1245073529">
    <w:abstractNumId w:val="29"/>
  </w:num>
  <w:num w:numId="32" w16cid:durableId="213657637">
    <w:abstractNumId w:val="31"/>
  </w:num>
  <w:num w:numId="33" w16cid:durableId="265233487">
    <w:abstractNumId w:val="24"/>
  </w:num>
  <w:num w:numId="34" w16cid:durableId="801002333">
    <w:abstractNumId w:val="3"/>
  </w:num>
  <w:num w:numId="35" w16cid:durableId="307324804">
    <w:abstractNumId w:val="27"/>
  </w:num>
  <w:num w:numId="36" w16cid:durableId="1492915793">
    <w:abstractNumId w:val="7"/>
  </w:num>
  <w:num w:numId="37" w16cid:durableId="2066247489">
    <w:abstractNumId w:val="18"/>
  </w:num>
  <w:num w:numId="38" w16cid:durableId="1877765673">
    <w:abstractNumId w:val="40"/>
  </w:num>
  <w:num w:numId="39" w16cid:durableId="445657029">
    <w:abstractNumId w:val="34"/>
  </w:num>
  <w:num w:numId="40" w16cid:durableId="1787458797">
    <w:abstractNumId w:val="30"/>
  </w:num>
  <w:num w:numId="41" w16cid:durableId="775709098">
    <w:abstractNumId w:val="28"/>
  </w:num>
  <w:num w:numId="42" w16cid:durableId="1895654975">
    <w:abstractNumId w:val="6"/>
  </w:num>
  <w:num w:numId="43" w16cid:durableId="1190265668">
    <w:abstractNumId w:val="2"/>
  </w:num>
  <w:num w:numId="44" w16cid:durableId="679619438">
    <w:abstractNumId w:val="21"/>
  </w:num>
  <w:num w:numId="45" w16cid:durableId="242419572">
    <w:abstractNumId w:val="16"/>
  </w:num>
  <w:num w:numId="46" w16cid:durableId="387611015">
    <w:abstractNumId w:val="46"/>
  </w:num>
  <w:num w:numId="47" w16cid:durableId="807819724">
    <w:abstractNumId w:val="1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xdOBEC2kKwI6opRtrGPgf/JcG2BgK0rZOiQURU+VUnIwpaoKR/2zYDOpTMNinS4tVWlmX+zkf6QlpnEC4TR61w==" w:salt="kf2qZ/jdgbCo3DS9tlx4lg=="/>
  <w:defaultTabStop w:val="720"/>
  <w:hyphenationZone w:val="425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2B5E"/>
    <w:rsid w:val="000034F1"/>
    <w:rsid w:val="00003549"/>
    <w:rsid w:val="00003587"/>
    <w:rsid w:val="000035E9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2A6"/>
    <w:rsid w:val="000073D1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A02"/>
    <w:rsid w:val="00011B93"/>
    <w:rsid w:val="00011F04"/>
    <w:rsid w:val="000120BA"/>
    <w:rsid w:val="000128FF"/>
    <w:rsid w:val="00012BA4"/>
    <w:rsid w:val="000139C0"/>
    <w:rsid w:val="00013BE5"/>
    <w:rsid w:val="00013C88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0AE5"/>
    <w:rsid w:val="00021498"/>
    <w:rsid w:val="00021740"/>
    <w:rsid w:val="000219E9"/>
    <w:rsid w:val="00021DB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DFD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37BEA"/>
    <w:rsid w:val="000411A1"/>
    <w:rsid w:val="000426D1"/>
    <w:rsid w:val="00043394"/>
    <w:rsid w:val="000438BC"/>
    <w:rsid w:val="00043A3E"/>
    <w:rsid w:val="000445D6"/>
    <w:rsid w:val="0004485A"/>
    <w:rsid w:val="00044F5F"/>
    <w:rsid w:val="00045324"/>
    <w:rsid w:val="00045C27"/>
    <w:rsid w:val="00046178"/>
    <w:rsid w:val="000466CA"/>
    <w:rsid w:val="00046889"/>
    <w:rsid w:val="000469F4"/>
    <w:rsid w:val="0004724D"/>
    <w:rsid w:val="00047D3C"/>
    <w:rsid w:val="000506A8"/>
    <w:rsid w:val="00050E1D"/>
    <w:rsid w:val="000512DA"/>
    <w:rsid w:val="000514E5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958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43C5"/>
    <w:rsid w:val="00064423"/>
    <w:rsid w:val="000648D5"/>
    <w:rsid w:val="00064A0E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427"/>
    <w:rsid w:val="000766EA"/>
    <w:rsid w:val="000769EB"/>
    <w:rsid w:val="00076A96"/>
    <w:rsid w:val="00076C8A"/>
    <w:rsid w:val="00076FA1"/>
    <w:rsid w:val="000773E1"/>
    <w:rsid w:val="000777D5"/>
    <w:rsid w:val="00077CD8"/>
    <w:rsid w:val="000801D8"/>
    <w:rsid w:val="000802CC"/>
    <w:rsid w:val="000808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3C3D"/>
    <w:rsid w:val="000948BC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392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3F11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E27"/>
    <w:rsid w:val="000C53B1"/>
    <w:rsid w:val="000C5495"/>
    <w:rsid w:val="000C5571"/>
    <w:rsid w:val="000C603B"/>
    <w:rsid w:val="000C628C"/>
    <w:rsid w:val="000C6BDA"/>
    <w:rsid w:val="000C6EF7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3BC6"/>
    <w:rsid w:val="000D43E1"/>
    <w:rsid w:val="000D4D0E"/>
    <w:rsid w:val="000D52D2"/>
    <w:rsid w:val="000D53F8"/>
    <w:rsid w:val="000D567E"/>
    <w:rsid w:val="000D5CA4"/>
    <w:rsid w:val="000D5CB8"/>
    <w:rsid w:val="000D5E36"/>
    <w:rsid w:val="000D5EDB"/>
    <w:rsid w:val="000D6084"/>
    <w:rsid w:val="000D6208"/>
    <w:rsid w:val="000D6601"/>
    <w:rsid w:val="000D7203"/>
    <w:rsid w:val="000D7D26"/>
    <w:rsid w:val="000E0117"/>
    <w:rsid w:val="000E0541"/>
    <w:rsid w:val="000E07D5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D5C"/>
    <w:rsid w:val="000F7405"/>
    <w:rsid w:val="000F7D7F"/>
    <w:rsid w:val="000F7FFD"/>
    <w:rsid w:val="00100108"/>
    <w:rsid w:val="00101A16"/>
    <w:rsid w:val="00101B0C"/>
    <w:rsid w:val="00101E85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6DD9"/>
    <w:rsid w:val="00107470"/>
    <w:rsid w:val="00107DC3"/>
    <w:rsid w:val="0011087F"/>
    <w:rsid w:val="001108D6"/>
    <w:rsid w:val="00110BC0"/>
    <w:rsid w:val="001114C3"/>
    <w:rsid w:val="0011161D"/>
    <w:rsid w:val="00111774"/>
    <w:rsid w:val="00111AE5"/>
    <w:rsid w:val="00111D91"/>
    <w:rsid w:val="001129FF"/>
    <w:rsid w:val="00112A09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1D1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AFB"/>
    <w:rsid w:val="001360D6"/>
    <w:rsid w:val="001366B7"/>
    <w:rsid w:val="001370FC"/>
    <w:rsid w:val="00137B02"/>
    <w:rsid w:val="00137C8C"/>
    <w:rsid w:val="00137D90"/>
    <w:rsid w:val="0014046F"/>
    <w:rsid w:val="001408C3"/>
    <w:rsid w:val="00140CBB"/>
    <w:rsid w:val="00141BC2"/>
    <w:rsid w:val="00141F1A"/>
    <w:rsid w:val="00142D8C"/>
    <w:rsid w:val="00142EB5"/>
    <w:rsid w:val="00145027"/>
    <w:rsid w:val="00145342"/>
    <w:rsid w:val="001454E4"/>
    <w:rsid w:val="001456BA"/>
    <w:rsid w:val="0014594B"/>
    <w:rsid w:val="0014619B"/>
    <w:rsid w:val="0014665A"/>
    <w:rsid w:val="001467FB"/>
    <w:rsid w:val="00146A04"/>
    <w:rsid w:val="00146A61"/>
    <w:rsid w:val="00147497"/>
    <w:rsid w:val="0015014F"/>
    <w:rsid w:val="001501CD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525"/>
    <w:rsid w:val="00152B66"/>
    <w:rsid w:val="00152F6B"/>
    <w:rsid w:val="0015316E"/>
    <w:rsid w:val="00153B5E"/>
    <w:rsid w:val="00153E52"/>
    <w:rsid w:val="0015418D"/>
    <w:rsid w:val="00154FB1"/>
    <w:rsid w:val="0015515E"/>
    <w:rsid w:val="0015596C"/>
    <w:rsid w:val="00155A29"/>
    <w:rsid w:val="00155A9B"/>
    <w:rsid w:val="00155C5D"/>
    <w:rsid w:val="001564C5"/>
    <w:rsid w:val="0015738F"/>
    <w:rsid w:val="001574C6"/>
    <w:rsid w:val="00157965"/>
    <w:rsid w:val="001616EC"/>
    <w:rsid w:val="00161B3A"/>
    <w:rsid w:val="00161EA6"/>
    <w:rsid w:val="00162E5A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38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2E57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9D8"/>
    <w:rsid w:val="00182A77"/>
    <w:rsid w:val="00182B00"/>
    <w:rsid w:val="00182D35"/>
    <w:rsid w:val="001831ED"/>
    <w:rsid w:val="001837AF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9C4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2529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6A02"/>
    <w:rsid w:val="0019771E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7FF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4F0C"/>
    <w:rsid w:val="001B5D0B"/>
    <w:rsid w:val="001B5FB0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CB"/>
    <w:rsid w:val="001E5587"/>
    <w:rsid w:val="001E5AB2"/>
    <w:rsid w:val="001E5C07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508B"/>
    <w:rsid w:val="001F5220"/>
    <w:rsid w:val="001F538E"/>
    <w:rsid w:val="001F593A"/>
    <w:rsid w:val="001F59DF"/>
    <w:rsid w:val="001F6013"/>
    <w:rsid w:val="001F60E8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2DDB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60A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1070"/>
    <w:rsid w:val="002322A3"/>
    <w:rsid w:val="00232586"/>
    <w:rsid w:val="0023324E"/>
    <w:rsid w:val="002337CD"/>
    <w:rsid w:val="0023385B"/>
    <w:rsid w:val="00233925"/>
    <w:rsid w:val="00233E40"/>
    <w:rsid w:val="002342F8"/>
    <w:rsid w:val="002346DB"/>
    <w:rsid w:val="00234B3D"/>
    <w:rsid w:val="00234FDE"/>
    <w:rsid w:val="002354BB"/>
    <w:rsid w:val="002357E0"/>
    <w:rsid w:val="00236800"/>
    <w:rsid w:val="00236882"/>
    <w:rsid w:val="00236BF4"/>
    <w:rsid w:val="00236D79"/>
    <w:rsid w:val="00236D8A"/>
    <w:rsid w:val="00237063"/>
    <w:rsid w:val="0023712C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FD2"/>
    <w:rsid w:val="00244823"/>
    <w:rsid w:val="002453B7"/>
    <w:rsid w:val="002455DA"/>
    <w:rsid w:val="00245744"/>
    <w:rsid w:val="00246578"/>
    <w:rsid w:val="00247CC3"/>
    <w:rsid w:val="002500D5"/>
    <w:rsid w:val="0025041E"/>
    <w:rsid w:val="00250492"/>
    <w:rsid w:val="002506F7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B5F"/>
    <w:rsid w:val="00263E03"/>
    <w:rsid w:val="00264BEC"/>
    <w:rsid w:val="00265641"/>
    <w:rsid w:val="00265692"/>
    <w:rsid w:val="0026592F"/>
    <w:rsid w:val="00265E8B"/>
    <w:rsid w:val="00265F77"/>
    <w:rsid w:val="00266B66"/>
    <w:rsid w:val="00266BEC"/>
    <w:rsid w:val="00266D01"/>
    <w:rsid w:val="002674A2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5FF5"/>
    <w:rsid w:val="00276405"/>
    <w:rsid w:val="00276A99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3DE"/>
    <w:rsid w:val="0029164E"/>
    <w:rsid w:val="00291AC6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97E7F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AF0"/>
    <w:rsid w:val="002B03AB"/>
    <w:rsid w:val="002B131A"/>
    <w:rsid w:val="002B1D89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767F"/>
    <w:rsid w:val="002B77D4"/>
    <w:rsid w:val="002B7AEB"/>
    <w:rsid w:val="002B7D26"/>
    <w:rsid w:val="002B7E16"/>
    <w:rsid w:val="002C0160"/>
    <w:rsid w:val="002C0860"/>
    <w:rsid w:val="002C08C3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013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4E63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DD7"/>
    <w:rsid w:val="002F2E70"/>
    <w:rsid w:val="002F2F0F"/>
    <w:rsid w:val="002F32E9"/>
    <w:rsid w:val="002F3A58"/>
    <w:rsid w:val="002F49A2"/>
    <w:rsid w:val="002F503F"/>
    <w:rsid w:val="002F53D8"/>
    <w:rsid w:val="002F6206"/>
    <w:rsid w:val="002F6316"/>
    <w:rsid w:val="002F6485"/>
    <w:rsid w:val="002F6E7B"/>
    <w:rsid w:val="002F71D1"/>
    <w:rsid w:val="002F7325"/>
    <w:rsid w:val="002F7912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48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2F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418C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0EF3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622"/>
    <w:rsid w:val="003516A8"/>
    <w:rsid w:val="00352506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62AB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6A5B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AF0"/>
    <w:rsid w:val="00382ED5"/>
    <w:rsid w:val="00383B81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9CE"/>
    <w:rsid w:val="00395A19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0F5A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3DA9"/>
    <w:rsid w:val="003A427E"/>
    <w:rsid w:val="003A49B1"/>
    <w:rsid w:val="003A4E4C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86E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5C73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AA6"/>
    <w:rsid w:val="003D2363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819"/>
    <w:rsid w:val="003E4A40"/>
    <w:rsid w:val="003E4CB2"/>
    <w:rsid w:val="003E51BD"/>
    <w:rsid w:val="003E5456"/>
    <w:rsid w:val="003E5509"/>
    <w:rsid w:val="003E5729"/>
    <w:rsid w:val="003E5BD1"/>
    <w:rsid w:val="003E5C92"/>
    <w:rsid w:val="003E6E29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5E61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523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AC6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17C88"/>
    <w:rsid w:val="00417F5A"/>
    <w:rsid w:val="00420A5C"/>
    <w:rsid w:val="00420DA8"/>
    <w:rsid w:val="00421352"/>
    <w:rsid w:val="0042146D"/>
    <w:rsid w:val="00421E44"/>
    <w:rsid w:val="0042291B"/>
    <w:rsid w:val="00422F0C"/>
    <w:rsid w:val="004234F4"/>
    <w:rsid w:val="00423B29"/>
    <w:rsid w:val="0042411D"/>
    <w:rsid w:val="0042412C"/>
    <w:rsid w:val="0042419B"/>
    <w:rsid w:val="00424A20"/>
    <w:rsid w:val="00424EE8"/>
    <w:rsid w:val="004274D0"/>
    <w:rsid w:val="004277B8"/>
    <w:rsid w:val="00427E63"/>
    <w:rsid w:val="004303E0"/>
    <w:rsid w:val="00430E61"/>
    <w:rsid w:val="0043105A"/>
    <w:rsid w:val="0043174C"/>
    <w:rsid w:val="00431BC7"/>
    <w:rsid w:val="00431E78"/>
    <w:rsid w:val="004321F1"/>
    <w:rsid w:val="0043277B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BF9"/>
    <w:rsid w:val="00435F86"/>
    <w:rsid w:val="00436073"/>
    <w:rsid w:val="00436B07"/>
    <w:rsid w:val="00437339"/>
    <w:rsid w:val="00437982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39F0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6D53"/>
    <w:rsid w:val="00447696"/>
    <w:rsid w:val="00450ADD"/>
    <w:rsid w:val="00450F7C"/>
    <w:rsid w:val="00451492"/>
    <w:rsid w:val="0045178D"/>
    <w:rsid w:val="00452302"/>
    <w:rsid w:val="00452B7D"/>
    <w:rsid w:val="00452FFA"/>
    <w:rsid w:val="0045358A"/>
    <w:rsid w:val="0045361A"/>
    <w:rsid w:val="0045408E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615"/>
    <w:rsid w:val="00486D2E"/>
    <w:rsid w:val="00486E29"/>
    <w:rsid w:val="00487136"/>
    <w:rsid w:val="004903BD"/>
    <w:rsid w:val="00490F9C"/>
    <w:rsid w:val="00491A53"/>
    <w:rsid w:val="00491BEC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36B"/>
    <w:rsid w:val="004A0565"/>
    <w:rsid w:val="004A06F3"/>
    <w:rsid w:val="004A0912"/>
    <w:rsid w:val="004A16B2"/>
    <w:rsid w:val="004A19F3"/>
    <w:rsid w:val="004A1B81"/>
    <w:rsid w:val="004A1F98"/>
    <w:rsid w:val="004A2AB5"/>
    <w:rsid w:val="004A3813"/>
    <w:rsid w:val="004A3AC0"/>
    <w:rsid w:val="004A444B"/>
    <w:rsid w:val="004A4813"/>
    <w:rsid w:val="004A4A2E"/>
    <w:rsid w:val="004A4AA3"/>
    <w:rsid w:val="004A4FF6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81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332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0C76"/>
    <w:rsid w:val="004C1922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C7E33"/>
    <w:rsid w:val="004D04F1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1DA3"/>
    <w:rsid w:val="004E2283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6FCB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5072"/>
    <w:rsid w:val="004F528F"/>
    <w:rsid w:val="004F544D"/>
    <w:rsid w:val="004F59C0"/>
    <w:rsid w:val="004F5E0E"/>
    <w:rsid w:val="004F6550"/>
    <w:rsid w:val="004F69AA"/>
    <w:rsid w:val="004F6A65"/>
    <w:rsid w:val="004F6EE8"/>
    <w:rsid w:val="004F7101"/>
    <w:rsid w:val="00500041"/>
    <w:rsid w:val="00500A2A"/>
    <w:rsid w:val="00500D40"/>
    <w:rsid w:val="00500F48"/>
    <w:rsid w:val="005013EB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E77"/>
    <w:rsid w:val="00504E7C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10EC"/>
    <w:rsid w:val="00511499"/>
    <w:rsid w:val="005116F5"/>
    <w:rsid w:val="00511B06"/>
    <w:rsid w:val="005120B2"/>
    <w:rsid w:val="00513153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3D4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2793A"/>
    <w:rsid w:val="005306CC"/>
    <w:rsid w:val="005309B9"/>
    <w:rsid w:val="00530FB7"/>
    <w:rsid w:val="005311B1"/>
    <w:rsid w:val="005311B6"/>
    <w:rsid w:val="00532713"/>
    <w:rsid w:val="00532963"/>
    <w:rsid w:val="00532D66"/>
    <w:rsid w:val="00533615"/>
    <w:rsid w:val="00534866"/>
    <w:rsid w:val="00534F3A"/>
    <w:rsid w:val="00535011"/>
    <w:rsid w:val="005359E6"/>
    <w:rsid w:val="005362B5"/>
    <w:rsid w:val="00536920"/>
    <w:rsid w:val="00536AB3"/>
    <w:rsid w:val="0053724D"/>
    <w:rsid w:val="005379C4"/>
    <w:rsid w:val="00537ABD"/>
    <w:rsid w:val="0054001D"/>
    <w:rsid w:val="00540051"/>
    <w:rsid w:val="00541B37"/>
    <w:rsid w:val="00542313"/>
    <w:rsid w:val="00542C66"/>
    <w:rsid w:val="00543747"/>
    <w:rsid w:val="00543AD2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2BE"/>
    <w:rsid w:val="0056434A"/>
    <w:rsid w:val="005647B4"/>
    <w:rsid w:val="00564D8A"/>
    <w:rsid w:val="00565312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F1A"/>
    <w:rsid w:val="00571D9D"/>
    <w:rsid w:val="00572909"/>
    <w:rsid w:val="00572C65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2F9F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0869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56D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6DDD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6F1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939"/>
    <w:rsid w:val="005C1B54"/>
    <w:rsid w:val="005C201A"/>
    <w:rsid w:val="005C2A5C"/>
    <w:rsid w:val="005C3A1C"/>
    <w:rsid w:val="005C3C68"/>
    <w:rsid w:val="005C3D71"/>
    <w:rsid w:val="005C3DBE"/>
    <w:rsid w:val="005C3EA9"/>
    <w:rsid w:val="005C4CFF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D058B"/>
    <w:rsid w:val="005D0D71"/>
    <w:rsid w:val="005D0DC4"/>
    <w:rsid w:val="005D161E"/>
    <w:rsid w:val="005D1F9D"/>
    <w:rsid w:val="005D246C"/>
    <w:rsid w:val="005D2778"/>
    <w:rsid w:val="005D27A8"/>
    <w:rsid w:val="005D28F6"/>
    <w:rsid w:val="005D3035"/>
    <w:rsid w:val="005D352E"/>
    <w:rsid w:val="005D3CD1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CFE"/>
    <w:rsid w:val="005D5F87"/>
    <w:rsid w:val="005D60C8"/>
    <w:rsid w:val="005D6278"/>
    <w:rsid w:val="005D714E"/>
    <w:rsid w:val="005D7386"/>
    <w:rsid w:val="005D73C6"/>
    <w:rsid w:val="005D7CAD"/>
    <w:rsid w:val="005D7D58"/>
    <w:rsid w:val="005E0B9C"/>
    <w:rsid w:val="005E17B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6692"/>
    <w:rsid w:val="005F7375"/>
    <w:rsid w:val="005F7919"/>
    <w:rsid w:val="005F7AED"/>
    <w:rsid w:val="005F7BB7"/>
    <w:rsid w:val="00600B49"/>
    <w:rsid w:val="00600C93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F82"/>
    <w:rsid w:val="00614F8C"/>
    <w:rsid w:val="006164FF"/>
    <w:rsid w:val="00617616"/>
    <w:rsid w:val="00617F8D"/>
    <w:rsid w:val="00620933"/>
    <w:rsid w:val="00620989"/>
    <w:rsid w:val="00620D52"/>
    <w:rsid w:val="00620ECF"/>
    <w:rsid w:val="00621769"/>
    <w:rsid w:val="006228BB"/>
    <w:rsid w:val="00622DAF"/>
    <w:rsid w:val="00623351"/>
    <w:rsid w:val="00623505"/>
    <w:rsid w:val="006238E7"/>
    <w:rsid w:val="00624110"/>
    <w:rsid w:val="00624152"/>
    <w:rsid w:val="00624298"/>
    <w:rsid w:val="00625CBC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A46"/>
    <w:rsid w:val="00634820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4471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9CD"/>
    <w:rsid w:val="00657CB4"/>
    <w:rsid w:val="00660E35"/>
    <w:rsid w:val="0066176B"/>
    <w:rsid w:val="00661D27"/>
    <w:rsid w:val="0066294E"/>
    <w:rsid w:val="0066309E"/>
    <w:rsid w:val="0066359B"/>
    <w:rsid w:val="006637C0"/>
    <w:rsid w:val="00663882"/>
    <w:rsid w:val="00664407"/>
    <w:rsid w:val="0066572D"/>
    <w:rsid w:val="006663BA"/>
    <w:rsid w:val="00666E13"/>
    <w:rsid w:val="00667394"/>
    <w:rsid w:val="006677A7"/>
    <w:rsid w:val="0066780F"/>
    <w:rsid w:val="00667A18"/>
    <w:rsid w:val="00667B9C"/>
    <w:rsid w:val="006701C3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6"/>
    <w:rsid w:val="006762A6"/>
    <w:rsid w:val="00676983"/>
    <w:rsid w:val="00676F93"/>
    <w:rsid w:val="00677279"/>
    <w:rsid w:val="00680488"/>
    <w:rsid w:val="00680DAF"/>
    <w:rsid w:val="00680FE5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47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431C"/>
    <w:rsid w:val="006A43C7"/>
    <w:rsid w:val="006A4681"/>
    <w:rsid w:val="006A470A"/>
    <w:rsid w:val="006A471A"/>
    <w:rsid w:val="006A4C53"/>
    <w:rsid w:val="006A6AD7"/>
    <w:rsid w:val="006A6CA3"/>
    <w:rsid w:val="006B0113"/>
    <w:rsid w:val="006B0200"/>
    <w:rsid w:val="006B0426"/>
    <w:rsid w:val="006B0CB3"/>
    <w:rsid w:val="006B12A8"/>
    <w:rsid w:val="006B1583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3539"/>
    <w:rsid w:val="006D36E6"/>
    <w:rsid w:val="006D46CD"/>
    <w:rsid w:val="006D50D5"/>
    <w:rsid w:val="006D51B9"/>
    <w:rsid w:val="006D5D92"/>
    <w:rsid w:val="006D64C3"/>
    <w:rsid w:val="006D6C3C"/>
    <w:rsid w:val="006D6DE0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4A4A"/>
    <w:rsid w:val="006E523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BE9"/>
    <w:rsid w:val="00706F6C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B35"/>
    <w:rsid w:val="00723AA9"/>
    <w:rsid w:val="00723EEF"/>
    <w:rsid w:val="007256AA"/>
    <w:rsid w:val="00725750"/>
    <w:rsid w:val="00725DC0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6302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5D"/>
    <w:rsid w:val="007610AB"/>
    <w:rsid w:val="00761FBA"/>
    <w:rsid w:val="00762631"/>
    <w:rsid w:val="007626A7"/>
    <w:rsid w:val="00762AAF"/>
    <w:rsid w:val="00763379"/>
    <w:rsid w:val="007636B1"/>
    <w:rsid w:val="007636D3"/>
    <w:rsid w:val="007638C3"/>
    <w:rsid w:val="00763B29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2B5"/>
    <w:rsid w:val="007737CC"/>
    <w:rsid w:val="007739E7"/>
    <w:rsid w:val="0077415D"/>
    <w:rsid w:val="007741F4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54AE"/>
    <w:rsid w:val="00785F86"/>
    <w:rsid w:val="007862BA"/>
    <w:rsid w:val="007864F9"/>
    <w:rsid w:val="00786E6F"/>
    <w:rsid w:val="00786F8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66"/>
    <w:rsid w:val="007955C8"/>
    <w:rsid w:val="0079582A"/>
    <w:rsid w:val="00796144"/>
    <w:rsid w:val="00796406"/>
    <w:rsid w:val="00796A09"/>
    <w:rsid w:val="00797323"/>
    <w:rsid w:val="0079787B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06F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5F51"/>
    <w:rsid w:val="007B66EE"/>
    <w:rsid w:val="007B7584"/>
    <w:rsid w:val="007B7751"/>
    <w:rsid w:val="007C000B"/>
    <w:rsid w:val="007C01B9"/>
    <w:rsid w:val="007C02FC"/>
    <w:rsid w:val="007C094A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333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29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86"/>
    <w:rsid w:val="007F399E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39EA"/>
    <w:rsid w:val="00804848"/>
    <w:rsid w:val="00804A35"/>
    <w:rsid w:val="00806484"/>
    <w:rsid w:val="00806B0F"/>
    <w:rsid w:val="00806F53"/>
    <w:rsid w:val="0080770C"/>
    <w:rsid w:val="00807998"/>
    <w:rsid w:val="00810191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5B8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08E7"/>
    <w:rsid w:val="00851173"/>
    <w:rsid w:val="0085160C"/>
    <w:rsid w:val="008519E7"/>
    <w:rsid w:val="008519E9"/>
    <w:rsid w:val="00852783"/>
    <w:rsid w:val="008527CC"/>
    <w:rsid w:val="00852F75"/>
    <w:rsid w:val="008530A6"/>
    <w:rsid w:val="00853172"/>
    <w:rsid w:val="0085329F"/>
    <w:rsid w:val="008538D4"/>
    <w:rsid w:val="008540C7"/>
    <w:rsid w:val="0085545B"/>
    <w:rsid w:val="00855CEA"/>
    <w:rsid w:val="00855D96"/>
    <w:rsid w:val="00855E41"/>
    <w:rsid w:val="0085688F"/>
    <w:rsid w:val="00856A3A"/>
    <w:rsid w:val="00856F88"/>
    <w:rsid w:val="00857420"/>
    <w:rsid w:val="00857FD1"/>
    <w:rsid w:val="008603DF"/>
    <w:rsid w:val="008606D0"/>
    <w:rsid w:val="008606F0"/>
    <w:rsid w:val="008608A3"/>
    <w:rsid w:val="00861269"/>
    <w:rsid w:val="008618A8"/>
    <w:rsid w:val="00861DD7"/>
    <w:rsid w:val="00863124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04C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37F8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F2"/>
    <w:rsid w:val="008A1F0F"/>
    <w:rsid w:val="008A2210"/>
    <w:rsid w:val="008A230F"/>
    <w:rsid w:val="008A2466"/>
    <w:rsid w:val="008A2E80"/>
    <w:rsid w:val="008A2EC9"/>
    <w:rsid w:val="008A3A0F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A782C"/>
    <w:rsid w:val="008B04E1"/>
    <w:rsid w:val="008B09D0"/>
    <w:rsid w:val="008B1488"/>
    <w:rsid w:val="008B15D1"/>
    <w:rsid w:val="008B1FDE"/>
    <w:rsid w:val="008B24E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51A"/>
    <w:rsid w:val="008C4528"/>
    <w:rsid w:val="008C486C"/>
    <w:rsid w:val="008C4B85"/>
    <w:rsid w:val="008C569A"/>
    <w:rsid w:val="008C5703"/>
    <w:rsid w:val="008C5857"/>
    <w:rsid w:val="008C5907"/>
    <w:rsid w:val="008C5C58"/>
    <w:rsid w:val="008C5E33"/>
    <w:rsid w:val="008C5FB3"/>
    <w:rsid w:val="008C6D20"/>
    <w:rsid w:val="008C7233"/>
    <w:rsid w:val="008C78FC"/>
    <w:rsid w:val="008C7C63"/>
    <w:rsid w:val="008C7C7A"/>
    <w:rsid w:val="008D0418"/>
    <w:rsid w:val="008D054E"/>
    <w:rsid w:val="008D09DB"/>
    <w:rsid w:val="008D0EA4"/>
    <w:rsid w:val="008D199F"/>
    <w:rsid w:val="008D1C01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BC7"/>
    <w:rsid w:val="008E2FF5"/>
    <w:rsid w:val="008E31B5"/>
    <w:rsid w:val="008E32AC"/>
    <w:rsid w:val="008E347E"/>
    <w:rsid w:val="008E55DE"/>
    <w:rsid w:val="008E56FA"/>
    <w:rsid w:val="008E5A70"/>
    <w:rsid w:val="008E5C9C"/>
    <w:rsid w:val="008E623F"/>
    <w:rsid w:val="008E6ADE"/>
    <w:rsid w:val="008E705D"/>
    <w:rsid w:val="008F06A2"/>
    <w:rsid w:val="008F1250"/>
    <w:rsid w:val="008F175C"/>
    <w:rsid w:val="008F1B55"/>
    <w:rsid w:val="008F1C06"/>
    <w:rsid w:val="008F208C"/>
    <w:rsid w:val="008F2602"/>
    <w:rsid w:val="008F28B3"/>
    <w:rsid w:val="008F28D4"/>
    <w:rsid w:val="008F2B61"/>
    <w:rsid w:val="008F3278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A3B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5ABB"/>
    <w:rsid w:val="00925B39"/>
    <w:rsid w:val="00926533"/>
    <w:rsid w:val="00926D5F"/>
    <w:rsid w:val="00926DCE"/>
    <w:rsid w:val="00926E3B"/>
    <w:rsid w:val="00926F9C"/>
    <w:rsid w:val="00926FCA"/>
    <w:rsid w:val="00926FFD"/>
    <w:rsid w:val="0093006B"/>
    <w:rsid w:val="00931A0E"/>
    <w:rsid w:val="00931C8F"/>
    <w:rsid w:val="00931EAB"/>
    <w:rsid w:val="00931F82"/>
    <w:rsid w:val="009331EE"/>
    <w:rsid w:val="00933625"/>
    <w:rsid w:val="009336B6"/>
    <w:rsid w:val="00933DC8"/>
    <w:rsid w:val="00934972"/>
    <w:rsid w:val="00934B89"/>
    <w:rsid w:val="00934BB0"/>
    <w:rsid w:val="00934C51"/>
    <w:rsid w:val="00934D23"/>
    <w:rsid w:val="00935142"/>
    <w:rsid w:val="00935391"/>
    <w:rsid w:val="0093542C"/>
    <w:rsid w:val="0093563F"/>
    <w:rsid w:val="0093576B"/>
    <w:rsid w:val="009358E4"/>
    <w:rsid w:val="00936674"/>
    <w:rsid w:val="00936885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E8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D95"/>
    <w:rsid w:val="00956F5B"/>
    <w:rsid w:val="0095723D"/>
    <w:rsid w:val="00960302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973"/>
    <w:rsid w:val="00964A0E"/>
    <w:rsid w:val="00964BFA"/>
    <w:rsid w:val="0096521B"/>
    <w:rsid w:val="00965B91"/>
    <w:rsid w:val="009667DB"/>
    <w:rsid w:val="00966D26"/>
    <w:rsid w:val="00967009"/>
    <w:rsid w:val="0096768B"/>
    <w:rsid w:val="00967AAC"/>
    <w:rsid w:val="00967B7C"/>
    <w:rsid w:val="00970154"/>
    <w:rsid w:val="00970261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4FDD"/>
    <w:rsid w:val="0098517A"/>
    <w:rsid w:val="0098599E"/>
    <w:rsid w:val="009859D4"/>
    <w:rsid w:val="00985C10"/>
    <w:rsid w:val="00985F1D"/>
    <w:rsid w:val="009868AA"/>
    <w:rsid w:val="00986CD5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97E82"/>
    <w:rsid w:val="009A070D"/>
    <w:rsid w:val="009A0BC9"/>
    <w:rsid w:val="009A0EB9"/>
    <w:rsid w:val="009A0EE3"/>
    <w:rsid w:val="009A193B"/>
    <w:rsid w:val="009A1E87"/>
    <w:rsid w:val="009A24C5"/>
    <w:rsid w:val="009A260D"/>
    <w:rsid w:val="009A2C72"/>
    <w:rsid w:val="009A2FBE"/>
    <w:rsid w:val="009A3042"/>
    <w:rsid w:val="009A3339"/>
    <w:rsid w:val="009A37DD"/>
    <w:rsid w:val="009A3844"/>
    <w:rsid w:val="009A3863"/>
    <w:rsid w:val="009A3F58"/>
    <w:rsid w:val="009A43E8"/>
    <w:rsid w:val="009A443C"/>
    <w:rsid w:val="009A47E4"/>
    <w:rsid w:val="009A4E7D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1FA3"/>
    <w:rsid w:val="009B37AA"/>
    <w:rsid w:val="009B3929"/>
    <w:rsid w:val="009B3977"/>
    <w:rsid w:val="009B4056"/>
    <w:rsid w:val="009B4096"/>
    <w:rsid w:val="009B4494"/>
    <w:rsid w:val="009B4D94"/>
    <w:rsid w:val="009B5140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260"/>
    <w:rsid w:val="009D7484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78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95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845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CFA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68E7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754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37360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60DF9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621"/>
    <w:rsid w:val="00A728A5"/>
    <w:rsid w:val="00A73685"/>
    <w:rsid w:val="00A73698"/>
    <w:rsid w:val="00A7382C"/>
    <w:rsid w:val="00A73F5C"/>
    <w:rsid w:val="00A744AB"/>
    <w:rsid w:val="00A752E7"/>
    <w:rsid w:val="00A76147"/>
    <w:rsid w:val="00A76171"/>
    <w:rsid w:val="00A7636D"/>
    <w:rsid w:val="00A76668"/>
    <w:rsid w:val="00A76F8C"/>
    <w:rsid w:val="00A772FB"/>
    <w:rsid w:val="00A8001A"/>
    <w:rsid w:val="00A80B6A"/>
    <w:rsid w:val="00A80EF8"/>
    <w:rsid w:val="00A80F9D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A6A"/>
    <w:rsid w:val="00A86AFF"/>
    <w:rsid w:val="00A87B36"/>
    <w:rsid w:val="00A9068F"/>
    <w:rsid w:val="00A914AA"/>
    <w:rsid w:val="00A9162E"/>
    <w:rsid w:val="00A918BA"/>
    <w:rsid w:val="00A91A03"/>
    <w:rsid w:val="00A91DB6"/>
    <w:rsid w:val="00A91E78"/>
    <w:rsid w:val="00A92329"/>
    <w:rsid w:val="00A92AB0"/>
    <w:rsid w:val="00A92C6A"/>
    <w:rsid w:val="00A93588"/>
    <w:rsid w:val="00A936B7"/>
    <w:rsid w:val="00A94CE5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606"/>
    <w:rsid w:val="00AA59B6"/>
    <w:rsid w:val="00AA64FF"/>
    <w:rsid w:val="00AA651A"/>
    <w:rsid w:val="00AA69D5"/>
    <w:rsid w:val="00AA6A94"/>
    <w:rsid w:val="00AA7039"/>
    <w:rsid w:val="00AA79BF"/>
    <w:rsid w:val="00AA7B8E"/>
    <w:rsid w:val="00AB0548"/>
    <w:rsid w:val="00AB0B37"/>
    <w:rsid w:val="00AB0CDB"/>
    <w:rsid w:val="00AB0D0D"/>
    <w:rsid w:val="00AB0E35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173"/>
    <w:rsid w:val="00AB47BA"/>
    <w:rsid w:val="00AB4EE4"/>
    <w:rsid w:val="00AB577A"/>
    <w:rsid w:val="00AB57F8"/>
    <w:rsid w:val="00AB5C06"/>
    <w:rsid w:val="00AB5C3B"/>
    <w:rsid w:val="00AB5DD8"/>
    <w:rsid w:val="00AB5E2C"/>
    <w:rsid w:val="00AB646A"/>
    <w:rsid w:val="00AB6699"/>
    <w:rsid w:val="00AB6B5D"/>
    <w:rsid w:val="00AB6C0E"/>
    <w:rsid w:val="00AB6FD2"/>
    <w:rsid w:val="00AB76EC"/>
    <w:rsid w:val="00AB7769"/>
    <w:rsid w:val="00AB7D5C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8FA"/>
    <w:rsid w:val="00AD39E9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4F69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84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0793B"/>
    <w:rsid w:val="00B10579"/>
    <w:rsid w:val="00B1109C"/>
    <w:rsid w:val="00B1130A"/>
    <w:rsid w:val="00B11619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D8C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27299"/>
    <w:rsid w:val="00B31508"/>
    <w:rsid w:val="00B3200E"/>
    <w:rsid w:val="00B328F0"/>
    <w:rsid w:val="00B32A2F"/>
    <w:rsid w:val="00B32DA0"/>
    <w:rsid w:val="00B32E60"/>
    <w:rsid w:val="00B32ED7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29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1B3D"/>
    <w:rsid w:val="00B42691"/>
    <w:rsid w:val="00B42AF6"/>
    <w:rsid w:val="00B42BBD"/>
    <w:rsid w:val="00B42C67"/>
    <w:rsid w:val="00B430A5"/>
    <w:rsid w:val="00B43490"/>
    <w:rsid w:val="00B4354B"/>
    <w:rsid w:val="00B43623"/>
    <w:rsid w:val="00B43C4E"/>
    <w:rsid w:val="00B43CB8"/>
    <w:rsid w:val="00B43E6A"/>
    <w:rsid w:val="00B44686"/>
    <w:rsid w:val="00B4473E"/>
    <w:rsid w:val="00B45038"/>
    <w:rsid w:val="00B45065"/>
    <w:rsid w:val="00B451D8"/>
    <w:rsid w:val="00B45AF8"/>
    <w:rsid w:val="00B462CB"/>
    <w:rsid w:val="00B46C0A"/>
    <w:rsid w:val="00B47551"/>
    <w:rsid w:val="00B50B17"/>
    <w:rsid w:val="00B50D05"/>
    <w:rsid w:val="00B51D0F"/>
    <w:rsid w:val="00B530BE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5BA3"/>
    <w:rsid w:val="00B562F2"/>
    <w:rsid w:val="00B56785"/>
    <w:rsid w:val="00B568EF"/>
    <w:rsid w:val="00B56A62"/>
    <w:rsid w:val="00B56CDF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B8B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69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64B3"/>
    <w:rsid w:val="00B77376"/>
    <w:rsid w:val="00B7759A"/>
    <w:rsid w:val="00B77FEB"/>
    <w:rsid w:val="00B807A4"/>
    <w:rsid w:val="00B80FE2"/>
    <w:rsid w:val="00B81130"/>
    <w:rsid w:val="00B81182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3926"/>
    <w:rsid w:val="00B9499C"/>
    <w:rsid w:val="00B94FBE"/>
    <w:rsid w:val="00B956E3"/>
    <w:rsid w:val="00B95AB6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D9F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C03EA"/>
    <w:rsid w:val="00BC0493"/>
    <w:rsid w:val="00BC0C11"/>
    <w:rsid w:val="00BC15E8"/>
    <w:rsid w:val="00BC1A95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625D"/>
    <w:rsid w:val="00BD6264"/>
    <w:rsid w:val="00BD633C"/>
    <w:rsid w:val="00BD69FD"/>
    <w:rsid w:val="00BD7145"/>
    <w:rsid w:val="00BD71DF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25F"/>
    <w:rsid w:val="00BE5406"/>
    <w:rsid w:val="00BE5520"/>
    <w:rsid w:val="00BE5B5C"/>
    <w:rsid w:val="00BE6D5F"/>
    <w:rsid w:val="00BE6EBB"/>
    <w:rsid w:val="00BE715C"/>
    <w:rsid w:val="00BE7A01"/>
    <w:rsid w:val="00BE7C30"/>
    <w:rsid w:val="00BE7D6E"/>
    <w:rsid w:val="00BF06A9"/>
    <w:rsid w:val="00BF0983"/>
    <w:rsid w:val="00BF1202"/>
    <w:rsid w:val="00BF12D0"/>
    <w:rsid w:val="00BF12E1"/>
    <w:rsid w:val="00BF18AC"/>
    <w:rsid w:val="00BF193C"/>
    <w:rsid w:val="00BF1B7D"/>
    <w:rsid w:val="00BF1BDB"/>
    <w:rsid w:val="00BF1E05"/>
    <w:rsid w:val="00BF23EC"/>
    <w:rsid w:val="00BF2410"/>
    <w:rsid w:val="00BF255B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573B"/>
    <w:rsid w:val="00BF6A48"/>
    <w:rsid w:val="00BF6CC9"/>
    <w:rsid w:val="00BF7142"/>
    <w:rsid w:val="00BF784B"/>
    <w:rsid w:val="00BF7922"/>
    <w:rsid w:val="00BF7D8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C59"/>
    <w:rsid w:val="00C01E36"/>
    <w:rsid w:val="00C02067"/>
    <w:rsid w:val="00C0294D"/>
    <w:rsid w:val="00C02D1C"/>
    <w:rsid w:val="00C037AA"/>
    <w:rsid w:val="00C03AFB"/>
    <w:rsid w:val="00C04B83"/>
    <w:rsid w:val="00C04EE8"/>
    <w:rsid w:val="00C051DD"/>
    <w:rsid w:val="00C05248"/>
    <w:rsid w:val="00C058BE"/>
    <w:rsid w:val="00C05A58"/>
    <w:rsid w:val="00C0614E"/>
    <w:rsid w:val="00C0631B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3DC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B33"/>
    <w:rsid w:val="00C33FD9"/>
    <w:rsid w:val="00C3452B"/>
    <w:rsid w:val="00C345EF"/>
    <w:rsid w:val="00C34C79"/>
    <w:rsid w:val="00C34D79"/>
    <w:rsid w:val="00C34E09"/>
    <w:rsid w:val="00C35317"/>
    <w:rsid w:val="00C355EE"/>
    <w:rsid w:val="00C35682"/>
    <w:rsid w:val="00C3591C"/>
    <w:rsid w:val="00C35A43"/>
    <w:rsid w:val="00C35FE5"/>
    <w:rsid w:val="00C36017"/>
    <w:rsid w:val="00C37188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B9"/>
    <w:rsid w:val="00C579C2"/>
    <w:rsid w:val="00C57CA2"/>
    <w:rsid w:val="00C60353"/>
    <w:rsid w:val="00C603A7"/>
    <w:rsid w:val="00C6049E"/>
    <w:rsid w:val="00C604D0"/>
    <w:rsid w:val="00C6077A"/>
    <w:rsid w:val="00C609A8"/>
    <w:rsid w:val="00C609CB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77DF9"/>
    <w:rsid w:val="00C8157F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EBB"/>
    <w:rsid w:val="00C84129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26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590"/>
    <w:rsid w:val="00C958A6"/>
    <w:rsid w:val="00C95B2A"/>
    <w:rsid w:val="00C95D6E"/>
    <w:rsid w:val="00C96B55"/>
    <w:rsid w:val="00C96F05"/>
    <w:rsid w:val="00C97437"/>
    <w:rsid w:val="00C97CAD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1A2D"/>
    <w:rsid w:val="00CB2044"/>
    <w:rsid w:val="00CB2447"/>
    <w:rsid w:val="00CB2C6D"/>
    <w:rsid w:val="00CB2FCB"/>
    <w:rsid w:val="00CB305E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D0F"/>
    <w:rsid w:val="00CC5F40"/>
    <w:rsid w:val="00CC64A1"/>
    <w:rsid w:val="00CC6712"/>
    <w:rsid w:val="00CC6A46"/>
    <w:rsid w:val="00CC6F5C"/>
    <w:rsid w:val="00CC7527"/>
    <w:rsid w:val="00CC7877"/>
    <w:rsid w:val="00CC7977"/>
    <w:rsid w:val="00CD003C"/>
    <w:rsid w:val="00CD0123"/>
    <w:rsid w:val="00CD0FAE"/>
    <w:rsid w:val="00CD1185"/>
    <w:rsid w:val="00CD1229"/>
    <w:rsid w:val="00CD15E9"/>
    <w:rsid w:val="00CD1661"/>
    <w:rsid w:val="00CD238D"/>
    <w:rsid w:val="00CD277B"/>
    <w:rsid w:val="00CD2B9A"/>
    <w:rsid w:val="00CD30D0"/>
    <w:rsid w:val="00CD3BC2"/>
    <w:rsid w:val="00CD4024"/>
    <w:rsid w:val="00CD4607"/>
    <w:rsid w:val="00CD4844"/>
    <w:rsid w:val="00CD4868"/>
    <w:rsid w:val="00CD4A0E"/>
    <w:rsid w:val="00CD4AF7"/>
    <w:rsid w:val="00CD4E46"/>
    <w:rsid w:val="00CD55DB"/>
    <w:rsid w:val="00CD5E08"/>
    <w:rsid w:val="00CD6194"/>
    <w:rsid w:val="00CD662D"/>
    <w:rsid w:val="00CD6C0C"/>
    <w:rsid w:val="00CD721E"/>
    <w:rsid w:val="00CD75B8"/>
    <w:rsid w:val="00CD7F65"/>
    <w:rsid w:val="00CE0B55"/>
    <w:rsid w:val="00CE248A"/>
    <w:rsid w:val="00CE2CAB"/>
    <w:rsid w:val="00CE2D12"/>
    <w:rsid w:val="00CE3A23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0D79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3D0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16EB7"/>
    <w:rsid w:val="00D170E6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98F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27EA6"/>
    <w:rsid w:val="00D300C8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CA4"/>
    <w:rsid w:val="00D345FE"/>
    <w:rsid w:val="00D348BB"/>
    <w:rsid w:val="00D34DCA"/>
    <w:rsid w:val="00D354B3"/>
    <w:rsid w:val="00D35F5F"/>
    <w:rsid w:val="00D35FB6"/>
    <w:rsid w:val="00D36AC3"/>
    <w:rsid w:val="00D36FD7"/>
    <w:rsid w:val="00D37152"/>
    <w:rsid w:val="00D37D86"/>
    <w:rsid w:val="00D405C2"/>
    <w:rsid w:val="00D408D4"/>
    <w:rsid w:val="00D410AE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B5F"/>
    <w:rsid w:val="00D44E28"/>
    <w:rsid w:val="00D45388"/>
    <w:rsid w:val="00D453EC"/>
    <w:rsid w:val="00D45AEC"/>
    <w:rsid w:val="00D46065"/>
    <w:rsid w:val="00D46CB8"/>
    <w:rsid w:val="00D46EE6"/>
    <w:rsid w:val="00D47167"/>
    <w:rsid w:val="00D4752E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96B"/>
    <w:rsid w:val="00D56E18"/>
    <w:rsid w:val="00D56FA2"/>
    <w:rsid w:val="00D57066"/>
    <w:rsid w:val="00D57353"/>
    <w:rsid w:val="00D57378"/>
    <w:rsid w:val="00D57782"/>
    <w:rsid w:val="00D57962"/>
    <w:rsid w:val="00D57B74"/>
    <w:rsid w:val="00D602BC"/>
    <w:rsid w:val="00D6031C"/>
    <w:rsid w:val="00D60883"/>
    <w:rsid w:val="00D60A4B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A35"/>
    <w:rsid w:val="00D70B7C"/>
    <w:rsid w:val="00D70C9B"/>
    <w:rsid w:val="00D717AE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67D"/>
    <w:rsid w:val="00DA19F5"/>
    <w:rsid w:val="00DA1F15"/>
    <w:rsid w:val="00DA22FD"/>
    <w:rsid w:val="00DA27A1"/>
    <w:rsid w:val="00DA27E9"/>
    <w:rsid w:val="00DA320D"/>
    <w:rsid w:val="00DA34E1"/>
    <w:rsid w:val="00DA3665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2D4"/>
    <w:rsid w:val="00DD158C"/>
    <w:rsid w:val="00DD1ABA"/>
    <w:rsid w:val="00DD2AB4"/>
    <w:rsid w:val="00DD2B27"/>
    <w:rsid w:val="00DD2CA2"/>
    <w:rsid w:val="00DD3327"/>
    <w:rsid w:val="00DD4288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840"/>
    <w:rsid w:val="00DE0A27"/>
    <w:rsid w:val="00DE0A83"/>
    <w:rsid w:val="00DE10FF"/>
    <w:rsid w:val="00DE13A3"/>
    <w:rsid w:val="00DE1D2C"/>
    <w:rsid w:val="00DE1DDA"/>
    <w:rsid w:val="00DE1F9D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B82"/>
    <w:rsid w:val="00DE7C3B"/>
    <w:rsid w:val="00DE7DEF"/>
    <w:rsid w:val="00DF0F24"/>
    <w:rsid w:val="00DF17B8"/>
    <w:rsid w:val="00DF1B5C"/>
    <w:rsid w:val="00DF1C9D"/>
    <w:rsid w:val="00DF210D"/>
    <w:rsid w:val="00DF3D32"/>
    <w:rsid w:val="00DF3E32"/>
    <w:rsid w:val="00DF4376"/>
    <w:rsid w:val="00DF448C"/>
    <w:rsid w:val="00DF4531"/>
    <w:rsid w:val="00DF4C1C"/>
    <w:rsid w:val="00DF5235"/>
    <w:rsid w:val="00DF5427"/>
    <w:rsid w:val="00DF55CF"/>
    <w:rsid w:val="00DF57DA"/>
    <w:rsid w:val="00DF5B81"/>
    <w:rsid w:val="00DF6088"/>
    <w:rsid w:val="00DF6606"/>
    <w:rsid w:val="00DF6790"/>
    <w:rsid w:val="00DF6DC1"/>
    <w:rsid w:val="00DF6F5B"/>
    <w:rsid w:val="00DF6FCF"/>
    <w:rsid w:val="00DF7390"/>
    <w:rsid w:val="00DF77A2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700C"/>
    <w:rsid w:val="00E07745"/>
    <w:rsid w:val="00E10108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D05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AA2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23E0"/>
    <w:rsid w:val="00E22C93"/>
    <w:rsid w:val="00E23C75"/>
    <w:rsid w:val="00E23FC3"/>
    <w:rsid w:val="00E24142"/>
    <w:rsid w:val="00E2504B"/>
    <w:rsid w:val="00E2507D"/>
    <w:rsid w:val="00E25D48"/>
    <w:rsid w:val="00E25F45"/>
    <w:rsid w:val="00E260E7"/>
    <w:rsid w:val="00E2663B"/>
    <w:rsid w:val="00E26A3C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07D9"/>
    <w:rsid w:val="00E412A7"/>
    <w:rsid w:val="00E4176B"/>
    <w:rsid w:val="00E41B3B"/>
    <w:rsid w:val="00E41D33"/>
    <w:rsid w:val="00E42339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6B1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F8E"/>
    <w:rsid w:val="00E55170"/>
    <w:rsid w:val="00E552D5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59AF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1BC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C82"/>
    <w:rsid w:val="00E86D96"/>
    <w:rsid w:val="00E870E4"/>
    <w:rsid w:val="00E8752D"/>
    <w:rsid w:val="00E87BFA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3D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7608"/>
    <w:rsid w:val="00E978FB"/>
    <w:rsid w:val="00E979CB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E6E"/>
    <w:rsid w:val="00EA4FB9"/>
    <w:rsid w:val="00EA57A1"/>
    <w:rsid w:val="00EA5A08"/>
    <w:rsid w:val="00EA5A3B"/>
    <w:rsid w:val="00EA6A34"/>
    <w:rsid w:val="00EA6A36"/>
    <w:rsid w:val="00EB04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B47"/>
    <w:rsid w:val="00EC5313"/>
    <w:rsid w:val="00EC5AA1"/>
    <w:rsid w:val="00EC6258"/>
    <w:rsid w:val="00EC6881"/>
    <w:rsid w:val="00EC6A83"/>
    <w:rsid w:val="00EC70F3"/>
    <w:rsid w:val="00EC73DB"/>
    <w:rsid w:val="00EC759E"/>
    <w:rsid w:val="00ED042F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00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156"/>
    <w:rsid w:val="00F00DD7"/>
    <w:rsid w:val="00F00F72"/>
    <w:rsid w:val="00F0134E"/>
    <w:rsid w:val="00F01E4E"/>
    <w:rsid w:val="00F02379"/>
    <w:rsid w:val="00F0249A"/>
    <w:rsid w:val="00F02E1F"/>
    <w:rsid w:val="00F02EC6"/>
    <w:rsid w:val="00F02FF1"/>
    <w:rsid w:val="00F035C2"/>
    <w:rsid w:val="00F03765"/>
    <w:rsid w:val="00F03E86"/>
    <w:rsid w:val="00F0419F"/>
    <w:rsid w:val="00F04E17"/>
    <w:rsid w:val="00F052E8"/>
    <w:rsid w:val="00F0573E"/>
    <w:rsid w:val="00F05BA7"/>
    <w:rsid w:val="00F05FB0"/>
    <w:rsid w:val="00F06610"/>
    <w:rsid w:val="00F06942"/>
    <w:rsid w:val="00F06A4A"/>
    <w:rsid w:val="00F06A69"/>
    <w:rsid w:val="00F06CD0"/>
    <w:rsid w:val="00F0723B"/>
    <w:rsid w:val="00F073E3"/>
    <w:rsid w:val="00F10501"/>
    <w:rsid w:val="00F10AD2"/>
    <w:rsid w:val="00F10B7D"/>
    <w:rsid w:val="00F10CB6"/>
    <w:rsid w:val="00F10EA0"/>
    <w:rsid w:val="00F110AF"/>
    <w:rsid w:val="00F11346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4990"/>
    <w:rsid w:val="00F14D65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818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57F4E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A1A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3DC8"/>
    <w:rsid w:val="00F8425C"/>
    <w:rsid w:val="00F8434E"/>
    <w:rsid w:val="00F84607"/>
    <w:rsid w:val="00F84635"/>
    <w:rsid w:val="00F84819"/>
    <w:rsid w:val="00F85098"/>
    <w:rsid w:val="00F85DE3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730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28E"/>
    <w:rsid w:val="00FA199D"/>
    <w:rsid w:val="00FA1C19"/>
    <w:rsid w:val="00FA2013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6B94"/>
    <w:rsid w:val="00FA7087"/>
    <w:rsid w:val="00FA7464"/>
    <w:rsid w:val="00FA7905"/>
    <w:rsid w:val="00FA7BB1"/>
    <w:rsid w:val="00FB0D6C"/>
    <w:rsid w:val="00FB1026"/>
    <w:rsid w:val="00FB1838"/>
    <w:rsid w:val="00FB1A38"/>
    <w:rsid w:val="00FB2040"/>
    <w:rsid w:val="00FB26E2"/>
    <w:rsid w:val="00FB35C6"/>
    <w:rsid w:val="00FB3678"/>
    <w:rsid w:val="00FB37F1"/>
    <w:rsid w:val="00FB3BA2"/>
    <w:rsid w:val="00FB4418"/>
    <w:rsid w:val="00FB4621"/>
    <w:rsid w:val="00FB4AB5"/>
    <w:rsid w:val="00FB5E0C"/>
    <w:rsid w:val="00FB7599"/>
    <w:rsid w:val="00FB7A20"/>
    <w:rsid w:val="00FB7D05"/>
    <w:rsid w:val="00FC0665"/>
    <w:rsid w:val="00FC07AD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591"/>
    <w:rsid w:val="00FC6BF4"/>
    <w:rsid w:val="00FC6F09"/>
    <w:rsid w:val="00FC7030"/>
    <w:rsid w:val="00FC7D57"/>
    <w:rsid w:val="00FD0A24"/>
    <w:rsid w:val="00FD0C33"/>
    <w:rsid w:val="00FD1773"/>
    <w:rsid w:val="00FD1FF1"/>
    <w:rsid w:val="00FD2400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6EC6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51F4"/>
    <w:rsid w:val="00FE51FC"/>
    <w:rsid w:val="00FE53E6"/>
    <w:rsid w:val="00FE5682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4EF5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41E05C9A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F00156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F0015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6</TotalTime>
  <Pages>1</Pages>
  <Words>16449</Words>
  <Characters>93761</Characters>
  <Application>Microsoft Office Word</Application>
  <DocSecurity>0</DocSecurity>
  <Lines>781</Lines>
  <Paragraphs>219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109991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6</cp:revision>
  <cp:lastPrinted>2012-08-09T05:47:00Z</cp:lastPrinted>
  <dcterms:created xsi:type="dcterms:W3CDTF">2025-06-13T06:25:00Z</dcterms:created>
  <dcterms:modified xsi:type="dcterms:W3CDTF">2025-06-13T08:12:00Z</dcterms:modified>
</cp:coreProperties>
</file>