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9969" w14:textId="77777777" w:rsidR="009F1A58" w:rsidRPr="001A77EE" w:rsidRDefault="009F1A58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53F2C8CA" w14:textId="77B56DA5" w:rsidR="009F1A58" w:rsidRPr="001A77EE" w:rsidRDefault="009F1A58" w:rsidP="002F407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14:paraId="240DD77C" w14:textId="77777777" w:rsidR="009F1A58" w:rsidRDefault="009F1A5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42106B51" w14:textId="77777777" w:rsidR="009F1A58" w:rsidRDefault="009F1A5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0AF1CFE8" w14:textId="77777777" w:rsidR="009F1A58" w:rsidRDefault="009F1A58">
      <w:pPr>
        <w:jc w:val="center"/>
        <w:rPr>
          <w:sz w:val="28"/>
        </w:rPr>
      </w:pPr>
    </w:p>
    <w:p w14:paraId="79C1A3B6" w14:textId="77777777" w:rsidR="009F1A58" w:rsidRDefault="009F1A58">
      <w:pPr>
        <w:jc w:val="center"/>
        <w:rPr>
          <w:sz w:val="28"/>
        </w:rPr>
      </w:pPr>
    </w:p>
    <w:p w14:paraId="1CD7F779" w14:textId="77777777" w:rsidR="009F1A58" w:rsidRDefault="009F1A58">
      <w:pPr>
        <w:jc w:val="center"/>
        <w:rPr>
          <w:sz w:val="28"/>
        </w:rPr>
      </w:pPr>
    </w:p>
    <w:p w14:paraId="243DAE55" w14:textId="77777777" w:rsidR="009F1A58" w:rsidRDefault="009F1A58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6D55B065" w14:textId="77777777" w:rsidR="009F1A58" w:rsidRDefault="009F1A58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TIMI</w:t>
      </w:r>
      <w:r>
        <w:rPr>
          <w:b/>
          <w:bCs/>
          <w:spacing w:val="80"/>
          <w:sz w:val="32"/>
          <w:lang w:val="ro-RO"/>
        </w:rPr>
        <w:t>Ş</w:t>
      </w:r>
      <w:r>
        <w:rPr>
          <w:b/>
          <w:bCs/>
          <w:spacing w:val="80"/>
          <w:sz w:val="32"/>
        </w:rPr>
        <w:t>OARA</w:t>
      </w:r>
    </w:p>
    <w:p w14:paraId="0B5CF168" w14:textId="77777777" w:rsidR="009F1A58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4A34D59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07A5C6AD" w14:textId="77777777" w:rsidR="009F1A58" w:rsidRDefault="009F1A5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7DC38E8B" w14:textId="77777777" w:rsidR="009F1A58" w:rsidRDefault="009F1A5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iulie 2025</w:t>
      </w:r>
    </w:p>
    <w:p w14:paraId="5240776F" w14:textId="77777777" w:rsidR="009F1A58" w:rsidRPr="00676A79" w:rsidRDefault="009F1A58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0E32D0CB" w14:textId="77777777" w:rsidR="009F1A58" w:rsidRPr="00676A79" w:rsidRDefault="009F1A58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4E80ABB3" w14:textId="77777777" w:rsidR="009F1A58" w:rsidRDefault="009F1A58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9F1A58" w14:paraId="1DF9EDB9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947D575" w14:textId="77777777" w:rsidR="009F1A58" w:rsidRDefault="009F1A58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13D4C4C5" w14:textId="77777777" w:rsidR="009F1A58" w:rsidRDefault="009F1A58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648D762E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21FBC0E4" w14:textId="77777777" w:rsidR="009F1A58" w:rsidRDefault="009F1A58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5223C02C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0902D8E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63064B1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3993DEC6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78D63129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C28ECED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591623D3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41694CCA" w14:textId="77777777" w:rsidR="009F1A58" w:rsidRDefault="009F1A58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7FB3B3E0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2C08980E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60BE1857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77B8B7D7" w14:textId="77777777" w:rsidR="009F1A58" w:rsidRDefault="009F1A58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0471A513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6D68805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F2CF18C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A3B5782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1198F34A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3BA284A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07A86086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618BACA6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66B5072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9F1A58" w14:paraId="281181A6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1821908D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5AB3297E" w14:textId="77777777" w:rsidR="009F1A58" w:rsidRDefault="009F1A5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64BB06D" w14:textId="77777777" w:rsidR="009F1A58" w:rsidRDefault="009F1A5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40BBFD6B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06F5D814" w14:textId="77777777" w:rsidR="009F1A58" w:rsidRDefault="009F1A5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06F2174" w14:textId="77777777" w:rsidR="009F1A58" w:rsidRDefault="009F1A5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62631CBB" w14:textId="77777777" w:rsidR="009F1A58" w:rsidRDefault="009F1A5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F52179D" w14:textId="77777777" w:rsidR="009F1A58" w:rsidRDefault="009F1A5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5B60A82B" w14:textId="77777777" w:rsidR="009F1A58" w:rsidRDefault="009F1A5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6205410" w14:textId="77777777" w:rsidR="009F1A58" w:rsidRDefault="009F1A5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145A681" w14:textId="77777777" w:rsidR="009F1A58" w:rsidRDefault="009F1A5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42A78E87" w14:textId="77777777" w:rsidR="009F1A58" w:rsidRDefault="009F1A58">
      <w:pPr>
        <w:spacing w:line="192" w:lineRule="auto"/>
        <w:jc w:val="center"/>
      </w:pPr>
    </w:p>
    <w:p w14:paraId="3113A6FD" w14:textId="77777777" w:rsidR="009F1A58" w:rsidRDefault="009F1A58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59F9F87F" w14:textId="77777777" w:rsidR="009F1A58" w:rsidRDefault="009F1A58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65BF1001" w14:textId="77777777" w:rsidR="009F1A58" w:rsidRDefault="009F1A58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6DD5D778" w14:textId="77777777" w:rsidR="009F1A58" w:rsidRPr="003447BC" w:rsidRDefault="009F1A5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8BA5920" w14:textId="77777777" w:rsidR="009F1A58" w:rsidRPr="00A8307A" w:rsidRDefault="009F1A58" w:rsidP="00516DD3">
      <w:pPr>
        <w:pStyle w:val="Heading1"/>
        <w:spacing w:line="360" w:lineRule="auto"/>
      </w:pPr>
      <w:r w:rsidRPr="00A8307A">
        <w:t>LINIA 100</w:t>
      </w:r>
    </w:p>
    <w:p w14:paraId="0FF9D707" w14:textId="77777777" w:rsidR="009F1A58" w:rsidRPr="00A8307A" w:rsidRDefault="009F1A58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9F1A58" w:rsidRPr="00A8307A" w14:paraId="57681322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D612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36906" w14:textId="77777777" w:rsidR="009F1A58" w:rsidRPr="00A8307A" w:rsidRDefault="009F1A58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0E804" w14:textId="77777777" w:rsidR="009F1A58" w:rsidRPr="00A8307A" w:rsidRDefault="009F1A5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1BD51" w14:textId="77777777" w:rsidR="009F1A58" w:rsidRPr="00A8307A" w:rsidRDefault="009F1A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AA89A6D" w14:textId="77777777" w:rsidR="009F1A58" w:rsidRPr="00A8307A" w:rsidRDefault="009F1A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924CF" w14:textId="77777777" w:rsidR="009F1A58" w:rsidRPr="00A8307A" w:rsidRDefault="009F1A58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845F18A" w14:textId="77777777" w:rsidR="009F1A58" w:rsidRPr="00A8307A" w:rsidRDefault="009F1A58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01AE4" w14:textId="77777777" w:rsidR="009F1A58" w:rsidRPr="00A8307A" w:rsidRDefault="009F1A5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47BEA" w14:textId="77777777" w:rsidR="009F1A58" w:rsidRPr="00A8307A" w:rsidRDefault="009F1A58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286BE" w14:textId="77777777" w:rsidR="009F1A58" w:rsidRPr="00A8307A" w:rsidRDefault="009F1A5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7EC7C" w14:textId="77777777" w:rsidR="009F1A58" w:rsidRPr="00A8307A" w:rsidRDefault="009F1A58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75AFF60F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E122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3B0C4" w14:textId="77777777" w:rsidR="009F1A58" w:rsidRPr="00A8307A" w:rsidRDefault="009F1A5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119C2" w14:textId="77777777" w:rsidR="009F1A58" w:rsidRPr="00A8307A" w:rsidRDefault="009F1A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55F70D" w14:textId="77777777" w:rsidR="009F1A58" w:rsidRPr="00A8307A" w:rsidRDefault="009F1A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AF383D0" w14:textId="77777777" w:rsidR="009F1A58" w:rsidRPr="00A8307A" w:rsidRDefault="009F1A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4B774" w14:textId="77777777" w:rsidR="009F1A58" w:rsidRPr="00A8307A" w:rsidRDefault="009F1A5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4CE9E68" w14:textId="77777777" w:rsidR="009F1A58" w:rsidRPr="00A8307A" w:rsidRDefault="009F1A5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FB747" w14:textId="77777777" w:rsidR="009F1A58" w:rsidRPr="00A8307A" w:rsidRDefault="009F1A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6DACF" w14:textId="77777777" w:rsidR="009F1A58" w:rsidRPr="00A8307A" w:rsidRDefault="009F1A5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523FF" w14:textId="77777777" w:rsidR="009F1A58" w:rsidRPr="00A8307A" w:rsidRDefault="009F1A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2BD96" w14:textId="77777777" w:rsidR="009F1A58" w:rsidRPr="00A8307A" w:rsidRDefault="009F1A5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30B500A7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A41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7164C" w14:textId="77777777" w:rsidR="009F1A58" w:rsidRPr="00A8307A" w:rsidRDefault="009F1A5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F128A" w14:textId="77777777" w:rsidR="009F1A58" w:rsidRPr="00A8307A" w:rsidRDefault="009F1A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670310" w14:textId="77777777" w:rsidR="009F1A58" w:rsidRPr="00A8307A" w:rsidRDefault="009F1A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6ED48DD" w14:textId="77777777" w:rsidR="009F1A58" w:rsidRPr="00A8307A" w:rsidRDefault="009F1A5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12E22" w14:textId="77777777" w:rsidR="009F1A58" w:rsidRPr="00A8307A" w:rsidRDefault="009F1A5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7623C51C" w14:textId="77777777" w:rsidR="009F1A58" w:rsidRPr="00A8307A" w:rsidRDefault="009F1A5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DBF8D" w14:textId="77777777" w:rsidR="009F1A58" w:rsidRPr="00A8307A" w:rsidRDefault="009F1A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A7225" w14:textId="77777777" w:rsidR="009F1A58" w:rsidRPr="00A8307A" w:rsidRDefault="009F1A5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9BAD3" w14:textId="77777777" w:rsidR="009F1A58" w:rsidRPr="00A8307A" w:rsidRDefault="009F1A5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11223" w14:textId="77777777" w:rsidR="009F1A58" w:rsidRPr="00A8307A" w:rsidRDefault="009F1A5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618841" w14:textId="77777777" w:rsidR="009F1A58" w:rsidRPr="00A8307A" w:rsidRDefault="009F1A5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9F1A58" w:rsidRPr="00A8307A" w14:paraId="53C407B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6D4B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C613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9DC1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6DFE4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BC1D1E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E3D0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8BCC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E890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B21C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D0DB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0EAF182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8AFFB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3E20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25EE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AFF7F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1C8D17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7A88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6AA148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5E2105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A24F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8CA2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043B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3700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21D38C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618C0F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F1A58" w:rsidRPr="00A8307A" w14:paraId="246C6DA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D420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B5F3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1665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5F5CB6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697494CC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387D386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A205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7575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D6A43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49B249C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5556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9F86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9F1A58" w:rsidRPr="00A8307A" w14:paraId="7B64D37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7636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D480E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5771E84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89F3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300BDE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48442129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78B8EFB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241A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DD12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CA591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8AFED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1E181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7462B1D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2B3D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9E69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2360247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4D68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85FFCF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34B3861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662BC45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75ED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D80B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0ECC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8CD4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8438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7A50A66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D2FE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30CE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1DF6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64D107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21B3EC7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0E841CF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7703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7E07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A246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6C830C4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A2A9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11BB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174C67B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D7BDE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5A63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6C9D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0A855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70A9351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683D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C392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95E8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CB80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C29CC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6845B6C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424B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1214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74FE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603A7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32AFA4E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5D1D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25FE71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443244B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782D9A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4A5D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B48E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996C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ADCC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03F7C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9F1A58" w:rsidRPr="00A8307A" w14:paraId="5A9F8190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1EB8D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6525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1D6C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9A78C6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391818E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008A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87AA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65B4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8308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B3377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72367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F1A58" w:rsidRPr="00A8307A" w14:paraId="7DCF855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A5C7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9EAF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37B7E63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88A3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AAB0C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64C8B7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519072B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E69D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F4B4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6B08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F733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5454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43426BB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B3E90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BD9C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E7B5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0F70FB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C6E30FD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3A5A3D1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76E4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DA2F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167B2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2353F7A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068E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6533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9F1A58" w:rsidRPr="00A8307A" w14:paraId="5F2B077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5C4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CB3C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8FA8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DF2FA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C3519F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257A5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32594E40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271BCA1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489D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9648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39F3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0A01B" w14:textId="77777777" w:rsidR="009F1A58" w:rsidRPr="006E7012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9F1A58" w:rsidRPr="00A8307A" w14:paraId="1F7F82A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97FE0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B779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78CB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8DE61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6C05D7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2CCD792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E142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8ECF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7D22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6D05863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AF5C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3884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4F30238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4145C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E098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F6BE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6B9F9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1D6247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0F2EB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B4027A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69CFEBBE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6893C7A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FB75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8BA9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A87E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D3F80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29F88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9F1A58" w:rsidRPr="00A8307A" w14:paraId="5AD726A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F5C1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CAFB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E567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07587D" w14:textId="77777777" w:rsidR="009F1A58" w:rsidRPr="00A8307A" w:rsidRDefault="009F1A5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4DA7DAB" w14:textId="77777777" w:rsidR="009F1A58" w:rsidRPr="00A8307A" w:rsidRDefault="009F1A5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3BCD2" w14:textId="77777777" w:rsidR="009F1A58" w:rsidRDefault="009F1A5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3FAADE" w14:textId="77777777" w:rsidR="009F1A58" w:rsidRDefault="009F1A5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AD3C1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A431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BC69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F0392" w14:textId="77777777" w:rsidR="009F1A58" w:rsidRDefault="009F1A5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58DB05" w14:textId="77777777" w:rsidR="009F1A58" w:rsidRDefault="009F1A5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9F1A58" w:rsidRPr="00A8307A" w14:paraId="3B51274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1EA3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255B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FD16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6160F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FD1C9E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CA65F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C76E78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08E5B0E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0A0C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4CCB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F051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21CA4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D193A6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1A198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9F1A58" w:rsidRPr="00A8307A" w14:paraId="55002AC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DB314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BD4A4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57097144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B27CE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42C51A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2906A4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A4577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7C2FF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05F2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FC6B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843DC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1288918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62F0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6B008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34CBD4E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2D8D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361055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71D42A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260CA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7E107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0937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753B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27E00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1CF0543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3C57B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BC69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D7C1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8D9ED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212C7C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760A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2EEE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516C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77C7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01AC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7D30C52D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C32A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FF4A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894A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5BFF0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B5344A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E5CD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D771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E309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A705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4738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52DF0E5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945F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DB68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0097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D7414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CF09CC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B89E2" w14:textId="77777777" w:rsidR="009F1A58" w:rsidRPr="00A8307A" w:rsidRDefault="009F1A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58C2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E80F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68AE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B8D7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3C65791A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6AA20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96B2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FEB9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FCE8F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A8192D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BE101" w14:textId="77777777" w:rsidR="009F1A58" w:rsidRPr="00A8307A" w:rsidRDefault="009F1A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F23D076" w14:textId="77777777" w:rsidR="009F1A58" w:rsidRPr="00A8307A" w:rsidRDefault="009F1A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1045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FCC9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911B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9E7F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37A7BD4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3AA0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E57E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F542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CCDD4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C509BB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3AA68" w14:textId="77777777" w:rsidR="009F1A58" w:rsidRPr="00A8307A" w:rsidRDefault="009F1A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D1E4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FD3C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D2DE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7976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19FB83F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646D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8A50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0189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4B6BC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871DFB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F90EB" w14:textId="77777777" w:rsidR="009F1A58" w:rsidRPr="00A8307A" w:rsidRDefault="009F1A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78D1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D9A95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1860021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C525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0B438" w14:textId="77777777" w:rsidR="009F1A58" w:rsidRPr="00A8307A" w:rsidRDefault="009F1A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3E7E9A8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243D7FC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165ED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029D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3A41D06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5F61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1D7F1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44A1161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72D9DC9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0F52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8F67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4EAC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FDEA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ECC3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194E8B3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C8DE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C93C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D663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C67B8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327D00EB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0099174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0C1EEBD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96F6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42D9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576D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43FC35A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27A2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51AB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47E09C5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F8150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0CD1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84B3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CA336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6221E52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01B7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070ACDC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4485C09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AEEA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319B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D9A0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9F81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5135017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AC911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056A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86D4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B604E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70E6FB4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24860" w14:textId="77777777" w:rsidR="009F1A58" w:rsidRPr="00A8307A" w:rsidRDefault="009F1A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1DF81A3" w14:textId="77777777" w:rsidR="009F1A58" w:rsidRPr="00A8307A" w:rsidRDefault="009F1A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067D203D" w14:textId="77777777" w:rsidR="009F1A58" w:rsidRPr="00A8307A" w:rsidRDefault="009F1A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094A655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061F197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FE58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5784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549B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AA5B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7FE1D5F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67989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18344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6A45A35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8201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12EF63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876802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04F0A" w14:textId="77777777" w:rsidR="009F1A58" w:rsidRPr="00A8307A" w:rsidRDefault="009F1A5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4DC7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9C287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207888F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B2FF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CE8F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564D0A2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B6D0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38EA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3501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15470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1852668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42F7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90DF40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847F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D1C1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B0D3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6209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6CEE242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ACE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882C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E944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6ACB78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390CA17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B617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8040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E5D0D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204888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65D7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D51F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25882FE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F70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EB1A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2E84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16C37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6735E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394B8A2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5B7C16BC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2811C1D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6E205B00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A50005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AE93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2DA38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A895C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4615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7CE95F3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D289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3CA42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6622FC7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BA3A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019893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364742FA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14929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089A7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DAAC0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C74ED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E4E29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5CB482A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EFDE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CC95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45F6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ECBBA0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4DE6AE5C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BD2F8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93BE0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ADAA9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5C380E0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3F866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D57F8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3C9B7BF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5941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AD8B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9F1D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3F0EB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6C24148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4C36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663A2FF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E40B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5723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C6C1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CB28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3AF4D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D07EC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9F1A58" w:rsidRPr="00A8307A" w14:paraId="01154DD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09CDC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E78B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ADC2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4D8B4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AE60AD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A122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D813C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C75F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569B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4FF5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4D4D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11033BE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6F004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29FE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DF73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02C0D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FAC692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B077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995C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441C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B89B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E197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12CBD0D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EC332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335A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EDF8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F2020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5A43B08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85F3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14CAC7C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0147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DB88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DD03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9A37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113C8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4C3CF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9F1A58" w:rsidRPr="00A8307A" w14:paraId="1F13260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753F2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C3938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2C2BC5B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C524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FC1C24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AD0887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F181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BF74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B5A1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B9CF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07DB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0EBB404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79B6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0F691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10FFC4BD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B32A5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42AF51" w14:textId="77777777" w:rsidR="009F1A58" w:rsidRDefault="009F1A5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544CAC49" w14:textId="77777777" w:rsidR="009F1A58" w:rsidRDefault="009F1A5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1C7A6216" w14:textId="77777777" w:rsidR="009F1A58" w:rsidRPr="00A8307A" w:rsidRDefault="009F1A5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1993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0C2A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8666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E0A5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F5BA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1801233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CAE64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B15AF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50DBAEDE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061C1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42DA31" w14:textId="77777777" w:rsidR="009F1A58" w:rsidRDefault="009F1A5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46B962AA" w14:textId="77777777" w:rsidR="009F1A58" w:rsidRDefault="009F1A5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510AFDEE" w14:textId="77777777" w:rsidR="009F1A58" w:rsidRDefault="009F1A5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C7C1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03B2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AB3C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03E0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94140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3192DDC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9F1A58" w:rsidRPr="00A8307A" w14:paraId="17252C6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FF992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65006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8C4EE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E7B4A2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750959F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DD5B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BA32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F877B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45FD68E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D487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2F1EE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C7D701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55902D42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76FFFDD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4FC5B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1E47C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73015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5C5099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0D8CD58D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93F2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8156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9FBA3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78C799A4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E2B7B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6CDBF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09DCECB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9F8B2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6AB8A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7B6FB607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73623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D49F7A" w14:textId="77777777" w:rsidR="009F1A58" w:rsidRDefault="009F1A58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5BF6DF17" w14:textId="77777777" w:rsidR="009F1A58" w:rsidRDefault="009F1A58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9520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D3DE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D5CFA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4BF49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B0C8B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04A0A41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2E9F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7C597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2DB3DF5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BC9E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CD5D5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42838656" w14:textId="77777777" w:rsidR="009F1A58" w:rsidRPr="0032656D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56B0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6F66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8B77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36AC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55678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5A3408A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EFCD3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9F1A58" w:rsidRPr="00A8307A" w14:paraId="68A07A7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358B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F99A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6A3D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673DF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7FC16A5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AB47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D89760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0D817A4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B3CD52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B01F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6C8F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908C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2414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CE7D1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9F1A58" w:rsidRPr="00A8307A" w14:paraId="605E267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83001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6765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7020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B5D49B" w14:textId="77777777" w:rsidR="009F1A58" w:rsidRPr="00A8307A" w:rsidRDefault="009F1A58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76AA2721" w14:textId="77777777" w:rsidR="009F1A58" w:rsidRPr="00A8307A" w:rsidRDefault="009F1A58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C219C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E924AFD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D53CCB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1454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A67A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6CBA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0A88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9F1A58" w:rsidRPr="00A8307A" w14:paraId="0C32AC55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6CB4C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1E633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8DFD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0D0A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6F10F59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BD0FD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7D8067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3F16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17568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1E0F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0107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64699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9F1A58" w:rsidRPr="00A8307A" w14:paraId="26774300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9E564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1DCC3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ED77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4DCE85" w14:textId="77777777" w:rsidR="009F1A58" w:rsidRPr="00A8307A" w:rsidRDefault="009F1A58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3DF8A4A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24AF5" w14:textId="77777777" w:rsidR="009F1A58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C923EC4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ED40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8B676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C7CE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0479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9F1A58" w:rsidRPr="00A8307A" w14:paraId="289B1F42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213FE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5CB92" w14:textId="77777777" w:rsidR="009F1A58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17EF60C8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089B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90CA2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14A8711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681DA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0588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0B55E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AA2D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5640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192CB7F4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B021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C0166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E861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5BDB2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23F25DA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083C6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C192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E8973" w14:textId="77777777" w:rsidR="009F1A58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1C1BB9CD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3A9B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2ACD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7FA324B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9C00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83205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3B81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CB299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5F08809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B0EBA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0F3E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9A1D6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06125C12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2E36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A971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E445CA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49DC40D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48D92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7F513" w14:textId="77777777" w:rsidR="009F1A58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3801CE57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5C3E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4A89FB" w14:textId="77777777" w:rsidR="009F1A58" w:rsidRDefault="009F1A58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F9C3A13" w14:textId="77777777" w:rsidR="009F1A58" w:rsidRPr="00A8307A" w:rsidRDefault="009F1A58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CC736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35A6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0F273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1DA0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522F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3F0160EC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F63F9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B1D53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0D923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56E157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E0FA75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37B2F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9BE5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7408F" w14:textId="77777777" w:rsidR="009F1A58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6DB46F95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9ABD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1B1DD" w14:textId="77777777" w:rsidR="009F1A58" w:rsidRPr="008907B7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A8307A" w14:paraId="3B64C374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01E51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7E86F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CD07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45BBB8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83F69EC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23CF41A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6117538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B448B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169A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0023E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03D2C9B0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00B2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8A31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A8307A" w14:paraId="7013509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B11C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5FAEC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500824B2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4AF5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77349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0E2916C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595B207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A3999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0626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C99C8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471A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A333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60BD3B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5EC614A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A8307A" w14:paraId="2E93167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694DB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968CF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6791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E0EB9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51BA86C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0427F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93FEAA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6B9DBBC3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D39195C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E991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3E9D0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D9DF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1D88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F7DB8E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152B060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A8307A" w14:paraId="504EB63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241A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D7CC2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7F73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72EF0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26491D1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EAA4A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807C109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C853C2D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2E62763F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F17F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65636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6316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229D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0EAF1E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9F1A58" w:rsidRPr="00A8307A" w14:paraId="16E4E53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1DFAE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F113F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55B4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AA9D62" w14:textId="77777777" w:rsidR="009F1A58" w:rsidRPr="00A8307A" w:rsidRDefault="009F1A58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4B176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8D52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73355" w14:textId="77777777" w:rsidR="009F1A58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94+000</w:t>
            </w:r>
          </w:p>
          <w:p w14:paraId="251913C1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79EB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0B6E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32D01DE8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AB5E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1B5A9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3049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52DF0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6F42094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A8916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9F5E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C2BE9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6C2D66EE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297C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53C3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FB3765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286EB060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8247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D0676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DAD1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571FF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5272AFF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61B2F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D9C3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F928B" w14:textId="77777777" w:rsidR="009F1A58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7465DC4C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14EE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D31DC" w14:textId="77777777" w:rsidR="009F1A58" w:rsidRPr="00653AC2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A8307A" w14:paraId="0701C8B8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10920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7D795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6497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8E42D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CA7D4D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C99D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BC78CBF" w14:textId="77777777" w:rsidR="009F1A58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16F76F1" w14:textId="77777777" w:rsidR="009F1A58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0C32E9A0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94C1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89ADE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A1D4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2E6F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F3835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9F1A58" w:rsidRPr="00A8307A" w14:paraId="0C2AB72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DEBD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DB5B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18ED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929C8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48B1A7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832F0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EAF292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0CABDA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B36A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D070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3674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D7FB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4A159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9F1A58" w:rsidRPr="00A8307A" w14:paraId="315D6E1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0BAE4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E9C5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165F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C187D4" w14:textId="77777777" w:rsidR="009F1A58" w:rsidRPr="00A8307A" w:rsidRDefault="009F1A5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684945A" w14:textId="77777777" w:rsidR="009F1A58" w:rsidRPr="00A8307A" w:rsidRDefault="009F1A5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3C0D58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5D8E235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C6ABAAE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5588A497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61F069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D224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9D49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D7EE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AE41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0323FDF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66969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6CC4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8295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46F57A" w14:textId="77777777" w:rsidR="009F1A58" w:rsidRPr="00A8307A" w:rsidRDefault="009F1A5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E44215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C0B0AD" w14:textId="77777777" w:rsidR="009F1A58" w:rsidRPr="00A8307A" w:rsidRDefault="009F1A5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9467FB1" w14:textId="77777777" w:rsidR="009F1A58" w:rsidRDefault="009F1A5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109D6E8A" w14:textId="77777777" w:rsidR="009F1A58" w:rsidRDefault="009F1A5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02A65152" w14:textId="77777777" w:rsidR="009F1A58" w:rsidRDefault="009F1A5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18A5835" w14:textId="77777777" w:rsidR="009F1A58" w:rsidRDefault="009F1A5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7366C38B" w14:textId="77777777" w:rsidR="009F1A58" w:rsidRDefault="009F1A5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868979E" w14:textId="77777777" w:rsidR="009F1A58" w:rsidRPr="00A8307A" w:rsidRDefault="009F1A5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D666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F889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7E1C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E19E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492959D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1F6A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FE79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47FE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FC421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07F955D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7991FA8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44326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34D957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BFB8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D493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E349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489D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7716E41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891A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8A7B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313798A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767A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81361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3C0596F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3D7DE79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2B300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D522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5A06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82BA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E4B2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671C580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87DE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116E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89227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2BD422" w14:textId="77777777" w:rsidR="009F1A58" w:rsidRPr="00A8307A" w:rsidRDefault="009F1A58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017600C2" w14:textId="77777777" w:rsidR="009F1A58" w:rsidRPr="00A8307A" w:rsidRDefault="009F1A58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07D53D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8C58E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C8AA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FDEF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A843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E6EC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9F1A58" w:rsidRPr="00A8307A" w14:paraId="2C1BB40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9E3ED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9DDB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B1DB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D0528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7BFA8C0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5DA24C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2EB3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CC7A5C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EBD1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935B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E417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31F1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7D4476E2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5D1D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F02F1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31E0B67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5923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86C8F4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FD82058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415D926E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3DC76439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55CA58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6856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7BE9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6A2E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47D2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1A64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6A3B2979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C9C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736C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E504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5BA783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D362B0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C73B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12A9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B0845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1C1901C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515E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692D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6F18D6D3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072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6819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5713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152724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28B7A1B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3BD8122F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6B3E6DA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111E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7D4C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9DF29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1302E2B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0508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D76C0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7217066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E1F24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9F1A58" w:rsidRPr="00A8307A" w14:paraId="342C1969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6439B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C5AF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A7E6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20635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6C8F578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E5B0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1969B7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71D7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2342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862E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85AB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5D4AF06A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7943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D7E8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C19F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0D34E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6EB28A4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EDCB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174C0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52CD5F32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2BC9DE27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A5C589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0155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06FB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AC50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4851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A19E8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9F1A58" w:rsidRPr="00A8307A" w14:paraId="7427536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5F0C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27C5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A3B4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91DD4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6FE3B52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88AE2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5E4B62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BC20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FE05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F046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82814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96402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F1A58" w:rsidRPr="00A8307A" w14:paraId="5024F93C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6D130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3D835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580A44D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EDE6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A77633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B6E7FB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716DA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494F2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2C30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0EFC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CB33C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7753151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A56F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7890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124C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EC4EC5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E968DD8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30CC6CB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4744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D13D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00A36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526475E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D342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5BBD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0FB594B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C2CB4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BD53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FD1C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3EE89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5A6E2FB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0295C5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76B4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466BC3E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2F46925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167DF6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2522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7676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7D40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F08E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0A36503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7ABB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366E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F29B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6153F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64DEDA9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56F2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38354ABC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F80F0E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40A6A94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80CA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9A3E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0C05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F75A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51CD1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9F1A58" w:rsidRPr="00A8307A" w14:paraId="30A812C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F10E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99650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84DB5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4A000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24EF0BB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248A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9CCD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51BD7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6DC9FF70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960F2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92E74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57B663C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60349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8E5E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4739B03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9A57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BC9EC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7A23A05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43CA1878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3B1993B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5222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B4AD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307C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F1A5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15CE8" w14:textId="77777777" w:rsidR="009F1A58" w:rsidRDefault="009F1A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5B61510" w14:textId="77777777" w:rsidR="009F1A58" w:rsidRDefault="009F1A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3552C60E" w14:textId="77777777" w:rsidR="009F1A58" w:rsidRDefault="009F1A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384C640" w14:textId="77777777" w:rsidR="009F1A58" w:rsidRPr="00A8307A" w:rsidRDefault="009F1A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5470FEB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FDEE2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6400B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4AC3CBD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F31B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D35867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6EF34B38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699A17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ED3873A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79CB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4718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4E9D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CB39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2FF92" w14:textId="77777777" w:rsidR="009F1A58" w:rsidRDefault="009F1A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45638212" w14:textId="77777777" w:rsidR="009F1A58" w:rsidRDefault="009F1A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581B419" w14:textId="77777777" w:rsidR="009F1A58" w:rsidRDefault="009F1A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2BE6E878" w14:textId="77777777" w:rsidR="009F1A58" w:rsidRPr="00A8307A" w:rsidRDefault="009F1A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1A75338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8720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B04D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613A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4C120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85C912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858C1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76B1E60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2E64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8E0C6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3E17F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EAF9B" w14:textId="77777777" w:rsidR="009F1A58" w:rsidRDefault="009F1A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583D1C8" w14:textId="77777777" w:rsidR="009F1A58" w:rsidRDefault="009F1A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1D13C4E4" w14:textId="77777777" w:rsidR="009F1A58" w:rsidRDefault="009F1A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9F1A58" w:rsidRPr="00A8307A" w14:paraId="3343DA2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572B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EBFA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C50F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5A52D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5D28F6C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FB64A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0FCBE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CBFEB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B6B5F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2DC8D" w14:textId="77777777" w:rsidR="009F1A58" w:rsidRDefault="009F1A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9F1A58" w:rsidRPr="00A8307A" w14:paraId="466BC2E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5B8B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CA33E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F5C09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AAAF4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913AAE9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72907E3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7E2F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A304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A45B8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22D17358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2C618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6595E" w14:textId="77777777" w:rsidR="009F1A58" w:rsidRDefault="009F1A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28F2C0A" w14:textId="77777777" w:rsidR="009F1A58" w:rsidRDefault="009F1A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993AA6" w14:textId="77777777" w:rsidR="009F1A58" w:rsidRDefault="009F1A5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9F1A58" w:rsidRPr="00A8307A" w14:paraId="5C310B68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1E90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5466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9976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51618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616F9C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8B4D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3BF41E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FF68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2BC4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D615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BD1A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658F2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9F1A58" w:rsidRPr="00A8307A" w14:paraId="14DFE408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F6F8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619E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BC16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075F3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5DC8FC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5AEF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89657D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4440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346A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9E9F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1107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1111A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9F1A58" w:rsidRPr="00A8307A" w14:paraId="3B04339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BB3A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75EE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103A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E63D4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DC92F7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FF42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CB64DE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28D7EA5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E46E26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8637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D4C6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9331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A8EA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5FF34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9F1A58" w:rsidRPr="00A8307A" w14:paraId="524AF4A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B46E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BBDB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B1A3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394A9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3EEFC3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D90E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BCFB7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795E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F06C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2DE4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6EEB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7E4FB11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9F1A58" w:rsidRPr="00A8307A" w14:paraId="3192816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7ED2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1C62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B05C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AA88A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E48455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8943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097BB12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788C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6CD7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587F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E66C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88A0E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9F1A58" w:rsidRPr="00A8307A" w14:paraId="081F64D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A6BE9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AA54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39A9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7F629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1F6D1E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EDBC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2A48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FC30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B10B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DC08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D0F3A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9F1A58" w:rsidRPr="00A8307A" w14:paraId="606A50E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C87E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5EC0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BA25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70352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EB5016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472A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FA2D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7366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FB40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A9F3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9F1A58" w:rsidRPr="00A8307A" w14:paraId="08ABB46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D8A0C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5E50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0CC6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2EA3D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E4F9AA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D2A6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05F3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100B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4662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F0C6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9F1A58" w:rsidRPr="00A8307A" w14:paraId="2120B9A0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44C9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B757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6B8B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6A086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DD0ED8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4F7A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0CE66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FF47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2DE3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39B0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02EF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06B37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9F1A58" w:rsidRPr="00A8307A" w14:paraId="1336C16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E239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CA04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D186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1E477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9A8797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F48D74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65FE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92C5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67A7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4187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C72A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5922A99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DB91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5130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7ED1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EEE39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D9D209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FF7544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946C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D9E4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EF7F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BB29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E5DD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684090F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FCD0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288EF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1EEC1CB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6041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A823B3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36E641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2ACE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119EE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C6F7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DF8D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EF45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1986C54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601A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A977F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6712BA9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C98A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C842AA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DB235F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E40F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02371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C97B7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53673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6B410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1215381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B54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60EE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690E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91D7B8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D0D739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8B8E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A6DBB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0636A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4B82DA7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3AB9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9DD8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46B8911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002D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49EEE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1EF79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8CB4B8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4BFDE6C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B951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39F0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872D6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423A446C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FC46A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F06E7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454646C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78D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2C25F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21E7906E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C7E3D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A3BF6E" w14:textId="77777777" w:rsidR="009F1A58" w:rsidRPr="00A8307A" w:rsidRDefault="009F1A58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1DF3AD90" w14:textId="77777777" w:rsidR="009F1A58" w:rsidRDefault="009F1A58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3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6358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0F33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00130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A77B5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F62D3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3, 5, 4 și 6.</w:t>
            </w:r>
          </w:p>
          <w:p w14:paraId="5F1F0D18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52A672C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4FAD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E7977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686FF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95CA63" w14:textId="77777777" w:rsidR="009F1A58" w:rsidRPr="00A8307A" w:rsidRDefault="009F1A58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1A822B6F" w14:textId="77777777" w:rsidR="009F1A58" w:rsidRDefault="009F1A58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2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8F15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FF41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413DD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689AC246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BF217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31D19" w14:textId="77777777" w:rsidR="009F1A58" w:rsidRDefault="009F1A58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1, 7, 2, 8 și 10.</w:t>
            </w:r>
          </w:p>
          <w:p w14:paraId="511FF929" w14:textId="77777777" w:rsidR="009F1A58" w:rsidRDefault="009F1A58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3A4E033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66A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7D6E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C4BA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1E7F6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5709C44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CBB539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2E7D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E04824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7154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8B1D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C606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AFF3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1E1C5C9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9F0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AD824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181+000</w:t>
            </w:r>
          </w:p>
          <w:p w14:paraId="78B2959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1009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20991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EDBE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71C2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12D2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E61E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F877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42C6A81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7B79C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BB77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9F0E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CB88E2" w14:textId="77777777" w:rsidR="009F1A58" w:rsidRDefault="009F1A58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6E4F4481" w14:textId="77777777" w:rsidR="009F1A58" w:rsidRPr="00A8307A" w:rsidRDefault="009F1A58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3F32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548B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25018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27977F7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29EE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7ACA2" w14:textId="77777777" w:rsidR="009F1A58" w:rsidRPr="00713461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9F1A58" w:rsidRPr="00A8307A" w14:paraId="4BD1088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F050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2203A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184+700</w:t>
            </w:r>
          </w:p>
          <w:p w14:paraId="35AB31E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5524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52BAA5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18CF3D03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6164534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CF8E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4C14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6BB9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6AB8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F2B91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BA72522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48397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9F1A58" w:rsidRPr="00A8307A" w14:paraId="66A5E2F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365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0D27D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7D20F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5282AE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86C495E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4D47742A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0410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AA3B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7BA4F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04F35B3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E2F4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7C340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BA6B02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15A7EFC4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42D5097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9A8B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2746E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960B2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4F8A79" w14:textId="77777777" w:rsidR="009F1A58" w:rsidRDefault="009F1A58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57FF688" w14:textId="77777777" w:rsidR="009F1A58" w:rsidRDefault="009F1A58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1B08D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7ECF5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5065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0E0E5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067F6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1401A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9F1A58" w:rsidRPr="00A8307A" w14:paraId="02EC9C4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539B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92353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CDB9B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019979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2E698F30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6E68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7E6847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47E4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D5AB6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DC7B0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2A765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0882EF4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B17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9730E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4E0FD9D8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513AD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70B662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17B9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FD76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677A2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8620F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6BBFA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F16608E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65C4F05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E392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10AEB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C99AA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EFBC64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B138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A168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E76F5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7BB666E6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673DA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7340E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F1A58" w:rsidRPr="00A8307A" w14:paraId="5BA4192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87ED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F7EE5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3A53CAF8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E5347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ED93B3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809C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AEEC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734F1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6C38F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94620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9F1A58" w:rsidRPr="00A8307A" w14:paraId="7FB874F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041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72000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36455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3D03E6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B5211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D1822E6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51FFD1C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ED13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D5810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84E48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FEC48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9F1A58" w:rsidRPr="00A8307A" w14:paraId="488069F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671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C009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0CC1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52AA2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3655A60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F45E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A070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BD23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49AD20F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65D0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C93D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33F5604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DC77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972B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3FFC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783403" w14:textId="77777777" w:rsidR="009F1A58" w:rsidRPr="00A8307A" w:rsidRDefault="009F1A58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6D700BD6" w14:textId="77777777" w:rsidR="009F1A58" w:rsidRPr="00A8307A" w:rsidRDefault="009F1A58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30C2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5EDF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5EBD3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1EA4DD1D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364BF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CCA9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42E3F01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B073D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196A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CBF2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8D65F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198DED8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D44D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75AF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A055C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0A8C5A6A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54CA1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99833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B20C2F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644974A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EA04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8DD8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6596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91BA4F" w14:textId="77777777" w:rsidR="009F1A58" w:rsidRPr="00A8307A" w:rsidRDefault="009F1A58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2A55161" w14:textId="77777777" w:rsidR="009F1A58" w:rsidRPr="00A8307A" w:rsidRDefault="009F1A58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FA03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1939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77772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E32B8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CA2AC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9F1A58" w:rsidRPr="00A8307A" w14:paraId="5F838928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C1DA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DA6F5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EEA7E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AB815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28E94C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EEF89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4C30E8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2A10EC78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64C7D8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F778366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46F8A91C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4C7C74D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9AEB2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3C97A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92C2F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4FAEF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0EF81D2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13C2939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1A68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CDC76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67B61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C2BF3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F2DA54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2A4C9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52CA093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2BD139B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9FB8B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7DDD6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A4B17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38AFF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157297B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5801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2FE9F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2E987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9D00B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331A91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301F0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22792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8E967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2E85F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D6BDA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37B1B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A8F2A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9F1A58" w:rsidRPr="00A8307A" w14:paraId="1A624AD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3ECAC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0B797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3FDB8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D5388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CE5C04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0D15B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07E03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3218D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EFCF0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E691C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73E69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9F1A58" w:rsidRPr="00A8307A" w14:paraId="191E8BA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E9424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E6081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D11A1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E3E0D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C35802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834A0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BB451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570BD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6E8B6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E5D24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C0663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9F1A58" w:rsidRPr="00A8307A" w14:paraId="1183E2C4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02B3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E66A2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6783CC4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3FFB9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A45E4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FC16BA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4C102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13A4D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A6D62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730D3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CE7F2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76F0A6E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40AEF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9F1A58" w:rsidRPr="00A8307A" w14:paraId="5BBF4CD2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F27D0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C7094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BC349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3AADD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2B1BC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ED51D2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40CCFB3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CDA1A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C054F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898AB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9C2EE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9F1A58" w:rsidRPr="00A8307A" w14:paraId="04553DC1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30162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88F86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AF2FA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C52E5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90347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339D08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6C01012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967E5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7A114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F658E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BDEDB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9F1A58" w:rsidRPr="00A8307A" w14:paraId="7D001288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ED86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309F3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59CD5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28395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B2C614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9D7E4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501F90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BA706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7725D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F37DB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2A18A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9F1A58" w:rsidRPr="00A8307A" w14:paraId="31D4CBB3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3EC2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16B09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815B5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99BAD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DA1F10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A9330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2E183D7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FA932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EB733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AEF1C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7D092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9F1A58" w:rsidRPr="00A8307A" w14:paraId="219D9EF0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642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9E2A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8897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AD820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3630A0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3CE0A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0840AE7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14A345BE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56B74D62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51208DC1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68EB0731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FDA1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E5E6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94CA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F2A7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EDECA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9F1A58" w:rsidRPr="00A8307A" w14:paraId="7471C765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1ADB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E09D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C657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5DFA7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A5FB9A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2C5AA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5DDD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CDEE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FC3D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9085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73D6E9B1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6D12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41D4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459E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68D6D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006E89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5FE0A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F91E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D6E0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339A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82C4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5A6B4B8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25F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D0F2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C362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C5180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336C8E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677B9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3EBCF52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287D51D6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AB9386F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5EB6F548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2BECA7C5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0ECF786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0DE0AA0C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7EE84414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2F88BC89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5A49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91AD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8657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9E76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9EBAA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9F1A58" w:rsidRPr="00A8307A" w14:paraId="70F4858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FA39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537A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5889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F5F12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8315F6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4C99B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03571016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0C82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A4CF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680C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8551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03E7FAB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8A44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F3BD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707D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D5669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7CD059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B88BB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35994DD8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C1E2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C967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5B2E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CB63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6FDD5AD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B71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EE16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AADA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2482B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4B8406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CCFDF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240F66EB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C151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21DB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C151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29C2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4CA9BE5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89D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B770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2792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BD86D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4EA7AC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55D97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5B944B43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8284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DE49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7428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1294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0C488A4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143B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CE23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030F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92BE9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FA7227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20720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80C9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734D9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6AC353A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E14F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686D8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50FDAC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4584A14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E00BD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F33EB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44978F5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3F08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101E2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3626CBB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41F2073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CB009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A334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E9EFB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60230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EC0B5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43AE5B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7DF9F89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719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F9D2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CCA7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BF32C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50B10E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4FC6A" w14:textId="77777777" w:rsidR="009F1A58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2A41758" w14:textId="77777777" w:rsidR="009F1A58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C206495" w14:textId="77777777" w:rsidR="009F1A58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11BF8B43" w14:textId="77777777" w:rsidR="009F1A58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7C4E48BA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8FB0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35EAA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363CB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839E3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519CD2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9F1A58" w:rsidRPr="00A8307A" w14:paraId="74E672C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2533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FD5E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CCB5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D0AD3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091885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96E3D" w14:textId="77777777" w:rsidR="009F1A58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277102D" w14:textId="77777777" w:rsidR="009F1A58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2CB4450C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9A7C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5E2D8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C4DBD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F1A42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AF4493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9F1A58" w:rsidRPr="00A8307A" w14:paraId="786FE87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F8A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A3B0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6384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E9EE5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96A0ED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862FD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68A5AAD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585B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7F31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6380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09A6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9F1A58" w:rsidRPr="00A8307A" w14:paraId="63D82226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5D3B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77C5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9778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AC890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F10E67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67424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33826E28" w14:textId="77777777" w:rsidR="009F1A58" w:rsidRPr="00A8307A" w:rsidRDefault="009F1A5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8CFA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2C1F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8C09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1CEE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5B508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6A2D385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F1A58" w:rsidRPr="00A8307A" w14:paraId="17F0533C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2E7E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6F8B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1152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B505E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AB06A9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751B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1705DDE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F92C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ED9A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08AB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6B7B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53DA7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9F1A58" w:rsidRPr="00A8307A" w14:paraId="0765C58F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5D60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08AF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0A11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71BEE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CB4CCE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67E6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CD361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75A14BC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3E97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FE5C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EC69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4F9F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9F1A58" w:rsidRPr="00A8307A" w14:paraId="604F31DC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8B01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8B54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F4AD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E7299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D337FF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1E99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2B608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4022317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AD0A50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8E97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1834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5F6B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7702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854FB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9F1A58" w:rsidRPr="00A8307A" w14:paraId="5359B698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8A8B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DBF4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3D912E7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F588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E404B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7095B9D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86E3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9E5E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60DF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35D6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4197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3F2595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4831FF39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EBF3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A33DD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7D64766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04F4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8F01D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5461F73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E3134F3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00C934A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4E2F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4462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4D18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66C0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B0F6D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32CB9C25" w14:textId="77777777" w:rsidR="009F1A58" w:rsidRPr="00CA7415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439CEEFB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907F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496C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8512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BDA2A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714B814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50E6BCF1" w14:textId="77777777" w:rsidR="009F1A58" w:rsidRDefault="009F1A5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3EEB560C" w14:textId="77777777" w:rsidR="009F1A58" w:rsidRPr="00A8307A" w:rsidRDefault="009F1A5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0E4C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6492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1AF0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17750A4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8BC2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72D5C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589412AA" w14:textId="77777777" w:rsidR="009F1A58" w:rsidRPr="00CA7415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1E37F357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8EA3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F75A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0C6B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F3D52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A4563B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EDA1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2BD26FB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4313950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148B1B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CD7801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259E9C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AD8C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A2CF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B08A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8704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65D2CDF7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F162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12C2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6F20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FF38E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835D6D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048004D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3E46AD4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282B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C8A7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963C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5B3F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6E3E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2B5548E4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478E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E757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DC16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B2796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3E7E8C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96F3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C337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E8B8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BDF9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C542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78FA95CC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A1BE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C8AC4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0A1436A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09C8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0198F3" w14:textId="77777777" w:rsidR="009F1A58" w:rsidRPr="00A8307A" w:rsidRDefault="009F1A58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795554B3" w14:textId="77777777" w:rsidR="009F1A58" w:rsidRPr="00A8307A" w:rsidRDefault="009F1A58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F609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993F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D4D8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4311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C6C1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F1A58" w:rsidRPr="00A8307A" w14:paraId="40A74D9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1BA3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149E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D548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7F78B6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79469928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246E98D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41E9DC4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357E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0B5F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1147B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33CB670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D830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7FEC0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85504D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:rsidRPr="00A8307A" w14:paraId="18E9D5D2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8C7D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7541B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250ED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C741A8" w14:textId="77777777" w:rsidR="009F1A58" w:rsidRDefault="009F1A58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7D2EA548" w14:textId="77777777" w:rsidR="009F1A58" w:rsidRDefault="009F1A58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7B53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FD4C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288F3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04DC8921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568F8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8C27B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6BF27C44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8F1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A28D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E996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9ED1B8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2BE02B2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4508F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3EF34C2D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16BE261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87F6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D331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EDA6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E1083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74C7A0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9F1A58" w:rsidRPr="00A8307A" w14:paraId="73BA495C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6241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3ECC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EBD3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3DF905" w14:textId="77777777" w:rsidR="009F1A58" w:rsidRDefault="009F1A5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C86E90B" w14:textId="77777777" w:rsidR="009F1A58" w:rsidRPr="00A8307A" w:rsidRDefault="009F1A5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7159F" w14:textId="77777777" w:rsidR="009F1A58" w:rsidRPr="00A8307A" w:rsidRDefault="009F1A58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AF571AA" w14:textId="77777777" w:rsidR="009F1A58" w:rsidRDefault="009F1A58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67F2A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96A9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9FD4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5E33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9F1A58" w:rsidRPr="00A8307A" w14:paraId="0EDD88F3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37D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4493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7628899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3F0F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B06F6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6EAF82C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A33B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EB85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2B8A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30837B0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3553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A10F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742A1E6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33A5DECD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8DD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D80D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3BA9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3A765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5DAE3F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9287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2490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9602C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50EB59C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FA69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7E33F" w14:textId="77777777" w:rsidR="009F1A58" w:rsidRPr="00B943BB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F1A58" w:rsidRPr="00A8307A" w14:paraId="1A617A7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11C2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1575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14CF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F1C8A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6CABF90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C7E32A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9FCB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106B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AAB1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15AE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944C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1D68BE1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3F9B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02DE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D24B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D69D1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1C54FA3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08DD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E33D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89F6B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17C8BF9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9BC2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4BB0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65FE4C15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210A9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6111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71DA763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54A0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2513A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766FE13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F8B8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90C8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2068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2774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7158B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3CD2503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6B5CE65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186C58B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9BAC9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FA63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81C6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C5F9B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3A092BE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641F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E778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C501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215A028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01CB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B1F68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BF09AB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9F1A58" w:rsidRPr="00A8307A" w14:paraId="6515B6AC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33B9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2000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7BCC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02B70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3935388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9C56AF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5E8E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528A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5921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26D1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1264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794CDECE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DD8A0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C3A6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0C9A72A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DC26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875FF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3E79D80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0849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A7F3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F91A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3E61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E2D0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7328CB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0E90B907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C89FD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659D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1906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8CBC1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2817C87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36E6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F3D1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73C66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4E94F2F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8D1E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885C4" w14:textId="77777777" w:rsidR="009F1A58" w:rsidRPr="00D0015E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A8307A" w14:paraId="25E6D41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E8BB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B27B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EC8B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478B7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7CBD624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F99F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3C72EC8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9CA2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DB18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F928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6329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00B9D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9F1A58" w:rsidRPr="00A8307A" w14:paraId="36F47D2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40FF0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434E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DEC5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D0937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AB5BEC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4B8D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2815486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6BDB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9788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121A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55C2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5C7B5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9F1A58" w:rsidRPr="00A8307A" w14:paraId="698044B5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295D0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A396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A2E3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BCCEF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35D071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6C98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ACD889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E1F8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CAF5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ED3D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21DC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3DFF8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9F1A58" w:rsidRPr="00A8307A" w14:paraId="3EE3B55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8B58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9242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DE9A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E8951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74AB5CE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7FEC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70C7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5ECC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A377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E6C2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18F10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F1A58" w:rsidRPr="00A8307A" w14:paraId="4F0BA13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FD67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37E9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CBEF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96446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4CCBBC6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F0774B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64EC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ED8F32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4BDE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5996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C2DB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278A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0FC61F6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3BED4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C7F5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1E1D180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F709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FF964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0B3586A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A77C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1C3F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8B1A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521D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0602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2D1D4C40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F548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9F1D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0A80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CB720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04E2740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AD3B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2EE8E7C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38107E1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6BC2B03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26EF291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81B9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8421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BF69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1072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7DB2145E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2F33D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A49A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81AA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935F1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1CB4012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09DCC9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E0A3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A4ED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EB7A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7DC6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EC75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7C4E2C6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44A1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B3C9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232FED0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4272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7E598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6E3CAA5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0AAD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684F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804E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0A71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8399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9B6FE7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9F1A58" w:rsidRPr="00A8307A" w14:paraId="3EBD924A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A0C0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BA987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1D23831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934D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1DF9DF" w14:textId="77777777" w:rsidR="009F1A58" w:rsidRPr="00A8307A" w:rsidRDefault="009F1A58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4207B5F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C389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3E8B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3E25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E007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584B1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2BA0468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13EE50F1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1E90B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5FB6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A5EE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58B95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18CBE3A7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60E94EB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E970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2074D6B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ED96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79FA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4DC4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461F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103EF7A8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3E0B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11BB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1BEC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C1D7E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7F858FF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1EFD92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AADD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C9B266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D4AC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BB7B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4FE5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E354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4BE380FD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9C1B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49AD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5EF1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A156C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678A4CC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FB07B9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2D92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6D2747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2CA6F9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6D6F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1413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F5DA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9A45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5FDE1DD7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857D4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E4BC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209D597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E446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14291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327A591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87E2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B895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1724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AD2A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14DD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17B3981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61848DA3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BB47E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83B7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EEB9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31277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41C40D1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73E2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7757BE8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5E80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37FC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8EAE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866F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92599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9F1A58" w:rsidRPr="00A8307A" w14:paraId="1F21D19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A897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99A7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78C1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76256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3A867C9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7B82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2A117D1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81CD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837C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FCF7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7C94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824F1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9F1A58" w:rsidRPr="00A8307A" w14:paraId="3BACBC5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287B0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C521E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1477010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EF88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413979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146960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721F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E4E1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642B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99EA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8A27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599EC2A1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2A8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368B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50F1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EFF02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4DD782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F57B53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0675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0190BF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D8FC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2695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0FD9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E27E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454A7D21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D8D4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1C11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AA46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A274C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866393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E3E7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3BA001C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0E3E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38F4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D3EE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3447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47531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9F1A58" w:rsidRPr="00A8307A" w14:paraId="20D1961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F3F8B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5883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6B1B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3BB0B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AF8098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2ECE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796C70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E86C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63AD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C382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3E9A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981E5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9F1A58" w:rsidRPr="00A8307A" w14:paraId="24E7029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72AE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59BC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64CE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602BE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21B4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7D5D807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0716DB0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2DD8E9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2D6D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80C1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45AA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63DB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2769694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11F952B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9F1A58" w:rsidRPr="00A8307A" w14:paraId="2B53E341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E321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5354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9481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CFAB1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FE4750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A6AE3F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9353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93AF2F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588D1B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2325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2444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2C16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30D5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31ECBCF5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1F8D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56F1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2697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83E97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9A07D2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CED415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0851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5A2E9F1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9359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A3A6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F32A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6CAB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036F04E3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9C5FD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D639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241D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53BDF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0ABEB8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5E76528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82A3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788F90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6EC2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E167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1AB7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B462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69FA3319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B2D3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26C0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7023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BDB2C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97F72B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1108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1BC3E56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4A30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EC14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A493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79D4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79352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9F1A58" w:rsidRPr="00A8307A" w14:paraId="714F9F53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3CEB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8E05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5203ECD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279A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22E62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0CE4F76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521C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EDCC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8FC0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8D5A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879D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3196628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:rsidRPr="00A8307A" w14:paraId="3AFAFCBA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026C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C118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1939709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A01C3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66D33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7BC1435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4041251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1E38BE1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01E1774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41A9F9D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1C00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011F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D6F7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A206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A69D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2A1CE5EE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E3839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FB59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5C48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327AF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0DA4277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B53A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6045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063A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71EAE6E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9672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78D1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5C8C3846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D99E1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50BF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95B5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9243F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146446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1FBA1B6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AE47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A6D3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D7AC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337AFD6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92B1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7122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0E06B9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9F1A58" w:rsidRPr="00A8307A" w14:paraId="7944D146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CD0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0E86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051A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08F07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3FD268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BA5BE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6D2334D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59070389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7D1F948E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F92FA1B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0491B4A8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C322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CC09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4F9B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D607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FA6D6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9F1A58" w:rsidRPr="00A8307A" w14:paraId="57044739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7319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56BE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99DB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4447A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E9BA7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4262D6A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47A8E385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D3F0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6F37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6D78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616F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6C479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9F1A58" w:rsidRPr="00A8307A" w14:paraId="75E55099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D32D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459D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770F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B6524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87E783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7497F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C2B73B7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4A030082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70374A93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1434D0F5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940FBAE" w14:textId="77777777" w:rsidR="009F1A58" w:rsidRPr="00A8307A" w:rsidRDefault="009F1A5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4104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1A4B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83B3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5C00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745B7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9F1A58" w:rsidRPr="00A8307A" w14:paraId="5258B199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E72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DC0D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B29A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F9E50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3ED5077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0D8BBDE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18C8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780A2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B4DF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AF2F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7DFB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DAB1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3707146C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0F2D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D0DF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D5D5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72139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D666AE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D204B6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A8C3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0BD0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0296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1444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585B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2643AA29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7386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B474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9EDF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0B1D0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C64AE5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2216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448D49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1ADE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A58F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36C2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8A9A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B20A5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9F1A58" w:rsidRPr="00A8307A" w14:paraId="2AF8B9D5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B8B9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242D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9E27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B2560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0D9A75F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BC25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4D4B865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E298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CCD8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6976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C1E7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9F1A58" w:rsidRPr="00A8307A" w14:paraId="16EA9E4F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DDF9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895E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C83A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F3A6B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534F81E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82F2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02768F2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F127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4B27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EFEB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E354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9DCDB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9F1A58" w:rsidRPr="00A8307A" w14:paraId="7C0496A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7FD9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848D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063A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2B28C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CC8157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D22E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E61684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9EAAD5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7B08768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84BC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EC07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A8C8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D846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EC9B0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9F1A58" w:rsidRPr="00A8307A" w14:paraId="621C676A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3DA6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EB6E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B7DB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024EA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590954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C274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B3C92A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6DD22CA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7569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2800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57E5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C3FC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F8428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9F1A58" w:rsidRPr="00A8307A" w14:paraId="3B0173B3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846D0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19CB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0564E0F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7DD3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8F681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289A238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3C511F8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0F34183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21EC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434A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4BB8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A907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60DF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3054376A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066C1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2D3F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A094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441B7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6FDDFF7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D64C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5B2FC7C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53104B4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4B3C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233C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972F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C82D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02AD4C11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EB80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681D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FEFC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CE2A2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16345FA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7688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3883015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14D6C32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0E09FF5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3094B73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5444BAC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6BBF28C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D5AF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7F14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FFD1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C71E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EBA1D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9F1A58" w:rsidRPr="00A8307A" w14:paraId="2F7BFC0E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BE53E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656C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C570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82901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3FDF7EB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C94E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8859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A6D8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925F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3597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2BA25944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1660D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4C6B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7DA4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3CDAF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79A9DA9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5073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3843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39EF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5A4E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2E71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381C4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9F1A58" w:rsidRPr="00A8307A" w14:paraId="7E398D2E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74E6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6E6C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0770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83F2E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510994A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9A31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3697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1396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4932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D9AD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41A8DFC8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1992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3B34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0ADD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F8EAC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3854A1B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D1B9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81A1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EB57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42B0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4CB5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1DAB0BD8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DD114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AA27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6890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24234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5869D15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1480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68528A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68A0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A212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7DE7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E65A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2DA8A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9F1A58" w:rsidRPr="00A8307A" w14:paraId="6CCAF9C4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231C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BECF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DB0F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2BD93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3E38DDC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056F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4DC0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9EF6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1396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2E94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9F1A58" w:rsidRPr="00A8307A" w14:paraId="00ECB7C0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CB2E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8854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D356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E696F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2D3B81A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A261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4C15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AC15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6DA3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DC2F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60E98180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201B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88F77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2E44A03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3F16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0FF4B0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82AC8F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D40D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DD07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4882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82F3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80BC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5BE1CCB6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9F70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66DC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D778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EF5DF9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60F4CA7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7EE4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C7D5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08BB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D4FB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7DD99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5D005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9F1A58" w:rsidRPr="00A8307A" w14:paraId="05E0E225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73F2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F921D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45554A8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953A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AAADAC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50D552F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C790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C4E0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A0A6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E038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A6AD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01302A40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04F7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5D15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CBE2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5816A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5C69730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FEC5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4CB13B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0E15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2DDB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FA38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1057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7AE85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9F1A58" w:rsidRPr="00A8307A" w14:paraId="6D5A4FA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1882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1352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02D1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0E6B0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692C355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84AD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92BDEF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580C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AEE7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C568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145F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D5563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9F1A58" w:rsidRPr="00A8307A" w14:paraId="4155160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DBBC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A083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A7CB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BFB58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3EA3BA3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C60A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84736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C31F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60B7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22D7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8182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3F2B6A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9F1A58" w:rsidRPr="00A8307A" w14:paraId="2A95C323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A0432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FD83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2ED69F1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2A29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43E47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63A0042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BB64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D0D3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1237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A6B7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988E7" w14:textId="77777777" w:rsidR="009F1A58" w:rsidRPr="00A8307A" w:rsidRDefault="009F1A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5FE9D879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BD88D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F73F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07CE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F5AB2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29B2BD5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6C73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45DB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B46A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2A8C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26710" w14:textId="77777777" w:rsidR="009F1A58" w:rsidRPr="00A8307A" w:rsidRDefault="009F1A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7089932" w14:textId="77777777" w:rsidR="009F1A58" w:rsidRPr="00A8307A" w:rsidRDefault="009F1A5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9F1A58" w:rsidRPr="00A8307A" w14:paraId="212DC9E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27479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B099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CCD1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23B06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4D337E9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B530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3AFCD88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10CB57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9CBE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02F9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D8E9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30FB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628D3B5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84DA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8079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7F28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EF708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75BC6B7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49E0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0CE084D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4C1F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2BBE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EB70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1419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5A399B5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9F5A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3113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75DB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540CC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27BF8F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A725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2762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BF6F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DFCB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46E3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25123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9F1A58" w:rsidRPr="00A8307A" w14:paraId="602F0B2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8D84E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F0CA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5B7F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2043C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79D4B4E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D080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0A9A46D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D876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FF1E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F037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4544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E116A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9F1A58" w:rsidRPr="00A8307A" w14:paraId="244DF51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C25D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3C1C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DDCF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D3ACC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0972FA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C9ED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76378C2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C07B3E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5E8D0CD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64336EB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242B936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6C2112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E1A183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F84D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71E6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6B63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8BFB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4056C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9F1A58" w:rsidRPr="00A8307A" w14:paraId="3F6832E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F9924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2DF9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91BD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1EF654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0DCD6D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A1C1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57EF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4C270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5984346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C2F7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590F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5C3A08A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648B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FC103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742C5C9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8F82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84CE34" w14:textId="77777777" w:rsidR="009F1A58" w:rsidRDefault="009F1A58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79E77927" w14:textId="77777777" w:rsidR="009F1A58" w:rsidRDefault="009F1A58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FCC5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E491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604DE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57D81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CBB4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9F1A58" w:rsidRPr="00A8307A" w14:paraId="543D27F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A074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5A26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530E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42BB35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3214A24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1E58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EEF7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675E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5596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2EF3A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A049D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9F1A58" w:rsidRPr="00A8307A" w14:paraId="25360E9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3731E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422C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8420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19F6C9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481D5A9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9C12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2DA2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7780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4CCC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00000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9CCB7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9F1A58" w:rsidRPr="00A8307A" w14:paraId="6AF9591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B5EF9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74A4D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3D4A4FA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D9D7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EDDC9A" w14:textId="77777777" w:rsidR="009F1A58" w:rsidRPr="00A8307A" w:rsidRDefault="009F1A58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6634F701" w14:textId="77777777" w:rsidR="009F1A58" w:rsidRDefault="009F1A58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4D342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9420E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7B39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214B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11D9A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9F1A58" w:rsidRPr="00A8307A" w14:paraId="1416BB70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DC81E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0692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E450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2BB56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55DAF44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B1D8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922B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6337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1BD7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E588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9F1A58" w:rsidRPr="00A8307A" w14:paraId="1366AA2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21785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2E52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E7F9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A2471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1D8EC2E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9026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83EBA8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6986D05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73F2964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B2BD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E4E4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E760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1C74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4645F1E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99D529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36B92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3E92AC8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1DE3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E67A5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F077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EF14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ABA0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EC5A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26DB7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AA7E69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9F1A58" w:rsidRPr="00A8307A" w14:paraId="1E55CBB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5E8DA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D0BDF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D3971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4145D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1463B" w14:textId="77777777" w:rsidR="009F1A58" w:rsidRPr="00A8307A" w:rsidRDefault="009F1A58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39052D3" w14:textId="77777777" w:rsidR="009F1A58" w:rsidRPr="00A8307A" w:rsidRDefault="009F1A58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6393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D3D7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C7D8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7DEAA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9F1A58" w:rsidRPr="00A8307A" w14:paraId="6DF2A00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76036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D55EB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1B85E77F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EC5C8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C670E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659C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038C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E589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AA60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115EB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9F1A58" w:rsidRPr="00A8307A" w14:paraId="0B28890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F112B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7D3EB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6039A54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5820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D966F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EC15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C946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71EA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076B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80AB9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B4041C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9F1A58" w:rsidRPr="00A8307A" w14:paraId="7878D68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1E60B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0E74F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525+050</w:t>
            </w:r>
          </w:p>
          <w:p w14:paraId="63667639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24F35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359C23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Jabăr - </w:t>
            </w:r>
            <w:r w:rsidRPr="00A8307A">
              <w:rPr>
                <w:b/>
                <w:bCs/>
                <w:sz w:val="20"/>
                <w:lang w:val="ro-RO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3DC8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023E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D136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D434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A1EB5" w14:textId="77777777" w:rsidR="009F1A58" w:rsidRPr="005A1053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9F1A58" w:rsidRPr="00A8307A" w14:paraId="1578C99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CACB8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F4685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7A7150E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9A00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BD4553" w14:textId="77777777" w:rsidR="009F1A58" w:rsidRPr="00A8307A" w:rsidRDefault="009F1A58" w:rsidP="000E54B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942A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E5DF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815D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AA0A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25F2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9F1A58" w:rsidRPr="00A8307A" w14:paraId="027B221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D958D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27E3D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533+350</w:t>
            </w:r>
          </w:p>
          <w:p w14:paraId="422191D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5FC3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08B80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877F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E80D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190B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AC4A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72FA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9F1A58" w:rsidRPr="00A8307A" w14:paraId="50573F2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D75D5D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59B8C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CFD6A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227DCA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05D49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47C57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FAFB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4C38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D761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85A26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9F1A58" w:rsidRPr="00A8307A" w14:paraId="6C1F6F6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1E320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20A3D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F9BE0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0BD8C9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86CE3" w14:textId="77777777" w:rsidR="009F1A58" w:rsidRDefault="009F1A58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C62074" w14:textId="77777777" w:rsidR="009F1A58" w:rsidRPr="00A8307A" w:rsidRDefault="009F1A58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7A96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AB52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45FD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D0682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9F1A58" w:rsidRPr="00A8307A" w14:paraId="1A123B1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02D6BC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4A2D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8FDD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CDBBE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E4E41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FCFC7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D32F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85B1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B3E6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6907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9F1A58" w:rsidRPr="00A8307A" w14:paraId="0575014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72C5C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AB2B1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7946281C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DA519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336B59" w14:textId="77777777" w:rsidR="009F1A58" w:rsidRDefault="009F1A5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A292D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A4FC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37A7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E9DD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952A9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9F1A58" w:rsidRPr="00A8307A" w14:paraId="2EC4B22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BEC6C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C8CCB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0912331F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FEAE8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237411" w14:textId="77777777" w:rsidR="009F1A58" w:rsidRDefault="009F1A5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82862FA" w14:textId="77777777" w:rsidR="009F1A58" w:rsidRPr="00A8307A" w:rsidRDefault="009F1A5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9F080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C5CF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7D40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E48B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88075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9F1A58" w:rsidRPr="00A8307A" w14:paraId="076EBB30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3CECC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1444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4F4F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258E4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16D013A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DFF8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D90911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A2DC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A83F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519F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2933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16877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2556A11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9F1A58" w:rsidRPr="00A8307A" w14:paraId="77FD2EF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0FCD0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91593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4BFDA3A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C5C9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F8F0A9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4E355B2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61C1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0780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A282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3E23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A6E1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542F16E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0044D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E27C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9BDA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5ED71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1C6E522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1FF2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741D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6469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F45D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6C5B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AC907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9F1A58" w:rsidRPr="00A8307A" w14:paraId="68DA188B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E3E1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0BC3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25FB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CF4E2B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23F69B2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B8867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9CB1B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A41D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DEF0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8231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79FC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9F1A58" w:rsidRPr="00A8307A" w14:paraId="3AC1D806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C789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C235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551B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5CDCC1" w14:textId="77777777" w:rsidR="009F1A58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368DBAF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99FC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40C5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9EDC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3970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6B60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9F1A58" w:rsidRPr="00A8307A" w14:paraId="1B568FC5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941D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F788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0697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CB464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2E53431F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2BA6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4E4F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0CDB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1CF1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2496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9F1A58" w:rsidRPr="00A8307A" w14:paraId="3FE771C4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63781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C3FE1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09CB89C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19ED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E76824" w14:textId="77777777" w:rsidR="009F1A58" w:rsidRPr="00A8307A" w:rsidRDefault="009F1A5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592CBE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41CF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79F8C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08EB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F8F3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62C8A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9F1A58" w:rsidRPr="00A8307A" w14:paraId="52DBA6F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4388E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A7CF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8363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63CD5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C87C4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3D61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749936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8250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1D5E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921D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4242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69A754C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20D71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A7BD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D03F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AE5BB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20284A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6F107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1079598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C94E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8CA8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EF68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5B16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539403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061F788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961D7F9" w14:textId="77777777" w:rsidR="009F1A58" w:rsidRPr="00DC4AFE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9F1A58" w:rsidRPr="00A8307A" w14:paraId="41C647F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D4B8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6B0E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DD00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539B20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73062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FAC74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47D77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1339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5E9E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B01A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A7F0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987EA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93F5BE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EB49BB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9F1A58" w:rsidRPr="00A8307A" w14:paraId="4A47FA9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4C1EC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0751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8E50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66DFB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9A11C5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9EE0F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BE7A0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B804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5370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CDE7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F235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DABB1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9F1A58" w:rsidRPr="00A8307A" w14:paraId="12AA686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5EE51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4636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564C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C89072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35A30F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46AF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932C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E692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46A4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E550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51A81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9F1A58" w:rsidRPr="00A8307A" w14:paraId="448ADBF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4F0FF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E207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0F136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729F5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958078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68D7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E78A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8929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D5DF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B7B4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E5B18E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24D96F2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1A58" w:rsidRPr="00A8307A" w14:paraId="459ED5E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5DC5D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3ADC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DBA6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D3D8F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837E26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6A09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B291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4B46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95A6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D5DB0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3FEBA0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43F25E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9F1A58" w:rsidRPr="00A8307A" w14:paraId="233D9E3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0F2D4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0AF2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BE94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B1CDB2" w14:textId="77777777" w:rsidR="009F1A58" w:rsidRPr="00A8307A" w:rsidRDefault="009F1A5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CEB46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04AAC75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BC6B7AE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16A60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AB6C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291D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28D26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2ADB7C2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2D6F55DC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9F1A58" w:rsidRPr="00A8307A" w14:paraId="1D561E7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C17F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F88F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539D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5931C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D80B2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142F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2EF7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9C47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28BA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3722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EE699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9F1A58" w:rsidRPr="00A8307A" w14:paraId="6BFB183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BE68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738A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4812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CBC15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5BA7E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79045F8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4D91EE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3354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072F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8073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A72E4" w14:textId="77777777" w:rsidR="009F1A58" w:rsidRDefault="009F1A58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C469CD2" w14:textId="77777777" w:rsidR="009F1A58" w:rsidRPr="00A8307A" w:rsidRDefault="009F1A58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9F1A58" w:rsidRPr="00A8307A" w14:paraId="6803612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C5CBB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E43A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74A9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548D2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790A5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34D95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3B34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28E1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2625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2CCB1" w14:textId="77777777" w:rsidR="009F1A58" w:rsidRPr="00A8307A" w:rsidRDefault="009F1A58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9F1A58" w:rsidRPr="00A8307A" w14:paraId="62B9571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3714E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EB08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5FF4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70474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6A3C1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01007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2BC3B61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D1FC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9724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11AB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A453B" w14:textId="77777777" w:rsidR="009F1A58" w:rsidRPr="00A8307A" w:rsidRDefault="009F1A5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7EBA2E" w14:textId="77777777" w:rsidR="009F1A58" w:rsidRPr="00A8307A" w:rsidRDefault="009F1A58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F1A58" w:rsidRPr="00A8307A" w14:paraId="212C9EE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E17A4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DE111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037F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D0FDF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1ACB04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32D5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F607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56BE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89A1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C27CA" w14:textId="77777777" w:rsidR="009F1A58" w:rsidRPr="00A8307A" w:rsidRDefault="009F1A5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1F5C80" w14:textId="77777777" w:rsidR="009F1A58" w:rsidRPr="00A8307A" w:rsidRDefault="009F1A5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F1A58" w:rsidRPr="00A8307A" w14:paraId="6CDE299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8B5E5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6F1F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CD65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F8748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C9AD7C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4AF6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8FE0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5E13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E5EFE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EDF7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906E2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F1A58" w:rsidRPr="00A8307A" w14:paraId="42F9C0F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EE093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A22F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C6D7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4F70B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7A45FE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FA33F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64D3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C88E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CC4A2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055F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0EB9C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F1A58" w:rsidRPr="00A8307A" w14:paraId="5B3BA2B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D7E82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AF77A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4CA47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A0F72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736B2FE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D7E9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EF35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98A0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0DDF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0727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745DB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F1A58" w:rsidRPr="00A8307A" w14:paraId="6270F68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F69DB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CC2B0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57F5A26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3C8F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21A87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0649877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DF78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EE5F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822D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D9F9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F7B7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3788FF63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F4309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B728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2454AE9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A5D4C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9A1E4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3288525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B0D6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DD45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75EE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17DB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0CA9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10160E96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A4E76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0C203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0DFFA8F6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19DDD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11FF79" w14:textId="77777777" w:rsidR="009F1A58" w:rsidRPr="00A8307A" w:rsidRDefault="009F1A58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6682BD24" w14:textId="77777777" w:rsidR="009F1A58" w:rsidRPr="00A8307A" w:rsidRDefault="009F1A58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EF56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95CC4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897B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0BFB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6A0F8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76A48BA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6374BA2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9F1A58" w:rsidRPr="00A8307A" w14:paraId="302D4767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A4E9C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68068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8BF12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26CC3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32760A91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0355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28A39B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4306B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228A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F4A5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3CF1C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9F1A58" w:rsidRPr="00A8307A" w14:paraId="6A9ED20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194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B90FB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5E55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DD2E7A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54CC44D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3B0D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773ED1E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C568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0C04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D3CF5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862B0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4F40A14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2DF0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83BA2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4A1D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20EBAC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CFE2563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D233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C4C5F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AA11D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3D61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9E4AF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C6F8B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9F1A58" w:rsidRPr="00A8307A" w14:paraId="4EE810EB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0DD7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4EF83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5388D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C74966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2578F2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C388B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207C3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0807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CE053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67F22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4FE0069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F1D8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3C99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91200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245EAB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350A9B4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B213B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688CF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B45C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03E81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AAD95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021B59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9F1A58" w:rsidRPr="00A8307A" w14:paraId="155D4FA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9FDA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65599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E9B8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919F27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A936079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902D6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E8F67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03D15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4203A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5237D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1F6B20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9F1A58" w:rsidRPr="00A8307A" w14:paraId="18127F1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51614" w14:textId="77777777" w:rsidR="009F1A58" w:rsidRPr="00A75A00" w:rsidRDefault="009F1A58" w:rsidP="009F1A5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CCC64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9EAF8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6839B5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07ABA48" w14:textId="77777777" w:rsidR="009F1A58" w:rsidRPr="00A8307A" w:rsidRDefault="009F1A5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93AB7" w14:textId="77777777" w:rsidR="009F1A58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E6129" w14:textId="77777777" w:rsidR="009F1A58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24447" w14:textId="77777777" w:rsidR="009F1A58" w:rsidRPr="00A8307A" w:rsidRDefault="009F1A5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21E39" w14:textId="77777777" w:rsidR="009F1A58" w:rsidRPr="00A8307A" w:rsidRDefault="009F1A5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E6705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92FD76" w14:textId="77777777" w:rsidR="009F1A58" w:rsidRDefault="009F1A5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18A3876E" w14:textId="77777777" w:rsidR="009F1A58" w:rsidRPr="00A8307A" w:rsidRDefault="009F1A58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174A5E79" w14:textId="77777777" w:rsidR="009F1A58" w:rsidRPr="005905D7" w:rsidRDefault="009F1A58" w:rsidP="006B4CB8">
      <w:pPr>
        <w:pStyle w:val="Heading1"/>
        <w:spacing w:line="360" w:lineRule="auto"/>
      </w:pPr>
      <w:r w:rsidRPr="005905D7">
        <w:t>LINIA 116</w:t>
      </w:r>
    </w:p>
    <w:p w14:paraId="1B170015" w14:textId="77777777" w:rsidR="009F1A58" w:rsidRPr="005905D7" w:rsidRDefault="009F1A58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9F1A58" w:rsidRPr="00743905" w14:paraId="39D1AE1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ADAFA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8F4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7495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663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F7E72F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4FA9" w14:textId="77777777" w:rsidR="009F1A58" w:rsidRDefault="009F1A5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56B5EFD1" w14:textId="77777777" w:rsidR="009F1A58" w:rsidRPr="00743905" w:rsidRDefault="009F1A5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1492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F13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A6F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806F" w14:textId="77777777" w:rsidR="009F1A58" w:rsidRDefault="009F1A58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C46F92B" w14:textId="77777777" w:rsidR="009F1A58" w:rsidRPr="00743905" w:rsidRDefault="009F1A58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9F1A58" w:rsidRPr="00743905" w14:paraId="1249E806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10039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704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6C3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CBB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A3AA20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37D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20D5332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498A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F0B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CEE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A09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9F1A58" w:rsidRPr="00743905" w14:paraId="5C643717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6EADF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4BCB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A25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6CD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C549B3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24D46308" w14:textId="77777777" w:rsidR="009F1A58" w:rsidRPr="00743905" w:rsidRDefault="009F1A58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E4A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9DBB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ED83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9992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8CCB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F1A58" w:rsidRPr="00743905" w14:paraId="570EDFB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440D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604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FDB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872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035516E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061C" w14:textId="77777777" w:rsidR="009F1A58" w:rsidRPr="00743905" w:rsidRDefault="009F1A5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65D8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7022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A26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629B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03EA857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F1A58" w:rsidRPr="00743905" w14:paraId="36918459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BC14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343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1794F46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0BD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BFF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DFAB77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C57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79FD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DC03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E27D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B8B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3372BA0" w14:textId="77777777" w:rsidR="009F1A58" w:rsidRPr="0007721B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F1A58" w:rsidRPr="00743905" w14:paraId="67440BA4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2167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2272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5B93217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B8F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69F8" w14:textId="77777777" w:rsidR="009F1A58" w:rsidRPr="00743905" w:rsidRDefault="009F1A58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6911633" w14:textId="77777777" w:rsidR="009F1A58" w:rsidRPr="00743905" w:rsidRDefault="009F1A58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8AD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BADC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6D9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90B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C766" w14:textId="77777777" w:rsidR="009F1A58" w:rsidRPr="00743905" w:rsidRDefault="009F1A58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3B664C0" w14:textId="77777777" w:rsidR="009F1A58" w:rsidRDefault="009F1A58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F1A58" w:rsidRPr="00743905" w14:paraId="16299DAA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7004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91057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6CF486A3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FB6B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40C5" w14:textId="77777777" w:rsidR="009F1A58" w:rsidRPr="00743905" w:rsidRDefault="009F1A5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DD873A6" w14:textId="77777777" w:rsidR="009F1A58" w:rsidRPr="00743905" w:rsidRDefault="009F1A5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75F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ED62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2A23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FB1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46EC" w14:textId="77777777" w:rsidR="009F1A58" w:rsidRPr="00743905" w:rsidRDefault="009F1A58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130BF5A" w14:textId="77777777" w:rsidR="009F1A58" w:rsidRPr="00743905" w:rsidRDefault="009F1A58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F1A58" w:rsidRPr="00743905" w14:paraId="47B9E488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3E8D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7F1D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6AF757D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F14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1BB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2AE1D09" w14:textId="77777777" w:rsidR="009F1A58" w:rsidRPr="00743905" w:rsidRDefault="009F1A5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CF2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6F12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DAF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C58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257C" w14:textId="77777777" w:rsidR="009F1A58" w:rsidRPr="00537749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9F1A58" w:rsidRPr="00743905" w14:paraId="040E83F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111E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925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6C4C5F9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94E6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226F" w14:textId="77777777" w:rsidR="009F1A58" w:rsidRDefault="009F1A58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36DABEDD" w14:textId="77777777" w:rsidR="009F1A58" w:rsidRPr="00743905" w:rsidRDefault="009F1A58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E32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11DB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CB5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74BB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0619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2A07B098" w14:textId="77777777" w:rsidR="009F1A58" w:rsidRPr="005A7670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F1A58" w:rsidRPr="00743905" w14:paraId="56C6E008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8B4C1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B21C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F56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8B5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3AA9874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14B707A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7F1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D4E903D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49CE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2EE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A10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363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F1A58" w:rsidRPr="00743905" w14:paraId="6F866C73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8852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7D7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299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DDF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6720876B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1366" w14:textId="77777777" w:rsidR="009F1A58" w:rsidRPr="00743905" w:rsidRDefault="009F1A5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0FBC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9DC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A62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C4E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5F162496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F1A58" w:rsidRPr="00743905" w14:paraId="4D7835C9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B6F71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F8A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6C84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5E4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6173A7C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2CF7686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610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413138EB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18615941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69A9C9D5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31B0EB9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6B49BE7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71CBC3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5912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0D5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6C26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ACAB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3E9052B" w14:textId="77777777" w:rsidR="009F1A58" w:rsidRPr="00743905" w:rsidRDefault="009F1A58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9F1A58" w:rsidRPr="00743905" w14:paraId="0E780D24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440E8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B26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485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B00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365103F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D10F0A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B75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2D4276C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430E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4CD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F5B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B2B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9F1A58" w:rsidRPr="00743905" w14:paraId="49D9831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CD394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A2C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166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B8D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42623CAA" w14:textId="77777777" w:rsidR="009F1A58" w:rsidRPr="00743905" w:rsidRDefault="009F1A58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2BE2" w14:textId="77777777" w:rsidR="009F1A58" w:rsidRPr="00743905" w:rsidRDefault="009F1A58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6D0C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271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C2D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A21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2A146E4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6CD887A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F1A58" w:rsidRPr="00743905" w14:paraId="5B49380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6C66C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F88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6028031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6DB6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DAD3" w14:textId="77777777" w:rsidR="009F1A58" w:rsidRPr="00743905" w:rsidRDefault="009F1A58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5ACA64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7CB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45EE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74B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14E6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B0E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32205E6" w14:textId="77777777" w:rsidR="009F1A58" w:rsidRPr="001D7D9E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6E013E6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808FD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A99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5A2D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27C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66A807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60B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4BF617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3D0B098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6B78ED6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C00A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F07CB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A726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43AE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880531B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9F1A58" w:rsidRPr="00743905" w14:paraId="45308E33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3B82E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D908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7B3D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C35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B9D4436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853D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E5A42C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F9C0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27C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956B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5169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F1A58" w:rsidRPr="00743905" w14:paraId="20278795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C1137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714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9146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7E8E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6BF1" w14:textId="77777777" w:rsidR="009F1A58" w:rsidRPr="00743905" w:rsidRDefault="009F1A58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85CDDF5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7DBBDEEF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2B647C5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302F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4A5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18E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A80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9F1A58" w:rsidRPr="00743905" w14:paraId="01CEE7D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928B6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8FD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0EF99D5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1C7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10A1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0F1D1BE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36F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CD71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20E5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F27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081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9E719A1" w14:textId="77777777" w:rsidR="009F1A58" w:rsidRPr="0007721B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F1A58" w:rsidRPr="00743905" w14:paraId="200CD4D2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0FF57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9D7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6B552475" w14:textId="77777777" w:rsidR="009F1A58" w:rsidRPr="00743905" w:rsidRDefault="009F1A58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9AF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8066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143CB48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7E9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77B9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C5A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828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DCB1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A894AF2" w14:textId="77777777" w:rsidR="009F1A58" w:rsidRPr="00951746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F1A58" w:rsidRPr="00743905" w14:paraId="34C9839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D4AE4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D50F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14807E30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B3D5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B54A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0AB7B998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AA4D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1AA6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218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2B7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CA74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27864F3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AA561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4C6F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527C2221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23BA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8B4F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7EBE2F89" w14:textId="77777777" w:rsidR="009F1A58" w:rsidRPr="00743905" w:rsidRDefault="009F1A58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92C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C25F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BB90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784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AFE9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346DDFA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ACFF1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4942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108F5AB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145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4317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0F87C25E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6638511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8B8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39D2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F23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052B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1B4A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0AFABEAD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071AFB0" w14:textId="77777777" w:rsidR="009F1A58" w:rsidRPr="00575A1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9F1A58" w:rsidRPr="00743905" w14:paraId="2C976FCB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A1F5F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7C9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A6A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6F0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7296F38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2ECF" w14:textId="77777777" w:rsidR="009F1A58" w:rsidRDefault="009F1A5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5B272DF" w14:textId="77777777" w:rsidR="009F1A58" w:rsidRPr="00743905" w:rsidRDefault="009F1A5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AD48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559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185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619A" w14:textId="77777777" w:rsidR="009F1A58" w:rsidRDefault="009F1A58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9C819EE" w14:textId="77777777" w:rsidR="009F1A58" w:rsidRPr="00743905" w:rsidRDefault="009F1A58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9F1A58" w:rsidRPr="00743905" w14:paraId="7BAAA63D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8784A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B9BE8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7838D1C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5F2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BA2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5CBB337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48C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081A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AE2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E14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D822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00B35AA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3ADB0F3B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7AFB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C82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3E66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D9E6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3136165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3049E0B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BE9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9AED82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5832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36D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337D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1F8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F1A58" w:rsidRPr="00743905" w14:paraId="18777A19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2E51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91C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1ED2233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A79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9D8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766540B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B68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D03B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4A3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FCB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B3D3" w14:textId="77777777" w:rsidR="009F1A58" w:rsidRPr="00351657" w:rsidRDefault="009F1A58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9F1A58" w:rsidRPr="00743905" w14:paraId="0A1DC202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3DFC2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E4AD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9A76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83F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0E7EB36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DB4D06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E24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F71A13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E2F9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A271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DBB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F73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F1A58" w:rsidRPr="00743905" w14:paraId="5B30B13C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88AD6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11DB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5030B76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CBA0" w14:textId="77777777" w:rsidR="009F1A58" w:rsidRPr="00743905" w:rsidRDefault="009F1A58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C311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09194C7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B97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9E7D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167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092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F82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1120C30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314C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1D0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8F7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1CED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5F506405" w14:textId="77777777" w:rsidR="009F1A58" w:rsidRPr="00743905" w:rsidRDefault="009F1A58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0F4D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4C9BDA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E6B1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CAE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7A98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B28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F1A58" w:rsidRPr="00743905" w14:paraId="2278FC6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CEA9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064D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629CC12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589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E3F4" w14:textId="77777777" w:rsidR="009F1A58" w:rsidRDefault="009F1A58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642FEB4" w14:textId="77777777" w:rsidR="009F1A58" w:rsidRPr="00743905" w:rsidRDefault="009F1A58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20AF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96AD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53F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4B3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CCC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6BAF302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D1AA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1CDC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2B66DCF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EC2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95DE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C984F9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2744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9D83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7CA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4F1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B89D" w14:textId="77777777" w:rsidR="009F1A58" w:rsidRDefault="009F1A5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0A52CA9" w14:textId="77777777" w:rsidR="009F1A58" w:rsidRPr="003B409E" w:rsidRDefault="009F1A5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F1A58" w:rsidRPr="00743905" w14:paraId="590050A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2892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4713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44B67C2B" w14:textId="77777777" w:rsidR="009F1A58" w:rsidRDefault="009F1A58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566A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DD59" w14:textId="77777777" w:rsidR="009F1A58" w:rsidRDefault="009F1A58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6518C0F" w14:textId="77777777" w:rsidR="009F1A58" w:rsidRPr="00743905" w:rsidRDefault="009F1A58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BE2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48BD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8567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4C4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F2BE" w14:textId="77777777" w:rsidR="009F1A58" w:rsidRDefault="009F1A5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5233639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99D0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B287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2F94C986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E36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02CC" w14:textId="77777777" w:rsidR="009F1A58" w:rsidRDefault="009F1A5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9D002E2" w14:textId="77777777" w:rsidR="009F1A58" w:rsidRPr="00743905" w:rsidRDefault="009F1A5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697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41D7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AAC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52D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96901" w14:textId="77777777" w:rsidR="009F1A58" w:rsidRDefault="009F1A5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C2E2AF9" w14:textId="77777777" w:rsidR="009F1A58" w:rsidRPr="00743905" w:rsidRDefault="009F1A5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F1A58" w:rsidRPr="00743905" w14:paraId="1E63C05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0049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B53B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71D96190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B5F1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B64A" w14:textId="77777777" w:rsidR="009F1A58" w:rsidRPr="00743905" w:rsidRDefault="009F1A58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08EE29A0" w14:textId="77777777" w:rsidR="009F1A58" w:rsidRDefault="009F1A5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33BF9274" w14:textId="77777777" w:rsidR="009F1A58" w:rsidRPr="00743905" w:rsidRDefault="009F1A5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2FE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8601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C83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45D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FF81" w14:textId="77777777" w:rsidR="009F1A58" w:rsidRPr="00B42B20" w:rsidRDefault="009F1A5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290ACCE9" w14:textId="77777777" w:rsidR="009F1A58" w:rsidRPr="00B42B20" w:rsidRDefault="009F1A5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2702C42C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69E32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E72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170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8EA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1597B8F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89EB22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F36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9F8E50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398C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A16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C0D6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86DD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F1A58" w:rsidRPr="00743905" w14:paraId="22AFB0D3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C9770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7A2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41ED1B89" w14:textId="77777777" w:rsidR="009F1A58" w:rsidRPr="00743905" w:rsidRDefault="009F1A58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29C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0E1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3C303F4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8C3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337A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BCF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398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B61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F1A58" w:rsidRPr="00743905" w14:paraId="55CE9FCA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F51CA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82A1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48EE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C89F" w14:textId="77777777" w:rsidR="009F1A58" w:rsidRDefault="009F1A5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3C6466C3" w14:textId="77777777" w:rsidR="009F1A58" w:rsidRDefault="009F1A5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72C70900" w14:textId="77777777" w:rsidR="009F1A58" w:rsidRDefault="009F1A5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2DC0" w14:textId="77777777" w:rsidR="009F1A58" w:rsidRPr="00743905" w:rsidRDefault="009F1A5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034F632" w14:textId="77777777" w:rsidR="009F1A58" w:rsidRPr="00743905" w:rsidRDefault="009F1A5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8EAB" w14:textId="77777777" w:rsidR="009F1A58" w:rsidRPr="00743905" w:rsidRDefault="009F1A58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F9E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080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172A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F1A58" w:rsidRPr="00743905" w14:paraId="1580E9B4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4FA32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4CFE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67899DCA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2F6B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D7F6" w14:textId="77777777" w:rsidR="009F1A58" w:rsidRDefault="009F1A5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EC22" w14:textId="77777777" w:rsidR="009F1A58" w:rsidRPr="00743905" w:rsidRDefault="009F1A5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A02E" w14:textId="77777777" w:rsidR="009F1A58" w:rsidRPr="00743905" w:rsidRDefault="009F1A58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BD7A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24C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54A4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3F328123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254DE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7E26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29CA45CF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CD0C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1DB4" w14:textId="77777777" w:rsidR="009F1A58" w:rsidRDefault="009F1A5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3BC9" w14:textId="77777777" w:rsidR="009F1A58" w:rsidRPr="00743905" w:rsidRDefault="009F1A5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56D1B" w14:textId="77777777" w:rsidR="009F1A58" w:rsidRPr="00743905" w:rsidRDefault="009F1A58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6B8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78F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E1118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9F1A58" w:rsidRPr="00743905" w14:paraId="33A8BF6D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0F721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778B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DF1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8BA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7C6A946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FCB0E8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266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9E7335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4661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A13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F09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297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F1A58" w:rsidRPr="00743905" w14:paraId="6086F1A5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4773C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334D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2700109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BE21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D2F4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E93A1B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04B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A7C8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875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D1D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084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68DA5DB7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1202F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6B5D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A2C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9DE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1459CF0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16E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3843BA8B" w14:textId="77777777" w:rsidR="009F1A58" w:rsidRPr="00743905" w:rsidRDefault="009F1A5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2E6E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F3D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B28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CCD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9F1A58" w:rsidRPr="00743905" w14:paraId="7DBDD0A3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A35FC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CBB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8DD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40D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466E90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37A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76F3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497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C6AD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A50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9F1A58" w:rsidRPr="00743905" w14:paraId="295939F7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9E7E9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C8A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CE5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BC5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370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731D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22BC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26F9623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6CC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744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9F1A58" w:rsidRPr="00743905" w14:paraId="086031C6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16E9A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FAC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DFFD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C71F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E4C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6B14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2AE5C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8064C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434B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9F1A58" w:rsidRPr="00743905" w14:paraId="5C7F966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22A25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AE9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423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B330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6100FA4C" w14:textId="77777777" w:rsidR="009F1A58" w:rsidRPr="00743905" w:rsidRDefault="009F1A58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28D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81EF49B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CE2D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758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AC6F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09D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F1A58" w:rsidRPr="00743905" w14:paraId="0E34FB9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060C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D44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5A1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E39E2" w14:textId="77777777" w:rsidR="009F1A58" w:rsidRPr="00743905" w:rsidRDefault="009F1A5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17EF68AC" w14:textId="77777777" w:rsidR="009F1A58" w:rsidRPr="00D73778" w:rsidRDefault="009F1A58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5298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53606F54" w14:textId="77777777" w:rsidR="009F1A58" w:rsidRPr="00743905" w:rsidRDefault="009F1A58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C8C0" w14:textId="77777777" w:rsidR="009F1A58" w:rsidRPr="00D73778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426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E67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B2F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F1A58" w:rsidRPr="00743905" w14:paraId="740CB13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7584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174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EB56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0A19" w14:textId="77777777" w:rsidR="009F1A58" w:rsidRPr="00743905" w:rsidRDefault="009F1A5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4257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D49A" w14:textId="77777777" w:rsidR="009F1A58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FF5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C64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A6E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9F1A58" w:rsidRPr="00743905" w14:paraId="51DCFBD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7D896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B62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D0D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4CFA" w14:textId="77777777" w:rsidR="009F1A58" w:rsidRDefault="009F1A58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CD1E53D" w14:textId="77777777" w:rsidR="009F1A58" w:rsidRPr="00743905" w:rsidRDefault="009F1A58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4DDE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6C3C2F63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5BF2DEFA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0F60F9F6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1661FD61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2FC1" w14:textId="77777777" w:rsidR="009F1A58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DDD3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B1E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EB58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E12758B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553448E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9F1A58" w:rsidRPr="00743905" w14:paraId="36AFBF3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421E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2D6D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28F96EBD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0EB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7C50" w14:textId="77777777" w:rsidR="009F1A58" w:rsidRDefault="009F1A58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EB4F03D" w14:textId="77777777" w:rsidR="009F1A58" w:rsidRPr="00743905" w:rsidRDefault="009F1A58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32A5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BFA8" w14:textId="77777777" w:rsidR="009F1A58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501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E8E2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0594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9F1A58" w:rsidRPr="00743905" w14:paraId="21AF842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0FD3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6D4A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59E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5027" w14:textId="77777777" w:rsidR="009F1A58" w:rsidRDefault="009F1A5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628B737" w14:textId="77777777" w:rsidR="009F1A58" w:rsidRPr="00743905" w:rsidRDefault="009F1A5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AB05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CA30" w14:textId="77777777" w:rsidR="009F1A58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7885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14733B1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D03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DFE7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9F1A58" w:rsidRPr="00743905" w14:paraId="0536321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F5F4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8268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B7C7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51FE" w14:textId="77777777" w:rsidR="009F1A58" w:rsidRDefault="009F1A58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E454B20" w14:textId="77777777" w:rsidR="009F1A58" w:rsidRPr="00743905" w:rsidRDefault="009F1A58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D9E6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2D22" w14:textId="77777777" w:rsidR="009F1A58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76BA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42967D56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15D3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015D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62BBC41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6603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249C5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0CE4EBC0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EEC7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33D1" w14:textId="77777777" w:rsidR="009F1A58" w:rsidRPr="00743905" w:rsidRDefault="009F1A5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E05A581" w14:textId="77777777" w:rsidR="009F1A58" w:rsidRPr="00743905" w:rsidRDefault="009F1A5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11C4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661E" w14:textId="77777777" w:rsidR="009F1A58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658B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23333467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2204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E20C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194DF14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AF79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9E3B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1F23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7C87" w14:textId="77777777" w:rsidR="009F1A58" w:rsidRPr="00743905" w:rsidRDefault="009F1A58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0C1EF6D" w14:textId="77777777" w:rsidR="009F1A58" w:rsidRPr="00743905" w:rsidRDefault="009F1A5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2521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559C38A1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653569EE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D2DA973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8062" w14:textId="77777777" w:rsidR="009F1A58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271D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5296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102C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75F2CFE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9F1A58" w:rsidRPr="00743905" w14:paraId="2C8F00D1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E04F0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445B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1062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315C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7B23AE9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E818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A653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B48A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EBAD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F01A5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F1A58" w:rsidRPr="00743905" w14:paraId="7417A4C6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F1EA8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C683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3AE5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62F2" w14:textId="77777777" w:rsidR="009F1A58" w:rsidRDefault="009F1A58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0BEFAC38" w14:textId="77777777" w:rsidR="009F1A58" w:rsidRDefault="009F1A58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04AE8CB5" w14:textId="77777777" w:rsidR="009F1A58" w:rsidRDefault="009F1A58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37589D3F" w14:textId="77777777" w:rsidR="009F1A58" w:rsidRDefault="009F1A58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5B2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6B70" w14:textId="77777777" w:rsidR="009F1A58" w:rsidRPr="00743905" w:rsidRDefault="009F1A5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8F17" w14:textId="77777777" w:rsidR="009F1A58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5452324E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C914" w14:textId="77777777" w:rsidR="009F1A58" w:rsidRPr="00743905" w:rsidRDefault="009F1A5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EFF0" w14:textId="77777777" w:rsidR="009F1A58" w:rsidRDefault="009F1A5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31FF3487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930EC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A447" w14:textId="77777777" w:rsidR="009F1A58" w:rsidRPr="00743905" w:rsidRDefault="009F1A5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09C4" w14:textId="77777777" w:rsidR="009F1A58" w:rsidRPr="00743905" w:rsidRDefault="009F1A5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731A" w14:textId="77777777" w:rsidR="009F1A58" w:rsidRPr="00743905" w:rsidRDefault="009F1A5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B74908D" w14:textId="77777777" w:rsidR="009F1A58" w:rsidRPr="00743905" w:rsidRDefault="009F1A5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3E79" w14:textId="77777777" w:rsidR="009F1A58" w:rsidRDefault="009F1A5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3C9B8C36" w14:textId="77777777" w:rsidR="009F1A58" w:rsidRDefault="009F1A5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365ECECE" w14:textId="77777777" w:rsidR="009F1A58" w:rsidRPr="00743905" w:rsidRDefault="009F1A5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90D8" w14:textId="77777777" w:rsidR="009F1A58" w:rsidRPr="00743905" w:rsidRDefault="009F1A58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B0C5" w14:textId="77777777" w:rsidR="009F1A58" w:rsidRPr="00743905" w:rsidRDefault="009F1A5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4A9D" w14:textId="77777777" w:rsidR="009F1A58" w:rsidRPr="00743905" w:rsidRDefault="009F1A5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22BC" w14:textId="77777777" w:rsidR="009F1A58" w:rsidRPr="00743905" w:rsidRDefault="009F1A58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F1A58" w:rsidRPr="00743905" w14:paraId="3FED7EB4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EFBA8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2E7D" w14:textId="77777777" w:rsidR="009F1A58" w:rsidRPr="00743905" w:rsidRDefault="009F1A5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5A6C" w14:textId="77777777" w:rsidR="009F1A58" w:rsidRPr="00743905" w:rsidRDefault="009F1A5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BDB3" w14:textId="77777777" w:rsidR="009F1A58" w:rsidRDefault="009F1A5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0DF0350D" w14:textId="77777777" w:rsidR="009F1A58" w:rsidRPr="00743905" w:rsidRDefault="009F1A5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EFF7" w14:textId="77777777" w:rsidR="009F1A58" w:rsidRPr="00743905" w:rsidRDefault="009F1A5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B211" w14:textId="77777777" w:rsidR="009F1A58" w:rsidRPr="00743905" w:rsidRDefault="009F1A58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201F" w14:textId="77777777" w:rsidR="009F1A58" w:rsidRDefault="009F1A5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57A63F78" w14:textId="77777777" w:rsidR="009F1A58" w:rsidRPr="00743905" w:rsidRDefault="009F1A5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C240" w14:textId="77777777" w:rsidR="009F1A58" w:rsidRPr="00743905" w:rsidRDefault="009F1A5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DB0F" w14:textId="77777777" w:rsidR="009F1A58" w:rsidRPr="00743905" w:rsidRDefault="009F1A58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38E2AEF8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29855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BFA8" w14:textId="77777777" w:rsidR="009F1A58" w:rsidRDefault="009F1A5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47D77483" w14:textId="77777777" w:rsidR="009F1A58" w:rsidRPr="00743905" w:rsidRDefault="009F1A5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8F65" w14:textId="77777777" w:rsidR="009F1A58" w:rsidRPr="00743905" w:rsidRDefault="009F1A5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EC4F" w14:textId="77777777" w:rsidR="009F1A58" w:rsidRDefault="009F1A5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01806BA5" w14:textId="77777777" w:rsidR="009F1A58" w:rsidRDefault="009F1A5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3D5C" w14:textId="77777777" w:rsidR="009F1A58" w:rsidRDefault="009F1A5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B08A" w14:textId="77777777" w:rsidR="009F1A58" w:rsidRDefault="009F1A5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7353" w14:textId="77777777" w:rsidR="009F1A58" w:rsidRPr="00743905" w:rsidRDefault="009F1A5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2525" w14:textId="77777777" w:rsidR="009F1A58" w:rsidRPr="00743905" w:rsidRDefault="009F1A5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EF28" w14:textId="77777777" w:rsidR="009F1A58" w:rsidRDefault="009F1A5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00FD2F1B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F26F9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1837" w14:textId="77777777" w:rsidR="009F1A58" w:rsidRDefault="009F1A5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5A18D643" w14:textId="77777777" w:rsidR="009F1A58" w:rsidRDefault="009F1A5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B1D8" w14:textId="77777777" w:rsidR="009F1A58" w:rsidRDefault="009F1A5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555B" w14:textId="77777777" w:rsidR="009F1A58" w:rsidRDefault="009F1A5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38BE4C24" w14:textId="77777777" w:rsidR="009F1A58" w:rsidRDefault="009F1A5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D0E0" w14:textId="77777777" w:rsidR="009F1A58" w:rsidRDefault="009F1A5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0C5F" w14:textId="77777777" w:rsidR="009F1A58" w:rsidRDefault="009F1A5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8109" w14:textId="77777777" w:rsidR="009F1A58" w:rsidRPr="00743905" w:rsidRDefault="009F1A5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1F05" w14:textId="77777777" w:rsidR="009F1A58" w:rsidRPr="00743905" w:rsidRDefault="009F1A5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DA1B" w14:textId="77777777" w:rsidR="009F1A58" w:rsidRDefault="009F1A5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0E5674CA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4C480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323FD" w14:textId="77777777" w:rsidR="009F1A58" w:rsidRPr="00743905" w:rsidRDefault="009F1A5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7CCF" w14:textId="77777777" w:rsidR="009F1A58" w:rsidRPr="00743905" w:rsidRDefault="009F1A5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F5DE" w14:textId="77777777" w:rsidR="009F1A58" w:rsidRDefault="009F1A5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021D0D95" w14:textId="77777777" w:rsidR="009F1A58" w:rsidRDefault="009F1A5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CEFE" w14:textId="77777777" w:rsidR="009F1A58" w:rsidRDefault="009F1A5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B326" w14:textId="77777777" w:rsidR="009F1A58" w:rsidRDefault="009F1A5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B795" w14:textId="77777777" w:rsidR="009F1A58" w:rsidRPr="00743905" w:rsidRDefault="009F1A5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B5DB" w14:textId="77777777" w:rsidR="009F1A58" w:rsidRPr="00743905" w:rsidRDefault="009F1A5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6D87" w14:textId="77777777" w:rsidR="009F1A58" w:rsidRDefault="009F1A5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F1A58" w:rsidRPr="00743905" w14:paraId="5FB6FD38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B2B53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CAFF" w14:textId="77777777" w:rsidR="009F1A58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6FFDA5B9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AB9B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4DD2" w14:textId="77777777" w:rsidR="009F1A58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584D5C83" w14:textId="77777777" w:rsidR="009F1A58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2AE2E4A8" w14:textId="77777777" w:rsidR="009F1A58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5D6ADD6B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2A49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193F" w14:textId="77777777" w:rsidR="009F1A58" w:rsidRPr="00743905" w:rsidRDefault="009F1A5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60D9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524D" w14:textId="77777777" w:rsidR="009F1A58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3C59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5435B357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D33D9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D1E4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EB4C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A9C8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6273626D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EAB4" w14:textId="77777777" w:rsidR="009F1A58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689FE5F0" w14:textId="77777777" w:rsidR="009F1A58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59450D6A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848F" w14:textId="77777777" w:rsidR="009F1A58" w:rsidRPr="00743905" w:rsidRDefault="009F1A5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2EBF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5C8E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A781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9F1A58" w:rsidRPr="00743905" w14:paraId="2F167C73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DE247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972F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AB44C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B9BA" w14:textId="77777777" w:rsidR="009F1A58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3EE8E08C" w14:textId="77777777" w:rsidR="009F1A58" w:rsidRPr="00CD295A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3BBF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BC8A" w14:textId="77777777" w:rsidR="009F1A58" w:rsidRPr="00743905" w:rsidRDefault="009F1A5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F624" w14:textId="77777777" w:rsidR="009F1A58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43CF8E3B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04E65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2DD2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:rsidRPr="00743905" w14:paraId="051775F1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133C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94E8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2CED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2CC2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B95DA39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5EE1796F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8CC7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15B16A3D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524565A0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7F32" w14:textId="77777777" w:rsidR="009F1A58" w:rsidRPr="00743905" w:rsidRDefault="009F1A5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735D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743A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ACD0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F1A58" w:rsidRPr="00743905" w14:paraId="3CB9E626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451E0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E879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4B97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AD55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D0A68AD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035E83AD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3A9E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D4BB722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773B" w14:textId="77777777" w:rsidR="009F1A58" w:rsidRPr="00743905" w:rsidRDefault="009F1A5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F124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E2B3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3A0BB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F1A58" w:rsidRPr="00743905" w14:paraId="30A9F20C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F0CD5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16BB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C520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1127" w14:textId="77777777" w:rsidR="009F1A58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359C54F" w14:textId="77777777" w:rsidR="009F1A58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2DC1" w14:textId="77777777" w:rsidR="009F1A58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3EF3" w14:textId="77777777" w:rsidR="009F1A58" w:rsidRDefault="009F1A5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B13D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5D82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10BB" w14:textId="77777777" w:rsidR="009F1A58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26A09ADF" w14:textId="77777777" w:rsidR="009F1A58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7A6214AE" w14:textId="77777777" w:rsidR="009F1A58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FC055D8" w14:textId="77777777" w:rsidR="009F1A58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9F1A58" w:rsidRPr="00743905" w14:paraId="08FB0A40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78124" w14:textId="77777777" w:rsidR="009F1A58" w:rsidRPr="00743905" w:rsidRDefault="009F1A58" w:rsidP="009F1A5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0031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47E4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02D7" w14:textId="77777777" w:rsidR="009F1A58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A3EEC9C" w14:textId="77777777" w:rsidR="009F1A58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1C47" w14:textId="77777777" w:rsidR="009F1A58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51319015" w14:textId="77777777" w:rsidR="009F1A58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571499F" w14:textId="77777777" w:rsidR="009F1A58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16224A5B" w14:textId="77777777" w:rsidR="009F1A58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469F" w14:textId="77777777" w:rsidR="009F1A58" w:rsidRDefault="009F1A5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1921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D8E2" w14:textId="77777777" w:rsidR="009F1A58" w:rsidRPr="00743905" w:rsidRDefault="009F1A5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4466" w14:textId="77777777" w:rsidR="009F1A58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D7ABEEB" w14:textId="77777777" w:rsidR="009F1A58" w:rsidRDefault="009F1A5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21C4FAAA" w14:textId="77777777" w:rsidR="009F1A58" w:rsidRPr="005905D7" w:rsidRDefault="009F1A58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66C339EB" w14:textId="77777777" w:rsidR="009F1A58" w:rsidRDefault="009F1A58" w:rsidP="007246D0">
      <w:pPr>
        <w:pStyle w:val="Heading1"/>
        <w:spacing w:line="360" w:lineRule="auto"/>
      </w:pPr>
      <w:r>
        <w:t>LINIA 117</w:t>
      </w:r>
    </w:p>
    <w:p w14:paraId="6A91CA54" w14:textId="77777777" w:rsidR="009F1A58" w:rsidRDefault="009F1A58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F1A58" w14:paraId="22525F5A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BF02C" w14:textId="77777777" w:rsidR="009F1A58" w:rsidRDefault="009F1A58" w:rsidP="009F1A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9CB42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14:paraId="69C785CE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2015" w14:textId="77777777" w:rsidR="009F1A58" w:rsidRPr="00AA7E43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7CDB" w14:textId="77777777" w:rsidR="009F1A58" w:rsidRDefault="009F1A58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14:paraId="789E8C03" w14:textId="77777777" w:rsidR="009F1A58" w:rsidRDefault="009F1A58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409A" w14:textId="77777777" w:rsidR="009F1A58" w:rsidRDefault="009F1A58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5B58" w14:textId="77777777" w:rsidR="009F1A58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FB23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4216" w14:textId="77777777" w:rsidR="009F1A58" w:rsidRPr="00AA7E43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0DB3" w14:textId="77777777" w:rsidR="009F1A58" w:rsidRDefault="009F1A5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5556981E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0B292" w14:textId="77777777" w:rsidR="009F1A58" w:rsidRDefault="009F1A58" w:rsidP="009F1A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F71B0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674C" w14:textId="77777777" w:rsidR="009F1A58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99EB" w14:textId="77777777" w:rsidR="009F1A58" w:rsidRDefault="009F1A58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26996E8A" w14:textId="77777777" w:rsidR="009F1A58" w:rsidRDefault="009F1A58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27760" w14:textId="77777777" w:rsidR="009F1A58" w:rsidRDefault="009F1A58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14:paraId="161A9683" w14:textId="77777777" w:rsidR="009F1A58" w:rsidRDefault="009F1A58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CE401" w14:textId="77777777" w:rsidR="009F1A58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A79F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4D82" w14:textId="77777777" w:rsidR="009F1A58" w:rsidRPr="00AA7E43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70C1" w14:textId="77777777" w:rsidR="009F1A58" w:rsidRDefault="009F1A5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48F63E2A" w14:textId="77777777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6A869" w14:textId="77777777" w:rsidR="009F1A58" w:rsidRDefault="009F1A58" w:rsidP="009F1A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CB77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6FDF" w14:textId="77777777" w:rsidR="009F1A58" w:rsidRPr="00AA7E43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771B" w14:textId="77777777" w:rsidR="009F1A58" w:rsidRDefault="009F1A58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56333062" w14:textId="77777777" w:rsidR="009F1A58" w:rsidRDefault="009F1A58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0DD3" w14:textId="77777777" w:rsidR="009F1A58" w:rsidRDefault="009F1A58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23128C" w14:textId="77777777" w:rsidR="009F1A58" w:rsidRDefault="009F1A58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55DC" w14:textId="77777777" w:rsidR="009F1A58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999F5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3F51" w14:textId="77777777" w:rsidR="009F1A58" w:rsidRPr="00AA7E43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F53F" w14:textId="77777777" w:rsidR="009F1A58" w:rsidRDefault="009F1A5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2010CFFC" w14:textId="77777777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BA7A7" w14:textId="77777777" w:rsidR="009F1A58" w:rsidRDefault="009F1A58" w:rsidP="009F1A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75B5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5187" w14:textId="77777777" w:rsidR="009F1A58" w:rsidRPr="00AA7E43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B1C2" w14:textId="77777777" w:rsidR="009F1A58" w:rsidRDefault="009F1A5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4B1B5A49" w14:textId="77777777" w:rsidR="009F1A58" w:rsidRDefault="009F1A5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7131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14:paraId="48FA5A5D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14:paraId="47697B79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14:paraId="34B2BB0E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14:paraId="47BEE9B8" w14:textId="77777777" w:rsidR="009F1A58" w:rsidRDefault="009F1A58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0553" w14:textId="77777777" w:rsidR="009F1A58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ED96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06253" w14:textId="77777777" w:rsidR="009F1A58" w:rsidRPr="00AA7E43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B191" w14:textId="77777777" w:rsidR="009F1A58" w:rsidRDefault="009F1A5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4019466B" w14:textId="77777777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7B4E3" w14:textId="77777777" w:rsidR="009F1A58" w:rsidRDefault="009F1A58" w:rsidP="009F1A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471A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73BB" w14:textId="77777777" w:rsidR="009F1A58" w:rsidRPr="00AA7E43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AB1F" w14:textId="77777777" w:rsidR="009F1A58" w:rsidRDefault="009F1A58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10D89B1B" w14:textId="77777777" w:rsidR="009F1A58" w:rsidRDefault="009F1A5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224A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90755AA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14:paraId="696E19FF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14:paraId="3FE8312A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9B2F6D1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14:paraId="71B3929B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269E" w14:textId="77777777" w:rsidR="009F1A58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3ADE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045C" w14:textId="77777777" w:rsidR="009F1A58" w:rsidRPr="00AA7E43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E941" w14:textId="77777777" w:rsidR="009F1A58" w:rsidRDefault="009F1A5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9F1A58" w14:paraId="6D70A091" w14:textId="77777777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F4E9D" w14:textId="77777777" w:rsidR="009F1A58" w:rsidRDefault="009F1A58" w:rsidP="009F1A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AB68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B4D5" w14:textId="77777777" w:rsidR="009F1A58" w:rsidRPr="00AA7E43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398E" w14:textId="77777777" w:rsidR="009F1A58" w:rsidRDefault="009F1A5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6519BED2" w14:textId="77777777" w:rsidR="009F1A58" w:rsidRDefault="009F1A58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6E02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1B15E6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E3DC" w14:textId="77777777" w:rsidR="009F1A58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3774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3063" w14:textId="77777777" w:rsidR="009F1A58" w:rsidRPr="00AA7E43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183C" w14:textId="77777777" w:rsidR="009F1A58" w:rsidRPr="00F35A05" w:rsidRDefault="009F1A58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2F84AA47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CD4A9" w14:textId="77777777" w:rsidR="009F1A58" w:rsidRDefault="009F1A58" w:rsidP="009F1A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72626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14:paraId="5A4F2F9C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492B" w14:textId="77777777" w:rsidR="009F1A58" w:rsidRPr="00AA7E43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B3C3" w14:textId="77777777" w:rsidR="009F1A58" w:rsidRDefault="009F1A5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14:paraId="7C862211" w14:textId="77777777" w:rsidR="009F1A58" w:rsidRDefault="009F1A5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EB66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8065" w14:textId="77777777" w:rsidR="009F1A58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8273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54DC" w14:textId="77777777" w:rsidR="009F1A58" w:rsidRPr="00AA7E43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6904" w14:textId="77777777" w:rsidR="009F1A58" w:rsidRDefault="009F1A5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46202083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527F5" w14:textId="77777777" w:rsidR="009F1A58" w:rsidRDefault="009F1A58" w:rsidP="009F1A5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A465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679E" w14:textId="77777777" w:rsidR="009F1A58" w:rsidRPr="00AA7E43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09B1" w14:textId="77777777" w:rsidR="009F1A58" w:rsidRDefault="009F1A5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14:paraId="2F6DAE5B" w14:textId="77777777" w:rsidR="009F1A58" w:rsidRDefault="009F1A58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B7D8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B87AAB0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1E3E" w14:textId="77777777" w:rsidR="009F1A58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178D" w14:textId="77777777" w:rsidR="009F1A58" w:rsidRDefault="009F1A5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4CB1" w14:textId="77777777" w:rsidR="009F1A58" w:rsidRPr="00AA7E43" w:rsidRDefault="009F1A5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25A6" w14:textId="77777777" w:rsidR="009F1A58" w:rsidRDefault="009F1A58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14:paraId="7DB93B2D" w14:textId="77777777" w:rsidR="009F1A58" w:rsidRDefault="009F1A58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14:paraId="598C2279" w14:textId="77777777" w:rsidR="009F1A58" w:rsidRDefault="009F1A58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14:paraId="04E61B87" w14:textId="77777777" w:rsidR="009F1A58" w:rsidRDefault="009F1A58" w:rsidP="009B0B28">
      <w:pPr>
        <w:pStyle w:val="Heading1"/>
        <w:spacing w:line="360" w:lineRule="auto"/>
      </w:pPr>
      <w:r>
        <w:t>LINIA 119 A</w:t>
      </w:r>
    </w:p>
    <w:p w14:paraId="0ABACFF4" w14:textId="77777777" w:rsidR="009F1A58" w:rsidRDefault="009F1A58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F1A58" w14:paraId="4FCFB438" w14:textId="77777777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892D" w14:textId="77777777" w:rsidR="009F1A58" w:rsidRDefault="009F1A58" w:rsidP="009F1A58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4C68" w14:textId="77777777" w:rsidR="009F1A58" w:rsidRDefault="009F1A58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14:paraId="0BD6E915" w14:textId="77777777" w:rsidR="009F1A58" w:rsidRDefault="009F1A58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800D" w14:textId="77777777" w:rsidR="009F1A58" w:rsidRDefault="009F1A58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601F" w14:textId="77777777" w:rsidR="009F1A58" w:rsidRDefault="009F1A58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14:paraId="2A15403B" w14:textId="77777777" w:rsidR="009F1A58" w:rsidRDefault="009F1A58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DEF67" w14:textId="77777777" w:rsidR="009F1A58" w:rsidRDefault="009F1A58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FF56" w14:textId="77777777" w:rsidR="009F1A58" w:rsidRDefault="009F1A58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5392" w14:textId="77777777" w:rsidR="009F1A58" w:rsidRDefault="009F1A58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CCE6" w14:textId="77777777" w:rsidR="009F1A58" w:rsidRDefault="009F1A58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E146A9F" w14:textId="77777777" w:rsidR="009F1A58" w:rsidRDefault="009F1A58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14:paraId="304B3226" w14:textId="77777777" w:rsidR="009F1A58" w:rsidRDefault="009F1A58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14:paraId="6E41AF11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77CD0A4E" w14:textId="77777777" w:rsidR="009F1A58" w:rsidRDefault="009F1A58" w:rsidP="006B57C6">
      <w:pPr>
        <w:pStyle w:val="Heading1"/>
        <w:spacing w:line="360" w:lineRule="auto"/>
      </w:pPr>
      <w:r>
        <w:lastRenderedPageBreak/>
        <w:t>LINIA 120</w:t>
      </w:r>
    </w:p>
    <w:p w14:paraId="1011523E" w14:textId="77777777" w:rsidR="009F1A58" w:rsidRDefault="009F1A58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9F1A58" w14:paraId="4EB3C230" w14:textId="77777777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CCA67" w14:textId="77777777" w:rsidR="009F1A58" w:rsidRDefault="009F1A58" w:rsidP="009F1A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7588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D161" w14:textId="77777777" w:rsidR="009F1A58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72A17" w14:textId="77777777" w:rsidR="009F1A58" w:rsidRDefault="009F1A5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14:paraId="7ED68281" w14:textId="77777777" w:rsidR="009F1A58" w:rsidRDefault="009F1A5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7A04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1AA9557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82FF2AF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14:paraId="627E19BC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AAE2C5F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6E901A5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D535" w14:textId="77777777" w:rsidR="009F1A58" w:rsidRPr="009B4D19" w:rsidRDefault="009F1A58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29EB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0A25" w14:textId="77777777" w:rsidR="009F1A58" w:rsidRPr="009B4D19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E4E3" w14:textId="77777777" w:rsidR="009F1A58" w:rsidRDefault="009F1A58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9F1A58" w14:paraId="45D722D4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D9097" w14:textId="77777777" w:rsidR="009F1A58" w:rsidRDefault="009F1A58" w:rsidP="009F1A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D2F0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1C79121D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89C9A" w14:textId="77777777" w:rsidR="009F1A58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B762" w14:textId="77777777" w:rsidR="009F1A58" w:rsidRDefault="009F1A5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14:paraId="13F3F2C3" w14:textId="77777777" w:rsidR="009F1A58" w:rsidRDefault="009F1A5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D33F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D867" w14:textId="77777777" w:rsidR="009F1A58" w:rsidRPr="009B4D19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2A9F4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DADE" w14:textId="77777777" w:rsidR="009F1A58" w:rsidRPr="009B4D19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5FB4" w14:textId="77777777" w:rsidR="009F1A58" w:rsidRDefault="009F1A5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5320FC0E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FFFD2" w14:textId="77777777" w:rsidR="009F1A58" w:rsidRDefault="009F1A58" w:rsidP="009F1A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1AAB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E3DD" w14:textId="77777777" w:rsidR="009F1A58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9C01" w14:textId="77777777" w:rsidR="009F1A58" w:rsidRDefault="009F1A58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36B8C2FB" w14:textId="77777777" w:rsidR="009F1A58" w:rsidRDefault="009F1A58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F13F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E477" w14:textId="77777777" w:rsidR="009F1A58" w:rsidRPr="009B4D19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7641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9153" w14:textId="77777777" w:rsidR="009F1A58" w:rsidRPr="009B4D19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04C7" w14:textId="77777777" w:rsidR="009F1A58" w:rsidRDefault="009F1A58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71283A" w14:textId="77777777" w:rsidR="009F1A58" w:rsidRDefault="009F1A58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9F1A58" w14:paraId="16A59614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28DC3" w14:textId="77777777" w:rsidR="009F1A58" w:rsidRDefault="009F1A58" w:rsidP="009F1A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422A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8144E" w14:textId="77777777" w:rsidR="009F1A58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E661" w14:textId="77777777" w:rsidR="009F1A58" w:rsidRDefault="009F1A5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5E65DC3F" w14:textId="77777777" w:rsidR="009F1A58" w:rsidRDefault="009F1A5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41E5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84F9BF9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789F" w14:textId="77777777" w:rsidR="009F1A58" w:rsidRPr="009B4D19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4B73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2C87" w14:textId="77777777" w:rsidR="009F1A58" w:rsidRPr="009B4D19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2843" w14:textId="77777777" w:rsidR="009F1A58" w:rsidRDefault="009F1A5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AC5780" w14:textId="77777777" w:rsidR="009F1A58" w:rsidRDefault="009F1A5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9F1A58" w14:paraId="0532E666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B492A" w14:textId="77777777" w:rsidR="009F1A58" w:rsidRDefault="009F1A58" w:rsidP="009F1A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D089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14:paraId="1BF6F06A" w14:textId="77777777" w:rsidR="009F1A58" w:rsidRDefault="009F1A58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C169" w14:textId="77777777" w:rsidR="009F1A58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CE1D" w14:textId="77777777" w:rsidR="009F1A58" w:rsidRDefault="009F1A58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0D90D07B" w14:textId="77777777" w:rsidR="009F1A58" w:rsidRDefault="009F1A58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BD07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26DD0" w14:textId="77777777" w:rsidR="009F1A58" w:rsidRPr="009B4D19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AE36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2BCD" w14:textId="77777777" w:rsidR="009F1A58" w:rsidRPr="009B4D19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3DAE" w14:textId="77777777" w:rsidR="009F1A58" w:rsidRDefault="009F1A5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510B7FEA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D94A6" w14:textId="77777777" w:rsidR="009F1A58" w:rsidRDefault="009F1A58" w:rsidP="009F1A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639E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14:paraId="708690E4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7BA0" w14:textId="77777777" w:rsidR="009F1A58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B29F" w14:textId="77777777" w:rsidR="009F1A58" w:rsidRDefault="009F1A58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38F13D3A" w14:textId="77777777" w:rsidR="009F1A58" w:rsidRDefault="009F1A58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AE24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6D46" w14:textId="77777777" w:rsidR="009F1A58" w:rsidRPr="009B4D19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FA3B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A78A" w14:textId="77777777" w:rsidR="009F1A58" w:rsidRPr="009B4D19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2781" w14:textId="77777777" w:rsidR="009F1A58" w:rsidRDefault="009F1A5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60E4A549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71E1B" w14:textId="77777777" w:rsidR="009F1A58" w:rsidRDefault="009F1A58" w:rsidP="009F1A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D370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E6387" w14:textId="77777777" w:rsidR="009F1A58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04FE" w14:textId="77777777" w:rsidR="009F1A58" w:rsidRDefault="009F1A58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3AAC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AD61" w14:textId="77777777" w:rsidR="009F1A58" w:rsidRPr="009B4D19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3FDD" w14:textId="77777777" w:rsidR="009F1A58" w:rsidRDefault="009F1A5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C65F" w14:textId="77777777" w:rsidR="009F1A58" w:rsidRPr="009B4D19" w:rsidRDefault="009F1A5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F01F" w14:textId="77777777" w:rsidR="009F1A58" w:rsidRDefault="009F1A5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9F1A58" w14:paraId="117F9C2E" w14:textId="77777777">
        <w:trPr>
          <w:cantSplit/>
          <w:trHeight w:val="634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5BB0F" w14:textId="77777777" w:rsidR="009F1A58" w:rsidRDefault="009F1A58" w:rsidP="009F1A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0A9C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14:paraId="3DD1EC8C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83A9" w14:textId="77777777" w:rsidR="009F1A58" w:rsidRDefault="009F1A5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CB34" w14:textId="77777777" w:rsidR="009F1A58" w:rsidRDefault="009F1A58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13975772" w14:textId="77777777" w:rsidR="009F1A58" w:rsidRDefault="009F1A58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63D1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13A1" w14:textId="77777777" w:rsidR="009F1A58" w:rsidRPr="009B4D19" w:rsidRDefault="009F1A5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E4FF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FEDA" w14:textId="77777777" w:rsidR="009F1A58" w:rsidRPr="009B4D19" w:rsidRDefault="009F1A5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C079" w14:textId="77777777" w:rsidR="009F1A58" w:rsidRDefault="009F1A58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535FA751" w14:textId="77777777" w:rsidTr="00856BDB">
        <w:trPr>
          <w:cantSplit/>
          <w:trHeight w:val="150"/>
          <w:jc w:val="center"/>
        </w:trPr>
        <w:tc>
          <w:tcPr>
            <w:tcW w:w="639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7495B" w14:textId="77777777" w:rsidR="009F1A58" w:rsidRDefault="009F1A58" w:rsidP="009F1A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0E30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61BB1104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AE87" w14:textId="77777777" w:rsidR="009F1A58" w:rsidRDefault="009F1A5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5658" w14:textId="77777777" w:rsidR="009F1A58" w:rsidRDefault="009F1A58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5DFC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7BAB" w14:textId="77777777" w:rsidR="009F1A58" w:rsidRPr="009B4D19" w:rsidRDefault="009F1A5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10E9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808E" w14:textId="77777777" w:rsidR="009F1A58" w:rsidRPr="009B4D19" w:rsidRDefault="009F1A5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8D20" w14:textId="77777777" w:rsidR="009F1A58" w:rsidRDefault="009F1A58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4843CBFE" w14:textId="77777777">
        <w:trPr>
          <w:cantSplit/>
          <w:trHeight w:val="269"/>
          <w:jc w:val="center"/>
        </w:trPr>
        <w:tc>
          <w:tcPr>
            <w:tcW w:w="639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AC17" w14:textId="77777777" w:rsidR="009F1A58" w:rsidRDefault="009F1A58" w:rsidP="009F1A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BAC8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  <w:p w14:paraId="54FA6EFC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9BB4" w14:textId="77777777" w:rsidR="009F1A58" w:rsidRDefault="009F1A5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2048" w14:textId="77777777" w:rsidR="009F1A58" w:rsidRDefault="009F1A58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4678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3B0B" w14:textId="77777777" w:rsidR="009F1A58" w:rsidRPr="009B4D19" w:rsidRDefault="009F1A5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D97C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1E46" w14:textId="77777777" w:rsidR="009F1A58" w:rsidRPr="009B4D19" w:rsidRDefault="009F1A5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2E0F" w14:textId="77777777" w:rsidR="009F1A58" w:rsidRDefault="009F1A58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7C7192E1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A13E" w14:textId="77777777" w:rsidR="009F1A58" w:rsidRDefault="009F1A58" w:rsidP="009F1A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BCC9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14:paraId="7A524F32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2BBF" w14:textId="77777777" w:rsidR="009F1A58" w:rsidRDefault="009F1A5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1E85" w14:textId="77777777" w:rsidR="009F1A58" w:rsidRDefault="009F1A58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AFE1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233A" w14:textId="77777777" w:rsidR="009F1A58" w:rsidRPr="009B4D19" w:rsidRDefault="009F1A5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55C4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170B" w14:textId="77777777" w:rsidR="009F1A58" w:rsidRPr="009B4D19" w:rsidRDefault="009F1A5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EED7" w14:textId="77777777" w:rsidR="009F1A58" w:rsidRDefault="009F1A58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391C2FB9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CCDB5" w14:textId="77777777" w:rsidR="009F1A58" w:rsidRDefault="009F1A58" w:rsidP="009F1A5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57EB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14:paraId="3C95B0EE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7D24" w14:textId="77777777" w:rsidR="009F1A58" w:rsidRDefault="009F1A5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B063" w14:textId="77777777" w:rsidR="009F1A58" w:rsidRDefault="009F1A58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856E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A108" w14:textId="77777777" w:rsidR="009F1A58" w:rsidRPr="009B4D19" w:rsidRDefault="009F1A5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821A" w14:textId="77777777" w:rsidR="009F1A58" w:rsidRDefault="009F1A5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6033F" w14:textId="77777777" w:rsidR="009F1A58" w:rsidRPr="009B4D19" w:rsidRDefault="009F1A5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85FE" w14:textId="77777777" w:rsidR="009F1A58" w:rsidRDefault="009F1A58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95FACDE" w14:textId="77777777" w:rsidR="009F1A58" w:rsidRDefault="009F1A58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14:paraId="16652196" w14:textId="77777777" w:rsidR="009F1A58" w:rsidRDefault="009F1A58" w:rsidP="00094CC3">
      <w:pPr>
        <w:pStyle w:val="Heading1"/>
        <w:spacing w:line="360" w:lineRule="auto"/>
      </w:pPr>
      <w:r>
        <w:t>LINIA 122</w:t>
      </w:r>
    </w:p>
    <w:p w14:paraId="40C6439F" w14:textId="77777777" w:rsidR="009F1A58" w:rsidRDefault="009F1A58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F1A58" w14:paraId="1CDAE1B8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F338" w14:textId="77777777" w:rsidR="009F1A58" w:rsidRDefault="009F1A58" w:rsidP="009F1A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77A0" w14:textId="77777777" w:rsidR="009F1A58" w:rsidRDefault="009F1A5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E528" w14:textId="77777777" w:rsidR="009F1A58" w:rsidRPr="006810C6" w:rsidRDefault="009F1A5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F391" w14:textId="77777777" w:rsidR="009F1A58" w:rsidRDefault="009F1A58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145BD8D2" w14:textId="77777777" w:rsidR="009F1A58" w:rsidRDefault="009F1A58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AD48" w14:textId="77777777" w:rsidR="009F1A58" w:rsidRDefault="009F1A5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14:paraId="7C997772" w14:textId="77777777" w:rsidR="009F1A58" w:rsidRDefault="009F1A5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5DE1" w14:textId="77777777" w:rsidR="009F1A58" w:rsidRPr="00F834E0" w:rsidRDefault="009F1A5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582E" w14:textId="77777777" w:rsidR="009F1A58" w:rsidRDefault="009F1A5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B594" w14:textId="77777777" w:rsidR="009F1A58" w:rsidRPr="00F834E0" w:rsidRDefault="009F1A5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B294" w14:textId="77777777" w:rsidR="009F1A58" w:rsidRDefault="009F1A58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029A01" w14:textId="77777777" w:rsidR="009F1A58" w:rsidRDefault="009F1A58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9F1A58" w14:paraId="14566670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2304" w14:textId="77777777" w:rsidR="009F1A58" w:rsidRDefault="009F1A58" w:rsidP="009F1A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1BC2" w14:textId="77777777" w:rsidR="009F1A58" w:rsidRDefault="009F1A5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AA02" w14:textId="77777777" w:rsidR="009F1A58" w:rsidRPr="006810C6" w:rsidRDefault="009F1A5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E1F9" w14:textId="77777777" w:rsidR="009F1A58" w:rsidRDefault="009F1A58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7962DFBA" w14:textId="77777777" w:rsidR="009F1A58" w:rsidRDefault="009F1A58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CD57" w14:textId="77777777" w:rsidR="009F1A58" w:rsidRDefault="009F1A5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7CAA" w14:textId="77777777" w:rsidR="009F1A58" w:rsidRPr="00F834E0" w:rsidRDefault="009F1A5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5B79" w14:textId="77777777" w:rsidR="009F1A58" w:rsidRDefault="009F1A5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295F" w14:textId="77777777" w:rsidR="009F1A58" w:rsidRPr="00F834E0" w:rsidRDefault="009F1A5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D104" w14:textId="77777777" w:rsidR="009F1A58" w:rsidRDefault="009F1A58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2D82380F" w14:textId="77777777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A450" w14:textId="77777777" w:rsidR="009F1A58" w:rsidRDefault="009F1A58" w:rsidP="009F1A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71CC" w14:textId="77777777" w:rsidR="009F1A58" w:rsidRDefault="009F1A5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65B2" w14:textId="77777777" w:rsidR="009F1A58" w:rsidRPr="006810C6" w:rsidRDefault="009F1A5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152F" w14:textId="77777777" w:rsidR="009F1A58" w:rsidRDefault="009F1A5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4EC59CC4" w14:textId="77777777" w:rsidR="009F1A58" w:rsidRDefault="009F1A5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E1BEC3D" w14:textId="77777777" w:rsidR="009F1A58" w:rsidRDefault="009F1A5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9C40" w14:textId="77777777" w:rsidR="009F1A58" w:rsidRDefault="009F1A5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6713703" w14:textId="77777777" w:rsidR="009F1A58" w:rsidRDefault="009F1A5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14:paraId="70586047" w14:textId="77777777" w:rsidR="009F1A58" w:rsidRDefault="009F1A5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9727D1B" w14:textId="77777777" w:rsidR="009F1A58" w:rsidRDefault="009F1A5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2B49" w14:textId="77777777" w:rsidR="009F1A58" w:rsidRPr="00F834E0" w:rsidRDefault="009F1A5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4505" w14:textId="77777777" w:rsidR="009F1A58" w:rsidRDefault="009F1A5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9ED0" w14:textId="77777777" w:rsidR="009F1A58" w:rsidRPr="00F834E0" w:rsidRDefault="009F1A5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9522" w14:textId="77777777" w:rsidR="009F1A58" w:rsidRDefault="009F1A5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2587814C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50EB" w14:textId="77777777" w:rsidR="009F1A58" w:rsidRDefault="009F1A58" w:rsidP="009F1A5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2D6C" w14:textId="77777777" w:rsidR="009F1A58" w:rsidRDefault="009F1A5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14:paraId="3B09715C" w14:textId="77777777" w:rsidR="009F1A58" w:rsidRDefault="009F1A5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AA30" w14:textId="77777777" w:rsidR="009F1A58" w:rsidRPr="006810C6" w:rsidRDefault="009F1A5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F67E" w14:textId="77777777" w:rsidR="009F1A58" w:rsidRDefault="009F1A58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2C73E769" w14:textId="77777777" w:rsidR="009F1A58" w:rsidRDefault="009F1A58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845A" w14:textId="77777777" w:rsidR="009F1A58" w:rsidRDefault="009F1A5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6F67" w14:textId="77777777" w:rsidR="009F1A58" w:rsidRPr="00F834E0" w:rsidRDefault="009F1A5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7BE3" w14:textId="77777777" w:rsidR="009F1A58" w:rsidRDefault="009F1A5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9985" w14:textId="77777777" w:rsidR="009F1A58" w:rsidRPr="00F834E0" w:rsidRDefault="009F1A5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45EF" w14:textId="77777777" w:rsidR="009F1A58" w:rsidRDefault="009F1A58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A78162C" w14:textId="77777777" w:rsidR="009F1A58" w:rsidRDefault="009F1A58">
      <w:pPr>
        <w:spacing w:before="40" w:line="192" w:lineRule="auto"/>
        <w:ind w:right="57"/>
        <w:rPr>
          <w:sz w:val="20"/>
          <w:lang w:val="ro-RO"/>
        </w:rPr>
      </w:pPr>
    </w:p>
    <w:p w14:paraId="44F8506E" w14:textId="77777777" w:rsidR="009F1A58" w:rsidRDefault="009F1A58" w:rsidP="004365A5">
      <w:pPr>
        <w:pStyle w:val="Heading1"/>
        <w:spacing w:line="276" w:lineRule="auto"/>
      </w:pPr>
      <w:r>
        <w:lastRenderedPageBreak/>
        <w:t>LINIA 123</w:t>
      </w:r>
    </w:p>
    <w:p w14:paraId="05326EA5" w14:textId="77777777" w:rsidR="009F1A58" w:rsidRDefault="009F1A58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9F1A58" w14:paraId="735FCE08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B6BE1" w14:textId="77777777" w:rsidR="009F1A58" w:rsidRDefault="009F1A58" w:rsidP="009F1A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A2ED" w14:textId="77777777" w:rsidR="009F1A58" w:rsidRDefault="009F1A58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14:paraId="58D5589B" w14:textId="77777777" w:rsidR="009F1A58" w:rsidRDefault="009F1A58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0B7A" w14:textId="77777777" w:rsidR="009F1A58" w:rsidRDefault="009F1A5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00A4" w14:textId="77777777" w:rsidR="009F1A58" w:rsidRDefault="009F1A58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14:paraId="1ED36BB2" w14:textId="77777777" w:rsidR="009F1A58" w:rsidRDefault="009F1A58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5685" w14:textId="77777777" w:rsidR="009F1A58" w:rsidRDefault="009F1A5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F166" w14:textId="77777777" w:rsidR="009F1A58" w:rsidRDefault="009F1A5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C208" w14:textId="77777777" w:rsidR="009F1A58" w:rsidRDefault="009F1A5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56A5" w14:textId="77777777" w:rsidR="009F1A58" w:rsidRPr="008E0413" w:rsidRDefault="009F1A5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B216" w14:textId="77777777" w:rsidR="009F1A58" w:rsidRDefault="009F1A58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5BFDDDAB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FF328" w14:textId="77777777" w:rsidR="009F1A58" w:rsidRDefault="009F1A58" w:rsidP="009F1A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0EE4" w14:textId="77777777" w:rsidR="009F1A58" w:rsidRDefault="009F1A58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EDA2" w14:textId="77777777" w:rsidR="009F1A58" w:rsidRDefault="009F1A5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5184" w14:textId="77777777" w:rsidR="009F1A58" w:rsidRDefault="009F1A58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1E7823ED" w14:textId="77777777" w:rsidR="009F1A58" w:rsidRDefault="009F1A58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EF07" w14:textId="77777777" w:rsidR="009F1A58" w:rsidRDefault="009F1A5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8E4C" w14:textId="77777777" w:rsidR="009F1A58" w:rsidRDefault="009F1A5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E0A2" w14:textId="77777777" w:rsidR="009F1A58" w:rsidRDefault="009F1A5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B4B0" w14:textId="77777777" w:rsidR="009F1A58" w:rsidRPr="008E0413" w:rsidRDefault="009F1A5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BE4C" w14:textId="77777777" w:rsidR="009F1A58" w:rsidRDefault="009F1A58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BE34D6" w14:textId="77777777" w:rsidR="009F1A58" w:rsidRDefault="009F1A58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9F1A58" w14:paraId="62EB5BC9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DC07D" w14:textId="77777777" w:rsidR="009F1A58" w:rsidRDefault="009F1A58" w:rsidP="009F1A5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4D4F" w14:textId="77777777" w:rsidR="009F1A58" w:rsidRDefault="009F1A58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97A1" w14:textId="77777777" w:rsidR="009F1A58" w:rsidRDefault="009F1A5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E3B6" w14:textId="77777777" w:rsidR="009F1A58" w:rsidRDefault="009F1A58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0325B070" w14:textId="77777777" w:rsidR="009F1A58" w:rsidRDefault="009F1A58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5AC7" w14:textId="77777777" w:rsidR="009F1A58" w:rsidRDefault="009F1A5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76EF" w14:textId="77777777" w:rsidR="009F1A58" w:rsidRDefault="009F1A5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9C37" w14:textId="77777777" w:rsidR="009F1A58" w:rsidRDefault="009F1A5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F1AC" w14:textId="77777777" w:rsidR="009F1A58" w:rsidRPr="008E0413" w:rsidRDefault="009F1A5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51E4" w14:textId="77777777" w:rsidR="009F1A58" w:rsidRDefault="009F1A58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7A2D248E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14:paraId="1FB5A2D5" w14:textId="77777777" w:rsidR="009F1A58" w:rsidRDefault="009F1A58" w:rsidP="00F078FE">
      <w:pPr>
        <w:pStyle w:val="Heading1"/>
        <w:spacing w:line="360" w:lineRule="auto"/>
      </w:pPr>
      <w:r>
        <w:t>LINIA 124</w:t>
      </w:r>
    </w:p>
    <w:p w14:paraId="16347E41" w14:textId="77777777" w:rsidR="009F1A58" w:rsidRDefault="009F1A58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9F1A58" w14:paraId="36D8D8F7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C31EA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3E7F3" w14:textId="77777777" w:rsidR="009F1A58" w:rsidRDefault="009F1A58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3E8E" w14:textId="77777777" w:rsidR="009F1A58" w:rsidRDefault="009F1A58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8901" w14:textId="77777777" w:rsidR="009F1A58" w:rsidRDefault="009F1A58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F96C6C6" w14:textId="77777777" w:rsidR="009F1A58" w:rsidRDefault="009F1A58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8AD8" w14:textId="77777777" w:rsidR="009F1A58" w:rsidRDefault="009F1A5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5F767C" w14:textId="77777777" w:rsidR="009F1A58" w:rsidRDefault="009F1A5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29BE" w14:textId="77777777" w:rsidR="009F1A58" w:rsidRDefault="009F1A58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4ECB" w14:textId="77777777" w:rsidR="009F1A58" w:rsidRDefault="009F1A5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8362" w14:textId="77777777" w:rsidR="009F1A58" w:rsidRDefault="009F1A58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24F0" w14:textId="77777777" w:rsidR="009F1A58" w:rsidRDefault="009F1A58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32380E65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84409" w14:textId="77777777" w:rsidR="009F1A58" w:rsidRPr="00A75A00" w:rsidRDefault="009F1A58" w:rsidP="009F1A5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F1F9" w14:textId="77777777" w:rsidR="009F1A58" w:rsidRPr="00A8307A" w:rsidRDefault="009F1A58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BC17" w14:textId="77777777" w:rsidR="009F1A58" w:rsidRPr="001F08D5" w:rsidRDefault="009F1A58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5A801" w14:textId="77777777" w:rsidR="009F1A58" w:rsidRPr="00A8307A" w:rsidRDefault="009F1A58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5CB0C8C" w14:textId="77777777" w:rsidR="009F1A58" w:rsidRPr="00A8307A" w:rsidRDefault="009F1A58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3D0F" w14:textId="77777777" w:rsidR="009F1A58" w:rsidRDefault="009F1A58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360C5F5D" w14:textId="77777777" w:rsidR="009F1A58" w:rsidRPr="00A8307A" w:rsidRDefault="009F1A58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3061" w14:textId="77777777" w:rsidR="009F1A58" w:rsidRPr="001F08D5" w:rsidRDefault="009F1A58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B88D" w14:textId="77777777" w:rsidR="009F1A58" w:rsidRPr="00A8307A" w:rsidRDefault="009F1A58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E5B9" w14:textId="77777777" w:rsidR="009F1A58" w:rsidRPr="001F08D5" w:rsidRDefault="009F1A58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9E49" w14:textId="77777777" w:rsidR="009F1A58" w:rsidRPr="00A8307A" w:rsidRDefault="009F1A58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AD1335" w14:textId="77777777" w:rsidR="009F1A58" w:rsidRDefault="009F1A58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5CC6DD66" w14:textId="77777777" w:rsidR="009F1A58" w:rsidRDefault="009F1A58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42889B7" w14:textId="77777777" w:rsidR="009F1A58" w:rsidRPr="001F08D5" w:rsidRDefault="009F1A58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9F1A58" w14:paraId="4C7734AA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CF529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EFC6" w14:textId="77777777" w:rsidR="009F1A58" w:rsidRDefault="009F1A58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5C84" w14:textId="77777777" w:rsidR="009F1A58" w:rsidRDefault="009F1A58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08C5" w14:textId="77777777" w:rsidR="009F1A58" w:rsidRDefault="009F1A58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FAB5F16" w14:textId="77777777" w:rsidR="009F1A58" w:rsidRDefault="009F1A58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89AA" w14:textId="77777777" w:rsidR="009F1A58" w:rsidRDefault="009F1A5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CFADA" w14:textId="77777777" w:rsidR="009F1A58" w:rsidRDefault="009F1A58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4A98" w14:textId="77777777" w:rsidR="009F1A58" w:rsidRDefault="009F1A5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9B68" w14:textId="77777777" w:rsidR="009F1A58" w:rsidRDefault="009F1A58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DE17" w14:textId="77777777" w:rsidR="009F1A58" w:rsidRDefault="009F1A58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9CF532" w14:textId="77777777" w:rsidR="009F1A58" w:rsidRDefault="009F1A58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9F1A58" w:rsidRPr="00A8307A" w14:paraId="57D12D56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C2BC3" w14:textId="77777777" w:rsidR="009F1A58" w:rsidRPr="00A75A00" w:rsidRDefault="009F1A58" w:rsidP="009F1A5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8EAF" w14:textId="77777777" w:rsidR="009F1A58" w:rsidRPr="00A8307A" w:rsidRDefault="009F1A58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CE47" w14:textId="77777777" w:rsidR="009F1A58" w:rsidRPr="00177526" w:rsidRDefault="009F1A58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59A0" w14:textId="77777777" w:rsidR="009F1A58" w:rsidRPr="00A8307A" w:rsidRDefault="009F1A58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32A352D" w14:textId="77777777" w:rsidR="009F1A58" w:rsidRPr="00A8307A" w:rsidRDefault="009F1A58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E852" w14:textId="77777777" w:rsidR="009F1A58" w:rsidRPr="00A8307A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7DFC" w14:textId="77777777" w:rsidR="009F1A58" w:rsidRPr="00177526" w:rsidRDefault="009F1A58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117A" w14:textId="77777777" w:rsidR="009F1A58" w:rsidRPr="00A8307A" w:rsidRDefault="009F1A58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4293" w14:textId="77777777" w:rsidR="009F1A58" w:rsidRPr="00177526" w:rsidRDefault="009F1A58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BF4B" w14:textId="77777777" w:rsidR="009F1A58" w:rsidRPr="00A8307A" w:rsidRDefault="009F1A58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097B70" w14:textId="77777777" w:rsidR="009F1A58" w:rsidRPr="00A8307A" w:rsidRDefault="009F1A58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9F1A58" w:rsidRPr="00A8307A" w14:paraId="39958E0C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5182F" w14:textId="77777777" w:rsidR="009F1A58" w:rsidRPr="00A75A00" w:rsidRDefault="009F1A58" w:rsidP="009F1A5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D71AE" w14:textId="77777777" w:rsidR="009F1A58" w:rsidRPr="00A8307A" w:rsidRDefault="009F1A58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F94D" w14:textId="77777777" w:rsidR="009F1A58" w:rsidRPr="00AF6A38" w:rsidRDefault="009F1A58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D7B1" w14:textId="77777777" w:rsidR="009F1A58" w:rsidRPr="00A8307A" w:rsidRDefault="009F1A58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9D5572C" w14:textId="77777777" w:rsidR="009F1A58" w:rsidRPr="00A8307A" w:rsidRDefault="009F1A58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23D5" w14:textId="77777777" w:rsidR="009F1A58" w:rsidRDefault="009F1A58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3144C5" w14:textId="77777777" w:rsidR="009F1A58" w:rsidRPr="00A8307A" w:rsidRDefault="009F1A58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21B7" w14:textId="77777777" w:rsidR="009F1A58" w:rsidRPr="00AF6A38" w:rsidRDefault="009F1A58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55C1" w14:textId="77777777" w:rsidR="009F1A58" w:rsidRPr="00A8307A" w:rsidRDefault="009F1A58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92BA" w14:textId="77777777" w:rsidR="009F1A58" w:rsidRPr="00AF6A38" w:rsidRDefault="009F1A58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9933A" w14:textId="77777777" w:rsidR="009F1A58" w:rsidRPr="00A8307A" w:rsidRDefault="009F1A58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2217F9" w14:textId="77777777" w:rsidR="009F1A58" w:rsidRPr="00A8307A" w:rsidRDefault="009F1A58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3FE87B2" w14:textId="77777777" w:rsidR="009F1A58" w:rsidRPr="00A8307A" w:rsidRDefault="009F1A58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6A88224" w14:textId="77777777" w:rsidR="009F1A58" w:rsidRPr="00A8307A" w:rsidRDefault="009F1A58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9F1A58" w:rsidRPr="00A8307A" w14:paraId="28A3AE4F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73CA6" w14:textId="77777777" w:rsidR="009F1A58" w:rsidRPr="00A75A00" w:rsidRDefault="009F1A58" w:rsidP="009F1A5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816D" w14:textId="77777777" w:rsidR="009F1A58" w:rsidRPr="00A8307A" w:rsidRDefault="009F1A5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F342" w14:textId="77777777" w:rsidR="009F1A58" w:rsidRPr="00AF6A38" w:rsidRDefault="009F1A5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C21D0" w14:textId="77777777" w:rsidR="009F1A58" w:rsidRPr="00A8307A" w:rsidRDefault="009F1A58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05B4" w14:textId="77777777" w:rsidR="009F1A58" w:rsidRDefault="009F1A58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1097567" w14:textId="77777777" w:rsidR="009F1A58" w:rsidRDefault="009F1A58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2E9ADEF" w14:textId="77777777" w:rsidR="009F1A58" w:rsidRPr="00A8307A" w:rsidRDefault="009F1A5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8888" w14:textId="77777777" w:rsidR="009F1A58" w:rsidRPr="00AF6A38" w:rsidRDefault="009F1A5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BA05" w14:textId="77777777" w:rsidR="009F1A58" w:rsidRPr="00A8307A" w:rsidRDefault="009F1A5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9523F" w14:textId="77777777" w:rsidR="009F1A58" w:rsidRPr="00AF6A38" w:rsidRDefault="009F1A5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FB1A" w14:textId="77777777" w:rsidR="009F1A58" w:rsidRDefault="009F1A58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431E179" w14:textId="77777777" w:rsidR="009F1A58" w:rsidRPr="00A8307A" w:rsidRDefault="009F1A58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9F1A58" w:rsidRPr="00A8307A" w14:paraId="46FB746B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2CDE3" w14:textId="77777777" w:rsidR="009F1A58" w:rsidRPr="00A75A00" w:rsidRDefault="009F1A58" w:rsidP="009F1A5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585B" w14:textId="77777777" w:rsidR="009F1A58" w:rsidRPr="00A8307A" w:rsidRDefault="009F1A5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5B33" w14:textId="77777777" w:rsidR="009F1A58" w:rsidRPr="00AF6A38" w:rsidRDefault="009F1A5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7996" w14:textId="77777777" w:rsidR="009F1A58" w:rsidRPr="00A8307A" w:rsidRDefault="009F1A58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42F7" w14:textId="77777777" w:rsidR="009F1A58" w:rsidRDefault="009F1A58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C98BE8B" w14:textId="77777777" w:rsidR="009F1A58" w:rsidRPr="00A8307A" w:rsidRDefault="009F1A5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2B8E8" w14:textId="77777777" w:rsidR="009F1A58" w:rsidRPr="00AF6A38" w:rsidRDefault="009F1A5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7107" w14:textId="77777777" w:rsidR="009F1A58" w:rsidRPr="00A8307A" w:rsidRDefault="009F1A5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DDBB" w14:textId="77777777" w:rsidR="009F1A58" w:rsidRPr="00AF6A38" w:rsidRDefault="009F1A5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0DA7" w14:textId="77777777" w:rsidR="009F1A58" w:rsidRPr="00A8307A" w:rsidRDefault="009F1A58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9F1A58" w:rsidRPr="00A8307A" w14:paraId="3DF62C1F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E01EA" w14:textId="77777777" w:rsidR="009F1A58" w:rsidRPr="00A75A00" w:rsidRDefault="009F1A58" w:rsidP="009F1A5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4E11" w14:textId="77777777" w:rsidR="009F1A58" w:rsidRPr="00A8307A" w:rsidRDefault="009F1A58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B6C6" w14:textId="77777777" w:rsidR="009F1A58" w:rsidRPr="00732832" w:rsidRDefault="009F1A58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802E" w14:textId="77777777" w:rsidR="009F1A58" w:rsidRPr="00A8307A" w:rsidRDefault="009F1A5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3A52BAB" w14:textId="77777777" w:rsidR="009F1A58" w:rsidRPr="00A8307A" w:rsidRDefault="009F1A5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197C" w14:textId="77777777" w:rsidR="009F1A58" w:rsidRPr="00A8307A" w:rsidRDefault="009F1A58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8622" w14:textId="77777777" w:rsidR="009F1A58" w:rsidRPr="00A8307A" w:rsidRDefault="009F1A58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A941" w14:textId="77777777" w:rsidR="009F1A58" w:rsidRPr="00A8307A" w:rsidRDefault="009F1A58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19D4" w14:textId="77777777" w:rsidR="009F1A58" w:rsidRPr="00732832" w:rsidRDefault="009F1A58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8D1F" w14:textId="77777777" w:rsidR="009F1A58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9C8D18" w14:textId="77777777" w:rsidR="009F1A58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0CDD995B" w14:textId="77777777" w:rsidR="009F1A58" w:rsidRDefault="009F1A58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50DE0C" w14:textId="77777777" w:rsidR="009F1A58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5634FB9" w14:textId="77777777" w:rsidR="009F1A58" w:rsidRPr="00A8307A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9F1A58" w:rsidRPr="00A8307A" w14:paraId="1A34D8D5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778C8" w14:textId="77777777" w:rsidR="009F1A58" w:rsidRPr="00A75A00" w:rsidRDefault="009F1A58" w:rsidP="009F1A5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4A20" w14:textId="77777777" w:rsidR="009F1A58" w:rsidRPr="00A8307A" w:rsidRDefault="009F1A58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93AD" w14:textId="77777777" w:rsidR="009F1A58" w:rsidRPr="001033B8" w:rsidRDefault="009F1A58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3CD3" w14:textId="77777777" w:rsidR="009F1A58" w:rsidRPr="00A8307A" w:rsidRDefault="009F1A5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3BD307C" w14:textId="77777777" w:rsidR="009F1A58" w:rsidRPr="00A8307A" w:rsidRDefault="009F1A5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E9F9" w14:textId="77777777" w:rsidR="009F1A58" w:rsidRPr="00A8307A" w:rsidRDefault="009F1A58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E8FE" w14:textId="77777777" w:rsidR="009F1A58" w:rsidRPr="00A8307A" w:rsidRDefault="009F1A58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5C13" w14:textId="77777777" w:rsidR="009F1A58" w:rsidRPr="00A8307A" w:rsidRDefault="009F1A58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0BDB" w14:textId="77777777" w:rsidR="009F1A58" w:rsidRPr="001033B8" w:rsidRDefault="009F1A58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D14A" w14:textId="77777777" w:rsidR="009F1A58" w:rsidRPr="00A8307A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A5B99B" w14:textId="77777777" w:rsidR="009F1A58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24CE5237" w14:textId="77777777" w:rsidR="009F1A58" w:rsidRPr="00A8307A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1A58" w:rsidRPr="00A8307A" w14:paraId="01C255DB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F167A" w14:textId="77777777" w:rsidR="009F1A58" w:rsidRPr="00A75A00" w:rsidRDefault="009F1A58" w:rsidP="009F1A5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41E0" w14:textId="77777777" w:rsidR="009F1A58" w:rsidRPr="00A8307A" w:rsidRDefault="009F1A58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1C73" w14:textId="77777777" w:rsidR="009F1A58" w:rsidRPr="001033B8" w:rsidRDefault="009F1A58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14BD" w14:textId="77777777" w:rsidR="009F1A58" w:rsidRPr="00A8307A" w:rsidRDefault="009F1A58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4989" w14:textId="77777777" w:rsidR="009F1A58" w:rsidRDefault="009F1A58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E23F36C" w14:textId="77777777" w:rsidR="009F1A58" w:rsidRDefault="009F1A58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43E4A3B" w14:textId="77777777" w:rsidR="009F1A58" w:rsidRPr="00A8307A" w:rsidRDefault="009F1A58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284A9" w14:textId="77777777" w:rsidR="009F1A58" w:rsidRDefault="009F1A58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2F52" w14:textId="77777777" w:rsidR="009F1A58" w:rsidRPr="00A8307A" w:rsidRDefault="009F1A58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3427" w14:textId="77777777" w:rsidR="009F1A58" w:rsidRPr="001033B8" w:rsidRDefault="009F1A58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B46E" w14:textId="77777777" w:rsidR="009F1A58" w:rsidRDefault="009F1A58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E9BA7F8" w14:textId="77777777" w:rsidR="009F1A58" w:rsidRDefault="009F1A58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24879DED" w14:textId="77777777" w:rsidR="009F1A58" w:rsidRPr="00A8307A" w:rsidRDefault="009F1A58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9F1A58" w14:paraId="1A266107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47459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403F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670F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90CD" w14:textId="77777777" w:rsidR="009F1A58" w:rsidRDefault="009F1A5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6AE6F4" w14:textId="77777777" w:rsidR="009F1A58" w:rsidRDefault="009F1A5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20B7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D92F2E7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93BD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6B0A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2D01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7F6B" w14:textId="77777777" w:rsidR="009F1A58" w:rsidRDefault="009F1A5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EFEF9B" w14:textId="77777777" w:rsidR="009F1A58" w:rsidRDefault="009F1A5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1DC7EEF1" w14:textId="77777777" w:rsidR="009F1A58" w:rsidRDefault="009F1A5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9F1A58" w:rsidRPr="00A8307A" w14:paraId="5345F330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51C57" w14:textId="77777777" w:rsidR="009F1A58" w:rsidRPr="00A75A00" w:rsidRDefault="009F1A58" w:rsidP="009F1A5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046E" w14:textId="77777777" w:rsidR="009F1A58" w:rsidRPr="00A8307A" w:rsidRDefault="009F1A58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CD19" w14:textId="77777777" w:rsidR="009F1A58" w:rsidRPr="00B85265" w:rsidRDefault="009F1A58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0974" w14:textId="77777777" w:rsidR="009F1A58" w:rsidRPr="00A8307A" w:rsidRDefault="009F1A58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F538B05" w14:textId="77777777" w:rsidR="009F1A58" w:rsidRPr="00A8307A" w:rsidRDefault="009F1A58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1D87" w14:textId="77777777" w:rsidR="009F1A58" w:rsidRDefault="009F1A58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2FBE8E4C" w14:textId="77777777" w:rsidR="009F1A58" w:rsidRPr="00A8307A" w:rsidRDefault="009F1A58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D3AC" w14:textId="77777777" w:rsidR="009F1A58" w:rsidRPr="00B85265" w:rsidRDefault="009F1A58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5410" w14:textId="77777777" w:rsidR="009F1A58" w:rsidRPr="00A8307A" w:rsidRDefault="009F1A58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B6D7" w14:textId="77777777" w:rsidR="009F1A58" w:rsidRPr="00B85265" w:rsidRDefault="009F1A58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2574" w14:textId="77777777" w:rsidR="009F1A58" w:rsidRPr="00A8307A" w:rsidRDefault="009F1A58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4BBAB0" w14:textId="77777777" w:rsidR="009F1A58" w:rsidRPr="00A8307A" w:rsidRDefault="009F1A58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F1A58" w:rsidRPr="00A8307A" w14:paraId="573AA538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F5F04" w14:textId="77777777" w:rsidR="009F1A58" w:rsidRPr="00A75A00" w:rsidRDefault="009F1A58" w:rsidP="009F1A5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E97B" w14:textId="77777777" w:rsidR="009F1A58" w:rsidRPr="00A8307A" w:rsidRDefault="009F1A58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E308" w14:textId="77777777" w:rsidR="009F1A58" w:rsidRPr="00DD4726" w:rsidRDefault="009F1A58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9175" w14:textId="77777777" w:rsidR="009F1A58" w:rsidRPr="00A8307A" w:rsidRDefault="009F1A58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A0108C" w14:textId="77777777" w:rsidR="009F1A58" w:rsidRPr="00A8307A" w:rsidRDefault="009F1A58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7293" w14:textId="77777777" w:rsidR="009F1A58" w:rsidRPr="00A8307A" w:rsidRDefault="009F1A58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2F39" w14:textId="77777777" w:rsidR="009F1A58" w:rsidRPr="00DD4726" w:rsidRDefault="009F1A58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4B91" w14:textId="77777777" w:rsidR="009F1A58" w:rsidRPr="00A8307A" w:rsidRDefault="009F1A58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B373" w14:textId="77777777" w:rsidR="009F1A58" w:rsidRPr="00DD4726" w:rsidRDefault="009F1A58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7FB" w14:textId="77777777" w:rsidR="009F1A58" w:rsidRPr="00A8307A" w:rsidRDefault="009F1A58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F0214F" w14:textId="77777777" w:rsidR="009F1A58" w:rsidRPr="00A8307A" w:rsidRDefault="009F1A58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F1A58" w:rsidRPr="00A8307A" w14:paraId="267236EF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14728" w14:textId="77777777" w:rsidR="009F1A58" w:rsidRPr="00A75A00" w:rsidRDefault="009F1A58" w:rsidP="009F1A5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C65E" w14:textId="77777777" w:rsidR="009F1A58" w:rsidRPr="00A8307A" w:rsidRDefault="009F1A58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A8EF" w14:textId="77777777" w:rsidR="009F1A58" w:rsidRPr="00805377" w:rsidRDefault="009F1A58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E025" w14:textId="77777777" w:rsidR="009F1A58" w:rsidRPr="00A8307A" w:rsidRDefault="009F1A58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C21D278" w14:textId="77777777" w:rsidR="009F1A58" w:rsidRPr="00A8307A" w:rsidRDefault="009F1A58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1625" w14:textId="77777777" w:rsidR="009F1A58" w:rsidRPr="00A8307A" w:rsidRDefault="009F1A58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4708" w14:textId="77777777" w:rsidR="009F1A58" w:rsidRPr="00805377" w:rsidRDefault="009F1A58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E396" w14:textId="77777777" w:rsidR="009F1A58" w:rsidRPr="00A8307A" w:rsidRDefault="009F1A58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B7A0" w14:textId="77777777" w:rsidR="009F1A58" w:rsidRPr="00805377" w:rsidRDefault="009F1A58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4F91" w14:textId="77777777" w:rsidR="009F1A58" w:rsidRPr="00A8307A" w:rsidRDefault="009F1A58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7C2A5E" w14:textId="77777777" w:rsidR="009F1A58" w:rsidRPr="00A8307A" w:rsidRDefault="009F1A58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F1A58" w:rsidRPr="00A8307A" w14:paraId="497ED608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2400D" w14:textId="77777777" w:rsidR="009F1A58" w:rsidRPr="00A75A00" w:rsidRDefault="009F1A58" w:rsidP="009F1A5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E24C" w14:textId="77777777" w:rsidR="009F1A58" w:rsidRPr="00A8307A" w:rsidRDefault="009F1A58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8AED" w14:textId="77777777" w:rsidR="009F1A58" w:rsidRPr="00BA4766" w:rsidRDefault="009F1A58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6FC1" w14:textId="77777777" w:rsidR="009F1A58" w:rsidRPr="00A8307A" w:rsidRDefault="009F1A58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32307CB" w14:textId="77777777" w:rsidR="009F1A58" w:rsidRPr="00A8307A" w:rsidRDefault="009F1A58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D7ED" w14:textId="77777777" w:rsidR="009F1A58" w:rsidRPr="00A8307A" w:rsidRDefault="009F1A58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8F7E" w14:textId="77777777" w:rsidR="009F1A58" w:rsidRPr="00BA4766" w:rsidRDefault="009F1A58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399EF" w14:textId="77777777" w:rsidR="009F1A58" w:rsidRPr="00A8307A" w:rsidRDefault="009F1A58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3268" w14:textId="77777777" w:rsidR="009F1A58" w:rsidRPr="00BA4766" w:rsidRDefault="009F1A58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6553" w14:textId="77777777" w:rsidR="009F1A58" w:rsidRPr="00A8307A" w:rsidRDefault="009F1A58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BAD4B3" w14:textId="77777777" w:rsidR="009F1A58" w:rsidRPr="00A8307A" w:rsidRDefault="009F1A58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F1A58" w:rsidRPr="00A8307A" w14:paraId="65F14EEB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5C640" w14:textId="77777777" w:rsidR="009F1A58" w:rsidRPr="00A75A00" w:rsidRDefault="009F1A58" w:rsidP="009F1A5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5AD2" w14:textId="77777777" w:rsidR="009F1A58" w:rsidRPr="00A8307A" w:rsidRDefault="009F1A58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EE66" w14:textId="77777777" w:rsidR="009F1A58" w:rsidRPr="00AA7768" w:rsidRDefault="009F1A58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9D2A" w14:textId="77777777" w:rsidR="009F1A58" w:rsidRPr="00A8307A" w:rsidRDefault="009F1A58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32F337E" w14:textId="77777777" w:rsidR="009F1A58" w:rsidRPr="00A8307A" w:rsidRDefault="009F1A58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3D71" w14:textId="77777777" w:rsidR="009F1A58" w:rsidRPr="00A8307A" w:rsidRDefault="009F1A58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FBA1" w14:textId="77777777" w:rsidR="009F1A58" w:rsidRPr="00AA7768" w:rsidRDefault="009F1A58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38AF" w14:textId="77777777" w:rsidR="009F1A58" w:rsidRPr="00A8307A" w:rsidRDefault="009F1A58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92AE" w14:textId="77777777" w:rsidR="009F1A58" w:rsidRPr="00AA7768" w:rsidRDefault="009F1A58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CF6B" w14:textId="77777777" w:rsidR="009F1A58" w:rsidRPr="00A8307A" w:rsidRDefault="009F1A58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B5E3CF" w14:textId="77777777" w:rsidR="009F1A58" w:rsidRPr="00A8307A" w:rsidRDefault="009F1A58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F1A58" w14:paraId="399F5BD6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D7B96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311E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F6B0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668D" w14:textId="77777777" w:rsidR="009F1A58" w:rsidRDefault="009F1A5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C5DF3EE" w14:textId="77777777" w:rsidR="009F1A58" w:rsidRDefault="009F1A5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3E0F4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1B9D546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8FBB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E6B4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C7C35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B78D" w14:textId="77777777" w:rsidR="009F1A58" w:rsidRDefault="009F1A5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9F1A58" w14:paraId="1E576D46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302C0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49B4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176162F2" w14:textId="77777777" w:rsidR="009F1A58" w:rsidRDefault="009F1A58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AEC4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484E" w14:textId="77777777" w:rsidR="009F1A58" w:rsidRDefault="009F1A58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8D0AD88" w14:textId="77777777" w:rsidR="009F1A58" w:rsidRDefault="009F1A58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E020A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05FB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71E9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B7B5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8035" w14:textId="77777777" w:rsidR="009F1A58" w:rsidRPr="00E462CC" w:rsidRDefault="009F1A5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3E048D9" w14:textId="77777777" w:rsidR="009F1A58" w:rsidRDefault="009F1A5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9F1A58" w14:paraId="5003AB8A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7D200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0CFD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00CF083A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4308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58F6" w14:textId="77777777" w:rsidR="009F1A58" w:rsidRDefault="009F1A58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AAC862F" w14:textId="77777777" w:rsidR="009F1A58" w:rsidRDefault="009F1A58" w:rsidP="00623F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48CBB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C763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F88E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4664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25E5" w14:textId="77777777" w:rsidR="009F1A58" w:rsidRPr="00E462CC" w:rsidRDefault="009F1A5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3E404529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8B5CF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9687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5D7261BA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0E9D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620C" w14:textId="77777777" w:rsidR="009F1A58" w:rsidRDefault="009F1A5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0E324FF" w14:textId="77777777" w:rsidR="009F1A58" w:rsidRDefault="009F1A58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4526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759B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9AFD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DA64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F92E" w14:textId="77777777" w:rsidR="009F1A58" w:rsidRDefault="009F1A58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284E3C5B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9FB81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53E4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0501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D386" w14:textId="77777777" w:rsidR="009F1A58" w:rsidRDefault="009F1A5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15CA58D" w14:textId="77777777" w:rsidR="009F1A58" w:rsidRDefault="009F1A5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0551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800A7E8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C361A98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EC3E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FB1D" w14:textId="77777777" w:rsidR="009F1A58" w:rsidRDefault="009F1A5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534B" w14:textId="77777777" w:rsidR="009F1A58" w:rsidRDefault="009F1A5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09DD" w14:textId="77777777" w:rsidR="009F1A58" w:rsidRDefault="009F1A5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521DCE" w14:textId="77777777" w:rsidR="009F1A58" w:rsidRDefault="009F1A5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9F1A58" w14:paraId="24D1E4EE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E44B3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7879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6D96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CCBC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22433FCF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B741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C9DDEE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B878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B898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99B9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4DCF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9F1A58" w14:paraId="3B50952C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3310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B3EC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26AC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6855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13C9422C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5BCA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5A2B00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77F0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2354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31FE" w14:textId="77777777" w:rsidR="009F1A58" w:rsidRPr="00ED5B96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CD5D" w14:textId="77777777" w:rsidR="009F1A58" w:rsidRDefault="009F1A58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3B5B5ECC" w14:textId="77777777" w:rsidR="009F1A58" w:rsidRDefault="009F1A58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9F1A58" w14:paraId="2449940C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8364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54F8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6611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67F4" w14:textId="77777777" w:rsidR="009F1A58" w:rsidRDefault="009F1A58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178C3F3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FF9F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2F09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3B0E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374EB" w14:textId="77777777" w:rsidR="009F1A58" w:rsidRPr="00ED5B96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4219" w14:textId="77777777" w:rsidR="009F1A58" w:rsidRDefault="009F1A58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9F1A58" w14:paraId="51EB4C2F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5778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55888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2D40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D3E8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3C43517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639D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3B309D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C1D0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2D0B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C8BA" w14:textId="77777777" w:rsidR="009F1A58" w:rsidRPr="00ED5B96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5738" w14:textId="77777777" w:rsidR="009F1A58" w:rsidRDefault="009F1A58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01C3DC69" w14:textId="77777777" w:rsidR="009F1A58" w:rsidRDefault="009F1A58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9F1A58" w14:paraId="02CA5541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68F14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C13E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2C3C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C2ED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62D4E2B9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D13D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D891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107D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4EC6" w14:textId="77777777" w:rsidR="009F1A58" w:rsidRPr="00ED5B96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C0B9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6B34EC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44DA3905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9F1A58" w14:paraId="7B874B0B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4953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BD29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4847ADBA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9EA0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222BC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26B727E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3C2A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02C8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7F4F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CC92" w14:textId="77777777" w:rsidR="009F1A58" w:rsidRPr="00ED5B96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D2D4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FE10E64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57F20A70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9F1A58" w14:paraId="09A1B11B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D577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8026E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2BBF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2CE9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8B8970D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8E3D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687CB2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9DE5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1CE1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B08B" w14:textId="77777777" w:rsidR="009F1A58" w:rsidRPr="00ED5B96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7EF1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6969E395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0C36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3E52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AD4E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30D4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BA2DDED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ADAE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CB39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978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3089" w14:textId="77777777" w:rsidR="009F1A58" w:rsidRPr="00ED5B96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DFD9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AA46C5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9F1A58" w14:paraId="5D42D955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BA2D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0B2C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3AA7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DDD5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214E618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0145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8E6D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EE0C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2557" w14:textId="77777777" w:rsidR="009F1A58" w:rsidRPr="00ED5B96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526C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35CE94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9F1A58" w14:paraId="24D99161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7C5A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66CE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145FCC13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4A335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0BD6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5950D394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1AF82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C06D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0A43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7F10" w14:textId="77777777" w:rsidR="009F1A58" w:rsidRPr="00ED5B96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50AB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22336E1F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B0763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2FF1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6306F542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BD479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E43A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63CA365F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C848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4FF7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A075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674C" w14:textId="77777777" w:rsidR="009F1A58" w:rsidRPr="00ED5B96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8A55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7E68970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14:paraId="58792B8B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46C56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E73F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4B14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2D62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F0D4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C1E4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2F9B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16D1" w14:textId="77777777" w:rsidR="009F1A58" w:rsidRPr="00ED5B96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0AAB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20097CE1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86324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2847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2194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194A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DC5E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A345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637B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31F7" w14:textId="77777777" w:rsidR="009F1A58" w:rsidRPr="00ED5B96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80C3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7C2F43E0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87485" w14:textId="77777777" w:rsidR="009F1A58" w:rsidRDefault="009F1A58" w:rsidP="009F1A5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CF50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3E9FDDFE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4061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7A52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07BF4E4B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570E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9CB1" w14:textId="77777777" w:rsidR="009F1A58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D54B" w14:textId="77777777" w:rsidR="009F1A58" w:rsidRDefault="009F1A5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716C" w14:textId="77777777" w:rsidR="009F1A58" w:rsidRPr="00ED5B96" w:rsidRDefault="009F1A5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4E12C" w14:textId="77777777" w:rsidR="009F1A58" w:rsidRDefault="009F1A5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C4BED86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25B94404" w14:textId="77777777" w:rsidR="009F1A58" w:rsidRDefault="009F1A58" w:rsidP="00C13E1E">
      <w:pPr>
        <w:pStyle w:val="Heading1"/>
        <w:spacing w:line="360" w:lineRule="auto"/>
      </w:pPr>
      <w:r>
        <w:t>LINIA 125</w:t>
      </w:r>
    </w:p>
    <w:p w14:paraId="4F730174" w14:textId="77777777" w:rsidR="009F1A58" w:rsidRDefault="009F1A58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0A0B9B3B" w14:textId="77777777" w:rsidR="009F1A58" w:rsidRDefault="009F1A58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9F1A58" w14:paraId="74A177E9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EE2F9" w14:textId="77777777" w:rsidR="009F1A58" w:rsidRDefault="009F1A58" w:rsidP="009F1A5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61AB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B6A9" w14:textId="77777777" w:rsidR="009F1A58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4D8E" w14:textId="77777777" w:rsidR="009F1A58" w:rsidRDefault="009F1A58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E4D2A76" w14:textId="77777777" w:rsidR="009F1A58" w:rsidRDefault="009F1A58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BD99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4104A0F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F31F" w14:textId="77777777" w:rsidR="009F1A58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D11D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321C" w14:textId="77777777" w:rsidR="009F1A58" w:rsidRPr="00CE3639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1737" w14:textId="77777777" w:rsidR="009F1A58" w:rsidRDefault="009F1A5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9F1A58" w14:paraId="33FCE18E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22B2A" w14:textId="77777777" w:rsidR="009F1A58" w:rsidRDefault="009F1A58" w:rsidP="009F1A5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DE79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1A69974F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72E3" w14:textId="77777777" w:rsidR="009F1A58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495A" w14:textId="77777777" w:rsidR="009F1A58" w:rsidRDefault="009F1A58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E0CE832" w14:textId="77777777" w:rsidR="009F1A58" w:rsidRDefault="009F1A58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B296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3F80A" w14:textId="77777777" w:rsidR="009F1A58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5F6A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3FCD" w14:textId="77777777" w:rsidR="009F1A58" w:rsidRPr="00CE3639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4A3A" w14:textId="77777777" w:rsidR="009F1A58" w:rsidRDefault="009F1A5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EF47A18" w14:textId="77777777" w:rsidR="009F1A58" w:rsidRDefault="009F1A5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9F1A58" w14:paraId="3CF4A3F5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5E1BA" w14:textId="77777777" w:rsidR="009F1A58" w:rsidRDefault="009F1A58" w:rsidP="009F1A5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4794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6273DCA5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84A7" w14:textId="77777777" w:rsidR="009F1A58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C4ED" w14:textId="77777777" w:rsidR="009F1A58" w:rsidRDefault="009F1A58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2AC6BCC" w14:textId="77777777" w:rsidR="009F1A58" w:rsidRDefault="009F1A58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57B0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C7F6" w14:textId="77777777" w:rsidR="009F1A58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1E14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CCE5" w14:textId="77777777" w:rsidR="009F1A58" w:rsidRPr="00CE3639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28AF" w14:textId="77777777" w:rsidR="009F1A58" w:rsidRDefault="009F1A5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78D8B181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2B471" w14:textId="77777777" w:rsidR="009F1A58" w:rsidRDefault="009F1A58" w:rsidP="009F1A5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FCA2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CBCA" w14:textId="77777777" w:rsidR="009F1A58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BE4D" w14:textId="77777777" w:rsidR="009F1A58" w:rsidRDefault="009F1A58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7877979" w14:textId="77777777" w:rsidR="009F1A58" w:rsidRDefault="009F1A58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E734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1F1A455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E3A470A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35B4" w14:textId="77777777" w:rsidR="009F1A58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29E3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A7BB" w14:textId="77777777" w:rsidR="009F1A58" w:rsidRPr="00CE3639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889A" w14:textId="77777777" w:rsidR="009F1A58" w:rsidRDefault="009F1A5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444359" w14:textId="77777777" w:rsidR="009F1A58" w:rsidRDefault="009F1A5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9F1A58" w14:paraId="052D80A3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8B97" w14:textId="77777777" w:rsidR="009F1A58" w:rsidRDefault="009F1A58" w:rsidP="009F1A5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DEB9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21E5" w14:textId="77777777" w:rsidR="009F1A58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1AFF" w14:textId="77777777" w:rsidR="009F1A58" w:rsidRDefault="009F1A58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19FB6315" w14:textId="77777777" w:rsidR="009F1A58" w:rsidRDefault="009F1A58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EA2E" w14:textId="77777777" w:rsidR="009F1A58" w:rsidRDefault="009F1A58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68C07A" w14:textId="77777777" w:rsidR="009F1A58" w:rsidRDefault="009F1A58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D306" w14:textId="77777777" w:rsidR="009F1A58" w:rsidRDefault="009F1A58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6AB1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1D627" w14:textId="77777777" w:rsidR="009F1A58" w:rsidRPr="00CE3639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6572" w14:textId="77777777" w:rsidR="009F1A58" w:rsidRDefault="009F1A5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381A4AD3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A5DC" w14:textId="77777777" w:rsidR="009F1A58" w:rsidRDefault="009F1A58" w:rsidP="009F1A5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CF0D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470AEF4D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450D" w14:textId="77777777" w:rsidR="009F1A58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C2AA" w14:textId="77777777" w:rsidR="009F1A58" w:rsidRDefault="009F1A58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690CBD69" w14:textId="77777777" w:rsidR="009F1A58" w:rsidRDefault="009F1A58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5431" w14:textId="77777777" w:rsidR="009F1A58" w:rsidRDefault="009F1A58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969F" w14:textId="77777777" w:rsidR="009F1A58" w:rsidRDefault="009F1A58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1BCB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FFE8" w14:textId="77777777" w:rsidR="009F1A58" w:rsidRPr="00CE3639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33DD" w14:textId="77777777" w:rsidR="009F1A58" w:rsidRDefault="009F1A5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1E695E96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5A90" w14:textId="77777777" w:rsidR="009F1A58" w:rsidRDefault="009F1A58" w:rsidP="009F1A5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4551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6B5009B1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C043" w14:textId="77777777" w:rsidR="009F1A58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CB902" w14:textId="77777777" w:rsidR="009F1A58" w:rsidRDefault="009F1A58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6682" w14:textId="77777777" w:rsidR="009F1A58" w:rsidRDefault="009F1A58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4878" w14:textId="77777777" w:rsidR="009F1A58" w:rsidRDefault="009F1A58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E2C3" w14:textId="77777777" w:rsidR="009F1A58" w:rsidRDefault="009F1A5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0B0A" w14:textId="77777777" w:rsidR="009F1A58" w:rsidRPr="00CE3639" w:rsidRDefault="009F1A5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3AF3" w14:textId="77777777" w:rsidR="009F1A58" w:rsidRDefault="009F1A5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2F012491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6B6C" w14:textId="77777777" w:rsidR="009F1A58" w:rsidRDefault="009F1A58" w:rsidP="009F1A5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DA4A" w14:textId="77777777" w:rsidR="009F1A58" w:rsidRDefault="009F1A58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0A5E" w14:textId="77777777" w:rsidR="009F1A58" w:rsidRDefault="009F1A58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AEE9" w14:textId="77777777" w:rsidR="009F1A58" w:rsidRDefault="009F1A58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71C7051F" w14:textId="77777777" w:rsidR="009F1A58" w:rsidRDefault="009F1A58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665A" w14:textId="77777777" w:rsidR="009F1A58" w:rsidRDefault="009F1A58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80B6" w14:textId="77777777" w:rsidR="009F1A58" w:rsidRDefault="009F1A58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7CE4" w14:textId="77777777" w:rsidR="009F1A58" w:rsidRDefault="009F1A58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0833" w14:textId="77777777" w:rsidR="009F1A58" w:rsidRPr="00CE3639" w:rsidRDefault="009F1A58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7069" w14:textId="77777777" w:rsidR="009F1A58" w:rsidRDefault="009F1A58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59E49FE6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7ED97A2E" w14:textId="77777777" w:rsidR="009F1A58" w:rsidRDefault="009F1A58" w:rsidP="001E6A63">
      <w:pPr>
        <w:pStyle w:val="Heading1"/>
        <w:spacing w:line="360" w:lineRule="auto"/>
      </w:pPr>
      <w:r>
        <w:t>LINIA 129</w:t>
      </w:r>
    </w:p>
    <w:p w14:paraId="78313304" w14:textId="77777777" w:rsidR="009F1A58" w:rsidRDefault="009F1A58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9F1A58" w14:paraId="6AD0104C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077C" w14:textId="77777777" w:rsidR="009F1A58" w:rsidRDefault="009F1A58" w:rsidP="009F1A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CA3C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1FB11D64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44A4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33413" w14:textId="77777777" w:rsidR="009F1A58" w:rsidRDefault="009F1A5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33A19758" w14:textId="77777777" w:rsidR="009F1A58" w:rsidRDefault="009F1A5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C7A9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7D2E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1EEF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8CC5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2227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271220A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19339461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9F1A58" w14:paraId="3DA0AAC7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2341" w14:textId="77777777" w:rsidR="009F1A58" w:rsidRDefault="009F1A58" w:rsidP="009F1A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40F6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2117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55C8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D89BF1C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56CC4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DA5BA5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8482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5893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E813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17AB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189EA2DB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5BD9" w14:textId="77777777" w:rsidR="009F1A58" w:rsidRDefault="009F1A58" w:rsidP="009F1A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7F95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323E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0CA" w14:textId="77777777" w:rsidR="009F1A58" w:rsidRDefault="009F1A5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3F4A06D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B1D4F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43E1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E2F6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B124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6746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FDE749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9F1A58" w14:paraId="620CD3F1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5C0A" w14:textId="77777777" w:rsidR="009F1A58" w:rsidRDefault="009F1A58" w:rsidP="009F1A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B31E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4450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96AB" w14:textId="77777777" w:rsidR="009F1A58" w:rsidRDefault="009F1A5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7B56DD48" w14:textId="77777777" w:rsidR="009F1A58" w:rsidRDefault="009F1A5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1814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9A18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7AF7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0CF3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C176" w14:textId="77777777" w:rsidR="009F1A58" w:rsidRDefault="009F1A58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FDAE1A" w14:textId="77777777" w:rsidR="009F1A58" w:rsidRDefault="009F1A58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9F1A58" w14:paraId="0B22D7EC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9CBE" w14:textId="77777777" w:rsidR="009F1A58" w:rsidRDefault="009F1A58" w:rsidP="009F1A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8F6D9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14:paraId="3B92A3CC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8F19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5839" w14:textId="77777777" w:rsidR="009F1A58" w:rsidRDefault="009F1A5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47A3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3C9D" w14:textId="77777777" w:rsidR="009F1A58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2B60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E1A3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E2EF" w14:textId="77777777" w:rsidR="009F1A58" w:rsidRDefault="009F1A58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9F1A58" w14:paraId="299679A0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3E31" w14:textId="77777777" w:rsidR="009F1A58" w:rsidRDefault="009F1A58" w:rsidP="009F1A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C641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6709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7952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392E14D8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80BB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4CBF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E174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DD1B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36F8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47230690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A514" w14:textId="77777777" w:rsidR="009F1A58" w:rsidRDefault="009F1A58" w:rsidP="009F1A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A6D9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CC55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8D8D" w14:textId="77777777" w:rsidR="009F1A58" w:rsidRDefault="009F1A58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4F884EA9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8DB9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FD45C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CBAD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8829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5E57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501A75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0D13AEBB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9F1A58" w14:paraId="4B3098FB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98DB" w14:textId="77777777" w:rsidR="009F1A58" w:rsidRDefault="009F1A58" w:rsidP="009F1A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DB88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BF4E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F771" w14:textId="77777777" w:rsidR="009F1A58" w:rsidRDefault="009F1A58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2651774E" w14:textId="77777777" w:rsidR="009F1A58" w:rsidRDefault="009F1A58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A93B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F143" w14:textId="77777777" w:rsidR="009F1A58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4CFC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61D9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96E0" w14:textId="77777777" w:rsidR="009F1A58" w:rsidRDefault="009F1A58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CAEF70" w14:textId="77777777" w:rsidR="009F1A58" w:rsidRDefault="009F1A58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485049EB" w14:textId="77777777" w:rsidR="009F1A58" w:rsidRDefault="009F1A58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9F1A58" w14:paraId="337FD415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C282" w14:textId="77777777" w:rsidR="009F1A58" w:rsidRDefault="009F1A58" w:rsidP="009F1A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A93A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55+500</w:t>
            </w:r>
          </w:p>
          <w:p w14:paraId="1403F229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CB6F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5888" w14:textId="77777777" w:rsidR="009F1A58" w:rsidRDefault="009F1A58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59AB594F" w14:textId="77777777" w:rsidR="009F1A58" w:rsidRDefault="009F1A58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07F0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4CAA" w14:textId="77777777" w:rsidR="009F1A58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04BB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2DDC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260B" w14:textId="77777777" w:rsidR="009F1A58" w:rsidRDefault="009F1A58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EC3401F" w14:textId="77777777" w:rsidR="009F1A58" w:rsidRDefault="009F1A58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7 și 15.</w:t>
            </w:r>
          </w:p>
        </w:tc>
      </w:tr>
      <w:tr w:rsidR="009F1A58" w14:paraId="7435AA44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F5E8" w14:textId="77777777" w:rsidR="009F1A58" w:rsidRDefault="009F1A58" w:rsidP="009F1A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9BAC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FFE1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583F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087C25F5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DCE8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CF6CE6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8B5F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90DB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F720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7119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1031D732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D8E8" w14:textId="77777777" w:rsidR="009F1A58" w:rsidRDefault="009F1A58" w:rsidP="009F1A5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0CD5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04F9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83C5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090F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8540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CB62" w14:textId="77777777" w:rsidR="009F1A58" w:rsidRDefault="009F1A5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2DFF" w14:textId="77777777" w:rsidR="009F1A58" w:rsidRPr="00C934F0" w:rsidRDefault="009F1A5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365F" w14:textId="77777777" w:rsidR="009F1A58" w:rsidRDefault="009F1A5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3 - 8 Cap X.</w:t>
            </w:r>
          </w:p>
        </w:tc>
      </w:tr>
    </w:tbl>
    <w:p w14:paraId="6319563B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56E26848" w14:textId="77777777" w:rsidR="009F1A58" w:rsidRDefault="009F1A58" w:rsidP="003D5F18">
      <w:pPr>
        <w:pStyle w:val="Heading1"/>
        <w:spacing w:line="360" w:lineRule="auto"/>
      </w:pPr>
      <w:r>
        <w:t>LINIA 130</w:t>
      </w:r>
    </w:p>
    <w:p w14:paraId="46C77A15" w14:textId="77777777" w:rsidR="009F1A58" w:rsidRDefault="009F1A58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F1A58" w14:paraId="55594C8E" w14:textId="77777777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34EFE" w14:textId="77777777" w:rsidR="009F1A58" w:rsidRDefault="009F1A58" w:rsidP="009F1A5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5E89" w14:textId="77777777" w:rsidR="009F1A58" w:rsidRDefault="009F1A58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75C6" w14:textId="77777777" w:rsidR="009F1A58" w:rsidRDefault="009F1A58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1C1F" w14:textId="77777777" w:rsidR="009F1A58" w:rsidRDefault="009F1A58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16FBC062" w14:textId="77777777" w:rsidR="009F1A58" w:rsidRDefault="009F1A58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3176" w14:textId="77777777" w:rsidR="009F1A58" w:rsidRDefault="009F1A58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6F1C" w14:textId="77777777" w:rsidR="009F1A58" w:rsidRDefault="009F1A58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4696" w14:textId="77777777" w:rsidR="009F1A58" w:rsidRDefault="009F1A58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B1EC" w14:textId="77777777" w:rsidR="009F1A58" w:rsidRDefault="009F1A58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3BF84E0" w14:textId="77777777" w:rsidR="009F1A58" w:rsidRDefault="009F1A58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DDAD2DA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3BA8C85A" w14:textId="77777777" w:rsidR="009F1A58" w:rsidRDefault="009F1A58" w:rsidP="00951BBD">
      <w:pPr>
        <w:pStyle w:val="Heading1"/>
        <w:spacing w:line="360" w:lineRule="auto"/>
      </w:pPr>
      <w:r>
        <w:t>LINIA 131</w:t>
      </w:r>
    </w:p>
    <w:p w14:paraId="551AF491" w14:textId="77777777" w:rsidR="009F1A58" w:rsidRDefault="009F1A58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F1A58" w14:paraId="37E8FBF0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550A5" w14:textId="77777777" w:rsidR="009F1A58" w:rsidRDefault="009F1A58" w:rsidP="009F1A5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87FB" w14:textId="77777777" w:rsidR="009F1A58" w:rsidRDefault="009F1A5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9150" w14:textId="77777777" w:rsidR="009F1A58" w:rsidRDefault="009F1A5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5777" w14:textId="77777777" w:rsidR="009F1A58" w:rsidRDefault="009F1A5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27437348" w14:textId="77777777" w:rsidR="009F1A58" w:rsidRDefault="009F1A5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5F28" w14:textId="77777777" w:rsidR="009F1A58" w:rsidRDefault="009F1A5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5EBE" w14:textId="77777777" w:rsidR="009F1A58" w:rsidRDefault="009F1A5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775E" w14:textId="77777777" w:rsidR="009F1A58" w:rsidRDefault="009F1A5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0A8A" w14:textId="77777777" w:rsidR="009F1A58" w:rsidRDefault="009F1A5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D9D5595" w14:textId="77777777" w:rsidR="009F1A58" w:rsidRDefault="009F1A5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565D171D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5F29E" w14:textId="77777777" w:rsidR="009F1A58" w:rsidRDefault="009F1A58" w:rsidP="009F1A5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9555D" w14:textId="77777777" w:rsidR="009F1A58" w:rsidRDefault="009F1A5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14:paraId="321CB2F2" w14:textId="77777777" w:rsidR="009F1A58" w:rsidRDefault="009F1A5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AD15" w14:textId="77777777" w:rsidR="009F1A58" w:rsidRDefault="009F1A5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B6D4" w14:textId="77777777" w:rsidR="009F1A58" w:rsidRDefault="009F1A5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14:paraId="2C0F9F56" w14:textId="77777777" w:rsidR="009F1A58" w:rsidRDefault="009F1A5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14:paraId="6E60622F" w14:textId="77777777" w:rsidR="009F1A58" w:rsidRDefault="009F1A5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14:paraId="02A38AE8" w14:textId="77777777" w:rsidR="009F1A58" w:rsidRDefault="009F1A5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9410" w14:textId="77777777" w:rsidR="009F1A58" w:rsidRDefault="009F1A5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02FB" w14:textId="77777777" w:rsidR="009F1A58" w:rsidRDefault="009F1A5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2782" w14:textId="77777777" w:rsidR="009F1A58" w:rsidRDefault="009F1A5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7546" w14:textId="77777777" w:rsidR="009F1A58" w:rsidRDefault="009F1A5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1F3F079" w14:textId="77777777" w:rsidR="009F1A58" w:rsidRDefault="009F1A5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C4CA67A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6B2E996C" w14:textId="77777777" w:rsidR="009F1A58" w:rsidRDefault="009F1A58" w:rsidP="00662370">
      <w:pPr>
        <w:pStyle w:val="Heading1"/>
        <w:spacing w:line="360" w:lineRule="auto"/>
      </w:pPr>
      <w:r>
        <w:t>LINIA 132</w:t>
      </w:r>
    </w:p>
    <w:p w14:paraId="75C0ABA2" w14:textId="77777777" w:rsidR="009F1A58" w:rsidRDefault="009F1A58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F1A58" w14:paraId="54F70070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5592A" w14:textId="77777777" w:rsidR="009F1A58" w:rsidRDefault="009F1A58" w:rsidP="009F1A5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8F14" w14:textId="77777777" w:rsidR="009F1A58" w:rsidRDefault="009F1A58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BE9F" w14:textId="77777777" w:rsidR="009F1A58" w:rsidRPr="00E96417" w:rsidRDefault="009F1A58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90C2" w14:textId="77777777" w:rsidR="009F1A58" w:rsidRDefault="009F1A58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8E48C1" w14:textId="77777777" w:rsidR="009F1A58" w:rsidRDefault="009F1A58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EBB3" w14:textId="77777777" w:rsidR="009F1A58" w:rsidRDefault="009F1A58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243F31" w14:textId="77777777" w:rsidR="009F1A58" w:rsidRDefault="009F1A58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1CBC" w14:textId="77777777" w:rsidR="009F1A58" w:rsidRPr="00E96417" w:rsidRDefault="009F1A58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1B48" w14:textId="77777777" w:rsidR="009F1A58" w:rsidRDefault="009F1A58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81D6" w14:textId="77777777" w:rsidR="009F1A58" w:rsidRPr="00E96417" w:rsidRDefault="009F1A58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98B3" w14:textId="77777777" w:rsidR="009F1A58" w:rsidRDefault="009F1A58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39FA0111" w14:textId="77777777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8BACE" w14:textId="77777777" w:rsidR="009F1A58" w:rsidRPr="00A75A00" w:rsidRDefault="009F1A58" w:rsidP="009F1A5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3CD0" w14:textId="77777777" w:rsidR="009F1A58" w:rsidRPr="00A8307A" w:rsidRDefault="009F1A58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D873" w14:textId="77777777" w:rsidR="009F1A58" w:rsidRPr="00A8307A" w:rsidRDefault="009F1A58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6202" w14:textId="77777777" w:rsidR="009F1A58" w:rsidRPr="00A8307A" w:rsidRDefault="009F1A58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C88C356" w14:textId="77777777" w:rsidR="009F1A58" w:rsidRPr="00A8307A" w:rsidRDefault="009F1A58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A791" w14:textId="77777777" w:rsidR="009F1A58" w:rsidRPr="00A8307A" w:rsidRDefault="009F1A58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19AD" w14:textId="77777777" w:rsidR="009F1A58" w:rsidRPr="00A8307A" w:rsidRDefault="009F1A58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DDEE" w14:textId="77777777" w:rsidR="009F1A58" w:rsidRPr="00A8307A" w:rsidRDefault="009F1A58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FCBB" w14:textId="77777777" w:rsidR="009F1A58" w:rsidRPr="00A8307A" w:rsidRDefault="009F1A58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62C9" w14:textId="77777777" w:rsidR="009F1A58" w:rsidRPr="00A8307A" w:rsidRDefault="009F1A58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F86C1F" w14:textId="77777777" w:rsidR="009F1A58" w:rsidRDefault="009F1A58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7F58B674" w14:textId="77777777" w:rsidR="009F1A58" w:rsidRDefault="009F1A58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95C6E24" w14:textId="77777777" w:rsidR="009F1A58" w:rsidRPr="0049500B" w:rsidRDefault="009F1A58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9F1A58" w:rsidRPr="00A8307A" w14:paraId="1562B724" w14:textId="77777777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7C689" w14:textId="77777777" w:rsidR="009F1A58" w:rsidRPr="00A75A00" w:rsidRDefault="009F1A58" w:rsidP="009F1A5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5C0D" w14:textId="77777777" w:rsidR="009F1A58" w:rsidRPr="00A8307A" w:rsidRDefault="009F1A58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0FE1" w14:textId="77777777" w:rsidR="009F1A58" w:rsidRPr="00A8307A" w:rsidRDefault="009F1A58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E435" w14:textId="77777777" w:rsidR="009F1A58" w:rsidRPr="00A8307A" w:rsidRDefault="009F1A58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728AB4F" w14:textId="77777777" w:rsidR="009F1A58" w:rsidRPr="00A8307A" w:rsidRDefault="009F1A58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B850" w14:textId="77777777" w:rsidR="009F1A58" w:rsidRDefault="009F1A58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EB9AE6" w14:textId="77777777" w:rsidR="009F1A58" w:rsidRPr="00A8307A" w:rsidRDefault="009F1A58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22820" w14:textId="77777777" w:rsidR="009F1A58" w:rsidRPr="00A8307A" w:rsidRDefault="009F1A58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FA70" w14:textId="77777777" w:rsidR="009F1A58" w:rsidRPr="00A8307A" w:rsidRDefault="009F1A58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77FA" w14:textId="77777777" w:rsidR="009F1A58" w:rsidRPr="00A8307A" w:rsidRDefault="009F1A58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763B" w14:textId="77777777" w:rsidR="009F1A58" w:rsidRPr="00A8307A" w:rsidRDefault="009F1A58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10890E" w14:textId="77777777" w:rsidR="009F1A58" w:rsidRPr="00A8307A" w:rsidRDefault="009F1A58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766ACD7" w14:textId="77777777" w:rsidR="009F1A58" w:rsidRPr="00A8307A" w:rsidRDefault="009F1A58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90163EA" w14:textId="77777777" w:rsidR="009F1A58" w:rsidRPr="00A8307A" w:rsidRDefault="009F1A58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9F1A58" w:rsidRPr="00A8307A" w14:paraId="1334B7BA" w14:textId="77777777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89D39" w14:textId="77777777" w:rsidR="009F1A58" w:rsidRPr="00A75A00" w:rsidRDefault="009F1A58" w:rsidP="009F1A5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4F93" w14:textId="77777777" w:rsidR="009F1A58" w:rsidRPr="00A8307A" w:rsidRDefault="009F1A58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9942" w14:textId="77777777" w:rsidR="009F1A58" w:rsidRPr="00825C35" w:rsidRDefault="009F1A58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7788" w14:textId="77777777" w:rsidR="009F1A58" w:rsidRPr="00A8307A" w:rsidRDefault="009F1A58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8F6E4E" w14:textId="77777777" w:rsidR="009F1A58" w:rsidRPr="00A8307A" w:rsidRDefault="009F1A58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6E44" w14:textId="77777777" w:rsidR="009F1A58" w:rsidRPr="00A8307A" w:rsidRDefault="009F1A58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0EEE" w14:textId="77777777" w:rsidR="009F1A58" w:rsidRPr="00825C35" w:rsidRDefault="009F1A58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8D56" w14:textId="77777777" w:rsidR="009F1A58" w:rsidRPr="00A8307A" w:rsidRDefault="009F1A58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0404" w14:textId="77777777" w:rsidR="009F1A58" w:rsidRPr="00825C35" w:rsidRDefault="009F1A58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FD3F" w14:textId="77777777" w:rsidR="009F1A58" w:rsidRPr="00A8307A" w:rsidRDefault="009F1A58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0C3406" w14:textId="77777777" w:rsidR="009F1A58" w:rsidRPr="00A8307A" w:rsidRDefault="009F1A58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9F1A58" w:rsidRPr="00A8307A" w14:paraId="10AAE0C8" w14:textId="77777777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923A0" w14:textId="77777777" w:rsidR="009F1A58" w:rsidRPr="00A75A00" w:rsidRDefault="009F1A58" w:rsidP="009F1A5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88ECA" w14:textId="77777777" w:rsidR="009F1A58" w:rsidRPr="00A8307A" w:rsidRDefault="009F1A58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90D0" w14:textId="77777777" w:rsidR="009F1A58" w:rsidRPr="00674604" w:rsidRDefault="009F1A58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1C3B" w14:textId="77777777" w:rsidR="009F1A58" w:rsidRPr="00A8307A" w:rsidRDefault="009F1A58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C41E4C4" w14:textId="77777777" w:rsidR="009F1A58" w:rsidRPr="00A8307A" w:rsidRDefault="009F1A58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222D" w14:textId="77777777" w:rsidR="009F1A58" w:rsidRDefault="009F1A58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15CC47" w14:textId="77777777" w:rsidR="009F1A58" w:rsidRPr="00A8307A" w:rsidRDefault="009F1A58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6E8C" w14:textId="77777777" w:rsidR="009F1A58" w:rsidRPr="00674604" w:rsidRDefault="009F1A58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D7E2" w14:textId="77777777" w:rsidR="009F1A58" w:rsidRPr="00A8307A" w:rsidRDefault="009F1A58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9EFF0" w14:textId="77777777" w:rsidR="009F1A58" w:rsidRPr="00674604" w:rsidRDefault="009F1A58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A72C" w14:textId="77777777" w:rsidR="009F1A58" w:rsidRPr="00A8307A" w:rsidRDefault="009F1A58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082CC8" w14:textId="77777777" w:rsidR="009F1A58" w:rsidRPr="00A8307A" w:rsidRDefault="009F1A58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9F1A58" w:rsidRPr="00A8307A" w14:paraId="3E588667" w14:textId="77777777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E1055" w14:textId="77777777" w:rsidR="009F1A58" w:rsidRPr="00A75A00" w:rsidRDefault="009F1A58" w:rsidP="009F1A5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3EC8" w14:textId="77777777" w:rsidR="009F1A58" w:rsidRPr="00A8307A" w:rsidRDefault="009F1A58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5772" w14:textId="77777777" w:rsidR="009F1A58" w:rsidRPr="00D26514" w:rsidRDefault="009F1A58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939F" w14:textId="77777777" w:rsidR="009F1A58" w:rsidRPr="00A8307A" w:rsidRDefault="009F1A5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C8D011E" w14:textId="77777777" w:rsidR="009F1A58" w:rsidRPr="00A8307A" w:rsidRDefault="009F1A5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CB3E" w14:textId="77777777" w:rsidR="009F1A58" w:rsidRPr="00A8307A" w:rsidRDefault="009F1A58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E038" w14:textId="77777777" w:rsidR="009F1A58" w:rsidRPr="00A8307A" w:rsidRDefault="009F1A58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7DE4" w14:textId="77777777" w:rsidR="009F1A58" w:rsidRPr="00A8307A" w:rsidRDefault="009F1A58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5A7D" w14:textId="77777777" w:rsidR="009F1A58" w:rsidRPr="00D26514" w:rsidRDefault="009F1A58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2BE7" w14:textId="77777777" w:rsidR="009F1A58" w:rsidRDefault="009F1A58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460320" w14:textId="77777777" w:rsidR="009F1A58" w:rsidRDefault="009F1A58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35F2C408" w14:textId="77777777" w:rsidR="009F1A58" w:rsidRDefault="009F1A58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5745D7" w14:textId="77777777" w:rsidR="009F1A58" w:rsidRDefault="009F1A58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81F2843" w14:textId="77777777" w:rsidR="009F1A58" w:rsidRPr="00A8307A" w:rsidRDefault="009F1A58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9F1A58" w:rsidRPr="00A8307A" w14:paraId="51E418DE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9051E" w14:textId="77777777" w:rsidR="009F1A58" w:rsidRPr="00A75A00" w:rsidRDefault="009F1A58" w:rsidP="009F1A5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38B8" w14:textId="77777777" w:rsidR="009F1A58" w:rsidRPr="00A8307A" w:rsidRDefault="009F1A5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EF77" w14:textId="77777777" w:rsidR="009F1A58" w:rsidRPr="00617819" w:rsidRDefault="009F1A58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958E" w14:textId="77777777" w:rsidR="009F1A58" w:rsidRPr="00A8307A" w:rsidRDefault="009F1A5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5C31CA9" w14:textId="77777777" w:rsidR="009F1A58" w:rsidRPr="00A8307A" w:rsidRDefault="009F1A5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F6274" w14:textId="77777777" w:rsidR="009F1A58" w:rsidRPr="00A8307A" w:rsidRDefault="009F1A5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B490" w14:textId="77777777" w:rsidR="009F1A58" w:rsidRPr="00A8307A" w:rsidRDefault="009F1A58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BC989" w14:textId="77777777" w:rsidR="009F1A58" w:rsidRPr="00A8307A" w:rsidRDefault="009F1A5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62B6" w14:textId="77777777" w:rsidR="009F1A58" w:rsidRPr="00617819" w:rsidRDefault="009F1A58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C711" w14:textId="77777777" w:rsidR="009F1A58" w:rsidRPr="00A8307A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A3C70C" w14:textId="77777777" w:rsidR="009F1A58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917D21A" w14:textId="77777777" w:rsidR="009F1A58" w:rsidRPr="00A8307A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1A58" w:rsidRPr="00A8307A" w14:paraId="79BC47C9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AEC4B" w14:textId="77777777" w:rsidR="009F1A58" w:rsidRPr="00A75A00" w:rsidRDefault="009F1A58" w:rsidP="009F1A5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C572" w14:textId="77777777" w:rsidR="009F1A58" w:rsidRPr="00A8307A" w:rsidRDefault="009F1A5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9C33" w14:textId="77777777" w:rsidR="009F1A58" w:rsidRPr="00617819" w:rsidRDefault="009F1A58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3F0C" w14:textId="77777777" w:rsidR="009F1A58" w:rsidRPr="00A8307A" w:rsidRDefault="009F1A5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8620" w14:textId="77777777" w:rsidR="009F1A58" w:rsidRDefault="009F1A5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26C6080" w14:textId="77777777" w:rsidR="009F1A58" w:rsidRDefault="009F1A5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2BEF766" w14:textId="77777777" w:rsidR="009F1A58" w:rsidRPr="00A8307A" w:rsidRDefault="009F1A5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E949" w14:textId="77777777" w:rsidR="009F1A58" w:rsidRDefault="009F1A58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834" w14:textId="77777777" w:rsidR="009F1A58" w:rsidRPr="00A8307A" w:rsidRDefault="009F1A5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B60D" w14:textId="77777777" w:rsidR="009F1A58" w:rsidRPr="00617819" w:rsidRDefault="009F1A58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17E6" w14:textId="77777777" w:rsidR="009F1A58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352579BE" w14:textId="77777777" w:rsidR="009F1A58" w:rsidRPr="00A8307A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218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Arad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1A58" w:rsidRPr="00A8307A" w14:paraId="19B29429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AE979" w14:textId="77777777" w:rsidR="009F1A58" w:rsidRPr="00A75A00" w:rsidRDefault="009F1A58" w:rsidP="009F1A5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9FBF" w14:textId="77777777" w:rsidR="009F1A58" w:rsidRPr="00A8307A" w:rsidRDefault="009F1A58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4598" w14:textId="77777777" w:rsidR="009F1A58" w:rsidRPr="00617819" w:rsidRDefault="009F1A58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9E94" w14:textId="77777777" w:rsidR="009F1A58" w:rsidRPr="00A8307A" w:rsidRDefault="009F1A58" w:rsidP="004314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5CBE" w14:textId="77777777" w:rsidR="009F1A58" w:rsidRDefault="009F1A58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3A8E214" w14:textId="77777777" w:rsidR="009F1A58" w:rsidRDefault="009F1A58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0F5F941" w14:textId="77777777" w:rsidR="009F1A58" w:rsidRPr="00A8307A" w:rsidRDefault="009F1A58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D9E0" w14:textId="77777777" w:rsidR="009F1A58" w:rsidRDefault="009F1A58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E471B" w14:textId="77777777" w:rsidR="009F1A58" w:rsidRPr="00A8307A" w:rsidRDefault="009F1A58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C3C2" w14:textId="77777777" w:rsidR="009F1A58" w:rsidRPr="00617819" w:rsidRDefault="009F1A58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A127" w14:textId="77777777" w:rsidR="009F1A58" w:rsidRDefault="009F1A58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77B70712" w14:textId="77777777" w:rsidR="009F1A58" w:rsidRDefault="009F1A58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43972D53" w14:textId="77777777" w:rsidR="009F1A58" w:rsidRPr="00A8307A" w:rsidRDefault="009F1A58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9F1A58" w14:paraId="17FADF0F" w14:textId="77777777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A958D" w14:textId="77777777" w:rsidR="009F1A58" w:rsidRDefault="009F1A58" w:rsidP="009F1A5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25F4" w14:textId="77777777" w:rsidR="009F1A58" w:rsidRDefault="009F1A58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D27E" w14:textId="77777777" w:rsidR="009F1A58" w:rsidRDefault="009F1A58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DEE1" w14:textId="77777777" w:rsidR="009F1A58" w:rsidRDefault="009F1A58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D420C92" w14:textId="77777777" w:rsidR="009F1A58" w:rsidRDefault="009F1A58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04AC" w14:textId="77777777" w:rsidR="009F1A58" w:rsidRDefault="009F1A58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6506D6" w14:textId="77777777" w:rsidR="009F1A58" w:rsidRDefault="009F1A58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1D1B" w14:textId="77777777" w:rsidR="009F1A58" w:rsidRDefault="009F1A58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54B9" w14:textId="77777777" w:rsidR="009F1A58" w:rsidRDefault="009F1A58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14B9" w14:textId="77777777" w:rsidR="009F1A58" w:rsidRDefault="009F1A58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DD0B" w14:textId="77777777" w:rsidR="009F1A58" w:rsidRDefault="009F1A58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5FAEB0" w14:textId="77777777" w:rsidR="009F1A58" w:rsidRDefault="009F1A58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41BD588D" w14:textId="77777777" w:rsidR="009F1A58" w:rsidRDefault="009F1A58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9F1A58" w:rsidRPr="00A8307A" w14:paraId="5C62385E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C0105" w14:textId="77777777" w:rsidR="009F1A58" w:rsidRPr="00A75A00" w:rsidRDefault="009F1A58" w:rsidP="009F1A5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3A2" w14:textId="77777777" w:rsidR="009F1A58" w:rsidRPr="00A8307A" w:rsidRDefault="009F1A58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D4C7" w14:textId="77777777" w:rsidR="009F1A58" w:rsidRPr="00915FE8" w:rsidRDefault="009F1A58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8F3D" w14:textId="77777777" w:rsidR="009F1A58" w:rsidRPr="00A8307A" w:rsidRDefault="009F1A58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D66F2CD" w14:textId="77777777" w:rsidR="009F1A58" w:rsidRPr="00A8307A" w:rsidRDefault="009F1A58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6713" w14:textId="77777777" w:rsidR="009F1A58" w:rsidRDefault="009F1A58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E7EF67" w14:textId="77777777" w:rsidR="009F1A58" w:rsidRPr="00A8307A" w:rsidRDefault="009F1A58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7F3AE" w14:textId="77777777" w:rsidR="009F1A58" w:rsidRPr="00915FE8" w:rsidRDefault="009F1A58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57AF" w14:textId="77777777" w:rsidR="009F1A58" w:rsidRPr="00A8307A" w:rsidRDefault="009F1A58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7AF0" w14:textId="77777777" w:rsidR="009F1A58" w:rsidRPr="00915FE8" w:rsidRDefault="009F1A58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2307" w14:textId="77777777" w:rsidR="009F1A58" w:rsidRPr="00A8307A" w:rsidRDefault="009F1A58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4D9538" w14:textId="77777777" w:rsidR="009F1A58" w:rsidRPr="00A8307A" w:rsidRDefault="009F1A58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F1A58" w:rsidRPr="00A8307A" w14:paraId="2307659A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962BD" w14:textId="77777777" w:rsidR="009F1A58" w:rsidRPr="00A75A00" w:rsidRDefault="009F1A58" w:rsidP="009F1A5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DB86A" w14:textId="77777777" w:rsidR="009F1A58" w:rsidRPr="00A8307A" w:rsidRDefault="009F1A58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867B" w14:textId="77777777" w:rsidR="009F1A58" w:rsidRPr="00915FE8" w:rsidRDefault="009F1A58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23EE" w14:textId="77777777" w:rsidR="009F1A58" w:rsidRPr="00A8307A" w:rsidRDefault="009F1A58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360E" w14:textId="77777777" w:rsidR="009F1A58" w:rsidRPr="00A8307A" w:rsidRDefault="009F1A58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93B2" w14:textId="77777777" w:rsidR="009F1A58" w:rsidRPr="00915FE8" w:rsidRDefault="009F1A58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000FB" w14:textId="77777777" w:rsidR="009F1A58" w:rsidRPr="00A8307A" w:rsidRDefault="009F1A58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9DFD" w14:textId="77777777" w:rsidR="009F1A58" w:rsidRPr="00915FE8" w:rsidRDefault="009F1A58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AFAE" w14:textId="77777777" w:rsidR="009F1A58" w:rsidRPr="00A8307A" w:rsidRDefault="009F1A58" w:rsidP="00D778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1A58" w:rsidRPr="00A8307A" w14:paraId="24774496" w14:textId="77777777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1920B" w14:textId="77777777" w:rsidR="009F1A58" w:rsidRPr="00A75A00" w:rsidRDefault="009F1A58" w:rsidP="009F1A5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ACAE" w14:textId="77777777" w:rsidR="009F1A58" w:rsidRPr="00A8307A" w:rsidRDefault="009F1A58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4C46" w14:textId="77777777" w:rsidR="009F1A58" w:rsidRPr="001C017B" w:rsidRDefault="009F1A58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1B0E" w14:textId="77777777" w:rsidR="009F1A58" w:rsidRPr="00A8307A" w:rsidRDefault="009F1A58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E2ACB37" w14:textId="77777777" w:rsidR="009F1A58" w:rsidRPr="00A8307A" w:rsidRDefault="009F1A58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E2BB" w14:textId="77777777" w:rsidR="009F1A58" w:rsidRPr="00A8307A" w:rsidRDefault="009F1A58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1367" w14:textId="77777777" w:rsidR="009F1A58" w:rsidRPr="001C017B" w:rsidRDefault="009F1A58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065F" w14:textId="77777777" w:rsidR="009F1A58" w:rsidRPr="00A8307A" w:rsidRDefault="009F1A58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4DF1" w14:textId="77777777" w:rsidR="009F1A58" w:rsidRPr="001C017B" w:rsidRDefault="009F1A58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FD47" w14:textId="77777777" w:rsidR="009F1A58" w:rsidRPr="00A8307A" w:rsidRDefault="009F1A58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7667C1" w14:textId="77777777" w:rsidR="009F1A58" w:rsidRPr="00A8307A" w:rsidRDefault="009F1A58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F1A58" w:rsidRPr="00A8307A" w14:paraId="75873FA0" w14:textId="77777777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EF06F" w14:textId="77777777" w:rsidR="009F1A58" w:rsidRPr="00A75A00" w:rsidRDefault="009F1A58" w:rsidP="009F1A5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7FCF" w14:textId="77777777" w:rsidR="009F1A58" w:rsidRPr="00A8307A" w:rsidRDefault="009F1A58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E57D" w14:textId="77777777" w:rsidR="009F1A58" w:rsidRPr="002A5535" w:rsidRDefault="009F1A58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DC95" w14:textId="77777777" w:rsidR="009F1A58" w:rsidRPr="00A8307A" w:rsidRDefault="009F1A58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A27F061" w14:textId="77777777" w:rsidR="009F1A58" w:rsidRPr="00A8307A" w:rsidRDefault="009F1A58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B88A" w14:textId="77777777" w:rsidR="009F1A58" w:rsidRPr="00A8307A" w:rsidRDefault="009F1A58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7759" w14:textId="77777777" w:rsidR="009F1A58" w:rsidRPr="002A5535" w:rsidRDefault="009F1A58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7CC7" w14:textId="77777777" w:rsidR="009F1A58" w:rsidRPr="00A8307A" w:rsidRDefault="009F1A58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CA6B" w14:textId="77777777" w:rsidR="009F1A58" w:rsidRPr="002A5535" w:rsidRDefault="009F1A58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228C" w14:textId="77777777" w:rsidR="009F1A58" w:rsidRPr="00A8307A" w:rsidRDefault="009F1A58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E306C3" w14:textId="77777777" w:rsidR="009F1A58" w:rsidRPr="00A8307A" w:rsidRDefault="009F1A58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F1A58" w:rsidRPr="00A8307A" w14:paraId="0DEDA106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0E6B1" w14:textId="77777777" w:rsidR="009F1A58" w:rsidRPr="00A75A00" w:rsidRDefault="009F1A58" w:rsidP="009F1A5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0106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0C2A" w14:textId="77777777" w:rsidR="009F1A58" w:rsidRPr="00880A41" w:rsidRDefault="009F1A5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5796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DBEF567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3714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B8C1" w14:textId="77777777" w:rsidR="009F1A58" w:rsidRPr="00880A41" w:rsidRDefault="009F1A5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B0B0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0AFA" w14:textId="77777777" w:rsidR="009F1A58" w:rsidRPr="00880A41" w:rsidRDefault="009F1A5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1E1F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A74422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F1A58" w:rsidRPr="00A8307A" w14:paraId="00B5C2AE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72065" w14:textId="77777777" w:rsidR="009F1A58" w:rsidRPr="00A75A00" w:rsidRDefault="009F1A58" w:rsidP="009F1A5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ABE3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2491" w14:textId="77777777" w:rsidR="009F1A58" w:rsidRPr="00880A41" w:rsidRDefault="009F1A5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A751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2BA3B2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B244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A2F0" w14:textId="77777777" w:rsidR="009F1A58" w:rsidRPr="00880A41" w:rsidRDefault="009F1A5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888F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B8B4" w14:textId="77777777" w:rsidR="009F1A58" w:rsidRPr="00880A41" w:rsidRDefault="009F1A5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BAAA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2FED77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F1A58" w:rsidRPr="00A8307A" w14:paraId="212FDD41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A3585" w14:textId="77777777" w:rsidR="009F1A58" w:rsidRPr="00A75A00" w:rsidRDefault="009F1A58" w:rsidP="009F1A5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24E2" w14:textId="77777777" w:rsidR="009F1A58" w:rsidRDefault="009F1A5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2F67B0D1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1D0A" w14:textId="77777777" w:rsidR="009F1A58" w:rsidRPr="00880A41" w:rsidRDefault="009F1A5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DDAE" w14:textId="77777777" w:rsidR="009F1A58" w:rsidRDefault="009F1A5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44215E9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39E0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22FC" w14:textId="77777777" w:rsidR="009F1A58" w:rsidRDefault="009F1A5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0ADF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C103" w14:textId="77777777" w:rsidR="009F1A58" w:rsidRPr="00880A41" w:rsidRDefault="009F1A5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6C2C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:rsidRPr="00A8307A" w14:paraId="7CEC5969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7D776" w14:textId="77777777" w:rsidR="009F1A58" w:rsidRPr="00A75A00" w:rsidRDefault="009F1A58" w:rsidP="009F1A5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A356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C913" w14:textId="77777777" w:rsidR="009F1A58" w:rsidRPr="00880A41" w:rsidRDefault="009F1A5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5A589" w14:textId="77777777" w:rsidR="009F1A58" w:rsidRDefault="009F1A58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576C451F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939F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210B" w14:textId="77777777" w:rsidR="009F1A58" w:rsidRDefault="009F1A5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5439" w14:textId="77777777" w:rsidR="009F1A58" w:rsidRPr="00A8307A" w:rsidRDefault="009F1A5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F583" w14:textId="77777777" w:rsidR="009F1A58" w:rsidRPr="00880A41" w:rsidRDefault="009F1A5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5E29" w14:textId="77777777" w:rsidR="009F1A58" w:rsidRPr="00A8307A" w:rsidRDefault="009F1A58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470DE1" w14:textId="77777777" w:rsidR="009F1A58" w:rsidRPr="00A8307A" w:rsidRDefault="009F1A58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9F1A58" w:rsidRPr="00A8307A" w14:paraId="2584333F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F07E9" w14:textId="77777777" w:rsidR="009F1A58" w:rsidRPr="00A75A00" w:rsidRDefault="009F1A58" w:rsidP="009F1A5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2560" w14:textId="77777777" w:rsidR="009F1A58" w:rsidRPr="00A8307A" w:rsidRDefault="009F1A58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A266" w14:textId="77777777" w:rsidR="009F1A58" w:rsidRPr="00880A41" w:rsidRDefault="009F1A58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0AAE" w14:textId="77777777" w:rsidR="009F1A58" w:rsidRDefault="009F1A58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587E9711" w14:textId="77777777" w:rsidR="009F1A58" w:rsidRPr="00A8307A" w:rsidRDefault="009F1A58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498F" w14:textId="77777777" w:rsidR="009F1A58" w:rsidRPr="00A8307A" w:rsidRDefault="009F1A58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B962" w14:textId="77777777" w:rsidR="009F1A58" w:rsidRDefault="009F1A58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B48D" w14:textId="77777777" w:rsidR="009F1A58" w:rsidRPr="00A8307A" w:rsidRDefault="009F1A58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57CB" w14:textId="77777777" w:rsidR="009F1A58" w:rsidRPr="00880A41" w:rsidRDefault="009F1A58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E708" w14:textId="77777777" w:rsidR="009F1A58" w:rsidRPr="00A8307A" w:rsidRDefault="009F1A58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D6E10B" w14:textId="77777777" w:rsidR="009F1A58" w:rsidRPr="00A8307A" w:rsidRDefault="009F1A58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9F1A58" w14:paraId="1A57377D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EBFF7" w14:textId="77777777" w:rsidR="009F1A58" w:rsidRDefault="009F1A58" w:rsidP="009F1A5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5CE4" w14:textId="77777777" w:rsidR="009F1A58" w:rsidRDefault="009F1A58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81D3" w14:textId="77777777" w:rsidR="009F1A58" w:rsidRPr="00E96417" w:rsidRDefault="009F1A58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642E" w14:textId="77777777" w:rsidR="009F1A58" w:rsidRDefault="009F1A58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31C7FB19" w14:textId="77777777" w:rsidR="009F1A58" w:rsidRDefault="009F1A58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C55F" w14:textId="77777777" w:rsidR="009F1A58" w:rsidRDefault="009F1A58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BECD" w14:textId="77777777" w:rsidR="009F1A58" w:rsidRDefault="009F1A58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B0E3" w14:textId="77777777" w:rsidR="009F1A58" w:rsidRDefault="009F1A58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DC50" w14:textId="77777777" w:rsidR="009F1A58" w:rsidRPr="00E96417" w:rsidRDefault="009F1A58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DFF9" w14:textId="77777777" w:rsidR="009F1A58" w:rsidRDefault="009F1A58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EF87CB2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3CB9DABB" w14:textId="77777777" w:rsidR="009F1A58" w:rsidRDefault="009F1A58" w:rsidP="009378E1">
      <w:pPr>
        <w:pStyle w:val="Heading1"/>
        <w:spacing w:line="360" w:lineRule="auto"/>
      </w:pPr>
      <w:r>
        <w:t>LINIA 133</w:t>
      </w:r>
    </w:p>
    <w:p w14:paraId="410917B1" w14:textId="77777777" w:rsidR="009F1A58" w:rsidRPr="0021246A" w:rsidRDefault="009F1A58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9F1A58" w14:paraId="7B7B07C2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EC063" w14:textId="77777777" w:rsidR="009F1A58" w:rsidRDefault="009F1A58" w:rsidP="009F1A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5CB3" w14:textId="77777777" w:rsidR="009F1A58" w:rsidRDefault="009F1A58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047D" w14:textId="77777777" w:rsidR="009F1A58" w:rsidRPr="0074629B" w:rsidRDefault="009F1A58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F180" w14:textId="77777777" w:rsidR="009F1A58" w:rsidRDefault="009F1A58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DF176EA" w14:textId="77777777" w:rsidR="009F1A58" w:rsidRDefault="009F1A58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F0C8" w14:textId="77777777" w:rsidR="009F1A58" w:rsidRDefault="009F1A58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011993" w14:textId="77777777" w:rsidR="009F1A58" w:rsidRDefault="009F1A58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EBFA" w14:textId="77777777" w:rsidR="009F1A58" w:rsidRPr="0074629B" w:rsidRDefault="009F1A58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ABEB" w14:textId="77777777" w:rsidR="009F1A58" w:rsidRDefault="009F1A58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FE88" w14:textId="77777777" w:rsidR="009F1A58" w:rsidRPr="0074629B" w:rsidRDefault="009F1A58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8F08" w14:textId="77777777" w:rsidR="009F1A58" w:rsidRDefault="009F1A58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7DE7BDBA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5A639" w14:textId="77777777" w:rsidR="009F1A58" w:rsidRPr="00A75A00" w:rsidRDefault="009F1A58" w:rsidP="009F1A5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9F37" w14:textId="77777777" w:rsidR="009F1A58" w:rsidRPr="00A8307A" w:rsidRDefault="009F1A5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D7E5" w14:textId="77777777" w:rsidR="009F1A58" w:rsidRPr="00A8307A" w:rsidRDefault="009F1A5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56101" w14:textId="77777777" w:rsidR="009F1A58" w:rsidRPr="00A8307A" w:rsidRDefault="009F1A58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E74419" w14:textId="77777777" w:rsidR="009F1A58" w:rsidRPr="00A8307A" w:rsidRDefault="009F1A58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39AA" w14:textId="77777777" w:rsidR="009F1A58" w:rsidRDefault="009F1A5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7CAD0CA4" w14:textId="77777777" w:rsidR="009F1A58" w:rsidRPr="00A8307A" w:rsidRDefault="009F1A5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E046" w14:textId="77777777" w:rsidR="009F1A58" w:rsidRPr="00A8307A" w:rsidRDefault="009F1A5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981A" w14:textId="77777777" w:rsidR="009F1A58" w:rsidRPr="00A8307A" w:rsidRDefault="009F1A5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D989" w14:textId="77777777" w:rsidR="009F1A58" w:rsidRPr="00A8307A" w:rsidRDefault="009F1A5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B5089" w14:textId="77777777" w:rsidR="009F1A58" w:rsidRPr="00A8307A" w:rsidRDefault="009F1A5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6D6399" w14:textId="77777777" w:rsidR="009F1A58" w:rsidRDefault="009F1A5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4992B787" w14:textId="77777777" w:rsidR="009F1A58" w:rsidRDefault="009F1A5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C9792CF" w14:textId="77777777" w:rsidR="009F1A58" w:rsidRPr="00DB3BD8" w:rsidRDefault="009F1A5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9F1A58" w:rsidRPr="00A8307A" w14:paraId="7E6B9E5B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6810E" w14:textId="77777777" w:rsidR="009F1A58" w:rsidRPr="00A75A00" w:rsidRDefault="009F1A58" w:rsidP="009F1A5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D2EB" w14:textId="77777777" w:rsidR="009F1A58" w:rsidRPr="00A8307A" w:rsidRDefault="009F1A5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8399" w14:textId="77777777" w:rsidR="009F1A58" w:rsidRPr="00A8307A" w:rsidRDefault="009F1A5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52BB" w14:textId="77777777" w:rsidR="009F1A58" w:rsidRPr="00A8307A" w:rsidRDefault="009F1A58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20BB15" w14:textId="77777777" w:rsidR="009F1A58" w:rsidRPr="00A8307A" w:rsidRDefault="009F1A58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E4BA" w14:textId="77777777" w:rsidR="009F1A58" w:rsidRDefault="009F1A5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149413" w14:textId="77777777" w:rsidR="009F1A58" w:rsidRPr="00A8307A" w:rsidRDefault="009F1A5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9B4F" w14:textId="77777777" w:rsidR="009F1A58" w:rsidRPr="00A8307A" w:rsidRDefault="009F1A5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E9A8" w14:textId="77777777" w:rsidR="009F1A58" w:rsidRPr="00A8307A" w:rsidRDefault="009F1A5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C892" w14:textId="77777777" w:rsidR="009F1A58" w:rsidRPr="00A8307A" w:rsidRDefault="009F1A5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4A4D" w14:textId="77777777" w:rsidR="009F1A58" w:rsidRPr="00A8307A" w:rsidRDefault="009F1A5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794DD5" w14:textId="77777777" w:rsidR="009F1A58" w:rsidRPr="00A8307A" w:rsidRDefault="009F1A5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4ABA066" w14:textId="77777777" w:rsidR="009F1A58" w:rsidRPr="00A8307A" w:rsidRDefault="009F1A5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7352F7C" w14:textId="77777777" w:rsidR="009F1A58" w:rsidRPr="00A8307A" w:rsidRDefault="009F1A5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9F1A58" w:rsidRPr="00A8307A" w14:paraId="1AA5D224" w14:textId="77777777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701FF" w14:textId="77777777" w:rsidR="009F1A58" w:rsidRPr="00A75A00" w:rsidRDefault="009F1A58" w:rsidP="009F1A5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4DB4" w14:textId="77777777" w:rsidR="009F1A58" w:rsidRPr="00A8307A" w:rsidRDefault="009F1A58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5E9D3" w14:textId="77777777" w:rsidR="009F1A58" w:rsidRPr="00AE5C97" w:rsidRDefault="009F1A58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3D90" w14:textId="77777777" w:rsidR="009F1A58" w:rsidRPr="00A8307A" w:rsidRDefault="009F1A58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5AE8518" w14:textId="77777777" w:rsidR="009F1A58" w:rsidRPr="00A8307A" w:rsidRDefault="009F1A58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C402" w14:textId="77777777" w:rsidR="009F1A58" w:rsidRPr="00A8307A" w:rsidRDefault="009F1A58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55D9" w14:textId="77777777" w:rsidR="009F1A58" w:rsidRPr="00AE5C97" w:rsidRDefault="009F1A58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267E" w14:textId="77777777" w:rsidR="009F1A58" w:rsidRPr="00A8307A" w:rsidRDefault="009F1A58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A69D" w14:textId="77777777" w:rsidR="009F1A58" w:rsidRPr="00AE5C97" w:rsidRDefault="009F1A58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8BA9" w14:textId="77777777" w:rsidR="009F1A58" w:rsidRPr="00A8307A" w:rsidRDefault="009F1A58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6995D5" w14:textId="77777777" w:rsidR="009F1A58" w:rsidRPr="00A8307A" w:rsidRDefault="009F1A58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9F1A58" w:rsidRPr="00A8307A" w14:paraId="2C5AC842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B66AC" w14:textId="77777777" w:rsidR="009F1A58" w:rsidRPr="00A75A00" w:rsidRDefault="009F1A58" w:rsidP="009F1A5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ECC26" w14:textId="77777777" w:rsidR="009F1A58" w:rsidRPr="00A8307A" w:rsidRDefault="009F1A58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845A" w14:textId="77777777" w:rsidR="009F1A58" w:rsidRPr="00795C5C" w:rsidRDefault="009F1A58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5386" w14:textId="77777777" w:rsidR="009F1A58" w:rsidRPr="00A8307A" w:rsidRDefault="009F1A58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5052BEC" w14:textId="77777777" w:rsidR="009F1A58" w:rsidRPr="00A8307A" w:rsidRDefault="009F1A58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DA51" w14:textId="77777777" w:rsidR="009F1A58" w:rsidRPr="00A8307A" w:rsidRDefault="009F1A58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509C" w14:textId="77777777" w:rsidR="009F1A58" w:rsidRPr="00795C5C" w:rsidRDefault="009F1A58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3BD2" w14:textId="77777777" w:rsidR="009F1A58" w:rsidRPr="00A8307A" w:rsidRDefault="009F1A58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EE9C" w14:textId="77777777" w:rsidR="009F1A58" w:rsidRPr="00795C5C" w:rsidRDefault="009F1A58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B24E" w14:textId="77777777" w:rsidR="009F1A58" w:rsidRPr="00A8307A" w:rsidRDefault="009F1A58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296028" w14:textId="77777777" w:rsidR="009F1A58" w:rsidRPr="00A8307A" w:rsidRDefault="009F1A58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9F1A58" w:rsidRPr="00A8307A" w14:paraId="1657569A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14AD8" w14:textId="77777777" w:rsidR="009F1A58" w:rsidRPr="00A75A00" w:rsidRDefault="009F1A58" w:rsidP="009F1A5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0327" w14:textId="77777777" w:rsidR="009F1A58" w:rsidRPr="00A8307A" w:rsidRDefault="009F1A58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E256" w14:textId="77777777" w:rsidR="009F1A58" w:rsidRPr="00795C5C" w:rsidRDefault="009F1A58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B7AF" w14:textId="77777777" w:rsidR="009F1A58" w:rsidRPr="00A8307A" w:rsidRDefault="009F1A58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A87C" w14:textId="77777777" w:rsidR="009F1A58" w:rsidRDefault="009F1A58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96C9D3F" w14:textId="77777777" w:rsidR="009F1A58" w:rsidRDefault="009F1A58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6D97200" w14:textId="77777777" w:rsidR="009F1A58" w:rsidRPr="00A8307A" w:rsidRDefault="009F1A58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23FE" w14:textId="77777777" w:rsidR="009F1A58" w:rsidRDefault="009F1A58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B7BE" w14:textId="77777777" w:rsidR="009F1A58" w:rsidRPr="00A8307A" w:rsidRDefault="009F1A58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C027" w14:textId="77777777" w:rsidR="009F1A58" w:rsidRPr="00795C5C" w:rsidRDefault="009F1A58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09F" w14:textId="77777777" w:rsidR="009F1A58" w:rsidRDefault="009F1A58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1D8A667" w14:textId="77777777" w:rsidR="009F1A58" w:rsidRDefault="009F1A58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5F7493CF" w14:textId="77777777" w:rsidR="009F1A58" w:rsidRPr="00A8307A" w:rsidRDefault="009F1A58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9F1A58" w:rsidRPr="00A8307A" w14:paraId="7422662B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202BA" w14:textId="77777777" w:rsidR="009F1A58" w:rsidRPr="00A75A00" w:rsidRDefault="009F1A58" w:rsidP="009F1A5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568F" w14:textId="77777777" w:rsidR="009F1A58" w:rsidRPr="00A8307A" w:rsidRDefault="009F1A58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A69A" w14:textId="77777777" w:rsidR="009F1A58" w:rsidRPr="00795C5C" w:rsidRDefault="009F1A58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6F7C" w14:textId="77777777" w:rsidR="009F1A58" w:rsidRPr="00A8307A" w:rsidRDefault="009F1A58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C688" w14:textId="77777777" w:rsidR="009F1A58" w:rsidRDefault="009F1A58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DA62B1E" w14:textId="77777777" w:rsidR="009F1A58" w:rsidRDefault="009F1A58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AD10452" w14:textId="77777777" w:rsidR="009F1A58" w:rsidRPr="00A8307A" w:rsidRDefault="009F1A58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C99B" w14:textId="77777777" w:rsidR="009F1A58" w:rsidRDefault="009F1A58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170C" w14:textId="77777777" w:rsidR="009F1A58" w:rsidRPr="00A8307A" w:rsidRDefault="009F1A58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1C19" w14:textId="77777777" w:rsidR="009F1A58" w:rsidRPr="00795C5C" w:rsidRDefault="009F1A58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C4EC" w14:textId="77777777" w:rsidR="009F1A58" w:rsidRDefault="009F1A58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FF06367" w14:textId="77777777" w:rsidR="009F1A58" w:rsidRPr="00A8307A" w:rsidRDefault="009F1A58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9F1A58" w:rsidRPr="00A8307A" w14:paraId="430C2993" w14:textId="77777777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67448" w14:textId="77777777" w:rsidR="009F1A58" w:rsidRPr="00A75A00" w:rsidRDefault="009F1A58" w:rsidP="009F1A5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E752" w14:textId="77777777" w:rsidR="009F1A58" w:rsidRPr="00A8307A" w:rsidRDefault="009F1A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DD40" w14:textId="77777777" w:rsidR="009F1A58" w:rsidRPr="00732832" w:rsidRDefault="009F1A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BD64" w14:textId="77777777" w:rsidR="009F1A58" w:rsidRPr="00A8307A" w:rsidRDefault="009F1A5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B2B5BCE" w14:textId="77777777" w:rsidR="009F1A58" w:rsidRPr="00A8307A" w:rsidRDefault="009F1A5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A355" w14:textId="77777777" w:rsidR="009F1A58" w:rsidRPr="00A8307A" w:rsidRDefault="009F1A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E83E" w14:textId="77777777" w:rsidR="009F1A58" w:rsidRPr="00A8307A" w:rsidRDefault="009F1A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6FBD" w14:textId="77777777" w:rsidR="009F1A58" w:rsidRPr="00A8307A" w:rsidRDefault="009F1A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7A4" w14:textId="77777777" w:rsidR="009F1A58" w:rsidRPr="00732832" w:rsidRDefault="009F1A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E7F9" w14:textId="77777777" w:rsidR="009F1A58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7A1A8B" w14:textId="77777777" w:rsidR="009F1A58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4590D3B" w14:textId="77777777" w:rsidR="009F1A58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5D55E5" w14:textId="77777777" w:rsidR="009F1A58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2B4F448" w14:textId="77777777" w:rsidR="009F1A58" w:rsidRPr="00A8307A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9F1A58" w:rsidRPr="00A8307A" w14:paraId="5BF25453" w14:textId="77777777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3C7D1" w14:textId="77777777" w:rsidR="009F1A58" w:rsidRPr="00A75A00" w:rsidRDefault="009F1A58" w:rsidP="009F1A5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677A" w14:textId="77777777" w:rsidR="009F1A58" w:rsidRPr="00A8307A" w:rsidRDefault="009F1A58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A942" w14:textId="77777777" w:rsidR="009F1A58" w:rsidRPr="0046537D" w:rsidRDefault="009F1A58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D1F12" w14:textId="77777777" w:rsidR="009F1A58" w:rsidRPr="00A8307A" w:rsidRDefault="009F1A5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0BDC410" w14:textId="77777777" w:rsidR="009F1A58" w:rsidRPr="00A8307A" w:rsidRDefault="009F1A5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8171" w14:textId="77777777" w:rsidR="009F1A58" w:rsidRPr="00A8307A" w:rsidRDefault="009F1A58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878B" w14:textId="77777777" w:rsidR="009F1A58" w:rsidRPr="00A8307A" w:rsidRDefault="009F1A58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C1E1" w14:textId="77777777" w:rsidR="009F1A58" w:rsidRPr="00A8307A" w:rsidRDefault="009F1A58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9B3F" w14:textId="77777777" w:rsidR="009F1A58" w:rsidRPr="0046537D" w:rsidRDefault="009F1A58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F96CD" w14:textId="77777777" w:rsidR="009F1A58" w:rsidRPr="00A8307A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492B4A" w14:textId="77777777" w:rsidR="009F1A58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030E702E" w14:textId="77777777" w:rsidR="009F1A58" w:rsidRPr="00A8307A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1A58" w14:paraId="74BCBA26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9D628" w14:textId="77777777" w:rsidR="009F1A58" w:rsidRDefault="009F1A58" w:rsidP="009F1A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C3D9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5DD5" w14:textId="77777777" w:rsidR="009F1A58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93EA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C164230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FE89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921A" w14:textId="77777777" w:rsidR="009F1A58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E276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9BBD" w14:textId="77777777" w:rsidR="009F1A58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7774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4D7628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60BAAE47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9F1A58" w14:paraId="4B7464A8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E3447" w14:textId="77777777" w:rsidR="009F1A58" w:rsidRDefault="009F1A58" w:rsidP="009F1A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2DA1" w14:textId="77777777" w:rsidR="009F1A58" w:rsidRDefault="009F1A58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6F46" w14:textId="77777777" w:rsidR="009F1A58" w:rsidRDefault="009F1A58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BEF2" w14:textId="77777777" w:rsidR="009F1A58" w:rsidRDefault="009F1A58" w:rsidP="001F0A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470B" w14:textId="77777777" w:rsidR="009F1A58" w:rsidRDefault="009F1A58" w:rsidP="001F0A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A0C5806" w14:textId="77777777" w:rsidR="009F1A58" w:rsidRDefault="009F1A58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AEA7" w14:textId="77777777" w:rsidR="009F1A58" w:rsidRDefault="009F1A58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19A7" w14:textId="77777777" w:rsidR="009F1A58" w:rsidRDefault="009F1A58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B0578" w14:textId="77777777" w:rsidR="009F1A58" w:rsidRDefault="009F1A58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925A" w14:textId="77777777" w:rsidR="009F1A58" w:rsidRDefault="009F1A58" w:rsidP="001F0A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9F1A58" w:rsidRPr="00A8307A" w14:paraId="37761F33" w14:textId="77777777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65254" w14:textId="77777777" w:rsidR="009F1A58" w:rsidRPr="00A75A00" w:rsidRDefault="009F1A58" w:rsidP="009F1A5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3D6D" w14:textId="77777777" w:rsidR="009F1A58" w:rsidRPr="00A8307A" w:rsidRDefault="009F1A58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616D" w14:textId="77777777" w:rsidR="009F1A58" w:rsidRPr="00A60F90" w:rsidRDefault="009F1A58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82D8" w14:textId="77777777" w:rsidR="009F1A58" w:rsidRPr="00A8307A" w:rsidRDefault="009F1A58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3144FD8" w14:textId="77777777" w:rsidR="009F1A58" w:rsidRPr="00A8307A" w:rsidRDefault="009F1A58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CDDC" w14:textId="77777777" w:rsidR="009F1A58" w:rsidRDefault="009F1A58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B15A33" w14:textId="77777777" w:rsidR="009F1A58" w:rsidRPr="00A8307A" w:rsidRDefault="009F1A58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11DE" w14:textId="77777777" w:rsidR="009F1A58" w:rsidRPr="00A60F90" w:rsidRDefault="009F1A58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6C74" w14:textId="77777777" w:rsidR="009F1A58" w:rsidRPr="00A8307A" w:rsidRDefault="009F1A58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9342" w14:textId="77777777" w:rsidR="009F1A58" w:rsidRPr="00A60F90" w:rsidRDefault="009F1A58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FADB" w14:textId="77777777" w:rsidR="009F1A58" w:rsidRPr="00A8307A" w:rsidRDefault="009F1A58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828005" w14:textId="77777777" w:rsidR="009F1A58" w:rsidRPr="00A8307A" w:rsidRDefault="009F1A58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F1A58" w:rsidRPr="00A8307A" w14:paraId="0AB38CF8" w14:textId="77777777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7CA22" w14:textId="77777777" w:rsidR="009F1A58" w:rsidRPr="00A75A00" w:rsidRDefault="009F1A58" w:rsidP="009F1A5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55B0" w14:textId="77777777" w:rsidR="009F1A58" w:rsidRPr="00A8307A" w:rsidRDefault="009F1A58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2AE3" w14:textId="77777777" w:rsidR="009F1A58" w:rsidRPr="00220138" w:rsidRDefault="009F1A58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1A29" w14:textId="77777777" w:rsidR="009F1A58" w:rsidRPr="00A8307A" w:rsidRDefault="009F1A58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486C9C" w14:textId="77777777" w:rsidR="009F1A58" w:rsidRPr="00A8307A" w:rsidRDefault="009F1A58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9515" w14:textId="77777777" w:rsidR="009F1A58" w:rsidRPr="00A8307A" w:rsidRDefault="009F1A58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1C92" w14:textId="77777777" w:rsidR="009F1A58" w:rsidRPr="00220138" w:rsidRDefault="009F1A58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F3FE" w14:textId="77777777" w:rsidR="009F1A58" w:rsidRPr="00A8307A" w:rsidRDefault="009F1A58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20C7" w14:textId="77777777" w:rsidR="009F1A58" w:rsidRPr="00220138" w:rsidRDefault="009F1A58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25366" w14:textId="77777777" w:rsidR="009F1A58" w:rsidRPr="00A8307A" w:rsidRDefault="009F1A58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56597B" w14:textId="77777777" w:rsidR="009F1A58" w:rsidRPr="00A8307A" w:rsidRDefault="009F1A58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F1A58" w:rsidRPr="00A8307A" w14:paraId="2434CBDE" w14:textId="77777777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3ABEF" w14:textId="77777777" w:rsidR="009F1A58" w:rsidRPr="00A75A00" w:rsidRDefault="009F1A58" w:rsidP="009F1A5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BF3F" w14:textId="77777777" w:rsidR="009F1A58" w:rsidRPr="00A8307A" w:rsidRDefault="009F1A58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C268" w14:textId="77777777" w:rsidR="009F1A58" w:rsidRPr="00501B55" w:rsidRDefault="009F1A58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E68C" w14:textId="77777777" w:rsidR="009F1A58" w:rsidRPr="00A8307A" w:rsidRDefault="009F1A58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41F6FBC" w14:textId="77777777" w:rsidR="009F1A58" w:rsidRPr="00A8307A" w:rsidRDefault="009F1A58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6846" w14:textId="77777777" w:rsidR="009F1A58" w:rsidRPr="00A8307A" w:rsidRDefault="009F1A58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0B44" w14:textId="77777777" w:rsidR="009F1A58" w:rsidRPr="00501B55" w:rsidRDefault="009F1A58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EE45" w14:textId="77777777" w:rsidR="009F1A58" w:rsidRPr="00A8307A" w:rsidRDefault="009F1A58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9A3E" w14:textId="77777777" w:rsidR="009F1A58" w:rsidRPr="00501B55" w:rsidRDefault="009F1A58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19CF" w14:textId="77777777" w:rsidR="009F1A58" w:rsidRPr="00A8307A" w:rsidRDefault="009F1A58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94F982" w14:textId="77777777" w:rsidR="009F1A58" w:rsidRPr="00A8307A" w:rsidRDefault="009F1A58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F1A58" w:rsidRPr="00A8307A" w14:paraId="1219AB00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DBCBF" w14:textId="77777777" w:rsidR="009F1A58" w:rsidRPr="00A75A00" w:rsidRDefault="009F1A58" w:rsidP="009F1A5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EAE99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FACC" w14:textId="77777777" w:rsidR="009F1A58" w:rsidRPr="006D5FF3" w:rsidRDefault="009F1A5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4E6E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8C3C893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778F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7FB7" w14:textId="77777777" w:rsidR="009F1A58" w:rsidRPr="006D5FF3" w:rsidRDefault="009F1A5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D765B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69F6" w14:textId="77777777" w:rsidR="009F1A58" w:rsidRPr="006D5FF3" w:rsidRDefault="009F1A5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C13B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8CDD7C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F1A58" w:rsidRPr="00A8307A" w14:paraId="5B275829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1E761" w14:textId="77777777" w:rsidR="009F1A58" w:rsidRPr="00A75A00" w:rsidRDefault="009F1A58" w:rsidP="009F1A5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5FEA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483C" w14:textId="77777777" w:rsidR="009F1A58" w:rsidRPr="006D5FF3" w:rsidRDefault="009F1A5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F06E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B115C23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A30E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0FB4" w14:textId="77777777" w:rsidR="009F1A58" w:rsidRPr="006D5FF3" w:rsidRDefault="009F1A5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2808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AB3A" w14:textId="77777777" w:rsidR="009F1A58" w:rsidRPr="006D5FF3" w:rsidRDefault="009F1A5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E44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327109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F1A58" w:rsidRPr="00A8307A" w14:paraId="4F32A23D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DFA55" w14:textId="77777777" w:rsidR="009F1A58" w:rsidRPr="00A75A00" w:rsidRDefault="009F1A58" w:rsidP="009F1A5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55C4" w14:textId="77777777" w:rsidR="009F1A58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1CBED3D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F701" w14:textId="77777777" w:rsidR="009F1A58" w:rsidRPr="006D5FF3" w:rsidRDefault="009F1A5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C3E6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Timișoara Nord - Ax St. 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FC8F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E806" w14:textId="77777777" w:rsidR="009F1A58" w:rsidRDefault="009F1A5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DB24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A6F5" w14:textId="77777777" w:rsidR="009F1A58" w:rsidRPr="006D5FF3" w:rsidRDefault="009F1A5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C54B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36E32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n st. Rona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Triaj Grupa D.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9F1A58" w:rsidRPr="00A8307A" w14:paraId="4EAC65A2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6EFC0" w14:textId="77777777" w:rsidR="009F1A58" w:rsidRPr="00A75A00" w:rsidRDefault="009F1A58" w:rsidP="009F1A5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80AD" w14:textId="77777777" w:rsidR="009F1A58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3+430</w:t>
            </w:r>
          </w:p>
          <w:p w14:paraId="065D4438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C3E1" w14:textId="77777777" w:rsidR="009F1A58" w:rsidRPr="006D5FF3" w:rsidRDefault="009F1A5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56AC" w14:textId="77777777" w:rsidR="009F1A58" w:rsidRDefault="009F1A5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B72C658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1136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062E" w14:textId="77777777" w:rsidR="009F1A58" w:rsidRPr="006D5FF3" w:rsidRDefault="009F1A5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EA14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ED329" w14:textId="77777777" w:rsidR="009F1A58" w:rsidRPr="006D5FF3" w:rsidRDefault="009F1A5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7BA30" w14:textId="77777777" w:rsidR="009F1A58" w:rsidRDefault="009F1A5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71EABA9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15T.</w:t>
            </w:r>
          </w:p>
        </w:tc>
      </w:tr>
      <w:tr w:rsidR="009F1A58" w:rsidRPr="00A8307A" w14:paraId="0E20FC61" w14:textId="77777777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3DFA1" w14:textId="77777777" w:rsidR="009F1A58" w:rsidRPr="00A75A00" w:rsidRDefault="009F1A58" w:rsidP="009F1A5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ECEB" w14:textId="77777777" w:rsidR="009F1A58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7E9BCD82" w14:textId="77777777" w:rsidR="009F1A58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1C6" w14:textId="77777777" w:rsidR="009F1A58" w:rsidRDefault="009F1A5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31FD" w14:textId="77777777" w:rsidR="009F1A58" w:rsidRDefault="009F1A58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40436E35" w14:textId="77777777" w:rsidR="009F1A58" w:rsidRDefault="009F1A58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75E7C30A" w14:textId="77777777" w:rsidR="009F1A58" w:rsidRPr="00A8307A" w:rsidRDefault="009F1A58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4407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8A1E0" w14:textId="77777777" w:rsidR="009F1A58" w:rsidRPr="006D5FF3" w:rsidRDefault="009F1A5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E657" w14:textId="77777777" w:rsidR="009F1A58" w:rsidRPr="00A8307A" w:rsidRDefault="009F1A5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7AE3" w14:textId="77777777" w:rsidR="009F1A58" w:rsidRPr="006D5FF3" w:rsidRDefault="009F1A5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23CA" w14:textId="77777777" w:rsidR="009F1A58" w:rsidRDefault="009F1A5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DEBE79A" w14:textId="77777777" w:rsidR="009F1A58" w:rsidRDefault="009F1A5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9F1A58" w14:paraId="1C37A03A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ECB6A" w14:textId="77777777" w:rsidR="009F1A58" w:rsidRDefault="009F1A58" w:rsidP="009F1A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617E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239F" w14:textId="77777777" w:rsidR="009F1A58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668D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14:paraId="5598F641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BFCF1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A7E0" w14:textId="77777777" w:rsidR="009F1A58" w:rsidRPr="0074629B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4606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FB38" w14:textId="77777777" w:rsidR="009F1A58" w:rsidRPr="0074629B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5F2C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5FEDEF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9F1A58" w14:paraId="70F3EA0E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A7F9A" w14:textId="77777777" w:rsidR="009F1A58" w:rsidRDefault="009F1A58" w:rsidP="009F1A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0911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AE04" w14:textId="77777777" w:rsidR="009F1A58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84F4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52A4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3AC9" w14:textId="77777777" w:rsidR="009F1A58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2FB9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AC0A" w14:textId="77777777" w:rsidR="009F1A58" w:rsidRPr="0074629B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E1AF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93DF8D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9F1A58" w14:paraId="168236DB" w14:textId="77777777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70003" w14:textId="77777777" w:rsidR="009F1A58" w:rsidRDefault="009F1A58" w:rsidP="009F1A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66B5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EBA5" w14:textId="77777777" w:rsidR="009F1A58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F421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D568900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5BD2BE3C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D997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20204EDF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14:paraId="127E92C3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FCD6" w14:textId="77777777" w:rsidR="009F1A58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67D9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BBF6" w14:textId="77777777" w:rsidR="009F1A58" w:rsidRPr="0074629B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94D3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512EEF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9F1A58" w14:paraId="386FB127" w14:textId="77777777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3399" w14:textId="77777777" w:rsidR="009F1A58" w:rsidRDefault="009F1A58" w:rsidP="009F1A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255C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1DC8" w14:textId="77777777" w:rsidR="009F1A58" w:rsidRPr="0074629B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2F96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01B27499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62FC2A9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14:paraId="614BA643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3328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553EB3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4993" w14:textId="77777777" w:rsidR="009F1A58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3949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77CB" w14:textId="77777777" w:rsidR="009F1A58" w:rsidRPr="0074629B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6B28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9F1A58" w14:paraId="2CAC3780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F3EB" w14:textId="77777777" w:rsidR="009F1A58" w:rsidRDefault="009F1A58" w:rsidP="009F1A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548B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14:paraId="3D2D07A0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68A2" w14:textId="77777777" w:rsidR="009F1A58" w:rsidRPr="0074629B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CAB7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14:paraId="0459D3B5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78BC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7DB2" w14:textId="77777777" w:rsidR="009F1A58" w:rsidRPr="0074629B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CE62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72B3" w14:textId="77777777" w:rsidR="009F1A58" w:rsidRPr="0074629B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027C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14:paraId="137DC2EA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E4EB" w14:textId="77777777" w:rsidR="009F1A58" w:rsidRDefault="009F1A58" w:rsidP="009F1A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E6C8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7794" w14:textId="77777777" w:rsidR="009F1A58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120D" w14:textId="77777777" w:rsidR="009F1A58" w:rsidRDefault="009F1A58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39F659C9" w14:textId="77777777" w:rsidR="009F1A58" w:rsidRDefault="009F1A58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3E6D" w14:textId="77777777" w:rsidR="009F1A58" w:rsidRDefault="009F1A58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6A9D3D" w14:textId="77777777" w:rsidR="009F1A58" w:rsidRDefault="009F1A58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E522" w14:textId="77777777" w:rsidR="009F1A58" w:rsidRPr="0074629B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1721" w14:textId="77777777" w:rsidR="009F1A58" w:rsidRDefault="009F1A5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154A" w14:textId="77777777" w:rsidR="009F1A58" w:rsidRPr="0074629B" w:rsidRDefault="009F1A5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C2F3" w14:textId="77777777" w:rsidR="009F1A58" w:rsidRDefault="009F1A5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76F69586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4E4B" w14:textId="77777777" w:rsidR="009F1A58" w:rsidRDefault="009F1A58" w:rsidP="009F1A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7716E" w14:textId="77777777" w:rsidR="009F1A58" w:rsidRDefault="009F1A5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6F29" w14:textId="77777777" w:rsidR="009F1A58" w:rsidRPr="0074629B" w:rsidRDefault="009F1A5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06ECE" w14:textId="77777777" w:rsidR="009F1A58" w:rsidRDefault="009F1A5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3057B8CB" w14:textId="77777777" w:rsidR="009F1A58" w:rsidRDefault="009F1A5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0336" w14:textId="77777777" w:rsidR="009F1A58" w:rsidRDefault="009F1A5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DD02AF" w14:textId="77777777" w:rsidR="009F1A58" w:rsidRDefault="009F1A5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CEC21" w14:textId="77777777" w:rsidR="009F1A58" w:rsidRPr="0074629B" w:rsidRDefault="009F1A5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B828" w14:textId="77777777" w:rsidR="009F1A58" w:rsidRDefault="009F1A5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AE45" w14:textId="77777777" w:rsidR="009F1A58" w:rsidRPr="0074629B" w:rsidRDefault="009F1A5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81CE" w14:textId="77777777" w:rsidR="009F1A58" w:rsidRDefault="009F1A58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6FAD80B1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1FC7" w14:textId="77777777" w:rsidR="009F1A58" w:rsidRDefault="009F1A58" w:rsidP="009F1A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F6EC" w14:textId="77777777" w:rsidR="009F1A58" w:rsidRDefault="009F1A5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  <w:p w14:paraId="40EBAFA6" w14:textId="77777777" w:rsidR="009F1A58" w:rsidRDefault="009F1A5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4D25" w14:textId="77777777" w:rsidR="009F1A58" w:rsidRDefault="009F1A5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561E" w14:textId="77777777" w:rsidR="009F1A58" w:rsidRDefault="009F1A5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14:paraId="3DCE6FED" w14:textId="77777777" w:rsidR="009F1A58" w:rsidRDefault="009F1A5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A553" w14:textId="77777777" w:rsidR="009F1A58" w:rsidRDefault="009F1A5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2CE7" w14:textId="77777777" w:rsidR="009F1A58" w:rsidRPr="0074629B" w:rsidRDefault="009F1A5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8C42" w14:textId="77777777" w:rsidR="009F1A58" w:rsidRDefault="009F1A5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A0DC" w14:textId="77777777" w:rsidR="009F1A58" w:rsidRPr="0074629B" w:rsidRDefault="009F1A5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EC71" w14:textId="77777777" w:rsidR="009F1A58" w:rsidRDefault="009F1A58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5BE2B222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F7BD" w14:textId="77777777" w:rsidR="009F1A58" w:rsidRDefault="009F1A58" w:rsidP="009F1A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0E2A" w14:textId="77777777" w:rsidR="009F1A58" w:rsidRDefault="009F1A5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14:paraId="13A32885" w14:textId="77777777" w:rsidR="009F1A58" w:rsidRDefault="009F1A5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1FD3" w14:textId="77777777" w:rsidR="009F1A58" w:rsidRDefault="009F1A5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D39F" w14:textId="77777777" w:rsidR="009F1A58" w:rsidRDefault="009F1A5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14:paraId="6E3638E0" w14:textId="77777777" w:rsidR="009F1A58" w:rsidRDefault="009F1A5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D978" w14:textId="77777777" w:rsidR="009F1A58" w:rsidRDefault="009F1A5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A03E" w14:textId="77777777" w:rsidR="009F1A58" w:rsidRPr="0074629B" w:rsidRDefault="009F1A5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4796" w14:textId="77777777" w:rsidR="009F1A58" w:rsidRDefault="009F1A5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0FE6" w14:textId="77777777" w:rsidR="009F1A58" w:rsidRPr="0074629B" w:rsidRDefault="009F1A5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AC31" w14:textId="77777777" w:rsidR="009F1A58" w:rsidRDefault="009F1A58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067A37CC" w14:textId="77777777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B67E" w14:textId="77777777" w:rsidR="009F1A58" w:rsidRDefault="009F1A58" w:rsidP="009F1A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C814" w14:textId="77777777" w:rsidR="009F1A58" w:rsidRDefault="009F1A5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8BF8" w14:textId="77777777" w:rsidR="009F1A58" w:rsidRDefault="009F1A5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87BA" w14:textId="77777777" w:rsidR="009F1A58" w:rsidRDefault="009F1A58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072AD439" w14:textId="77777777" w:rsidR="009F1A58" w:rsidRDefault="009F1A5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4688" w14:textId="77777777" w:rsidR="009F1A58" w:rsidRDefault="009F1A5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8F40" w14:textId="77777777" w:rsidR="009F1A58" w:rsidRPr="0074629B" w:rsidRDefault="009F1A58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346F" w14:textId="77777777" w:rsidR="009F1A58" w:rsidRDefault="009F1A5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6A47" w14:textId="77777777" w:rsidR="009F1A58" w:rsidRPr="0074629B" w:rsidRDefault="009F1A5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0B79" w14:textId="77777777" w:rsidR="009F1A58" w:rsidRDefault="009F1A58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3CE717" w14:textId="77777777" w:rsidR="009F1A58" w:rsidRDefault="009F1A58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9F1A58" w14:paraId="14089FC2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49CE" w14:textId="77777777" w:rsidR="009F1A58" w:rsidRDefault="009F1A58" w:rsidP="009F1A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1C42" w14:textId="77777777" w:rsidR="009F1A58" w:rsidRDefault="009F1A5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E132" w14:textId="77777777" w:rsidR="009F1A58" w:rsidRPr="0074629B" w:rsidRDefault="009F1A5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3778" w14:textId="77777777" w:rsidR="009F1A58" w:rsidRDefault="009F1A58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1637DD8C" w14:textId="77777777" w:rsidR="009F1A58" w:rsidRDefault="009F1A58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0D83" w14:textId="77777777" w:rsidR="009F1A58" w:rsidRDefault="009F1A5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8249A3" w14:textId="77777777" w:rsidR="009F1A58" w:rsidRDefault="009F1A5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FAD2E" w14:textId="77777777" w:rsidR="009F1A58" w:rsidRPr="0074629B" w:rsidRDefault="009F1A5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BC0A" w14:textId="77777777" w:rsidR="009F1A58" w:rsidRDefault="009F1A5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AF10" w14:textId="77777777" w:rsidR="009F1A58" w:rsidRPr="0074629B" w:rsidRDefault="009F1A5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D427" w14:textId="77777777" w:rsidR="009F1A58" w:rsidRDefault="009F1A58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199D0616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82CF" w14:textId="77777777" w:rsidR="009F1A58" w:rsidRDefault="009F1A58" w:rsidP="009F1A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14EA" w14:textId="77777777" w:rsidR="009F1A58" w:rsidRDefault="009F1A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4D6B" w14:textId="77777777" w:rsidR="009F1A58" w:rsidRDefault="009F1A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D7BD" w14:textId="77777777" w:rsidR="009F1A58" w:rsidRDefault="009F1A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07CE4DA6" w14:textId="77777777" w:rsidR="009F1A58" w:rsidRDefault="009F1A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8092" w14:textId="77777777" w:rsidR="009F1A58" w:rsidRDefault="009F1A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1B68" w14:textId="77777777" w:rsidR="009F1A58" w:rsidRDefault="009F1A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51BB" w14:textId="77777777" w:rsidR="009F1A58" w:rsidRDefault="009F1A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2A9B" w14:textId="77777777" w:rsidR="009F1A58" w:rsidRPr="0074629B" w:rsidRDefault="009F1A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5493" w14:textId="77777777" w:rsidR="009F1A58" w:rsidRDefault="009F1A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C26430" w14:textId="77777777" w:rsidR="009F1A58" w:rsidRDefault="009F1A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778A8F01" w14:textId="77777777" w:rsidR="009F1A58" w:rsidRDefault="009F1A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9F1A58" w14:paraId="2545D3E9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430C" w14:textId="77777777" w:rsidR="009F1A58" w:rsidRDefault="009F1A58" w:rsidP="009F1A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0105" w14:textId="77777777" w:rsidR="009F1A58" w:rsidRDefault="009F1A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F89C" w14:textId="77777777" w:rsidR="009F1A58" w:rsidRDefault="009F1A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1958" w14:textId="77777777" w:rsidR="009F1A58" w:rsidRDefault="009F1A58" w:rsidP="00046D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22E5FFF0" w14:textId="77777777" w:rsidR="009F1A58" w:rsidRDefault="009F1A58" w:rsidP="00046D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7227" w14:textId="77777777" w:rsidR="009F1A58" w:rsidRDefault="009F1A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F602573" w14:textId="77777777" w:rsidR="009F1A58" w:rsidRDefault="009F1A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6897A2E" w14:textId="77777777" w:rsidR="009F1A58" w:rsidRDefault="009F1A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2-6 și </w:t>
            </w:r>
          </w:p>
          <w:p w14:paraId="3321028A" w14:textId="77777777" w:rsidR="009F1A58" w:rsidRDefault="009F1A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4-8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3B15" w14:textId="77777777" w:rsidR="009F1A58" w:rsidRDefault="009F1A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4B06" w14:textId="77777777" w:rsidR="009F1A58" w:rsidRDefault="009F1A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2071" w14:textId="77777777" w:rsidR="009F1A58" w:rsidRPr="0074629B" w:rsidRDefault="009F1A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3AE2" w14:textId="77777777" w:rsidR="009F1A58" w:rsidRDefault="009F1A58" w:rsidP="00046D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46D3C">
              <w:rPr>
                <w:b/>
                <w:bCs/>
                <w:i/>
                <w:iCs/>
                <w:sz w:val="20"/>
                <w:lang w:val="ro-RO"/>
              </w:rPr>
              <w:t>Fără inductori. Restricție peste sch. 2, sch. 4, sch. 6  și sch. 8 din breteaua 2-4-6-8, Cap Y, st.  Sânnicolau Mare. Afectează intrări - ieşiri  st.  Sânnicolau Mare Cap Y</w:t>
            </w:r>
          </w:p>
        </w:tc>
      </w:tr>
      <w:tr w:rsidR="009F1A58" w14:paraId="649EF8A6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F5A08" w14:textId="77777777" w:rsidR="009F1A58" w:rsidRDefault="009F1A58" w:rsidP="009F1A5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83DA" w14:textId="77777777" w:rsidR="009F1A58" w:rsidRDefault="009F1A5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1CB6" w14:textId="77777777" w:rsidR="009F1A58" w:rsidRPr="0074629B" w:rsidRDefault="009F1A5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4CC8" w14:textId="77777777" w:rsidR="009F1A58" w:rsidRDefault="009F1A58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25886641" w14:textId="77777777" w:rsidR="009F1A58" w:rsidRDefault="009F1A58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9E08" w14:textId="77777777" w:rsidR="009F1A58" w:rsidRDefault="009F1A5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06919E" w14:textId="77777777" w:rsidR="009F1A58" w:rsidRDefault="009F1A5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25DA" w14:textId="77777777" w:rsidR="009F1A58" w:rsidRPr="0074629B" w:rsidRDefault="009F1A5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F2AA" w14:textId="77777777" w:rsidR="009F1A58" w:rsidRDefault="009F1A5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2EC2" w14:textId="77777777" w:rsidR="009F1A58" w:rsidRPr="0074629B" w:rsidRDefault="009F1A5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C1DC" w14:textId="77777777" w:rsidR="009F1A58" w:rsidRDefault="009F1A58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1B5EF84" w14:textId="77777777" w:rsidR="009F1A58" w:rsidRDefault="009F1A58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14:paraId="54449CDE" w14:textId="77777777" w:rsidR="009F1A58" w:rsidRDefault="009F1A58" w:rsidP="00C83010">
      <w:pPr>
        <w:pStyle w:val="Heading1"/>
        <w:spacing w:line="360" w:lineRule="auto"/>
      </w:pPr>
      <w:r>
        <w:t>LINIA 143</w:t>
      </w:r>
    </w:p>
    <w:p w14:paraId="6742C0E5" w14:textId="77777777" w:rsidR="009F1A58" w:rsidRDefault="009F1A58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9F1A58" w14:paraId="69609967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EFFA4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E004" w14:textId="77777777" w:rsidR="009F1A58" w:rsidRDefault="009F1A5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238BBE17" w14:textId="77777777" w:rsidR="009F1A58" w:rsidRDefault="009F1A5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3A84" w14:textId="77777777" w:rsidR="009F1A58" w:rsidRPr="00984839" w:rsidRDefault="009F1A58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C2B4" w14:textId="77777777" w:rsidR="009F1A58" w:rsidRDefault="009F1A58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A6F4AAF" w14:textId="77777777" w:rsidR="009F1A58" w:rsidRDefault="009F1A58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E681" w14:textId="77777777" w:rsidR="009F1A58" w:rsidRDefault="009F1A5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AEEB" w14:textId="77777777" w:rsidR="009F1A58" w:rsidRDefault="009F1A5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2EDC" w14:textId="77777777" w:rsidR="009F1A58" w:rsidRDefault="009F1A5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7E53" w14:textId="77777777" w:rsidR="009F1A58" w:rsidRPr="00984839" w:rsidRDefault="009F1A5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E5CE" w14:textId="77777777" w:rsidR="009F1A58" w:rsidRDefault="009F1A5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2A56FDC2" w14:textId="77777777" w:rsidR="009F1A58" w:rsidRDefault="009F1A5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6651C0DC" w14:textId="77777777" w:rsidR="009F1A58" w:rsidRDefault="009F1A5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3204217F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9EA52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26D3" w14:textId="77777777" w:rsidR="009F1A58" w:rsidRDefault="009F1A5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6117" w14:textId="77777777" w:rsidR="009F1A58" w:rsidRDefault="009F1A5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938A" w14:textId="77777777" w:rsidR="009F1A58" w:rsidRDefault="009F1A58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4516C310" w14:textId="77777777" w:rsidR="009F1A58" w:rsidRDefault="009F1A58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623EB" w14:textId="77777777" w:rsidR="009F1A58" w:rsidRDefault="009F1A5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9F73" w14:textId="77777777" w:rsidR="009F1A58" w:rsidRDefault="009F1A5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D7A5" w14:textId="77777777" w:rsidR="009F1A58" w:rsidRDefault="009F1A5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49A698C0" w14:textId="77777777" w:rsidR="009F1A58" w:rsidRDefault="009F1A5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E65A" w14:textId="77777777" w:rsidR="009F1A58" w:rsidRPr="00984839" w:rsidRDefault="009F1A5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D40C" w14:textId="77777777" w:rsidR="009F1A58" w:rsidRDefault="009F1A5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42EC9E5" w14:textId="77777777" w:rsidR="009F1A58" w:rsidRDefault="009F1A5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9F1A58" w14:paraId="6F935120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5CDAA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EC5E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A46C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87A4" w14:textId="77777777" w:rsidR="009F1A58" w:rsidRDefault="009F1A58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E739891" w14:textId="77777777" w:rsidR="009F1A58" w:rsidRDefault="009F1A5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03B09B11" w14:textId="77777777" w:rsidR="009F1A58" w:rsidRDefault="009F1A58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8AFB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94AE" w14:textId="77777777" w:rsidR="009F1A58" w:rsidRDefault="009F1A5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5945A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61C922ED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BCF4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DB32" w14:textId="77777777" w:rsidR="009F1A58" w:rsidRDefault="009F1A58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23DF10" w14:textId="77777777" w:rsidR="009F1A58" w:rsidRDefault="009F1A58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333130BF" w14:textId="77777777" w:rsidR="009F1A58" w:rsidRDefault="009F1A58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0127D141" w14:textId="77777777" w:rsidR="009F1A58" w:rsidRDefault="009F1A58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77C08086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C2068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E476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62EE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FE28" w14:textId="77777777" w:rsidR="009F1A58" w:rsidRDefault="009F1A58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0561920" w14:textId="77777777" w:rsidR="009F1A58" w:rsidRDefault="009F1A58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BD3D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7E941E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1D42" w14:textId="77777777" w:rsidR="009F1A58" w:rsidRDefault="009F1A5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6F6D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8B94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8495" w14:textId="77777777" w:rsidR="009F1A58" w:rsidRDefault="009F1A5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DD1D7A" w14:textId="77777777" w:rsidR="009F1A58" w:rsidRDefault="009F1A5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9F1A58" w14:paraId="048B95E2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F7F28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F049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D052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D5A6" w14:textId="77777777" w:rsidR="009F1A58" w:rsidRDefault="009F1A5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08409EA" w14:textId="77777777" w:rsidR="009F1A58" w:rsidRDefault="009F1A5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09DB" w14:textId="77777777" w:rsidR="009F1A58" w:rsidRDefault="009F1A5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F00B13" w14:textId="77777777" w:rsidR="009F1A58" w:rsidRDefault="009F1A58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A827" w14:textId="77777777" w:rsidR="009F1A58" w:rsidRDefault="009F1A5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0A840" w14:textId="77777777" w:rsidR="009F1A58" w:rsidRDefault="009F1A5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6F0D" w14:textId="77777777" w:rsidR="009F1A58" w:rsidRDefault="009F1A5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0A5C" w14:textId="77777777" w:rsidR="009F1A58" w:rsidRDefault="009F1A5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B22D96" w14:textId="77777777" w:rsidR="009F1A58" w:rsidRDefault="009F1A5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9F1A58" w14:paraId="7AA1C995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1B007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EDD6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F6CB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B199" w14:textId="77777777" w:rsidR="009F1A58" w:rsidRDefault="009F1A58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5B40AFC" w14:textId="77777777" w:rsidR="009F1A58" w:rsidRDefault="009F1A58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1533" w14:textId="77777777" w:rsidR="009F1A58" w:rsidRDefault="009F1A58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5383372" w14:textId="77777777" w:rsidR="009F1A58" w:rsidRDefault="009F1A58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81A8829" w14:textId="77777777" w:rsidR="009F1A58" w:rsidRDefault="009F1A58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6E60" w14:textId="77777777" w:rsidR="009F1A58" w:rsidRDefault="009F1A5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3EC8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3355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11F4" w14:textId="77777777" w:rsidR="009F1A58" w:rsidRDefault="009F1A58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59A1D2" w14:textId="77777777" w:rsidR="009F1A58" w:rsidRDefault="009F1A58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9F1A58" w14:paraId="7377DDCD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F403B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EEE0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E03D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6E55" w14:textId="77777777" w:rsidR="009F1A58" w:rsidRDefault="009F1A58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5239B8D" w14:textId="77777777" w:rsidR="009F1A58" w:rsidRDefault="009F1A58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66FB" w14:textId="77777777" w:rsidR="009F1A58" w:rsidRDefault="009F1A58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D62A7A3" w14:textId="77777777" w:rsidR="009F1A58" w:rsidRDefault="009F1A58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CC60D2D" w14:textId="77777777" w:rsidR="009F1A58" w:rsidRDefault="009F1A58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6604" w14:textId="77777777" w:rsidR="009F1A58" w:rsidRDefault="009F1A5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8C3B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990A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D3CD" w14:textId="77777777" w:rsidR="009F1A58" w:rsidRDefault="009F1A58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6B17AB" w14:textId="77777777" w:rsidR="009F1A58" w:rsidRDefault="009F1A58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9F1A58" w14:paraId="06DA4DB4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4E3C7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2F1E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8C55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6B39" w14:textId="77777777" w:rsidR="009F1A58" w:rsidRDefault="009F1A58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80D5B72" w14:textId="77777777" w:rsidR="009F1A58" w:rsidRDefault="009F1A58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1A48" w14:textId="77777777" w:rsidR="009F1A58" w:rsidRDefault="009F1A5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E4EE4EB" w14:textId="77777777" w:rsidR="009F1A58" w:rsidRDefault="009F1A5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43B0DE04" w14:textId="77777777" w:rsidR="009F1A58" w:rsidRDefault="009F1A5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734226B4" w14:textId="77777777" w:rsidR="009F1A58" w:rsidRDefault="009F1A5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BD3ACC5" w14:textId="77777777" w:rsidR="009F1A58" w:rsidRDefault="009F1A5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1297D244" w14:textId="77777777" w:rsidR="009F1A58" w:rsidRDefault="009F1A5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56A463B" w14:textId="77777777" w:rsidR="009F1A58" w:rsidRDefault="009F1A58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91522DF" w14:textId="77777777" w:rsidR="009F1A58" w:rsidRDefault="009F1A58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8BE4" w14:textId="77777777" w:rsidR="009F1A58" w:rsidRDefault="009F1A5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A397" w14:textId="77777777" w:rsidR="009F1A58" w:rsidRDefault="009F1A5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91C7" w14:textId="77777777" w:rsidR="009F1A58" w:rsidRDefault="009F1A5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426F" w14:textId="77777777" w:rsidR="009F1A58" w:rsidRDefault="009F1A58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E84636" w14:textId="77777777" w:rsidR="009F1A58" w:rsidRDefault="009F1A58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9F1A58" w14:paraId="4E5D2DC6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39BD3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D8A6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40D5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EDC5" w14:textId="77777777" w:rsidR="009F1A58" w:rsidRDefault="009F1A58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37A4F7F" w14:textId="77777777" w:rsidR="009F1A58" w:rsidRDefault="009F1A58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8611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474C063A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C6EC" w14:textId="77777777" w:rsidR="009F1A58" w:rsidRDefault="009F1A5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1C22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1A5E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7612" w14:textId="77777777" w:rsidR="009F1A58" w:rsidRDefault="009F1A58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B555FF" w14:textId="77777777" w:rsidR="009F1A58" w:rsidRDefault="009F1A58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11B10017" w14:textId="77777777" w:rsidR="009F1A58" w:rsidRDefault="009F1A58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9F1A58" w14:paraId="18FDBE8C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1E057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5A86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9641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11B4" w14:textId="77777777" w:rsidR="009F1A58" w:rsidRDefault="009F1A58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77E1B48" w14:textId="77777777" w:rsidR="009F1A58" w:rsidRDefault="009F1A58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5A6B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23E9CBB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F6DF3" w14:textId="77777777" w:rsidR="009F1A58" w:rsidRDefault="009F1A5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F014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D8D9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F5C5" w14:textId="77777777" w:rsidR="009F1A58" w:rsidRDefault="009F1A58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F3407D" w14:textId="77777777" w:rsidR="009F1A58" w:rsidRDefault="009F1A58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9F1A58" w14:paraId="5A234CDD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3D11B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E741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7869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3F25" w14:textId="77777777" w:rsidR="009F1A58" w:rsidRDefault="009F1A5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96C309A" w14:textId="77777777" w:rsidR="009F1A58" w:rsidRDefault="009F1A5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6CB1" w14:textId="77777777" w:rsidR="009F1A58" w:rsidRDefault="009F1A5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403BFF5" w14:textId="77777777" w:rsidR="009F1A58" w:rsidRDefault="009F1A5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E501" w14:textId="77777777" w:rsidR="009F1A58" w:rsidRDefault="009F1A58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50C0" w14:textId="77777777" w:rsidR="009F1A58" w:rsidRDefault="009F1A5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B931D" w14:textId="77777777" w:rsidR="009F1A58" w:rsidRDefault="009F1A5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B6AB" w14:textId="77777777" w:rsidR="009F1A58" w:rsidRDefault="009F1A5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67C284" w14:textId="77777777" w:rsidR="009F1A58" w:rsidRDefault="009F1A5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289E40A9" w14:textId="77777777" w:rsidR="009F1A58" w:rsidRDefault="009F1A5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9F1A58" w14:paraId="5127B079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8A057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EC37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E62E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3147" w14:textId="77777777" w:rsidR="009F1A58" w:rsidRDefault="009F1A58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2973DF9" w14:textId="77777777" w:rsidR="009F1A58" w:rsidRDefault="009F1A58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3062" w14:textId="77777777" w:rsidR="009F1A58" w:rsidRDefault="009F1A5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D19D88C" w14:textId="77777777" w:rsidR="009F1A58" w:rsidRDefault="009F1A5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4E80" w14:textId="77777777" w:rsidR="009F1A58" w:rsidRDefault="009F1A5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3D99" w14:textId="77777777" w:rsidR="009F1A58" w:rsidRDefault="009F1A5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D9CC" w14:textId="77777777" w:rsidR="009F1A58" w:rsidRDefault="009F1A5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417F7" w14:textId="77777777" w:rsidR="009F1A58" w:rsidRDefault="009F1A5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0822B1" w14:textId="77777777" w:rsidR="009F1A58" w:rsidRDefault="009F1A5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9F1A58" w14:paraId="65740DEF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9F96E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EB3E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9425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3B7D" w14:textId="77777777" w:rsidR="009F1A58" w:rsidRDefault="009F1A5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8C60167" w14:textId="77777777" w:rsidR="009F1A58" w:rsidRDefault="009F1A5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A1D6" w14:textId="77777777" w:rsidR="009F1A58" w:rsidRDefault="009F1A5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7BD6B47" w14:textId="77777777" w:rsidR="009F1A58" w:rsidRDefault="009F1A5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48C96925" w14:textId="77777777" w:rsidR="009F1A58" w:rsidRDefault="009F1A5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8EEC" w14:textId="77777777" w:rsidR="009F1A58" w:rsidRDefault="009F1A5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F5CF" w14:textId="77777777" w:rsidR="009F1A58" w:rsidRDefault="009F1A5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ECA1" w14:textId="77777777" w:rsidR="009F1A58" w:rsidRDefault="009F1A5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9B93" w14:textId="77777777" w:rsidR="009F1A58" w:rsidRDefault="009F1A5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9F545B" w14:textId="77777777" w:rsidR="009F1A58" w:rsidRDefault="009F1A5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9F1A58" w14:paraId="59B4AB34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772CD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E84E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DD44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446E1" w14:textId="77777777" w:rsidR="009F1A58" w:rsidRDefault="009F1A5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8E00306" w14:textId="77777777" w:rsidR="009F1A58" w:rsidRDefault="009F1A5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DC7E" w14:textId="77777777" w:rsidR="009F1A58" w:rsidRDefault="009F1A5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77830C" w14:textId="77777777" w:rsidR="009F1A58" w:rsidRDefault="009F1A5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42D2" w14:textId="77777777" w:rsidR="009F1A58" w:rsidRDefault="009F1A58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357F" w14:textId="77777777" w:rsidR="009F1A58" w:rsidRDefault="009F1A5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46B7" w14:textId="77777777" w:rsidR="009F1A58" w:rsidRDefault="009F1A5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C4CF" w14:textId="77777777" w:rsidR="009F1A58" w:rsidRDefault="009F1A5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FFE303" w14:textId="77777777" w:rsidR="009F1A58" w:rsidRDefault="009F1A5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9F1A58" w14:paraId="3D1DF3C4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8BDD0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698D2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9C57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7D3C" w14:textId="77777777" w:rsidR="009F1A58" w:rsidRDefault="009F1A58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2FC5982" w14:textId="77777777" w:rsidR="009F1A58" w:rsidRDefault="009F1A58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D3F3" w14:textId="77777777" w:rsidR="009F1A58" w:rsidRDefault="009F1A5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4589F7B4" w14:textId="77777777" w:rsidR="009F1A58" w:rsidRDefault="009F1A5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58F099D8" w14:textId="77777777" w:rsidR="009F1A58" w:rsidRDefault="009F1A5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CB10" w14:textId="77777777" w:rsidR="009F1A58" w:rsidRDefault="009F1A58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E540" w14:textId="77777777" w:rsidR="009F1A58" w:rsidRDefault="009F1A5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AA2D" w14:textId="77777777" w:rsidR="009F1A58" w:rsidRDefault="009F1A5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900F" w14:textId="77777777" w:rsidR="009F1A58" w:rsidRDefault="009F1A58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877846" w14:textId="77777777" w:rsidR="009F1A58" w:rsidRDefault="009F1A58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9F1A58" w14:paraId="6F9607F9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D73FB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2C7E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9C1E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E32C" w14:textId="77777777" w:rsidR="009F1A58" w:rsidRDefault="009F1A58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BA6D246" w14:textId="77777777" w:rsidR="009F1A58" w:rsidRDefault="009F1A58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7F41" w14:textId="77777777" w:rsidR="009F1A58" w:rsidRDefault="009F1A58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6167A073" w14:textId="77777777" w:rsidR="009F1A58" w:rsidRDefault="009F1A58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52B0" w14:textId="77777777" w:rsidR="009F1A58" w:rsidRDefault="009F1A58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0DE4" w14:textId="77777777" w:rsidR="009F1A58" w:rsidRDefault="009F1A5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C981" w14:textId="77777777" w:rsidR="009F1A58" w:rsidRDefault="009F1A5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465C" w14:textId="77777777" w:rsidR="009F1A58" w:rsidRDefault="009F1A58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8C11DC" w14:textId="77777777" w:rsidR="009F1A58" w:rsidRDefault="009F1A58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9F1A58" w14:paraId="282F8FB9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E09A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6B9C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F638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7A52D" w14:textId="77777777" w:rsidR="009F1A58" w:rsidRDefault="009F1A5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A48793A" w14:textId="77777777" w:rsidR="009F1A58" w:rsidRDefault="009F1A58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F83A8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04A98DA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8D6AE5A" w14:textId="77777777" w:rsidR="009F1A58" w:rsidRDefault="009F1A58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6D4A" w14:textId="77777777" w:rsidR="009F1A58" w:rsidRPr="00B53EFA" w:rsidRDefault="009F1A5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8B5F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8D08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5DB9" w14:textId="77777777" w:rsidR="009F1A58" w:rsidRDefault="009F1A58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CE58C1" w14:textId="77777777" w:rsidR="009F1A58" w:rsidRDefault="009F1A58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9F1A58" w14:paraId="5FA7D0AF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97B1B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49EE9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4441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7C3B" w14:textId="77777777" w:rsidR="009F1A58" w:rsidRDefault="009F1A5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26EBEC6" w14:textId="77777777" w:rsidR="009F1A58" w:rsidRDefault="009F1A58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97583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3E1CA5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E205" w14:textId="77777777" w:rsidR="009F1A58" w:rsidRPr="00B53EFA" w:rsidRDefault="009F1A5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D23A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D0EF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9672C" w14:textId="77777777" w:rsidR="009F1A58" w:rsidRDefault="009F1A58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74997EF5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DB146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B340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A2E0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3255" w14:textId="77777777" w:rsidR="009F1A58" w:rsidRDefault="009F1A58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BA7C13F" w14:textId="77777777" w:rsidR="009F1A58" w:rsidRDefault="009F1A58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439C" w14:textId="77777777" w:rsidR="009F1A58" w:rsidRDefault="009F1A58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079A94" w14:textId="77777777" w:rsidR="009F1A58" w:rsidRDefault="009F1A58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F09D" w14:textId="77777777" w:rsidR="009F1A58" w:rsidRPr="00B53EFA" w:rsidRDefault="009F1A5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9081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53B2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9B4C" w14:textId="77777777" w:rsidR="009F1A58" w:rsidRDefault="009F1A58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64203DA3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880BA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45FF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2D16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A2F2" w14:textId="77777777" w:rsidR="009F1A58" w:rsidRDefault="009F1A5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A8304B7" w14:textId="77777777" w:rsidR="009F1A58" w:rsidRDefault="009F1A5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C269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B271F7F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0D99" w14:textId="77777777" w:rsidR="009F1A58" w:rsidRPr="00B53EFA" w:rsidRDefault="009F1A5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84D8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1948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D8539" w14:textId="77777777" w:rsidR="009F1A58" w:rsidRDefault="009F1A5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7C99AC" w14:textId="77777777" w:rsidR="009F1A58" w:rsidRDefault="009F1A5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9F1A58" w14:paraId="6275816F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99478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9BE7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E4BB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9E7E" w14:textId="77777777" w:rsidR="009F1A58" w:rsidRDefault="009F1A58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C1A2954" w14:textId="77777777" w:rsidR="009F1A58" w:rsidRDefault="009F1A58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6863" w14:textId="77777777" w:rsidR="009F1A58" w:rsidRDefault="009F1A5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A174F6" w14:textId="77777777" w:rsidR="009F1A58" w:rsidRDefault="009F1A5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110B06C" w14:textId="77777777" w:rsidR="009F1A58" w:rsidRDefault="009F1A5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384CFBC6" w14:textId="77777777" w:rsidR="009F1A58" w:rsidRDefault="009F1A5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C639AEA" w14:textId="77777777" w:rsidR="009F1A58" w:rsidRDefault="009F1A5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07DC" w14:textId="77777777" w:rsidR="009F1A58" w:rsidRDefault="009F1A5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3859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755D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521E" w14:textId="77777777" w:rsidR="009F1A58" w:rsidRDefault="009F1A58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CD20F1" w14:textId="77777777" w:rsidR="009F1A58" w:rsidRDefault="009F1A58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9F1A58" w14:paraId="3AB5E78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36EE4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0C6D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51D38524" w14:textId="77777777" w:rsidR="009F1A58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A439" w14:textId="77777777" w:rsidR="009F1A58" w:rsidRPr="00984839" w:rsidRDefault="009F1A5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F8FF" w14:textId="77777777" w:rsidR="009F1A58" w:rsidRDefault="009F1A58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4C8423C1" w14:textId="77777777" w:rsidR="009F1A58" w:rsidRDefault="009F1A58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8A25" w14:textId="77777777" w:rsidR="009F1A58" w:rsidRDefault="009F1A5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578C" w14:textId="77777777" w:rsidR="009F1A58" w:rsidRDefault="009F1A5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9935" w14:textId="77777777" w:rsidR="009F1A58" w:rsidRDefault="009F1A58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5F2D7020" w14:textId="77777777" w:rsidR="009F1A58" w:rsidRDefault="009F1A58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6EB6" w14:textId="77777777" w:rsidR="009F1A58" w:rsidRPr="00984839" w:rsidRDefault="009F1A58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3C51" w14:textId="77777777" w:rsidR="009F1A58" w:rsidRDefault="009F1A58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3DB64C1F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05320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E318" w14:textId="77777777" w:rsidR="009F1A58" w:rsidRDefault="009F1A5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4871DBEC" w14:textId="77777777" w:rsidR="009F1A58" w:rsidRDefault="009F1A5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BC28" w14:textId="77777777" w:rsidR="009F1A58" w:rsidRDefault="009F1A5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390C" w14:textId="77777777" w:rsidR="009F1A58" w:rsidRDefault="009F1A58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1B7A7E7E" w14:textId="77777777" w:rsidR="009F1A58" w:rsidRDefault="009F1A58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6870" w14:textId="77777777" w:rsidR="009F1A58" w:rsidRDefault="009F1A5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6129" w14:textId="77777777" w:rsidR="009F1A58" w:rsidRDefault="009F1A5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3EE1" w14:textId="77777777" w:rsidR="009F1A58" w:rsidRDefault="009F1A5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F2789" w14:textId="77777777" w:rsidR="009F1A58" w:rsidRDefault="009F1A5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9EE4" w14:textId="77777777" w:rsidR="009F1A58" w:rsidRDefault="009F1A5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586ECA" w14:textId="77777777" w:rsidR="009F1A58" w:rsidRDefault="009F1A5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319F0CAE" w14:textId="77777777" w:rsidR="009F1A58" w:rsidRDefault="009F1A5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035761D4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32418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7699" w14:textId="77777777" w:rsidR="009F1A58" w:rsidRDefault="009F1A5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A92B" w14:textId="77777777" w:rsidR="009F1A58" w:rsidRDefault="009F1A5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AB71" w14:textId="77777777" w:rsidR="009F1A58" w:rsidRDefault="009F1A58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68F9D934" w14:textId="77777777" w:rsidR="009F1A58" w:rsidRDefault="009F1A58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80D9" w14:textId="77777777" w:rsidR="009F1A58" w:rsidRDefault="009F1A5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E052" w14:textId="77777777" w:rsidR="009F1A58" w:rsidRDefault="009F1A5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7B4F" w14:textId="77777777" w:rsidR="009F1A58" w:rsidRDefault="009F1A5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1C027785" w14:textId="77777777" w:rsidR="009F1A58" w:rsidRDefault="009F1A5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FD96C" w14:textId="77777777" w:rsidR="009F1A58" w:rsidRDefault="009F1A5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CF3C" w14:textId="77777777" w:rsidR="009F1A58" w:rsidRDefault="009F1A5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FF2A2F" w14:textId="77777777" w:rsidR="009F1A58" w:rsidRDefault="009F1A5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62020A70" w14:textId="77777777" w:rsidR="009F1A58" w:rsidRDefault="009F1A5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1954C09F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0AE26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C11F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8984" w14:textId="77777777" w:rsidR="009F1A58" w:rsidRPr="00984839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8331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7A6BBA8D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11E0A591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6658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122F206D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C326" w14:textId="77777777" w:rsidR="009F1A58" w:rsidRPr="00B53EFA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6292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45BF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6789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5FD9DB89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E6309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30DB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FA34" w14:textId="77777777" w:rsidR="009F1A58" w:rsidRPr="00984839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8305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053E207A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3B708AA3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7065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C316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E826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ECC0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2771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409807F3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80D88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F06C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4D29" w14:textId="77777777" w:rsidR="009F1A58" w:rsidRPr="00984839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BCFD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68661E5C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9CBE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4FF64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550D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4C69B6A1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0F57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2FB5" w14:textId="77777777" w:rsidR="009F1A58" w:rsidRPr="006611B7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9F1A58" w14:paraId="4A9A3B18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5BCE9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02FE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CE00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9611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71F0C943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0D4B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DD20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D729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24362520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FF50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6CDE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14:paraId="1B1A01F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9D546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91D4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6D026314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FA25" w14:textId="77777777" w:rsidR="009F1A58" w:rsidRPr="00984839" w:rsidRDefault="009F1A58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C04EF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0A65EDBD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25E2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07BF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1084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6188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867B" w14:textId="77777777" w:rsidR="009F1A58" w:rsidRPr="003B25AA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F1A58" w14:paraId="758EE8C5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B1090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7535B" w14:textId="77777777" w:rsidR="009F1A58" w:rsidRPr="00CB3DC4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1755AB3E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338D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93BE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54ADD2F6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19A2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35C4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78D9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CBBD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E044" w14:textId="77777777" w:rsidR="009F1A58" w:rsidRPr="00CB3DC4" w:rsidRDefault="009F1A58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3C63292" w14:textId="77777777" w:rsidR="009F1A58" w:rsidRPr="00F11CE2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6005ADF1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D6B0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E100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8648" w14:textId="77777777" w:rsidR="009F1A58" w:rsidRPr="00984839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445B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10074CD9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031BE8FE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08AD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47BBBA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A81C" w14:textId="77777777" w:rsidR="009F1A58" w:rsidRPr="00B53EFA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1656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A4C0" w14:textId="77777777" w:rsidR="009F1A58" w:rsidRPr="00984839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4CD6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68E2521F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EEEA9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A9C0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1B38" w14:textId="77777777" w:rsidR="009F1A58" w:rsidRPr="00984839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FF8C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217B6D49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51AE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476309E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533DDEA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21D51C8C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7B4E5BA" w14:textId="77777777" w:rsidR="009F1A58" w:rsidRPr="00260477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D342" w14:textId="77777777" w:rsidR="009F1A58" w:rsidRPr="00B53EFA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57C6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4E1A" w14:textId="77777777" w:rsidR="009F1A58" w:rsidRPr="00984839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0900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4CF868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9F1A58" w14:paraId="130D5C23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54CC6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15C8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68EE" w14:textId="77777777" w:rsidR="009F1A58" w:rsidRPr="00984839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530C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7287AC01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887D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136D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2BA3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429413C3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E9F2" w14:textId="77777777" w:rsidR="009F1A58" w:rsidRPr="00984839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B50A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3E732F74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63F0417E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9F1A58" w14:paraId="0F2CD230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46AA2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7A02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5833" w14:textId="77777777" w:rsidR="009F1A58" w:rsidRPr="00984839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7338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33B90B41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8345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45D2EC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6DF1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97F6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70EF" w14:textId="77777777" w:rsidR="009F1A58" w:rsidRPr="00984839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8659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9F1A58" w14:paraId="0576EB5A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82459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4AEB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4E31D204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C994" w14:textId="77777777" w:rsidR="009F1A58" w:rsidRPr="00984839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22B5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2B9C61D5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2961E752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2BF3FE72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2418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8DE8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A0F3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14F6F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4845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AE249B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09BF283A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9F1A58" w14:paraId="5D1331F0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F8A9A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5048C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2CEC3717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4B16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941D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1811DF99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BB9DE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1F7D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2CDD5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F5E5D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E489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1C0D4311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F99AE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8BB8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CDB7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9DFA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53F85803" w14:textId="77777777" w:rsidR="009F1A58" w:rsidRDefault="009F1A58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79553CE9" w14:textId="77777777" w:rsidR="009F1A58" w:rsidRDefault="009F1A58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9DF8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CF1F85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DE6C" w14:textId="77777777" w:rsidR="009F1A58" w:rsidRPr="00B53EFA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BC6A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DE68E" w14:textId="77777777" w:rsidR="009F1A58" w:rsidRPr="00984839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AA54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7E4A711C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2A1E4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82F2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2C98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A348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6C7CC663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9D3BDE0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1B28023C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72B0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3EC14D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6802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080A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5660" w14:textId="77777777" w:rsidR="009F1A58" w:rsidRPr="00984839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8CB2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228BC098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24752" w14:textId="77777777" w:rsidR="009F1A58" w:rsidRDefault="009F1A58" w:rsidP="009F1A5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6C9E9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E788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17DC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466F2964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AC55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470BE7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05A05A4A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734A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D6BD" w14:textId="77777777" w:rsidR="009F1A58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1069" w14:textId="77777777" w:rsidR="009F1A58" w:rsidRPr="00984839" w:rsidRDefault="009F1A5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80CE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7A57EB" w14:textId="77777777" w:rsidR="009F1A58" w:rsidRDefault="009F1A5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6668421C" w14:textId="77777777" w:rsidR="009F1A58" w:rsidRDefault="009F1A58">
      <w:pPr>
        <w:spacing w:after="40" w:line="192" w:lineRule="auto"/>
        <w:ind w:right="57"/>
        <w:rPr>
          <w:sz w:val="20"/>
          <w:lang w:val="ro-RO"/>
        </w:rPr>
      </w:pPr>
    </w:p>
    <w:p w14:paraId="0271E86E" w14:textId="77777777" w:rsidR="009F1A58" w:rsidRDefault="009F1A58" w:rsidP="00E56A6A">
      <w:pPr>
        <w:pStyle w:val="Heading1"/>
        <w:spacing w:line="360" w:lineRule="auto"/>
      </w:pPr>
      <w:r>
        <w:t>LINIA 200</w:t>
      </w:r>
    </w:p>
    <w:p w14:paraId="66EE7F14" w14:textId="77777777" w:rsidR="009F1A58" w:rsidRDefault="009F1A58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F1A58" w14:paraId="0B039B05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E082B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C4BA9" w14:textId="77777777" w:rsidR="009F1A58" w:rsidRDefault="009F1A5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2B4F7DC5" w14:textId="77777777" w:rsidR="009F1A58" w:rsidRDefault="009F1A5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AD49" w14:textId="77777777" w:rsidR="009F1A58" w:rsidRPr="00032DF2" w:rsidRDefault="009F1A5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7E45" w14:textId="77777777" w:rsidR="009F1A58" w:rsidRDefault="009F1A5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32C4F21C" w14:textId="77777777" w:rsidR="009F1A58" w:rsidRDefault="009F1A5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FC3B" w14:textId="77777777" w:rsidR="009F1A58" w:rsidRDefault="009F1A5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3807" w14:textId="77777777" w:rsidR="009F1A58" w:rsidRDefault="009F1A5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4128" w14:textId="77777777" w:rsidR="009F1A58" w:rsidRDefault="009F1A5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627D" w14:textId="77777777" w:rsidR="009F1A58" w:rsidRPr="00032DF2" w:rsidRDefault="009F1A5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2FC7" w14:textId="77777777" w:rsidR="009F1A58" w:rsidRPr="00F716C0" w:rsidRDefault="009F1A5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9F1A58" w14:paraId="4153DEBF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ECB5C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5945" w14:textId="77777777" w:rsidR="009F1A58" w:rsidRDefault="009F1A5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8587" w14:textId="77777777" w:rsidR="009F1A58" w:rsidRDefault="009F1A5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8799" w14:textId="77777777" w:rsidR="009F1A58" w:rsidRDefault="009F1A5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0AC2E695" w14:textId="77777777" w:rsidR="009F1A58" w:rsidRDefault="009F1A5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881D" w14:textId="77777777" w:rsidR="009F1A58" w:rsidRDefault="009F1A5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C443" w14:textId="77777777" w:rsidR="009F1A58" w:rsidRDefault="009F1A5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FE68" w14:textId="77777777" w:rsidR="009F1A58" w:rsidRDefault="009F1A5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9ADE" w14:textId="77777777" w:rsidR="009F1A58" w:rsidRPr="00032DF2" w:rsidRDefault="009F1A5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349A" w14:textId="77777777" w:rsidR="009F1A58" w:rsidRDefault="009F1A5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3CFDCE8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52751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37C6" w14:textId="77777777" w:rsidR="009F1A58" w:rsidRDefault="009F1A5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27F28F9B" w14:textId="77777777" w:rsidR="009F1A58" w:rsidRDefault="009F1A5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FDB5" w14:textId="77777777" w:rsidR="009F1A58" w:rsidRPr="00032DF2" w:rsidRDefault="009F1A5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0DEC5" w14:textId="77777777" w:rsidR="009F1A58" w:rsidRDefault="009F1A5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6C2F197C" w14:textId="77777777" w:rsidR="009F1A58" w:rsidRDefault="009F1A5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95DE" w14:textId="77777777" w:rsidR="009F1A58" w:rsidRDefault="009F1A5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4E2D" w14:textId="77777777" w:rsidR="009F1A58" w:rsidRDefault="009F1A5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6D6BB" w14:textId="77777777" w:rsidR="009F1A58" w:rsidRDefault="009F1A5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60D8C197" w14:textId="77777777" w:rsidR="009F1A58" w:rsidRDefault="009F1A5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966B" w14:textId="77777777" w:rsidR="009F1A58" w:rsidRPr="00032DF2" w:rsidRDefault="009F1A5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7B89" w14:textId="77777777" w:rsidR="009F1A58" w:rsidRPr="00C2058A" w:rsidRDefault="009F1A5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66A0990" w14:textId="77777777" w:rsidR="009F1A58" w:rsidRPr="00F716C0" w:rsidRDefault="009F1A5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9F1A58" w14:paraId="00A69F0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7E1A2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FB97" w14:textId="77777777" w:rsidR="009F1A58" w:rsidRDefault="009F1A5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6C0B8D85" w14:textId="77777777" w:rsidR="009F1A58" w:rsidRDefault="009F1A5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13F7" w14:textId="77777777" w:rsidR="009F1A58" w:rsidRPr="00032DF2" w:rsidRDefault="009F1A5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ACE4" w14:textId="77777777" w:rsidR="009F1A58" w:rsidRDefault="009F1A5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6CA08F93" w14:textId="77777777" w:rsidR="009F1A58" w:rsidRDefault="009F1A5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80E" w14:textId="77777777" w:rsidR="009F1A58" w:rsidRDefault="009F1A5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2274" w14:textId="77777777" w:rsidR="009F1A58" w:rsidRDefault="009F1A5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8F28" w14:textId="77777777" w:rsidR="009F1A58" w:rsidRDefault="009F1A5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FB9F" w14:textId="77777777" w:rsidR="009F1A58" w:rsidRDefault="009F1A5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F9F8" w14:textId="77777777" w:rsidR="009F1A58" w:rsidRDefault="009F1A5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164E1E8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E78E0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F3DA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429AECAA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1EBB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D821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14EEB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5A8C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8A25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8CBF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7D63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7658612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4DEAE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8C4E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7708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60ED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109C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2C9E01A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1E75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669E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7578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4DAB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F1A58" w14:paraId="3F0C49C1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2F7D2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9FC0C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1A25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E9B7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2BCCD717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5D60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2BC7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4D88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24E3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9E112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43A6DC80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63F43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D87D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0382" w14:textId="77777777" w:rsidR="009F1A58" w:rsidRPr="00032DF2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72BD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2C8C6E57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C37E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16581FC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2E383F6B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3EE5BF6B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0EED3F28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A411" w14:textId="77777777" w:rsidR="009F1A58" w:rsidRPr="00032DF2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0568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2977" w14:textId="77777777" w:rsidR="009F1A58" w:rsidRPr="00032DF2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AD65" w14:textId="77777777" w:rsidR="009F1A58" w:rsidRPr="00F716C0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3758A9D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5E80C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147D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CA44" w14:textId="77777777" w:rsidR="009F1A58" w:rsidRPr="00032DF2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57CA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57C2A5FD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D14C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782A26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CFF7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209A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A709" w14:textId="77777777" w:rsidR="009F1A58" w:rsidRPr="00032DF2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DE1C" w14:textId="77777777" w:rsidR="009F1A58" w:rsidRPr="00F716C0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6886077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89CDB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7226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2AF5E78F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24ED" w14:textId="77777777" w:rsidR="009F1A58" w:rsidRPr="00032DF2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78FB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BD809B5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1409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6858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F852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66E84178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9725" w14:textId="77777777" w:rsidR="009F1A58" w:rsidRPr="00032DF2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EA0" w14:textId="77777777" w:rsidR="009F1A58" w:rsidRPr="00F716C0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542516F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8B31F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9F21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79FE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10A3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80537B8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8D5E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375559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F718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43AA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D929F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AAA3" w14:textId="77777777" w:rsidR="009F1A58" w:rsidRPr="00F716C0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F1A58" w14:paraId="0BFE64B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FD7B4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EE87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9E96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CFC4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61C3BA3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C737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6F6225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0520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74D0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47C0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51B6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47C9F77" w14:textId="77777777" w:rsidR="009F1A58" w:rsidRPr="00F716C0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9F1A58" w14:paraId="1C213BA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B453B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C677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C1DB" w14:textId="77777777" w:rsidR="009F1A58" w:rsidRPr="00032DF2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EDB7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6D24266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1062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4477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39F0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6236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8A08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3226C00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990E4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48E8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AA18" w14:textId="77777777" w:rsidR="009F1A58" w:rsidRPr="00032DF2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554E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6904B1B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265F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32E301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64B2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D781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5DB6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CD89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F1A58" w14:paraId="35E2A81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0F242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862D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28AB" w14:textId="77777777" w:rsidR="009F1A58" w:rsidRPr="00032DF2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E410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0181FA4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AAA6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D97481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364E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2614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9BA4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BC45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64666CD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9F1A58" w14:paraId="02BFF7E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7E149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8050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7241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DE63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5DD04D56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C020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43F9" w14:textId="77777777" w:rsidR="009F1A58" w:rsidRPr="00032DF2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71B6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2D2F" w14:textId="77777777" w:rsidR="009F1A58" w:rsidRPr="00032DF2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2449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0BFEAE1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674FF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1BD4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5F8B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34F0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7D787BB4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A228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8305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09EB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5CE35190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EF4F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760D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9F1A58" w14:paraId="32405863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941E8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38CD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C9F1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089B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4607E512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B74F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2E62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59E5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5612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CCFF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262520E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B8A48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CE77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4FB16AB2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02BB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B87D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11829D95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0E81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5F99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70A2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E106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8BDB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75A1A6AF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B4D26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9CD9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F5FE" w14:textId="77777777" w:rsidR="009F1A58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DDD9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220CC01A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5912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8FE726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6DF4" w14:textId="77777777" w:rsidR="009F1A58" w:rsidRPr="00032DF2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F89D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8A1C" w14:textId="77777777" w:rsidR="009F1A58" w:rsidRPr="00032DF2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1D4C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FC2F799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9F1A58" w14:paraId="1F3CD8E5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47C63" w14:textId="77777777" w:rsidR="009F1A58" w:rsidRDefault="009F1A58" w:rsidP="0037222D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C2B2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139D" w14:textId="77777777" w:rsidR="009F1A58" w:rsidRPr="00032DF2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258F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5C54A947" w14:textId="77777777" w:rsidR="009F1A58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E9D3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068D261D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CD92" w14:textId="77777777" w:rsidR="009F1A58" w:rsidRPr="00032DF2" w:rsidRDefault="009F1A58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4C3B" w14:textId="77777777" w:rsidR="009F1A58" w:rsidRDefault="009F1A5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4661" w14:textId="77777777" w:rsidR="009F1A58" w:rsidRPr="00032DF2" w:rsidRDefault="009F1A5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D3FF" w14:textId="77777777" w:rsidR="009F1A58" w:rsidRPr="00F716C0" w:rsidRDefault="009F1A5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7C599B62" w14:textId="77777777" w:rsidR="009F1A58" w:rsidRDefault="009F1A58" w:rsidP="00623FF6">
      <w:pPr>
        <w:spacing w:before="40" w:after="40" w:line="192" w:lineRule="auto"/>
        <w:ind w:right="57"/>
        <w:rPr>
          <w:lang w:val="ro-RO"/>
        </w:rPr>
      </w:pPr>
    </w:p>
    <w:p w14:paraId="7984F956" w14:textId="77777777" w:rsidR="009F1A58" w:rsidRDefault="009F1A58" w:rsidP="006D4098">
      <w:pPr>
        <w:pStyle w:val="Heading1"/>
        <w:spacing w:line="360" w:lineRule="auto"/>
      </w:pPr>
      <w:r>
        <w:lastRenderedPageBreak/>
        <w:t>LINIA 201</w:t>
      </w:r>
    </w:p>
    <w:p w14:paraId="7D5E6302" w14:textId="77777777" w:rsidR="009F1A58" w:rsidRDefault="009F1A58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9F1A58" w14:paraId="64E5E458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92CDA" w14:textId="77777777" w:rsidR="009F1A58" w:rsidRDefault="009F1A58" w:rsidP="009F1A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7B0A" w14:textId="77777777" w:rsidR="009F1A58" w:rsidRDefault="009F1A5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124A" w14:textId="77777777" w:rsidR="009F1A58" w:rsidRPr="00C937B4" w:rsidRDefault="009F1A5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6AAF" w14:textId="77777777" w:rsidR="009F1A58" w:rsidRDefault="009F1A58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9C2B88E" w14:textId="77777777" w:rsidR="009F1A58" w:rsidRDefault="009F1A58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F887" w14:textId="77777777" w:rsidR="009F1A58" w:rsidRDefault="009F1A5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5B011DD2" w14:textId="77777777" w:rsidR="009F1A58" w:rsidRDefault="009F1A5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54E1E5C4" w14:textId="77777777" w:rsidR="009F1A58" w:rsidRDefault="009F1A5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7938804B" w14:textId="77777777" w:rsidR="009F1A58" w:rsidRDefault="009F1A5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B343" w14:textId="77777777" w:rsidR="009F1A58" w:rsidRPr="00C937B4" w:rsidRDefault="009F1A5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C81C" w14:textId="77777777" w:rsidR="009F1A58" w:rsidRDefault="009F1A5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D1E9" w14:textId="77777777" w:rsidR="009F1A58" w:rsidRPr="00C937B4" w:rsidRDefault="009F1A5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9550" w14:textId="77777777" w:rsidR="009F1A58" w:rsidRDefault="009F1A5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7C535251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EC58" w14:textId="77777777" w:rsidR="009F1A58" w:rsidRDefault="009F1A58" w:rsidP="009F1A5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C6C8" w14:textId="77777777" w:rsidR="009F1A58" w:rsidRDefault="009F1A5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C631" w14:textId="77777777" w:rsidR="009F1A58" w:rsidRPr="00C937B4" w:rsidRDefault="009F1A5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0FFA" w14:textId="77777777" w:rsidR="009F1A58" w:rsidRDefault="009F1A58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E0FE347" w14:textId="77777777" w:rsidR="009F1A58" w:rsidRDefault="009F1A58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057E" w14:textId="77777777" w:rsidR="009F1A58" w:rsidRDefault="009F1A5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3D27F6E" w14:textId="77777777" w:rsidR="009F1A58" w:rsidRDefault="009F1A5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4B78" w14:textId="77777777" w:rsidR="009F1A58" w:rsidRDefault="009F1A5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1062" w14:textId="77777777" w:rsidR="009F1A58" w:rsidRDefault="009F1A5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7EFA" w14:textId="77777777" w:rsidR="009F1A58" w:rsidRPr="00C937B4" w:rsidRDefault="009F1A5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34EF" w14:textId="77777777" w:rsidR="009F1A58" w:rsidRDefault="009F1A5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F36ED2" w14:textId="77777777" w:rsidR="009F1A58" w:rsidRDefault="009F1A5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EF3865" w14:textId="77777777" w:rsidR="009F1A58" w:rsidRDefault="009F1A5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2389EAE5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514C544B" w14:textId="77777777" w:rsidR="009F1A58" w:rsidRDefault="009F1A58" w:rsidP="00C53936">
      <w:pPr>
        <w:pStyle w:val="Heading1"/>
        <w:spacing w:line="360" w:lineRule="auto"/>
      </w:pPr>
      <w:r>
        <w:t>LINIA 202 A</w:t>
      </w:r>
    </w:p>
    <w:p w14:paraId="784A9251" w14:textId="77777777" w:rsidR="009F1A58" w:rsidRDefault="009F1A58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9F1A58" w14:paraId="149C9934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C1BCB" w14:textId="77777777" w:rsidR="009F1A58" w:rsidRDefault="009F1A58" w:rsidP="009F1A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2A04" w14:textId="77777777" w:rsidR="009F1A58" w:rsidRDefault="009F1A5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AB2D" w14:textId="77777777" w:rsidR="009F1A58" w:rsidRPr="00874940" w:rsidRDefault="009F1A5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C161" w14:textId="77777777" w:rsidR="009F1A58" w:rsidRDefault="009F1A58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6C85" w14:textId="77777777" w:rsidR="009F1A58" w:rsidRDefault="009F1A5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9B112B0" w14:textId="77777777" w:rsidR="009F1A58" w:rsidRDefault="009F1A5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6EB30" w14:textId="77777777" w:rsidR="009F1A58" w:rsidRPr="0048429E" w:rsidRDefault="009F1A5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76F0" w14:textId="77777777" w:rsidR="009F1A58" w:rsidRDefault="009F1A5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C19B" w14:textId="77777777" w:rsidR="009F1A58" w:rsidRDefault="009F1A5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5139" w14:textId="77777777" w:rsidR="009F1A58" w:rsidRDefault="009F1A58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9F1A58" w14:paraId="4275C021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E1AC9" w14:textId="77777777" w:rsidR="009F1A58" w:rsidRDefault="009F1A58" w:rsidP="009F1A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6204" w14:textId="77777777" w:rsidR="009F1A58" w:rsidRDefault="009F1A5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1ADA" w14:textId="77777777" w:rsidR="009F1A58" w:rsidRPr="00874940" w:rsidRDefault="009F1A5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1083" w14:textId="77777777" w:rsidR="009F1A58" w:rsidRDefault="009F1A58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39F8" w14:textId="77777777" w:rsidR="009F1A58" w:rsidRDefault="009F1A58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CAC3" w14:textId="77777777" w:rsidR="009F1A58" w:rsidRPr="0048429E" w:rsidRDefault="009F1A5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9BB8" w14:textId="77777777" w:rsidR="009F1A58" w:rsidRDefault="009F1A5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A580" w14:textId="77777777" w:rsidR="009F1A58" w:rsidRDefault="009F1A5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2086" w14:textId="77777777" w:rsidR="009F1A58" w:rsidRDefault="009F1A58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0427ACCB" w14:textId="77777777" w:rsidR="009F1A58" w:rsidRDefault="009F1A58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1CA1BF" w14:textId="77777777" w:rsidR="009F1A58" w:rsidRDefault="009F1A58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9F1A58" w:rsidRPr="00743905" w14:paraId="1DDB3BAC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87E1E" w14:textId="77777777" w:rsidR="009F1A58" w:rsidRPr="00743905" w:rsidRDefault="009F1A58" w:rsidP="009F1A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18D1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2923F48D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8AFB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9D24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96A65BD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31CDE093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422D23DF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58C5EBE4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676A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2254" w14:textId="77777777" w:rsidR="009F1A58" w:rsidRPr="00743905" w:rsidRDefault="009F1A58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BBAB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7015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AC1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BC7DFA2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9F1A58" w:rsidRPr="00743905" w14:paraId="10F8608A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E596" w14:textId="77777777" w:rsidR="009F1A58" w:rsidRPr="00743905" w:rsidRDefault="009F1A58" w:rsidP="009F1A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9CDB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7704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BF39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0DCE7C5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05B41FED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72C7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8F53886" w14:textId="77777777" w:rsidR="009F1A58" w:rsidRPr="00743905" w:rsidRDefault="009F1A58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4CAA" w14:textId="77777777" w:rsidR="009F1A58" w:rsidRPr="00743905" w:rsidRDefault="009F1A58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E362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0756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34D4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F1A58" w:rsidRPr="00743905" w14:paraId="1D220B0C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C5877" w14:textId="77777777" w:rsidR="009F1A58" w:rsidRPr="00743905" w:rsidRDefault="009F1A58" w:rsidP="009F1A5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A87E6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6504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F17D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86C3A9B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0B10F8E5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1F97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5ADB8C0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6FDF" w14:textId="77777777" w:rsidR="009F1A58" w:rsidRPr="00743905" w:rsidRDefault="009F1A58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9AD9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52B1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44AA" w14:textId="77777777" w:rsidR="009F1A58" w:rsidRPr="00743905" w:rsidRDefault="009F1A5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3E0E844E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23AD80B6" w14:textId="77777777" w:rsidR="009F1A58" w:rsidRDefault="009F1A58" w:rsidP="00BD3926">
      <w:pPr>
        <w:pStyle w:val="Heading1"/>
        <w:spacing w:line="360" w:lineRule="auto"/>
      </w:pPr>
      <w:r>
        <w:t>LINIA 202 B</w:t>
      </w:r>
    </w:p>
    <w:p w14:paraId="522F86B4" w14:textId="77777777" w:rsidR="009F1A58" w:rsidRDefault="009F1A58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9F1A58" w14:paraId="15CF38D0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F9743" w14:textId="77777777" w:rsidR="009F1A58" w:rsidRDefault="009F1A58" w:rsidP="009F1A58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A015" w14:textId="77777777" w:rsidR="009F1A58" w:rsidRDefault="009F1A5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2F0E" w14:textId="77777777" w:rsidR="009F1A58" w:rsidRPr="007C5BF9" w:rsidRDefault="009F1A5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F572" w14:textId="77777777" w:rsidR="009F1A58" w:rsidRDefault="009F1A58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0BD5C33A" w14:textId="77777777" w:rsidR="009F1A58" w:rsidRDefault="009F1A58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2D03" w14:textId="77777777" w:rsidR="009F1A58" w:rsidRDefault="009F1A5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55E949F" w14:textId="77777777" w:rsidR="009F1A58" w:rsidRDefault="009F1A5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6B03" w14:textId="77777777" w:rsidR="009F1A58" w:rsidRPr="007C5BF9" w:rsidRDefault="009F1A5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DFE00" w14:textId="77777777" w:rsidR="009F1A58" w:rsidRDefault="009F1A5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0A69" w14:textId="77777777" w:rsidR="009F1A58" w:rsidRPr="00BD268F" w:rsidRDefault="009F1A5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31C4" w14:textId="77777777" w:rsidR="009F1A58" w:rsidRDefault="009F1A5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53FAF4" w14:textId="77777777" w:rsidR="009F1A58" w:rsidRDefault="009F1A5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9F1A58" w14:paraId="17C7707C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332B1" w14:textId="77777777" w:rsidR="009F1A58" w:rsidRDefault="009F1A58" w:rsidP="009F1A58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93CE" w14:textId="77777777" w:rsidR="009F1A58" w:rsidRDefault="009F1A5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263F2812" w14:textId="77777777" w:rsidR="009F1A58" w:rsidRDefault="009F1A5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F309" w14:textId="77777777" w:rsidR="009F1A58" w:rsidRPr="007C5BF9" w:rsidRDefault="009F1A5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7876" w14:textId="77777777" w:rsidR="009F1A58" w:rsidRDefault="009F1A58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0F2218B1" w14:textId="77777777" w:rsidR="009F1A58" w:rsidRDefault="009F1A58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FF44" w14:textId="77777777" w:rsidR="009F1A58" w:rsidRDefault="009F1A5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99B0" w14:textId="77777777" w:rsidR="009F1A58" w:rsidRDefault="009F1A5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EC170" w14:textId="77777777" w:rsidR="009F1A58" w:rsidRDefault="009F1A5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D0FC" w14:textId="77777777" w:rsidR="009F1A58" w:rsidRPr="00BD268F" w:rsidRDefault="009F1A5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3195" w14:textId="77777777" w:rsidR="009F1A58" w:rsidRDefault="009F1A5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917F965" w14:textId="77777777" w:rsidR="009F1A58" w:rsidRDefault="009F1A5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9F1A58" w14:paraId="52585B93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301E3" w14:textId="77777777" w:rsidR="009F1A58" w:rsidRDefault="009F1A58" w:rsidP="009F1A58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4E30" w14:textId="77777777" w:rsidR="009F1A58" w:rsidRDefault="009F1A5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2B0506A" w14:textId="77777777" w:rsidR="009F1A58" w:rsidRDefault="009F1A5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EF91" w14:textId="77777777" w:rsidR="009F1A58" w:rsidRPr="007C5BF9" w:rsidRDefault="009F1A5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84739" w14:textId="77777777" w:rsidR="009F1A58" w:rsidRDefault="009F1A58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2B111C5E" w14:textId="77777777" w:rsidR="009F1A58" w:rsidRDefault="009F1A58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00A3" w14:textId="77777777" w:rsidR="009F1A58" w:rsidRDefault="009F1A5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59C9" w14:textId="77777777" w:rsidR="009F1A58" w:rsidRDefault="009F1A5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556E" w14:textId="77777777" w:rsidR="009F1A58" w:rsidRDefault="009F1A5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1588" w14:textId="77777777" w:rsidR="009F1A58" w:rsidRPr="00BD268F" w:rsidRDefault="009F1A5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E190" w14:textId="77777777" w:rsidR="009F1A58" w:rsidRDefault="009F1A5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1E4561" w14:textId="77777777" w:rsidR="009F1A58" w:rsidRDefault="009F1A5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22BDFF3B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14A8FE37" w14:textId="77777777" w:rsidR="009F1A58" w:rsidRDefault="009F1A58" w:rsidP="00406C17">
      <w:pPr>
        <w:pStyle w:val="Heading1"/>
        <w:spacing w:line="360" w:lineRule="auto"/>
      </w:pPr>
      <w:r>
        <w:t>LINIA 210</w:t>
      </w:r>
    </w:p>
    <w:p w14:paraId="322D38BB" w14:textId="77777777" w:rsidR="009F1A58" w:rsidRDefault="009F1A58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9F1A58" w14:paraId="7D6BFDEF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632FB" w14:textId="77777777" w:rsidR="009F1A58" w:rsidRDefault="009F1A58" w:rsidP="009F1A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80E2" w14:textId="77777777" w:rsidR="009F1A58" w:rsidRDefault="009F1A58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0C56" w14:textId="77777777" w:rsidR="009F1A58" w:rsidRPr="00C76369" w:rsidRDefault="009F1A5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F57D" w14:textId="77777777" w:rsidR="009F1A58" w:rsidRDefault="009F1A58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3B42A9BB" w14:textId="77777777" w:rsidR="009F1A58" w:rsidRDefault="009F1A58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454D" w14:textId="77777777" w:rsidR="009F1A58" w:rsidRDefault="009F1A58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5F4D50B2" w14:textId="77777777" w:rsidR="009F1A58" w:rsidRDefault="009F1A58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9F92" w14:textId="77777777" w:rsidR="009F1A58" w:rsidRPr="00C76369" w:rsidRDefault="009F1A58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74E2" w14:textId="77777777" w:rsidR="009F1A58" w:rsidRPr="00C76369" w:rsidRDefault="009F1A58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01EF" w14:textId="77777777" w:rsidR="009F1A58" w:rsidRPr="00C76369" w:rsidRDefault="009F1A5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DCCE" w14:textId="77777777" w:rsidR="009F1A58" w:rsidRDefault="009F1A58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B5A067" w14:textId="77777777" w:rsidR="009F1A58" w:rsidRDefault="009F1A58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D779E3" w14:textId="77777777" w:rsidR="009F1A58" w:rsidRDefault="009F1A58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9F1A58" w14:paraId="701A119F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9BF6C" w14:textId="77777777" w:rsidR="009F1A58" w:rsidRDefault="009F1A58" w:rsidP="009F1A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66FB" w14:textId="77777777" w:rsidR="009F1A58" w:rsidRDefault="009F1A58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6F5F" w14:textId="77777777" w:rsidR="009F1A58" w:rsidRPr="00C76369" w:rsidRDefault="009F1A5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54E39" w14:textId="77777777" w:rsidR="009F1A58" w:rsidRDefault="009F1A58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04F6E230" w14:textId="77777777" w:rsidR="009F1A58" w:rsidRDefault="009F1A58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FA1F" w14:textId="77777777" w:rsidR="009F1A58" w:rsidRDefault="009F1A58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30F5" w14:textId="77777777" w:rsidR="009F1A58" w:rsidRPr="00C76369" w:rsidRDefault="009F1A5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FB99" w14:textId="77777777" w:rsidR="009F1A58" w:rsidRDefault="009F1A58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F931" w14:textId="77777777" w:rsidR="009F1A58" w:rsidRPr="00C76369" w:rsidRDefault="009F1A5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BA20" w14:textId="77777777" w:rsidR="009F1A58" w:rsidRDefault="009F1A58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63F58E0D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30337" w14:textId="77777777" w:rsidR="009F1A58" w:rsidRDefault="009F1A58" w:rsidP="009F1A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1199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F266" w14:textId="77777777" w:rsidR="009F1A58" w:rsidRPr="00C76369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0865" w14:textId="77777777" w:rsidR="009F1A58" w:rsidRDefault="009F1A58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01D106A0" w14:textId="77777777" w:rsidR="009F1A58" w:rsidRDefault="009F1A58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EC3C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97E9" w14:textId="77777777" w:rsidR="009F1A58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9585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DAEC" w14:textId="77777777" w:rsidR="009F1A58" w:rsidRPr="00C76369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4DC7" w14:textId="77777777" w:rsidR="009F1A58" w:rsidRDefault="009F1A5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27BDAE80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82DB" w14:textId="77777777" w:rsidR="009F1A58" w:rsidRDefault="009F1A58" w:rsidP="009F1A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E83E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86CF" w14:textId="77777777" w:rsidR="009F1A58" w:rsidRPr="00C76369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AFCD" w14:textId="77777777" w:rsidR="009F1A58" w:rsidRDefault="009F1A5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111E4E60" w14:textId="77777777" w:rsidR="009F1A58" w:rsidRDefault="009F1A5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78F0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74A3" w14:textId="77777777" w:rsidR="009F1A58" w:rsidRPr="00C76369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8F2C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4B7F" w14:textId="77777777" w:rsidR="009F1A58" w:rsidRPr="00C76369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300A" w14:textId="77777777" w:rsidR="009F1A58" w:rsidRDefault="009F1A5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1F9A5076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C2730" w14:textId="77777777" w:rsidR="009F1A58" w:rsidRDefault="009F1A58" w:rsidP="009F1A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293D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E9F7" w14:textId="77777777" w:rsidR="009F1A58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9CA5" w14:textId="77777777" w:rsidR="009F1A58" w:rsidRDefault="009F1A5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61743FC7" w14:textId="77777777" w:rsidR="009F1A58" w:rsidRDefault="009F1A5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AD54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B6948E8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011EBA83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2E5D8FB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E12A" w14:textId="77777777" w:rsidR="009F1A58" w:rsidRPr="00C76369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CE48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5CF6" w14:textId="77777777" w:rsidR="009F1A58" w:rsidRPr="00C76369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81F6C" w14:textId="77777777" w:rsidR="009F1A58" w:rsidRDefault="009F1A5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3E9CB6B4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D6EF8" w14:textId="77777777" w:rsidR="009F1A58" w:rsidRDefault="009F1A58" w:rsidP="009F1A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71175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AEF6" w14:textId="77777777" w:rsidR="009F1A58" w:rsidRPr="00C76369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FE11" w14:textId="77777777" w:rsidR="009F1A58" w:rsidRDefault="009F1A5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6D509ED3" w14:textId="77777777" w:rsidR="009F1A58" w:rsidRDefault="009F1A5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FDE3" w14:textId="77777777" w:rsidR="009F1A58" w:rsidRDefault="009F1A5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53BDC368" w14:textId="77777777" w:rsidR="009F1A58" w:rsidRDefault="009F1A5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1FE53BC" w14:textId="77777777" w:rsidR="009F1A58" w:rsidRDefault="009F1A5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1CCE" w14:textId="77777777" w:rsidR="009F1A58" w:rsidRPr="00C76369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0C594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A830" w14:textId="77777777" w:rsidR="009F1A58" w:rsidRPr="00C76369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2928" w14:textId="77777777" w:rsidR="009F1A58" w:rsidRDefault="009F1A5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3D7AF6DF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9E2B2" w14:textId="77777777" w:rsidR="009F1A58" w:rsidRDefault="009F1A58" w:rsidP="009F1A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8F33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4468" w14:textId="77777777" w:rsidR="009F1A58" w:rsidRPr="00C76369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426A" w14:textId="77777777" w:rsidR="009F1A58" w:rsidRDefault="009F1A5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198DC749" w14:textId="77777777" w:rsidR="009F1A58" w:rsidRDefault="009F1A5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E8C6" w14:textId="77777777" w:rsidR="009F1A58" w:rsidRDefault="009F1A5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948E90B" w14:textId="77777777" w:rsidR="009F1A58" w:rsidRDefault="009F1A5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6D21213C" w14:textId="77777777" w:rsidR="009F1A58" w:rsidRDefault="009F1A5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2B04FDA0" w14:textId="77777777" w:rsidR="009F1A58" w:rsidRDefault="009F1A5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9C4B" w14:textId="77777777" w:rsidR="009F1A58" w:rsidRPr="00C76369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D9CA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EDA1" w14:textId="77777777" w:rsidR="009F1A58" w:rsidRPr="00C76369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0BC3" w14:textId="77777777" w:rsidR="009F1A58" w:rsidRDefault="009F1A5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15FC40" w14:textId="77777777" w:rsidR="009F1A58" w:rsidRDefault="009F1A5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305D63D6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D97C3" w14:textId="77777777" w:rsidR="009F1A58" w:rsidRDefault="009F1A58" w:rsidP="009F1A5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EA01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2438" w14:textId="77777777" w:rsidR="009F1A58" w:rsidRPr="00C76369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5BEC" w14:textId="77777777" w:rsidR="009F1A58" w:rsidRDefault="009F1A5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7D9255EE" w14:textId="77777777" w:rsidR="009F1A58" w:rsidRDefault="009F1A5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8C8F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48F4" w14:textId="77777777" w:rsidR="009F1A58" w:rsidRPr="00C76369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8DFC" w14:textId="77777777" w:rsidR="009F1A58" w:rsidRDefault="009F1A5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D21E" w14:textId="77777777" w:rsidR="009F1A58" w:rsidRPr="00C76369" w:rsidRDefault="009F1A5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8D02" w14:textId="77777777" w:rsidR="009F1A58" w:rsidRDefault="009F1A5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9CBE7FB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0810A75E" w14:textId="77777777" w:rsidR="009F1A58" w:rsidRDefault="009F1A58" w:rsidP="001B4DE9">
      <w:pPr>
        <w:pStyle w:val="Heading1"/>
        <w:spacing w:line="360" w:lineRule="auto"/>
      </w:pPr>
      <w:r>
        <w:t>LINIA 213</w:t>
      </w:r>
    </w:p>
    <w:p w14:paraId="01F186D6" w14:textId="77777777" w:rsidR="009F1A58" w:rsidRDefault="009F1A58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9F1A58" w14:paraId="64F97050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E705F" w14:textId="77777777" w:rsidR="009F1A58" w:rsidRDefault="009F1A58" w:rsidP="009F1A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9C1EE" w14:textId="77777777" w:rsidR="009F1A58" w:rsidRDefault="009F1A5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BB00" w14:textId="77777777" w:rsidR="009F1A58" w:rsidRPr="00BA7F8C" w:rsidRDefault="009F1A5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CC70" w14:textId="77777777" w:rsidR="009F1A58" w:rsidRDefault="009F1A58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AB92" w14:textId="77777777" w:rsidR="009F1A58" w:rsidRDefault="009F1A5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80CD36F" w14:textId="77777777" w:rsidR="009F1A58" w:rsidRDefault="009F1A5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2F182989" w14:textId="77777777" w:rsidR="009F1A58" w:rsidRDefault="009F1A5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4CFE28F0" w14:textId="77777777" w:rsidR="009F1A58" w:rsidRDefault="009F1A5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D75538E" w14:textId="77777777" w:rsidR="009F1A58" w:rsidRDefault="009F1A5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5CA8" w14:textId="77777777" w:rsidR="009F1A58" w:rsidRPr="009E0061" w:rsidRDefault="009F1A5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6C59" w14:textId="77777777" w:rsidR="009F1A58" w:rsidRDefault="009F1A5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91EF" w14:textId="77777777" w:rsidR="009F1A58" w:rsidRPr="00BA7F8C" w:rsidRDefault="009F1A5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6479" w14:textId="77777777" w:rsidR="009F1A58" w:rsidRDefault="009F1A58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9F1A58" w14:paraId="5447F4D8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69EBA" w14:textId="77777777" w:rsidR="009F1A58" w:rsidRDefault="009F1A58" w:rsidP="009F1A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3477" w14:textId="77777777" w:rsidR="009F1A58" w:rsidRDefault="009F1A5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8C79" w14:textId="77777777" w:rsidR="009F1A58" w:rsidRDefault="009F1A5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F698" w14:textId="77777777" w:rsidR="009F1A58" w:rsidRDefault="009F1A58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3B6AE9C7" w14:textId="77777777" w:rsidR="009F1A58" w:rsidRDefault="009F1A58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58DA" w14:textId="77777777" w:rsidR="009F1A58" w:rsidRDefault="009F1A5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69B4" w14:textId="77777777" w:rsidR="009F1A58" w:rsidRPr="009E0061" w:rsidRDefault="009F1A5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F54E" w14:textId="77777777" w:rsidR="009F1A58" w:rsidRDefault="009F1A5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A627" w14:textId="77777777" w:rsidR="009F1A58" w:rsidRPr="00BA7F8C" w:rsidRDefault="009F1A5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E076" w14:textId="77777777" w:rsidR="009F1A58" w:rsidRDefault="009F1A58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F1A58" w14:paraId="35A989E9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8E479" w14:textId="77777777" w:rsidR="009F1A58" w:rsidRDefault="009F1A58" w:rsidP="009F1A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E647" w14:textId="77777777" w:rsidR="009F1A58" w:rsidRDefault="009F1A5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EFFD" w14:textId="77777777" w:rsidR="009F1A58" w:rsidRDefault="009F1A5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673E" w14:textId="77777777" w:rsidR="009F1A58" w:rsidRDefault="009F1A5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38FA76B" w14:textId="77777777" w:rsidR="009F1A58" w:rsidRDefault="009F1A5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6AF1" w14:textId="77777777" w:rsidR="009F1A58" w:rsidRDefault="009F1A5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8CCC" w14:textId="77777777" w:rsidR="009F1A58" w:rsidRPr="009E0061" w:rsidRDefault="009F1A5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4181" w14:textId="77777777" w:rsidR="009F1A58" w:rsidRDefault="009F1A5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D213" w14:textId="77777777" w:rsidR="009F1A58" w:rsidRPr="00BA7F8C" w:rsidRDefault="009F1A5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DF13" w14:textId="77777777" w:rsidR="009F1A58" w:rsidRDefault="009F1A58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F1A58" w14:paraId="46B5FC92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C775A" w14:textId="77777777" w:rsidR="009F1A58" w:rsidRDefault="009F1A58" w:rsidP="009F1A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8B05" w14:textId="77777777" w:rsidR="009F1A58" w:rsidRDefault="009F1A5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F1B2" w14:textId="77777777" w:rsidR="009F1A58" w:rsidRDefault="009F1A5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4F9F3" w14:textId="77777777" w:rsidR="009F1A58" w:rsidRDefault="009F1A5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065D9A4" w14:textId="77777777" w:rsidR="009F1A58" w:rsidRDefault="009F1A5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0D84" w14:textId="77777777" w:rsidR="009F1A58" w:rsidRDefault="009F1A5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6226FD9" w14:textId="77777777" w:rsidR="009F1A58" w:rsidRDefault="009F1A5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5229B976" w14:textId="77777777" w:rsidR="009F1A58" w:rsidRDefault="009F1A5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5BCD7B5" w14:textId="77777777" w:rsidR="009F1A58" w:rsidRDefault="009F1A58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58AC0D8C" w14:textId="77777777" w:rsidR="009F1A58" w:rsidRDefault="009F1A58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5B90A90C" w14:textId="77777777" w:rsidR="009F1A58" w:rsidRDefault="009F1A58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0E7E" w14:textId="77777777" w:rsidR="009F1A58" w:rsidRDefault="009F1A5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EF82" w14:textId="77777777" w:rsidR="009F1A58" w:rsidRDefault="009F1A5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321A" w14:textId="77777777" w:rsidR="009F1A58" w:rsidRPr="00BA7F8C" w:rsidRDefault="009F1A5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1484" w14:textId="77777777" w:rsidR="009F1A58" w:rsidRDefault="009F1A58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9F1A58" w14:paraId="20FDB87E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7471A" w14:textId="77777777" w:rsidR="009F1A58" w:rsidRDefault="009F1A58" w:rsidP="009F1A5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9707" w14:textId="77777777" w:rsidR="009F1A58" w:rsidRDefault="009F1A5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8E35" w14:textId="77777777" w:rsidR="009F1A58" w:rsidRDefault="009F1A5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569C" w14:textId="77777777" w:rsidR="009F1A58" w:rsidRDefault="009F1A58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CEC5080" w14:textId="77777777" w:rsidR="009F1A58" w:rsidRDefault="009F1A58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1053" w14:textId="77777777" w:rsidR="009F1A58" w:rsidRDefault="009F1A5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254011E" w14:textId="77777777" w:rsidR="009F1A58" w:rsidRDefault="009F1A5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3BBBA1E2" w14:textId="77777777" w:rsidR="009F1A58" w:rsidRDefault="009F1A5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83E279B" w14:textId="77777777" w:rsidR="009F1A58" w:rsidRDefault="009F1A5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3822A3D" w14:textId="77777777" w:rsidR="009F1A58" w:rsidRDefault="009F1A5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6A8E" w14:textId="77777777" w:rsidR="009F1A58" w:rsidRDefault="009F1A5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C84A" w14:textId="77777777" w:rsidR="009F1A58" w:rsidRDefault="009F1A5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9EA5" w14:textId="77777777" w:rsidR="009F1A58" w:rsidRPr="00BA7F8C" w:rsidRDefault="009F1A5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D8AA" w14:textId="77777777" w:rsidR="009F1A58" w:rsidRDefault="009F1A58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09B7F3B" w14:textId="77777777" w:rsidR="009F1A58" w:rsidRDefault="009F1A58">
      <w:pPr>
        <w:spacing w:before="40" w:after="40" w:line="192" w:lineRule="auto"/>
        <w:ind w:right="57"/>
        <w:rPr>
          <w:sz w:val="20"/>
        </w:rPr>
      </w:pPr>
    </w:p>
    <w:p w14:paraId="7E71D47B" w14:textId="77777777" w:rsidR="009F1A58" w:rsidRDefault="009F1A58" w:rsidP="00076171">
      <w:pPr>
        <w:pStyle w:val="Heading1"/>
        <w:spacing w:line="360" w:lineRule="auto"/>
      </w:pPr>
      <w:r>
        <w:t>LINIA 214</w:t>
      </w:r>
    </w:p>
    <w:p w14:paraId="6FF17B0D" w14:textId="77777777" w:rsidR="009F1A58" w:rsidRDefault="009F1A58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9F1A58" w14:paraId="0AEB00E9" w14:textId="77777777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A920B" w14:textId="77777777" w:rsidR="009F1A58" w:rsidRDefault="009F1A58" w:rsidP="009F1A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6E44" w14:textId="77777777" w:rsidR="009F1A58" w:rsidRDefault="009F1A5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D801" w14:textId="77777777" w:rsidR="009F1A58" w:rsidRPr="005F146D" w:rsidRDefault="009F1A5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8C23" w14:textId="77777777" w:rsidR="009F1A58" w:rsidRDefault="009F1A58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D229" w14:textId="77777777" w:rsidR="009F1A58" w:rsidRDefault="009F1A5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25589F" w14:textId="77777777" w:rsidR="009F1A58" w:rsidRDefault="009F1A5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14:paraId="15C598F1" w14:textId="77777777" w:rsidR="009F1A58" w:rsidRDefault="009F1A5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14:paraId="58890C79" w14:textId="77777777" w:rsidR="009F1A58" w:rsidRDefault="009F1A5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CB05D45" w14:textId="77777777" w:rsidR="009F1A58" w:rsidRDefault="009F1A5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D557" w14:textId="77777777" w:rsidR="009F1A58" w:rsidRPr="00D91B05" w:rsidRDefault="009F1A5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4A10" w14:textId="77777777" w:rsidR="009F1A58" w:rsidRDefault="009F1A5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D3164" w14:textId="77777777" w:rsidR="009F1A58" w:rsidRPr="005F146D" w:rsidRDefault="009F1A5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7A41" w14:textId="77777777" w:rsidR="009F1A58" w:rsidRDefault="009F1A58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9F1A58" w14:paraId="5FA3FF9A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E9055" w14:textId="77777777" w:rsidR="009F1A58" w:rsidRDefault="009F1A58" w:rsidP="009F1A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F4BB" w14:textId="77777777" w:rsidR="009F1A58" w:rsidRDefault="009F1A5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7A7B" w14:textId="77777777" w:rsidR="009F1A58" w:rsidRPr="005F146D" w:rsidRDefault="009F1A5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A4A3" w14:textId="77777777" w:rsidR="009F1A58" w:rsidRDefault="009F1A58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14:paraId="7EB3E70A" w14:textId="77777777" w:rsidR="009F1A58" w:rsidRDefault="009F1A58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6524" w14:textId="77777777" w:rsidR="009F1A58" w:rsidRDefault="009F1A5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EF51" w14:textId="77777777" w:rsidR="009F1A58" w:rsidRPr="00D91B05" w:rsidRDefault="009F1A5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DD15" w14:textId="77777777" w:rsidR="009F1A58" w:rsidRDefault="009F1A5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1C43" w14:textId="77777777" w:rsidR="009F1A58" w:rsidRPr="005F146D" w:rsidRDefault="009F1A5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0191" w14:textId="77777777" w:rsidR="009F1A58" w:rsidRDefault="009F1A58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4FF41D2B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18E63" w14:textId="77777777" w:rsidR="009F1A58" w:rsidRDefault="009F1A58" w:rsidP="009F1A5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44D5" w14:textId="77777777" w:rsidR="009F1A58" w:rsidRDefault="009F1A5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6330" w14:textId="77777777" w:rsidR="009F1A58" w:rsidRPr="005F146D" w:rsidRDefault="009F1A5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1109" w14:textId="77777777" w:rsidR="009F1A58" w:rsidRDefault="009F1A58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14:paraId="2AF175FD" w14:textId="77777777" w:rsidR="009F1A58" w:rsidRDefault="009F1A58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3E16" w14:textId="77777777" w:rsidR="009F1A58" w:rsidRDefault="009F1A58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A8276EE" w14:textId="77777777" w:rsidR="009F1A58" w:rsidRDefault="009F1A58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14:paraId="0A19775C" w14:textId="77777777" w:rsidR="009F1A58" w:rsidRDefault="009F1A58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B14F" w14:textId="77777777" w:rsidR="009F1A58" w:rsidRPr="00D91B05" w:rsidRDefault="009F1A5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CF9B" w14:textId="77777777" w:rsidR="009F1A58" w:rsidRDefault="009F1A5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5815" w14:textId="77777777" w:rsidR="009F1A58" w:rsidRPr="005F146D" w:rsidRDefault="009F1A5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F141" w14:textId="77777777" w:rsidR="009F1A58" w:rsidRDefault="009F1A58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14:paraId="30A1F300" w14:textId="77777777" w:rsidR="009F1A58" w:rsidRDefault="009F1A58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14:paraId="630FD01D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4EDE2D9A" w14:textId="77777777" w:rsidR="009F1A58" w:rsidRDefault="009F1A58" w:rsidP="00C65FE0">
      <w:pPr>
        <w:pStyle w:val="Heading1"/>
        <w:spacing w:line="360" w:lineRule="auto"/>
      </w:pPr>
      <w:r>
        <w:lastRenderedPageBreak/>
        <w:t>LINIA 215</w:t>
      </w:r>
    </w:p>
    <w:p w14:paraId="3C884523" w14:textId="77777777" w:rsidR="009F1A58" w:rsidRDefault="009F1A58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9F1A58" w14:paraId="2930FA15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12189" w14:textId="77777777" w:rsidR="009F1A58" w:rsidRDefault="009F1A58" w:rsidP="009F1A5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6C19" w14:textId="77777777" w:rsidR="009F1A58" w:rsidRDefault="009F1A5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14:paraId="773FC110" w14:textId="77777777" w:rsidR="009F1A58" w:rsidRDefault="009F1A5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75AD" w14:textId="77777777" w:rsidR="009F1A58" w:rsidRPr="00FA2633" w:rsidRDefault="009F1A5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5938" w14:textId="77777777" w:rsidR="009F1A58" w:rsidRDefault="009F1A58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2D4C9E59" w14:textId="77777777" w:rsidR="009F1A58" w:rsidRDefault="009F1A58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6F639079" w14:textId="77777777" w:rsidR="009F1A58" w:rsidRDefault="009F1A58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14:paraId="59AA717C" w14:textId="77777777" w:rsidR="009F1A58" w:rsidRDefault="009F1A58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81E0" w14:textId="77777777" w:rsidR="009F1A58" w:rsidRDefault="009F1A5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7ACB" w14:textId="77777777" w:rsidR="009F1A58" w:rsidRPr="00FA2633" w:rsidRDefault="009F1A5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8083" w14:textId="77777777" w:rsidR="009F1A58" w:rsidRDefault="009F1A5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CEFF" w14:textId="77777777" w:rsidR="009F1A58" w:rsidRDefault="009F1A5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E953" w14:textId="77777777" w:rsidR="009F1A58" w:rsidRDefault="009F1A58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01FA934A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6C4E1" w14:textId="77777777" w:rsidR="009F1A58" w:rsidRDefault="009F1A58" w:rsidP="009F1A5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CFFE" w14:textId="77777777" w:rsidR="009F1A58" w:rsidRDefault="009F1A5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1E77" w14:textId="77777777" w:rsidR="009F1A58" w:rsidRPr="00FA2633" w:rsidRDefault="009F1A5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70E0" w14:textId="77777777" w:rsidR="009F1A58" w:rsidRDefault="009F1A58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3F8F43AD" w14:textId="77777777" w:rsidR="009F1A58" w:rsidRDefault="009F1A58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18E3" w14:textId="77777777" w:rsidR="009F1A58" w:rsidRDefault="009F1A5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DBC2E2" w14:textId="77777777" w:rsidR="009F1A58" w:rsidRDefault="009F1A5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5335" w14:textId="77777777" w:rsidR="009F1A58" w:rsidRPr="00FA2633" w:rsidRDefault="009F1A5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02CD" w14:textId="77777777" w:rsidR="009F1A58" w:rsidRDefault="009F1A5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578D" w14:textId="77777777" w:rsidR="009F1A58" w:rsidRDefault="009F1A5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9757" w14:textId="77777777" w:rsidR="009F1A58" w:rsidRDefault="009F1A58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9F1A58" w14:paraId="0C6CC00C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13795" w14:textId="77777777" w:rsidR="009F1A58" w:rsidRDefault="009F1A58" w:rsidP="009F1A5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FD5D" w14:textId="77777777" w:rsidR="009F1A58" w:rsidRDefault="009F1A5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A607" w14:textId="77777777" w:rsidR="009F1A58" w:rsidRPr="00FA2633" w:rsidRDefault="009F1A5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2F8C" w14:textId="77777777" w:rsidR="009F1A58" w:rsidRDefault="009F1A58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0467FD9E" w14:textId="77777777" w:rsidR="009F1A58" w:rsidRDefault="009F1A58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59E9" w14:textId="77777777" w:rsidR="009F1A58" w:rsidRDefault="009F1A58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7B0C5F" w14:textId="77777777" w:rsidR="009F1A58" w:rsidRDefault="009F1A58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725A" w14:textId="77777777" w:rsidR="009F1A58" w:rsidRPr="00FA2633" w:rsidRDefault="009F1A5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B85D" w14:textId="77777777" w:rsidR="009F1A58" w:rsidRDefault="009F1A5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C789" w14:textId="77777777" w:rsidR="009F1A58" w:rsidRDefault="009F1A5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C76F" w14:textId="77777777" w:rsidR="009F1A58" w:rsidRDefault="009F1A58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14:paraId="43105437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6ECA87DC" w14:textId="77777777" w:rsidR="009F1A58" w:rsidRDefault="009F1A58" w:rsidP="00AF3F1F">
      <w:pPr>
        <w:pStyle w:val="Heading1"/>
        <w:spacing w:line="360" w:lineRule="auto"/>
      </w:pPr>
      <w:r>
        <w:t>LINIA 216</w:t>
      </w:r>
    </w:p>
    <w:p w14:paraId="6ACB055F" w14:textId="77777777" w:rsidR="009F1A58" w:rsidRDefault="009F1A58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F1A58" w14:paraId="0B2401E4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F07F" w14:textId="77777777" w:rsidR="009F1A58" w:rsidRDefault="009F1A58" w:rsidP="009F1A58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E9A9" w14:textId="77777777" w:rsidR="009F1A58" w:rsidRDefault="009F1A5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6B2FFB11" w14:textId="77777777" w:rsidR="009F1A58" w:rsidRDefault="009F1A5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B2FD" w14:textId="77777777" w:rsidR="009F1A58" w:rsidRDefault="009F1A5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5879" w14:textId="77777777" w:rsidR="009F1A58" w:rsidRDefault="009F1A5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6748D526" w14:textId="77777777" w:rsidR="009F1A58" w:rsidRDefault="009F1A5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FFAC" w14:textId="77777777" w:rsidR="009F1A58" w:rsidRDefault="009F1A5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66C3" w14:textId="77777777" w:rsidR="009F1A58" w:rsidRDefault="009F1A5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3BA8" w14:textId="77777777" w:rsidR="009F1A58" w:rsidRDefault="009F1A5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5667" w14:textId="77777777" w:rsidR="009F1A58" w:rsidRPr="00AA6001" w:rsidRDefault="009F1A5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97400" w14:textId="77777777" w:rsidR="009F1A58" w:rsidRDefault="009F1A5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7D877A2B" w14:textId="77777777" w:rsidTr="008A4C2B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2BCA" w14:textId="77777777" w:rsidR="009F1A58" w:rsidRDefault="009F1A58" w:rsidP="009F1A58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EBC8" w14:textId="77777777" w:rsidR="009F1A58" w:rsidRDefault="009F1A58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13D3" w14:textId="77777777" w:rsidR="009F1A58" w:rsidRDefault="009F1A58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5A05" w14:textId="77777777" w:rsidR="009F1A58" w:rsidRDefault="009F1A58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6B63" w14:textId="77777777" w:rsidR="009F1A58" w:rsidRDefault="009F1A58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96F9" w14:textId="77777777" w:rsidR="009F1A58" w:rsidRDefault="009F1A58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986A" w14:textId="77777777" w:rsidR="009F1A58" w:rsidRDefault="009F1A58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D8B2" w14:textId="77777777" w:rsidR="009F1A58" w:rsidRPr="00AA6001" w:rsidRDefault="009F1A58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1BB9" w14:textId="77777777" w:rsidR="009F1A58" w:rsidRDefault="009F1A58" w:rsidP="008A4C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7652FD52" w14:textId="77777777" w:rsidTr="008A4C2B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CE76" w14:textId="77777777" w:rsidR="009F1A58" w:rsidRDefault="009F1A58" w:rsidP="009F1A58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7508" w14:textId="77777777" w:rsidR="009F1A58" w:rsidRDefault="009F1A58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51+574</w:t>
            </w:r>
          </w:p>
          <w:p w14:paraId="0295B0E4" w14:textId="77777777" w:rsidR="009F1A58" w:rsidRDefault="009F1A58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73+820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CD68" w14:textId="77777777" w:rsidR="009F1A58" w:rsidRDefault="009F1A58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D990" w14:textId="77777777" w:rsidR="009F1A58" w:rsidRDefault="009F1A58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Mănăștur</w:t>
            </w:r>
          </w:p>
          <w:p w14:paraId="0D123E6F" w14:textId="77777777" w:rsidR="009F1A58" w:rsidRDefault="009F1A58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Coșteiu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E8FE" w14:textId="77777777" w:rsidR="009F1A58" w:rsidRDefault="009F1A58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0262" w14:textId="77777777" w:rsidR="009F1A58" w:rsidRDefault="009F1A58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4697" w14:textId="77777777" w:rsidR="009F1A58" w:rsidRDefault="009F1A58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D24B" w14:textId="77777777" w:rsidR="009F1A58" w:rsidRPr="00AA6001" w:rsidRDefault="009F1A58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4D02" w14:textId="77777777" w:rsidR="009F1A58" w:rsidRDefault="009F1A58" w:rsidP="008A4C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14:paraId="51C93E00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2A73" w14:textId="77777777" w:rsidR="009F1A58" w:rsidRDefault="009F1A58" w:rsidP="009F1A58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5AC4" w14:textId="77777777" w:rsidR="009F1A58" w:rsidRDefault="009F1A5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D4A5" w14:textId="77777777" w:rsidR="009F1A58" w:rsidRDefault="009F1A5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5D57" w14:textId="77777777" w:rsidR="009F1A58" w:rsidRDefault="009F1A5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8A33" w14:textId="77777777" w:rsidR="009F1A58" w:rsidRDefault="009F1A5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BE31" w14:textId="77777777" w:rsidR="009F1A58" w:rsidRDefault="009F1A5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146D" w14:textId="77777777" w:rsidR="009F1A58" w:rsidRDefault="009F1A5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5D0A" w14:textId="77777777" w:rsidR="009F1A58" w:rsidRPr="00AA6001" w:rsidRDefault="009F1A5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3E807" w14:textId="77777777" w:rsidR="009F1A58" w:rsidRDefault="009F1A5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7BDAFC59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7558" w14:textId="77777777" w:rsidR="009F1A58" w:rsidRDefault="009F1A58" w:rsidP="009F1A58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87A9" w14:textId="77777777" w:rsidR="009F1A58" w:rsidRDefault="009F1A5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56773E4D" w14:textId="77777777" w:rsidR="009F1A58" w:rsidRDefault="009F1A5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FCFF" w14:textId="77777777" w:rsidR="009F1A58" w:rsidRPr="00614509" w:rsidRDefault="009F1A5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8121" w14:textId="77777777" w:rsidR="009F1A58" w:rsidRDefault="009F1A5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5F099532" w14:textId="77777777" w:rsidR="009F1A58" w:rsidRDefault="009F1A5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8093" w14:textId="77777777" w:rsidR="009F1A58" w:rsidRDefault="009F1A5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3FF9" w14:textId="77777777" w:rsidR="009F1A58" w:rsidRDefault="009F1A5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5129D" w14:textId="77777777" w:rsidR="009F1A58" w:rsidRDefault="009F1A5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051A" w14:textId="77777777" w:rsidR="009F1A58" w:rsidRPr="00AA6001" w:rsidRDefault="009F1A5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77DB" w14:textId="77777777" w:rsidR="009F1A58" w:rsidRDefault="009F1A5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7B5D350C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E2D6" w14:textId="77777777" w:rsidR="009F1A58" w:rsidRDefault="009F1A58" w:rsidP="009F1A58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F300" w14:textId="77777777" w:rsidR="009F1A58" w:rsidRDefault="009F1A5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16E0" w14:textId="77777777" w:rsidR="009F1A58" w:rsidRDefault="009F1A5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5AFA" w14:textId="77777777" w:rsidR="009F1A58" w:rsidRDefault="009F1A5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0D3A" w14:textId="77777777" w:rsidR="009F1A58" w:rsidRDefault="009F1A5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2CD4" w14:textId="77777777" w:rsidR="009F1A58" w:rsidRDefault="009F1A5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BB26" w14:textId="77777777" w:rsidR="009F1A58" w:rsidRDefault="009F1A5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7DA4" w14:textId="77777777" w:rsidR="009F1A58" w:rsidRPr="00AA6001" w:rsidRDefault="009F1A5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D870" w14:textId="77777777" w:rsidR="009F1A58" w:rsidRDefault="009F1A5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1C910EF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734E4D94" w14:textId="77777777" w:rsidR="009F1A58" w:rsidRDefault="009F1A58" w:rsidP="005B00A7">
      <w:pPr>
        <w:pStyle w:val="Heading1"/>
        <w:spacing w:line="360" w:lineRule="auto"/>
      </w:pPr>
      <w:r>
        <w:lastRenderedPageBreak/>
        <w:t>LINIA 218</w:t>
      </w:r>
    </w:p>
    <w:p w14:paraId="1E031729" w14:textId="77777777" w:rsidR="009F1A58" w:rsidRDefault="009F1A58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F1A58" w14:paraId="13AFECE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C450D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F6AA" w14:textId="77777777" w:rsidR="009F1A5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A3CF" w14:textId="77777777" w:rsidR="009F1A58" w:rsidRPr="00CF787F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240E" w14:textId="77777777" w:rsidR="009F1A58" w:rsidRDefault="009F1A58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BB8D720" w14:textId="77777777" w:rsidR="009F1A58" w:rsidRDefault="009F1A58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9648" w14:textId="77777777" w:rsidR="009F1A58" w:rsidRPr="00465A9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2C8F0FB7" w14:textId="77777777" w:rsidR="009F1A58" w:rsidRPr="00465A9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A4DE" w14:textId="77777777" w:rsidR="009F1A58" w:rsidRPr="00CF787F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93C4" w14:textId="77777777" w:rsidR="009F1A5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AC1B" w14:textId="77777777" w:rsidR="009F1A58" w:rsidRPr="00984D71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62D8" w14:textId="77777777" w:rsidR="009F1A58" w:rsidRDefault="009F1A5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:rsidRPr="00A8307A" w14:paraId="5257A4FE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0649C" w14:textId="77777777" w:rsidR="009F1A58" w:rsidRPr="00A75A00" w:rsidRDefault="009F1A58" w:rsidP="009F1A58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96D3" w14:textId="77777777" w:rsidR="009F1A58" w:rsidRPr="00A8307A" w:rsidRDefault="009F1A5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1AE9" w14:textId="77777777" w:rsidR="009F1A58" w:rsidRPr="00A8307A" w:rsidRDefault="009F1A5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012AC" w14:textId="77777777" w:rsidR="009F1A58" w:rsidRPr="00A8307A" w:rsidRDefault="009F1A5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959028A" w14:textId="77777777" w:rsidR="009F1A58" w:rsidRPr="00A8307A" w:rsidRDefault="009F1A5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287F" w14:textId="77777777" w:rsidR="009F1A58" w:rsidRDefault="009F1A5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17F5769B" w14:textId="77777777" w:rsidR="009F1A58" w:rsidRPr="00664FA3" w:rsidRDefault="009F1A5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C7AA" w14:textId="77777777" w:rsidR="009F1A58" w:rsidRPr="00A8307A" w:rsidRDefault="009F1A5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96CE" w14:textId="77777777" w:rsidR="009F1A58" w:rsidRPr="00A8307A" w:rsidRDefault="009F1A5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32B4" w14:textId="77777777" w:rsidR="009F1A58" w:rsidRPr="00A8307A" w:rsidRDefault="009F1A5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0360" w14:textId="77777777" w:rsidR="009F1A58" w:rsidRPr="00A8307A" w:rsidRDefault="009F1A5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4D4780" w14:textId="77777777" w:rsidR="009F1A58" w:rsidRDefault="009F1A5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EBCDA3C" w14:textId="77777777" w:rsidR="009F1A58" w:rsidRDefault="009F1A5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E0CF673" w14:textId="77777777" w:rsidR="009F1A58" w:rsidRPr="00664FA3" w:rsidRDefault="009F1A5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9F1A58" w:rsidRPr="00A8307A" w14:paraId="378A89D1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19100" w14:textId="77777777" w:rsidR="009F1A58" w:rsidRPr="00A75A00" w:rsidRDefault="009F1A58" w:rsidP="009F1A58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4F9E" w14:textId="77777777" w:rsidR="009F1A58" w:rsidRPr="00A8307A" w:rsidRDefault="009F1A5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3717" w14:textId="77777777" w:rsidR="009F1A58" w:rsidRPr="00A8307A" w:rsidRDefault="009F1A5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4D44" w14:textId="77777777" w:rsidR="009F1A58" w:rsidRPr="00A8307A" w:rsidRDefault="009F1A5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11DF05C" w14:textId="77777777" w:rsidR="009F1A58" w:rsidRPr="00A8307A" w:rsidRDefault="009F1A5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DE47" w14:textId="77777777" w:rsidR="009F1A58" w:rsidRPr="00664FA3" w:rsidRDefault="009F1A5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644E1026" w14:textId="77777777" w:rsidR="009F1A58" w:rsidRPr="00664FA3" w:rsidRDefault="009F1A5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E7126" w14:textId="77777777" w:rsidR="009F1A58" w:rsidRPr="00A8307A" w:rsidRDefault="009F1A5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9580" w14:textId="77777777" w:rsidR="009F1A58" w:rsidRPr="00A8307A" w:rsidRDefault="009F1A5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090B" w14:textId="77777777" w:rsidR="009F1A58" w:rsidRPr="00A8307A" w:rsidRDefault="009F1A5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AD805" w14:textId="77777777" w:rsidR="009F1A58" w:rsidRPr="00A8307A" w:rsidRDefault="009F1A5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1DF661" w14:textId="77777777" w:rsidR="009F1A58" w:rsidRPr="00A8307A" w:rsidRDefault="009F1A5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E81DAC8" w14:textId="77777777" w:rsidR="009F1A58" w:rsidRPr="00A8307A" w:rsidRDefault="009F1A5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6B2E1BB" w14:textId="77777777" w:rsidR="009F1A58" w:rsidRPr="00A8307A" w:rsidRDefault="009F1A5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9F1A58" w:rsidRPr="00A8307A" w14:paraId="3C31743E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5EA52" w14:textId="77777777" w:rsidR="009F1A58" w:rsidRPr="00A75A00" w:rsidRDefault="009F1A58" w:rsidP="009F1A58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2C00" w14:textId="77777777" w:rsidR="009F1A58" w:rsidRPr="00A8307A" w:rsidRDefault="009F1A5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B82A" w14:textId="77777777" w:rsidR="009F1A58" w:rsidRPr="003F40D2" w:rsidRDefault="009F1A5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1DFE" w14:textId="77777777" w:rsidR="009F1A58" w:rsidRPr="00A8307A" w:rsidRDefault="009F1A5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B546121" w14:textId="77777777" w:rsidR="009F1A58" w:rsidRPr="00A8307A" w:rsidRDefault="009F1A5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103F" w14:textId="77777777" w:rsidR="009F1A58" w:rsidRPr="00A8307A" w:rsidRDefault="009F1A5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11E2" w14:textId="77777777" w:rsidR="009F1A58" w:rsidRPr="003F40D2" w:rsidRDefault="009F1A5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F281" w14:textId="77777777" w:rsidR="009F1A58" w:rsidRPr="00A8307A" w:rsidRDefault="009F1A5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0BD1" w14:textId="77777777" w:rsidR="009F1A58" w:rsidRPr="003F40D2" w:rsidRDefault="009F1A5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194F" w14:textId="77777777" w:rsidR="009F1A58" w:rsidRPr="00A8307A" w:rsidRDefault="009F1A5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36B102" w14:textId="77777777" w:rsidR="009F1A58" w:rsidRPr="00A8307A" w:rsidRDefault="009F1A5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9F1A58" w:rsidRPr="00A8307A" w14:paraId="6571F7A9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5322F" w14:textId="77777777" w:rsidR="009F1A58" w:rsidRPr="00A75A00" w:rsidRDefault="009F1A58" w:rsidP="009F1A58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0FBE" w14:textId="77777777" w:rsidR="009F1A58" w:rsidRPr="00A8307A" w:rsidRDefault="009F1A5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9742" w14:textId="77777777" w:rsidR="009F1A58" w:rsidRPr="003F40D2" w:rsidRDefault="009F1A5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9166" w14:textId="77777777" w:rsidR="009F1A58" w:rsidRPr="00A8307A" w:rsidRDefault="009F1A5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128C866" w14:textId="77777777" w:rsidR="009F1A58" w:rsidRPr="00A8307A" w:rsidRDefault="009F1A5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E2CC" w14:textId="77777777" w:rsidR="009F1A58" w:rsidRDefault="009F1A5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1B57B9C" w14:textId="77777777" w:rsidR="009F1A58" w:rsidRPr="00A8307A" w:rsidRDefault="009F1A5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DECC" w14:textId="77777777" w:rsidR="009F1A58" w:rsidRPr="003F40D2" w:rsidRDefault="009F1A5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0AC2" w14:textId="77777777" w:rsidR="009F1A58" w:rsidRPr="00A8307A" w:rsidRDefault="009F1A5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755E" w14:textId="77777777" w:rsidR="009F1A58" w:rsidRPr="003F40D2" w:rsidRDefault="009F1A5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562A" w14:textId="77777777" w:rsidR="009F1A58" w:rsidRPr="00A8307A" w:rsidRDefault="009F1A5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D159E1" w14:textId="77777777" w:rsidR="009F1A58" w:rsidRPr="00A8307A" w:rsidRDefault="009F1A5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9F1A58" w:rsidRPr="00A8307A" w14:paraId="057B83E8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6EFF3" w14:textId="77777777" w:rsidR="009F1A58" w:rsidRPr="00A75A00" w:rsidRDefault="009F1A58" w:rsidP="009F1A58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2A26" w14:textId="77777777" w:rsidR="009F1A58" w:rsidRPr="00A8307A" w:rsidRDefault="009F1A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CAB9" w14:textId="77777777" w:rsidR="009F1A58" w:rsidRPr="00732832" w:rsidRDefault="009F1A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E9A9" w14:textId="77777777" w:rsidR="009F1A58" w:rsidRPr="00A8307A" w:rsidRDefault="009F1A58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CEB2B1" w14:textId="77777777" w:rsidR="009F1A58" w:rsidRPr="00A8307A" w:rsidRDefault="009F1A58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EFE9" w14:textId="77777777" w:rsidR="009F1A58" w:rsidRPr="00A8307A" w:rsidRDefault="009F1A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C604" w14:textId="77777777" w:rsidR="009F1A58" w:rsidRPr="007B4F6A" w:rsidRDefault="009F1A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5169" w14:textId="77777777" w:rsidR="009F1A58" w:rsidRPr="00A8307A" w:rsidRDefault="009F1A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E757" w14:textId="77777777" w:rsidR="009F1A58" w:rsidRPr="00732832" w:rsidRDefault="009F1A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9EF1" w14:textId="77777777" w:rsidR="009F1A58" w:rsidRDefault="009F1A5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E24F13" w14:textId="77777777" w:rsidR="009F1A58" w:rsidRDefault="009F1A5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4B008FB3" w14:textId="77777777" w:rsidR="009F1A58" w:rsidRDefault="009F1A5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95B358" w14:textId="77777777" w:rsidR="009F1A58" w:rsidRDefault="009F1A5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D0E37B2" w14:textId="77777777" w:rsidR="009F1A58" w:rsidRPr="00A8307A" w:rsidRDefault="009F1A5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9F1A58" w:rsidRPr="00A8307A" w14:paraId="1C2EE67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FFF65" w14:textId="77777777" w:rsidR="009F1A58" w:rsidRPr="00A75A00" w:rsidRDefault="009F1A58" w:rsidP="009F1A58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B4A9" w14:textId="77777777" w:rsidR="009F1A58" w:rsidRPr="00A8307A" w:rsidRDefault="009F1A5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91AF" w14:textId="77777777" w:rsidR="009F1A58" w:rsidRPr="00B26991" w:rsidRDefault="009F1A5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BBB2" w14:textId="77777777" w:rsidR="009F1A58" w:rsidRPr="00A8307A" w:rsidRDefault="009F1A58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58A5C53" w14:textId="77777777" w:rsidR="009F1A58" w:rsidRPr="00A8307A" w:rsidRDefault="009F1A58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D2FE" w14:textId="77777777" w:rsidR="009F1A58" w:rsidRPr="00A8307A" w:rsidRDefault="009F1A5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10E6" w14:textId="77777777" w:rsidR="009F1A58" w:rsidRPr="00B26991" w:rsidRDefault="009F1A5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0AFE" w14:textId="77777777" w:rsidR="009F1A58" w:rsidRPr="00A8307A" w:rsidRDefault="009F1A5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7809" w14:textId="77777777" w:rsidR="009F1A58" w:rsidRPr="00B26991" w:rsidRDefault="009F1A5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A8DE" w14:textId="77777777" w:rsidR="009F1A58" w:rsidRPr="00A8307A" w:rsidRDefault="009F1A5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9A1DF2" w14:textId="77777777" w:rsidR="009F1A58" w:rsidRDefault="009F1A5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D7BA9D3" w14:textId="77777777" w:rsidR="009F1A58" w:rsidRPr="00A8307A" w:rsidRDefault="009F1A5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1A58" w:rsidRPr="00A8307A" w14:paraId="116A385A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CECED" w14:textId="77777777" w:rsidR="009F1A58" w:rsidRPr="00A75A00" w:rsidRDefault="009F1A58" w:rsidP="009F1A58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1DAE" w14:textId="77777777" w:rsidR="009F1A58" w:rsidRPr="00A8307A" w:rsidRDefault="009F1A5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9766" w14:textId="77777777" w:rsidR="009F1A58" w:rsidRPr="00B26991" w:rsidRDefault="009F1A5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9C8D8" w14:textId="77777777" w:rsidR="009F1A58" w:rsidRPr="00A8307A" w:rsidRDefault="009F1A58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E76D" w14:textId="77777777" w:rsidR="009F1A58" w:rsidRDefault="009F1A5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C8D3317" w14:textId="77777777" w:rsidR="009F1A58" w:rsidRDefault="009F1A5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FEDC1D0" w14:textId="77777777" w:rsidR="009F1A58" w:rsidRPr="00A8307A" w:rsidRDefault="009F1A5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14D8" w14:textId="77777777" w:rsidR="009F1A58" w:rsidRDefault="009F1A5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5280" w14:textId="77777777" w:rsidR="009F1A58" w:rsidRPr="00A8307A" w:rsidRDefault="009F1A5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EBC89" w14:textId="77777777" w:rsidR="009F1A58" w:rsidRPr="00B26991" w:rsidRDefault="009F1A5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AAEA" w14:textId="77777777" w:rsidR="009F1A58" w:rsidRDefault="009F1A58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54F09000" w14:textId="77777777" w:rsidR="009F1A58" w:rsidRDefault="009F1A58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2BD1244C" w14:textId="77777777" w:rsidR="009F1A58" w:rsidRPr="00A8307A" w:rsidRDefault="009F1A58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1A58" w:rsidRPr="00A8307A" w14:paraId="2BD3F9F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085C6" w14:textId="77777777" w:rsidR="009F1A58" w:rsidRPr="00A75A00" w:rsidRDefault="009F1A58" w:rsidP="009F1A58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D5CC" w14:textId="77777777" w:rsidR="009F1A58" w:rsidRPr="00A8307A" w:rsidRDefault="009F1A58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B6EB" w14:textId="77777777" w:rsidR="009F1A58" w:rsidRPr="00B26991" w:rsidRDefault="009F1A58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3DF9" w14:textId="77777777" w:rsidR="009F1A58" w:rsidRPr="00A8307A" w:rsidRDefault="009F1A58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42CF" w14:textId="77777777" w:rsidR="009F1A58" w:rsidRDefault="009F1A58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5F9F8BC" w14:textId="77777777" w:rsidR="009F1A58" w:rsidRDefault="009F1A58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1C80F9B" w14:textId="77777777" w:rsidR="009F1A58" w:rsidRPr="00A8307A" w:rsidRDefault="009F1A58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4F79" w14:textId="77777777" w:rsidR="009F1A58" w:rsidRDefault="009F1A58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CE92" w14:textId="77777777" w:rsidR="009F1A58" w:rsidRPr="00A8307A" w:rsidRDefault="009F1A58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79F4" w14:textId="77777777" w:rsidR="009F1A58" w:rsidRPr="00B26991" w:rsidRDefault="009F1A58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40FC" w14:textId="77777777" w:rsidR="009F1A58" w:rsidRDefault="009F1A58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397DD7FE" w14:textId="77777777" w:rsidR="009F1A58" w:rsidRPr="00A8307A" w:rsidRDefault="009F1A58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9F1A58" w:rsidRPr="00A8307A" w14:paraId="4E441FE0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8AE79" w14:textId="77777777" w:rsidR="009F1A58" w:rsidRPr="00A75A00" w:rsidRDefault="009F1A58" w:rsidP="009F1A58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57EE" w14:textId="77777777" w:rsidR="009F1A58" w:rsidRPr="00A8307A" w:rsidRDefault="009F1A5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4EF3" w14:textId="77777777" w:rsidR="009F1A58" w:rsidRPr="00B26991" w:rsidRDefault="009F1A5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CC78" w14:textId="77777777" w:rsidR="009F1A58" w:rsidRPr="00A8307A" w:rsidRDefault="009F1A58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EBBD" w14:textId="77777777" w:rsidR="009F1A58" w:rsidRDefault="009F1A58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8AD3" w14:textId="77777777" w:rsidR="009F1A58" w:rsidRDefault="009F1A5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A056" w14:textId="77777777" w:rsidR="009F1A58" w:rsidRPr="00A8307A" w:rsidRDefault="009F1A5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2DB5D" w14:textId="77777777" w:rsidR="009F1A58" w:rsidRPr="00B26991" w:rsidRDefault="009F1A5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2346" w14:textId="77777777" w:rsidR="009F1A58" w:rsidRDefault="009F1A58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F1A58" w:rsidRPr="00A8307A" w14:paraId="639662EE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7C080" w14:textId="77777777" w:rsidR="009F1A58" w:rsidRPr="00A75A00" w:rsidRDefault="009F1A58" w:rsidP="009F1A58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0A619" w14:textId="77777777" w:rsidR="009F1A58" w:rsidRPr="00A8307A" w:rsidRDefault="009F1A5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DE60" w14:textId="77777777" w:rsidR="009F1A58" w:rsidRPr="000D3BBC" w:rsidRDefault="009F1A5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0C26" w14:textId="77777777" w:rsidR="009F1A58" w:rsidRPr="00A8307A" w:rsidRDefault="009F1A58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DEF0A4" w14:textId="77777777" w:rsidR="009F1A58" w:rsidRPr="00A8307A" w:rsidRDefault="009F1A58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6719" w14:textId="77777777" w:rsidR="009F1A58" w:rsidRDefault="009F1A5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F9E14E" w14:textId="77777777" w:rsidR="009F1A58" w:rsidRPr="00A8307A" w:rsidRDefault="009F1A5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54227" w14:textId="77777777" w:rsidR="009F1A58" w:rsidRPr="000D3BBC" w:rsidRDefault="009F1A5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C3B0" w14:textId="77777777" w:rsidR="009F1A58" w:rsidRPr="00A8307A" w:rsidRDefault="009F1A5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F189" w14:textId="77777777" w:rsidR="009F1A58" w:rsidRPr="000D3BBC" w:rsidRDefault="009F1A5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C9E6" w14:textId="77777777" w:rsidR="009F1A58" w:rsidRPr="00A8307A" w:rsidRDefault="009F1A58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8E27B7" w14:textId="77777777" w:rsidR="009F1A58" w:rsidRPr="00A8307A" w:rsidRDefault="009F1A58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F1A58" w:rsidRPr="00A8307A" w14:paraId="54E23435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E414B" w14:textId="77777777" w:rsidR="009F1A58" w:rsidRPr="00A75A00" w:rsidRDefault="009F1A58" w:rsidP="009F1A58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A541" w14:textId="77777777" w:rsidR="009F1A58" w:rsidRPr="00A8307A" w:rsidRDefault="009F1A5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5B46" w14:textId="77777777" w:rsidR="009F1A58" w:rsidRPr="009658E6" w:rsidRDefault="009F1A5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49CD" w14:textId="77777777" w:rsidR="009F1A58" w:rsidRPr="00A8307A" w:rsidRDefault="009F1A58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5E4E7E3" w14:textId="77777777" w:rsidR="009F1A58" w:rsidRPr="00A8307A" w:rsidRDefault="009F1A58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9B9A" w14:textId="77777777" w:rsidR="009F1A58" w:rsidRPr="00A8307A" w:rsidRDefault="009F1A5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E2443" w14:textId="77777777" w:rsidR="009F1A58" w:rsidRPr="009658E6" w:rsidRDefault="009F1A5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0F04" w14:textId="77777777" w:rsidR="009F1A58" w:rsidRPr="00A8307A" w:rsidRDefault="009F1A5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CF10" w14:textId="77777777" w:rsidR="009F1A58" w:rsidRPr="009658E6" w:rsidRDefault="009F1A5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28502" w14:textId="77777777" w:rsidR="009F1A58" w:rsidRPr="00A8307A" w:rsidRDefault="009F1A58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3582A8" w14:textId="77777777" w:rsidR="009F1A58" w:rsidRPr="00A8307A" w:rsidRDefault="009F1A58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F1A58" w:rsidRPr="00A8307A" w14:paraId="068B1923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9B28B" w14:textId="77777777" w:rsidR="009F1A58" w:rsidRPr="00A75A00" w:rsidRDefault="009F1A58" w:rsidP="009F1A58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3770" w14:textId="77777777" w:rsidR="009F1A58" w:rsidRPr="00A8307A" w:rsidRDefault="009F1A5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C5AF" w14:textId="77777777" w:rsidR="009F1A58" w:rsidRPr="00472E19" w:rsidRDefault="009F1A5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D07A" w14:textId="77777777" w:rsidR="009F1A58" w:rsidRPr="00A8307A" w:rsidRDefault="009F1A58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5887C37" w14:textId="77777777" w:rsidR="009F1A58" w:rsidRPr="00A8307A" w:rsidRDefault="009F1A58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FDAE" w14:textId="77777777" w:rsidR="009F1A58" w:rsidRPr="00A8307A" w:rsidRDefault="009F1A5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E2CA" w14:textId="77777777" w:rsidR="009F1A58" w:rsidRPr="00472E19" w:rsidRDefault="009F1A5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2C69" w14:textId="77777777" w:rsidR="009F1A58" w:rsidRPr="00A8307A" w:rsidRDefault="009F1A5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877F" w14:textId="77777777" w:rsidR="009F1A58" w:rsidRPr="00472E19" w:rsidRDefault="009F1A5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0D453" w14:textId="77777777" w:rsidR="009F1A58" w:rsidRPr="00A8307A" w:rsidRDefault="009F1A58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DE4F0A" w14:textId="77777777" w:rsidR="009F1A58" w:rsidRPr="00A8307A" w:rsidRDefault="009F1A58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F1A58" w:rsidRPr="00A8307A" w14:paraId="4880B5F4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019C6" w14:textId="77777777" w:rsidR="009F1A58" w:rsidRPr="00A75A00" w:rsidRDefault="009F1A58" w:rsidP="009F1A58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9467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F43B" w14:textId="77777777" w:rsidR="009F1A58" w:rsidRPr="00530A8D" w:rsidRDefault="009F1A5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59D7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FF8837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6A3D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D9234" w14:textId="77777777" w:rsidR="009F1A58" w:rsidRPr="00530A8D" w:rsidRDefault="009F1A5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D265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501E" w14:textId="77777777" w:rsidR="009F1A58" w:rsidRPr="00530A8D" w:rsidRDefault="009F1A5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9087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6547D0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F1A58" w:rsidRPr="00A8307A" w14:paraId="5C3E2837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11EBF" w14:textId="77777777" w:rsidR="009F1A58" w:rsidRPr="00A75A00" w:rsidRDefault="009F1A58" w:rsidP="009F1A58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43BA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41534" w14:textId="77777777" w:rsidR="009F1A58" w:rsidRPr="00530A8D" w:rsidRDefault="009F1A5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558B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6E46D79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6260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29ED1" w14:textId="77777777" w:rsidR="009F1A58" w:rsidRPr="00530A8D" w:rsidRDefault="009F1A5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9CA1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AB20" w14:textId="77777777" w:rsidR="009F1A58" w:rsidRPr="00530A8D" w:rsidRDefault="009F1A5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DADEA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A5A1D4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F1A58" w:rsidRPr="00A8307A" w14:paraId="0CD7CB78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9BCE4" w14:textId="77777777" w:rsidR="009F1A58" w:rsidRPr="00A75A00" w:rsidRDefault="009F1A58" w:rsidP="009F1A58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5AC8" w14:textId="77777777" w:rsidR="009F1A58" w:rsidRDefault="009F1A5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2D79057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F961" w14:textId="77777777" w:rsidR="009F1A58" w:rsidRPr="00530A8D" w:rsidRDefault="009F1A5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B252" w14:textId="77777777" w:rsidR="009F1A58" w:rsidRPr="00A8307A" w:rsidRDefault="009F1A58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A11E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F7FA" w14:textId="77777777" w:rsidR="009F1A58" w:rsidRDefault="009F1A5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2A3A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EF61" w14:textId="77777777" w:rsidR="009F1A58" w:rsidRPr="00530A8D" w:rsidRDefault="009F1A5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1CE6" w14:textId="77777777" w:rsidR="009F1A58" w:rsidRDefault="009F1A5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4AC89A64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9F1A58" w:rsidRPr="00A8307A" w14:paraId="391D31E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5659A" w14:textId="77777777" w:rsidR="009F1A58" w:rsidRPr="00A75A00" w:rsidRDefault="009F1A58" w:rsidP="009F1A58">
            <w:pPr>
              <w:numPr>
                <w:ilvl w:val="0"/>
                <w:numId w:val="3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A8D3" w14:textId="77777777" w:rsidR="009F1A58" w:rsidRDefault="009F1A5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3B54855D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0B0A" w14:textId="77777777" w:rsidR="009F1A58" w:rsidRPr="00530A8D" w:rsidRDefault="009F1A5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58B3" w14:textId="77777777" w:rsidR="009F1A58" w:rsidRDefault="009F1A5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9708B3E" w14:textId="77777777" w:rsidR="009F1A58" w:rsidRDefault="009F1A58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5D9A968C" w14:textId="77777777" w:rsidR="009F1A58" w:rsidRPr="00A8307A" w:rsidRDefault="009F1A58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6E93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BE98" w14:textId="77777777" w:rsidR="009F1A58" w:rsidRDefault="009F1A5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81BE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3C87" w14:textId="77777777" w:rsidR="009F1A58" w:rsidRPr="00530A8D" w:rsidRDefault="009F1A5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CD19" w14:textId="77777777" w:rsidR="009F1A58" w:rsidRPr="00A8307A" w:rsidRDefault="009F1A5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57ED761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0C52F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7A7D" w14:textId="77777777" w:rsidR="009F1A5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BBCA" w14:textId="77777777" w:rsidR="009F1A58" w:rsidRPr="00CF787F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1EEE" w14:textId="77777777" w:rsidR="009F1A58" w:rsidRDefault="009F1A58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36875B0" w14:textId="77777777" w:rsidR="009F1A58" w:rsidRDefault="009F1A58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0977C9FE" w14:textId="77777777" w:rsidR="009F1A58" w:rsidRDefault="009F1A58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BBDC" w14:textId="77777777" w:rsidR="009F1A58" w:rsidRDefault="009F1A58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590FD5AA" w14:textId="77777777" w:rsidR="009F1A58" w:rsidRPr="00465A98" w:rsidRDefault="009F1A58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C66E" w14:textId="77777777" w:rsidR="009F1A58" w:rsidRPr="00CF787F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447A" w14:textId="77777777" w:rsidR="009F1A5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BFFA" w14:textId="77777777" w:rsidR="009F1A58" w:rsidRPr="00984D71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DAD9" w14:textId="77777777" w:rsidR="009F1A58" w:rsidRDefault="009F1A5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7D8894" w14:textId="77777777" w:rsidR="009F1A58" w:rsidRDefault="009F1A5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9F1A58" w14:paraId="54FA711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73BB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990F" w14:textId="77777777" w:rsidR="009F1A5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C344" w14:textId="77777777" w:rsidR="009F1A58" w:rsidRPr="00CF787F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CFA6A" w14:textId="77777777" w:rsidR="009F1A58" w:rsidRDefault="009F1A5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33FB84E" w14:textId="77777777" w:rsidR="009F1A58" w:rsidRDefault="009F1A5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6E8E75A7" w14:textId="77777777" w:rsidR="009F1A58" w:rsidRDefault="009F1A5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8878" w14:textId="77777777" w:rsidR="009F1A58" w:rsidRPr="00465A9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46B9" w14:textId="77777777" w:rsidR="009F1A58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0CF7" w14:textId="77777777" w:rsidR="009F1A5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0677" w14:textId="77777777" w:rsidR="009F1A58" w:rsidRPr="00984D71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FFEA" w14:textId="77777777" w:rsidR="009F1A58" w:rsidRDefault="009F1A5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9F1A58" w14:paraId="702C6B8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C12B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56B4" w14:textId="77777777" w:rsidR="009F1A5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0730" w14:textId="77777777" w:rsidR="009F1A58" w:rsidRPr="00CF787F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A76F" w14:textId="77777777" w:rsidR="009F1A58" w:rsidRDefault="009F1A58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B3235D9" w14:textId="77777777" w:rsidR="009F1A58" w:rsidRDefault="009F1A58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AE96" w14:textId="77777777" w:rsidR="009F1A58" w:rsidRPr="00465A9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6191" w14:textId="77777777" w:rsidR="009F1A58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F6E7" w14:textId="77777777" w:rsidR="009F1A5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F47B" w14:textId="77777777" w:rsidR="009F1A58" w:rsidRPr="00984D71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D020" w14:textId="77777777" w:rsidR="009F1A58" w:rsidRDefault="009F1A5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51335E" w14:textId="77777777" w:rsidR="009F1A58" w:rsidRDefault="009F1A5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9F1A58" w14:paraId="1C640F1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CD5E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7953" w14:textId="77777777" w:rsidR="009F1A5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2777" w14:textId="77777777" w:rsidR="009F1A58" w:rsidRPr="00CF787F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D08E" w14:textId="77777777" w:rsidR="009F1A58" w:rsidRDefault="009F1A58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752A6A3" w14:textId="77777777" w:rsidR="009F1A58" w:rsidRDefault="009F1A58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86E5" w14:textId="77777777" w:rsidR="009F1A58" w:rsidRPr="00465A9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C433" w14:textId="77777777" w:rsidR="009F1A58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BD88" w14:textId="77777777" w:rsidR="009F1A5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DE8D" w14:textId="77777777" w:rsidR="009F1A58" w:rsidRPr="00984D71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A064" w14:textId="77777777" w:rsidR="009F1A58" w:rsidRDefault="009F1A5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03D5A7" w14:textId="77777777" w:rsidR="009F1A58" w:rsidRDefault="009F1A5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0B28196D" w14:textId="77777777" w:rsidR="009F1A58" w:rsidRDefault="009F1A5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9F1A58" w14:paraId="1D31572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B5F1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B2CF" w14:textId="77777777" w:rsidR="009F1A5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54E37FAC" w14:textId="77777777" w:rsidR="009F1A5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C679" w14:textId="77777777" w:rsidR="009F1A58" w:rsidRPr="00CF787F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D365" w14:textId="77777777" w:rsidR="009F1A58" w:rsidRDefault="009F1A58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0A98F74" w14:textId="77777777" w:rsidR="009F1A58" w:rsidRDefault="009F1A58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0CBD" w14:textId="77777777" w:rsidR="009F1A5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7FF5" w14:textId="77777777" w:rsidR="009F1A58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B6EA" w14:textId="77777777" w:rsidR="009F1A58" w:rsidRDefault="009F1A5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11D8" w14:textId="77777777" w:rsidR="009F1A58" w:rsidRPr="00984D71" w:rsidRDefault="009F1A5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2EFC" w14:textId="77777777" w:rsidR="009F1A58" w:rsidRDefault="009F1A5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7E937D2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968F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B24E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49AE" w14:textId="77777777" w:rsidR="009F1A58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6EE6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0A2773D4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52AD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7556" w14:textId="77777777" w:rsidR="009F1A58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50D0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1D0C" w14:textId="77777777" w:rsidR="009F1A58" w:rsidRPr="00984D71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14F8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7E7677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9F1A58" w14:paraId="3366C2B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58A0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E955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E61C7" w14:textId="77777777" w:rsidR="009F1A58" w:rsidRPr="00CF787F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11E5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5BFD48BE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96F7" w14:textId="77777777" w:rsidR="009F1A58" w:rsidRPr="00465A9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F983177" w14:textId="77777777" w:rsidR="009F1A58" w:rsidRPr="00465A9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4A64" w14:textId="77777777" w:rsidR="009F1A58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C5F5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037F" w14:textId="77777777" w:rsidR="009F1A58" w:rsidRPr="00984D71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0185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6511C1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9F1A58" w14:paraId="47A7420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1F9A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110DD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2820D7C9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0A45" w14:textId="77777777" w:rsidR="009F1A58" w:rsidRPr="00CF787F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C127" w14:textId="77777777" w:rsidR="009F1A58" w:rsidRDefault="009F1A58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5ED79E9A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64F3" w14:textId="77777777" w:rsidR="009F1A58" w:rsidRPr="00465A9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7114" w14:textId="77777777" w:rsidR="009F1A58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EBF3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A164" w14:textId="77777777" w:rsidR="009F1A58" w:rsidRPr="00984D71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6A8C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1EFAABF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8664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C9C97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43704D35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EC9F0" w14:textId="77777777" w:rsidR="009F1A58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D44D" w14:textId="77777777" w:rsidR="009F1A58" w:rsidRDefault="009F1A58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0FCE7F31" w14:textId="77777777" w:rsidR="009F1A58" w:rsidRDefault="009F1A58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3FE2" w14:textId="77777777" w:rsidR="009F1A58" w:rsidRPr="00465A9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AD14" w14:textId="77777777" w:rsidR="009F1A58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8200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1A83" w14:textId="77777777" w:rsidR="009F1A58" w:rsidRPr="00984D71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C545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9F1A58" w14:paraId="404413B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78D9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E211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447079B9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75FD" w14:textId="77777777" w:rsidR="009F1A58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4534" w14:textId="77777777" w:rsidR="009F1A58" w:rsidRDefault="009F1A58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8AA6" w14:textId="77777777" w:rsidR="009F1A58" w:rsidRPr="00465A9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C2F7" w14:textId="77777777" w:rsidR="009F1A58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7492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BBD1" w14:textId="77777777" w:rsidR="009F1A58" w:rsidRPr="00984D71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EBF0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9F1A58" w14:paraId="08CBD27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BF1A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12B3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E3717" w14:textId="77777777" w:rsidR="009F1A58" w:rsidRPr="00CF787F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3EE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C4D9" w14:textId="77777777" w:rsidR="009F1A58" w:rsidRPr="00465A9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AE8C" w14:textId="77777777" w:rsidR="009F1A58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F21E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711E" w14:textId="77777777" w:rsidR="009F1A58" w:rsidRPr="00984D71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6E6E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DA4668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9F1A58" w14:paraId="448E146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A1B5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5002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197D" w14:textId="77777777" w:rsidR="009F1A58" w:rsidRPr="00CF787F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DC86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1665F44C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C580" w14:textId="77777777" w:rsidR="009F1A58" w:rsidRPr="00465A9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EFA9AAF" w14:textId="77777777" w:rsidR="009F1A58" w:rsidRPr="00465A9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2DF4" w14:textId="77777777" w:rsidR="009F1A58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9F37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D5F2" w14:textId="77777777" w:rsidR="009F1A58" w:rsidRPr="00984D71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A45F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4A82F1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9F1A58" w14:paraId="05629473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2D0D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14B4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2C991416" w14:textId="77777777" w:rsidR="009F1A58" w:rsidRDefault="009F1A58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498A" w14:textId="77777777" w:rsidR="009F1A58" w:rsidRPr="00CF787F" w:rsidRDefault="009F1A58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F9CA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2E6C9F3D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825AD5F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D08D" w14:textId="77777777" w:rsidR="009F1A58" w:rsidRPr="00465A9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B685" w14:textId="77777777" w:rsidR="009F1A58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EB8E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54E4" w14:textId="77777777" w:rsidR="009F1A58" w:rsidRPr="00984D71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99268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9F1A58" w14:paraId="0450197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AC36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6271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6630" w14:textId="77777777" w:rsidR="009F1A58" w:rsidRPr="00CF787F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10CF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98BB913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12FB" w14:textId="77777777" w:rsidR="009F1A58" w:rsidRPr="00465A9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680CCB12" w14:textId="77777777" w:rsidR="009F1A58" w:rsidRPr="00465A9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71F8" w14:textId="77777777" w:rsidR="009F1A58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05B1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45E5" w14:textId="77777777" w:rsidR="009F1A58" w:rsidRPr="00984D71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3FEE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DA49DA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9F1A58" w14:paraId="592F863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F24E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486B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FF8C" w14:textId="77777777" w:rsidR="009F1A58" w:rsidRPr="00CF787F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6D0F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03BB211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F2F2" w14:textId="77777777" w:rsidR="009F1A58" w:rsidRPr="00465A9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ED4E" w14:textId="77777777" w:rsidR="009F1A58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A4D0" w14:textId="77777777" w:rsidR="009F1A58" w:rsidRDefault="009F1A5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A82A" w14:textId="77777777" w:rsidR="009F1A58" w:rsidRPr="00984D71" w:rsidRDefault="009F1A5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1C9D" w14:textId="77777777" w:rsidR="009F1A58" w:rsidRDefault="009F1A5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9F1A58" w14:paraId="796D24CC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C6A8F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0B87B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314219EE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91BB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9DB5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6A16FC5F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0EDCBDA1" w14:textId="77777777" w:rsidR="009F1A58" w:rsidRDefault="009F1A58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794B" w14:textId="77777777" w:rsidR="009F1A58" w:rsidRPr="00465A9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07BE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C12A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94A7D" w14:textId="77777777" w:rsidR="009F1A58" w:rsidRPr="00984D71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7C45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758B3B41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0FDF4D1C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98D6F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C7BF" w14:textId="77777777" w:rsidR="009F1A58" w:rsidRDefault="009F1A5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BDEE" w14:textId="77777777" w:rsidR="009F1A58" w:rsidRDefault="009F1A58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419A" w14:textId="77777777" w:rsidR="009F1A58" w:rsidRDefault="009F1A58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2A3AB199" w14:textId="77777777" w:rsidR="009F1A58" w:rsidRDefault="009F1A58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0FC7" w14:textId="77777777" w:rsidR="009F1A58" w:rsidRDefault="009F1A5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1B60CEC" w14:textId="77777777" w:rsidR="009F1A58" w:rsidRPr="00465A98" w:rsidRDefault="009F1A5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AC73" w14:textId="77777777" w:rsidR="009F1A58" w:rsidRDefault="009F1A58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9524" w14:textId="77777777" w:rsidR="009F1A58" w:rsidRDefault="009F1A5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45FE" w14:textId="77777777" w:rsidR="009F1A58" w:rsidRPr="00984D71" w:rsidRDefault="009F1A58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DF8C9" w14:textId="77777777" w:rsidR="009F1A58" w:rsidRDefault="009F1A58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DE3D37" w14:textId="77777777" w:rsidR="009F1A58" w:rsidRDefault="009F1A58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9F1A58" w14:paraId="37FDE8C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DF4C1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51D3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F0F4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B0A8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0C26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F5F4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7DEA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3F9D" w14:textId="77777777" w:rsidR="009F1A58" w:rsidRPr="00984D71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606D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9F1A58" w14:paraId="337F889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7D018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EC3B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6029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DEBB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A3F8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3A7C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7546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CA2E" w14:textId="77777777" w:rsidR="009F1A58" w:rsidRPr="00984D71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390D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9F1A58" w14:paraId="4645CD7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876D4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78A8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8B679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19F2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3885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3DD5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BCFD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20FB" w14:textId="77777777" w:rsidR="009F1A58" w:rsidRPr="00984D71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2CAE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9F1A58" w14:paraId="311005B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898FC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F7B4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8D7B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8066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4B92A54B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BF8B9" w14:textId="77777777" w:rsidR="009F1A58" w:rsidRPr="00465A9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C02D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65890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5A76" w14:textId="77777777" w:rsidR="009F1A58" w:rsidRPr="00984D71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4C03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395F801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7928C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DBA0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7001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98F9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57F174A7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0F98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42DC1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48C3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04039" w14:textId="77777777" w:rsidR="009F1A58" w:rsidRPr="00984D71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AD4F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E1B167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9F1A58" w14:paraId="21B1AA8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159EE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D10F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FEDF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835B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9D12BCC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26F9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7705ED94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39783FC7" w14:textId="77777777" w:rsidR="009F1A58" w:rsidRDefault="009F1A58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7641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87F6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B4DF" w14:textId="77777777" w:rsidR="009F1A58" w:rsidRPr="00984D71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93F3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AB88F2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9F1A58" w14:paraId="6B2A27C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86F70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E677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47B6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DAEB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083665A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63A4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2EFF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AAC1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77D8" w14:textId="77777777" w:rsidR="009F1A58" w:rsidRPr="00984D71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691F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5280F6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9F1A58" w14:paraId="69E65559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49891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D103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82DDE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65F4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CB82658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DC9A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E998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4A67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379F" w14:textId="77777777" w:rsidR="009F1A58" w:rsidRPr="00984D71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9F50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C97DA7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9F1A58" w14:paraId="18569257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51478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10F7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B79C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BA74" w14:textId="77777777" w:rsidR="009F1A58" w:rsidRDefault="009F1A58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FE7EBBA" w14:textId="77777777" w:rsidR="009F1A58" w:rsidRDefault="009F1A58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1484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CC8B" w14:textId="77777777" w:rsidR="009F1A58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BA00" w14:textId="77777777" w:rsidR="009F1A58" w:rsidRDefault="009F1A5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731B" w14:textId="77777777" w:rsidR="009F1A58" w:rsidRPr="00984D71" w:rsidRDefault="009F1A5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BC3C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671328" w14:textId="77777777" w:rsidR="009F1A58" w:rsidRDefault="009F1A5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9F1A58" w14:paraId="53D95B47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8DEE8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592D" w14:textId="77777777" w:rsidR="009F1A58" w:rsidRDefault="009F1A5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E699" w14:textId="77777777" w:rsidR="009F1A58" w:rsidRDefault="009F1A5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277D" w14:textId="77777777" w:rsidR="009F1A58" w:rsidRDefault="009F1A58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3B3D12F" w14:textId="77777777" w:rsidR="009F1A58" w:rsidRDefault="009F1A58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CBB2" w14:textId="77777777" w:rsidR="009F1A58" w:rsidRDefault="009F1A5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3A6A" w14:textId="77777777" w:rsidR="009F1A58" w:rsidRDefault="009F1A5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CAAD" w14:textId="77777777" w:rsidR="009F1A58" w:rsidRDefault="009F1A5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2457" w14:textId="77777777" w:rsidR="009F1A58" w:rsidRPr="00984D71" w:rsidRDefault="009F1A5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011D" w14:textId="77777777" w:rsidR="009F1A58" w:rsidRDefault="009F1A58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267166" w14:textId="77777777" w:rsidR="009F1A58" w:rsidRDefault="009F1A58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9F1A58" w14:paraId="7947A21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F8B22" w14:textId="77777777" w:rsidR="009F1A58" w:rsidRDefault="009F1A58" w:rsidP="009F1A5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9771D" w14:textId="77777777" w:rsidR="009F1A58" w:rsidRDefault="009F1A58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4C42" w14:textId="77777777" w:rsidR="009F1A58" w:rsidRDefault="009F1A58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46B5" w14:textId="77777777" w:rsidR="009F1A58" w:rsidRDefault="009F1A58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BCA7993" w14:textId="77777777" w:rsidR="009F1A58" w:rsidRDefault="009F1A58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E4DB" w14:textId="77777777" w:rsidR="009F1A58" w:rsidRDefault="009F1A58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6121" w14:textId="77777777" w:rsidR="009F1A58" w:rsidRDefault="009F1A58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F1F9" w14:textId="77777777" w:rsidR="009F1A58" w:rsidRDefault="009F1A58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C622" w14:textId="77777777" w:rsidR="009F1A58" w:rsidRPr="00984D71" w:rsidRDefault="009F1A58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D6C1" w14:textId="77777777" w:rsidR="009F1A58" w:rsidRDefault="009F1A58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7359C5" w14:textId="77777777" w:rsidR="009F1A58" w:rsidRDefault="009F1A58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4C236B02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595EF17E" w14:textId="77777777" w:rsidR="009F1A58" w:rsidRDefault="009F1A58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14:paraId="2A6348C4" w14:textId="77777777" w:rsidR="009F1A58" w:rsidRDefault="009F1A58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9F1A58" w14:paraId="15735B56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B4073" w14:textId="77777777" w:rsidR="009F1A58" w:rsidRDefault="009F1A58" w:rsidP="009F1A5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4CEE" w14:textId="77777777" w:rsidR="009F1A58" w:rsidRDefault="009F1A5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14:paraId="76D7EF12" w14:textId="77777777" w:rsidR="009F1A58" w:rsidRDefault="009F1A5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709C" w14:textId="77777777" w:rsidR="009F1A58" w:rsidRDefault="009F1A5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003D" w14:textId="77777777" w:rsidR="009F1A58" w:rsidRDefault="009F1A5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14:paraId="46420FC2" w14:textId="77777777" w:rsidR="009F1A58" w:rsidRDefault="009F1A5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5905" w14:textId="77777777" w:rsidR="009F1A58" w:rsidRDefault="009F1A5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02F6" w14:textId="77777777" w:rsidR="009F1A58" w:rsidRPr="00B55C58" w:rsidRDefault="009F1A5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D71CF" w14:textId="77777777" w:rsidR="009F1A58" w:rsidRDefault="009F1A58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3CEE4" w14:textId="77777777" w:rsidR="009F1A58" w:rsidRPr="00B55C58" w:rsidRDefault="009F1A5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DF9C" w14:textId="77777777" w:rsidR="009F1A58" w:rsidRDefault="009F1A5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9F1A58" w14:paraId="084577DD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3A8CB" w14:textId="77777777" w:rsidR="009F1A58" w:rsidRDefault="009F1A58" w:rsidP="009F1A5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3037" w14:textId="77777777" w:rsidR="009F1A58" w:rsidRDefault="009F1A5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14:paraId="411977DC" w14:textId="77777777" w:rsidR="009F1A58" w:rsidRDefault="009F1A5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1083" w14:textId="77777777" w:rsidR="009F1A58" w:rsidRPr="00B55C58" w:rsidRDefault="009F1A5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200B" w14:textId="77777777" w:rsidR="009F1A58" w:rsidRDefault="009F1A5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14:paraId="19603784" w14:textId="77777777" w:rsidR="009F1A58" w:rsidRDefault="009F1A5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7DA0" w14:textId="77777777" w:rsidR="009F1A58" w:rsidRDefault="009F1A5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1F38" w14:textId="77777777" w:rsidR="009F1A58" w:rsidRPr="00B55C58" w:rsidRDefault="009F1A5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874BF" w14:textId="77777777" w:rsidR="009F1A58" w:rsidRDefault="009F1A58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8F37" w14:textId="77777777" w:rsidR="009F1A58" w:rsidRPr="00B55C58" w:rsidRDefault="009F1A5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03ED" w14:textId="77777777" w:rsidR="009F1A58" w:rsidRDefault="009F1A5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9F1A58" w14:paraId="4F67672F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407D0" w14:textId="77777777" w:rsidR="009F1A58" w:rsidRDefault="009F1A58" w:rsidP="009F1A5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AF0C" w14:textId="77777777" w:rsidR="009F1A58" w:rsidRDefault="009F1A5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14:paraId="65543C32" w14:textId="77777777" w:rsidR="009F1A58" w:rsidRDefault="009F1A5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2606" w14:textId="77777777" w:rsidR="009F1A58" w:rsidRDefault="009F1A5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A88A" w14:textId="77777777" w:rsidR="009F1A58" w:rsidRDefault="009F1A5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14:paraId="2A77B9C9" w14:textId="77777777" w:rsidR="009F1A58" w:rsidRDefault="009F1A5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0D0A" w14:textId="77777777" w:rsidR="009F1A58" w:rsidRDefault="009F1A5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14:paraId="18441B3E" w14:textId="77777777" w:rsidR="009F1A58" w:rsidRDefault="009F1A5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14:paraId="07D5CE80" w14:textId="77777777" w:rsidR="009F1A58" w:rsidRDefault="009F1A5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14:paraId="305FC816" w14:textId="77777777" w:rsidR="009F1A58" w:rsidRDefault="009F1A5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C7AF" w14:textId="77777777" w:rsidR="009F1A58" w:rsidRPr="00B55C58" w:rsidRDefault="009F1A5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80A8" w14:textId="77777777" w:rsidR="009F1A58" w:rsidRDefault="009F1A58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7F14" w14:textId="77777777" w:rsidR="009F1A58" w:rsidRPr="00B55C58" w:rsidRDefault="009F1A5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F823" w14:textId="77777777" w:rsidR="009F1A58" w:rsidRDefault="009F1A5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14:paraId="44E31056" w14:textId="77777777" w:rsidR="009F1A58" w:rsidRDefault="009F1A5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14:paraId="55F680DE" w14:textId="77777777" w:rsidR="009F1A58" w:rsidRDefault="009F1A5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14:paraId="6CBAA561" w14:textId="77777777" w:rsidR="009F1A58" w:rsidRDefault="009F1A5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9F1A58" w14:paraId="69747AA8" w14:textId="77777777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E541C" w14:textId="77777777" w:rsidR="009F1A58" w:rsidRDefault="009F1A58" w:rsidP="009F1A5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8E6F" w14:textId="77777777" w:rsidR="009F1A58" w:rsidRDefault="009F1A5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45+600</w:t>
            </w:r>
          </w:p>
          <w:p w14:paraId="7EEE3779" w14:textId="77777777" w:rsidR="009F1A58" w:rsidRDefault="009F1A5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269A" w14:textId="77777777" w:rsidR="009F1A58" w:rsidRDefault="009F1A5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AF59" w14:textId="77777777" w:rsidR="009F1A58" w:rsidRDefault="009F1A5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14:paraId="185FB52A" w14:textId="77777777" w:rsidR="009F1A58" w:rsidRDefault="009F1A5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5B8D7" w14:textId="77777777" w:rsidR="009F1A58" w:rsidRDefault="009F1A5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ECDF" w14:textId="77777777" w:rsidR="009F1A58" w:rsidRPr="00B55C58" w:rsidRDefault="009F1A5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D58B" w14:textId="77777777" w:rsidR="009F1A58" w:rsidRDefault="009F1A58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079E" w14:textId="77777777" w:rsidR="009F1A58" w:rsidRPr="00B55C58" w:rsidRDefault="009F1A5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53C" w14:textId="77777777" w:rsidR="009F1A58" w:rsidRDefault="009F1A5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14:paraId="34927365" w14:textId="77777777" w:rsidR="009F1A58" w:rsidRPr="00301250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53DA241C" w14:textId="77777777" w:rsidR="009F1A58" w:rsidRDefault="009F1A58" w:rsidP="00E25B0E">
      <w:pPr>
        <w:pStyle w:val="Heading1"/>
        <w:spacing w:line="360" w:lineRule="auto"/>
      </w:pPr>
      <w:r>
        <w:t>LINIA 222</w:t>
      </w:r>
    </w:p>
    <w:p w14:paraId="72A82AA6" w14:textId="77777777" w:rsidR="009F1A58" w:rsidRDefault="009F1A58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F1A58" w14:paraId="012417EA" w14:textId="77777777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91266" w14:textId="77777777" w:rsidR="009F1A58" w:rsidRDefault="009F1A58" w:rsidP="009F1A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3A2B5" w14:textId="77777777" w:rsidR="009F1A58" w:rsidRDefault="009F1A5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32+000</w:t>
            </w:r>
          </w:p>
          <w:p w14:paraId="4745B074" w14:textId="77777777" w:rsidR="009F1A58" w:rsidRDefault="009F1A5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F1C8B" w14:textId="77777777" w:rsidR="009F1A58" w:rsidRDefault="009F1A5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6E880" w14:textId="77777777" w:rsidR="009F1A58" w:rsidRDefault="009F1A58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 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22E79" w14:textId="77777777" w:rsidR="009F1A58" w:rsidRDefault="009F1A5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DA5BC" w14:textId="77777777" w:rsidR="009F1A58" w:rsidRDefault="009F1A5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BE59A" w14:textId="77777777" w:rsidR="009F1A58" w:rsidRDefault="009F1A5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29A5" w14:textId="77777777" w:rsidR="009F1A58" w:rsidRPr="00E76AB7" w:rsidRDefault="009F1A5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EA3F0" w14:textId="77777777" w:rsidR="009F1A58" w:rsidRDefault="009F1A58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2A3BB8A5" w14:textId="77777777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62ACC" w14:textId="77777777" w:rsidR="009F1A58" w:rsidRDefault="009F1A58" w:rsidP="009F1A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4B631" w14:textId="77777777" w:rsidR="009F1A58" w:rsidRDefault="009F1A5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14:paraId="2F1E5230" w14:textId="77777777" w:rsidR="009F1A58" w:rsidRDefault="009F1A5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3D3DB" w14:textId="77777777" w:rsidR="009F1A58" w:rsidRDefault="009F1A5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338EB" w14:textId="77777777" w:rsidR="009F1A58" w:rsidRDefault="009F1A58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14:paraId="344B90B3" w14:textId="77777777" w:rsidR="009F1A58" w:rsidRDefault="009F1A58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AEA49" w14:textId="77777777" w:rsidR="009F1A58" w:rsidRDefault="009F1A5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1FAC265" w14:textId="77777777" w:rsidR="009F1A58" w:rsidRDefault="009F1A5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14:paraId="2C00684C" w14:textId="77777777" w:rsidR="009F1A58" w:rsidRDefault="009F1A5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6ADE9A7" w14:textId="77777777" w:rsidR="009F1A58" w:rsidRDefault="009F1A5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96E6D" w14:textId="77777777" w:rsidR="009F1A58" w:rsidRPr="00E76AB7" w:rsidRDefault="009F1A5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E45BB" w14:textId="77777777" w:rsidR="009F1A58" w:rsidRDefault="009F1A5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5F3C6" w14:textId="77777777" w:rsidR="009F1A58" w:rsidRPr="00E76AB7" w:rsidRDefault="009F1A5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5A86E" w14:textId="77777777" w:rsidR="009F1A58" w:rsidRDefault="009F1A58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FFB51F6" w14:textId="77777777" w:rsidR="009F1A58" w:rsidRDefault="009F1A58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14:paraId="77842793" w14:textId="77777777" w:rsidR="009F1A58" w:rsidRDefault="009F1A58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14:paraId="23EF311C" w14:textId="77777777" w:rsidR="009F1A58" w:rsidRDefault="009F1A58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9F1A58" w14:paraId="08925AFE" w14:textId="77777777" w:rsidTr="006416F8">
        <w:trPr>
          <w:cantSplit/>
          <w:trHeight w:val="6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751A1" w14:textId="77777777" w:rsidR="009F1A58" w:rsidRDefault="009F1A58" w:rsidP="009F1A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7677" w14:textId="77777777" w:rsidR="009F1A58" w:rsidRDefault="009F1A5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14:paraId="5B947910" w14:textId="77777777" w:rsidR="009F1A58" w:rsidRDefault="009F1A5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3FBD" w14:textId="77777777" w:rsidR="009F1A58" w:rsidRPr="00E76AB7" w:rsidRDefault="009F1A5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2934" w14:textId="77777777" w:rsidR="009F1A58" w:rsidRDefault="009F1A58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14:paraId="5B8866D0" w14:textId="77777777" w:rsidR="009F1A58" w:rsidRDefault="009F1A58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D18E0" w14:textId="77777777" w:rsidR="009F1A58" w:rsidRDefault="009F1A5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A1D" w14:textId="77777777" w:rsidR="009F1A58" w:rsidRPr="00E76AB7" w:rsidRDefault="009F1A5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D1FB" w14:textId="77777777" w:rsidR="009F1A58" w:rsidRDefault="009F1A5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3CB0" w14:textId="77777777" w:rsidR="009F1A58" w:rsidRPr="00E76AB7" w:rsidRDefault="009F1A5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EFC0" w14:textId="77777777" w:rsidR="009F1A58" w:rsidRDefault="009F1A58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1027C4FF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96543" w14:textId="77777777" w:rsidR="009F1A58" w:rsidRDefault="009F1A58" w:rsidP="009F1A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B4DF" w14:textId="77777777" w:rsidR="009F1A58" w:rsidRDefault="009F1A5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C0D3" w14:textId="77777777" w:rsidR="009F1A58" w:rsidRPr="00E76AB7" w:rsidRDefault="009F1A5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5B8F" w14:textId="77777777" w:rsidR="009F1A58" w:rsidRDefault="009F1A58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59744EEB" w14:textId="77777777" w:rsidR="009F1A58" w:rsidRDefault="009F1A58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482A2" w14:textId="77777777" w:rsidR="009F1A58" w:rsidRDefault="009F1A5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1464F4" w14:textId="77777777" w:rsidR="009F1A58" w:rsidRDefault="009F1A5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D842" w14:textId="77777777" w:rsidR="009F1A58" w:rsidRPr="00E76AB7" w:rsidRDefault="009F1A5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19F1" w14:textId="77777777" w:rsidR="009F1A58" w:rsidRDefault="009F1A5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A14B5" w14:textId="77777777" w:rsidR="009F1A58" w:rsidRPr="00E76AB7" w:rsidRDefault="009F1A5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3BCB" w14:textId="77777777" w:rsidR="009F1A58" w:rsidRDefault="009F1A58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4AD30E40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D33FD" w14:textId="77777777" w:rsidR="009F1A58" w:rsidRDefault="009F1A58" w:rsidP="009F1A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6A71" w14:textId="77777777" w:rsidR="009F1A58" w:rsidRDefault="009F1A5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62B8" w14:textId="77777777" w:rsidR="009F1A58" w:rsidRPr="00E76AB7" w:rsidRDefault="009F1A5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F55F" w14:textId="77777777" w:rsidR="009F1A58" w:rsidRDefault="009F1A58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4B6D371F" w14:textId="77777777" w:rsidR="009F1A58" w:rsidRDefault="009F1A58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7289" w14:textId="77777777" w:rsidR="009F1A58" w:rsidRDefault="009F1A5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B62D" w14:textId="77777777" w:rsidR="009F1A58" w:rsidRPr="00E76AB7" w:rsidRDefault="009F1A5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D654" w14:textId="77777777" w:rsidR="009F1A58" w:rsidRDefault="009F1A5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49A2" w14:textId="77777777" w:rsidR="009F1A58" w:rsidRPr="00E76AB7" w:rsidRDefault="009F1A5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7BBA" w14:textId="77777777" w:rsidR="009F1A58" w:rsidRDefault="009F1A58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969165" w14:textId="77777777" w:rsidR="009F1A58" w:rsidRDefault="009F1A58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0B54AF3B" w14:textId="77777777" w:rsidR="009F1A58" w:rsidRDefault="009F1A58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9F1A58" w14:paraId="358E6811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68059" w14:textId="77777777" w:rsidR="009F1A58" w:rsidRDefault="009F1A58" w:rsidP="009F1A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9AAB" w14:textId="77777777" w:rsidR="009F1A58" w:rsidRDefault="009F1A58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5EC6" w14:textId="77777777" w:rsidR="009F1A58" w:rsidRPr="00E76AB7" w:rsidRDefault="009F1A58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A4CD" w14:textId="77777777" w:rsidR="009F1A58" w:rsidRDefault="009F1A58" w:rsidP="00903D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0EA72245" w14:textId="77777777" w:rsidR="009F1A58" w:rsidRDefault="009F1A58" w:rsidP="00903D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63B8" w14:textId="77777777" w:rsidR="009F1A58" w:rsidRDefault="009F1A58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1305B98" w14:textId="77777777" w:rsidR="009F1A58" w:rsidRDefault="009F1A58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7369036" w14:textId="77777777" w:rsidR="009F1A58" w:rsidRDefault="009F1A58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2-6 și </w:t>
            </w:r>
          </w:p>
          <w:p w14:paraId="63475815" w14:textId="77777777" w:rsidR="009F1A58" w:rsidRDefault="009F1A58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4-8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101F" w14:textId="77777777" w:rsidR="009F1A58" w:rsidRDefault="009F1A58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3DB8" w14:textId="77777777" w:rsidR="009F1A58" w:rsidRDefault="009F1A58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881F" w14:textId="77777777" w:rsidR="009F1A58" w:rsidRPr="00E76AB7" w:rsidRDefault="009F1A58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E3A8" w14:textId="77777777" w:rsidR="009F1A58" w:rsidRDefault="009F1A58" w:rsidP="00903D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46D3C">
              <w:rPr>
                <w:b/>
                <w:bCs/>
                <w:i/>
                <w:iCs/>
                <w:sz w:val="20"/>
                <w:lang w:val="ro-RO"/>
              </w:rPr>
              <w:t>Fără inductori. Restricție peste sch. 2, sch. 4, sch. 6  și sch. 8 din breteaua 2-4-6-8, Cap Y, st.  Sânnicolau Mare. Afectează intrări - ieşiri  st.  Sânnicolau Mare Cap Y</w:t>
            </w:r>
          </w:p>
        </w:tc>
      </w:tr>
      <w:tr w:rsidR="009F1A58" w14:paraId="6F3BA919" w14:textId="77777777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B2B52" w14:textId="77777777" w:rsidR="009F1A58" w:rsidRDefault="009F1A58" w:rsidP="009F1A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A5C7" w14:textId="77777777" w:rsidR="009F1A58" w:rsidRDefault="009F1A5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2759BDF4" w14:textId="77777777" w:rsidR="009F1A58" w:rsidRDefault="009F1A5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FA74" w14:textId="77777777" w:rsidR="009F1A58" w:rsidRPr="00E76AB7" w:rsidRDefault="009F1A5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D128C" w14:textId="77777777" w:rsidR="009F1A58" w:rsidRDefault="009F1A58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14:paraId="4B8D7FF7" w14:textId="77777777" w:rsidR="009F1A58" w:rsidRDefault="009F1A58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115B" w14:textId="77777777" w:rsidR="009F1A58" w:rsidRDefault="009F1A5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95BD" w14:textId="77777777" w:rsidR="009F1A58" w:rsidRPr="00E76AB7" w:rsidRDefault="009F1A5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7104" w14:textId="77777777" w:rsidR="009F1A58" w:rsidRDefault="009F1A5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7BF3" w14:textId="77777777" w:rsidR="009F1A58" w:rsidRPr="00E76AB7" w:rsidRDefault="009F1A5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D66C" w14:textId="77777777" w:rsidR="009F1A58" w:rsidRDefault="009F1A58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5ED3294E" w14:textId="77777777" w:rsidR="009F1A58" w:rsidRDefault="009F1A58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14:paraId="510FF229" w14:textId="77777777" w:rsidR="009F1A58" w:rsidRDefault="009F1A58" w:rsidP="00E151C2">
      <w:pPr>
        <w:pStyle w:val="Heading1"/>
        <w:spacing w:line="360" w:lineRule="auto"/>
      </w:pPr>
      <w:r>
        <w:lastRenderedPageBreak/>
        <w:t>LINIA 223</w:t>
      </w:r>
    </w:p>
    <w:p w14:paraId="6BCA0069" w14:textId="77777777" w:rsidR="009F1A58" w:rsidRDefault="009F1A58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F1A58" w14:paraId="1C7D621A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9D1A" w14:textId="77777777" w:rsidR="009F1A58" w:rsidRDefault="009F1A58" w:rsidP="009F1A5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CA14" w14:textId="77777777" w:rsidR="009F1A58" w:rsidRDefault="009F1A58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641E6716" w14:textId="77777777" w:rsidR="009F1A58" w:rsidRDefault="009F1A58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A0B6" w14:textId="77777777" w:rsidR="009F1A58" w:rsidRPr="00D5169A" w:rsidRDefault="009F1A5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71A2" w14:textId="77777777" w:rsidR="009F1A58" w:rsidRDefault="009F1A58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50BB3615" w14:textId="77777777" w:rsidR="009F1A58" w:rsidRDefault="009F1A58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A27D" w14:textId="77777777" w:rsidR="009F1A58" w:rsidRDefault="009F1A58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6D9A" w14:textId="77777777" w:rsidR="009F1A58" w:rsidRPr="002032B9" w:rsidRDefault="009F1A5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7EC5" w14:textId="77777777" w:rsidR="009F1A58" w:rsidRDefault="009F1A58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0C87" w14:textId="77777777" w:rsidR="009F1A58" w:rsidRPr="00D5169A" w:rsidRDefault="009F1A5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E8364" w14:textId="77777777" w:rsidR="009F1A58" w:rsidRDefault="009F1A58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5435FD4" w14:textId="77777777" w:rsidR="009F1A58" w:rsidRDefault="009F1A58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44C03350" w14:textId="77777777" w:rsidR="009F1A58" w:rsidRDefault="009F1A58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9F1A58" w14:paraId="11587CFC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315A" w14:textId="77777777" w:rsidR="009F1A58" w:rsidRDefault="009F1A58" w:rsidP="009F1A5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FC1F" w14:textId="77777777" w:rsidR="009F1A58" w:rsidRDefault="009F1A58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48131477" w14:textId="77777777" w:rsidR="009F1A58" w:rsidRDefault="009F1A58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05F4" w14:textId="77777777" w:rsidR="009F1A58" w:rsidRDefault="009F1A58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2AA0" w14:textId="77777777" w:rsidR="009F1A58" w:rsidRDefault="009F1A58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19E9EC75" w14:textId="77777777" w:rsidR="009F1A58" w:rsidRDefault="009F1A58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FE0D" w14:textId="77777777" w:rsidR="009F1A58" w:rsidRDefault="009F1A58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FF62" w14:textId="77777777" w:rsidR="009F1A58" w:rsidRPr="002032B9" w:rsidRDefault="009F1A58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1118" w14:textId="77777777" w:rsidR="009F1A58" w:rsidRDefault="009F1A58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8BEE" w14:textId="77777777" w:rsidR="009F1A58" w:rsidRPr="00D5169A" w:rsidRDefault="009F1A58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E481" w14:textId="77777777" w:rsidR="009F1A58" w:rsidRDefault="009F1A58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7F307CC" w14:textId="77777777" w:rsidR="009F1A58" w:rsidRDefault="009F1A58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517F07BB" w14:textId="77777777" w:rsidR="009F1A58" w:rsidRPr="007A3136" w:rsidRDefault="009F1A58" w:rsidP="007A3136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9F1A58" w14:paraId="118961F4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802E" w14:textId="77777777" w:rsidR="009F1A58" w:rsidRDefault="009F1A58" w:rsidP="009F1A5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13C3" w14:textId="77777777" w:rsidR="009F1A58" w:rsidRDefault="009F1A58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22BE" w14:textId="77777777" w:rsidR="009F1A58" w:rsidRDefault="009F1A5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9316" w14:textId="77777777" w:rsidR="009F1A58" w:rsidRDefault="009F1A58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14:paraId="6C489871" w14:textId="77777777" w:rsidR="009F1A58" w:rsidRDefault="009F1A58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28" w14:textId="77777777" w:rsidR="009F1A58" w:rsidRDefault="009F1A58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3DFB" w14:textId="77777777" w:rsidR="009F1A58" w:rsidRDefault="009F1A5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1A6D8" w14:textId="77777777" w:rsidR="009F1A58" w:rsidRDefault="009F1A58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6C3C" w14:textId="77777777" w:rsidR="009F1A58" w:rsidRPr="00D5169A" w:rsidRDefault="009F1A5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0361" w14:textId="77777777" w:rsidR="009F1A58" w:rsidRDefault="009F1A58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E7F8C94" w14:textId="77777777" w:rsidR="009F1A58" w:rsidRDefault="009F1A58">
      <w:pPr>
        <w:spacing w:before="40" w:line="192" w:lineRule="auto"/>
        <w:ind w:right="57"/>
        <w:rPr>
          <w:sz w:val="20"/>
          <w:lang w:val="ro-RO"/>
        </w:rPr>
      </w:pPr>
    </w:p>
    <w:p w14:paraId="2D7DF975" w14:textId="77777777" w:rsidR="009F1A58" w:rsidRDefault="009F1A58" w:rsidP="007B6A84">
      <w:pPr>
        <w:pStyle w:val="Heading1"/>
        <w:spacing w:line="360" w:lineRule="auto"/>
      </w:pPr>
      <w:r>
        <w:t>LINIA 227B</w:t>
      </w:r>
    </w:p>
    <w:p w14:paraId="54D7D6D1" w14:textId="77777777" w:rsidR="009F1A58" w:rsidRDefault="009F1A58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F1A58" w14:paraId="3091FBB2" w14:textId="77777777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8FD8B" w14:textId="77777777" w:rsidR="009F1A58" w:rsidRDefault="009F1A58" w:rsidP="009F1A5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B3BC" w14:textId="77777777" w:rsidR="009F1A58" w:rsidRDefault="009F1A58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FF0D" w14:textId="77777777" w:rsidR="009F1A58" w:rsidRPr="003A1C1B" w:rsidRDefault="009F1A58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61B3" w14:textId="77777777" w:rsidR="009F1A58" w:rsidRDefault="009F1A58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14:paraId="02E3F0EA" w14:textId="77777777" w:rsidR="009F1A58" w:rsidRPr="00A77A67" w:rsidRDefault="009F1A58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EF29" w14:textId="77777777" w:rsidR="009F1A58" w:rsidRDefault="009F1A58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F3E8" w14:textId="77777777" w:rsidR="009F1A58" w:rsidRDefault="009F1A58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C700" w14:textId="77777777" w:rsidR="009F1A58" w:rsidRDefault="009F1A58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01BED" w14:textId="77777777" w:rsidR="009F1A58" w:rsidRDefault="009F1A58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0FC0D2C" w14:textId="77777777" w:rsidR="009F1A58" w:rsidRDefault="009F1A58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B71A3AB" w14:textId="77777777" w:rsidR="009F1A58" w:rsidRDefault="009F1A58">
      <w:pPr>
        <w:spacing w:before="40" w:line="192" w:lineRule="auto"/>
        <w:ind w:right="57"/>
        <w:rPr>
          <w:sz w:val="20"/>
          <w:lang w:val="ro-RO"/>
        </w:rPr>
      </w:pPr>
    </w:p>
    <w:p w14:paraId="6E7269E7" w14:textId="77777777" w:rsidR="009F1A58" w:rsidRDefault="009F1A58" w:rsidP="0095691E">
      <w:pPr>
        <w:pStyle w:val="Heading1"/>
        <w:spacing w:line="360" w:lineRule="auto"/>
      </w:pPr>
      <w:r>
        <w:t>LINIA 300</w:t>
      </w:r>
    </w:p>
    <w:p w14:paraId="3655AB85" w14:textId="77777777" w:rsidR="009F1A58" w:rsidRDefault="009F1A58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9F1A58" w14:paraId="1C1594E5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D6AD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57A7" w14:textId="77777777" w:rsidR="009F1A58" w:rsidRDefault="009F1A5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9356" w14:textId="77777777" w:rsidR="009F1A58" w:rsidRPr="00600D25" w:rsidRDefault="009F1A5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12C6" w14:textId="77777777" w:rsidR="009F1A58" w:rsidRDefault="009F1A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E4A092E" w14:textId="77777777" w:rsidR="009F1A58" w:rsidRDefault="009F1A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D59E" w14:textId="77777777" w:rsidR="009F1A58" w:rsidRDefault="009F1A5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F92B" w14:textId="77777777" w:rsidR="009F1A58" w:rsidRPr="00600D25" w:rsidRDefault="009F1A5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E09B" w14:textId="77777777" w:rsidR="009F1A58" w:rsidRDefault="009F1A5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690F" w14:textId="77777777" w:rsidR="009F1A58" w:rsidRPr="00600D25" w:rsidRDefault="009F1A5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3A9E" w14:textId="77777777" w:rsidR="009F1A58" w:rsidRPr="00D344C9" w:rsidRDefault="009F1A58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30AAD1E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D256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E91C" w14:textId="77777777" w:rsidR="009F1A58" w:rsidRDefault="009F1A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B609" w14:textId="77777777" w:rsidR="009F1A58" w:rsidRPr="00600D25" w:rsidRDefault="009F1A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401A" w14:textId="77777777" w:rsidR="009F1A58" w:rsidRDefault="009F1A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AA0EE33" w14:textId="77777777" w:rsidR="009F1A58" w:rsidRDefault="009F1A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02AE" w14:textId="77777777" w:rsidR="009F1A58" w:rsidRDefault="009F1A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9345" w14:textId="77777777" w:rsidR="009F1A58" w:rsidRPr="00600D25" w:rsidRDefault="009F1A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C9189" w14:textId="77777777" w:rsidR="009F1A58" w:rsidRDefault="009F1A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1BF2" w14:textId="77777777" w:rsidR="009F1A58" w:rsidRPr="00600D25" w:rsidRDefault="009F1A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F153" w14:textId="77777777" w:rsidR="009F1A58" w:rsidRPr="00D344C9" w:rsidRDefault="009F1A5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08A5490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28BE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BFBD" w14:textId="77777777" w:rsidR="009F1A58" w:rsidRDefault="009F1A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90C5" w14:textId="77777777" w:rsidR="009F1A58" w:rsidRPr="00600D25" w:rsidRDefault="009F1A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D0FA" w14:textId="77777777" w:rsidR="009F1A58" w:rsidRDefault="009F1A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4E1C097" w14:textId="77777777" w:rsidR="009F1A58" w:rsidRDefault="009F1A5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63C6B" w14:textId="77777777" w:rsidR="009F1A58" w:rsidRDefault="009F1A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68AD5D" w14:textId="77777777" w:rsidR="009F1A58" w:rsidRDefault="009F1A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901E" w14:textId="77777777" w:rsidR="009F1A58" w:rsidRPr="00600D25" w:rsidRDefault="009F1A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A5BD" w14:textId="77777777" w:rsidR="009F1A58" w:rsidRDefault="009F1A5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3182" w14:textId="77777777" w:rsidR="009F1A58" w:rsidRPr="00600D25" w:rsidRDefault="009F1A5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06CC" w14:textId="77777777" w:rsidR="009F1A58" w:rsidRPr="00D344C9" w:rsidRDefault="009F1A5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1C66ED" w14:textId="77777777" w:rsidR="009F1A58" w:rsidRPr="00D344C9" w:rsidRDefault="009F1A5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9F1A58" w14:paraId="4C497758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F2420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BB43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D8CC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F3AF" w14:textId="77777777" w:rsidR="009F1A58" w:rsidRDefault="009F1A5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CBF57DD" w14:textId="77777777" w:rsidR="009F1A58" w:rsidRDefault="009F1A5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AA94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EBBD1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28C7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2AB0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9E53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736F80A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456B8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976D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0E7C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7560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214C4E8" w14:textId="77777777" w:rsidR="009F1A58" w:rsidRDefault="009F1A5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DABC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11E5210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33EFBA4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9586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D1270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4DF2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0F1D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DA088FA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2B3B68F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F1A58" w14:paraId="48C0C832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8B9C8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D90A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34FD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BE60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1B7F5B71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CD8C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6958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4DFB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30135713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32EA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31FF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220ADB3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D07B9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0AB7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E567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4882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C085D86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9D4B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7B72840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0F92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123B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3221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0DE1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45F34E2C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6845C2F9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939D5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5A39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1F3D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3B88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FF5981C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63DB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DD8A1CD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F5C4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0DD5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95F9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3306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4F1E2F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9F1A58" w14:paraId="51BD252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5A964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407E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7DC6C91B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1EDF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39D5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A500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DE52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CA27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1641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9E84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76EA74F8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795CC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8F46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33F2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7146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15468AA3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3A99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DFF1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EAA8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FB29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1C5A" w14:textId="77777777" w:rsidR="009F1A58" w:rsidRPr="00D344C9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06D7D28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64ADA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514D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FB73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23A6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01706BFA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1309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5462978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4FB1C6CC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722450A8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763720FC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4960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BC04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E4FC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50DD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2C352CC4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0F03260F" w14:textId="77777777" w:rsidR="009F1A58" w:rsidRPr="004870EE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9F1A58" w14:paraId="6063314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49761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3443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2D81C7E1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DEE6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076D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2D3B0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E0C7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03F6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F41F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177C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1AE229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9F1A58" w14:paraId="1C07CC9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78B8C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70A0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59C8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1536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A45E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6544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C79A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D9E6059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047B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CDD5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F834A1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9F1A58" w14:paraId="2793BAA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FCCD6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18BE" w14:textId="77777777" w:rsidR="009F1A58" w:rsidRDefault="009F1A5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99BF330" w14:textId="77777777" w:rsidR="009F1A58" w:rsidRDefault="009F1A5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D3AD3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87F3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19D8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3F86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D02C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EF51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ECD44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05978D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9F1A58" w14:paraId="55D9282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BE4D1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0B74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3FB4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98DC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F9CE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0B10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1346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22A30939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A14B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A3C8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7D169C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9F1A58" w14:paraId="721121F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72775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7690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61F5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C05C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406B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2F26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9C52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0406D5A0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1AD1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868A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3580C81B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0E5A9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51A5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0B32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585A" w14:textId="77777777" w:rsidR="009F1A58" w:rsidRDefault="009F1A58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50B6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0BB0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5A45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2D29E228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F13F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DA20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3162F298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97C6A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C8B9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F2F5C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8A135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33DD3E5A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E334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EF219EF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A9B6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7452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B5963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0FE83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60AF5F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A34A9CD" w14:textId="77777777" w:rsidR="009F1A58" w:rsidRPr="00D344C9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9F1A58" w14:paraId="46C7BEED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171E2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BB94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D363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66C4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5ACF32F6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E553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98CF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407A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44CA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C342" w14:textId="77777777" w:rsidR="009F1A58" w:rsidRPr="00D344C9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4F3B848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45EFD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0864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467E787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01FA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CF28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E443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678690B1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3069B28A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61F3229C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783A9A4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D2CB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83E5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35CED357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80DA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19A4" w14:textId="77777777" w:rsidR="009F1A58" w:rsidRDefault="009F1A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DCE7861" w14:textId="77777777" w:rsidR="009F1A58" w:rsidRDefault="009F1A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4ECE5DF" w14:textId="77777777" w:rsidR="009F1A58" w:rsidRPr="00D344C9" w:rsidRDefault="009F1A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9F1A58" w14:paraId="56E601C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86485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199C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409A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1FFF" w14:textId="77777777" w:rsidR="009F1A58" w:rsidRDefault="009F1A5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46B617D" w14:textId="77777777" w:rsidR="009F1A58" w:rsidRDefault="009F1A5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C8CE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2F8339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C2E6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DD4E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CB89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0437" w14:textId="77777777" w:rsidR="009F1A58" w:rsidRDefault="009F1A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AB635B" w14:textId="77777777" w:rsidR="009F1A58" w:rsidRDefault="009F1A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30F8ECD" w14:textId="77777777" w:rsidR="009F1A58" w:rsidRDefault="009F1A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9F1A58" w14:paraId="54B147D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FD935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A7E3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7CF1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FC5A" w14:textId="77777777" w:rsidR="009F1A58" w:rsidRDefault="009F1A5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F17B128" w14:textId="77777777" w:rsidR="009F1A58" w:rsidRDefault="009F1A5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28AB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F97E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3AA8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F761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0E7E" w14:textId="77777777" w:rsidR="009F1A58" w:rsidRDefault="009F1A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3F9D1D7" w14:textId="77777777" w:rsidR="009F1A58" w:rsidRDefault="009F1A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1F3E552" w14:textId="77777777" w:rsidR="009F1A58" w:rsidRDefault="009F1A5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9F1A58" w14:paraId="23A59C97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CEC47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20FB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1813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510B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9CCD90F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C18F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BA14BC2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563F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A9FE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5FE6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C03D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F1BB28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9F1A58" w14:paraId="42836F6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50308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09E5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74AC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EC90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1BA1060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1A131855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6999261B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C09C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029A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B74C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6FA1A0EB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4E0F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647F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B9E4E2E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329FFDF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3D49DA97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55539EC2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03FE5265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4EAB9EF8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28FE655D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9F1A58" w14:paraId="3B6FE6E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4F132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E8E7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A24F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99FA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BF6C73E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64A93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B3F5" w14:textId="77777777" w:rsidR="009F1A58" w:rsidRPr="00600D25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8D93" w14:textId="77777777" w:rsidR="009F1A58" w:rsidRDefault="009F1A5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3CDC" w14:textId="77777777" w:rsidR="009F1A58" w:rsidRDefault="009F1A5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9285" w14:textId="77777777" w:rsidR="009F1A58" w:rsidRDefault="009F1A5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319A7F1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A5661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0A9FE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5E8D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02A3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81028FD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62D3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2E96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2D18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7F49E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37D4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4C8C1B6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B0667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5DDB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7C7E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B0C2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9B7EB28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077D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BD3BD2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1AACD968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41D36D5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713B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B4FC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4E524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5565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03C9D3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B627E17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9F1A58" w14:paraId="0770EAF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469EE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A0AE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2F85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C1E8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183AAC9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C220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932F0E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CF00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2592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FB1A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DC99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A3D6B6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9F1A58" w14:paraId="599C4C1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FB40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A8C15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E68F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C920" w14:textId="77777777" w:rsidR="009F1A58" w:rsidRDefault="009F1A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7181ADE8" w14:textId="77777777" w:rsidR="009F1A58" w:rsidRDefault="009F1A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A2F5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4648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F141" w14:textId="77777777" w:rsidR="009F1A58" w:rsidRPr="00E731A9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5A0D0DD3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41D845DD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0142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0FE1" w14:textId="77777777" w:rsidR="009F1A58" w:rsidRDefault="009F1A5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403BE87B" w14:textId="77777777" w:rsidR="009F1A58" w:rsidRDefault="009F1A5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555283EF" w14:textId="77777777" w:rsidR="009F1A58" w:rsidRPr="001D4392" w:rsidRDefault="009F1A58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9F1A58" w14:paraId="3BC8AD1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F7674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C27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E01C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40C7" w14:textId="77777777" w:rsidR="009F1A58" w:rsidRDefault="009F1A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2E4FEB62" w14:textId="77777777" w:rsidR="009F1A58" w:rsidRDefault="009F1A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E751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EAAA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463D" w14:textId="77777777" w:rsidR="009F1A58" w:rsidRPr="00E731A9" w:rsidRDefault="009F1A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1A8D5AC5" w14:textId="77777777" w:rsidR="009F1A58" w:rsidRPr="00E731A9" w:rsidRDefault="009F1A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3BDFEB6B" w14:textId="77777777" w:rsidR="009F1A58" w:rsidRDefault="009F1A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18573606" w14:textId="77777777" w:rsidR="009F1A58" w:rsidRDefault="009F1A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48F6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FBD4" w14:textId="77777777" w:rsidR="009F1A58" w:rsidRPr="00616BAF" w:rsidRDefault="009F1A5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B8D486" w14:textId="77777777" w:rsidR="009F1A58" w:rsidRDefault="009F1A5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2BDF0B9" w14:textId="77777777" w:rsidR="009F1A58" w:rsidRPr="003B726B" w:rsidRDefault="009F1A5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9F1A58" w14:paraId="151496A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53AED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5B56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9F6C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EE061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6692C386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E72A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F6EC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88C35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5EE7AA3D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CFF5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D621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E8B67AA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443ADC6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4AA2F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B047" w14:textId="77777777" w:rsidR="009F1A58" w:rsidRDefault="009F1A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8083" w14:textId="77777777" w:rsidR="009F1A58" w:rsidRDefault="009F1A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10EF" w14:textId="77777777" w:rsidR="009F1A58" w:rsidRDefault="009F1A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459D7784" w14:textId="77777777" w:rsidR="009F1A58" w:rsidRDefault="009F1A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E2DD" w14:textId="77777777" w:rsidR="009F1A58" w:rsidRDefault="009F1A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1FEF2" w14:textId="77777777" w:rsidR="009F1A58" w:rsidRDefault="009F1A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4868" w14:textId="77777777" w:rsidR="009F1A58" w:rsidRDefault="009F1A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561C83FD" w14:textId="77777777" w:rsidR="009F1A58" w:rsidRPr="00E731A9" w:rsidRDefault="009F1A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1F006DC9" w14:textId="77777777" w:rsidR="009F1A58" w:rsidRPr="00E731A9" w:rsidRDefault="009F1A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6E806892" w14:textId="77777777" w:rsidR="009F1A58" w:rsidRPr="001D4392" w:rsidRDefault="009F1A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9DDA" w14:textId="77777777" w:rsidR="009F1A58" w:rsidRDefault="009F1A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94ED" w14:textId="77777777" w:rsidR="009F1A58" w:rsidRDefault="009F1A5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BA350B" w14:textId="77777777" w:rsidR="009F1A58" w:rsidRDefault="009F1A5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591C4E3" w14:textId="77777777" w:rsidR="009F1A58" w:rsidRPr="003B726B" w:rsidRDefault="009F1A5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9F1A58" w14:paraId="30654ED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748FF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1ABA" w14:textId="77777777" w:rsidR="009F1A58" w:rsidRDefault="009F1A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64556" w14:textId="77777777" w:rsidR="009F1A58" w:rsidRDefault="009F1A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C025" w14:textId="77777777" w:rsidR="009F1A58" w:rsidRDefault="009F1A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514E255B" w14:textId="77777777" w:rsidR="009F1A58" w:rsidRDefault="009F1A5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ECB3" w14:textId="77777777" w:rsidR="009F1A58" w:rsidRDefault="009F1A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644D" w14:textId="77777777" w:rsidR="009F1A58" w:rsidRDefault="009F1A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88636" w14:textId="77777777" w:rsidR="009F1A58" w:rsidRDefault="009F1A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05C18DDA" w14:textId="77777777" w:rsidR="009F1A58" w:rsidRPr="00E731A9" w:rsidRDefault="009F1A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6D6B9B91" w14:textId="77777777" w:rsidR="009F1A58" w:rsidRPr="00E731A9" w:rsidRDefault="009F1A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43BEC6E" w14:textId="77777777" w:rsidR="009F1A58" w:rsidRPr="001D4392" w:rsidRDefault="009F1A5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2163" w14:textId="77777777" w:rsidR="009F1A58" w:rsidRDefault="009F1A5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9C3F" w14:textId="77777777" w:rsidR="009F1A58" w:rsidRPr="00616BAF" w:rsidRDefault="009F1A5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E9E916" w14:textId="77777777" w:rsidR="009F1A58" w:rsidRDefault="009F1A5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B9FE6C8" w14:textId="77777777" w:rsidR="009F1A58" w:rsidRPr="003B726B" w:rsidRDefault="009F1A5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9F1A58" w14:paraId="475BD2E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D5855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7564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663A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A44D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351FE0BC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6012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48DC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1435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449F31DC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8A163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40BFC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C2CA526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7C8A481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9F1A58" w14:paraId="5A98925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62921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A895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54EA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A675A" w14:textId="77777777" w:rsidR="009F1A58" w:rsidRDefault="009F1A5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0EBD96F" w14:textId="77777777" w:rsidR="009F1A58" w:rsidRDefault="009F1A5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6D57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5962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AF9D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3096D78D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1AEF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0D13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9F1A58" w14:paraId="1F58130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2873E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307C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F284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79A53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7B86354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6D0C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55E8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5204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447A27CA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53D09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5523" w14:textId="77777777" w:rsidR="009F1A58" w:rsidRPr="00D344C9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2B61BE0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5D7F3B5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EC54C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9F3E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F4ED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F50C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0C5BC1B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1D44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A45A228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A941A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6C6F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A0A2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5D8A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C0462F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15144C0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55C7651F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9F1A58" w14:paraId="2E6C182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53B7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8EE4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7A99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61B26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94C32EE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C227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4F5F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DD6E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B0C8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D12E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46BA76" w14:textId="77777777" w:rsidR="009F1A58" w:rsidRPr="00D344C9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9F1A58" w14:paraId="5426773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7A7D4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15B4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4233823E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54EC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EB7C1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4D5C2EAB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647741DE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C321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AEE4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3BDF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81B9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7A64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D9BFC30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06E78B6E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807D1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B56A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9134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4EBB" w14:textId="77777777" w:rsidR="009F1A58" w:rsidRDefault="009F1A58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A7849C7" w14:textId="77777777" w:rsidR="009F1A58" w:rsidRDefault="009F1A58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33C39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23E2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7263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06341F47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9C12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17A2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9F1A58" w14:paraId="38BF860C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CABD0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34E2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44D1B8B7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0C90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C01D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634DD2C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A326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B31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4E17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B9A5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E15C" w14:textId="77777777" w:rsidR="009F1A58" w:rsidRPr="00D344C9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57DC47E8" w14:textId="77777777" w:rsidR="009F1A58" w:rsidRPr="00D344C9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0E0C5219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64105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1B4F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BE8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84B1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66E832DF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4F4742B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611989AF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E65A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D421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A9C3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6EE38B62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71E06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838D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27E9AFA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35D5DB55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6446E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DE0B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21AAC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07AF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59D19E30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7A91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A0F26E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3310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C322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AC6B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6023" w14:textId="77777777" w:rsidR="009F1A58" w:rsidRPr="00D344C9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38CB6B95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C23B1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3902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D74C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42B8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6AF5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FD4F1E1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F30A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D093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80AE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4E8D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24C87208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9F1A58" w14:paraId="7226668D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B0253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2A21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171E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BFA7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6E3A36C4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F9E2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3689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DAAC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097FB51B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7E44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FA5AF" w14:textId="77777777" w:rsidR="009F1A58" w:rsidRPr="00D344C9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A240026" w14:textId="77777777" w:rsidR="009F1A58" w:rsidRPr="00D344C9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0B1841F5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92AA1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542A0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A954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ADA5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E4F5A46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0646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72EA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396D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3BC0C9D7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07C5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FDCF" w14:textId="77777777" w:rsidR="009F1A58" w:rsidRPr="00D344C9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81FE81B" w14:textId="77777777" w:rsidR="009F1A58" w:rsidRPr="00D344C9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7EAF6898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707EE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80A94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B6CA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5A4C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355BD334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135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8464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A468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5ABCE679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8EBE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E03F" w14:textId="77777777" w:rsidR="009F1A58" w:rsidRPr="00D344C9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3C9A6D5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A11F9F7" w14:textId="77777777" w:rsidR="009F1A58" w:rsidRPr="00D344C9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F1A58" w14:paraId="3E5E5CD3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C96B1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C75C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0410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CC60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3CFB74BD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45DD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E28A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84E6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56E0514E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10CC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5ECA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96A4ED0" w14:textId="77777777" w:rsidR="009F1A58" w:rsidRDefault="009F1A58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6B736BDE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BEDA2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37AB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7077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5ACC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C6F2E96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E83E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8C4B65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5335365C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B734B01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2833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0745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39445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E95D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2D748DDF" w14:textId="77777777" w:rsidR="009F1A58" w:rsidRPr="00D344C9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291C2AD9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E04E8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096E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04E98FF0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AEE6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76B0" w14:textId="77777777" w:rsidR="009F1A58" w:rsidRDefault="009F1A5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46AFC34" w14:textId="77777777" w:rsidR="009F1A58" w:rsidRDefault="009F1A5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și</w:t>
            </w:r>
          </w:p>
          <w:p w14:paraId="575A2E8E" w14:textId="77777777" w:rsidR="009F1A58" w:rsidRDefault="009F1A5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EB5B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DFDF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3160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EEA9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D1D6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F06F61A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0CFB422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493C9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4E67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8AB9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DC15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32CFFBA7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1054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DDD5E7A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E40D1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6B3D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F0C8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F887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834501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9F1A58" w14:paraId="683F458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D51D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08D4F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C606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A21B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49DBC0D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1B2F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9D3B975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A01C" w14:textId="77777777" w:rsidR="009F1A58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2D82" w14:textId="77777777" w:rsidR="009F1A58" w:rsidRDefault="009F1A5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BE2C" w14:textId="77777777" w:rsidR="009F1A58" w:rsidRPr="00600D25" w:rsidRDefault="009F1A5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980A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14B3B7" w14:textId="77777777" w:rsidR="009F1A58" w:rsidRDefault="009F1A5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9F1A58" w14:paraId="5D5DDD3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B21E9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C7A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0F67391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EE45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93A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4C00253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932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3A05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AB44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AED4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ED36" w14:textId="77777777" w:rsidR="009F1A58" w:rsidRDefault="009F1A58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9F1A58" w14:paraId="3F4A2C8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BCA49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4DC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9D7D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A84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AA2FDA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5A5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B7E9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4C9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5317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541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44474AB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A4082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876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0DBD566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7DC1F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6807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907BB6C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E0C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CACC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B6CC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7CE9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D77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6E9E09B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94210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50E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3F83A55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35F9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5C9C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2BDEADA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D4FA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4C57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7976C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E0B3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246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7BEE3FE5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76ED9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4BA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2BAD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610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537AAA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AED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D54B7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A81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24B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6CDB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F3B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EA7097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9F1A58" w14:paraId="3293D51F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3BBC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E8BC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144AA6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2735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E46A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691D726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ABBC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237D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443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ADA72C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68E5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1307" w14:textId="77777777" w:rsidR="009F1A58" w:rsidRPr="0019324E" w:rsidRDefault="009F1A5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C30B482" w14:textId="77777777" w:rsidR="009F1A58" w:rsidRPr="000160B5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6389A535" w14:textId="77777777" w:rsidR="009F1A58" w:rsidRPr="006B78FD" w:rsidRDefault="009F1A5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02965FE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3CB32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1B3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335B4BD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6368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6BD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5EAEA6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770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79E7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6BB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E1F5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60B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82F888C" w14:textId="77777777" w:rsidR="009F1A58" w:rsidRPr="00ED17B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2B9BA148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A73EA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C50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9966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C19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5DF6D2D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5C9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3328256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DA0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EAB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81F1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C002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C05F52E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9F1A58" w14:paraId="165B41EF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70A25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EFC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8F7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98ABC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AAC405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1D2D0E9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820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8DC6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E47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3C56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954B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46473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B271B9E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9F1A58" w14:paraId="709F9464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D36E1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336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ABD8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448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974C3D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99A5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F3054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221D359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59D33A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5832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2C3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05DA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62E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CAD2B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101E448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9F1A58" w14:paraId="588C86E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B272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8B7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3C15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C20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B625C8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C7D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02517B6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B32D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84E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EA7F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E63A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447FB9E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9F1A58" w14:paraId="1CCAA26A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6591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40D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D72A4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F04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B764AA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E27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75E7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D8C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936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77F6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E76C0AE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F1A58" w14:paraId="65575066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56FC3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489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481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5AE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F30995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2676E89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3AC5776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1A4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2084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3D4C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622E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42D2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5CA95632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3849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438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5BCE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B0AD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948913A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3FF8104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2A951BB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A7A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9FE3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A8B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9234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9BC4A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4040021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AAFB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51D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6507E20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AA64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BBD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1C2BDC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897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570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5A6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66C47B6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015B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C418" w14:textId="77777777" w:rsidR="009F1A58" w:rsidRPr="0019324E" w:rsidRDefault="009F1A5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F6FA3DC" w14:textId="77777777" w:rsidR="009F1A58" w:rsidRPr="000160B5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58EE1247" w14:textId="77777777" w:rsidR="009F1A58" w:rsidRPr="005C2BB7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7567F52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ED17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892A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0BDAC2D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5685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10CC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6BE2BD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A6C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E173F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C3B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6E83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722E" w14:textId="77777777" w:rsidR="009F1A58" w:rsidRPr="00EC155E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9DB1957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F1A58" w14:paraId="4422565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84C7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955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682C1CA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D14F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CF1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DC1935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89F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3579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490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BADB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10F7" w14:textId="77777777" w:rsidR="009F1A58" w:rsidRPr="00EC155E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EC7B06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0DC7C6CD" w14:textId="77777777" w:rsidR="009F1A58" w:rsidRPr="00EC155E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9F1A58" w14:paraId="54B2922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9727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B8EA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6A18CBB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013E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8D5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AEA89C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F66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8ADC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F1A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D521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530A" w14:textId="77777777" w:rsidR="009F1A58" w:rsidRPr="00DE4F3A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A4990C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345177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CA0ED0B" w14:textId="77777777" w:rsidR="009F1A58" w:rsidRPr="00DE4F3A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F1A58" w14:paraId="5EC9930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E46EC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3BAA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5FEB85B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4F91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587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269076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A2C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8F0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EED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4211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5F6B" w14:textId="77777777" w:rsidR="009F1A58" w:rsidRPr="00DE4F3A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4F54C2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17794E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397BA0F" w14:textId="77777777" w:rsidR="009F1A58" w:rsidRPr="00DE4F3A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F1A58" w14:paraId="6F09D27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B174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A76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3757E26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386E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9CB8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B2C00A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62210CC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5A7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BDCE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3B0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BE41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871F" w14:textId="77777777" w:rsidR="009F1A58" w:rsidRPr="00DE4F3A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86AA35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E098D8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F879271" w14:textId="77777777" w:rsidR="009F1A58" w:rsidRPr="00DE4F3A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F1A58" w14:paraId="0CDAAC11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B0746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FA8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98D7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2AC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8EBD06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335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68FA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11C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68F6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EA0C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1749A9F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7BD73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C43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48A41B5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E2BA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E3E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5A6B985D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0F4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5142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3B9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48A0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1FA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B546EA" w14:textId="77777777" w:rsidR="009F1A58" w:rsidRDefault="009F1A58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516E80A2" w14:textId="77777777" w:rsidR="009F1A58" w:rsidRDefault="009F1A58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F1A58" w14:paraId="04E7CB2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E7F1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AF4A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2701803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1597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45B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0A4E4C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C24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97D5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7F0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EF4F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8A48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00C2E89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F062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CF8C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0A21EF9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9957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8E9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56758C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B82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42196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5AC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2B41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47D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194B3CF" w14:textId="77777777" w:rsidR="009F1A58" w:rsidRPr="00CB2A72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383ED4A7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9AE8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D0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3C28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899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1D30705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137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D112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628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975B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4E61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0E0779FF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D66B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B93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2D81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5C0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7891017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D6F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71CFDC0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CC58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1BE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D8F2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75D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E055E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E4B68FC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9F1A58" w14:paraId="453BF96F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FD512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FE8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B64C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043F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1ACD64E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C96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CD61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EA1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618B44E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F35E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91B1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505DB6F5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CF1C4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A8E5" w14:textId="77777777" w:rsidR="009F1A58" w:rsidRDefault="009F1A5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37FA" w14:textId="77777777" w:rsidR="009F1A58" w:rsidRPr="00600D25" w:rsidRDefault="009F1A5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430C" w14:textId="77777777" w:rsidR="009F1A58" w:rsidRDefault="009F1A58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4103D2F0" w14:textId="77777777" w:rsidR="009F1A58" w:rsidRDefault="009F1A58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2823" w14:textId="77777777" w:rsidR="009F1A58" w:rsidRDefault="009F1A5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B695" w14:textId="77777777" w:rsidR="009F1A58" w:rsidRPr="00600D25" w:rsidRDefault="009F1A5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533D" w14:textId="77777777" w:rsidR="009F1A58" w:rsidRDefault="009F1A5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3CFB0E39" w14:textId="77777777" w:rsidR="009F1A58" w:rsidRDefault="009F1A5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69FE" w14:textId="77777777" w:rsidR="009F1A58" w:rsidRDefault="009F1A5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DB1D" w14:textId="77777777" w:rsidR="009F1A58" w:rsidRDefault="009F1A58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9F1A58" w14:paraId="19C9BEE4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0C386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C27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764A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DDDC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DE706C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FF0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17162C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7345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FD6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2782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AC0C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24E3215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3CE434C8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9F1A58" w14:paraId="419EB093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CE952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ED5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1ADE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7E9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374DBF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6C2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AC9D59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7EA3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EDF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B96D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7A3D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DA68E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5F636BD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9F1A58" w14:paraId="18C14599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8CEEA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ED3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CA05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EB6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12369C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698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FE569E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CBDB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78B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A42C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25D1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E5AA41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9F1A58" w14:paraId="43F29BFE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7CB15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CFE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9523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119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509B33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1BA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72D4F4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05F5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9385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F4CB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B00B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FF547C" w14:textId="77777777" w:rsidR="009F1A58" w:rsidRPr="00D344C9" w:rsidRDefault="009F1A58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1059111F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9F1A58" w14:paraId="6066F24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2EEC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F0CC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8C84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6598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132303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959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A1711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3F23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16D1132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CF41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D5C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F7CA27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3B705B2F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9F1A58" w14:paraId="0E5A3EB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8EC86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B80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EAB5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149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320DDCB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58D876B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034E894C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DB0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CB7A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E4C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0056AD5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75D2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B32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A76104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70996F5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3E52B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666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728F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C7A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BE5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9E3EE6C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69CC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724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E0D7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957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EEA55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34A9DED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9F1A58" w14:paraId="080AD52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0C860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E33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94BD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F5B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5D6E673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B59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2B38463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5B4F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9E3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BC5A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C0E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CB5F11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9F1A58" w14:paraId="6CAB169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05266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D7FC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E2F2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364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45743B5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17168A9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D65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A6E1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148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2199472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8C85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8CA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5D1CCC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3714AE0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F50B6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41A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FD3B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934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3AACED2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1711E40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2464CC1D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2E8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E183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2AB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1CAB9D4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5F3F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F0A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558B1D6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606D5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0F89C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73B5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A42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717A0A08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CDC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B198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E28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0F30DB0A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67D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5AAA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077231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58D1FA4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2BFCB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B95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3732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504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56D7A3B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919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15B52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303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204D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EDC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1A632D3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A7F56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B30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C507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661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46A7BA2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161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C1AD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DD7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1358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1ED2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7E8F91D7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A2DC2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4DB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F79E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1A3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78EDF4E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B62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E297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E5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ED54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8DEC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9F1A58" w14:paraId="45A25DF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ACFA7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D1EE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203E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B75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4DB1CBF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69E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3EE362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A76B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916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2A75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737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0469F7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F61DD4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7871ED1D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9F1A58" w14:paraId="4E190C8A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B538E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1100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D0A7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774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4A9FB14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171A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063306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2E30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DAA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069F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F18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21FAEBA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547EDCC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21E7A105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9F1A58" w14:paraId="7EA2245E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2EE2A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878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A182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D30A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77C062A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69CC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B8B0B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5531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042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2837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6EBD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D641AB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9F1A58" w14:paraId="3DFEA55C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A35E4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3C8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D292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087A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648F73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594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AE25BA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331A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40D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59A2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6F2C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12C439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9F1A58" w14:paraId="12957EE0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A8E90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29D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FCF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693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B5B322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2E8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9C995C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339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D23C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271B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1272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36B23AA4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11A97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C3B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E113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8C7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7EC8C4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BAE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442ABE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9149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8B9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F34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ABE75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39710A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9F1A58" w14:paraId="43AF4D61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06D49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6B3A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6237648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EAA2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F1A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5594C68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095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C4BF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1A15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504F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9CCD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23A31D7F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9F1A58" w14:paraId="2BA98179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85D94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BA5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E265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EC0D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53745A68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292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0E0856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77CB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632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1EFE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BD1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630AF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9F1A58" w14:paraId="4DDC3436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8D893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3C2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2360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E6F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3C34DB2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B12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1E3B3B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E35F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8B5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EADB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CF7D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9BD8E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9F1A58" w14:paraId="556254FE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BDADB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B1D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6C8F4ED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5D7C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38CA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091B4F97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FBCA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06D77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5C7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891C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CF2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4F5BEED9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387F7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D39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1EEC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201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23B11DA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5C9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84E5E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334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2CE9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E0DA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4BA9F342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6EB01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359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105FC75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1F75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B6F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2975744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8B4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D5F9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674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127D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122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335A28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9F1A58" w14:paraId="7ADBEAB2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045E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586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526A2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BA77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BE9567C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E03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51598C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3936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8EE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10C9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E12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208437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07D1D5B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9F1A58" w14:paraId="42DF138B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A92C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D63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2F5D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B06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7201C41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DB0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B32A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517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131AEC6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C8B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C90C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72ACBA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FD33D3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15DFB994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9F1A58" w14:paraId="66BE9427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D9EDB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E57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D384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370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241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8B2C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FF8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06F9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7C1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29BA2F8A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9F1A58" w14:paraId="048D9A3C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696E7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E3A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3A84447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A2A6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C75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13F968F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71F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D699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5D5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7719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7BF2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24154EFC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9975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F70B" w14:textId="77777777" w:rsidR="009F1A58" w:rsidRDefault="009F1A58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3D28" w14:textId="77777777" w:rsidR="009F1A58" w:rsidRDefault="009F1A58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1167" w14:textId="77777777" w:rsidR="009F1A58" w:rsidRDefault="009F1A58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4EFE8F95" w14:textId="77777777" w:rsidR="009F1A58" w:rsidRDefault="009F1A58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2804" w14:textId="77777777" w:rsidR="009F1A58" w:rsidRDefault="009F1A58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CF9C" w14:textId="77777777" w:rsidR="009F1A58" w:rsidRDefault="009F1A58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6952" w14:textId="77777777" w:rsidR="009F1A58" w:rsidRDefault="009F1A58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C901381" w14:textId="77777777" w:rsidR="009F1A58" w:rsidRDefault="009F1A58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15DB" w14:textId="77777777" w:rsidR="009F1A58" w:rsidRPr="00600D25" w:rsidRDefault="009F1A58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2BCD" w14:textId="77777777" w:rsidR="009F1A58" w:rsidRDefault="009F1A58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23F60BB9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3E898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014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02C5A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375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E61B26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592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3926A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6CAD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FAA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5972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56C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753C437D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9F1A58" w14:paraId="44CC943A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C6EAE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E51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D7E7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962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36D485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9E5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A263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72BA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1D57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6F4A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9FF5E2C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9F1A58" w14:paraId="3AFA766A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F5187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ADC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011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A51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55B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94A5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329E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3479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FBD2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9F1A58" w14:paraId="774E866D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D9328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266A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BC4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B3F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3CC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708884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6D60AC4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0BF4C7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5E504CA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7C85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CA9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E4C2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B647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4879F5C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7EC20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4A1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0C4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E09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FCF1B6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1A8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D14A9D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9B5D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F4C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819D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4AC2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9F1A58" w14:paraId="4DA0D03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7A719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139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79D2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51B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DC6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3F3155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7F8793D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46AC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E45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A040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704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47AE9AD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7A6346D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6515B01F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18802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720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F39E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F16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AD7EF2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68FF829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B9C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3373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92C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9C03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FB4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69969CA3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2886E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9E6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6BB1C95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59BA5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D3CC" w14:textId="77777777" w:rsidR="009F1A58" w:rsidRDefault="009F1A5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48B9FE31" w14:textId="77777777" w:rsidR="009F1A58" w:rsidRDefault="009F1A5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89C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40F4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AA2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82DF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8EE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2F673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9F1A58" w14:paraId="10B9620B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41140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9DA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5BAA6AC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2C97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4C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6DB9607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EC2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D96AA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C82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7C8D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F4C7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630E2C6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2FB1E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6D7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3CBA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79A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2058931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E07C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AED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637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9670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3356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0986497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A542B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CCEA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71C0F7E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7E3E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D21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6D5C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3452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F5B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7C11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8B6A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77890FA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BFEB0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9E3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FD288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9A9A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3CEB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912D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579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4319344C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10AA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276C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2CF6692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A8D6D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06FE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D56D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99E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F661A1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C30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401075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06834AA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DAE7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B6A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B2FA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154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6A2D29E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CF7C1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60E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6A7699A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E73F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499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4B0AFF8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695BAB0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7CBC7DD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66345C3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DCB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0795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A91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78630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A712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0A7ED88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CED30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30B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1B9DB40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1D79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6AA6" w14:textId="77777777" w:rsidR="009F1A58" w:rsidRDefault="009F1A5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4E0A24EA" w14:textId="77777777" w:rsidR="009F1A58" w:rsidRDefault="009F1A5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113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DCD2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318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5F62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3427" w14:textId="77777777" w:rsidR="009F1A58" w:rsidRDefault="009F1A58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159841" w14:textId="77777777" w:rsidR="009F1A58" w:rsidRDefault="009F1A58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9F1A58" w14:paraId="5CADB57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5372A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1FB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1867D16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240C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D31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1ED65D4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0C4B99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3611B9EA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25D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8F29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DA8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730E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EB6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4C351DA6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60AB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34F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03EE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770A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693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6541223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ECBC9F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3B0FE4F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C892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780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BF03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D19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41BEB511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9F1A58" w14:paraId="4712174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F464B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6EA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F556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9BD7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22015868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445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F2D5A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B793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4515EA3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AD2C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5A7D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0F42A42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486B1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041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1E14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CDCA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A73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6E27A9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5C0A1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CF2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164F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BA4D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E4B018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6E856A0F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2E73E4C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F685F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CAF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D75DE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71DA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BED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7AD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156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E0EC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8DE8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9F1A58" w14:paraId="2C04F095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BBA79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7F2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1600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D55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490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2E194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141C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9430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0B23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0725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27298266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E4B4F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04F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6DD2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CCEF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78EC534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FFE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CF14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18C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03A0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E498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2873582D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C3B19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293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010F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889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271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78C9DC3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7313164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E4AA76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51047C1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A917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961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0BA8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DAB7" w14:textId="77777777" w:rsidR="009F1A58" w:rsidRPr="00D344C9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F1A58" w14:paraId="00DE2406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A8AF0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1C2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3E37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9E6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62FF51ED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CFE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291E25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1A4601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5FAB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12F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5505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63E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1BD9780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9F1A58" w14:paraId="2F51181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8A33D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49A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7A71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1FFC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2F1BE5B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1E7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2FD7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33E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29DA0FB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F304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ACE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45BC3826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52655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62C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0415FBE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B82F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CDED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7302B15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87C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DA34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A88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A0567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FE28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9F1A58" w14:paraId="365CEA0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2D34F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5EC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5A0EEE4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49A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24F7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906E728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B1A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83B4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774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549A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7D2C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05180F32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B2813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1B5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4E5EF2E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8A1DE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8C5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59C3363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5D1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A415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9A3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E8A1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284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632D8D44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BB2E1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20A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7CDD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195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8CB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769790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F99B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A23F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3D27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DB1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9F1A58" w14:paraId="6F52BD9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16555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62D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C0B3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70C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CB9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2136F7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167B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0412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5DAA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11F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9F1A58" w14:paraId="6EB38FB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13987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D5D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A015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17D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DD7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A93F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A44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7808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18EB8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CCEB1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A634DFC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9F1A58" w14:paraId="18337A5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D5125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E76A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816F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547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5A13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81BE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0CA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FFBE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E1C7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E66939F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039E5D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9F1A58" w14:paraId="248AD3C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85005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741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202B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9F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5BA9CAE7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E40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876F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6B3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F82A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65A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9F1A58" w14:paraId="542A758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BC159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72C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7DF161C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257B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AD1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6C90F0D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7B3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B89A2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E7B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257A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BCE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F1A58" w14:paraId="55E5DD5E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BC229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4A458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8AC6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C0B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DCF372D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752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BDF8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AF6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05B1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3A2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5BB5F43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6E67590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CEE9A3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F1A58" w14:paraId="18F22D15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A401A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274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6035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A3C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C13D61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116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9F33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3321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5D64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AE7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1AFF6BEA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53DBA65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88D8C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F1A58" w14:paraId="170E944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834BB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A2F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4D4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453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0BB85A8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51B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224A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42EE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7A55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C88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4DCCA42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3EC1405C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CED00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F1A58" w14:paraId="7445943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A2595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7FC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9791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A631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C21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E5AB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878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CE36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BFD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3435725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17157E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F1A58" w14:paraId="6946453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36895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EB7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8EDF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DBE7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E62ED0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1E82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834B3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77D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5183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09B4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7AF8DC4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27C891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F1A58" w14:paraId="5FC012A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9D69F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7FD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E1B3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694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BE13C5A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430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3B51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253FC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E846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BDD7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498AB6F9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9A4E7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F1A58" w14:paraId="40397D3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95794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B5B7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E500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21B2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2C36455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F35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F7A5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40D9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7861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203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B5CBFDE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9F1A58" w14:paraId="4170EC2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59173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ED4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5E7F8F7B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5CB7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BC1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24F874A7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DF0A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8191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3F9D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3CC1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A65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F1A58" w14:paraId="14A44E0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FCBB7" w14:textId="77777777" w:rsidR="009F1A58" w:rsidRDefault="009F1A58" w:rsidP="009F1A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EC84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7745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5A86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92F6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44939765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E816" w14:textId="77777777" w:rsidR="009F1A58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9180" w14:textId="77777777" w:rsidR="009F1A58" w:rsidRDefault="009F1A5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9892" w14:textId="77777777" w:rsidR="009F1A58" w:rsidRPr="00600D25" w:rsidRDefault="009F1A5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CDF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6F532B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3D67070" w14:textId="77777777" w:rsidR="009F1A58" w:rsidRDefault="009F1A5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7E525E79" w14:textId="77777777" w:rsidR="009F1A58" w:rsidRPr="00836022" w:rsidRDefault="009F1A58" w:rsidP="0095691E">
      <w:pPr>
        <w:spacing w:before="40" w:line="192" w:lineRule="auto"/>
        <w:ind w:right="57"/>
        <w:rPr>
          <w:sz w:val="20"/>
          <w:lang w:val="en-US"/>
        </w:rPr>
      </w:pPr>
    </w:p>
    <w:p w14:paraId="38FF326E" w14:textId="77777777" w:rsidR="009F1A58" w:rsidRPr="00DE2227" w:rsidRDefault="009F1A58" w:rsidP="0095691E"/>
    <w:p w14:paraId="313E8426" w14:textId="77777777" w:rsidR="009F1A58" w:rsidRPr="0095691E" w:rsidRDefault="009F1A58" w:rsidP="0095691E"/>
    <w:p w14:paraId="0AFF6C29" w14:textId="77777777" w:rsidR="009F1A58" w:rsidRDefault="009F1A58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03E51BA4" w14:textId="77777777" w:rsidR="009F1A58" w:rsidRPr="005D215B" w:rsidRDefault="009F1A58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F1A58" w14:paraId="72D8D1CD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225A5" w14:textId="77777777" w:rsidR="009F1A58" w:rsidRDefault="009F1A58" w:rsidP="009F1A58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CDDB" w14:textId="77777777" w:rsidR="009F1A58" w:rsidRDefault="009F1A5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3D1F" w14:textId="77777777" w:rsidR="009F1A58" w:rsidRPr="00B3607C" w:rsidRDefault="009F1A5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C40D" w14:textId="77777777" w:rsidR="009F1A58" w:rsidRDefault="009F1A5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EEE2" w14:textId="77777777" w:rsidR="009F1A58" w:rsidRDefault="009F1A5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0482" w14:textId="77777777" w:rsidR="009F1A58" w:rsidRDefault="009F1A5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AFBE" w14:textId="77777777" w:rsidR="009F1A58" w:rsidRDefault="009F1A5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7B86CE8E" w14:textId="77777777" w:rsidR="009F1A58" w:rsidRDefault="009F1A5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292D" w14:textId="77777777" w:rsidR="009F1A58" w:rsidRDefault="009F1A5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8C79" w14:textId="77777777" w:rsidR="009F1A58" w:rsidRDefault="009F1A5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9F1A58" w14:paraId="1515C99C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58922" w14:textId="77777777" w:rsidR="009F1A58" w:rsidRDefault="009F1A58" w:rsidP="009F1A58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80F2" w14:textId="77777777" w:rsidR="009F1A58" w:rsidRDefault="009F1A5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821B" w14:textId="77777777" w:rsidR="009F1A58" w:rsidRPr="00B3607C" w:rsidRDefault="009F1A5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2D82" w14:textId="77777777" w:rsidR="009F1A58" w:rsidRDefault="009F1A5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BD0D" w14:textId="77777777" w:rsidR="009F1A58" w:rsidRDefault="009F1A5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14887A0F" w14:textId="77777777" w:rsidR="009F1A58" w:rsidRDefault="009F1A5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5F39" w14:textId="77777777" w:rsidR="009F1A58" w:rsidRDefault="009F1A5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FC61" w14:textId="77777777" w:rsidR="009F1A58" w:rsidRDefault="009F1A5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D394" w14:textId="77777777" w:rsidR="009F1A58" w:rsidRDefault="009F1A5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B366" w14:textId="77777777" w:rsidR="009F1A58" w:rsidRDefault="009F1A5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DE39B5" w14:textId="77777777" w:rsidR="009F1A58" w:rsidRDefault="009F1A5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39588C94" w14:textId="77777777" w:rsidR="009F1A58" w:rsidRDefault="009F1A5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9F1A58" w14:paraId="23158390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40FDA" w14:textId="77777777" w:rsidR="009F1A58" w:rsidRDefault="009F1A58" w:rsidP="009F1A58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12883" w14:textId="77777777" w:rsidR="009F1A58" w:rsidRDefault="009F1A5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0F6B" w14:textId="77777777" w:rsidR="009F1A58" w:rsidRPr="00B3607C" w:rsidRDefault="009F1A5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5003" w14:textId="77777777" w:rsidR="009F1A58" w:rsidRDefault="009F1A5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3E12829E" w14:textId="77777777" w:rsidR="009F1A58" w:rsidRDefault="009F1A5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C73B" w14:textId="77777777" w:rsidR="009F1A58" w:rsidRDefault="009F1A5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48CD087C" w14:textId="77777777" w:rsidR="009F1A58" w:rsidRDefault="009F1A5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6605" w14:textId="77777777" w:rsidR="009F1A58" w:rsidRDefault="009F1A5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BA04" w14:textId="77777777" w:rsidR="009F1A58" w:rsidRDefault="009F1A5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EA05" w14:textId="77777777" w:rsidR="009F1A58" w:rsidRDefault="009F1A5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8EFD" w14:textId="77777777" w:rsidR="009F1A58" w:rsidRDefault="009F1A5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9F1A58" w14:paraId="5088A08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4E456" w14:textId="77777777" w:rsidR="009F1A58" w:rsidRDefault="009F1A58" w:rsidP="009F1A58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737C" w14:textId="77777777" w:rsidR="009F1A58" w:rsidRDefault="009F1A5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3762" w14:textId="77777777" w:rsidR="009F1A58" w:rsidRPr="00B3607C" w:rsidRDefault="009F1A5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948C" w14:textId="77777777" w:rsidR="009F1A58" w:rsidRDefault="009F1A5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1C0FB8EC" w14:textId="77777777" w:rsidR="009F1A58" w:rsidRDefault="009F1A5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2235E517" w14:textId="77777777" w:rsidR="009F1A58" w:rsidRDefault="009F1A5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27568" w14:textId="77777777" w:rsidR="009F1A58" w:rsidRDefault="009F1A5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C649" w14:textId="77777777" w:rsidR="009F1A58" w:rsidRDefault="009F1A5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BE81" w14:textId="77777777" w:rsidR="009F1A58" w:rsidRDefault="009F1A5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245E287E" w14:textId="77777777" w:rsidR="009F1A58" w:rsidRDefault="009F1A5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2424" w14:textId="77777777" w:rsidR="009F1A58" w:rsidRDefault="009F1A5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6607" w14:textId="77777777" w:rsidR="009F1A58" w:rsidRDefault="009F1A5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F5D210" w14:textId="77777777" w:rsidR="009F1A58" w:rsidRDefault="009F1A5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248255E6" w14:textId="77777777" w:rsidR="009F1A58" w:rsidRDefault="009F1A58">
      <w:pPr>
        <w:spacing w:before="40" w:after="40" w:line="192" w:lineRule="auto"/>
        <w:ind w:right="57"/>
        <w:rPr>
          <w:sz w:val="20"/>
          <w:lang w:val="en-US"/>
        </w:rPr>
      </w:pPr>
    </w:p>
    <w:p w14:paraId="195ABD9B" w14:textId="77777777" w:rsidR="009F1A58" w:rsidRDefault="009F1A58" w:rsidP="00F14E3C">
      <w:pPr>
        <w:pStyle w:val="Heading1"/>
        <w:spacing w:line="360" w:lineRule="auto"/>
      </w:pPr>
      <w:r>
        <w:lastRenderedPageBreak/>
        <w:t>LINIA 301 F1</w:t>
      </w:r>
    </w:p>
    <w:p w14:paraId="49289B6F" w14:textId="77777777" w:rsidR="009F1A58" w:rsidRDefault="009F1A58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9F1A58" w14:paraId="7D683828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FBDAD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7335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9E88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9EEC" w14:textId="77777777" w:rsidR="009F1A58" w:rsidRDefault="009F1A5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7EFA391" w14:textId="77777777" w:rsidR="009F1A58" w:rsidRDefault="009F1A5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D7BA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E38C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37C4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461A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1C81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0AA52896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F58AF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F8AE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1384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5C70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711F1FB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F3FD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0788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9EFC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F454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F8A1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1CBCD851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2ABC6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CE5A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439C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AD9C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5EC0FC4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A0BB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3E732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4B05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E133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27F5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288D9145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36E00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AFEB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B3DF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4244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EA3CC6D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1B09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2A7ECE7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5F384271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D1CE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7CC3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3621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8268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3545652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AD477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AF3F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0F1CE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57A9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054B07C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4077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F0A4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B47F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3BB6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8B37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0B7EBC82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5FDB4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C440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8744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287F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D6F8673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BC59" w14:textId="77777777" w:rsidR="009F1A58" w:rsidRDefault="009F1A5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829D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AA88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1A04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F9E5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0ACA9B9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27370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499C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A8CF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DD73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4574CDC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C63B8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5FA74D8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44A1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BD3C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A474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C111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57DDF887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D7C9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EB05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1714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2246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D6FA042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F318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B71C7F3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27105BDE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9A11C08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2436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2C7F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C7CC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B7C6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7AE213F9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2576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1894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B137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87D0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BAF01B8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AA71" w14:textId="77777777" w:rsidR="009F1A58" w:rsidRDefault="009F1A5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662D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9DDE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3F76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8EC5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62C91257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533C3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A6DF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6320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793F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5C4FB0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D8B3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9AB029F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6090856C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5D26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3747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424F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AE4A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144DF0F3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17C0E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06DE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4E0F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865E" w14:textId="77777777" w:rsidR="009F1A58" w:rsidRDefault="009F1A5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81B93CC" w14:textId="77777777" w:rsidR="009F1A58" w:rsidRDefault="009F1A5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D62D" w14:textId="77777777" w:rsidR="009F1A58" w:rsidRDefault="009F1A58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2064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5DF7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AB11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78F4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2CDC8C0B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1589F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8408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108D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F5C6" w14:textId="77777777" w:rsidR="009F1A58" w:rsidRDefault="009F1A5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0876CD8" w14:textId="77777777" w:rsidR="009F1A58" w:rsidRDefault="009F1A5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71FC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B061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5F4B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82DD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F7C2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229C5593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54F2D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2846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BE61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4483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929350C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F6EF" w14:textId="77777777" w:rsidR="009F1A58" w:rsidRDefault="009F1A5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060B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97F5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622D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3FD3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2AD2E4AE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BACA9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BB71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B50A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3C6A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1628B0C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0B5A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342933D1" w14:textId="77777777" w:rsidR="009F1A58" w:rsidRDefault="009F1A5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B4A4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B7A4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4F408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AEA5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3193F6BD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BC10C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E165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B93C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E899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DD5F918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DA73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1BE62141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66968C48" w14:textId="77777777" w:rsidR="009F1A58" w:rsidRDefault="009F1A5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A5E9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A9DF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9BC3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7A2E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161797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9F1A58" w14:paraId="53BC25D0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D864E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296A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A17E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64BF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D4CC488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8ABF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3303863F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941F5F5" w14:textId="77777777" w:rsidR="009F1A58" w:rsidRDefault="009F1A5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E07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ADAF6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CFBA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13E5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9F1A58" w14:paraId="4575D81B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36C6F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D04A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8B5E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3885" w14:textId="77777777" w:rsidR="009F1A58" w:rsidRDefault="009F1A5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0E1EF9A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C402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6221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69148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7CC2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CCDB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18C46CD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068E3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A794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ADCF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BE42" w14:textId="77777777" w:rsidR="009F1A58" w:rsidRDefault="009F1A5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83CBE93" w14:textId="77777777" w:rsidR="009F1A58" w:rsidRDefault="009F1A5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C3A7" w14:textId="77777777" w:rsidR="009F1A58" w:rsidRDefault="009F1A5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A4A0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687D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5F80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6E0B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1CFDC506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073EF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6D05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F2072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A820" w14:textId="77777777" w:rsidR="009F1A58" w:rsidRDefault="009F1A5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F4AD75A" w14:textId="77777777" w:rsidR="009F1A58" w:rsidRDefault="009F1A5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57C2" w14:textId="77777777" w:rsidR="009F1A58" w:rsidRDefault="009F1A5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92EF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8C0E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B586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B79D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37D268B0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C397E" w14:textId="77777777" w:rsidR="009F1A58" w:rsidRDefault="009F1A58" w:rsidP="0037222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671A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F923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5907" w14:textId="77777777" w:rsidR="009F1A58" w:rsidRDefault="009F1A58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434CEB" w14:textId="77777777" w:rsidR="009F1A58" w:rsidRDefault="009F1A58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9216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311A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ADDA" w14:textId="77777777" w:rsidR="009F1A58" w:rsidRDefault="009F1A5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6455" w14:textId="77777777" w:rsidR="009F1A58" w:rsidRDefault="009F1A5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C614" w14:textId="77777777" w:rsidR="009F1A58" w:rsidRDefault="009F1A5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5E31C5C1" w14:textId="77777777" w:rsidR="009F1A58" w:rsidRDefault="009F1A5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367C6ACF" w14:textId="77777777" w:rsidR="009F1A58" w:rsidRDefault="009F1A5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5E1A5E0A" w14:textId="77777777" w:rsidR="009F1A58" w:rsidRDefault="009F1A5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496937B" w14:textId="77777777" w:rsidR="009F1A58" w:rsidRDefault="009F1A5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0FA4941A" w14:textId="77777777" w:rsidR="009F1A58" w:rsidRDefault="009F1A5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1E06E71B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41EBFAF5" w14:textId="77777777" w:rsidR="009F1A58" w:rsidRDefault="009F1A58" w:rsidP="007E3B63">
      <w:pPr>
        <w:pStyle w:val="Heading1"/>
        <w:spacing w:line="360" w:lineRule="auto"/>
      </w:pPr>
      <w:r>
        <w:t>LINIA 301 G</w:t>
      </w:r>
    </w:p>
    <w:p w14:paraId="150769BD" w14:textId="77777777" w:rsidR="009F1A58" w:rsidRDefault="009F1A58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9F1A58" w14:paraId="4FB1164B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703E3E" w14:textId="77777777" w:rsidR="009F1A58" w:rsidRDefault="009F1A58" w:rsidP="0037222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0AE68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FBC79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E4EFE" w14:textId="77777777" w:rsidR="009F1A58" w:rsidRDefault="009F1A5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D59225E" w14:textId="77777777" w:rsidR="009F1A58" w:rsidRDefault="009F1A5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83D8C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8AE160D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2990C3AC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31AF53E2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1D9FF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4DDC2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C3851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930EC" w14:textId="77777777" w:rsidR="009F1A58" w:rsidRDefault="009F1A5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E6C21A" w14:textId="77777777" w:rsidR="009F1A58" w:rsidRDefault="009F1A5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9F1A58" w14:paraId="13F459B0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B11396" w14:textId="77777777" w:rsidR="009F1A58" w:rsidRDefault="009F1A58" w:rsidP="0037222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94140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91355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790FA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0918C48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F683E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C0EF44D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4BF2FBF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1597A34E" w14:textId="77777777" w:rsidR="009F1A58" w:rsidRDefault="009F1A5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0B6E8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5DEBD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EC742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F1D92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5E47C6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9F1A58" w14:paraId="426B731E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2177DA" w14:textId="77777777" w:rsidR="009F1A58" w:rsidRDefault="009F1A58" w:rsidP="0037222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FA18A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4FF93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D9F71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44A8166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30D9B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23DCE33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81C3AAA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3782E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6502F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EDBE4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671E0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1F15A8C5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2C3073" w14:textId="77777777" w:rsidR="009F1A58" w:rsidRDefault="009F1A58" w:rsidP="0037222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B6A7E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13EE2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65F83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85ADE49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E6B1E" w14:textId="77777777" w:rsidR="009F1A58" w:rsidRDefault="009F1A5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01425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1BCC3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35F46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B09D9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3EFED887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F8465D" w14:textId="77777777" w:rsidR="009F1A58" w:rsidRDefault="009F1A58" w:rsidP="0037222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02B7C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11BC0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25736" w14:textId="77777777" w:rsidR="009F1A58" w:rsidRDefault="009F1A5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EA890E1" w14:textId="77777777" w:rsidR="009F1A58" w:rsidRDefault="009F1A5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ACE8C" w14:textId="77777777" w:rsidR="009F1A58" w:rsidRDefault="009F1A5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29D49" w14:textId="77777777" w:rsidR="009F1A58" w:rsidRDefault="009F1A5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8DDD9" w14:textId="77777777" w:rsidR="009F1A58" w:rsidRDefault="009F1A5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3AFFD" w14:textId="77777777" w:rsidR="009F1A58" w:rsidRDefault="009F1A5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354F4" w14:textId="77777777" w:rsidR="009F1A58" w:rsidRDefault="009F1A5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2459BA60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C57C3F" w14:textId="77777777" w:rsidR="009F1A58" w:rsidRDefault="009F1A58" w:rsidP="0037222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C687C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13097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1FF01" w14:textId="77777777" w:rsidR="009F1A58" w:rsidRDefault="009F1A5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107D4A" w14:textId="77777777" w:rsidR="009F1A58" w:rsidRDefault="009F1A5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354FF" w14:textId="77777777" w:rsidR="009F1A58" w:rsidRDefault="009F1A5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0C807" w14:textId="77777777" w:rsidR="009F1A58" w:rsidRDefault="009F1A5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68518" w14:textId="77777777" w:rsidR="009F1A58" w:rsidRDefault="009F1A5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CA74F" w14:textId="77777777" w:rsidR="009F1A58" w:rsidRDefault="009F1A5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B6760" w14:textId="77777777" w:rsidR="009F1A58" w:rsidRDefault="009F1A5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1077C0E6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A8F4" w14:textId="77777777" w:rsidR="009F1A58" w:rsidRDefault="009F1A58" w:rsidP="0037222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5556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7CAA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56FB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C5FB120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FF94" w14:textId="77777777" w:rsidR="009F1A58" w:rsidRDefault="009F1A5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CCB9A46" w14:textId="77777777" w:rsidR="009F1A58" w:rsidRDefault="009F1A58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2A2D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C369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5C6C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8DCD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232DA2C5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FFFB6" w14:textId="77777777" w:rsidR="009F1A58" w:rsidRDefault="009F1A58" w:rsidP="0037222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BFE3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B27FA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8AB8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66B9A12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8D97" w14:textId="77777777" w:rsidR="009F1A58" w:rsidRDefault="009F1A5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1FEA6A8" w14:textId="77777777" w:rsidR="009F1A58" w:rsidRDefault="009F1A5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14C5BD8" w14:textId="77777777" w:rsidR="009F1A58" w:rsidRDefault="009F1A5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C14A7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4ACB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4A48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5B70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26398E7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A1332" w14:textId="77777777" w:rsidR="009F1A58" w:rsidRDefault="009F1A58" w:rsidP="0037222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1E68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734A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D34C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71BD64A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99E4" w14:textId="77777777" w:rsidR="009F1A58" w:rsidRDefault="009F1A5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934A4D4" w14:textId="77777777" w:rsidR="009F1A58" w:rsidRDefault="009F1A5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5385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514EC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6219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0340D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2238EAC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B70D5" w14:textId="77777777" w:rsidR="009F1A58" w:rsidRDefault="009F1A58" w:rsidP="0037222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49AE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A228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9B72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2901FC3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F29EB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C981169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30E0CF6C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39C0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5A96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EC2F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89B0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3508A17A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6C7E" w14:textId="77777777" w:rsidR="009F1A58" w:rsidRDefault="009F1A58" w:rsidP="0037222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1150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77F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8061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36102FE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D0EB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B0F2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C0B34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BB2F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C621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5F65D399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795B8" w14:textId="77777777" w:rsidR="009F1A58" w:rsidRDefault="009F1A58" w:rsidP="0037222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89DD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AAD8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E5DB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72CBDAE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7BC0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194FC9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C674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5AD5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7F9D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6287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539C5C7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37D68" w14:textId="77777777" w:rsidR="009F1A58" w:rsidRDefault="009F1A58" w:rsidP="0037222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DD0A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2B5CD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6C44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1272AAC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C446" w14:textId="77777777" w:rsidR="009F1A58" w:rsidRDefault="009F1A5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AFAE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A8F7" w14:textId="77777777" w:rsidR="009F1A58" w:rsidRDefault="009F1A5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BDDB" w14:textId="77777777" w:rsidR="009F1A58" w:rsidRDefault="009F1A5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6841" w14:textId="77777777" w:rsidR="009F1A58" w:rsidRDefault="009F1A5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093BBFD" w14:textId="77777777" w:rsidR="009F1A58" w:rsidRDefault="009F1A58">
      <w:pPr>
        <w:spacing w:before="40" w:line="192" w:lineRule="auto"/>
        <w:ind w:right="57"/>
        <w:rPr>
          <w:sz w:val="20"/>
          <w:lang w:val="ro-RO"/>
        </w:rPr>
      </w:pPr>
    </w:p>
    <w:p w14:paraId="7F45D247" w14:textId="77777777" w:rsidR="009F1A58" w:rsidRDefault="009F1A58" w:rsidP="00A04CFB">
      <w:pPr>
        <w:pStyle w:val="Heading1"/>
        <w:spacing w:line="360" w:lineRule="auto"/>
      </w:pPr>
      <w:r>
        <w:lastRenderedPageBreak/>
        <w:t>LINIA 301 K</w:t>
      </w:r>
    </w:p>
    <w:p w14:paraId="34A0EB99" w14:textId="77777777" w:rsidR="009F1A58" w:rsidRDefault="009F1A58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9F1A58" w14:paraId="0A66A1B5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2586" w14:textId="77777777" w:rsidR="009F1A58" w:rsidRDefault="009F1A58" w:rsidP="009F1A5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5075" w14:textId="77777777" w:rsidR="009F1A58" w:rsidRDefault="009F1A5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7CFC" w14:textId="77777777" w:rsidR="009F1A58" w:rsidRDefault="009F1A5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9947" w14:textId="77777777" w:rsidR="009F1A58" w:rsidRDefault="009F1A58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0871" w14:textId="77777777" w:rsidR="009F1A58" w:rsidRDefault="009F1A5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B41C" w14:textId="77777777" w:rsidR="009F1A58" w:rsidRPr="00DC00E9" w:rsidRDefault="009F1A5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86F0" w14:textId="77777777" w:rsidR="009F1A58" w:rsidRDefault="009F1A5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8D30" w14:textId="77777777" w:rsidR="009F1A58" w:rsidRDefault="009F1A5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48C7" w14:textId="77777777" w:rsidR="009F1A58" w:rsidRDefault="009F1A58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E566510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190434C7" w14:textId="77777777" w:rsidR="009F1A58" w:rsidRDefault="009F1A58" w:rsidP="00956F37">
      <w:pPr>
        <w:pStyle w:val="Heading1"/>
        <w:spacing w:line="360" w:lineRule="auto"/>
      </w:pPr>
      <w:r>
        <w:t>LINIA 301 N</w:t>
      </w:r>
    </w:p>
    <w:p w14:paraId="516983EB" w14:textId="77777777" w:rsidR="009F1A58" w:rsidRDefault="009F1A58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F1A58" w14:paraId="2649D7C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6AF1A" w14:textId="77777777" w:rsidR="009F1A58" w:rsidRDefault="009F1A58" w:rsidP="009F1A5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86564" w14:textId="77777777" w:rsidR="009F1A58" w:rsidRDefault="009F1A5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8B37" w14:textId="77777777" w:rsidR="009F1A58" w:rsidRDefault="009F1A5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8750" w14:textId="77777777" w:rsidR="009F1A58" w:rsidRDefault="009F1A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1EEC2BB" w14:textId="77777777" w:rsidR="009F1A58" w:rsidRDefault="009F1A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6263" w14:textId="77777777" w:rsidR="009F1A58" w:rsidRDefault="009F1A58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63BA" w14:textId="77777777" w:rsidR="009F1A58" w:rsidRDefault="009F1A5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C8D5" w14:textId="77777777" w:rsidR="009F1A58" w:rsidRDefault="009F1A5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93A8" w14:textId="77777777" w:rsidR="009F1A58" w:rsidRPr="0022092F" w:rsidRDefault="009F1A5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6CAC" w14:textId="77777777" w:rsidR="009F1A58" w:rsidRDefault="009F1A58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71B2CA9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6D5B6" w14:textId="77777777" w:rsidR="009F1A58" w:rsidRDefault="009F1A58" w:rsidP="009F1A5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95B7" w14:textId="77777777" w:rsidR="009F1A58" w:rsidRDefault="009F1A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44D9" w14:textId="77777777" w:rsidR="009F1A58" w:rsidRDefault="009F1A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41F4" w14:textId="77777777" w:rsidR="009F1A58" w:rsidRDefault="009F1A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095F0B4" w14:textId="77777777" w:rsidR="009F1A58" w:rsidRDefault="009F1A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F2AD" w14:textId="77777777" w:rsidR="009F1A58" w:rsidRDefault="009F1A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93B1" w14:textId="77777777" w:rsidR="009F1A58" w:rsidRDefault="009F1A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B3A9" w14:textId="77777777" w:rsidR="009F1A58" w:rsidRDefault="009F1A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2360" w14:textId="77777777" w:rsidR="009F1A58" w:rsidRPr="0022092F" w:rsidRDefault="009F1A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DF092" w14:textId="77777777" w:rsidR="009F1A58" w:rsidRDefault="009F1A5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7BE24BF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2A326" w14:textId="77777777" w:rsidR="009F1A58" w:rsidRDefault="009F1A58" w:rsidP="009F1A5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D946" w14:textId="77777777" w:rsidR="009F1A58" w:rsidRDefault="009F1A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1EA1" w14:textId="77777777" w:rsidR="009F1A58" w:rsidRDefault="009F1A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FC46" w14:textId="77777777" w:rsidR="009F1A58" w:rsidRDefault="009F1A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3BAF7F3" w14:textId="77777777" w:rsidR="009F1A58" w:rsidRDefault="009F1A5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FC1F" w14:textId="77777777" w:rsidR="009F1A58" w:rsidRDefault="009F1A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F8BE" w14:textId="77777777" w:rsidR="009F1A58" w:rsidRDefault="009F1A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75CE" w14:textId="77777777" w:rsidR="009F1A58" w:rsidRDefault="009F1A5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1F13" w14:textId="77777777" w:rsidR="009F1A58" w:rsidRPr="0022092F" w:rsidRDefault="009F1A5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016E" w14:textId="77777777" w:rsidR="009F1A58" w:rsidRDefault="009F1A5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59B785" w14:textId="77777777" w:rsidR="009F1A58" w:rsidRPr="00474FB0" w:rsidRDefault="009F1A5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9F1A58" w14:paraId="6C2F657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A57F2" w14:textId="77777777" w:rsidR="009F1A58" w:rsidRDefault="009F1A58" w:rsidP="009F1A5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C9E60" w14:textId="77777777" w:rsidR="009F1A58" w:rsidRDefault="009F1A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C34F" w14:textId="77777777" w:rsidR="009F1A58" w:rsidRDefault="009F1A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7FE6" w14:textId="77777777" w:rsidR="009F1A58" w:rsidRDefault="009F1A5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37857FE" w14:textId="77777777" w:rsidR="009F1A58" w:rsidRDefault="009F1A5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A961" w14:textId="77777777" w:rsidR="009F1A58" w:rsidRDefault="009F1A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2BC9C" w14:textId="77777777" w:rsidR="009F1A58" w:rsidRDefault="009F1A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ACBA" w14:textId="77777777" w:rsidR="009F1A58" w:rsidRDefault="009F1A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1F62" w14:textId="77777777" w:rsidR="009F1A58" w:rsidRPr="0022092F" w:rsidRDefault="009F1A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B4D6" w14:textId="77777777" w:rsidR="009F1A58" w:rsidRDefault="009F1A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3CF32C9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4331C" w14:textId="77777777" w:rsidR="009F1A58" w:rsidRDefault="009F1A58" w:rsidP="009F1A5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9B1E2" w14:textId="77777777" w:rsidR="009F1A58" w:rsidRDefault="009F1A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F68E" w14:textId="77777777" w:rsidR="009F1A58" w:rsidRDefault="009F1A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7C0E" w14:textId="77777777" w:rsidR="009F1A58" w:rsidRDefault="009F1A5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CB7F017" w14:textId="77777777" w:rsidR="009F1A58" w:rsidRDefault="009F1A5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755F" w14:textId="77777777" w:rsidR="009F1A58" w:rsidRDefault="009F1A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2DDC79A" w14:textId="77777777" w:rsidR="009F1A58" w:rsidRDefault="009F1A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13F5627" w14:textId="77777777" w:rsidR="009F1A58" w:rsidRDefault="009F1A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15FF" w14:textId="77777777" w:rsidR="009F1A58" w:rsidRDefault="009F1A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ACFC" w14:textId="77777777" w:rsidR="009F1A58" w:rsidRDefault="009F1A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EEC1" w14:textId="77777777" w:rsidR="009F1A58" w:rsidRPr="0022092F" w:rsidRDefault="009F1A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2639" w14:textId="77777777" w:rsidR="009F1A58" w:rsidRDefault="009F1A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76436D2" w14:textId="77777777" w:rsidR="009F1A58" w:rsidRDefault="009F1A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A97CF29" w14:textId="77777777" w:rsidR="009F1A58" w:rsidRDefault="009F1A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F1A58" w14:paraId="1850E22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173E4" w14:textId="77777777" w:rsidR="009F1A58" w:rsidRDefault="009F1A58" w:rsidP="009F1A5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DB07" w14:textId="77777777" w:rsidR="009F1A58" w:rsidRDefault="009F1A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702A7647" w14:textId="77777777" w:rsidR="009F1A58" w:rsidRDefault="009F1A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80B9" w14:textId="77777777" w:rsidR="009F1A58" w:rsidRDefault="009F1A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07A8" w14:textId="77777777" w:rsidR="009F1A58" w:rsidRDefault="009F1A5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21598B1" w14:textId="77777777" w:rsidR="009F1A58" w:rsidRDefault="009F1A5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7DEB" w14:textId="77777777" w:rsidR="009F1A58" w:rsidRDefault="009F1A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5C03" w14:textId="77777777" w:rsidR="009F1A58" w:rsidRDefault="009F1A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CF6A" w14:textId="77777777" w:rsidR="009F1A58" w:rsidRDefault="009F1A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B8F3" w14:textId="77777777" w:rsidR="009F1A58" w:rsidRPr="0022092F" w:rsidRDefault="009F1A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18E6" w14:textId="77777777" w:rsidR="009F1A58" w:rsidRDefault="009F1A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370A556F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FFD21" w14:textId="77777777" w:rsidR="009F1A58" w:rsidRDefault="009F1A58" w:rsidP="009F1A5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BF79" w14:textId="77777777" w:rsidR="009F1A58" w:rsidRDefault="009F1A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2866" w14:textId="77777777" w:rsidR="009F1A58" w:rsidRDefault="009F1A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EA7AC" w14:textId="77777777" w:rsidR="009F1A58" w:rsidRDefault="009F1A5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7E34A6D" w14:textId="77777777" w:rsidR="009F1A58" w:rsidRDefault="009F1A5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0260" w14:textId="77777777" w:rsidR="009F1A58" w:rsidRDefault="009F1A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87015B" w14:textId="77777777" w:rsidR="009F1A58" w:rsidRDefault="009F1A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C9CB" w14:textId="77777777" w:rsidR="009F1A58" w:rsidRDefault="009F1A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1A08" w14:textId="77777777" w:rsidR="009F1A58" w:rsidRDefault="009F1A5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81F9" w14:textId="77777777" w:rsidR="009F1A58" w:rsidRPr="0022092F" w:rsidRDefault="009F1A5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E880" w14:textId="77777777" w:rsidR="009F1A58" w:rsidRDefault="009F1A5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27C627C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3D0C2E9B" w14:textId="77777777" w:rsidR="009F1A58" w:rsidRDefault="009F1A58" w:rsidP="003260D9">
      <w:pPr>
        <w:pStyle w:val="Heading1"/>
        <w:spacing w:line="360" w:lineRule="auto"/>
      </w:pPr>
      <w:r>
        <w:t>LINIA 301 P</w:t>
      </w:r>
    </w:p>
    <w:p w14:paraId="1764B6AB" w14:textId="77777777" w:rsidR="009F1A58" w:rsidRDefault="009F1A58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F1A58" w14:paraId="019B6C2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0871B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C724" w14:textId="77777777" w:rsidR="009F1A58" w:rsidRDefault="009F1A58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69A0" w14:textId="77777777" w:rsidR="009F1A58" w:rsidRPr="001B37B8" w:rsidRDefault="009F1A5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E5C8" w14:textId="77777777" w:rsidR="009F1A58" w:rsidRDefault="009F1A5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E170E83" w14:textId="77777777" w:rsidR="009F1A58" w:rsidRDefault="009F1A5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7DF3" w14:textId="77777777" w:rsidR="009F1A58" w:rsidRDefault="009F1A58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09C42" w14:textId="77777777" w:rsidR="009F1A58" w:rsidRDefault="009F1A5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66AC" w14:textId="77777777" w:rsidR="009F1A58" w:rsidRDefault="009F1A58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8E07" w14:textId="77777777" w:rsidR="009F1A58" w:rsidRPr="001B37B8" w:rsidRDefault="009F1A5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8F91" w14:textId="77777777" w:rsidR="009F1A58" w:rsidRDefault="009F1A58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06F11BB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173D4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6D6C" w14:textId="77777777" w:rsidR="009F1A58" w:rsidRDefault="009F1A5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B2A3" w14:textId="77777777" w:rsidR="009F1A58" w:rsidRPr="001B37B8" w:rsidRDefault="009F1A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C7FF" w14:textId="77777777" w:rsidR="009F1A58" w:rsidRDefault="009F1A5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FDD3EA0" w14:textId="77777777" w:rsidR="009F1A58" w:rsidRDefault="009F1A5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7AC8" w14:textId="77777777" w:rsidR="009F1A58" w:rsidRDefault="009F1A5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31C2" w14:textId="77777777" w:rsidR="009F1A58" w:rsidRDefault="009F1A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B6EB" w14:textId="77777777" w:rsidR="009F1A58" w:rsidRDefault="009F1A5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2E3D" w14:textId="77777777" w:rsidR="009F1A58" w:rsidRPr="001B37B8" w:rsidRDefault="009F1A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9DF8" w14:textId="77777777" w:rsidR="009F1A58" w:rsidRDefault="009F1A5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3E13A58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04504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A3FC" w14:textId="77777777" w:rsidR="009F1A58" w:rsidRDefault="009F1A5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EC37" w14:textId="77777777" w:rsidR="009F1A58" w:rsidRPr="001B37B8" w:rsidRDefault="009F1A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C296" w14:textId="77777777" w:rsidR="009F1A58" w:rsidRDefault="009F1A5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CEB6" w14:textId="77777777" w:rsidR="009F1A58" w:rsidRDefault="009F1A5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C3E8" w14:textId="77777777" w:rsidR="009F1A58" w:rsidRDefault="009F1A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6011" w14:textId="77777777" w:rsidR="009F1A58" w:rsidRDefault="009F1A5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4AA5" w14:textId="77777777" w:rsidR="009F1A58" w:rsidRPr="001B37B8" w:rsidRDefault="009F1A5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872B" w14:textId="77777777" w:rsidR="009F1A58" w:rsidRDefault="009F1A5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6C2D53" w14:textId="77777777" w:rsidR="009F1A58" w:rsidRDefault="009F1A5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9F1A58" w:rsidRPr="00A8307A" w14:paraId="1143A8DA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2778D" w14:textId="77777777" w:rsidR="009F1A58" w:rsidRPr="00A75A00" w:rsidRDefault="009F1A58" w:rsidP="009F1A5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1C96" w14:textId="77777777" w:rsidR="009F1A58" w:rsidRPr="00A8307A" w:rsidRDefault="009F1A58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8175" w14:textId="77777777" w:rsidR="009F1A58" w:rsidRPr="00A8307A" w:rsidRDefault="009F1A5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2C9C" w14:textId="77777777" w:rsidR="009F1A58" w:rsidRDefault="009F1A5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257544F9" w14:textId="77777777" w:rsidR="009F1A58" w:rsidRPr="00A8307A" w:rsidRDefault="009F1A5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3D84E" w14:textId="77777777" w:rsidR="009F1A58" w:rsidRDefault="009F1A5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E5A1" w14:textId="77777777" w:rsidR="009F1A58" w:rsidRDefault="009F1A5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F1B4B" w14:textId="77777777" w:rsidR="009F1A58" w:rsidRPr="00A8307A" w:rsidRDefault="009F1A5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E2DD" w14:textId="77777777" w:rsidR="009F1A58" w:rsidRPr="00A8307A" w:rsidRDefault="009F1A5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113B" w14:textId="77777777" w:rsidR="009F1A58" w:rsidRPr="00A8307A" w:rsidRDefault="009F1A58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2F945A5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1714F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D3CC" w14:textId="77777777" w:rsidR="009F1A58" w:rsidRDefault="009F1A5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E264" w14:textId="77777777" w:rsidR="009F1A58" w:rsidRPr="001B37B8" w:rsidRDefault="009F1A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19C1" w14:textId="77777777" w:rsidR="009F1A58" w:rsidRDefault="009F1A5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52FCBAA" w14:textId="77777777" w:rsidR="009F1A58" w:rsidRDefault="009F1A5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2EB1" w14:textId="77777777" w:rsidR="009F1A58" w:rsidRDefault="009F1A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5CFD38C1" w14:textId="77777777" w:rsidR="009F1A58" w:rsidRDefault="009F1A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3913" w14:textId="77777777" w:rsidR="009F1A58" w:rsidRDefault="009F1A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7C7E" w14:textId="77777777" w:rsidR="009F1A58" w:rsidRDefault="009F1A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5F1E0" w14:textId="77777777" w:rsidR="009F1A58" w:rsidRPr="001B37B8" w:rsidRDefault="009F1A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DAD8" w14:textId="77777777" w:rsidR="009F1A58" w:rsidRDefault="009F1A5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3822699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AE5EA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3D30" w14:textId="77777777" w:rsidR="009F1A58" w:rsidRDefault="009F1A5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4BF4" w14:textId="77777777" w:rsidR="009F1A58" w:rsidRPr="001B37B8" w:rsidRDefault="009F1A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1B09A" w14:textId="77777777" w:rsidR="009F1A58" w:rsidRDefault="009F1A5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B70B911" w14:textId="77777777" w:rsidR="009F1A58" w:rsidRDefault="009F1A5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B910" w14:textId="77777777" w:rsidR="009F1A58" w:rsidRDefault="009F1A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8606643" w14:textId="77777777" w:rsidR="009F1A58" w:rsidRDefault="009F1A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152B" w14:textId="77777777" w:rsidR="009F1A58" w:rsidRPr="001B37B8" w:rsidRDefault="009F1A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03FE" w14:textId="77777777" w:rsidR="009F1A58" w:rsidRDefault="009F1A5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D3EE" w14:textId="77777777" w:rsidR="009F1A58" w:rsidRPr="001B37B8" w:rsidRDefault="009F1A5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3531" w14:textId="77777777" w:rsidR="009F1A58" w:rsidRDefault="009F1A5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9F1A58" w14:paraId="4AB71D4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8FEE7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96DE" w14:textId="77777777" w:rsidR="009F1A58" w:rsidRDefault="009F1A5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B044" w14:textId="77777777" w:rsidR="009F1A58" w:rsidRPr="001B37B8" w:rsidRDefault="009F1A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1704" w14:textId="77777777" w:rsidR="009F1A58" w:rsidRDefault="009F1A5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895C719" w14:textId="77777777" w:rsidR="009F1A58" w:rsidRDefault="009F1A5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F156" w14:textId="77777777" w:rsidR="009F1A58" w:rsidRDefault="009F1A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4E2F69" w14:textId="77777777" w:rsidR="009F1A58" w:rsidRDefault="009F1A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8758" w14:textId="77777777" w:rsidR="009F1A58" w:rsidRDefault="009F1A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F74A" w14:textId="77777777" w:rsidR="009F1A58" w:rsidRDefault="009F1A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8DD4" w14:textId="77777777" w:rsidR="009F1A58" w:rsidRPr="001B37B8" w:rsidRDefault="009F1A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BD7C" w14:textId="77777777" w:rsidR="009F1A58" w:rsidRDefault="009F1A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4EEBC2" w14:textId="77777777" w:rsidR="009F1A58" w:rsidRDefault="009F1A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9F1A58" w14:paraId="5BC1D3D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C4F01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BFB8" w14:textId="77777777" w:rsidR="009F1A58" w:rsidRDefault="009F1A5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AE1E" w14:textId="77777777" w:rsidR="009F1A58" w:rsidRPr="001B37B8" w:rsidRDefault="009F1A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7830" w14:textId="77777777" w:rsidR="009F1A58" w:rsidRDefault="009F1A5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57D8142" w14:textId="77777777" w:rsidR="009F1A58" w:rsidRDefault="009F1A5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A72E" w14:textId="77777777" w:rsidR="009F1A58" w:rsidRDefault="009F1A58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B1E6042" w14:textId="77777777" w:rsidR="009F1A58" w:rsidRDefault="009F1A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A7EF" w14:textId="77777777" w:rsidR="009F1A58" w:rsidRDefault="009F1A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3B23" w14:textId="77777777" w:rsidR="009F1A58" w:rsidRDefault="009F1A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9A36" w14:textId="77777777" w:rsidR="009F1A58" w:rsidRPr="001B37B8" w:rsidRDefault="009F1A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E40E" w14:textId="77777777" w:rsidR="009F1A58" w:rsidRDefault="009F1A5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54D025" w14:textId="77777777" w:rsidR="009F1A58" w:rsidRDefault="009F1A5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9F1A58" w14:paraId="7C5AE94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99682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CF2B" w14:textId="77777777" w:rsidR="009F1A58" w:rsidRDefault="009F1A5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B8B92" w14:textId="77777777" w:rsidR="009F1A58" w:rsidRPr="001B37B8" w:rsidRDefault="009F1A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4FE9" w14:textId="77777777" w:rsidR="009F1A58" w:rsidRDefault="009F1A5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CD45877" w14:textId="77777777" w:rsidR="009F1A58" w:rsidRDefault="009F1A5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9743" w14:textId="77777777" w:rsidR="009F1A58" w:rsidRDefault="009F1A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81AA80" w14:textId="77777777" w:rsidR="009F1A58" w:rsidRDefault="009F1A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BD13" w14:textId="77777777" w:rsidR="009F1A58" w:rsidRDefault="009F1A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742B" w14:textId="77777777" w:rsidR="009F1A58" w:rsidRDefault="009F1A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6F89" w14:textId="77777777" w:rsidR="009F1A58" w:rsidRPr="001B37B8" w:rsidRDefault="009F1A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B368" w14:textId="77777777" w:rsidR="009F1A58" w:rsidRDefault="009F1A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E39869" w14:textId="77777777" w:rsidR="009F1A58" w:rsidRDefault="009F1A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9F1A58" w14:paraId="1D7D5AE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35F38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C3E1" w14:textId="77777777" w:rsidR="009F1A58" w:rsidRDefault="009F1A5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7517" w14:textId="77777777" w:rsidR="009F1A58" w:rsidRPr="001B37B8" w:rsidRDefault="009F1A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D1D6" w14:textId="77777777" w:rsidR="009F1A58" w:rsidRDefault="009F1A5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54E00D2" w14:textId="77777777" w:rsidR="009F1A58" w:rsidRDefault="009F1A5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385A" w14:textId="77777777" w:rsidR="009F1A58" w:rsidRDefault="009F1A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AB8BA25" w14:textId="77777777" w:rsidR="009F1A58" w:rsidRDefault="009F1A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1B65" w14:textId="77777777" w:rsidR="009F1A58" w:rsidRDefault="009F1A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D87F" w14:textId="77777777" w:rsidR="009F1A58" w:rsidRDefault="009F1A5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3BB4" w14:textId="77777777" w:rsidR="009F1A58" w:rsidRPr="001B37B8" w:rsidRDefault="009F1A5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51BE" w14:textId="77777777" w:rsidR="009F1A58" w:rsidRDefault="009F1A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8AA87D" w14:textId="77777777" w:rsidR="009F1A58" w:rsidRDefault="009F1A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6E7B50" w14:textId="77777777" w:rsidR="009F1A58" w:rsidRDefault="009F1A5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9F1A58" w14:paraId="3DD066D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46ED6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FFC7" w14:textId="77777777" w:rsidR="009F1A58" w:rsidRDefault="009F1A58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D4ED4" w14:textId="77777777" w:rsidR="009F1A58" w:rsidRPr="001B37B8" w:rsidRDefault="009F1A5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1D8A" w14:textId="77777777" w:rsidR="009F1A58" w:rsidRDefault="009F1A5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1882128" w14:textId="77777777" w:rsidR="009F1A58" w:rsidRDefault="009F1A5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D632" w14:textId="77777777" w:rsidR="009F1A58" w:rsidRDefault="009F1A5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0620DC3" w14:textId="77777777" w:rsidR="009F1A58" w:rsidRDefault="009F1A5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0CB6C444" w14:textId="77777777" w:rsidR="009F1A58" w:rsidRDefault="009F1A5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410AF" w14:textId="77777777" w:rsidR="009F1A58" w:rsidRDefault="009F1A5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FB50" w14:textId="77777777" w:rsidR="009F1A58" w:rsidRDefault="009F1A5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21ED" w14:textId="77777777" w:rsidR="009F1A58" w:rsidRPr="001B37B8" w:rsidRDefault="009F1A5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504D" w14:textId="77777777" w:rsidR="009F1A58" w:rsidRDefault="009F1A5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E54D38" w14:textId="77777777" w:rsidR="009F1A58" w:rsidRDefault="009F1A5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9F1A58" w14:paraId="54B6AA7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60591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0861C" w14:textId="77777777" w:rsidR="009F1A58" w:rsidRDefault="009F1A5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B286" w14:textId="77777777" w:rsidR="009F1A58" w:rsidRPr="001B37B8" w:rsidRDefault="009F1A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63B2" w14:textId="77777777" w:rsidR="009F1A58" w:rsidRDefault="009F1A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1D3732A" w14:textId="77777777" w:rsidR="009F1A58" w:rsidRDefault="009F1A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E163" w14:textId="77777777" w:rsidR="009F1A58" w:rsidRDefault="009F1A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D43F3F" w14:textId="77777777" w:rsidR="009F1A58" w:rsidRDefault="009F1A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3B23" w14:textId="77777777" w:rsidR="009F1A58" w:rsidRDefault="009F1A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9317" w14:textId="77777777" w:rsidR="009F1A58" w:rsidRDefault="009F1A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D057" w14:textId="77777777" w:rsidR="009F1A58" w:rsidRPr="001B37B8" w:rsidRDefault="009F1A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8488" w14:textId="77777777" w:rsidR="009F1A58" w:rsidRDefault="009F1A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11109A" w14:textId="77777777" w:rsidR="009F1A58" w:rsidRDefault="009F1A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9F1A58" w14:paraId="1B84851C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5FB0E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3CE7" w14:textId="77777777" w:rsidR="009F1A58" w:rsidRDefault="009F1A5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2449" w14:textId="77777777" w:rsidR="009F1A58" w:rsidRPr="001B37B8" w:rsidRDefault="009F1A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F178" w14:textId="77777777" w:rsidR="009F1A58" w:rsidRDefault="009F1A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CBE401D" w14:textId="77777777" w:rsidR="009F1A58" w:rsidRDefault="009F1A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893B" w14:textId="77777777" w:rsidR="009F1A58" w:rsidRDefault="009F1A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7D3571B" w14:textId="77777777" w:rsidR="009F1A58" w:rsidRDefault="009F1A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62E6" w14:textId="77777777" w:rsidR="009F1A58" w:rsidRDefault="009F1A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C0552" w14:textId="77777777" w:rsidR="009F1A58" w:rsidRDefault="009F1A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E6B1" w14:textId="77777777" w:rsidR="009F1A58" w:rsidRPr="001B37B8" w:rsidRDefault="009F1A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EE36" w14:textId="77777777" w:rsidR="009F1A58" w:rsidRDefault="009F1A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A98C9E" w14:textId="77777777" w:rsidR="009F1A58" w:rsidRDefault="009F1A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9F1A58" w14:paraId="7398CE93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33274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5739" w14:textId="77777777" w:rsidR="009F1A58" w:rsidRDefault="009F1A5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D955" w14:textId="77777777" w:rsidR="009F1A58" w:rsidRPr="001B37B8" w:rsidRDefault="009F1A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717D" w14:textId="77777777" w:rsidR="009F1A58" w:rsidRDefault="009F1A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B71998E" w14:textId="77777777" w:rsidR="009F1A58" w:rsidRDefault="009F1A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D1ED" w14:textId="77777777" w:rsidR="009F1A58" w:rsidRDefault="009F1A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35CE" w14:textId="77777777" w:rsidR="009F1A58" w:rsidRDefault="009F1A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0F55" w14:textId="77777777" w:rsidR="009F1A58" w:rsidRDefault="009F1A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EE24" w14:textId="77777777" w:rsidR="009F1A58" w:rsidRPr="001B37B8" w:rsidRDefault="009F1A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D91C" w14:textId="77777777" w:rsidR="009F1A58" w:rsidRDefault="009F1A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50C44252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9E193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AE20" w14:textId="77777777" w:rsidR="009F1A58" w:rsidRDefault="009F1A5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E6C6" w14:textId="77777777" w:rsidR="009F1A58" w:rsidRPr="001B37B8" w:rsidRDefault="009F1A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4287" w14:textId="77777777" w:rsidR="009F1A58" w:rsidRDefault="009F1A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7EDED9D" w14:textId="77777777" w:rsidR="009F1A58" w:rsidRDefault="009F1A5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7F33" w14:textId="77777777" w:rsidR="009F1A58" w:rsidRDefault="009F1A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396EDD" w14:textId="77777777" w:rsidR="009F1A58" w:rsidRDefault="009F1A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FBFC" w14:textId="77777777" w:rsidR="009F1A58" w:rsidRDefault="009F1A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DB60" w14:textId="77777777" w:rsidR="009F1A58" w:rsidRDefault="009F1A5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A9C6" w14:textId="77777777" w:rsidR="009F1A58" w:rsidRPr="001B37B8" w:rsidRDefault="009F1A5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D7BC" w14:textId="77777777" w:rsidR="009F1A58" w:rsidRDefault="009F1A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DF3A17" w14:textId="77777777" w:rsidR="009F1A58" w:rsidRDefault="009F1A5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9F1A58" w14:paraId="168051DA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125F3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98CCE" w14:textId="77777777" w:rsidR="009F1A58" w:rsidRDefault="009F1A58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9727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5E42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BB6A819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A1AD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561BC1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6D8A" w14:textId="77777777" w:rsidR="009F1A5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2A56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11F6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F9B6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A491F5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9F1A58" w14:paraId="4B28C4CE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D6C2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C405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AABD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F3F7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0394CBB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8178" w14:textId="77777777" w:rsidR="009F1A58" w:rsidRDefault="009F1A58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0910A2C7" w14:textId="77777777" w:rsidR="009F1A58" w:rsidRDefault="009F1A5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E415906" w14:textId="77777777" w:rsidR="009F1A58" w:rsidRDefault="009F1A5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25E2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F564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D033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0A52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0495E469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2E494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087C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6DA9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ECD3" w14:textId="77777777" w:rsidR="009F1A58" w:rsidRDefault="009F1A58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57D31B04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58C0436A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26FA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CF2D1F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D21C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3977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540A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B3E2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6CD46E0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834A3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164D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4D94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1D28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B603AB4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0DEB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57CAF6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0A00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522E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80AF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887A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7A3D8A48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F2911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2F25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5A3B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87B0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9F44752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1392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388867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B263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20B4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A80F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0C02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425A642C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ED907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8B889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3531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4EF9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82F8CCF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9BFD6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813807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42BB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D6C6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57C5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2BDC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0BD1CAF3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1D03E" w14:textId="77777777" w:rsidR="009F1A58" w:rsidRDefault="009F1A58" w:rsidP="009F1A5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8F59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2558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7CE9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A53A540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6157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E5E1F53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6906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FC06" w14:textId="77777777" w:rsidR="009F1A58" w:rsidRDefault="009F1A5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3ACA" w14:textId="77777777" w:rsidR="009F1A58" w:rsidRPr="001B37B8" w:rsidRDefault="009F1A5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0B3C" w14:textId="77777777" w:rsidR="009F1A58" w:rsidRDefault="009F1A5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A639111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34FD12B2" w14:textId="77777777" w:rsidR="009F1A58" w:rsidRDefault="009F1A58" w:rsidP="00E81B3B">
      <w:pPr>
        <w:pStyle w:val="Heading1"/>
        <w:spacing w:line="360" w:lineRule="auto"/>
      </w:pPr>
      <w:r>
        <w:t>LINIA 314 G</w:t>
      </w:r>
    </w:p>
    <w:p w14:paraId="6BC302A4" w14:textId="77777777" w:rsidR="009F1A58" w:rsidRDefault="009F1A58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F1A58" w14:paraId="0F787BA6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92E76" w14:textId="77777777" w:rsidR="009F1A58" w:rsidRDefault="009F1A58" w:rsidP="009F1A5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3977" w14:textId="77777777" w:rsidR="009F1A58" w:rsidRDefault="009F1A5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407B" w14:textId="77777777" w:rsidR="009F1A58" w:rsidRPr="00DF53C6" w:rsidRDefault="009F1A5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75A5" w14:textId="77777777" w:rsidR="009F1A58" w:rsidRDefault="009F1A5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B24EEF2" w14:textId="77777777" w:rsidR="009F1A58" w:rsidRDefault="009F1A5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2EF6FA4" w14:textId="77777777" w:rsidR="009F1A58" w:rsidRDefault="009F1A5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31E" w14:textId="77777777" w:rsidR="009F1A58" w:rsidRDefault="009F1A5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AD1D" w14:textId="77777777" w:rsidR="009F1A58" w:rsidRPr="00DF53C6" w:rsidRDefault="009F1A5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E4A3" w14:textId="77777777" w:rsidR="009F1A58" w:rsidRDefault="009F1A5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166A" w14:textId="77777777" w:rsidR="009F1A58" w:rsidRPr="00DF53C6" w:rsidRDefault="009F1A5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81C7" w14:textId="77777777" w:rsidR="009F1A58" w:rsidRDefault="009F1A5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5EBCFD64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C54B1" w14:textId="77777777" w:rsidR="009F1A58" w:rsidRDefault="009F1A58" w:rsidP="009F1A5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C56B" w14:textId="77777777" w:rsidR="009F1A58" w:rsidRDefault="009F1A5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7FC6" w14:textId="77777777" w:rsidR="009F1A58" w:rsidRPr="00DF53C6" w:rsidRDefault="009F1A5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A9F7" w14:textId="77777777" w:rsidR="009F1A58" w:rsidRDefault="009F1A5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C7E5D2C" w14:textId="77777777" w:rsidR="009F1A58" w:rsidRDefault="009F1A5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6C91EF3" w14:textId="77777777" w:rsidR="009F1A58" w:rsidRDefault="009F1A58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326F" w14:textId="77777777" w:rsidR="009F1A58" w:rsidRDefault="009F1A5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CA437" w14:textId="77777777" w:rsidR="009F1A58" w:rsidRPr="00DF53C6" w:rsidRDefault="009F1A5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AE4B" w14:textId="77777777" w:rsidR="009F1A58" w:rsidRDefault="009F1A5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44B2" w14:textId="77777777" w:rsidR="009F1A58" w:rsidRPr="00DF53C6" w:rsidRDefault="009F1A5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2526" w14:textId="77777777" w:rsidR="009F1A58" w:rsidRDefault="009F1A5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2FEF0987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1D653" w14:textId="77777777" w:rsidR="009F1A58" w:rsidRDefault="009F1A58" w:rsidP="009F1A5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DE55" w14:textId="77777777" w:rsidR="009F1A58" w:rsidRDefault="009F1A5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34D9" w14:textId="77777777" w:rsidR="009F1A58" w:rsidRPr="00DF53C6" w:rsidRDefault="009F1A5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5E19" w14:textId="77777777" w:rsidR="009F1A58" w:rsidRDefault="009F1A5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CFFA2E6" w14:textId="77777777" w:rsidR="009F1A58" w:rsidRDefault="009F1A5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25C7" w14:textId="77777777" w:rsidR="009F1A58" w:rsidRDefault="009F1A5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FD11" w14:textId="77777777" w:rsidR="009F1A58" w:rsidRPr="00DF53C6" w:rsidRDefault="009F1A5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2A60" w14:textId="77777777" w:rsidR="009F1A58" w:rsidRDefault="009F1A5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7D5E" w14:textId="77777777" w:rsidR="009F1A58" w:rsidRPr="00DF53C6" w:rsidRDefault="009F1A5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467A" w14:textId="77777777" w:rsidR="009F1A58" w:rsidRDefault="009F1A5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C37B386" w14:textId="77777777" w:rsidR="009F1A58" w:rsidRDefault="009F1A5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4948B686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D3E9D" w14:textId="77777777" w:rsidR="009F1A58" w:rsidRDefault="009F1A58" w:rsidP="009F1A5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B3D9" w14:textId="77777777" w:rsidR="009F1A58" w:rsidRDefault="009F1A5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B691E" w14:textId="77777777" w:rsidR="009F1A58" w:rsidRPr="00DF53C6" w:rsidRDefault="009F1A5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9198" w14:textId="77777777" w:rsidR="009F1A58" w:rsidRDefault="009F1A5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15A4B0F" w14:textId="77777777" w:rsidR="009F1A58" w:rsidRDefault="009F1A5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6C4C" w14:textId="77777777" w:rsidR="009F1A58" w:rsidRDefault="009F1A5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5E2D" w14:textId="77777777" w:rsidR="009F1A58" w:rsidRPr="00DF53C6" w:rsidRDefault="009F1A5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B187" w14:textId="77777777" w:rsidR="009F1A58" w:rsidRDefault="009F1A5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3EF8" w14:textId="77777777" w:rsidR="009F1A58" w:rsidRPr="00DF53C6" w:rsidRDefault="009F1A5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690A" w14:textId="77777777" w:rsidR="009F1A58" w:rsidRDefault="009F1A5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0DF8044" w14:textId="77777777" w:rsidR="009F1A58" w:rsidRDefault="009F1A5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0E15CC48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F1C68" w14:textId="77777777" w:rsidR="009F1A58" w:rsidRDefault="009F1A58" w:rsidP="009F1A5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8092" w14:textId="77777777" w:rsidR="009F1A58" w:rsidRDefault="009F1A5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4320" w14:textId="77777777" w:rsidR="009F1A58" w:rsidRPr="00DF53C6" w:rsidRDefault="009F1A5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CD2E" w14:textId="77777777" w:rsidR="009F1A58" w:rsidRDefault="009F1A5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0796483" w14:textId="77777777" w:rsidR="009F1A58" w:rsidRDefault="009F1A5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4C11A060" w14:textId="77777777" w:rsidR="009F1A58" w:rsidRDefault="009F1A5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5B4251D9" w14:textId="77777777" w:rsidR="009F1A58" w:rsidRDefault="009F1A5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E85F" w14:textId="77777777" w:rsidR="009F1A58" w:rsidRDefault="009F1A5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45A0" w14:textId="77777777" w:rsidR="009F1A58" w:rsidRPr="00DF53C6" w:rsidRDefault="009F1A5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8DF0B" w14:textId="77777777" w:rsidR="009F1A58" w:rsidRDefault="009F1A5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939F" w14:textId="77777777" w:rsidR="009F1A58" w:rsidRPr="00DF53C6" w:rsidRDefault="009F1A5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90086" w14:textId="77777777" w:rsidR="009F1A58" w:rsidRDefault="009F1A5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17A6B397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A9116" w14:textId="77777777" w:rsidR="009F1A58" w:rsidRDefault="009F1A58" w:rsidP="009F1A5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FC44" w14:textId="77777777" w:rsidR="009F1A58" w:rsidRDefault="009F1A5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9F89" w14:textId="77777777" w:rsidR="009F1A58" w:rsidRPr="00DF53C6" w:rsidRDefault="009F1A5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14A7" w14:textId="77777777" w:rsidR="009F1A58" w:rsidRDefault="009F1A5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7AC01E4" w14:textId="77777777" w:rsidR="009F1A58" w:rsidRDefault="009F1A5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0CD15CA7" w14:textId="77777777" w:rsidR="009F1A58" w:rsidRDefault="009F1A5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56DC1775" w14:textId="77777777" w:rsidR="009F1A58" w:rsidRDefault="009F1A5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C476" w14:textId="77777777" w:rsidR="009F1A58" w:rsidRDefault="009F1A5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BE5B" w14:textId="77777777" w:rsidR="009F1A58" w:rsidRPr="00DF53C6" w:rsidRDefault="009F1A5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87A95" w14:textId="77777777" w:rsidR="009F1A58" w:rsidRDefault="009F1A5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7195" w14:textId="77777777" w:rsidR="009F1A58" w:rsidRPr="00DF53C6" w:rsidRDefault="009F1A5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3798" w14:textId="77777777" w:rsidR="009F1A58" w:rsidRDefault="009F1A5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1445483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5E39C19E" w14:textId="77777777" w:rsidR="009F1A58" w:rsidRDefault="009F1A58" w:rsidP="003A5387">
      <w:pPr>
        <w:pStyle w:val="Heading1"/>
        <w:spacing w:line="360" w:lineRule="auto"/>
      </w:pPr>
      <w:r>
        <w:t>LINIA 316</w:t>
      </w:r>
    </w:p>
    <w:p w14:paraId="68C5B0D3" w14:textId="77777777" w:rsidR="009F1A58" w:rsidRDefault="009F1A58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F1A58" w14:paraId="278BE4F5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D741C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0767" w14:textId="77777777" w:rsidR="009F1A58" w:rsidRDefault="009F1A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BADC" w14:textId="77777777" w:rsidR="009F1A58" w:rsidRDefault="009F1A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5C7E" w14:textId="77777777" w:rsidR="009F1A58" w:rsidRDefault="009F1A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25F62E0F" w14:textId="77777777" w:rsidR="009F1A58" w:rsidRDefault="009F1A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B895" w14:textId="77777777" w:rsidR="009F1A58" w:rsidRDefault="009F1A58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22BE" w14:textId="77777777" w:rsidR="009F1A58" w:rsidRDefault="009F1A5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89B2F" w14:textId="77777777" w:rsidR="009F1A58" w:rsidRDefault="009F1A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0A7A" w14:textId="77777777" w:rsidR="009F1A58" w:rsidRPr="00F6236C" w:rsidRDefault="009F1A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133" w14:textId="77777777" w:rsidR="009F1A58" w:rsidRDefault="009F1A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E25F86" w14:textId="77777777" w:rsidR="009F1A58" w:rsidRDefault="009F1A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0779B42" w14:textId="77777777" w:rsidR="009F1A58" w:rsidRDefault="009F1A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9F1A58" w14:paraId="4589CA7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B4466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DC24" w14:textId="77777777" w:rsidR="009F1A58" w:rsidRDefault="009F1A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17D0" w14:textId="77777777" w:rsidR="009F1A58" w:rsidRDefault="009F1A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4C06" w14:textId="77777777" w:rsidR="009F1A58" w:rsidRDefault="009F1A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4445" w14:textId="77777777" w:rsidR="009F1A58" w:rsidRDefault="009F1A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405FC67C" w14:textId="77777777" w:rsidR="009F1A58" w:rsidRDefault="009F1A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54E5E76" w14:textId="77777777" w:rsidR="009F1A58" w:rsidRDefault="009F1A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1A8A9F6C" w14:textId="77777777" w:rsidR="009F1A58" w:rsidRDefault="009F1A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5312C1CF" w14:textId="77777777" w:rsidR="009F1A58" w:rsidRDefault="009F1A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11A1F84C" w14:textId="77777777" w:rsidR="009F1A58" w:rsidRDefault="009F1A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0DBF23C6" w14:textId="77777777" w:rsidR="009F1A58" w:rsidRDefault="009F1A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2430" w14:textId="77777777" w:rsidR="009F1A58" w:rsidRDefault="009F1A5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4DA8" w14:textId="77777777" w:rsidR="009F1A58" w:rsidRDefault="009F1A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088F" w14:textId="77777777" w:rsidR="009F1A58" w:rsidRPr="00F6236C" w:rsidRDefault="009F1A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50AE" w14:textId="77777777" w:rsidR="009F1A58" w:rsidRDefault="009F1A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1E1148" w14:textId="77777777" w:rsidR="009F1A58" w:rsidRDefault="009F1A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9F1A58" w14:paraId="29FB00A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9838F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EB9A" w14:textId="77777777" w:rsidR="009F1A58" w:rsidRDefault="009F1A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46F0" w14:textId="77777777" w:rsidR="009F1A58" w:rsidRDefault="009F1A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56C8" w14:textId="77777777" w:rsidR="009F1A58" w:rsidRDefault="009F1A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4FEF838" w14:textId="77777777" w:rsidR="009F1A58" w:rsidRDefault="009F1A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53B5" w14:textId="77777777" w:rsidR="009F1A58" w:rsidRDefault="009F1A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9E93F03" w14:textId="77777777" w:rsidR="009F1A58" w:rsidRDefault="009F1A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4463" w14:textId="77777777" w:rsidR="009F1A58" w:rsidRDefault="009F1A5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4BD4" w14:textId="77777777" w:rsidR="009F1A58" w:rsidRDefault="009F1A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D0E4" w14:textId="77777777" w:rsidR="009F1A58" w:rsidRPr="00F6236C" w:rsidRDefault="009F1A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A29C" w14:textId="77777777" w:rsidR="009F1A58" w:rsidRDefault="009F1A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9CDDBD" w14:textId="77777777" w:rsidR="009F1A58" w:rsidRDefault="009F1A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F375CD" w14:textId="77777777" w:rsidR="009F1A58" w:rsidRDefault="009F1A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9F1A58" w14:paraId="7C1C35E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4F5F0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C7E9" w14:textId="77777777" w:rsidR="009F1A58" w:rsidRDefault="009F1A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19AC" w14:textId="77777777" w:rsidR="009F1A58" w:rsidRDefault="009F1A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C822" w14:textId="77777777" w:rsidR="009F1A58" w:rsidRDefault="009F1A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1E4825E" w14:textId="77777777" w:rsidR="009F1A58" w:rsidRDefault="009F1A5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0499" w14:textId="77777777" w:rsidR="009F1A58" w:rsidRDefault="009F1A5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411E" w14:textId="77777777" w:rsidR="009F1A58" w:rsidRDefault="009F1A5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E613" w14:textId="77777777" w:rsidR="009F1A58" w:rsidRDefault="009F1A5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605E" w14:textId="77777777" w:rsidR="009F1A58" w:rsidRPr="00F6236C" w:rsidRDefault="009F1A5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941E" w14:textId="77777777" w:rsidR="009F1A58" w:rsidRDefault="009F1A5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56B053E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D307E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2D8F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B458" w14:textId="77777777" w:rsidR="009F1A58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754E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AD9E2EF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F478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6CFF" w14:textId="77777777" w:rsidR="009F1A58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3E76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2E2D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512F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13FEBBB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EC30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CAA5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1AA6" w14:textId="77777777" w:rsidR="009F1A58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0BB4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494B11C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6C44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5887" w14:textId="77777777" w:rsidR="009F1A58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F522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D4C6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64FA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022A684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5113C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00E3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45E5F95A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D953" w14:textId="77777777" w:rsidR="009F1A58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00A5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523E9C52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E296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6470" w14:textId="77777777" w:rsidR="009F1A58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159E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550C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B7091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5B38249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E6FF0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91A5C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348539E7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1DC5" w14:textId="77777777" w:rsidR="009F1A58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FA04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3136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C294" w14:textId="77777777" w:rsidR="009F1A58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7910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37B8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970B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3A693EF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0730D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640F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37CD5EFA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7A41" w14:textId="77777777" w:rsidR="009F1A58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FCDD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00A05752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9EA3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C8F61" w14:textId="77777777" w:rsidR="009F1A58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8278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3259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76ACE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2784142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0A925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EB7A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64A764AF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84B7" w14:textId="77777777" w:rsidR="009F1A58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0C9E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BC5A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8FF4" w14:textId="77777777" w:rsidR="009F1A58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6A84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32EE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9A4B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752847A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6CF87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24F7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301AF70A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1646" w14:textId="77777777" w:rsidR="009F1A58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3487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3786E241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AED4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E557" w14:textId="77777777" w:rsidR="009F1A58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0AC8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5BC5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687D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12F4CB96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2572B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E3C3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9332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B976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2D42A49B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A5BF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8F9D" w14:textId="77777777" w:rsidR="009F1A58" w:rsidRPr="00514DA4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645B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ED98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C7B2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3EA1FDB4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FDC0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9ACC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5B1A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C9DE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FFD3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89201A5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3455CF11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AF58B87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8F69768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30B2" w14:textId="77777777" w:rsidR="009F1A58" w:rsidRPr="00514DA4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F42D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688C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82A0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2C87E08D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ECA77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1C88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7D6C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875B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31DA6FEC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7D9D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5B53B172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34CB5235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D9564" w14:textId="77777777" w:rsidR="009F1A58" w:rsidRPr="00514DA4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0AE0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FC6F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E59F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9F1A58" w14:paraId="3CCD7E81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E4840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C6F1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616B09F4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BFE3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5709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B5EB981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5D69" w14:textId="77777777" w:rsidR="009F1A58" w:rsidRPr="00273EC0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F4CED" w14:textId="77777777" w:rsidR="009F1A58" w:rsidRPr="00514DA4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FA64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7D16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75A8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5A05E86D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F7DA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29A2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6CE0F19B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CBA3" w14:textId="77777777" w:rsidR="009F1A58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D74D" w14:textId="77777777" w:rsidR="009F1A58" w:rsidRDefault="009F1A5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C096975" w14:textId="77777777" w:rsidR="009F1A58" w:rsidRDefault="009F1A5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8818" w14:textId="77777777" w:rsidR="009F1A58" w:rsidRPr="00273EC0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CB58" w14:textId="77777777" w:rsidR="009F1A58" w:rsidRPr="00514DA4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9EBE0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C26B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7F1B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441BB2A8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29197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0839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5FA7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267B4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0E613CA9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D1D2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487E" w14:textId="77777777" w:rsidR="009F1A58" w:rsidRPr="00514DA4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F67E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2F31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4875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72C8448F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9E23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8D04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A64D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9543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31CD1B82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20EC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B747" w14:textId="77777777" w:rsidR="009F1A58" w:rsidRPr="00514DA4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0BD1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0F7F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21F4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607453AF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B27A0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DA66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5A84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3D2B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3564B7A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A4B47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D954" w14:textId="77777777" w:rsidR="009F1A58" w:rsidRPr="00514DA4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5324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E6DEF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4C35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2BD1373C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B56E2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1509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6B90DA8D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3CB9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5575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46E3196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174B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5CE1" w14:textId="77777777" w:rsidR="009F1A58" w:rsidRPr="00514DA4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0C44" w14:textId="77777777" w:rsidR="009F1A58" w:rsidRDefault="009F1A5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A4F18" w14:textId="77777777" w:rsidR="009F1A58" w:rsidRPr="00F6236C" w:rsidRDefault="009F1A5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FCA6" w14:textId="77777777" w:rsidR="009F1A58" w:rsidRDefault="009F1A5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1C0D4F6F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0C4DA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A0B0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29F9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0B7A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68450EE0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931F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EDBF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77EC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9A23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FEDE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31BE4AC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D256C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180BF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D110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3D10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D445805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7D0E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2F45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31DA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431F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EEAE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0823463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7654B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E682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1F68D13C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B3A1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F03F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2AC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4CC1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7402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6026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491A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4ED871F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A32D4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D059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1621BE4D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4CE4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9428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44C88764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5BFEDE65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BA6A514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2317C8AF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A1F0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4F27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5247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12FBB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ECC8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66FFA2D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84114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993F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DED4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35CB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D9D913A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27CC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8B320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8952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FF8F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D296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32ACA97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66CCA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700E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8780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1F1B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094C0DFA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E804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C423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2EA9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C8DC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73FD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33993630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E447A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B4AA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CE60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12F0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05E567C5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973B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881C9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BD35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27525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4CC94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61A5E971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0A2FC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6554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21CE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B0F5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505367AB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DB99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3335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3BB1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BB0F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0C68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05925A02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9710A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5011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884D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A993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60111756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1B28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89FF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EBE0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F47A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A8C9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9D1743" w14:textId="77777777" w:rsidR="009F1A58" w:rsidRPr="000D7AA7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9F1A58" w14:paraId="22683992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3AB15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32D9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9018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9381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4A718AD6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1ED2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010E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5AB6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1019C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A380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7A6F9AB2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5683D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A99B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50B0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3E4F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23C25CC1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1BD9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3576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E3C8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496C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7EF0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141003F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E92E1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9116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58BBE08B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0F62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091A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6BAB16DD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1632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4406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5513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8AE7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80F5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25D55AA6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49662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1947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12686CF2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4393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3910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D5B12C5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085B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370B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6C5F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6E5F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27FF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14:paraId="3F99B63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35345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440C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733A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23D15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0F2E0D46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E435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A2C4C9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0C7C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FD77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8C61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5063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6FB8888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02411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499C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4AA8D0AB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18A5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5AB2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1540F98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0525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4EDC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0F6A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FF8A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4D85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14:paraId="7F1F4604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9CEFA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1654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34734F43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8067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B8B3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6AF0773A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E1DC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7D13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3F08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FCEE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2D4C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54669998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9F1A58" w14:paraId="50ECBB92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DF392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2C71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9D07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F54E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4CE6A0F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882E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3889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A1EE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1037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BEE8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39A3704F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C275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C3FD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B7AD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1793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213574B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9982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F216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50904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9BD1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980F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00E4FD66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6017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2095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DBFE2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0D14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F8D9926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1B54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7DA14CB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A130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886D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9D35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CB67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1CC423C3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9D066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C88D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9307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4A2A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6C0DFD6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DF86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D5CC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BCD7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6225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D758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9F1A58" w14:paraId="1A9A02A4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CACAF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7BEF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7F3448CD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DD88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6407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314E2E2B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085B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51A5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DE78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458F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5FFB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67C501DD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1B22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9AC1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A8D1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3770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1ACA918A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2A68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DB85D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A6CB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9FDF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1DF5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9F1A58" w14:paraId="5146EF87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56E87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DF274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26DB3BEF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19F7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DFEA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2659DCEA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CCBB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05F7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9B04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AA77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720B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13D83F22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FFE96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9396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CC31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4074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7502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14C9E2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BC31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7C84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B031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1247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06AC1CC4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6DA3D100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AAA1B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B4D6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4638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88F7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5588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C1082A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1138" w14:textId="77777777" w:rsidR="009F1A58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862A4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0A7E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403E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7CA55466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249BD79B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5E842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FE2C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C1CA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3A20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1B7FAC01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55B1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422B0A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D9E6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4065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35A3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8AFA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B66DB7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9F1A58" w14:paraId="40E53228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B0BC9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D386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6351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F7A3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441178F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9FA4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AC6367C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2012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1107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261E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0804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7D675C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F2E919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9F1A58" w14:paraId="500A9DDE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20CB6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7656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A160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BB71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66C0902D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FC0C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3D08D7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E796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4A46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1EAC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6BA6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58D4FEF5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720F8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A356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DA88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6768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7FD5A5A4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92DF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424F3D05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B1A5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F610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85AD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80ABA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1042FC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E686FA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9F1A58" w14:paraId="4EB20A34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EA8C" w14:textId="77777777" w:rsidR="009F1A58" w:rsidRDefault="009F1A58" w:rsidP="009F1A5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3EC20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7DC9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7304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154D48FB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87A5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61A333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C8B3" w14:textId="77777777" w:rsidR="009F1A58" w:rsidRPr="00514DA4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4788" w14:textId="77777777" w:rsidR="009F1A58" w:rsidRDefault="009F1A5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F157" w14:textId="77777777" w:rsidR="009F1A58" w:rsidRPr="00F6236C" w:rsidRDefault="009F1A5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174A3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248FEC" w14:textId="77777777" w:rsidR="009F1A58" w:rsidRDefault="009F1A5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1F3E52F2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1C9540A7" w14:textId="77777777" w:rsidR="009F1A58" w:rsidRDefault="009F1A58" w:rsidP="00C022B2">
      <w:pPr>
        <w:pStyle w:val="Heading1"/>
        <w:spacing w:line="276" w:lineRule="auto"/>
      </w:pPr>
      <w:r>
        <w:t>LINIA 328</w:t>
      </w:r>
    </w:p>
    <w:p w14:paraId="24DE0815" w14:textId="77777777" w:rsidR="009F1A58" w:rsidRDefault="009F1A58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F1A58" w14:paraId="0FA1022E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D70E" w14:textId="77777777" w:rsidR="009F1A58" w:rsidRDefault="009F1A58" w:rsidP="009F1A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3497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4C1D" w14:textId="77777777" w:rsidR="009F1A58" w:rsidRPr="00FA2F25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1C469" w14:textId="77777777" w:rsidR="009F1A58" w:rsidRDefault="009F1A5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7548BBBF" w14:textId="77777777" w:rsidR="009F1A58" w:rsidRDefault="009F1A5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025772CB" w14:textId="77777777" w:rsidR="009F1A58" w:rsidRDefault="009F1A58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6FDB9881" w14:textId="77777777" w:rsidR="009F1A58" w:rsidRDefault="009F1A58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567686FF" w14:textId="77777777" w:rsidR="009F1A58" w:rsidRDefault="009F1A58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1C25D867" w14:textId="77777777" w:rsidR="009F1A58" w:rsidRDefault="009F1A58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B33E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4AD5" w14:textId="77777777" w:rsidR="009F1A58" w:rsidRPr="00FA2F25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AA38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3C6DDBD8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BB78" w14:textId="77777777" w:rsidR="009F1A58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C7CF" w14:textId="77777777" w:rsidR="009F1A58" w:rsidRDefault="009F1A58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6180B417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D581B" w14:textId="77777777" w:rsidR="009F1A58" w:rsidRDefault="009F1A58" w:rsidP="009F1A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E2E4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31EC" w14:textId="77777777" w:rsidR="009F1A58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168F" w14:textId="77777777" w:rsidR="009F1A58" w:rsidRDefault="009F1A5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58B82E09" w14:textId="77777777" w:rsidR="009F1A58" w:rsidRDefault="009F1A5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AF10D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5B24" w14:textId="77777777" w:rsidR="009F1A58" w:rsidRPr="00FA2F25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1844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DEA5" w14:textId="77777777" w:rsidR="009F1A58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1B35" w14:textId="77777777" w:rsidR="009F1A58" w:rsidRDefault="009F1A5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05FD2733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CF84" w14:textId="77777777" w:rsidR="009F1A58" w:rsidRDefault="009F1A58" w:rsidP="009F1A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C9C7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B46E" w14:textId="77777777" w:rsidR="009F1A58" w:rsidRPr="00FA2F25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B156" w14:textId="77777777" w:rsidR="009F1A58" w:rsidRDefault="009F1A58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0980EDC3" w14:textId="77777777" w:rsidR="009F1A58" w:rsidRDefault="009F1A58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0A30" w14:textId="77777777" w:rsidR="009F1A58" w:rsidRDefault="009F1A58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499DB1" w14:textId="77777777" w:rsidR="009F1A58" w:rsidRDefault="009F1A58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695D" w14:textId="77777777" w:rsidR="009F1A58" w:rsidRPr="00FA2F25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FB5D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EBD0" w14:textId="77777777" w:rsidR="009F1A58" w:rsidRPr="00FA2F25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59EA" w14:textId="77777777" w:rsidR="009F1A58" w:rsidRDefault="009F1A5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5D508F4E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840D" w14:textId="77777777" w:rsidR="009F1A58" w:rsidRDefault="009F1A58" w:rsidP="009F1A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7CD3A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F020" w14:textId="77777777" w:rsidR="009F1A58" w:rsidRPr="00FA2F25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F576" w14:textId="77777777" w:rsidR="009F1A58" w:rsidRDefault="009F1A5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56C570AE" w14:textId="77777777" w:rsidR="009F1A58" w:rsidRDefault="009F1A5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A19E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C52582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B07D" w14:textId="77777777" w:rsidR="009F1A58" w:rsidRPr="00FA2F25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7118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7CB6" w14:textId="77777777" w:rsidR="009F1A58" w:rsidRPr="00FA2F25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2789" w14:textId="77777777" w:rsidR="009F1A58" w:rsidRDefault="009F1A5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01C24F1F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89AF" w14:textId="77777777" w:rsidR="009F1A58" w:rsidRDefault="009F1A58" w:rsidP="009F1A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036D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41E92206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0737" w14:textId="77777777" w:rsidR="009F1A58" w:rsidRPr="00FA2F25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083F3" w14:textId="77777777" w:rsidR="009F1A58" w:rsidRDefault="009F1A5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– Nădab și linia 3 directă St. 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D93E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02CE" w14:textId="77777777" w:rsidR="009F1A58" w:rsidRPr="00FA2F25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662A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1E1E" w14:textId="77777777" w:rsidR="009F1A58" w:rsidRPr="00FA2F25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3BF7" w14:textId="77777777" w:rsidR="009F1A58" w:rsidRDefault="009F1A5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755DE954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0A51" w14:textId="77777777" w:rsidR="009F1A58" w:rsidRDefault="009F1A58" w:rsidP="009F1A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85CB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0F43885A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A2BD" w14:textId="77777777" w:rsidR="009F1A58" w:rsidRPr="00FA2F25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EF6C" w14:textId="77777777" w:rsidR="009F1A58" w:rsidRDefault="009F1A5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2322D602" w14:textId="77777777" w:rsidR="009F1A58" w:rsidRDefault="009F1A58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C10E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DDA6" w14:textId="77777777" w:rsidR="009F1A58" w:rsidRPr="00FA2F25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FF8B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7A53" w14:textId="77777777" w:rsidR="009F1A58" w:rsidRPr="00FA2F25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E7B52" w14:textId="77777777" w:rsidR="009F1A58" w:rsidRDefault="009F1A5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3BD3E1FA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3520" w14:textId="77777777" w:rsidR="009F1A58" w:rsidRDefault="009F1A58" w:rsidP="009F1A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DEF9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5825C1D5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FE3E" w14:textId="77777777" w:rsidR="009F1A58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5FA6" w14:textId="77777777" w:rsidR="009F1A58" w:rsidRDefault="009F1A5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5BC135F3" w14:textId="77777777" w:rsidR="009F1A58" w:rsidRDefault="009F1A5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9288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2A6D" w14:textId="77777777" w:rsidR="009F1A58" w:rsidRPr="00FA2F25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41DB" w14:textId="77777777" w:rsidR="009F1A58" w:rsidRDefault="009F1A5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597A" w14:textId="77777777" w:rsidR="009F1A58" w:rsidRPr="00FA2F25" w:rsidRDefault="009F1A5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A552" w14:textId="77777777" w:rsidR="009F1A58" w:rsidRDefault="009F1A5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663DF725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10D96" w14:textId="77777777" w:rsidR="009F1A58" w:rsidRDefault="009F1A58" w:rsidP="009F1A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FE32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A1AE" w14:textId="77777777" w:rsidR="009F1A58" w:rsidRPr="00FA2F25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37B3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383E9D4D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738E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ED99" w14:textId="77777777" w:rsidR="009F1A58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C658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0DE9" w14:textId="77777777" w:rsidR="009F1A58" w:rsidRPr="00FA2F25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8BB9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224FDA6B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F3675" w14:textId="77777777" w:rsidR="009F1A58" w:rsidRDefault="009F1A58" w:rsidP="009F1A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158B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7D31" w14:textId="77777777" w:rsidR="009F1A58" w:rsidRPr="00FA2F25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98D8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3F635A5B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1E43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2BDBF0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59BC" w14:textId="77777777" w:rsidR="009F1A58" w:rsidRPr="00FA2F25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4914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5E8F" w14:textId="77777777" w:rsidR="009F1A58" w:rsidRPr="00FA2F25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42B5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5FDC66EA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B0B57" w14:textId="77777777" w:rsidR="009F1A58" w:rsidRDefault="009F1A58" w:rsidP="009F1A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0BF4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7985" w14:textId="77777777" w:rsidR="009F1A58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89AF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9A2B20C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6E66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F214" w14:textId="77777777" w:rsidR="009F1A58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DDDA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E64F" w14:textId="77777777" w:rsidR="009F1A58" w:rsidRPr="00FA2F25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5709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0A21FB85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54BACB8C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1F9679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F1A58" w14:paraId="57FC1941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4F960" w14:textId="77777777" w:rsidR="009F1A58" w:rsidRDefault="009F1A58" w:rsidP="009F1A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8D9A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8097D" w14:textId="77777777" w:rsidR="009F1A58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D142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5E8AA71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863E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E684" w14:textId="77777777" w:rsidR="009F1A58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48AB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DA58F" w14:textId="77777777" w:rsidR="009F1A58" w:rsidRPr="00FA2F25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25D6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6BC92FC6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203A9F24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F7E440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F1A58" w14:paraId="55F55FC7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1C0AE" w14:textId="77777777" w:rsidR="009F1A58" w:rsidRDefault="009F1A58" w:rsidP="009F1A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CCE5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466F" w14:textId="77777777" w:rsidR="009F1A58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D09D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EB07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5D23" w14:textId="77777777" w:rsidR="009F1A58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C948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8029" w14:textId="77777777" w:rsidR="009F1A58" w:rsidRPr="00FA2F25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76CA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4B0211AD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6D0213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F1A58" w14:paraId="56E5BCC2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83D12" w14:textId="77777777" w:rsidR="009F1A58" w:rsidRDefault="009F1A58" w:rsidP="009F1A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A4F8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983C" w14:textId="77777777" w:rsidR="009F1A58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FCFA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775F216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2C15" w14:textId="77777777" w:rsidR="009F1A58" w:rsidRPr="002A60A1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DF4C" w14:textId="77777777" w:rsidR="009F1A58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2CE4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0F34" w14:textId="77777777" w:rsidR="009F1A58" w:rsidRPr="00FA2F25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18B3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5A9A90EC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B69E59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F1A58" w14:paraId="4E511235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74534" w14:textId="77777777" w:rsidR="009F1A58" w:rsidRDefault="009F1A58" w:rsidP="009F1A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B6DA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1B6AB" w14:textId="77777777" w:rsidR="009F1A58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800F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B12934B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87E6" w14:textId="77777777" w:rsidR="009F1A58" w:rsidRPr="002A60A1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72B8" w14:textId="77777777" w:rsidR="009F1A58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F9E6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CC8A" w14:textId="77777777" w:rsidR="009F1A58" w:rsidRPr="00FA2F25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97D6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43BBAE14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12121E18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19369D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F1A58" w14:paraId="6316B67A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447AF" w14:textId="77777777" w:rsidR="009F1A58" w:rsidRDefault="009F1A58" w:rsidP="009F1A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C28A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0A4B" w14:textId="77777777" w:rsidR="009F1A58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90C7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CD3D83D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93F9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7C04" w14:textId="77777777" w:rsidR="009F1A58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A8702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449A" w14:textId="77777777" w:rsidR="009F1A58" w:rsidRPr="00FA2F25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787F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59D994F3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0B340EF0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2DCCCD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F1A58" w14:paraId="0D5E9A79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356A2" w14:textId="77777777" w:rsidR="009F1A58" w:rsidRDefault="009F1A58" w:rsidP="009F1A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8FC4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496A" w14:textId="77777777" w:rsidR="009F1A58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410B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BD84586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E930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8D1C986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19E2" w14:textId="77777777" w:rsidR="009F1A58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C4DA" w14:textId="77777777" w:rsidR="009F1A58" w:rsidRDefault="009F1A5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9930" w14:textId="77777777" w:rsidR="009F1A58" w:rsidRPr="00FA2F25" w:rsidRDefault="009F1A5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B6E8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1CAE7B" w14:textId="77777777" w:rsidR="009F1A58" w:rsidRDefault="009F1A5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0158DC1E" w14:textId="77777777" w:rsidR="009F1A58" w:rsidRDefault="009F1A58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3FB02B02" w14:textId="77777777" w:rsidR="009F1A58" w:rsidRDefault="009F1A58" w:rsidP="00D80858">
      <w:pPr>
        <w:pStyle w:val="Heading1"/>
        <w:spacing w:line="276" w:lineRule="auto"/>
      </w:pPr>
    </w:p>
    <w:p w14:paraId="646EC111" w14:textId="77777777" w:rsidR="009F1A58" w:rsidRDefault="009F1A58" w:rsidP="00D80858">
      <w:pPr>
        <w:pStyle w:val="Heading1"/>
        <w:spacing w:line="276" w:lineRule="auto"/>
      </w:pPr>
      <w:r>
        <w:t>LINIA 330</w:t>
      </w:r>
    </w:p>
    <w:p w14:paraId="07F1A51C" w14:textId="77777777" w:rsidR="009F1A58" w:rsidRDefault="009F1A58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F1A58" w14:paraId="4B40CFC7" w14:textId="77777777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E748" w14:textId="77777777" w:rsidR="009F1A58" w:rsidRDefault="009F1A58" w:rsidP="009F1A5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9344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76F0" w14:textId="77777777" w:rsidR="009F1A58" w:rsidRDefault="009F1A5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A9DB" w14:textId="77777777" w:rsidR="009F1A58" w:rsidRDefault="009F1A58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52A21A23" w14:textId="77777777" w:rsidR="009F1A58" w:rsidRDefault="009F1A58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99EA" w14:textId="77777777" w:rsidR="009F1A58" w:rsidRDefault="009F1A58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0A80C0" w14:textId="77777777" w:rsidR="009F1A58" w:rsidRDefault="009F1A58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F7F5" w14:textId="77777777" w:rsidR="009F1A58" w:rsidRDefault="009F1A5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19F0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0546" w14:textId="77777777" w:rsidR="009F1A58" w:rsidRPr="001C04D5" w:rsidRDefault="009F1A5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1649" w14:textId="77777777" w:rsidR="009F1A58" w:rsidRDefault="009F1A5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195F1E3C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D64B" w14:textId="77777777" w:rsidR="009F1A58" w:rsidRDefault="009F1A58" w:rsidP="009F1A5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BC49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0979" w14:textId="77777777" w:rsidR="009F1A58" w:rsidRDefault="009F1A5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2F57" w14:textId="77777777" w:rsidR="009F1A58" w:rsidRDefault="009F1A5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258CE1EB" w14:textId="77777777" w:rsidR="009F1A58" w:rsidRDefault="009F1A5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A886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24E056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4445" w14:textId="77777777" w:rsidR="009F1A58" w:rsidRDefault="009F1A5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DCD1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F7EC" w14:textId="77777777" w:rsidR="009F1A58" w:rsidRPr="001C04D5" w:rsidRDefault="009F1A5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E2D6" w14:textId="77777777" w:rsidR="009F1A58" w:rsidRDefault="009F1A5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28C4F1B8" w14:textId="77777777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AC40" w14:textId="77777777" w:rsidR="009F1A58" w:rsidRDefault="009F1A58" w:rsidP="009F1A5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805E4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14:paraId="6446D25E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587D" w14:textId="77777777" w:rsidR="009F1A58" w:rsidRDefault="009F1A58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5BF3" w14:textId="77777777" w:rsidR="009F1A58" w:rsidRDefault="009F1A58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31503705" w14:textId="77777777" w:rsidR="009F1A58" w:rsidRDefault="009F1A58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8811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D86D" w14:textId="77777777" w:rsidR="009F1A58" w:rsidRDefault="009F1A5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CF4D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80A2" w14:textId="77777777" w:rsidR="009F1A58" w:rsidRPr="001C04D5" w:rsidRDefault="009F1A5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A183" w14:textId="77777777" w:rsidR="009F1A58" w:rsidRDefault="009F1A5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14:paraId="0043168E" w14:textId="77777777" w:rsidR="009F1A58" w:rsidRDefault="009F1A58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9F1A58" w14:paraId="2F2ABE9A" w14:textId="77777777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9F929" w14:textId="77777777" w:rsidR="009F1A58" w:rsidRDefault="009F1A58" w:rsidP="009F1A5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6F8A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CC36" w14:textId="77777777" w:rsidR="009F1A58" w:rsidRDefault="009F1A5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0D9A" w14:textId="77777777" w:rsidR="009F1A58" w:rsidRDefault="009F1A5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14:paraId="5D94D2EA" w14:textId="77777777" w:rsidR="009F1A58" w:rsidRDefault="009F1A5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5285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A6874B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10CF5" w14:textId="77777777" w:rsidR="009F1A58" w:rsidRDefault="009F1A5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DC23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E8FB" w14:textId="77777777" w:rsidR="009F1A58" w:rsidRPr="001C04D5" w:rsidRDefault="009F1A5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BCDA" w14:textId="77777777" w:rsidR="009F1A58" w:rsidRDefault="009F1A5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28FA13C6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F7C2" w14:textId="77777777" w:rsidR="009F1A58" w:rsidRDefault="009F1A58" w:rsidP="009F1A5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90D7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6846E5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A145" w14:textId="77777777" w:rsidR="009F1A58" w:rsidRDefault="009F1A5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CB5A" w14:textId="77777777" w:rsidR="009F1A58" w:rsidRDefault="009F1A5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14:paraId="10951C22" w14:textId="77777777" w:rsidR="009F1A58" w:rsidRDefault="009F1A5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EF10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3400D2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411E" w14:textId="77777777" w:rsidR="009F1A58" w:rsidRDefault="009F1A5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0B05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80AF" w14:textId="77777777" w:rsidR="009F1A58" w:rsidRPr="001C04D5" w:rsidRDefault="009F1A5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6017" w14:textId="77777777" w:rsidR="009F1A58" w:rsidRDefault="009F1A5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6D805287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4D00" w14:textId="77777777" w:rsidR="009F1A58" w:rsidRDefault="009F1A58" w:rsidP="009F1A5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CA13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002E8" w14:textId="77777777" w:rsidR="009F1A58" w:rsidRDefault="009F1A5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6D7A" w14:textId="77777777" w:rsidR="009F1A58" w:rsidRDefault="009F1A5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14:paraId="0210AA14" w14:textId="77777777" w:rsidR="009F1A58" w:rsidRDefault="009F1A58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830D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057600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942D" w14:textId="77777777" w:rsidR="009F1A58" w:rsidRDefault="009F1A5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4255" w14:textId="77777777" w:rsidR="009F1A58" w:rsidRDefault="009F1A5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BBB9" w14:textId="77777777" w:rsidR="009F1A58" w:rsidRPr="001C04D5" w:rsidRDefault="009F1A5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AA5C" w14:textId="77777777" w:rsidR="009F1A58" w:rsidRDefault="009F1A5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EEAED57" w14:textId="77777777" w:rsidR="009F1A58" w:rsidRDefault="009F1A58" w:rsidP="00D80858">
      <w:pPr>
        <w:spacing w:before="40" w:after="40" w:line="276" w:lineRule="auto"/>
        <w:ind w:right="57"/>
        <w:rPr>
          <w:sz w:val="20"/>
          <w:lang w:val="ro-RO"/>
        </w:rPr>
      </w:pPr>
    </w:p>
    <w:p w14:paraId="2B9432FD" w14:textId="77777777" w:rsidR="009F1A58" w:rsidRDefault="009F1A58" w:rsidP="008C333F">
      <w:pPr>
        <w:pStyle w:val="Heading1"/>
        <w:spacing w:line="360" w:lineRule="auto"/>
      </w:pPr>
      <w:r>
        <w:lastRenderedPageBreak/>
        <w:t>LINIA 335</w:t>
      </w:r>
    </w:p>
    <w:p w14:paraId="6F74D864" w14:textId="77777777" w:rsidR="009F1A58" w:rsidRDefault="009F1A58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F1A58" w14:paraId="35651466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E7547" w14:textId="77777777" w:rsidR="009F1A58" w:rsidRDefault="009F1A58" w:rsidP="009F1A5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15DD" w14:textId="77777777" w:rsidR="009F1A58" w:rsidRDefault="009F1A5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7682" w14:textId="77777777" w:rsidR="009F1A58" w:rsidRPr="009050E5" w:rsidRDefault="009F1A58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2E0B" w14:textId="77777777" w:rsidR="009F1A58" w:rsidRDefault="009F1A58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4D84" w14:textId="77777777" w:rsidR="009F1A58" w:rsidRDefault="009F1A5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17FD7B8D" w14:textId="77777777" w:rsidR="009F1A58" w:rsidRDefault="009F1A5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72798558" w14:textId="77777777" w:rsidR="009F1A58" w:rsidRDefault="009F1A5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78DB" w14:textId="77777777" w:rsidR="009F1A58" w:rsidRDefault="009F1A58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3503" w14:textId="77777777" w:rsidR="009F1A58" w:rsidRDefault="009F1A5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88A8F" w14:textId="77777777" w:rsidR="009F1A58" w:rsidRPr="009050E5" w:rsidRDefault="009F1A58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5AF4" w14:textId="77777777" w:rsidR="009F1A58" w:rsidRDefault="009F1A58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0615A9" w14:textId="77777777" w:rsidR="009F1A58" w:rsidRDefault="009F1A58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79D820" w14:textId="77777777" w:rsidR="009F1A58" w:rsidRDefault="009F1A58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01CC5F8E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4C0E51E8" w14:textId="77777777" w:rsidR="009F1A58" w:rsidRDefault="009F1A58" w:rsidP="00274DBB">
      <w:pPr>
        <w:pStyle w:val="Heading1"/>
        <w:spacing w:line="360" w:lineRule="auto"/>
      </w:pPr>
      <w:r>
        <w:t>LINIA 400</w:t>
      </w:r>
    </w:p>
    <w:p w14:paraId="5C69160F" w14:textId="77777777" w:rsidR="009F1A58" w:rsidRDefault="009F1A58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F1A58" w14:paraId="3CCB52AA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0230D" w14:textId="77777777" w:rsidR="009F1A58" w:rsidRDefault="009F1A58" w:rsidP="003722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8F40" w14:textId="77777777" w:rsidR="009F1A58" w:rsidRDefault="009F1A58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68CF" w14:textId="77777777" w:rsidR="009F1A58" w:rsidRPr="00F344E1" w:rsidRDefault="009F1A58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AFE0" w14:textId="77777777" w:rsidR="009F1A58" w:rsidRDefault="009F1A58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2D0B" w14:textId="77777777" w:rsidR="009F1A58" w:rsidRDefault="009F1A58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380EE4D3" w14:textId="77777777" w:rsidR="009F1A58" w:rsidRDefault="009F1A58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2E6D46B9" w14:textId="77777777" w:rsidR="009F1A58" w:rsidRDefault="009F1A58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F968" w14:textId="77777777" w:rsidR="009F1A58" w:rsidRPr="00F344E1" w:rsidRDefault="009F1A58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C839" w14:textId="77777777" w:rsidR="009F1A58" w:rsidRDefault="009F1A58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0A73" w14:textId="77777777" w:rsidR="009F1A58" w:rsidRPr="00F344E1" w:rsidRDefault="009F1A58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5AC28" w14:textId="77777777" w:rsidR="009F1A58" w:rsidRDefault="009F1A58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9A2DDB" w14:textId="77777777" w:rsidR="009F1A58" w:rsidRDefault="009F1A58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DE14A9" w14:textId="77777777" w:rsidR="009F1A58" w:rsidRDefault="009F1A58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9F1A58" w14:paraId="5E9AD163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F113B" w14:textId="77777777" w:rsidR="009F1A58" w:rsidRDefault="009F1A58" w:rsidP="003722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FD98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7F0B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A621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5CA937B9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983C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prima joantă a sch. R3 și km 719+700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2272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316C" w14:textId="77777777" w:rsidR="009F1A58" w:rsidRDefault="009F1A5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FD69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84AE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km 719+700 și călcâi sch. R16</w:t>
            </w:r>
          </w:p>
        </w:tc>
      </w:tr>
      <w:tr w:rsidR="009F1A58" w14:paraId="209C7303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FBC6C" w14:textId="77777777" w:rsidR="009F1A58" w:rsidRDefault="009F1A58" w:rsidP="003722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65EF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176F4E7B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7131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3A98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0B9DB23D" w14:textId="77777777" w:rsidR="009F1A58" w:rsidRDefault="009F1A58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798B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2A9DC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00A9" w14:textId="77777777" w:rsidR="009F1A58" w:rsidRDefault="009F1A5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45E3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DDEB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4FAD916B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5107C" w14:textId="77777777" w:rsidR="009F1A58" w:rsidRDefault="009F1A58" w:rsidP="003722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2915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E1C5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C25EC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0347A308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2AA4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ED363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4678" w14:textId="77777777" w:rsidR="009F1A58" w:rsidRDefault="009F1A5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4AB3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9E74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0A7039D7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0A870" w14:textId="77777777" w:rsidR="009F1A58" w:rsidRDefault="009F1A58" w:rsidP="003722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A01D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40B0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9D12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77617C33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A75C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77EC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6A2F" w14:textId="77777777" w:rsidR="009F1A58" w:rsidRDefault="009F1A5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518E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B58A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567F3456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67A442" w14:textId="77777777" w:rsidR="009F1A58" w:rsidRDefault="009F1A58" w:rsidP="003722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1F77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4E780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2073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2E739480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B93C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F841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BE11" w14:textId="77777777" w:rsidR="009F1A58" w:rsidRDefault="009F1A5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4DBE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5B5F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5532851A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07A580" w14:textId="77777777" w:rsidR="009F1A58" w:rsidRDefault="009F1A58" w:rsidP="003722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0CAB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784+200</w:t>
            </w:r>
          </w:p>
          <w:p w14:paraId="70A3EEE9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44F9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FE6B1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Satu Mare Sud </w:t>
            </w:r>
          </w:p>
          <w:p w14:paraId="3491CCCC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Satu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64C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09CC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9813" w14:textId="77777777" w:rsidR="009F1A58" w:rsidRDefault="009F1A5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D6E2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8EF7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08649414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91B74" w14:textId="77777777" w:rsidR="009F1A58" w:rsidRDefault="009F1A58" w:rsidP="003722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DEEC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DCE7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433C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16A55347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95A5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C664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AFF0" w14:textId="77777777" w:rsidR="009F1A58" w:rsidRDefault="009F1A5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5A36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A329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2B11B1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7C529D2C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9F1A58" w14:paraId="160136D1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176BF" w14:textId="77777777" w:rsidR="009F1A58" w:rsidRDefault="009F1A58" w:rsidP="003722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28B3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0E0D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FD50" w14:textId="77777777" w:rsidR="009F1A58" w:rsidRDefault="009F1A58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499CB1D1" w14:textId="77777777" w:rsidR="009F1A58" w:rsidRDefault="009F1A58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B5E6AE8" w14:textId="77777777" w:rsidR="009F1A58" w:rsidRDefault="009F1A58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00CE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8CFE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C1EC" w14:textId="77777777" w:rsidR="009F1A58" w:rsidRDefault="009F1A5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1F74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58C5" w14:textId="77777777" w:rsidR="009F1A58" w:rsidRDefault="009F1A58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18E0AD35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09AB6" w14:textId="77777777" w:rsidR="009F1A58" w:rsidRDefault="009F1A58" w:rsidP="003722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0717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E86E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8D2B" w14:textId="77777777" w:rsidR="009F1A58" w:rsidRDefault="009F1A58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03B96FDC" w14:textId="77777777" w:rsidR="009F1A58" w:rsidRDefault="009F1A58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7C04F81A" w14:textId="77777777" w:rsidR="009F1A58" w:rsidRDefault="009F1A58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EB97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DA4C" w14:textId="77777777" w:rsidR="009F1A58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524E" w14:textId="77777777" w:rsidR="009F1A58" w:rsidRDefault="009F1A5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32C3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24B1" w14:textId="77777777" w:rsidR="009F1A58" w:rsidRDefault="009F1A58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E57E4A" w14:textId="77777777" w:rsidR="009F1A58" w:rsidRDefault="009F1A58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3A2AD957" w14:textId="77777777" w:rsidR="009F1A58" w:rsidRPr="001174B3" w:rsidRDefault="009F1A58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F1A58" w14:paraId="3FCDFB55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1927B" w14:textId="77777777" w:rsidR="009F1A58" w:rsidRDefault="009F1A58" w:rsidP="003722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7CC9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E77C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704A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3EB1B2DB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4BA8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788E4C89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222D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DC4E" w14:textId="77777777" w:rsidR="009F1A58" w:rsidRDefault="009F1A5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92E0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5C7E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696B6D2F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FB023" w14:textId="77777777" w:rsidR="009F1A58" w:rsidRDefault="009F1A58" w:rsidP="003722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1AC3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096081D6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9DCC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77A5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72CDDB4A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2AAE1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6377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8B06" w14:textId="77777777" w:rsidR="009F1A58" w:rsidRDefault="009F1A5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20E5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E87A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9CD70C1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075914CA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89271" w14:textId="77777777" w:rsidR="009F1A58" w:rsidRDefault="009F1A58" w:rsidP="003722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E83E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81A3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58BA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6992C3FD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BAD2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D212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D6D4" w14:textId="77777777" w:rsidR="009F1A58" w:rsidRDefault="009F1A5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5821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F761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68B004F9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F46F8" w14:textId="77777777" w:rsidR="009F1A58" w:rsidRDefault="009F1A58" w:rsidP="003722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A422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98EC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A7723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7F497F02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7553" w14:textId="77777777" w:rsidR="009F1A58" w:rsidRDefault="009F1A5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C5E5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CCBE" w14:textId="77777777" w:rsidR="009F1A58" w:rsidRDefault="009F1A5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53BE" w14:textId="77777777" w:rsidR="009F1A58" w:rsidRPr="00F344E1" w:rsidRDefault="009F1A5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54C5" w14:textId="77777777" w:rsidR="009F1A58" w:rsidRDefault="009F1A5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3BBA497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1A0934FB" w14:textId="77777777" w:rsidR="009F1A58" w:rsidRDefault="009F1A58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14:paraId="6E4246CA" w14:textId="77777777" w:rsidR="009F1A58" w:rsidRDefault="009F1A58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F1A58" w14:paraId="1D84821F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2A9C4" w14:textId="77777777" w:rsidR="009F1A58" w:rsidRDefault="009F1A58" w:rsidP="009F1A5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7C41C" w14:textId="77777777" w:rsidR="009F1A58" w:rsidRDefault="009F1A58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1C0C" w14:textId="77777777" w:rsidR="009F1A58" w:rsidRPr="00BB2EA6" w:rsidRDefault="009F1A58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C2D6" w14:textId="77777777" w:rsidR="009F1A58" w:rsidRDefault="009F1A58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22227AB7" w14:textId="77777777" w:rsidR="009F1A58" w:rsidRDefault="009F1A58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7255" w14:textId="77777777" w:rsidR="009F1A58" w:rsidRDefault="009F1A58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F508" w14:textId="77777777" w:rsidR="009F1A58" w:rsidRPr="00BB2EA6" w:rsidRDefault="009F1A58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F8B1" w14:textId="77777777" w:rsidR="009F1A58" w:rsidRDefault="009F1A58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6E67" w14:textId="77777777" w:rsidR="009F1A58" w:rsidRPr="00BB2EA6" w:rsidRDefault="009F1A58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91F90" w14:textId="77777777" w:rsidR="009F1A58" w:rsidRDefault="009F1A58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FCAF5B" w14:textId="77777777" w:rsidR="009F1A58" w:rsidRDefault="009F1A58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1ADFF9F2" w14:textId="77777777" w:rsidR="009F1A58" w:rsidRDefault="009F1A58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9F1A58" w14:paraId="612D9455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0A47E" w14:textId="77777777" w:rsidR="009F1A58" w:rsidRDefault="009F1A58" w:rsidP="009F1A5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6FB0" w14:textId="77777777" w:rsidR="009F1A58" w:rsidRDefault="009F1A58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546F" w14:textId="77777777" w:rsidR="009F1A58" w:rsidRPr="00BB2EA6" w:rsidRDefault="009F1A58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E138" w14:textId="77777777" w:rsidR="009F1A58" w:rsidRDefault="009F1A58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72A3F257" w14:textId="77777777" w:rsidR="009F1A58" w:rsidRDefault="009F1A58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1694DB02" w14:textId="77777777" w:rsidR="009F1A58" w:rsidRDefault="009F1A58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A8AD" w14:textId="77777777" w:rsidR="009F1A58" w:rsidRDefault="009F1A58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E397" w14:textId="77777777" w:rsidR="009F1A58" w:rsidRPr="00BB2EA6" w:rsidRDefault="009F1A58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0388" w14:textId="77777777" w:rsidR="009F1A58" w:rsidRDefault="009F1A58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2C8F" w14:textId="77777777" w:rsidR="009F1A58" w:rsidRPr="00BB2EA6" w:rsidRDefault="009F1A58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2D9C" w14:textId="77777777" w:rsidR="009F1A58" w:rsidRDefault="009F1A58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794E7890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078D7" w14:textId="77777777" w:rsidR="009F1A58" w:rsidRDefault="009F1A58" w:rsidP="009F1A5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A287" w14:textId="77777777" w:rsidR="009F1A58" w:rsidRDefault="009F1A5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E764" w14:textId="77777777" w:rsidR="009F1A58" w:rsidRPr="00BB2EA6" w:rsidRDefault="009F1A5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B2B6" w14:textId="77777777" w:rsidR="009F1A58" w:rsidRDefault="009F1A5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6F509940" w14:textId="77777777" w:rsidR="009F1A58" w:rsidRDefault="009F1A5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021421BE" w14:textId="77777777" w:rsidR="009F1A58" w:rsidRDefault="009F1A5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F224E" w14:textId="77777777" w:rsidR="009F1A58" w:rsidRDefault="009F1A5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F197" w14:textId="77777777" w:rsidR="009F1A58" w:rsidRDefault="009F1A5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03DF" w14:textId="77777777" w:rsidR="009F1A58" w:rsidRDefault="009F1A5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6FEE" w14:textId="77777777" w:rsidR="009F1A58" w:rsidRPr="00BB2EA6" w:rsidRDefault="009F1A5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E936" w14:textId="77777777" w:rsidR="009F1A58" w:rsidRDefault="009F1A5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1A77BD" w14:textId="77777777" w:rsidR="009F1A58" w:rsidRDefault="009F1A5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12704D34" w14:textId="77777777" w:rsidR="009F1A58" w:rsidRDefault="009F1A5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F1A58" w14:paraId="3EA6779D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42F1E" w14:textId="77777777" w:rsidR="009F1A58" w:rsidRDefault="009F1A58" w:rsidP="009F1A5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7939" w14:textId="77777777" w:rsidR="009F1A58" w:rsidRDefault="009F1A5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6C0E" w14:textId="77777777" w:rsidR="009F1A58" w:rsidRPr="00BB2EA6" w:rsidRDefault="009F1A5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2196" w14:textId="77777777" w:rsidR="009F1A58" w:rsidRDefault="009F1A5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62CB" w14:textId="77777777" w:rsidR="009F1A58" w:rsidRDefault="009F1A5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BD6B" w14:textId="77777777" w:rsidR="009F1A58" w:rsidRPr="00BB2EA6" w:rsidRDefault="009F1A5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8A23" w14:textId="77777777" w:rsidR="009F1A58" w:rsidRDefault="009F1A5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3981" w14:textId="77777777" w:rsidR="009F1A58" w:rsidRPr="00BB2EA6" w:rsidRDefault="009F1A5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ED12" w14:textId="77777777" w:rsidR="009F1A58" w:rsidRDefault="009F1A5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7C91E5" w14:textId="77777777" w:rsidR="009F1A58" w:rsidRDefault="009F1A5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F5ED89" w14:textId="77777777" w:rsidR="009F1A58" w:rsidRDefault="009F1A5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9F1A58" w14:paraId="2A4EAE45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78985" w14:textId="77777777" w:rsidR="009F1A58" w:rsidRDefault="009F1A58" w:rsidP="009F1A5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71BB" w14:textId="77777777" w:rsidR="009F1A58" w:rsidRDefault="009F1A5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F888" w14:textId="77777777" w:rsidR="009F1A58" w:rsidRPr="00BB2EA6" w:rsidRDefault="009F1A5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854B" w14:textId="77777777" w:rsidR="009F1A58" w:rsidRDefault="009F1A5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4193933E" w14:textId="77777777" w:rsidR="009F1A58" w:rsidRDefault="009F1A5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9B3F" w14:textId="77777777" w:rsidR="009F1A58" w:rsidRDefault="009F1A5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4A50A" w14:textId="77777777" w:rsidR="009F1A58" w:rsidRDefault="009F1A5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C52B6" w14:textId="77777777" w:rsidR="009F1A58" w:rsidRDefault="009F1A5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0768" w14:textId="77777777" w:rsidR="009F1A58" w:rsidRPr="00BB2EA6" w:rsidRDefault="009F1A5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DADB" w14:textId="77777777" w:rsidR="009F1A58" w:rsidRDefault="009F1A5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7805513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32E105CA" w14:textId="77777777" w:rsidR="009F1A58" w:rsidRDefault="009F1A58" w:rsidP="00F0370D">
      <w:pPr>
        <w:pStyle w:val="Heading1"/>
        <w:spacing w:line="360" w:lineRule="auto"/>
      </w:pPr>
      <w:r>
        <w:lastRenderedPageBreak/>
        <w:t>LINIA 800</w:t>
      </w:r>
    </w:p>
    <w:p w14:paraId="7DA7EF05" w14:textId="77777777" w:rsidR="009F1A58" w:rsidRDefault="009F1A58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F1A58" w14:paraId="6945D47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98E73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AA086" w14:textId="77777777" w:rsidR="009F1A58" w:rsidRDefault="009F1A5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D3135" w14:textId="77777777" w:rsidR="009F1A58" w:rsidRPr="001161EA" w:rsidRDefault="009F1A5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5BA43" w14:textId="77777777" w:rsidR="009F1A58" w:rsidRDefault="009F1A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637677E" w14:textId="77777777" w:rsidR="009F1A58" w:rsidRDefault="009F1A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A2DBB" w14:textId="77777777" w:rsidR="009F1A58" w:rsidRDefault="009F1A58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93A6D" w14:textId="77777777" w:rsidR="009F1A58" w:rsidRPr="001161EA" w:rsidRDefault="009F1A5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312C2" w14:textId="77777777" w:rsidR="009F1A58" w:rsidRDefault="009F1A5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367EE" w14:textId="77777777" w:rsidR="009F1A58" w:rsidRPr="008D08DE" w:rsidRDefault="009F1A5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6EBEE" w14:textId="77777777" w:rsidR="009F1A58" w:rsidRDefault="009F1A58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634939F4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4AC40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0F6FA" w14:textId="77777777" w:rsidR="009F1A58" w:rsidRDefault="009F1A5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FCBF4" w14:textId="77777777" w:rsidR="009F1A58" w:rsidRPr="001161EA" w:rsidRDefault="009F1A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04880" w14:textId="77777777" w:rsidR="009F1A58" w:rsidRDefault="009F1A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23A2FD1" w14:textId="77777777" w:rsidR="009F1A58" w:rsidRDefault="009F1A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92C2E" w14:textId="77777777" w:rsidR="009F1A58" w:rsidRDefault="009F1A5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0D6F2" w14:textId="77777777" w:rsidR="009F1A58" w:rsidRPr="001161EA" w:rsidRDefault="009F1A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2F408" w14:textId="77777777" w:rsidR="009F1A58" w:rsidRDefault="009F1A5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8A2F6" w14:textId="77777777" w:rsidR="009F1A58" w:rsidRPr="008D08DE" w:rsidRDefault="009F1A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078DA" w14:textId="77777777" w:rsidR="009F1A58" w:rsidRDefault="009F1A5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60A511B4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1421A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1879B" w14:textId="77777777" w:rsidR="009F1A58" w:rsidRDefault="009F1A5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C2CF0" w14:textId="77777777" w:rsidR="009F1A58" w:rsidRPr="001161EA" w:rsidRDefault="009F1A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4AEAF" w14:textId="77777777" w:rsidR="009F1A58" w:rsidRDefault="009F1A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F4E2B98" w14:textId="77777777" w:rsidR="009F1A58" w:rsidRDefault="009F1A5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B2CA6" w14:textId="77777777" w:rsidR="009F1A58" w:rsidRDefault="009F1A5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CD29E" w14:textId="77777777" w:rsidR="009F1A58" w:rsidRPr="001161EA" w:rsidRDefault="009F1A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8C9F8" w14:textId="77777777" w:rsidR="009F1A58" w:rsidRDefault="009F1A5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90F60" w14:textId="77777777" w:rsidR="009F1A58" w:rsidRPr="008D08DE" w:rsidRDefault="009F1A5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FBF5F" w14:textId="77777777" w:rsidR="009F1A58" w:rsidRDefault="009F1A5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ED9620" w14:textId="77777777" w:rsidR="009F1A58" w:rsidRDefault="009F1A58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9F1A58" w:rsidRPr="00A8307A" w14:paraId="714DF047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51C8E" w14:textId="77777777" w:rsidR="009F1A58" w:rsidRPr="00A75A00" w:rsidRDefault="009F1A58" w:rsidP="009F1A58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53838" w14:textId="77777777" w:rsidR="009F1A58" w:rsidRPr="00A8307A" w:rsidRDefault="009F1A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AA4DD" w14:textId="77777777" w:rsidR="009F1A58" w:rsidRPr="00A8307A" w:rsidRDefault="009F1A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3C166" w14:textId="77777777" w:rsidR="009F1A58" w:rsidRPr="00A8307A" w:rsidRDefault="009F1A58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F3D7E" w14:textId="77777777" w:rsidR="009F1A58" w:rsidRDefault="009F1A5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670A01" w14:textId="77777777" w:rsidR="009F1A58" w:rsidRDefault="009F1A5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66F78C2C" w14:textId="77777777" w:rsidR="009F1A58" w:rsidRDefault="009F1A5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1C95C96" w14:textId="77777777" w:rsidR="009F1A58" w:rsidRDefault="009F1A5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1AFD8" w14:textId="77777777" w:rsidR="009F1A58" w:rsidRDefault="009F1A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3EB01" w14:textId="77777777" w:rsidR="009F1A58" w:rsidRPr="00A8307A" w:rsidRDefault="009F1A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B50AA" w14:textId="77777777" w:rsidR="009F1A58" w:rsidRPr="00A8307A" w:rsidRDefault="009F1A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278A7" w14:textId="77777777" w:rsidR="009F1A58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FB71EA" w14:textId="77777777" w:rsidR="009F1A58" w:rsidRPr="00A8307A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9F1A58" w:rsidRPr="00A8307A" w14:paraId="25D2F032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7BE91" w14:textId="77777777" w:rsidR="009F1A58" w:rsidRPr="00A75A00" w:rsidRDefault="009F1A58" w:rsidP="009F1A58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69460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1D16D63B" w14:textId="77777777" w:rsidR="009F1A58" w:rsidRPr="00A8307A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5677C" w14:textId="77777777" w:rsidR="009F1A58" w:rsidRPr="00A8307A" w:rsidRDefault="009F1A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FC68F" w14:textId="77777777" w:rsidR="009F1A58" w:rsidRDefault="009F1A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40710C81" w14:textId="77777777" w:rsidR="009F1A58" w:rsidRDefault="009F1A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97F50" w14:textId="77777777" w:rsidR="009F1A58" w:rsidRDefault="009F1A58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600B8" w14:textId="77777777" w:rsidR="009F1A58" w:rsidRDefault="009F1A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678D2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1375F24C" w14:textId="77777777" w:rsidR="009F1A58" w:rsidRPr="00A8307A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D1791" w14:textId="77777777" w:rsidR="009F1A58" w:rsidRPr="00A8307A" w:rsidRDefault="009F1A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DD3DD" w14:textId="77777777" w:rsidR="009F1A58" w:rsidRDefault="009F1A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315BC59" w14:textId="77777777" w:rsidR="009F1A58" w:rsidRDefault="009F1A58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33E76DF0" w14:textId="77777777" w:rsidR="009F1A58" w:rsidRDefault="009F1A58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50714E3A" w14:textId="77777777" w:rsidR="009F1A58" w:rsidRDefault="009F1A58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9F1A58" w14:paraId="1FB33099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581F0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8A82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9184" w14:textId="77777777" w:rsidR="009F1A58" w:rsidRPr="001161EA" w:rsidRDefault="009F1A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4B33" w14:textId="77777777" w:rsidR="009F1A58" w:rsidRDefault="009F1A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779C999F" w14:textId="77777777" w:rsidR="009F1A58" w:rsidRDefault="009F1A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6E82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A253E9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CD96" w14:textId="77777777" w:rsidR="009F1A58" w:rsidRPr="001161EA" w:rsidRDefault="009F1A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D953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DF2EE" w14:textId="77777777" w:rsidR="009F1A58" w:rsidRPr="008D08DE" w:rsidRDefault="009F1A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93FE" w14:textId="77777777" w:rsidR="009F1A58" w:rsidRDefault="009F1A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9F1A58" w14:paraId="628FEA27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C0F56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2119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812B" w14:textId="77777777" w:rsidR="009F1A58" w:rsidRPr="001161EA" w:rsidRDefault="009F1A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143B" w14:textId="77777777" w:rsidR="009F1A58" w:rsidRDefault="009F1A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2747EB75" w14:textId="77777777" w:rsidR="009F1A58" w:rsidRDefault="009F1A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C10C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C9A9F29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12D8AB68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1D348183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02593212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32E287D9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693A" w14:textId="77777777" w:rsidR="009F1A58" w:rsidRPr="001161EA" w:rsidRDefault="009F1A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94F0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7DDF" w14:textId="77777777" w:rsidR="009F1A58" w:rsidRPr="008D08DE" w:rsidRDefault="009F1A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C72E" w14:textId="77777777" w:rsidR="009F1A58" w:rsidRDefault="009F1A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2FD14DD9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6CE15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D564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4E65" w14:textId="77777777" w:rsidR="009F1A58" w:rsidRPr="001161EA" w:rsidRDefault="009F1A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5646" w14:textId="77777777" w:rsidR="009F1A58" w:rsidRDefault="009F1A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B69D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77031" w14:textId="77777777" w:rsidR="009F1A58" w:rsidRPr="001161EA" w:rsidRDefault="009F1A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7C265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782D" w14:textId="77777777" w:rsidR="009F1A58" w:rsidRPr="008D08DE" w:rsidRDefault="009F1A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4E3B" w14:textId="77777777" w:rsidR="009F1A58" w:rsidRDefault="009F1A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8A1F40" w14:textId="77777777" w:rsidR="009F1A58" w:rsidRDefault="009F1A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DDB0B8" w14:textId="77777777" w:rsidR="009F1A58" w:rsidRDefault="009F1A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9F1A58" w14:paraId="1617DB5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450DB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9EED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BADE" w14:textId="77777777" w:rsidR="009F1A58" w:rsidRPr="001161EA" w:rsidRDefault="009F1A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CF83" w14:textId="77777777" w:rsidR="009F1A58" w:rsidRDefault="009F1A5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878A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A6C0" w14:textId="77777777" w:rsidR="009F1A58" w:rsidRDefault="009F1A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09FD" w14:textId="77777777" w:rsidR="009F1A58" w:rsidRDefault="009F1A5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FA83" w14:textId="77777777" w:rsidR="009F1A58" w:rsidRPr="008D08DE" w:rsidRDefault="009F1A5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57FF" w14:textId="77777777" w:rsidR="009F1A58" w:rsidRDefault="009F1A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AD9467" w14:textId="77777777" w:rsidR="009F1A58" w:rsidRDefault="009F1A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22E0D3" w14:textId="77777777" w:rsidR="009F1A58" w:rsidRDefault="009F1A5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9F1A58" w14:paraId="0AA7728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66688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45A7" w14:textId="77777777" w:rsidR="009F1A58" w:rsidRDefault="009F1A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CDC4" w14:textId="77777777" w:rsidR="009F1A58" w:rsidRPr="001161EA" w:rsidRDefault="009F1A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B796" w14:textId="77777777" w:rsidR="009F1A58" w:rsidRDefault="009F1A5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DD819" w14:textId="77777777" w:rsidR="009F1A58" w:rsidRDefault="009F1A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126B" w14:textId="77777777" w:rsidR="009F1A58" w:rsidRDefault="009F1A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7CD3" w14:textId="77777777" w:rsidR="009F1A58" w:rsidRDefault="009F1A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57FD" w14:textId="77777777" w:rsidR="009F1A58" w:rsidRPr="008D08DE" w:rsidRDefault="009F1A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3444" w14:textId="77777777" w:rsidR="009F1A58" w:rsidRDefault="009F1A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59E6BF" w14:textId="77777777" w:rsidR="009F1A58" w:rsidRDefault="009F1A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F6299D" w14:textId="77777777" w:rsidR="009F1A58" w:rsidRDefault="009F1A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9F1A58" w14:paraId="7667A3E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1A70B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3074" w14:textId="77777777" w:rsidR="009F1A58" w:rsidRDefault="009F1A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6D99BBB6" w14:textId="77777777" w:rsidR="009F1A58" w:rsidRDefault="009F1A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332C6" w14:textId="77777777" w:rsidR="009F1A58" w:rsidRPr="001161EA" w:rsidRDefault="009F1A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A0F0" w14:textId="77777777" w:rsidR="009F1A58" w:rsidRDefault="009F1A5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C3D9" w14:textId="77777777" w:rsidR="009F1A58" w:rsidRDefault="009F1A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1933" w14:textId="77777777" w:rsidR="009F1A58" w:rsidRDefault="009F1A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8A4D" w14:textId="77777777" w:rsidR="009F1A58" w:rsidRDefault="009F1A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7E78" w14:textId="77777777" w:rsidR="009F1A58" w:rsidRPr="008D08DE" w:rsidRDefault="009F1A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9AE8" w14:textId="77777777" w:rsidR="009F1A58" w:rsidRDefault="009F1A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37E4D70B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7A4CC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CB80" w14:textId="77777777" w:rsidR="009F1A58" w:rsidRDefault="009F1A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B97B" w14:textId="77777777" w:rsidR="009F1A58" w:rsidRPr="001161EA" w:rsidRDefault="009F1A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69B5" w14:textId="77777777" w:rsidR="009F1A58" w:rsidRDefault="009F1A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0190" w14:textId="77777777" w:rsidR="009F1A58" w:rsidRDefault="009F1A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04A102" w14:textId="77777777" w:rsidR="009F1A58" w:rsidRDefault="009F1A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8196" w14:textId="77777777" w:rsidR="009F1A58" w:rsidRDefault="009F1A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2E00" w14:textId="77777777" w:rsidR="009F1A58" w:rsidRDefault="009F1A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7158" w14:textId="77777777" w:rsidR="009F1A58" w:rsidRPr="008D08DE" w:rsidRDefault="009F1A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1169" w14:textId="77777777" w:rsidR="009F1A58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EFDE2E" w14:textId="77777777" w:rsidR="009F1A58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2B8045" w14:textId="77777777" w:rsidR="009F1A58" w:rsidRDefault="009F1A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9F1A58" w14:paraId="46E5D0D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AA420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4560" w14:textId="77777777" w:rsidR="009F1A58" w:rsidRDefault="009F1A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6757" w14:textId="77777777" w:rsidR="009F1A58" w:rsidRPr="001161EA" w:rsidRDefault="009F1A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4AEC" w14:textId="77777777" w:rsidR="009F1A58" w:rsidRDefault="009F1A5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232B" w14:textId="77777777" w:rsidR="009F1A58" w:rsidRDefault="009F1A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DD85" w14:textId="77777777" w:rsidR="009F1A58" w:rsidRDefault="009F1A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1A4C" w14:textId="77777777" w:rsidR="009F1A58" w:rsidRDefault="009F1A5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AD81" w14:textId="77777777" w:rsidR="009F1A58" w:rsidRPr="008D08DE" w:rsidRDefault="009F1A5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E3CF" w14:textId="77777777" w:rsidR="009F1A58" w:rsidRDefault="009F1A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7A7403" w14:textId="77777777" w:rsidR="009F1A58" w:rsidRDefault="009F1A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C15BA6" w14:textId="77777777" w:rsidR="009F1A58" w:rsidRDefault="009F1A5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9F1A58" w14:paraId="7F0C6C1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A74CA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66AA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5636" w14:textId="77777777" w:rsidR="009F1A58" w:rsidRPr="001161EA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0FE9" w14:textId="77777777" w:rsidR="009F1A58" w:rsidRDefault="009F1A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439E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0CC4" w14:textId="77777777" w:rsidR="009F1A58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AAB85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F1DF" w14:textId="77777777" w:rsidR="009F1A58" w:rsidRPr="008D08DE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C8B5" w14:textId="77777777" w:rsidR="009F1A58" w:rsidRDefault="009F1A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71B9A5" w14:textId="77777777" w:rsidR="009F1A58" w:rsidRDefault="009F1A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EBCC60" w14:textId="77777777" w:rsidR="009F1A58" w:rsidRDefault="009F1A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F1A58" w14:paraId="2DA65C9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CB4A9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7151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F38F" w14:textId="77777777" w:rsidR="009F1A58" w:rsidRPr="001161EA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AB90" w14:textId="77777777" w:rsidR="009F1A58" w:rsidRDefault="009F1A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7B79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3D1815D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8D4C" w14:textId="77777777" w:rsidR="009F1A58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58582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B175" w14:textId="77777777" w:rsidR="009F1A58" w:rsidRPr="008D08DE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9831" w14:textId="77777777" w:rsidR="009F1A58" w:rsidRDefault="009F1A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245BF2E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B60C0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99AB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E886" w14:textId="77777777" w:rsidR="009F1A58" w:rsidRPr="001161EA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2762" w14:textId="77777777" w:rsidR="009F1A58" w:rsidRDefault="009F1A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11F6B81D" w14:textId="77777777" w:rsidR="009F1A58" w:rsidRDefault="009F1A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FE63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EB3E" w14:textId="77777777" w:rsidR="009F1A58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63BF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30C04F09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CC08" w14:textId="77777777" w:rsidR="009F1A58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3EDA" w14:textId="77777777" w:rsidR="009F1A58" w:rsidRDefault="009F1A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F1A58" w14:paraId="4BC682D9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29395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AB26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998F" w14:textId="77777777" w:rsidR="009F1A58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EB1A" w14:textId="77777777" w:rsidR="009F1A58" w:rsidRDefault="009F1A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45710A5A" w14:textId="77777777" w:rsidR="009F1A58" w:rsidRDefault="009F1A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0A98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3246" w14:textId="77777777" w:rsidR="009F1A58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8518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375D9F25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157A" w14:textId="77777777" w:rsidR="009F1A58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A44A" w14:textId="77777777" w:rsidR="009F1A58" w:rsidRDefault="009F1A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14:paraId="309CFAAB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6A21D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FFDC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26C58625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81083" w14:textId="77777777" w:rsidR="009F1A58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279C" w14:textId="77777777" w:rsidR="009F1A58" w:rsidRDefault="009F1A58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9228A74" w14:textId="77777777" w:rsidR="009F1A58" w:rsidRDefault="009F1A58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5B81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5C20" w14:textId="77777777" w:rsidR="009F1A58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FFA2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B2AF" w14:textId="77777777" w:rsidR="009F1A58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AC55" w14:textId="77777777" w:rsidR="009F1A58" w:rsidRDefault="009F1A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9F1A58" w14:paraId="47E90B6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93808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5071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C81B" w14:textId="77777777" w:rsidR="009F1A58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A9179" w14:textId="77777777" w:rsidR="009F1A58" w:rsidRDefault="009F1A5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615B8487" w14:textId="77777777" w:rsidR="009F1A58" w:rsidRDefault="009F1A5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2A61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7DF7" w14:textId="77777777" w:rsidR="009F1A58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4572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147C02A7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8B25" w14:textId="77777777" w:rsidR="009F1A58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F969" w14:textId="77777777" w:rsidR="009F1A58" w:rsidRDefault="009F1A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14:paraId="1FAEBFA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87671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B415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33BD" w14:textId="77777777" w:rsidR="009F1A58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B6A6" w14:textId="77777777" w:rsidR="009F1A58" w:rsidRDefault="009F1A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9D9C1BE" w14:textId="77777777" w:rsidR="009F1A58" w:rsidRDefault="009F1A5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5BC7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CFE59E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AFD9" w14:textId="77777777" w:rsidR="009F1A58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DC51" w14:textId="77777777" w:rsidR="009F1A58" w:rsidRDefault="009F1A5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EA05" w14:textId="77777777" w:rsidR="009F1A58" w:rsidRDefault="009F1A5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6615" w14:textId="77777777" w:rsidR="009F1A58" w:rsidRDefault="009F1A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F50A2D" w14:textId="77777777" w:rsidR="009F1A58" w:rsidRDefault="009F1A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9422F5" w14:textId="77777777" w:rsidR="009F1A58" w:rsidRDefault="009F1A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000DFD34" w14:textId="77777777" w:rsidR="009F1A58" w:rsidRDefault="009F1A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3B77275" w14:textId="77777777" w:rsidR="009F1A58" w:rsidRDefault="009F1A5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9F1A58" w14:paraId="3F9FC3E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C6123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36E9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4F27" w14:textId="77777777" w:rsidR="009F1A58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6216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6E6B471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33B5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BBD8CBC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C3F0" w14:textId="77777777" w:rsidR="009F1A58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5BE81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3F6B" w14:textId="77777777" w:rsidR="009F1A58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BC91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41F892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E9B01D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F160F6B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4C5A4F44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9F1A58" w14:paraId="0C4FF7B3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BA42C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26B7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28B3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3C5D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96E6D64" w14:textId="77777777" w:rsidR="009F1A58" w:rsidRPr="008B2519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523F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CB0836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EAD7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112B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A160" w14:textId="77777777" w:rsidR="009F1A58" w:rsidRPr="008D08DE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9201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9F1A58" w14:paraId="6B29B24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E3E81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C8B5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5F0ACAF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82C0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DD09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A858193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E668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DCE1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66F3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4F7E" w14:textId="77777777" w:rsidR="009F1A58" w:rsidRPr="008D08DE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7F19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14:paraId="34F14DDE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84F17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F95B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BCEC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91AA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72CD7C2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25BD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8B98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0815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1284DA82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6EA4" w14:textId="77777777" w:rsidR="009F1A58" w:rsidRPr="008D08DE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5303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14:paraId="7025576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504D5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2848" w14:textId="77777777" w:rsidR="009F1A58" w:rsidRDefault="009F1A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483F" w14:textId="77777777" w:rsidR="009F1A58" w:rsidRPr="001161EA" w:rsidRDefault="009F1A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568E" w14:textId="77777777" w:rsidR="009F1A58" w:rsidRDefault="009F1A5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0DE4BDE" w14:textId="77777777" w:rsidR="009F1A58" w:rsidRDefault="009F1A5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6C06" w14:textId="77777777" w:rsidR="009F1A58" w:rsidRDefault="009F1A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669FCFE" w14:textId="77777777" w:rsidR="009F1A58" w:rsidRDefault="009F1A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7BCF" w14:textId="77777777" w:rsidR="009F1A58" w:rsidRPr="001161EA" w:rsidRDefault="009F1A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7E61" w14:textId="77777777" w:rsidR="009F1A58" w:rsidRDefault="009F1A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2255" w14:textId="77777777" w:rsidR="009F1A58" w:rsidRPr="008D08DE" w:rsidRDefault="009F1A5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0194" w14:textId="77777777" w:rsidR="009F1A58" w:rsidRDefault="009F1A5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9F1A58" w14:paraId="4A39DFDD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776BD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2CF7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E6AF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9114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2808D60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5EF0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E678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55CB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4288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D49ED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9F1A58" w14:paraId="511E4F7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E082A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F5CC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151F9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2A682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E5A9608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6B59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3035293F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2FA8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E45E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EE06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411B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5FFF9C59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6C1DDFC4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9F1A58" w14:paraId="42D4060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AC253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B1EE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F81D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45BA" w14:textId="77777777" w:rsidR="009F1A58" w:rsidRDefault="009F1A5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A5DE91" w14:textId="77777777" w:rsidR="009F1A58" w:rsidRDefault="009F1A5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2D08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42E8" w14:textId="77777777" w:rsidR="009F1A58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7E31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1BAF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C20B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653005C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8E355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2014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5DD5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818E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A401E0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8A753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3B67D06D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C50F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93A9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919C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F7FF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38C1D0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007009AE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9F1A58" w14:paraId="4AE8F58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A1AD3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0829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024F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5C61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45FBA40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E7E3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2464E9F9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CE9F" w14:textId="77777777" w:rsidR="009F1A58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8972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B287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D642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AD8D81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1A3413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5A4CAF2B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9F1A58" w14:paraId="3B0CFAD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07EB4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BBDA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425C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684B0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F8D0F6D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D157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B8CE37A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963C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709C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F168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E95E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0572AC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9F1A58" w14:paraId="705FC65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EEA18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8BDB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5B8E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07F6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0645D1B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AE7F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283B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F676E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B483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DF5B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5170C4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9F1A58" w14:paraId="7F8CA10A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9388C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2236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172C32CF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E3BA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16B6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55A0A2D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7A4533D1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C01A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83EE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1D2C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0769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62CAD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14:paraId="6C34C224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B05AD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A03B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BDDE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BD98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D366927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0B6CDD74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6E46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6A0B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F015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09F9FF11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F3CF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4039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14:paraId="63F3007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8CD73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7DAF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724C" w14:textId="77777777" w:rsidR="009F1A58" w:rsidRPr="001161EA" w:rsidRDefault="009F1A5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B1A3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F2CA6DC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2E4B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49EF46C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2113B2C5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F9C0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E77C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4461" w14:textId="77777777" w:rsidR="009F1A58" w:rsidRPr="001161EA" w:rsidRDefault="009F1A5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3040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F1A58" w14:paraId="39AF5CF9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66AFC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52DE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B1F0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333C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0534E02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419A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4DB55E21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41E8EE23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9214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C92D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C13A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ADE7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7CF97C9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E7F12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9B5F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7071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6C3B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2F0CA5B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E45E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C5C9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8F7B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250C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FC27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481FE3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FC23E2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9F1A58" w14:paraId="75FB2467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D0DC4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BD24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FCF9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6AFB4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92F5EA9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642C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993E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AE46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8999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8814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34C8B15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8C03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2E07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7B56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864E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86F461C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8FF8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CD0DE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C232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C112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9F43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0955132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94FDF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E6FE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74F7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707A3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21CE53C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13A7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B3E0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79C8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CC98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9C04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381644C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CA6DF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7B7A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AF38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BE26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368AA99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6D8C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7605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4F58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BF48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FE9A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14BD6590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9FA56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7FE0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648E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6D8E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63CD5DA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66E4CA02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A94E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1BD5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9604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F6EA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3239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4DE3846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E0946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929B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056C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D427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22EC6CC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1F6E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B95F4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9E0F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9F48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7454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FABF5E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658C2E92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9F1A58" w14:paraId="67F5B53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C77A8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3FFF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FCEA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90C6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2A03C7D5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104A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E5E2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F0ACF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3ABE7CC5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55AD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ABF6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F1A58" w14:paraId="1B1845C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6B9D4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DD98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F96B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589C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285313D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BF77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2C3E496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0253CB6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F35F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7AE0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A47D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2355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143823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BA82C4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233749D5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9F1A58" w14:paraId="48CA94C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A7FA6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C34C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F2BB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CBA6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3D85F5E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F7E9A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38B189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BB92" w14:textId="77777777" w:rsidR="009F1A58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B1F8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6085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9799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1EFB3DD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AB272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8791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C2CF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3FDE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8F5D1C2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DC77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06229BAC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D22C" w14:textId="77777777" w:rsidR="009F1A58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DE722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D4A6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C137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46AA743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F1E72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B2A3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EC09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E06C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F617031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E34A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24315F68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525E43D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9B1A843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5F9103B4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09C6" w14:textId="77777777" w:rsidR="009F1A58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D4A9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282B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CC1F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6766E4E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9293E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F009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722B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C0DA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6132DE2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03E7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28A695BA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CE20" w14:textId="77777777" w:rsidR="009F1A58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5507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B83F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2666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7557EEA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8678D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932B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B7B6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617C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F93BDDF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E191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2B13" w14:textId="77777777" w:rsidR="009F1A58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68F8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CF9A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63B28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68632B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5DB1495A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9F1A58" w14:paraId="7571D6B1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AE777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8AA3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50DA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9987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631C442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E740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7AE62D5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6464" w14:textId="77777777" w:rsidR="009F1A58" w:rsidRPr="001161EA" w:rsidRDefault="009F1A5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1018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324D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75AF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7FD9FE1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47EB4465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27AB9F60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7E0DE0B1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9F1A58" w14:paraId="6952A0A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62FD3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7E4E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4934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4C0B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0C64174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B191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4ADEAE1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F18B1EB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920F" w14:textId="77777777" w:rsidR="009F1A58" w:rsidRPr="001161EA" w:rsidRDefault="009F1A5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35DF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7F8E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58BB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6FD838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C6D7D3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9F1A58" w14:paraId="626E4D5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B03C3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C0D6E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1AA4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CBB5" w14:textId="77777777" w:rsidR="009F1A58" w:rsidRDefault="009F1A5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DB1DF8F" w14:textId="77777777" w:rsidR="009F1A58" w:rsidRDefault="009F1A5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2DA3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CB5C" w14:textId="77777777" w:rsidR="009F1A58" w:rsidRDefault="009F1A5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8014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829D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AAE9" w14:textId="77777777" w:rsidR="009F1A58" w:rsidRDefault="009F1A58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2DD795F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65860B59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9F1A58" w14:paraId="441A9A5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AE88A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C45C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C92C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8F53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CE54430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A188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5C2ABCF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5F006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60F7D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0B2D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6BE0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497168DC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D09CC3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9F1A58" w14:paraId="7219CF5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FC99B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61C85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F2A9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F6CA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CAD8278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FC67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149C7D9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76848DCB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AD44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E1BF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2045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E6A3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3AEC073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9F1A58" w14:paraId="3369D07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36AEF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2D43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4666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6F7A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C956C8C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E670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BA23DA4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38615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B4BD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79B8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777D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6ECFC29C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9F1A58" w14:paraId="6B9DA21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F0705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47F3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F5F1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EF06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45E962A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1BB3B30F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0C35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22862B37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AE48" w14:textId="77777777" w:rsidR="009F1A58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EB6B4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FA38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2696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8C2615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9F1A58" w14:paraId="3576AFE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FF126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F97A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796A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A4E9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4EA4A79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D6E6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C38AE" w14:textId="77777777" w:rsidR="009F1A58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74042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8DDAC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E414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42A5529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611B3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B408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4CA2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9F65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D7BB689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A59A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DBB3EE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60AB" w14:textId="77777777" w:rsidR="009F1A58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443C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698B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D8BB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589889A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EC186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31AE1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047B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94E3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7E796C3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AFED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5CDEF4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17E6" w14:textId="77777777" w:rsidR="009F1A58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A38D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3FA0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AA13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F1A58" w14:paraId="76A776D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56AC3" w14:textId="77777777" w:rsidR="009F1A58" w:rsidRDefault="009F1A58" w:rsidP="009F1A5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A34A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2FD0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27FC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0A3DE31" w14:textId="77777777" w:rsidR="009F1A58" w:rsidRDefault="009F1A5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CA00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57C9" w14:textId="77777777" w:rsidR="009F1A58" w:rsidRPr="001161EA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A88B" w14:textId="77777777" w:rsidR="009F1A58" w:rsidRDefault="009F1A5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8CE6" w14:textId="77777777" w:rsidR="009F1A58" w:rsidRPr="008D08DE" w:rsidRDefault="009F1A5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3A6F" w14:textId="77777777" w:rsidR="009F1A58" w:rsidRDefault="009F1A5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187BB27" w14:textId="77777777" w:rsidR="009F1A58" w:rsidRDefault="009F1A58">
      <w:pPr>
        <w:spacing w:before="40" w:after="40" w:line="192" w:lineRule="auto"/>
        <w:ind w:right="57"/>
        <w:rPr>
          <w:sz w:val="20"/>
          <w:lang w:val="ro-RO"/>
        </w:rPr>
      </w:pPr>
    </w:p>
    <w:p w14:paraId="16284280" w14:textId="77777777" w:rsidR="009F1A58" w:rsidRPr="00C21F42" w:rsidRDefault="009F1A5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18BE814" w14:textId="77777777" w:rsidR="009F1A58" w:rsidRPr="00C21F42" w:rsidRDefault="009F1A5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0F53129C" w14:textId="77777777" w:rsidR="009F1A58" w:rsidRPr="00C21F42" w:rsidRDefault="009F1A5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00FDA382" w14:textId="77777777" w:rsidR="009F1A58" w:rsidRPr="00C21F42" w:rsidRDefault="009F1A58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D76703B" w14:textId="77777777" w:rsidR="009F1A58" w:rsidRDefault="009F1A58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63BC59E4" w14:textId="77777777" w:rsidR="009F1A58" w:rsidRPr="00C21F42" w:rsidRDefault="009F1A58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4BD17457" w14:textId="77777777" w:rsidR="009F1A58" w:rsidRPr="00C21F42" w:rsidRDefault="009F1A58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3D6918C1" w14:textId="77777777" w:rsidR="009F1A58" w:rsidRPr="00C21F42" w:rsidRDefault="009F1A58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03E77437" w14:textId="77777777" w:rsidR="009F1A58" w:rsidRPr="00C21F42" w:rsidRDefault="009F1A58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71049344" w14:textId="77777777" w:rsidR="00FB37F1" w:rsidRPr="005F6CDA" w:rsidRDefault="00FB37F1" w:rsidP="005F6CDA"/>
    <w:sectPr w:rsidR="00FB37F1" w:rsidRPr="005F6CDA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C8CF9" w14:textId="77777777" w:rsidR="001A0269" w:rsidRDefault="001A0269">
      <w:r>
        <w:separator/>
      </w:r>
    </w:p>
  </w:endnote>
  <w:endnote w:type="continuationSeparator" w:id="0">
    <w:p w14:paraId="3DB8A6A5" w14:textId="77777777" w:rsidR="001A0269" w:rsidRDefault="001A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203C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E4AE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47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AA87" w14:textId="77777777" w:rsidR="001A0269" w:rsidRDefault="001A0269">
      <w:r>
        <w:separator/>
      </w:r>
    </w:p>
  </w:footnote>
  <w:footnote w:type="continuationSeparator" w:id="0">
    <w:p w14:paraId="4A836065" w14:textId="77777777" w:rsidR="001A0269" w:rsidRDefault="001A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B1D6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0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51520F" w14:textId="4BE52BF0"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512F72">
      <w:rPr>
        <w:b/>
        <w:bCs/>
        <w:i/>
        <w:iCs/>
        <w:sz w:val="22"/>
      </w:rPr>
      <w:t>decada 1-10 iulie 2025</w:t>
    </w:r>
  </w:p>
  <w:p w14:paraId="31C5D1E8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313FBD0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127D90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967AD58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971CD0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DD27681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E19163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37636A3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91AF26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19D1C4B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1F755B6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44068F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607B0CF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016D06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164541FB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7A00EFC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FABA7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7DCF80A6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C876D52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279B6F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26BC7FD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BE4149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7F6E35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57C2519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6A7F52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475383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3FFAFF8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B29E4E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26A8B8F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5445F9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B14ACE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338F90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7BB71BD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AB5240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234480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ABB4D4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E91048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5C68419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1CD7CC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C1C8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3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01E29B" w14:textId="183B45AF"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512F72">
      <w:rPr>
        <w:b/>
        <w:bCs/>
        <w:i/>
        <w:iCs/>
        <w:sz w:val="22"/>
      </w:rPr>
      <w:t>decada 1-10 iulie 2025</w:t>
    </w:r>
  </w:p>
  <w:p w14:paraId="295F430E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69C358B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BEFDF2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47210EB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A3D9E26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8E90FB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0BC4C0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0E87F695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36730FDF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10B7D49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0D2141E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65A780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7BB4FB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57ED835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DD4AC15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2DA935E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654730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0CD09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4EA357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8132C4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4296127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24EDF9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E5139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D2EC48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63756E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640E85AE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C2B5E4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6CC52C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790BB1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665510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7E2F2F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89054E2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41549C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FBD264D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5E151342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7734A4D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9A3D8B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DBDC8C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4CD8F5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D016DF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AE3DF9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05754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71F5E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F333C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990A1E4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4B09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866BE"/>
    <w:multiLevelType w:val="hybridMultilevel"/>
    <w:tmpl w:val="906ACDEE"/>
    <w:lvl w:ilvl="0" w:tplc="261A353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1B512940"/>
    <w:multiLevelType w:val="hybridMultilevel"/>
    <w:tmpl w:val="4890151A"/>
    <w:lvl w:ilvl="0" w:tplc="261A353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5D2C203F"/>
    <w:multiLevelType w:val="hybridMultilevel"/>
    <w:tmpl w:val="39BAF692"/>
    <w:lvl w:ilvl="0" w:tplc="261A353E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 w15:restartNumberingAfterBreak="0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7BB21D0C"/>
    <w:multiLevelType w:val="hybridMultilevel"/>
    <w:tmpl w:val="0AB62FC4"/>
    <w:lvl w:ilvl="0" w:tplc="261A353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4" w15:restartNumberingAfterBreak="0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87517">
    <w:abstractNumId w:val="20"/>
  </w:num>
  <w:num w:numId="2" w16cid:durableId="2035955787">
    <w:abstractNumId w:val="23"/>
  </w:num>
  <w:num w:numId="3" w16cid:durableId="1085764040">
    <w:abstractNumId w:val="1"/>
  </w:num>
  <w:num w:numId="4" w16cid:durableId="52779327">
    <w:abstractNumId w:val="35"/>
  </w:num>
  <w:num w:numId="5" w16cid:durableId="704712729">
    <w:abstractNumId w:val="15"/>
  </w:num>
  <w:num w:numId="6" w16cid:durableId="1744450687">
    <w:abstractNumId w:val="39"/>
  </w:num>
  <w:num w:numId="7" w16cid:durableId="203909065">
    <w:abstractNumId w:val="4"/>
  </w:num>
  <w:num w:numId="8" w16cid:durableId="1437359247">
    <w:abstractNumId w:val="30"/>
  </w:num>
  <w:num w:numId="9" w16cid:durableId="1449811338">
    <w:abstractNumId w:val="19"/>
  </w:num>
  <w:num w:numId="10" w16cid:durableId="350884993">
    <w:abstractNumId w:val="21"/>
  </w:num>
  <w:num w:numId="11" w16cid:durableId="383062685">
    <w:abstractNumId w:val="24"/>
  </w:num>
  <w:num w:numId="12" w16cid:durableId="995374258">
    <w:abstractNumId w:val="37"/>
  </w:num>
  <w:num w:numId="13" w16cid:durableId="979505479">
    <w:abstractNumId w:val="33"/>
  </w:num>
  <w:num w:numId="14" w16cid:durableId="2108234531">
    <w:abstractNumId w:val="40"/>
  </w:num>
  <w:num w:numId="15" w16cid:durableId="1549564258">
    <w:abstractNumId w:val="31"/>
  </w:num>
  <w:num w:numId="16" w16cid:durableId="1547335578">
    <w:abstractNumId w:val="16"/>
  </w:num>
  <w:num w:numId="17" w16cid:durableId="531260144">
    <w:abstractNumId w:val="13"/>
  </w:num>
  <w:num w:numId="18" w16cid:durableId="1428891957">
    <w:abstractNumId w:val="7"/>
  </w:num>
  <w:num w:numId="19" w16cid:durableId="953637804">
    <w:abstractNumId w:val="42"/>
  </w:num>
  <w:num w:numId="20" w16cid:durableId="978531040">
    <w:abstractNumId w:val="41"/>
  </w:num>
  <w:num w:numId="21" w16cid:durableId="1603223496">
    <w:abstractNumId w:val="8"/>
  </w:num>
  <w:num w:numId="22" w16cid:durableId="194318888">
    <w:abstractNumId w:val="12"/>
  </w:num>
  <w:num w:numId="23" w16cid:durableId="1597446813">
    <w:abstractNumId w:val="36"/>
  </w:num>
  <w:num w:numId="24" w16cid:durableId="1646154121">
    <w:abstractNumId w:val="34"/>
  </w:num>
  <w:num w:numId="25" w16cid:durableId="1946226515">
    <w:abstractNumId w:val="14"/>
  </w:num>
  <w:num w:numId="26" w16cid:durableId="1359159633">
    <w:abstractNumId w:val="3"/>
  </w:num>
  <w:num w:numId="27" w16cid:durableId="959730267">
    <w:abstractNumId w:val="18"/>
  </w:num>
  <w:num w:numId="28" w16cid:durableId="453257991">
    <w:abstractNumId w:val="44"/>
  </w:num>
  <w:num w:numId="29" w16cid:durableId="1190148892">
    <w:abstractNumId w:val="0"/>
  </w:num>
  <w:num w:numId="30" w16cid:durableId="1848862451">
    <w:abstractNumId w:val="9"/>
  </w:num>
  <w:num w:numId="31" w16cid:durableId="1245073529">
    <w:abstractNumId w:val="27"/>
  </w:num>
  <w:num w:numId="32" w16cid:durableId="213657637">
    <w:abstractNumId w:val="29"/>
  </w:num>
  <w:num w:numId="33" w16cid:durableId="265233487">
    <w:abstractNumId w:val="22"/>
  </w:num>
  <w:num w:numId="34" w16cid:durableId="801002333">
    <w:abstractNumId w:val="2"/>
  </w:num>
  <w:num w:numId="35" w16cid:durableId="307324804">
    <w:abstractNumId w:val="25"/>
  </w:num>
  <w:num w:numId="36" w16cid:durableId="1492915793">
    <w:abstractNumId w:val="6"/>
  </w:num>
  <w:num w:numId="37" w16cid:durableId="2066247489">
    <w:abstractNumId w:val="17"/>
  </w:num>
  <w:num w:numId="38" w16cid:durableId="1877765673">
    <w:abstractNumId w:val="38"/>
  </w:num>
  <w:num w:numId="39" w16cid:durableId="445657029">
    <w:abstractNumId w:val="32"/>
  </w:num>
  <w:num w:numId="40" w16cid:durableId="1787458797">
    <w:abstractNumId w:val="28"/>
  </w:num>
  <w:num w:numId="41" w16cid:durableId="775709098">
    <w:abstractNumId w:val="26"/>
  </w:num>
  <w:num w:numId="42" w16cid:durableId="1895654975">
    <w:abstractNumId w:val="5"/>
  </w:num>
  <w:num w:numId="43" w16cid:durableId="424157489">
    <w:abstractNumId w:val="11"/>
  </w:num>
  <w:num w:numId="44" w16cid:durableId="1759906025">
    <w:abstractNumId w:val="43"/>
  </w:num>
  <w:num w:numId="45" w16cid:durableId="1921913223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zUfctrzyW6RZTnON60+PCAi/yh1BFRZO8ZZ2JT3eXgBWpKOnHiWKfQz5xs9yuGATZ/Vqb4ZEkAUq+elHDoCjiA==" w:salt="IzNrekS+L68F9342TIlnb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2B5E"/>
    <w:rsid w:val="000034F1"/>
    <w:rsid w:val="00003549"/>
    <w:rsid w:val="00003587"/>
    <w:rsid w:val="000035E9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1F04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392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1E85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46F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96C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1E"/>
    <w:rsid w:val="0019777E"/>
    <w:rsid w:val="00197969"/>
    <w:rsid w:val="00197DED"/>
    <w:rsid w:val="001A0035"/>
    <w:rsid w:val="001A0269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BA1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49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97E7F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013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07A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48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2506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2D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86E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73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17F5A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08E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1BE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C7E33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7C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2F7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2C66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6CDA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4298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5D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66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A0F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82C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5C9C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4D23"/>
    <w:rsid w:val="00935142"/>
    <w:rsid w:val="00935391"/>
    <w:rsid w:val="0093542C"/>
    <w:rsid w:val="0093563F"/>
    <w:rsid w:val="0093576B"/>
    <w:rsid w:val="009358E4"/>
    <w:rsid w:val="00936674"/>
    <w:rsid w:val="00936885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A58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6EC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84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6CDF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926"/>
    <w:rsid w:val="00B9499C"/>
    <w:rsid w:val="00B94FBE"/>
    <w:rsid w:val="00B956E3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45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25F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6A9"/>
    <w:rsid w:val="00BF0983"/>
    <w:rsid w:val="00BF1202"/>
    <w:rsid w:val="00BF12D0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D8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31B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B33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40A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CB8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2D4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87BFA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990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E05C9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16431</Words>
  <Characters>93658</Characters>
  <Application>Microsoft Office Word</Application>
  <DocSecurity>0</DocSecurity>
  <Lines>780</Lines>
  <Paragraphs>219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7</cp:revision>
  <cp:lastPrinted>2012-08-09T05:47:00Z</cp:lastPrinted>
  <dcterms:created xsi:type="dcterms:W3CDTF">2025-06-23T06:33:00Z</dcterms:created>
  <dcterms:modified xsi:type="dcterms:W3CDTF">2025-06-23T08:38:00Z</dcterms:modified>
</cp:coreProperties>
</file>