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1E28" w14:textId="77777777" w:rsidR="00BF12D0" w:rsidRPr="001A77EE" w:rsidRDefault="00BF12D0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183E497" w14:textId="1E16467D" w:rsidR="00BF12D0" w:rsidRPr="001A77EE" w:rsidRDefault="00BF12D0" w:rsidP="00D1514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4BE5603A" w14:textId="77777777" w:rsidR="00BF12D0" w:rsidRDefault="00BF12D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9A97613" w14:textId="77777777" w:rsidR="00BF12D0" w:rsidRDefault="00BF12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5238B0C" w14:textId="77777777" w:rsidR="00BF12D0" w:rsidRDefault="00BF12D0">
      <w:pPr>
        <w:jc w:val="center"/>
        <w:rPr>
          <w:sz w:val="28"/>
        </w:rPr>
      </w:pPr>
    </w:p>
    <w:p w14:paraId="2F9A2486" w14:textId="77777777" w:rsidR="00BF12D0" w:rsidRDefault="00BF12D0">
      <w:pPr>
        <w:jc w:val="center"/>
        <w:rPr>
          <w:sz w:val="28"/>
        </w:rPr>
      </w:pPr>
    </w:p>
    <w:p w14:paraId="4778085D" w14:textId="77777777" w:rsidR="00BF12D0" w:rsidRDefault="00BF12D0">
      <w:pPr>
        <w:jc w:val="center"/>
        <w:rPr>
          <w:sz w:val="28"/>
        </w:rPr>
      </w:pPr>
    </w:p>
    <w:p w14:paraId="2099FBC6" w14:textId="77777777" w:rsidR="00BF12D0" w:rsidRDefault="00BF12D0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4E5CA003" w14:textId="77777777" w:rsidR="00BF12D0" w:rsidRDefault="00BF12D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52737F10" w14:textId="77777777" w:rsidR="00BF12D0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088E3B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3DE58D6" w14:textId="77777777" w:rsidR="00BF12D0" w:rsidRDefault="00BF12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402E347" w14:textId="77777777" w:rsidR="00BF12D0" w:rsidRDefault="00BF12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2DD61D52" w14:textId="77777777" w:rsidR="00BF12D0" w:rsidRPr="00676A79" w:rsidRDefault="00BF12D0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A2F9674" w14:textId="77777777" w:rsidR="00BF12D0" w:rsidRPr="00676A79" w:rsidRDefault="00BF12D0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EAB9470" w14:textId="77777777" w:rsidR="00BF12D0" w:rsidRDefault="00BF12D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F12D0" w14:paraId="06A28EA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76A84A5" w14:textId="77777777" w:rsidR="00BF12D0" w:rsidRDefault="00BF12D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C6FA6BA" w14:textId="77777777" w:rsidR="00BF12D0" w:rsidRDefault="00BF12D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25BFFEA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E75A5C0" w14:textId="77777777" w:rsidR="00BF12D0" w:rsidRDefault="00BF12D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2648667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584D41E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CA4D4D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3046AF9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B88B0CB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5F32985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3C8CC1FC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EFAC53F" w14:textId="77777777" w:rsidR="00BF12D0" w:rsidRDefault="00BF12D0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56E06E2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90AF5D4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48584E1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14794CA" w14:textId="77777777" w:rsidR="00BF12D0" w:rsidRDefault="00BF12D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223D62F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3DCA9E2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36E10A8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081B06F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A5A5D06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7AFB30D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A74EDF0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2D8DF89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5047252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F12D0" w14:paraId="1C9B337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548695A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5FE67C0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BDF2A95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B717D4E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BE0F7D1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0900F15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19F3960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468D9D0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0578DFEA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932B9A0" w14:textId="77777777" w:rsidR="00BF12D0" w:rsidRDefault="00BF12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A07E9A4" w14:textId="77777777" w:rsidR="00BF12D0" w:rsidRDefault="00BF12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9120B84" w14:textId="77777777" w:rsidR="00BF12D0" w:rsidRDefault="00BF12D0">
      <w:pPr>
        <w:spacing w:line="192" w:lineRule="auto"/>
        <w:jc w:val="center"/>
      </w:pPr>
    </w:p>
    <w:p w14:paraId="14506BAC" w14:textId="77777777" w:rsidR="00BF12D0" w:rsidRDefault="00BF12D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C3F591C" w14:textId="77777777" w:rsidR="00BF12D0" w:rsidRDefault="00BF12D0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554A66C8" w14:textId="77777777" w:rsidR="00BF12D0" w:rsidRDefault="00BF12D0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255D7CE" w14:textId="77777777" w:rsidR="00BF12D0" w:rsidRPr="003447BC" w:rsidRDefault="00BF12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881A0E4" w14:textId="77777777" w:rsidR="00BF12D0" w:rsidRPr="00A8307A" w:rsidRDefault="00BF12D0" w:rsidP="00516DD3">
      <w:pPr>
        <w:pStyle w:val="Heading1"/>
        <w:spacing w:line="360" w:lineRule="auto"/>
      </w:pPr>
      <w:r w:rsidRPr="00A8307A">
        <w:t>LINIA 100</w:t>
      </w:r>
    </w:p>
    <w:p w14:paraId="7005FFE0" w14:textId="77777777" w:rsidR="00BF12D0" w:rsidRPr="00A8307A" w:rsidRDefault="00BF12D0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F12D0" w:rsidRPr="00A8307A" w14:paraId="6FC6053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254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17DE6" w14:textId="77777777" w:rsidR="00BF12D0" w:rsidRPr="00A8307A" w:rsidRDefault="00BF12D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79741" w14:textId="77777777" w:rsidR="00BF12D0" w:rsidRPr="00A8307A" w:rsidRDefault="00BF12D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26305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5D7875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2D879" w14:textId="77777777" w:rsidR="00BF12D0" w:rsidRPr="00A8307A" w:rsidRDefault="00BF12D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978E18" w14:textId="77777777" w:rsidR="00BF12D0" w:rsidRPr="00A8307A" w:rsidRDefault="00BF12D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31D63" w14:textId="77777777" w:rsidR="00BF12D0" w:rsidRPr="00A8307A" w:rsidRDefault="00BF12D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43BF" w14:textId="77777777" w:rsidR="00BF12D0" w:rsidRPr="00A8307A" w:rsidRDefault="00BF12D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B5A1" w14:textId="77777777" w:rsidR="00BF12D0" w:rsidRPr="00A8307A" w:rsidRDefault="00BF12D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A0A7" w14:textId="77777777" w:rsidR="00BF12D0" w:rsidRPr="00A8307A" w:rsidRDefault="00BF12D0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23876E6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64C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CFC21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6ACA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A70F8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DCACAA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D60B" w14:textId="77777777" w:rsidR="00BF12D0" w:rsidRPr="00A8307A" w:rsidRDefault="00BF12D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3982734" w14:textId="77777777" w:rsidR="00BF12D0" w:rsidRPr="00A8307A" w:rsidRDefault="00BF12D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4F379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D2CEB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038C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1D2F9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79C2BA2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438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4B2E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2111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25EAB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46A9A0" w14:textId="77777777" w:rsidR="00BF12D0" w:rsidRPr="00A8307A" w:rsidRDefault="00BF12D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415C" w14:textId="77777777" w:rsidR="00BF12D0" w:rsidRPr="00A8307A" w:rsidRDefault="00BF12D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C661EEB" w14:textId="77777777" w:rsidR="00BF12D0" w:rsidRPr="00A8307A" w:rsidRDefault="00BF12D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CF590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56722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26AAD" w14:textId="77777777" w:rsidR="00BF12D0" w:rsidRPr="00A8307A" w:rsidRDefault="00BF12D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35B31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FE59AB" w14:textId="77777777" w:rsidR="00BF12D0" w:rsidRPr="00A8307A" w:rsidRDefault="00BF12D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F12D0" w:rsidRPr="00A8307A" w14:paraId="6E9490D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B68F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AC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E5E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A5EF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D98ED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953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9B2D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F418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3D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14A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461674E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203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DAA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160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F7BE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B2498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9C3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EC286E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7BF50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720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EE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60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06C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70659F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9B5FF7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12D0" w:rsidRPr="00A8307A" w14:paraId="45C5ABE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F21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69E2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E943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9BFF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046AF2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2BAB3D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1902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3081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67B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D76211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016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310B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F12D0" w:rsidRPr="00A8307A" w14:paraId="3C47252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F976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1AE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F5479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20A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4578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CFF4D74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94B52C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45F7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F54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771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6B1AE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3182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7AEB41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8928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ACEB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D6A063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E73B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29B1E7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4F9AF23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64BE9C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516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FA24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0487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8E78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802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72C092C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2B4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0B5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268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0F79B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1BD80C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E0232B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0DAA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B3F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3A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C68ECC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322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D55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4D9F437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76E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B1B4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F03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A73F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0C04EE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00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CBE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79F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8A5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9766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4FA658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C69C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A61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278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547B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83CAB6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8F8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AF04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C5BD8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8204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ECC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3815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5AC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C9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D9D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F12D0" w:rsidRPr="00A8307A" w14:paraId="2B010CB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305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9D73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4A9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1D10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29E017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C1E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A85D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87F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AFB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23CD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05FE7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12D0" w:rsidRPr="00A8307A" w14:paraId="26BC956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1229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7F1F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EFA49A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4D7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E6D8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ACBD77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914BAE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31A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28CB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C704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CA8B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23D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2A3BB40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D6CE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7F93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0934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E5AD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FFBA5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69CFD2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1DE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F057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0D5F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2ADE9D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511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098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F12D0" w:rsidRPr="00A8307A" w14:paraId="72B6E46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72F4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DF82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F5C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05AF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E7E971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618C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2A16D9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5F56D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63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50C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CD94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819E9" w14:textId="77777777" w:rsidR="00BF12D0" w:rsidRPr="006E7012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F12D0" w:rsidRPr="00A8307A" w14:paraId="1834B9D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E8D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23F4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218B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A74C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F3DCEE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13755F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B0EE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542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1C6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12062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29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D1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5DA5E4D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195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8187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67D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367B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C7DEC6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3C6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91278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0A6B71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6CAE5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0A75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1891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61C6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6B2B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54E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F12D0" w:rsidRPr="00A8307A" w14:paraId="47586E5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4F5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6B0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BE0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1969F" w14:textId="77777777" w:rsidR="00BF12D0" w:rsidRPr="00A8307A" w:rsidRDefault="00BF12D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59C1785" w14:textId="77777777" w:rsidR="00BF12D0" w:rsidRPr="00A8307A" w:rsidRDefault="00BF12D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F2748" w14:textId="77777777" w:rsidR="00BF12D0" w:rsidRDefault="00BF12D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D2A017" w14:textId="77777777" w:rsidR="00BF12D0" w:rsidRDefault="00BF12D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46F4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D668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5FA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940E3" w14:textId="77777777" w:rsidR="00BF12D0" w:rsidRDefault="00BF12D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B3FB9" w14:textId="77777777" w:rsidR="00BF12D0" w:rsidRDefault="00BF12D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F12D0" w:rsidRPr="00A8307A" w14:paraId="0AE1452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D695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F7D8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0A4F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4DB7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7F522C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FF8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50FD5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112ACC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BD39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4A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88F6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2644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D7C97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31784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F12D0" w:rsidRPr="00A8307A" w14:paraId="59400A4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4D9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9C62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A935D2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31C2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3B1F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CF76C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C512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36E51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BBE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23E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2414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31DDED6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2CF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6DE6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200F393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2A9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A63C6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402B00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7A1C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5A10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9DA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0D2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D2DA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E9493E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9AB6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0D16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21F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77CC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CDB2CB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78C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D77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ADF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5A9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C0E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022586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AD28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BFF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B411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CF43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FE181D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E5D0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4E76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D79D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7DB6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92E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2B0FE42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6688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8E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A426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23C2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6C9F8F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CA15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858A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CD9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DC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7EB0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7BDB8F5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7A2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D7AB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A7F5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364C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27CEC4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0634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7AC026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41A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7BD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8BEF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2F2D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3FA46ED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6663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BA6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560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795F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5A151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8A11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E74E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D4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0D1E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1FF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6F7A4FD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2B9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A29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D525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CC87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EE4716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37E9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C80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7B0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6A9B78A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FFA0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7BF34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7ACEED8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85809D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E7F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D35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C72481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61C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753B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803D0E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1571E89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4A4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8CBA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A9E0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B89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E29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93D297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D183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39B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1DF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B3FC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2F9D4B6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5621EC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043E89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F1E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B96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304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D95224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0D0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C1FD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991421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C3E8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6AA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A1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1D36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587D71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3111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8C3EF6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FC538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569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A099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CA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B4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315B1C6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4C8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ECD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E385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330D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855E23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4AC67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6E6C363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2DE269E2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204D0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6DBCD0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3DF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C829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E7A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8A6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1D9F8CB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9CB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58B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A8E4E9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9656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3C78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EA7F3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BCB7" w14:textId="77777777" w:rsidR="00BF12D0" w:rsidRPr="00A8307A" w:rsidRDefault="00BF12D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A959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A9FC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8202C7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5F03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CA5B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4508FA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495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EBF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C25E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6ABF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67C0F50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511D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C0B42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1AE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D35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10FD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8A2F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783BCC7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12A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F00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DE5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5833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D37D20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83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2425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F50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0ABED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5DB7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083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3E9AD6D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CB7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C8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39DB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A6C2B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874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EBB5DE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50D507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D4A2E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5A7A17D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F155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3AB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837A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BCBEB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F6C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103F191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AAB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1A8D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0B87E8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A68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652E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E364BB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A9D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B0742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23A8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444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804D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C2211C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E89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C3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837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84FF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EA0FA4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EC3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97D3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62C8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F58218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C929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0E08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338C931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FDED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5EF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077B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CEDC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3CB171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22D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2D9F2F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A631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569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F255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85A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00C0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62D1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12D0" w:rsidRPr="00A8307A" w14:paraId="0D4BEEA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2A02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1D1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6F0A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B317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374741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547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F3CF4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2D57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422C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F3E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3DDA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26BF15C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EFDA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644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4E09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9EBA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9C2793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8C6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6C3A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AF2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B902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64D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7AA7E71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600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7426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730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5407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D55D65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B9BC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564A7B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20F3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D6EC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363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07E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6851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8D2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12D0" w:rsidRPr="00A8307A" w14:paraId="385C002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9AD3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9F4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5B2A06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A2B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5231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E016A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C53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84B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3D04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C4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96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A0AA3B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E86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6AA8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3E8171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B8E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8162B" w14:textId="77777777" w:rsidR="00BF12D0" w:rsidRDefault="00BF12D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90740B2" w14:textId="77777777" w:rsidR="00BF12D0" w:rsidRDefault="00BF12D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649B4AC" w14:textId="77777777" w:rsidR="00BF12D0" w:rsidRPr="00A8307A" w:rsidRDefault="00BF12D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F35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733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353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50B3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B42B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2B23883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5BF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D143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126D0A4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E5AA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7A5B6" w14:textId="77777777" w:rsidR="00BF12D0" w:rsidRDefault="00BF12D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3CD3A2B" w14:textId="77777777" w:rsidR="00BF12D0" w:rsidRDefault="00BF12D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33D51A0" w14:textId="77777777" w:rsidR="00BF12D0" w:rsidRDefault="00BF12D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1D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7B1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BE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329B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4D80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40705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BF12D0" w:rsidRPr="00A8307A" w14:paraId="511951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E479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D42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4B34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E0747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B2A04E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A46F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23F8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4CA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30F478A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996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ACC2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5BAF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1431AF2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AB78F5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B94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4F0B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4B750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94F6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61900DC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BFD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F66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5A1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6D5CBF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F2B5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E3E4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7E57B99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1EC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AE7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69BA833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89E1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67CCE" w14:textId="77777777" w:rsidR="00BF12D0" w:rsidRDefault="00BF12D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C4E9C24" w14:textId="77777777" w:rsidR="00BF12D0" w:rsidRDefault="00BF12D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D87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5EAD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FBD4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D5850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1B0C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480557C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7433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CCA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180DD7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7E5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57EE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062BBA3" w14:textId="77777777" w:rsidR="00BF12D0" w:rsidRPr="0032656D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33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42C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C55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723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CAC6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8FB3A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ECEB2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F12D0" w:rsidRPr="00A8307A" w14:paraId="1CEE248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58B1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5DFB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AB6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0572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55D1B2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D3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55166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3EDF0A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D9BC5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03A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FEDB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F9EE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10A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91B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F12D0" w:rsidRPr="00A8307A" w14:paraId="33C153D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1EB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703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44D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D8788" w14:textId="77777777" w:rsidR="00BF12D0" w:rsidRPr="00A8307A" w:rsidRDefault="00BF12D0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AC53250" w14:textId="77777777" w:rsidR="00BF12D0" w:rsidRPr="00A8307A" w:rsidRDefault="00BF12D0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812F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6C306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78A7CE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38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4BC3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6B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2B40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BF12D0" w:rsidRPr="00A8307A" w14:paraId="374D9A6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92F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86C0B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5B91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9773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CDEB7F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7F4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76A1C2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8569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7A6E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BA1C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B3F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F8E9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F12D0" w:rsidRPr="00A8307A" w14:paraId="6D0AEE0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87A8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1F14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EEE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72A5F" w14:textId="77777777" w:rsidR="00BF12D0" w:rsidRPr="00A8307A" w:rsidRDefault="00BF12D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121748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015D0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D1C44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47B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491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F48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0460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BF12D0" w:rsidRPr="00A8307A" w14:paraId="3148DEF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A760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011E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B2DC64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28C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1311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3B5AD1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A58B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1C3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E39E9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90C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F53A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51CE2E5C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BDD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6A519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8737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19B3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BBBFBF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E5061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E79A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8C8E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9D311F5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4ACD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7567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0BCC30E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72A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CA52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52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E668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98FBF6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DB585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97B8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6CBE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67EC7D2D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B247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433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F35BE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0521B79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D3F9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B794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81B860E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280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68E8B" w14:textId="77777777" w:rsidR="00BF12D0" w:rsidRDefault="00BF12D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E3749F4" w14:textId="77777777" w:rsidR="00BF12D0" w:rsidRPr="00A8307A" w:rsidRDefault="00BF12D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CFF3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B84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5205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7357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B4AC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137C8A4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D3E9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6181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45752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6CD3D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21C7EF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BEF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D44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C418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C0BA2C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1D41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2379E" w14:textId="77777777" w:rsidR="00BF12D0" w:rsidRPr="008907B7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79DA7B5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0C1F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F1A1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7F4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B31FD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C796179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779D190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0D5F29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95F8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3A1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1E09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38129F1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C16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2E88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1082C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1774E0A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5E4CE5A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C12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DE6A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5FB7A88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944E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4D6B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68DF5E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F20A85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F01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A45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5CBD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9AA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D9F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8373B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33FBCF4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7C61975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732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9AB2A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42F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E26B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E9F452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6531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331750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412447B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DA1C84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DB4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D1F36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3548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E86E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1A06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F842A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55D4E23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824A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2BCC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0511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4C24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9BE7B4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C504D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F156F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A2160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633CB4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A609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8A67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4DB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11BD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275A2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F12D0" w:rsidRPr="00A8307A" w14:paraId="176ADC9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77B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8FE4D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0A0B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391E2" w14:textId="77777777" w:rsidR="00BF12D0" w:rsidRPr="00A8307A" w:rsidRDefault="00BF12D0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0646A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9242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D5DC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BB84AE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DCAF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6F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2302B4C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D69E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526C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D62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5A5A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8B15AC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44CF9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CDA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2D69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0D3FE3D6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42EF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38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C45F6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52DCECC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182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724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F84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426D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A71D8C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DEC7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5BE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6336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8ECE95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137A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E0B8" w14:textId="77777777" w:rsidR="00BF12D0" w:rsidRPr="00653AC2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26BCA34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6FE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7E7A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909C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9EFF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4B79F2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C0B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8802E0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2E30F68" w14:textId="77777777" w:rsidR="00BF12D0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BD30649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501E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C2AC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A013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DBF2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AED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F12D0" w:rsidRPr="00A8307A" w14:paraId="5511DE6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5CD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BA3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969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0A9F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625A45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EE3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1B66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744711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466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4DF1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EB21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320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640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F12D0" w:rsidRPr="00A8307A" w14:paraId="5153146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E7D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5CF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0CA1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6EEF7" w14:textId="77777777" w:rsidR="00BF12D0" w:rsidRPr="00A8307A" w:rsidRDefault="00BF12D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8AA3C31" w14:textId="77777777" w:rsidR="00BF12D0" w:rsidRPr="00A8307A" w:rsidRDefault="00BF12D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4021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5FE6A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1F2E3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623BCBC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050B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6D8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D9F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2616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035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550125C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AA4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16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A48F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D7795" w14:textId="77777777" w:rsidR="00BF12D0" w:rsidRPr="00A8307A" w:rsidRDefault="00BF12D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2F158C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7DFB2" w14:textId="77777777" w:rsidR="00BF12D0" w:rsidRPr="00A8307A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D7DB735" w14:textId="77777777" w:rsidR="00BF12D0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AEA73A6" w14:textId="77777777" w:rsidR="00BF12D0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F6389D5" w14:textId="77777777" w:rsidR="00BF12D0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8ABAB1C" w14:textId="77777777" w:rsidR="00BF12D0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4CD03F64" w14:textId="77777777" w:rsidR="00BF12D0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C1CC095" w14:textId="77777777" w:rsidR="00BF12D0" w:rsidRPr="00A8307A" w:rsidRDefault="00BF12D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50B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6A1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556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7B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2E96CA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341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5C5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1E9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F06A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7EF5FE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653E167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0203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1050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17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AF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3AA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0E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D865EB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067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38D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885E8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F998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24A6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81C3FC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0EC6CB1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B2F5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F69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804E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0EA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F262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208726B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31B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7C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78CA2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AD487" w14:textId="77777777" w:rsidR="00BF12D0" w:rsidRPr="00A8307A" w:rsidRDefault="00BF12D0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E28294B" w14:textId="77777777" w:rsidR="00BF12D0" w:rsidRPr="00A8307A" w:rsidRDefault="00BF12D0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4F6E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41529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2D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BA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8F89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5BF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BF12D0" w:rsidRPr="00A8307A" w14:paraId="531257E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307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D750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8C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671D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FC9DEC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E756A4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B70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F96B8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CC6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09B3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F098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D98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21CE70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414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E57B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1C88FA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49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4E9A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42508A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BC8FB94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4868369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03A9F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CDB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64A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140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A569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2D4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492BF58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341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6DD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52B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BC134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1AFCE9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5E5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EDCE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FF2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58B468D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97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CFE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7CD1689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C84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56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60E9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AA6F3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BB387E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1726C2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1DAC2B4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5EA9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64C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1F3C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44E166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A444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803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D63DD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006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F12D0" w:rsidRPr="00A8307A" w14:paraId="69FEB69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43C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FDCC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5433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1548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065737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CE8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CA2036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8A77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E14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7D4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18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822319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549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CBE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6DC1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65EA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589457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C8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761C9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C33E1E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6D6DA62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28C9E4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00D5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816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E1C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E39D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E40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F12D0" w:rsidRPr="00A8307A" w14:paraId="06302B5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297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7B7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2B7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9AB3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40B933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4EA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02E93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9967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DD8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B0FB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793E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81373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12D0" w:rsidRPr="00A8307A" w14:paraId="4407608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C9A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A00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15621C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94F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44BF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A36F9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CCF7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F43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6650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D4F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F0BE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25BF62E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C25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F312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DC8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1A013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16D6EF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2408D7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741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146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BE4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385BDA1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B43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2727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5B2D3D7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1FF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389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14F6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0AAE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A09B43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15285D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5018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D78D7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0FF82D0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EE3F2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3C89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84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8891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FD9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D96C8C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AFAC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9A1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05F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63D0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8B10CA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EBF2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138114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FB05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F1CD6E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8A8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732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CE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B2D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5BE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F12D0" w:rsidRPr="00A8307A" w14:paraId="36DA234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D6E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D6C5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280DA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601F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1AC6213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630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C847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28BE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489E832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B0FDF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C8C2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337396C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7B2C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27CA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CD4A58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E35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2827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2F4BA4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19AC02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8C9B4B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78F1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B2A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9A57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D1A3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4CB30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083C448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A0DE1D0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9CB25E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B532F4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BB62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7743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61726C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B641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CE707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5C7FBCB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13652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1C4AC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E9F2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D28C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892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7352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AB14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AE5E1A1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00D9C48" w14:textId="77777777" w:rsidR="00BF12D0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53131E1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6CD71D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A570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A121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4048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F37C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B8B29E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4D2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4F9FB14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08C7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8A5D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FEED3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B879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A6A6B1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785598A2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F12D0" w:rsidRPr="00A8307A" w14:paraId="1E46D70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249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B7F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CED1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FEA6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CBFB4C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F85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EC93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B2CB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000A3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4CF9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F12D0" w:rsidRPr="00A8307A" w14:paraId="12F6A58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267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6982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8584E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0620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33DA18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E69881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787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DE2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7DE1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B3048C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2456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CC9E4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29F0B7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481DC" w14:textId="77777777" w:rsidR="00BF12D0" w:rsidRDefault="00BF12D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F12D0" w:rsidRPr="00A8307A" w14:paraId="02A44665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9B06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1DA6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574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1F68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67ACE0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364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4129AD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CBE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41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77D4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15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8F67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12D0" w:rsidRPr="00A8307A" w14:paraId="73D098B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D3A4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1885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94F2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E25D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5E9C6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A3B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3CB89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9C92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EDE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29A9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E9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2E32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12D0" w:rsidRPr="00A8307A" w14:paraId="44FC6A0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BC8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6F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87BE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500B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0A2D9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51A3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4C31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A1CCD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DF6C1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131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A3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55B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781A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5C46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F12D0" w:rsidRPr="00A8307A" w14:paraId="31074F6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B5FE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A51C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B9C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3E9D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D4E181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F45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23F2A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1B0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B820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6F97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1E4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B50422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F12D0" w:rsidRPr="00A8307A" w14:paraId="22054A1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EE05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37F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71D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66D9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327E9F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738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F854CC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01BE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A64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0389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791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D593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F12D0" w:rsidRPr="00A8307A" w14:paraId="5B8CA31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7FF2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D70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DF8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E733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137CFC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B500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CA2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93D4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151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721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3B46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F12D0" w:rsidRPr="00A8307A" w14:paraId="6673CDE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8A03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80E9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392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0E56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C5D47D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97ED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3A41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0A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E87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B7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F12D0" w:rsidRPr="00A8307A" w14:paraId="064DAB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FBCC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A53F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5237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4E978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F17BCD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FAD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80F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20E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629E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3061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F12D0" w:rsidRPr="00A8307A" w14:paraId="1F012E44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76C1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AA5A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650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CF52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A6144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3D8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9979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7F1D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3E4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626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36BE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040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F12D0" w:rsidRPr="00A8307A" w14:paraId="69D00D2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ADB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E6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86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3F36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6E438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922B02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5F2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731F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53E7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ACC6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13FF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3384C9D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2E8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745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3DC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9EEE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FDDF89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196A44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A09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C58E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CC8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63D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AC6A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F84CDD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312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003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40E9C3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BE09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3EF4D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7702CC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26C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BB8D6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ED2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E031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6E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3102517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58C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C747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425D504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D731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5BF4F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D8EDC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A7F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74D7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46D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9A2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4B6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2A8A40B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DC3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7E49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A70A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11FD9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9F858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45C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EF209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7F7C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6FA0D3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B16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A83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61A46B1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9A5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86D0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B6275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D163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F59410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5A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5DF3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429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0425174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49B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72D5F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366F3B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C8B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DD8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1DC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0792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EC43DC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983FEF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9691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AA1F1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FEE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238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31D8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7BB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55CEF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BF2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04A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61D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B53C9" w14:textId="77777777" w:rsidR="00BF12D0" w:rsidRDefault="00BF12D0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27A1D15" w14:textId="77777777" w:rsidR="00BF12D0" w:rsidRPr="00A8307A" w:rsidRDefault="00BF12D0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B1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3AEB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034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3B611E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DBF5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6EAF" w14:textId="77777777" w:rsidR="00BF12D0" w:rsidRPr="00713461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BF12D0" w:rsidRPr="00A8307A" w14:paraId="370184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25A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BE8B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2C2B74E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13D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99C5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1BEDE7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94BA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7358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C9AC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AF3D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BC1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51027D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D94A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F12D0" w:rsidRPr="00A8307A" w14:paraId="288DAEA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4F8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AA2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ECE1E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620B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9E25DF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C3C3AE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D80A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D1F0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BDDE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C4DC88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DC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7FE3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FC30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CA95E27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0CC6FBC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DDC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64CC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13B6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A12A5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A2A2293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4B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B50F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01D7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EE9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92140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5A8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A6B95C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027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9952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7E2ADD2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8DB7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09040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E13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F898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C960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46009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51CC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CDBA2A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24D43DB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E54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B32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6ECDB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979E7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685C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735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328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61C1F90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7487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53EBB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12D0" w:rsidRPr="00A8307A" w14:paraId="63C1101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53C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57D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438C4C2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B8A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69624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E6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CD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567A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7E6B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97A2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</w:tc>
      </w:tr>
      <w:tr w:rsidR="00BF12D0" w:rsidRPr="00A8307A" w14:paraId="5B9CBEC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83A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F293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DD523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68C10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0E5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F9FE5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E9FED7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579C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535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AD43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AD010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BF12D0" w:rsidRPr="00A8307A" w14:paraId="34EAAAB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487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7D09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443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E8BD0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3EA808A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1CC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AC36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74B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9392A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6C0F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131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1E3F9F8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B40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E34F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2484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B0118" w14:textId="77777777" w:rsidR="00BF12D0" w:rsidRPr="00A8307A" w:rsidRDefault="00BF12D0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105A585" w14:textId="77777777" w:rsidR="00BF12D0" w:rsidRPr="00A8307A" w:rsidRDefault="00BF12D0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DB2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21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5B7F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05EE51E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7B021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CAC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4CCB03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D03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7DE3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3B0F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942F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CCB813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8A8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5111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8C4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74E78A3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D37F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495DD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261A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489F3E8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856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7C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DB7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AD04E" w14:textId="77777777" w:rsidR="00BF12D0" w:rsidRPr="00A8307A" w:rsidRDefault="00BF12D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5B5E7AD" w14:textId="77777777" w:rsidR="00BF12D0" w:rsidRPr="00A8307A" w:rsidRDefault="00BF12D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5993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88E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BDD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C1BB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15B9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BF12D0" w:rsidRPr="00A8307A" w14:paraId="5B386049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EF00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A0E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8E61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0B85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DAD626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A435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9B677C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181DF89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D696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67811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4D04E82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660B46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F6CCA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171E8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FC044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3CF7B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32F77B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849F9A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C41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B850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E1B9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5E4F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5DCF75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0AE11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6169E03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5CB3B9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B96CF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51AA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2CBFA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C23A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C78A12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ADF9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5FB98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5D79E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AC1E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88C8D3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1325F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A54A0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15D6B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DA47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F8B53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4D88A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1326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F12D0" w:rsidRPr="00A8307A" w14:paraId="59C3BCB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D39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244F4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012C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FC90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C6FF04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60B7D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7A99C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6AA1A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C7E07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FA8DB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C96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F12D0" w:rsidRPr="00A8307A" w14:paraId="5B89CAB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BD90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32AB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E5720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4E69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51FEDF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F95A9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5841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7823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F85B2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D778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6E5A4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F12D0" w:rsidRPr="00A8307A" w14:paraId="7BA1BB8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239B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DD62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512B8A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4229E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EFB0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C003F0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7E344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A847A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D0E26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8A47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D2FD6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65044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09F7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12D0" w:rsidRPr="00A8307A" w14:paraId="00270AB8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4A94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FDD4E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DD041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301D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9A1E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92B6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D6A7E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784CC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258D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ABF46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CD183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F12D0" w:rsidRPr="00A8307A" w14:paraId="48F24A1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2D74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9AE0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AFA88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17E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B3D3E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D6240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43127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B95CF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2F50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39053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896B9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F12D0" w:rsidRPr="00A8307A" w14:paraId="02E636F1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347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B954E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FA168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FFEC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D1D22B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CA3A0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1FD23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D0550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59FD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4EA98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CA81E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F12D0" w:rsidRPr="00A8307A" w14:paraId="511B4D9A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5B9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85B2B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25D9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D328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027DC4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A5F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E806E3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10BB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E9719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B8335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970E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F12D0" w:rsidRPr="00A8307A" w14:paraId="03A219B9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FAB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1C4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92C9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11B7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EE7601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7DF1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125EBF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14C970D9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EFAF5CC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4CB45918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DCABA39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E1A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B2E9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8154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603C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B330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F12D0" w:rsidRPr="00A8307A" w14:paraId="768A943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70D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25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F80F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2DE4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5C5B76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0A44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D6F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19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1A30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EEF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5C32F85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95A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A984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DF7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6F79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0D5B63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818B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821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DA3D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90D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B9B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B23C48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F62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930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0FE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B8C6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0052F3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4F6F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2406A0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01F15E6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397E701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6585F205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EA28FCB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D7340C1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987F611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1FF7CEBB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0C2ACA3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58E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3FCA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14B3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888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90C2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F12D0" w:rsidRPr="00A8307A" w14:paraId="36F5DFE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534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53FC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C9A9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3A93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2D051D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0864A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C8C8EFE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4C0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E4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12A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DA73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7E1545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37E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86F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2D3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AF12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1B2FC6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ABA89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17230AEA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712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EA2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4CB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698D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D7B1B3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028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6774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B3CF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E4C2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3BBAFF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B254D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DB2AAC7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E69C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278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221E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C68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9670B3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79B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D94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070D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5105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9B1B0B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B8F6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BC8B1D3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BA4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817D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973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88A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12F8A7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1EA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41A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4F0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582D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D1A2DC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B0ECD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38A5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F0A7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0714F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0B42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444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4766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1B867ED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523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125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A8BF9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E86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2ECD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8A4049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751CA1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79AC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80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846C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0146F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E5DA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7ABBE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6C0B991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626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5419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29D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B7A0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6B5AB2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49325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3DDC50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939DC27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2BBF9E02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11D8465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D167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2E1B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FC33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1EBF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166A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F12D0" w:rsidRPr="00A8307A" w14:paraId="29FAE05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D65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73F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0CB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617F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521EA6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AF199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83558B" w14:textId="77777777" w:rsidR="00BF12D0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475A2F8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9C60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EF4C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4D7B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9387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D7B2FF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F12D0" w:rsidRPr="00A8307A" w14:paraId="6334869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4AA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9EB7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66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67BB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6150BA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CB5EC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8BF7AC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972A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F48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EB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1F1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F12D0" w:rsidRPr="00A8307A" w14:paraId="5BC91AB0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6B7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1593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7DBC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6805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263B9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8A2F5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8209D6C" w14:textId="77777777" w:rsidR="00BF12D0" w:rsidRPr="00A8307A" w:rsidRDefault="00BF12D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FA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0DC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45E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EF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997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388830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12D0" w:rsidRPr="00A8307A" w14:paraId="0D32B53D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BF4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21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2E2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F833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799591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C13E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194A6D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4DB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023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DD4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4535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D81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F12D0" w:rsidRPr="00A8307A" w14:paraId="06E8E72D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F9E0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E6D9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E842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FDD2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972E71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969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F41A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6C9728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86CA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806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152A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8D7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F12D0" w:rsidRPr="00A8307A" w14:paraId="5D00CD4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94DC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165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A118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EEAF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6D8E2C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502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ECA9C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23B222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9ABFC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B642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DDB2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166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024F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7B5A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F12D0" w:rsidRPr="00A8307A" w14:paraId="39596BD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7E7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2C5F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FE1537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B2E8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44E36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2D4077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FF4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6345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1F8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816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454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E82C2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0A3BAC2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A076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A78B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0C0517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78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6191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64E19AC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D3B8E6F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0D425F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084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04F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276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BEE9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DE67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D1F0625" w14:textId="77777777" w:rsidR="00BF12D0" w:rsidRPr="00CA7415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09E8D77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57E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0AC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75F5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0D2F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E3AF399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6A01D8F" w14:textId="77777777" w:rsidR="00BF12D0" w:rsidRDefault="00BF12D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179ABCC9" w14:textId="77777777" w:rsidR="00BF12D0" w:rsidRPr="00A8307A" w:rsidRDefault="00BF12D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9299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2CA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796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4396A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7CF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322BB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5B84983" w14:textId="77777777" w:rsidR="00BF12D0" w:rsidRPr="00CA7415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4E539BFC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F46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D70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ACED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DBBB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CA80CE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486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6FCFBB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3250AD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C1F353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4A73C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74759A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636E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505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B017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446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19B6F5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3E24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551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9667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BC60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A88F79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38F889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7476F04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9AB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D86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F18F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EDB3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C61A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3A3341B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AC8A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628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7C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D79C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BA59C7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12F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93B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6B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CCB9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B0C4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6BEEBE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C99E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913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0C735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B59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A4CE5" w14:textId="77777777" w:rsidR="00BF12D0" w:rsidRPr="00A8307A" w:rsidRDefault="00BF12D0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2A4E980" w14:textId="77777777" w:rsidR="00BF12D0" w:rsidRPr="00A8307A" w:rsidRDefault="00BF12D0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942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6DFB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E5E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E523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079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12D0" w:rsidRPr="00A8307A" w14:paraId="4F7C9F0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C20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1FB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ED6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A009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394D36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F7E111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263A6C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21C4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810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7A9B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7968A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4D2B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4ABE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E33B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:rsidRPr="00A8307A" w14:paraId="3136BAD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D7ED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72FB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EF312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FE715" w14:textId="77777777" w:rsidR="00BF12D0" w:rsidRDefault="00BF12D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071000C" w14:textId="77777777" w:rsidR="00BF12D0" w:rsidRDefault="00BF12D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BAA0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65D9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1CA5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7ACC4CE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06B28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9A99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80962E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D37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BA9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2E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C1FE1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02FE53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926B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5ACF8CC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7598F9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0B5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E12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FD4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F5B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22C49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F12D0" w:rsidRPr="00A8307A" w14:paraId="2A7C71B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8B1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7F6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5BD5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FDC2FE" w14:textId="77777777" w:rsidR="00BF12D0" w:rsidRDefault="00BF12D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82E64EF" w14:textId="77777777" w:rsidR="00BF12D0" w:rsidRPr="00A8307A" w:rsidRDefault="00BF12D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31CC9" w14:textId="77777777" w:rsidR="00BF12D0" w:rsidRPr="00A8307A" w:rsidRDefault="00BF12D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1D41D83" w14:textId="77777777" w:rsidR="00BF12D0" w:rsidRDefault="00BF12D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D2A4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60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B201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B58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BF12D0" w:rsidRPr="00A8307A" w14:paraId="3E2F5C1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22C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7BC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6CE1DD8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B84A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D4FB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286FC4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965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BFF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5447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DA04B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A63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45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076B65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23C7933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073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BF6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78C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86A7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8CA5BE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3CD7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F1F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A99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C2EA7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DE18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DAFA" w14:textId="77777777" w:rsidR="00BF12D0" w:rsidRPr="00B943BB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12D0" w:rsidRPr="00A8307A" w14:paraId="2CEAD0B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A27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1526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30DB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1E63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3929C9C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32EFCE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8544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EA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FE4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A23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123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9CB7E0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61C7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60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586E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5B8F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45F6B70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837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026D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E502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C05F0C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47C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856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4DECFEC9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C6C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9F5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4093DB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1F5B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D467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1D48E1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C83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729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1A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E1C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26D2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CF3584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E8F639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3563B3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737D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51B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671E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BE2D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5EA26A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9D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959A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E8E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1CD4D22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AD8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11CE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A8D0E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F12D0" w:rsidRPr="00A8307A" w14:paraId="7A720071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406F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17D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62B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33D1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E5B1B5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8354BE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D883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F29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B26D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DA34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C1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B050B0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7E71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9108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00BC0D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1748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12F3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203E6A0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5E50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4B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C17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EA21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2ED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FE68B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094F65B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DD4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5868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72F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30F2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7094A8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C59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2C8F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76B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7B3BDD5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502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DDF62" w14:textId="77777777" w:rsidR="00BF12D0" w:rsidRPr="00D0015E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A8307A" w14:paraId="38E0173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7F9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70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1851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B8A7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98BB92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B7A7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AA60AE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C704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BDD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45B8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A1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4676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12D0" w:rsidRPr="00A8307A" w14:paraId="195CDC8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4ED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384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F2CB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45D1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B646D6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389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719F47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743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EEBD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9E9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32FE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263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F12D0" w:rsidRPr="00A8307A" w14:paraId="1766BCBE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5059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4DEA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D9FB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5894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DA1039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E58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0FB948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DD2E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32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FA48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C4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748F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12D0" w:rsidRPr="00A8307A" w14:paraId="53434A9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816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8A8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FE2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BDE3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6C94C1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99D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71F2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1F1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45ED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837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AF971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12D0" w:rsidRPr="00A8307A" w14:paraId="73AED9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1F79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37F0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BAA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0AE3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3E3789C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3AE955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47EA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9BA84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97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0305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A910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9BD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5FCF399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EEA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F2A4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E5697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3677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4A48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6B7E14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A104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013B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23B9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4C1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2A7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2A8F5BF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0D09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D57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82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2A8C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15145D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10C7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B78166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28FF8F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F37FD7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204D1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89F3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FC3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87E3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EF37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C00E87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8325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F965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2DB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4973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1EA6C6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4E821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0924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982C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72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26B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59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202A14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96D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AB9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2C4B92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D59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C9B3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FBA44C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2C9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4230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F8CC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920C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AAA9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FF1C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F12D0" w:rsidRPr="00A8307A" w14:paraId="07EF4B1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D32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34C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AA1581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1AC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86B5A" w14:textId="77777777" w:rsidR="00BF12D0" w:rsidRPr="00A8307A" w:rsidRDefault="00BF12D0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4FB44A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640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E48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A98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F131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BEBF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E6731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6BD7307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15AE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8E8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5A0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98CA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D3593B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3B71DF4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84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880CB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EADE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164A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F6BA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D1B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A1DA538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B676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9AA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B647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B3AA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1D4C17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A0F256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A060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B671E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B9A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EF7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A22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4E1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77C54AB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4AC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8C02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083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32A3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DE734B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9DEBEF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15C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964F8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197B1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F5B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FE14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FCD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ADB5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1BA60C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FE5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1F76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460CA27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1F26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DD36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2A23084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176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4D3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89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9642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4B3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3E420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2E0F767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FC00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7CC6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953C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E0A4C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81E672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C6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B99829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445E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AA7B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76B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7FC0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1CDB2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F12D0" w:rsidRPr="00A8307A" w14:paraId="5956A33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F8F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02F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B3C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F30F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3C52BB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1F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DD24D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FF2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9499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A130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9E61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BD5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F12D0" w:rsidRPr="00A8307A" w14:paraId="4C43FA1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1661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5DDF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5D118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59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33E826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5DEFD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60D7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EDD8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5B5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BD2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F0D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6C2B338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47A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CF46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4E1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4A78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35CFA6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10033D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2805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91BE3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B9B6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7A4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21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5E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53D2504B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47AE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C37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3AB4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F67B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949A60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415C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573E0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1EC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49D5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66D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69A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C4D9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F12D0" w:rsidRPr="00A8307A" w14:paraId="1CE628C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F32D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E94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E6BF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15ED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B21269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54A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D0791B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E191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521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A9B2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EF26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5F49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F12D0" w:rsidRPr="00A8307A" w14:paraId="424E4D5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B94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DA21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38E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003B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D74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473F91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6CCDC24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CA2284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1195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70D9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1C0B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AD1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46E503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5AD1EB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F12D0" w:rsidRPr="00A8307A" w14:paraId="5C0798D9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D09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A7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B71A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419C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3FE397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AEF775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196F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0C9B6F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57DA40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9BEF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0B6B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7D4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A46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59AF644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94B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9598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C14C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567C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74A857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0EF407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B5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023C35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D6A2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D455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AD54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5E6F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29FCD8B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425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702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94CC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316E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EF2872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937472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32D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F7C76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ADB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613E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57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736D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4FF336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D2C8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136F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777D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DCE4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18F125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0902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678A4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8D2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101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B67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0C8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BAF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F12D0" w:rsidRPr="00A8307A" w14:paraId="6B7C7CE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3A8B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89E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43F764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71D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FAFC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BA63B8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5AD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F96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078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90E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D40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9B1F7C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:rsidRPr="00A8307A" w14:paraId="5316DD0C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0159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F9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333F0EC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273E3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A8DD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7710E8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7746660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2C5A58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36B739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5C3F7D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39AC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5D3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8D9E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D35D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0D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65DAFD2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AF23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440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08E8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947B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9A0C31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94F7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DA6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98E8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761D23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5BA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D97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1F41B8F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6E2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1C0F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45B5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0AE0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B81672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6E5F6C4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DE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C6DC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BD32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6A0DF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3CAF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80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C03F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F12D0" w:rsidRPr="00A8307A" w14:paraId="5A951CC4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950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320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5C7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4141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7F3FF3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A02D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874B01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F946914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B8FEE5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B87EA3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FDF2209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97F9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1D42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8F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678A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F582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F12D0" w:rsidRPr="00A8307A" w14:paraId="4FB6F8E8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742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CE8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8F6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915C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2A5E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D71F1B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4D1292B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591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6EA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FC82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D95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C4A33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12D0" w:rsidRPr="00A8307A" w14:paraId="252A37A6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BA6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66D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601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6DDC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A866B0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395F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36CA14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3EF32F91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1274A066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F3A30EA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6733BE8" w14:textId="77777777" w:rsidR="00BF12D0" w:rsidRPr="00A8307A" w:rsidRDefault="00BF12D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DDDE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741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5261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557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27B8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F12D0" w:rsidRPr="00A8307A" w14:paraId="68E52FC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9EF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446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CA84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0F16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7A8EF8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6FAE1D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6EB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6F5A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778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FF30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E30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0A0C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1C932B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1A0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102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E75F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F8D6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37F41C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40BB8C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C6E5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163A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9076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354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0C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57F63D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229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F1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166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86EB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4CC366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D1A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2BC5E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B9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4157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5F5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A402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AF1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F12D0" w:rsidRPr="00A8307A" w14:paraId="21C4803A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AF5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23E5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EEC0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24AD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78AD388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400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9283F6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5641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D314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92F3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6101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F12D0" w:rsidRPr="00A8307A" w14:paraId="16291C1C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7EF5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8D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EB0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32F8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B235E2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EFD3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3A5100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CFB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33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3E8D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940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8AFD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F12D0" w:rsidRPr="00A8307A" w14:paraId="1C454D9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2C0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DB17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D8FB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F8B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70CA31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A32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D9D7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33F5E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7120BA7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4A7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F2A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A7D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85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5010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F12D0" w:rsidRPr="00A8307A" w14:paraId="2FC305D0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C6B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0F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CB81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F29E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BE6DA0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651D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BDCFF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2E0E98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D0C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93CD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E9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0F08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7653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F12D0" w:rsidRPr="00A8307A" w14:paraId="0B9AC5A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C8B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9F6C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4B9C3C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8E8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ED54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218427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17BB4C0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0760EFE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3E3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01F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45FF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224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2BA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2590E6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CC20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BECC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81CC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51A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F4BAFF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2D2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C9257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3524741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47B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C9F9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2CC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6CA3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187778B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5E8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7A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CEA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DEFC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24E3882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B74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38E320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7C73AA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C71E73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8C133E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66F1F5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B61006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7D4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720F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8BBA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108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6D5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F12D0" w:rsidRPr="00A8307A" w14:paraId="1EB70DEE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2094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E2D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F74D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170A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92BCB1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B77C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E737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F9CC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E594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001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0F4D05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E374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C8EF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6703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C45A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D97DBD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8F92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C372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73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FA7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C2EE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035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F12D0" w:rsidRPr="00A8307A" w14:paraId="759ABA5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9A75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6B47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0D1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0759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671AC43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66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1A2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FDB2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8301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A3ED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1893BE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C7B6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6A40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130FDF0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B459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980FA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35EFD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7F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818F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2152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F16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CD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7C096E4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C326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7AF9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89AA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1241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1BC1C40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ABD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D9D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FB0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1C8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4BD9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724535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90E7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B94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9630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9BA9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6E274C8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EC60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F0F52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9D2E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AE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7A8B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12AE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7F4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F12D0" w:rsidRPr="00A8307A" w14:paraId="68C85DA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F282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FB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1B7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9151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F7C457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2B6B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91A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9551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1677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ADE2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F12D0" w:rsidRPr="00A8307A" w14:paraId="54C5C2A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E66A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3EB7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DA1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BDAE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3E6A672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5023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BBC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1CF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B8E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9491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731C3E3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995E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9785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4DDA9A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C011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26430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AEA4BF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59D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0ED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CBB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9B7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0DF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19F4EDB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B0AF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0508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A6E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9BD53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02F0C9D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CB2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9C65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823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7C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F2F4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C33C8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12D0" w:rsidRPr="00A8307A" w14:paraId="0280F6E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1536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AB91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139C8E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1DCD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106D4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42EFE92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4E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A4E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2A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0FC2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711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8541497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A57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5EA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94C1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9E2C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29CE77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7D86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2E4E48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F8FA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71C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89C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A36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024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F12D0" w:rsidRPr="00A8307A" w14:paraId="7AC5B68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CE8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D09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0F7A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8FFB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3F4788C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6AD4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417F9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89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709D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256D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9BA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14CB3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12D0" w:rsidRPr="00A8307A" w14:paraId="24081AF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945C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5F4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EFB2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641F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0DD740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9EF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3797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6ED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CECC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E9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5E8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F52515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F12D0" w:rsidRPr="00A8307A" w14:paraId="25BC501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FB98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CEED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39E3B1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D82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D96A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53964F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2A7C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B4D8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A959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91E9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66562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5948869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8D5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670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C326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69D9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CC8939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279E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0E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3490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CB3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0109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714853F" w14:textId="77777777" w:rsidR="00BF12D0" w:rsidRPr="00A8307A" w:rsidRDefault="00BF12D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F12D0" w:rsidRPr="00A8307A" w14:paraId="6843C3B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64B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7EB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F3D0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6097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9B7049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7B1D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CAEDD5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6E819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502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80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7102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428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4D2627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87B0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5A2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917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2FCBD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BACAF4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45E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59A19D7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3623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568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FBAB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607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EB0599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7FE1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AAA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2298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FFDD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E2A7DE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D858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47C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5D4C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01D4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FE5E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31F3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F12D0" w:rsidRPr="00A8307A" w14:paraId="20EAAAB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D81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A2D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B5D6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A70C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CE5B65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3A5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577021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78C2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7F08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2843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8104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B507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F12D0" w:rsidRPr="00A8307A" w14:paraId="68CCB7F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3878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2C1C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0953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8E8A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BD1EC5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49CB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1DE2ED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3B6E3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A368B6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98F5F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C56B8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5E877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45DE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C975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6040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545D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596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387C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F12D0" w:rsidRPr="00A8307A" w14:paraId="5717FDA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A039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8FD5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CD17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DC083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0DF579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8C1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AD31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06AC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3A0C22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2E3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08A5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CAE43E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AC58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8F8C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4BDBD1B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206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98946" w14:textId="77777777" w:rsidR="00BF12D0" w:rsidRDefault="00BF12D0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5D642050" w14:textId="77777777" w:rsidR="00BF12D0" w:rsidRDefault="00BF12D0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88D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062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F9BE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C93F5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E9D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CB635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BF12D0" w:rsidRPr="00A8307A" w14:paraId="3D4B914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03CE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D3C1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8086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7A937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633939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22E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4568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7F9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5745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C2EFA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307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F12D0" w:rsidRPr="00A8307A" w14:paraId="4CEEDAE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570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C7B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684D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2E428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47780E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955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1DE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51BD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A4F3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EB737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7B3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F12D0" w:rsidRPr="00A8307A" w14:paraId="07DC83C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F914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60D37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4EB5D37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D8C7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17E3A" w14:textId="77777777" w:rsidR="00BF12D0" w:rsidRPr="00A8307A" w:rsidRDefault="00BF12D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1D4533C" w14:textId="77777777" w:rsidR="00BF12D0" w:rsidRDefault="00BF12D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9E84F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1EB6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18E7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2305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612D0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BF12D0" w:rsidRPr="00A8307A" w14:paraId="3D80C610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B8A82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12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4F12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56C9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6F3D8D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3615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B06C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B98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DB44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9FD2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F12D0" w:rsidRPr="00A8307A" w14:paraId="0198727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3B1D0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50E0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DC4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70AD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20E8014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5973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3063E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1A88A9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9DADA0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A6A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BD9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125C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3B1C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4E152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6B2DA5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EF8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636CED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D381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CFC4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725A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6D2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46A2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279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FDF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4C496F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F12D0" w:rsidRPr="00A8307A" w14:paraId="7D00E6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3396E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3BB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8F2A8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1EC7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8D450" w14:textId="77777777" w:rsidR="00BF12D0" w:rsidRPr="00A8307A" w:rsidRDefault="00BF12D0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C5E76B" w14:textId="77777777" w:rsidR="00BF12D0" w:rsidRPr="00A8307A" w:rsidRDefault="00BF12D0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BABF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20AF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C4BF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74E9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BF12D0" w:rsidRPr="00A8307A" w14:paraId="3F96D9C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8D729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3984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08153FF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2C2D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A689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F7B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B3FE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EAC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B82F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EB84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BF12D0" w:rsidRPr="00A8307A" w14:paraId="03CACAC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2CA0C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18A3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01C09DE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522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89AA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3129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6E6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1DBD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4A5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712F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2BCFA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F12D0" w:rsidRPr="00A8307A" w14:paraId="7FC549F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D2379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988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7D1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1526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4B32C19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699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9588D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0AEF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4754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2CAF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1B18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4B1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E376F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12D0" w:rsidRPr="00A8307A" w14:paraId="5FD2A5D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B3996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16E1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46BA635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F6C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4A833" w14:textId="77777777" w:rsidR="00BF12D0" w:rsidRPr="00A8307A" w:rsidRDefault="00BF12D0" w:rsidP="00DD79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  <w:p w14:paraId="1215950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3FC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9853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9B32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BB7C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9B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12D0" w:rsidRPr="00A8307A" w14:paraId="74B12C3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3159C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E59B3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533+400</w:t>
            </w:r>
          </w:p>
          <w:p w14:paraId="3FD3EE2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4755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620E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1 directă Cap. X.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A4F9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CE4E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5FB2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2E4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D2F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12D0" w:rsidRPr="00A8307A" w14:paraId="5E8AEF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F9FD0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D585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347D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8DAF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7D048B2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EA3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35ABC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BE3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19FC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17B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B3F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C322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3CFD5AA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12D0" w:rsidRPr="00A8307A" w14:paraId="7904D91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1FCFA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E8E5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67FF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6CAB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CA97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0E679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9D82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68C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5D5D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983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F12D0" w:rsidRPr="00A8307A" w14:paraId="0F5D58E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09100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90A9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4DD88DE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906EE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B7F6C" w14:textId="77777777" w:rsidR="00BF12D0" w:rsidRDefault="00BF12D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43D7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6889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2256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29F0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B1CD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12D0" w:rsidRPr="00A8307A" w14:paraId="29457DD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27E9F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5E2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4795C57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703F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0110E" w14:textId="77777777" w:rsidR="00BF12D0" w:rsidRDefault="00BF12D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4B1CB5" w14:textId="77777777" w:rsidR="00BF12D0" w:rsidRPr="00A8307A" w:rsidRDefault="00BF12D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8FE55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1CD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BA18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059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4EF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12D0" w:rsidRPr="00A8307A" w14:paraId="781AAE7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A935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2C3A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891B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C091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FC5230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E7AF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1F6B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979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925F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51D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830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E3AB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DBEB4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F12D0" w:rsidRPr="00A8307A" w14:paraId="629849E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A5465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F39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65F5BC3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2C4C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3D99D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040354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8A51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1EA9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2C75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6AFA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C3E2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0313465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75CD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2442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C888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E2AB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E5869A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B24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8D9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C4D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D5D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370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E294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F12D0" w:rsidRPr="00A8307A" w14:paraId="2FCCF92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498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A1C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E7F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525A2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6517A1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8DB6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DA524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AC2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175F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77E5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6A1E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F12D0" w:rsidRPr="00A8307A" w14:paraId="3141F26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FA6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F6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C8A8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A25FE" w14:textId="77777777" w:rsidR="00BF12D0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F4064C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088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EDB8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15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A2B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4259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F12D0" w:rsidRPr="00A8307A" w14:paraId="512A6BA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D6B9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5DB6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E937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C645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9635B1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96A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1DD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2B5F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B8E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E316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F12D0" w:rsidRPr="00A8307A" w14:paraId="532ED2B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A03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4C0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6D9E620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193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E8F986" w14:textId="77777777" w:rsidR="00BF12D0" w:rsidRPr="00A8307A" w:rsidRDefault="00BF12D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BB964B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9B4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7F8D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0187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6872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F1A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12D0" w:rsidRPr="00A8307A" w14:paraId="56D26E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311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5EFD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EAC3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1EBA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C99964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E6E9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B65C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1779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54C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ECC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2DC8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3E4768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34BD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0EB6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34D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B4B0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6A5D9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4D148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32D7A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D7E9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387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88C8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542A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B18C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992336D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8CBD215" w14:textId="77777777" w:rsidR="00BF12D0" w:rsidRPr="00DC4AFE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F12D0" w:rsidRPr="00A8307A" w14:paraId="76CCCEB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1C8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C67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293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0DB6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ACA98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1382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02FC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117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739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647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605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ADD4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5E8770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22A961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12D0" w:rsidRPr="00A8307A" w14:paraId="1D1D492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22A1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509B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2CA7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ECD9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01EBE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3D2DC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7D28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E2E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DB2D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2F1E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6A77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3994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12D0" w:rsidRPr="00A8307A" w14:paraId="1344A59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B8A9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0E2F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0710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CFC1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7F394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FA2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CE4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068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8FE0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77E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05BD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12D0" w:rsidRPr="00A8307A" w14:paraId="4C42BB5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202A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78B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DFF5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8AEA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A1098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801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B63A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BBCB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37C4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0B8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C3D4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E57757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6ED639C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AA3CC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87C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6A4E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0BE5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C388E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78E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538B6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D8A6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E3D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5E5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8C0D44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9E5C5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12D0" w:rsidRPr="00A8307A" w14:paraId="0F496B6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4752B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FCAA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FA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F4625" w14:textId="77777777" w:rsidR="00BF12D0" w:rsidRPr="00A8307A" w:rsidRDefault="00BF12D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2E50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D9842D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6B0A07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DC10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C26E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E5F7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20EE1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2A1D11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4DF22DD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F12D0" w:rsidRPr="00A8307A" w14:paraId="4F1DD1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1BB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90D2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6A8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6BE2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EA901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7016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E6D1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CEC7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97A63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8EE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2AE1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F12D0" w:rsidRPr="00A8307A" w14:paraId="1D1610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E4187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A8E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00C4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46E7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DACB0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E681E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133E7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FF4C8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742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B9BD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586FB" w14:textId="77777777" w:rsidR="00BF12D0" w:rsidRDefault="00BF12D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0580DCC" w14:textId="77777777" w:rsidR="00BF12D0" w:rsidRPr="00A8307A" w:rsidRDefault="00BF12D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F12D0" w:rsidRPr="00A8307A" w14:paraId="52028FA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D27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B85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B265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B5E4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DA9BB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354B2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869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8E31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DC49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0A9B" w14:textId="77777777" w:rsidR="00BF12D0" w:rsidRPr="00A8307A" w:rsidRDefault="00BF12D0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F12D0" w:rsidRPr="00A8307A" w14:paraId="432F1AA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23F3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02E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1721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3E23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29E80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6B65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47E467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1ACF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CEA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DD9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F2D9D" w14:textId="77777777" w:rsidR="00BF12D0" w:rsidRPr="00A8307A" w:rsidRDefault="00BF12D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5B860" w14:textId="77777777" w:rsidR="00BF12D0" w:rsidRPr="00A8307A" w:rsidRDefault="00BF12D0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7AA90D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97F1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98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5B3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C5AB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D0F840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0539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A55E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BD50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7304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3CE03" w14:textId="77777777" w:rsidR="00BF12D0" w:rsidRPr="00A8307A" w:rsidRDefault="00BF12D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3282D" w14:textId="77777777" w:rsidR="00BF12D0" w:rsidRPr="00A8307A" w:rsidRDefault="00BF12D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48A959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7A416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C88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F58B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AC8A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A1AC8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39CE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A4D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5C7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4B8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31FB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3770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4D8E09B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B968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B03E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76B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87D71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A11BD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6AF8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8710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5397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96F5B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1BE9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97A1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5981FBA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9C40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23D3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F58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FD21B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DC0BE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A2A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A36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4691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B435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B4F4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9E85DC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311170F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FE804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E40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1FDB79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7FE4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2EA5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0C60CA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09A8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969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F25B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7289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DD2EB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0F025F49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692DD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CDC7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3B01785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2C8F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5B03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196C038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F6B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CAFA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75D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55FC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96EF3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59E6205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227F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E5E1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7F7B9CA5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6A6A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043BE" w14:textId="77777777" w:rsidR="00BF12D0" w:rsidRPr="00A8307A" w:rsidRDefault="00BF12D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C73A4B1" w14:textId="77777777" w:rsidR="00BF12D0" w:rsidRPr="00A8307A" w:rsidRDefault="00BF12D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1FDE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89F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996ED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FDAA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47A0F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C5B642B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91EB3D7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BF12D0" w:rsidRPr="00A8307A" w14:paraId="1E6B68FE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60C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C00F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1CC67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B53CC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7BAA4C7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0673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D95A696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CC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1000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9CF5A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470E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F12D0" w:rsidRPr="00A8307A" w14:paraId="7029E1A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986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E09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EE2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1E89F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385D3E2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60D1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874F1FE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5C5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833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7D0A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5EC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50AEA7B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3942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B59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388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3AC4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EB4BE5D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D3D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F78D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6DB6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AD52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2CDC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5B8C8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F12D0" w:rsidRPr="00A8307A" w14:paraId="724D442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4098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DFA2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3094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778BA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ECF6509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418EE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D5CAC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8EFD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64EF9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05298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6C07562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133E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017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5187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D885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8D3C1A6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8F3EA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467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59FF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5A52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EE49A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4AA55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F12D0" w:rsidRPr="00A8307A" w14:paraId="23BDE60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A0E9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6FD10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7105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C0A3E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B11BE9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8BCE9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3F044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52E54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F2D3F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B6D6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9DE743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F12D0" w:rsidRPr="00A8307A" w14:paraId="5217C6B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AD7A" w14:textId="77777777" w:rsidR="00BF12D0" w:rsidRPr="00A75A00" w:rsidRDefault="00BF12D0" w:rsidP="00BF12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202BA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F7882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ECC05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615CFE3" w14:textId="77777777" w:rsidR="00BF12D0" w:rsidRPr="00A8307A" w:rsidRDefault="00BF12D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E971" w14:textId="77777777" w:rsidR="00BF12D0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73CF" w14:textId="77777777" w:rsidR="00BF12D0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3AB49" w14:textId="77777777" w:rsidR="00BF12D0" w:rsidRPr="00A8307A" w:rsidRDefault="00BF12D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D641" w14:textId="77777777" w:rsidR="00BF12D0" w:rsidRPr="00A8307A" w:rsidRDefault="00BF12D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4112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D337FD" w14:textId="77777777" w:rsidR="00BF12D0" w:rsidRDefault="00BF12D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752E4FB6" w14:textId="77777777" w:rsidR="00BF12D0" w:rsidRPr="00A8307A" w:rsidRDefault="00BF12D0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160D845" w14:textId="77777777" w:rsidR="00BF12D0" w:rsidRPr="005905D7" w:rsidRDefault="00BF12D0" w:rsidP="006B4CB8">
      <w:pPr>
        <w:pStyle w:val="Heading1"/>
        <w:spacing w:line="360" w:lineRule="auto"/>
      </w:pPr>
      <w:r w:rsidRPr="005905D7">
        <w:t>LINIA 116</w:t>
      </w:r>
    </w:p>
    <w:p w14:paraId="5B55AA1A" w14:textId="77777777" w:rsidR="00BF12D0" w:rsidRPr="005905D7" w:rsidRDefault="00BF12D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F12D0" w:rsidRPr="00743905" w14:paraId="43A481E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9BE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114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CB6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0D7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17FAE8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52A4" w14:textId="77777777" w:rsidR="00BF12D0" w:rsidRDefault="00BF12D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CAD5E3C" w14:textId="77777777" w:rsidR="00BF12D0" w:rsidRPr="00743905" w:rsidRDefault="00BF12D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D28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524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31C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4310" w14:textId="77777777" w:rsidR="00BF12D0" w:rsidRDefault="00BF12D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56A27E" w14:textId="77777777" w:rsidR="00BF12D0" w:rsidRPr="00743905" w:rsidRDefault="00BF12D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F12D0" w:rsidRPr="00743905" w14:paraId="4105468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87BB9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24E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6A5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5CD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74106F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CC0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7041F6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A939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98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15F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428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12D0" w:rsidRPr="00743905" w14:paraId="01D51DF3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5F9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06B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57D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E18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9CCF4B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6D41A8B" w14:textId="77777777" w:rsidR="00BF12D0" w:rsidRPr="00743905" w:rsidRDefault="00BF12D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241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0E73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1CE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B76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5F5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3F5AAC3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985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249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A36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96B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66D8ED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11E4" w14:textId="77777777" w:rsidR="00BF12D0" w:rsidRPr="00743905" w:rsidRDefault="00BF12D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49CC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D52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FBE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AD3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9488D2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12D0" w:rsidRPr="00743905" w14:paraId="2BCB40A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83AF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86A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BCF53D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4E5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CED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B29341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36F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9A70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AC6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C77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C8F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2D18AEC" w14:textId="77777777" w:rsidR="00BF12D0" w:rsidRPr="0007721B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48EC62A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F92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AAB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D057FF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6ED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CE66" w14:textId="77777777" w:rsidR="00BF12D0" w:rsidRPr="00743905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EDD03E9" w14:textId="77777777" w:rsidR="00BF12D0" w:rsidRPr="00743905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C7D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D79A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0DE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4FE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868" w14:textId="77777777" w:rsidR="00BF12D0" w:rsidRPr="00743905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18A7D0E" w14:textId="77777777" w:rsidR="00BF12D0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0E4063F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1922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ED1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73C7617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6D6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A113" w14:textId="77777777" w:rsidR="00BF12D0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3908002A" w14:textId="77777777" w:rsidR="00BF12D0" w:rsidRPr="00743905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0FD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A67B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A98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9A8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32AF" w14:textId="77777777" w:rsidR="00BF12D0" w:rsidRPr="008D4C6D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0C1B4C07" w14:textId="77777777" w:rsidR="00BF12D0" w:rsidRDefault="00BF12D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5293685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AFC7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563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70B2531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9F0B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4576" w14:textId="77777777" w:rsidR="00BF12D0" w:rsidRPr="00743905" w:rsidRDefault="00BF12D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89D78E2" w14:textId="77777777" w:rsidR="00BF12D0" w:rsidRPr="00743905" w:rsidRDefault="00BF12D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7F1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B0E0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6B5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230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744A" w14:textId="77777777" w:rsidR="00BF12D0" w:rsidRPr="00743905" w:rsidRDefault="00BF12D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E2F2B0D" w14:textId="77777777" w:rsidR="00BF12D0" w:rsidRPr="00743905" w:rsidRDefault="00BF12D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250A668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AA8B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87A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8F55CD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A22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E04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F8FA2E2" w14:textId="77777777" w:rsidR="00BF12D0" w:rsidRPr="00743905" w:rsidRDefault="00BF12D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C6F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C0B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A8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96C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73E8" w14:textId="77777777" w:rsidR="00BF12D0" w:rsidRPr="00537749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12D0" w:rsidRPr="00743905" w14:paraId="3FD30D1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D0FB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ED4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8D0DF4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692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E101" w14:textId="77777777" w:rsidR="00BF12D0" w:rsidRDefault="00BF12D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C19AE4B" w14:textId="77777777" w:rsidR="00BF12D0" w:rsidRPr="00743905" w:rsidRDefault="00BF12D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3F4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2E75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354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47C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2BB5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13CAD58" w14:textId="77777777" w:rsidR="00BF12D0" w:rsidRPr="005A767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0EAE1BA4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2802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9E9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7DE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8F0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1C6313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B5BF87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622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BB039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3D8E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1C9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D86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505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4C35D67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0EDC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F52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7E5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866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2CC2EB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90F2" w14:textId="77777777" w:rsidR="00BF12D0" w:rsidRPr="00743905" w:rsidRDefault="00BF12D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80C8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760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269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05A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17BFA1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12D0" w:rsidRPr="00743905" w14:paraId="4A450D2B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2519A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52C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108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F76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B5683D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10C5E5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1E6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E19E1C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1F799D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12D57AF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2DB0F8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8EE941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3B31F9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1F1B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FF3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A17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47AC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04676B7" w14:textId="77777777" w:rsidR="00BF12D0" w:rsidRPr="00743905" w:rsidRDefault="00BF12D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F12D0" w:rsidRPr="00743905" w14:paraId="079DB1E6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F76C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CB0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328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FE9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04580AD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0A4449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9CC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ED2D65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4217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4EC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4EF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258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12D0" w:rsidRPr="00743905" w14:paraId="0B2DE29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E7AF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B78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D4E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0BA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CA0549F" w14:textId="77777777" w:rsidR="00BF12D0" w:rsidRPr="00743905" w:rsidRDefault="00BF12D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25C3" w14:textId="77777777" w:rsidR="00BF12D0" w:rsidRPr="00743905" w:rsidRDefault="00BF12D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870C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D61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03A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B6F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98B173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807B81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12D0" w:rsidRPr="00743905" w14:paraId="0A01CA1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551F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89E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E6E8F0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E22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A725" w14:textId="77777777" w:rsidR="00BF12D0" w:rsidRPr="00743905" w:rsidRDefault="00BF12D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F01FA1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921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0DC4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10F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8C4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8B5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5AAF190" w14:textId="77777777" w:rsidR="00BF12D0" w:rsidRPr="001D7D9E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5CD9240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0D8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9B1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668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16D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6F164C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763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0C9F84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F46009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B91DAE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AA47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683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F58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2DC1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F52216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F12D0" w:rsidRPr="00743905" w14:paraId="3FFA6E2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A4D9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CD0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831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6CC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66F132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4DE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D9BBB3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AD81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121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E41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FC1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586550C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15ED6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EAD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35A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826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02AE" w14:textId="77777777" w:rsidR="00BF12D0" w:rsidRPr="00743905" w:rsidRDefault="00BF12D0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542AAA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39996930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D6529D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B096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4D0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B38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EFE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BF12D0" w:rsidRPr="00743905" w14:paraId="52C6D5F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8E1E5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F4D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DE3D67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5E7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966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79AD15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556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8B70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2FE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F0F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D5B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C22EC0F" w14:textId="77777777" w:rsidR="00BF12D0" w:rsidRPr="0007721B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4CAE0EE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B286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5EF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C5E07DF" w14:textId="77777777" w:rsidR="00BF12D0" w:rsidRPr="00743905" w:rsidRDefault="00BF12D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C86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1CA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9B6BDD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96C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6C25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9A1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253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A0E6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52A8E9F" w14:textId="77777777" w:rsidR="00BF12D0" w:rsidRPr="00951746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20F40E2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F778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89A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5BC29F1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090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E75A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18CB15B4" w14:textId="77777777" w:rsidR="00BF12D0" w:rsidRPr="00743905" w:rsidRDefault="00BF12D0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621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2C66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44A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C7C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3870" w14:textId="77777777" w:rsidR="00BF12D0" w:rsidRPr="005C672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264983B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FFCE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2B18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6501741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E2CB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58D8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AFA1ACE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1D7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1748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FAF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54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AFFE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6B33E3B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E87D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980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C7DE71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06CB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5E60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B6D97C3" w14:textId="77777777" w:rsidR="00BF12D0" w:rsidRPr="00743905" w:rsidRDefault="00BF12D0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FCA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E418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3A7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E27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EDC1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172A46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50009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379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7A95031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2B7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A721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CCF7A59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7E958E9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CE3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E746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281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EFD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2A35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2811830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D899054" w14:textId="77777777" w:rsidR="00BF12D0" w:rsidRPr="00575A1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F12D0" w:rsidRPr="00743905" w14:paraId="3C8D2F5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1BF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F26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364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377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6DE115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5401" w14:textId="77777777" w:rsidR="00BF12D0" w:rsidRDefault="00BF12D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4E25C57" w14:textId="77777777" w:rsidR="00BF12D0" w:rsidRPr="00743905" w:rsidRDefault="00BF12D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555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AFD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C4D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78B8" w14:textId="77777777" w:rsidR="00BF12D0" w:rsidRDefault="00BF12D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41E8CF" w14:textId="77777777" w:rsidR="00BF12D0" w:rsidRPr="00743905" w:rsidRDefault="00BF12D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F12D0" w:rsidRPr="00743905" w14:paraId="2614655D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8DF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7F9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5EC3954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95D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73E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385495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71B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6545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FD5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63B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77E2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0586F93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6E5DB5F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7035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8FC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75C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F46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251451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2D3B71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578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9E29B8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8C0C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617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88B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ABB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7868284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7B16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C4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23BEB7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3CF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095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48FB28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FAA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687A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F6A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02F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BFCE" w14:textId="77777777" w:rsidR="00BF12D0" w:rsidRPr="00351657" w:rsidRDefault="00BF12D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12D0" w:rsidRPr="00743905" w14:paraId="2FAC462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D77CB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7E7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4FC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ABB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05B28D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43B14D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D67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423729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19D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106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D09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AE3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21A31E5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EA0E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1B8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F6F575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9963" w14:textId="77777777" w:rsidR="00BF12D0" w:rsidRPr="00743905" w:rsidRDefault="00BF12D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5870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D6F82B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E7D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02A4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17C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409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0BB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472C2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C45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4EC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5C6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682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8B0C1D2" w14:textId="77777777" w:rsidR="00BF12D0" w:rsidRPr="00743905" w:rsidRDefault="00BF12D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5A9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B887A1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D4B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57C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AC7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BFF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102E3DA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8CC2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B15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05694B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D9F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F719" w14:textId="77777777" w:rsidR="00BF12D0" w:rsidRDefault="00BF12D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B096048" w14:textId="77777777" w:rsidR="00BF12D0" w:rsidRPr="00743905" w:rsidRDefault="00BF12D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A11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ED20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F0A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965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F5E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183B6E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A847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9FD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8B57C4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D8C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0EBB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830091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1D3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6B21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8CC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AC8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532B" w14:textId="77777777" w:rsidR="00BF12D0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FA906E" w14:textId="77777777" w:rsidR="00BF12D0" w:rsidRPr="003B409E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43BC9B8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DDB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42C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97C78BA" w14:textId="77777777" w:rsidR="00BF12D0" w:rsidRDefault="00BF12D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466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6DD5" w14:textId="77777777" w:rsidR="00BF12D0" w:rsidRDefault="00BF12D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EC72F63" w14:textId="77777777" w:rsidR="00BF12D0" w:rsidRPr="00743905" w:rsidRDefault="00BF12D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CCD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702E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7C5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D12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6E55" w14:textId="77777777" w:rsidR="00BF12D0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8C7CCF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66E9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C7B2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F79C35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CBF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1AD2" w14:textId="77777777" w:rsidR="00BF12D0" w:rsidRDefault="00BF12D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936E4CB" w14:textId="77777777" w:rsidR="00BF12D0" w:rsidRPr="00743905" w:rsidRDefault="00BF12D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3F4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401D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70B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16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20A7" w14:textId="77777777" w:rsidR="00BF12D0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4F9304" w14:textId="77777777" w:rsidR="00BF12D0" w:rsidRPr="00743905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12D0" w:rsidRPr="00743905" w14:paraId="0CF675F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7F0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038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196052F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F36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5AD6" w14:textId="77777777" w:rsidR="00BF12D0" w:rsidRPr="00743905" w:rsidRDefault="00BF12D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DCA81DB" w14:textId="77777777" w:rsidR="00BF12D0" w:rsidRDefault="00BF12D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0CE49EA8" w14:textId="77777777" w:rsidR="00BF12D0" w:rsidRPr="00743905" w:rsidRDefault="00BF12D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3C5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CC7C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A1D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909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C2A6" w14:textId="77777777" w:rsidR="00BF12D0" w:rsidRPr="00B42B20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0D082815" w14:textId="77777777" w:rsidR="00BF12D0" w:rsidRPr="00B42B20" w:rsidRDefault="00BF12D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F1DDE53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3687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B7A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517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535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72A571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E5AFEB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AC2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7D7A6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A64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AA9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9B7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86B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63757FA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6CBBA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738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60B74E39" w14:textId="77777777" w:rsidR="00BF12D0" w:rsidRPr="00743905" w:rsidRDefault="00BF12D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B96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407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1B42C8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6D2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BA5B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DD3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94F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CFF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12D0" w:rsidRPr="00743905" w14:paraId="64880E5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F3CD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60F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B64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8841" w14:textId="77777777" w:rsidR="00BF12D0" w:rsidRDefault="00BF12D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6830F1E" w14:textId="77777777" w:rsidR="00BF12D0" w:rsidRDefault="00BF12D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CE79BC8" w14:textId="77777777" w:rsidR="00BF12D0" w:rsidRDefault="00BF12D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361B" w14:textId="77777777" w:rsidR="00BF12D0" w:rsidRPr="00743905" w:rsidRDefault="00BF12D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C385364" w14:textId="77777777" w:rsidR="00BF12D0" w:rsidRPr="00743905" w:rsidRDefault="00BF12D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1C44" w14:textId="77777777" w:rsidR="00BF12D0" w:rsidRPr="00743905" w:rsidRDefault="00BF12D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16C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7B0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9D5E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72EDDE8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B0EB9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B75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47D70A5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246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BF90" w14:textId="77777777" w:rsidR="00BF12D0" w:rsidRDefault="00BF12D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D4F8" w14:textId="77777777" w:rsidR="00BF12D0" w:rsidRPr="00743905" w:rsidRDefault="00BF12D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303F" w14:textId="77777777" w:rsidR="00BF12D0" w:rsidRPr="00743905" w:rsidRDefault="00BF12D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A7F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A39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123F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7387952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447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D46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CEE7172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105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78B3" w14:textId="77777777" w:rsidR="00BF12D0" w:rsidRDefault="00BF12D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537A" w14:textId="77777777" w:rsidR="00BF12D0" w:rsidRPr="00743905" w:rsidRDefault="00BF12D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5119" w14:textId="77777777" w:rsidR="00BF12D0" w:rsidRPr="00743905" w:rsidRDefault="00BF12D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2DD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1B7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E6F8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F12D0" w:rsidRPr="00743905" w14:paraId="09F7EF5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E9F0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5DE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25D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329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CF5207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2EA969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35B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386D1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EDA2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2C2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C46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A7A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1C5AD5D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6596B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0BC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FEE9E9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44D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EB69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412E5E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733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CEB5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BC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9B4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4A1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0E3341D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448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098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082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17F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458170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44A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491727E" w14:textId="77777777" w:rsidR="00BF12D0" w:rsidRPr="00743905" w:rsidRDefault="00BF12D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0B9C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569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761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E94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F12D0" w:rsidRPr="00743905" w14:paraId="7224F50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62D1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CEF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51F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685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270C15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1A2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00D3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6C4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C08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C1A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F12D0" w:rsidRPr="00743905" w14:paraId="68FA4362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3E6C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6FE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D36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D74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EF88A9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C8B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22A49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10B8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30F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6B6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DE5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F12D0" w:rsidRPr="00743905" w14:paraId="7897D5D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0501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E19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0D3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C8C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8E0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43F6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0ECF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2EFD7E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249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6C5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F12D0" w:rsidRPr="00743905" w14:paraId="018A25D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6915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36C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41C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944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0C6A450" w14:textId="77777777" w:rsidR="00BF12D0" w:rsidRPr="00743905" w:rsidRDefault="00BF12D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6B3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20F711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AECF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0AE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FAC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14C8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7F8D346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1D4C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C52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292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782D" w14:textId="77777777" w:rsidR="00BF12D0" w:rsidRPr="00743905" w:rsidRDefault="00BF12D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55261E94" w14:textId="77777777" w:rsidR="00BF12D0" w:rsidRPr="00D73778" w:rsidRDefault="00BF12D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F181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B909E42" w14:textId="77777777" w:rsidR="00BF12D0" w:rsidRPr="00743905" w:rsidRDefault="00BF12D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0CE3" w14:textId="77777777" w:rsidR="00BF12D0" w:rsidRPr="00D73778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422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66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58A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6B9CEAB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A01F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A86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EA14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F4BB" w14:textId="77777777" w:rsidR="00BF12D0" w:rsidRDefault="00BF12D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E388053" w14:textId="77777777" w:rsidR="00BF12D0" w:rsidRPr="00743905" w:rsidRDefault="00BF12D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DA8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7902A5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0B61523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455DA86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CAD156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321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0E7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683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DBAB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1CC0DFB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C412E5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F12D0" w:rsidRPr="00743905" w14:paraId="45A7639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95F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F75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DCF4B6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5C6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CF86" w14:textId="77777777" w:rsidR="00BF12D0" w:rsidRDefault="00BF12D0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8AF432A" w14:textId="77777777" w:rsidR="00BF12D0" w:rsidRPr="00743905" w:rsidRDefault="00BF12D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62E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C836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763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EBF5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021F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BF12D0" w:rsidRPr="00743905" w14:paraId="1812A7E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42F1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DC0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1FDC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058E" w14:textId="77777777" w:rsidR="00BF12D0" w:rsidRDefault="00BF12D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886C8C3" w14:textId="77777777" w:rsidR="00BF12D0" w:rsidRPr="00743905" w:rsidRDefault="00BF12D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D92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6266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AEBB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563274F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C05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9DC1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BF12D0" w:rsidRPr="00743905" w14:paraId="2C0EEDD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9BB2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AD6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ACB9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20A8" w14:textId="77777777" w:rsidR="00BF12D0" w:rsidRDefault="00BF12D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C7A92A4" w14:textId="77777777" w:rsidR="00BF12D0" w:rsidRPr="00743905" w:rsidRDefault="00BF12D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6D9A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867B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1F3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F571E48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647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AE1A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6D848DD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2FFE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150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2C109F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A4C4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C5D9" w14:textId="77777777" w:rsidR="00BF12D0" w:rsidRPr="00743905" w:rsidRDefault="00BF12D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27AFD16" w14:textId="77777777" w:rsidR="00BF12D0" w:rsidRPr="00743905" w:rsidRDefault="00BF12D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F401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C159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5E40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B16C53F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CF70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D573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572C825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750F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6EFB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654F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3E2C" w14:textId="77777777" w:rsidR="00BF12D0" w:rsidRPr="00743905" w:rsidRDefault="00BF12D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B3FF9D8" w14:textId="77777777" w:rsidR="00BF12D0" w:rsidRPr="00743905" w:rsidRDefault="00BF12D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C7D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BDF13A9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8024011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960A7D0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B606" w14:textId="77777777" w:rsidR="00BF12D0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C76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1E8C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A4D2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A0EDC76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F12D0" w:rsidRPr="00743905" w14:paraId="4AD2CB67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13DE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1817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F00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86A0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7F27D8A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1A09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8B55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2156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919E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4F23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0A5661EA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21885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6195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84F7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F10B" w14:textId="77777777" w:rsidR="00BF12D0" w:rsidRDefault="00BF12D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7BBE965" w14:textId="77777777" w:rsidR="00BF12D0" w:rsidRDefault="00BF12D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EF59C97" w14:textId="77777777" w:rsidR="00BF12D0" w:rsidRDefault="00BF12D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F850F9D" w14:textId="77777777" w:rsidR="00BF12D0" w:rsidRDefault="00BF12D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F42B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F274" w14:textId="77777777" w:rsidR="00BF12D0" w:rsidRPr="00743905" w:rsidRDefault="00BF12D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4E5E" w14:textId="77777777" w:rsidR="00BF12D0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0E43A4D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60C2" w14:textId="77777777" w:rsidR="00BF12D0" w:rsidRPr="00743905" w:rsidRDefault="00BF12D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C294" w14:textId="77777777" w:rsidR="00BF12D0" w:rsidRDefault="00BF12D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5AC8197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6FFB0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C6D2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55DC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9E27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8013813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1F1F" w14:textId="77777777" w:rsidR="00BF12D0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EA3C984" w14:textId="77777777" w:rsidR="00BF12D0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C76C476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D848" w14:textId="77777777" w:rsidR="00BF12D0" w:rsidRPr="00743905" w:rsidRDefault="00BF12D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0DE9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6FA0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07A4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36D279A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998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01AC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D71C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2CC7" w14:textId="77777777" w:rsidR="00BF12D0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ECEC5CD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3ECF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766C" w14:textId="77777777" w:rsidR="00BF12D0" w:rsidRPr="00743905" w:rsidRDefault="00BF12D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E44E" w14:textId="77777777" w:rsidR="00BF12D0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F4B3A5C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B3D6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FF78" w14:textId="77777777" w:rsidR="00BF12D0" w:rsidRPr="00743905" w:rsidRDefault="00BF12D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3E5EF9F2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109E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AD47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2A25104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C03A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2646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F32148F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9693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836F" w14:textId="77777777" w:rsidR="00BF12D0" w:rsidRDefault="00BF12D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0E1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A37C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AD87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2FE3BE8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93F3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C5B8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424E1A8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E49D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3B2A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AD6BC2E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2FB8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54D3" w14:textId="77777777" w:rsidR="00BF12D0" w:rsidRDefault="00BF12D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F838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66D0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3E0A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10B9D79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2F88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7FD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47BE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4521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8E9B544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C6F8" w14:textId="77777777" w:rsidR="00BF12D0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0D0F" w14:textId="77777777" w:rsidR="00BF12D0" w:rsidRDefault="00BF12D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C0C1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90D1" w14:textId="77777777" w:rsidR="00BF12D0" w:rsidRPr="00743905" w:rsidRDefault="00BF12D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808F" w14:textId="77777777" w:rsidR="00BF12D0" w:rsidRDefault="00BF12D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637A5224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0E6C4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D369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9480D55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337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6846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6580B8F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AC06DC1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333F41E2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3A7E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C0E0" w14:textId="77777777" w:rsidR="00BF12D0" w:rsidRPr="00743905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27B2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94BC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A533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30C3434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2D41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1252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A95C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F28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3982985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8C30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E77E21C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82A0963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042B" w14:textId="77777777" w:rsidR="00BF12D0" w:rsidRPr="00743905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99FE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A434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2D5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F12D0" w:rsidRPr="00743905" w14:paraId="6B3EE06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84751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D06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FC4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1459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6546B08" w14:textId="77777777" w:rsidR="00BF12D0" w:rsidRPr="00CD295A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DD70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C8C3" w14:textId="77777777" w:rsidR="00BF12D0" w:rsidRPr="00743905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A7B9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8DE3799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EF2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8DB3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:rsidRPr="00743905" w14:paraId="54EAC2B3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7E65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E4B2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721B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4FCC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6C624B9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A7B77FD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1A3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476CE1C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CCDDF4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E36C" w14:textId="77777777" w:rsidR="00BF12D0" w:rsidRPr="00743905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5452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761B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9E25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68D7D4D5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C39AC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63DD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C9BC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10D6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C86858E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FBE920B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9AC4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53F4B2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3F2F" w14:textId="77777777" w:rsidR="00BF12D0" w:rsidRPr="00743905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EA9C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11F3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88B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337F9F77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CCEFD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910E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BB6D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0974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C20A491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5194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5AD5" w14:textId="77777777" w:rsidR="00BF12D0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5C7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3F2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D4E0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120774F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58DD4C3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D28061E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F12D0" w:rsidRPr="00743905" w14:paraId="259CA94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67BB" w14:textId="77777777" w:rsidR="00BF12D0" w:rsidRPr="00743905" w:rsidRDefault="00BF12D0" w:rsidP="00BF12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400F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5219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49F8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D479479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B6A7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EC7168F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6B94962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D4121D9" w14:textId="77777777" w:rsidR="00BF12D0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553A" w14:textId="77777777" w:rsidR="00BF12D0" w:rsidRDefault="00BF12D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7248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F053" w14:textId="77777777" w:rsidR="00BF12D0" w:rsidRPr="00743905" w:rsidRDefault="00BF12D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7486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A750062" w14:textId="77777777" w:rsidR="00BF12D0" w:rsidRDefault="00BF12D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6172EC3" w14:textId="77777777" w:rsidR="00BF12D0" w:rsidRPr="005905D7" w:rsidRDefault="00BF12D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E1EA205" w14:textId="77777777" w:rsidR="00BF12D0" w:rsidRDefault="00BF12D0" w:rsidP="007246D0">
      <w:pPr>
        <w:pStyle w:val="Heading1"/>
        <w:spacing w:line="360" w:lineRule="auto"/>
      </w:pPr>
      <w:r>
        <w:t>LINIA 117</w:t>
      </w:r>
    </w:p>
    <w:p w14:paraId="083A711D" w14:textId="77777777" w:rsidR="00BF12D0" w:rsidRDefault="00BF12D0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624D3092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0A1A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537F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6D0216FC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B850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84CC" w14:textId="77777777" w:rsidR="00BF12D0" w:rsidRDefault="00BF12D0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150A2E46" w14:textId="77777777" w:rsidR="00BF12D0" w:rsidRDefault="00BF12D0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F4B1" w14:textId="77777777" w:rsidR="00BF12D0" w:rsidRDefault="00BF12D0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0C28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3CE9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A372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F5FF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A379428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3152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004A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E721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CB6E" w14:textId="77777777" w:rsidR="00BF12D0" w:rsidRDefault="00BF12D0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03D3146" w14:textId="77777777" w:rsidR="00BF12D0" w:rsidRDefault="00BF12D0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1D14" w14:textId="77777777" w:rsidR="00BF12D0" w:rsidRDefault="00BF12D0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04A04928" w14:textId="77777777" w:rsidR="00BF12D0" w:rsidRDefault="00BF12D0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428D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57C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EA9C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1DDE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B810615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9973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9F39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54BA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49B2" w14:textId="77777777" w:rsidR="00BF12D0" w:rsidRDefault="00BF12D0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ECE219C" w14:textId="77777777" w:rsidR="00BF12D0" w:rsidRDefault="00BF12D0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1F63" w14:textId="77777777" w:rsidR="00BF12D0" w:rsidRDefault="00BF12D0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7CD7E8" w14:textId="77777777" w:rsidR="00BF12D0" w:rsidRDefault="00BF12D0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A8EF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C7DF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0FA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2527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F02F0BC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4751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D9A5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8C5F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F50C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CCFB3B6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2BC1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31514E66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17397D3E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1386735E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28048756" w14:textId="77777777" w:rsidR="00BF12D0" w:rsidRDefault="00BF12D0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ABD5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F00F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3595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6F91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30A17BA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14B8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A811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6A1E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E7D9" w14:textId="77777777" w:rsidR="00BF12D0" w:rsidRDefault="00BF12D0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5DEB5FB3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3723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126FCC7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0FBC2793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4046FE9B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A24FBB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33D9A774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E3FC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0207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B53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4E77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BF12D0" w14:paraId="64CAC57E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1501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D0C8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6797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EB04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159BC628" w14:textId="77777777" w:rsidR="00BF12D0" w:rsidRDefault="00BF12D0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ADDF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D40679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2E38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E14D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2155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BC54" w14:textId="77777777" w:rsidR="00BF12D0" w:rsidRPr="00F35A05" w:rsidRDefault="00BF12D0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572B513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70F4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15FD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46A93A1D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5502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22D7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47466846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1AEC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B33D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0D64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9444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D94" w14:textId="77777777" w:rsidR="00BF12D0" w:rsidRDefault="00BF12D0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5E7F2FC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571F" w14:textId="77777777" w:rsidR="00BF12D0" w:rsidRDefault="00BF12D0" w:rsidP="00BF12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0319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B0D2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40DB" w14:textId="77777777" w:rsidR="00BF12D0" w:rsidRDefault="00BF12D0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19EBDFDC" w14:textId="77777777" w:rsidR="00BF12D0" w:rsidRDefault="00BF12D0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CDA5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98FACD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455D" w14:textId="77777777" w:rsidR="00BF12D0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F825" w14:textId="77777777" w:rsidR="00BF12D0" w:rsidRDefault="00BF12D0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8AEA" w14:textId="77777777" w:rsidR="00BF12D0" w:rsidRPr="00AA7E43" w:rsidRDefault="00BF12D0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2D4A" w14:textId="77777777" w:rsidR="00BF12D0" w:rsidRDefault="00BF12D0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17C75A82" w14:textId="77777777" w:rsidR="00BF12D0" w:rsidRDefault="00BF12D0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3E618B82" w14:textId="77777777" w:rsidR="00BF12D0" w:rsidRDefault="00BF12D0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76A71C95" w14:textId="77777777" w:rsidR="00BF12D0" w:rsidRDefault="00BF12D0" w:rsidP="009B0B28">
      <w:pPr>
        <w:pStyle w:val="Heading1"/>
        <w:spacing w:line="360" w:lineRule="auto"/>
      </w:pPr>
      <w:r>
        <w:t>LINIA 119 A</w:t>
      </w:r>
    </w:p>
    <w:p w14:paraId="040067E9" w14:textId="77777777" w:rsidR="00BF12D0" w:rsidRDefault="00BF12D0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55EC9B4A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F8CA" w14:textId="77777777" w:rsidR="00BF12D0" w:rsidRDefault="00BF12D0" w:rsidP="00BF12D0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1820" w14:textId="77777777" w:rsidR="00BF12D0" w:rsidRDefault="00BF12D0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4B996D0C" w14:textId="77777777" w:rsidR="00BF12D0" w:rsidRDefault="00BF12D0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5500" w14:textId="77777777" w:rsidR="00BF12D0" w:rsidRDefault="00BF12D0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D392" w14:textId="77777777" w:rsidR="00BF12D0" w:rsidRDefault="00BF12D0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6C473119" w14:textId="77777777" w:rsidR="00BF12D0" w:rsidRDefault="00BF12D0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7A9B" w14:textId="77777777" w:rsidR="00BF12D0" w:rsidRDefault="00BF12D0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3CCA" w14:textId="77777777" w:rsidR="00BF12D0" w:rsidRDefault="00BF12D0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D8DF" w14:textId="77777777" w:rsidR="00BF12D0" w:rsidRDefault="00BF12D0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920F" w14:textId="77777777" w:rsidR="00BF12D0" w:rsidRDefault="00BF12D0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9F316BE" w14:textId="77777777" w:rsidR="00BF12D0" w:rsidRDefault="00BF12D0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1DBC2538" w14:textId="77777777" w:rsidR="00BF12D0" w:rsidRDefault="00BF12D0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710E421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41D46198" w14:textId="77777777" w:rsidR="00BF12D0" w:rsidRDefault="00BF12D0" w:rsidP="006B57C6">
      <w:pPr>
        <w:pStyle w:val="Heading1"/>
        <w:spacing w:line="360" w:lineRule="auto"/>
      </w:pPr>
      <w:r>
        <w:lastRenderedPageBreak/>
        <w:t>LINIA 120</w:t>
      </w:r>
    </w:p>
    <w:p w14:paraId="0BB0D0A6" w14:textId="77777777" w:rsidR="00BF12D0" w:rsidRDefault="00BF12D0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12D0" w14:paraId="6AED2311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2E46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EF38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3599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0AF7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30E0A483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F5F4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CF6C9A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5863D6B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09EEF3D0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0C200C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F3629A6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B579" w14:textId="77777777" w:rsidR="00BF12D0" w:rsidRPr="009B4D19" w:rsidRDefault="00BF12D0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B9A7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F537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05A4" w14:textId="77777777" w:rsidR="00BF12D0" w:rsidRDefault="00BF12D0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BF12D0" w14:paraId="267A962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72FC0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93DE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07F8918E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A942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3D6A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1B56EFB1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073B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4989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E436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C47C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8CDC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58D2CC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6C40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A66B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488A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9EAA" w14:textId="77777777" w:rsidR="00BF12D0" w:rsidRDefault="00BF12D0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1C3FB301" w14:textId="77777777" w:rsidR="00BF12D0" w:rsidRDefault="00BF12D0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FFA2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D4A0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D1BF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5B22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23E1" w14:textId="77777777" w:rsidR="00BF12D0" w:rsidRDefault="00BF12D0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336A98" w14:textId="77777777" w:rsidR="00BF12D0" w:rsidRDefault="00BF12D0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F12D0" w14:paraId="44D4239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7750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EC70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5D42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4E9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1DE467BB" w14:textId="77777777" w:rsidR="00BF12D0" w:rsidRDefault="00BF12D0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38CA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CB7EA3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2A94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30E2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FBA8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46A7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D60B7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F12D0" w14:paraId="429942E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76E1F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4932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631CC3E6" w14:textId="77777777" w:rsidR="00BF12D0" w:rsidRDefault="00BF12D0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4C5C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3E4A" w14:textId="77777777" w:rsidR="00BF12D0" w:rsidRDefault="00BF12D0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355C60B2" w14:textId="77777777" w:rsidR="00BF12D0" w:rsidRDefault="00BF12D0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4EE7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BD47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F999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543F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E3C8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EA5153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86A31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9E36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4A08513D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5FE9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43CF" w14:textId="77777777" w:rsidR="00BF12D0" w:rsidRDefault="00BF12D0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4C5B580E" w14:textId="77777777" w:rsidR="00BF12D0" w:rsidRDefault="00BF12D0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F497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2716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55D9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6463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FBDD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3AB2F85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BC734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922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1EEA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CE60" w14:textId="77777777" w:rsidR="00BF12D0" w:rsidRDefault="00BF12D0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0AC6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15DD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8126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5BAE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09FE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BF12D0" w14:paraId="0C8AC8F1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FBBE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9592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3E79CB18" w14:textId="77777777" w:rsidR="00BF12D0" w:rsidRDefault="00BF12D0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3561" w14:textId="77777777" w:rsidR="00BF12D0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A606" w14:textId="77777777" w:rsidR="00BF12D0" w:rsidRDefault="00BF12D0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26032194" w14:textId="77777777" w:rsidR="00BF12D0" w:rsidRDefault="00BF12D0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E5BC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3543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2E9F" w14:textId="77777777" w:rsidR="00BF12D0" w:rsidRDefault="00BF12D0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5729" w14:textId="77777777" w:rsidR="00BF12D0" w:rsidRPr="009B4D19" w:rsidRDefault="00BF12D0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B215" w14:textId="77777777" w:rsidR="00BF12D0" w:rsidRDefault="00BF12D0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326D89BD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7BF3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EE2C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2063E01C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48A5" w14:textId="77777777" w:rsidR="00BF12D0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DCE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287255D7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CFF4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9BFB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CBF2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BBA2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22F2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68F2B1DA" w14:textId="77777777" w:rsidTr="00856BDB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D9D3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360A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1DC3F4ED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F308" w14:textId="77777777" w:rsidR="00BF12D0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1F98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F212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7866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D56C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4715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C8F8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12231D3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DD748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ABE3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67C70F49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4BF8" w14:textId="77777777" w:rsidR="00BF12D0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4AE1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4EC9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65F0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77C2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49EF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46C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8904975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6FC0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FB95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1ECD4D03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2350" w14:textId="77777777" w:rsidR="00BF12D0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88E2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1141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CB92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7B87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BB91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522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1CE86CB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ED882" w14:textId="77777777" w:rsidR="00BF12D0" w:rsidRDefault="00BF12D0" w:rsidP="00BF12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D1C0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0D0F7EBB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8674" w14:textId="77777777" w:rsidR="00BF12D0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E4A9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FD09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33B6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A71A" w14:textId="77777777" w:rsidR="00BF12D0" w:rsidRDefault="00BF12D0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966C" w14:textId="77777777" w:rsidR="00BF12D0" w:rsidRPr="009B4D19" w:rsidRDefault="00BF12D0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5804" w14:textId="77777777" w:rsidR="00BF12D0" w:rsidRDefault="00BF12D0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B15E9FE" w14:textId="77777777" w:rsidR="00BF12D0" w:rsidRDefault="00BF12D0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01546F4E" w14:textId="77777777" w:rsidR="00BF12D0" w:rsidRDefault="00BF12D0" w:rsidP="00094CC3">
      <w:pPr>
        <w:pStyle w:val="Heading1"/>
        <w:spacing w:line="360" w:lineRule="auto"/>
      </w:pPr>
      <w:r>
        <w:t>LINIA 122</w:t>
      </w:r>
    </w:p>
    <w:p w14:paraId="1F3EBB03" w14:textId="77777777" w:rsidR="00BF12D0" w:rsidRDefault="00BF12D0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351DBC3D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13FE" w14:textId="77777777" w:rsidR="00BF12D0" w:rsidRDefault="00BF12D0" w:rsidP="00BF12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DB91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1535" w14:textId="77777777" w:rsidR="00BF12D0" w:rsidRPr="006810C6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4954" w14:textId="77777777" w:rsidR="00BF12D0" w:rsidRDefault="00BF12D0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31CFE266" w14:textId="77777777" w:rsidR="00BF12D0" w:rsidRDefault="00BF12D0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3674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548EB9FC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DB15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62A2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CEED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1E0E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AF5A0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BF12D0" w14:paraId="4E6A2D6D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4414" w14:textId="77777777" w:rsidR="00BF12D0" w:rsidRDefault="00BF12D0" w:rsidP="00BF12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9DE4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F984" w14:textId="77777777" w:rsidR="00BF12D0" w:rsidRPr="006810C6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ED95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56F428D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D165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F60B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E27C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6465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5D1E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C64B6ED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8D3B" w14:textId="77777777" w:rsidR="00BF12D0" w:rsidRDefault="00BF12D0" w:rsidP="00BF12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FA15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D5D0" w14:textId="77777777" w:rsidR="00BF12D0" w:rsidRPr="006810C6" w:rsidRDefault="00BF12D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72C4" w14:textId="77777777" w:rsidR="00BF12D0" w:rsidRDefault="00BF12D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76CB99BF" w14:textId="77777777" w:rsidR="00BF12D0" w:rsidRDefault="00BF12D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BD63EB3" w14:textId="77777777" w:rsidR="00BF12D0" w:rsidRDefault="00BF12D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6537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CA7E97E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20B53994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6E9C15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D01C" w14:textId="77777777" w:rsidR="00BF12D0" w:rsidRPr="00F834E0" w:rsidRDefault="00BF12D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8D06" w14:textId="77777777" w:rsidR="00BF12D0" w:rsidRDefault="00BF12D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0AA0" w14:textId="77777777" w:rsidR="00BF12D0" w:rsidRPr="00F834E0" w:rsidRDefault="00BF12D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8840" w14:textId="77777777" w:rsidR="00BF12D0" w:rsidRDefault="00BF12D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98F5E53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5401" w14:textId="77777777" w:rsidR="00BF12D0" w:rsidRDefault="00BF12D0" w:rsidP="00BF12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5CCB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7FC59496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2B37" w14:textId="77777777" w:rsidR="00BF12D0" w:rsidRPr="006810C6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BCF6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57E1D5B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0CCB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8E55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0A66" w14:textId="77777777" w:rsidR="00BF12D0" w:rsidRDefault="00BF12D0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DBC0" w14:textId="77777777" w:rsidR="00BF12D0" w:rsidRPr="00F834E0" w:rsidRDefault="00BF12D0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0F6B" w14:textId="77777777" w:rsidR="00BF12D0" w:rsidRDefault="00BF12D0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C22A0EC" w14:textId="77777777" w:rsidR="00BF12D0" w:rsidRDefault="00BF12D0">
      <w:pPr>
        <w:spacing w:before="40" w:line="192" w:lineRule="auto"/>
        <w:ind w:right="57"/>
        <w:rPr>
          <w:sz w:val="20"/>
          <w:lang w:val="ro-RO"/>
        </w:rPr>
      </w:pPr>
    </w:p>
    <w:p w14:paraId="28CF1AC6" w14:textId="77777777" w:rsidR="00BF12D0" w:rsidRDefault="00BF12D0" w:rsidP="004365A5">
      <w:pPr>
        <w:pStyle w:val="Heading1"/>
        <w:spacing w:line="276" w:lineRule="auto"/>
      </w:pPr>
      <w:r>
        <w:lastRenderedPageBreak/>
        <w:t>LINIA 123</w:t>
      </w:r>
    </w:p>
    <w:p w14:paraId="2C42F18D" w14:textId="77777777" w:rsidR="00BF12D0" w:rsidRDefault="00BF12D0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BF12D0" w14:paraId="5B2ED369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7CFA" w14:textId="77777777" w:rsidR="00BF12D0" w:rsidRDefault="00BF12D0" w:rsidP="00BF12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329F" w14:textId="77777777" w:rsidR="00BF12D0" w:rsidRDefault="00BF12D0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66AEF99E" w14:textId="77777777" w:rsidR="00BF12D0" w:rsidRDefault="00BF12D0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05FA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3104" w14:textId="77777777" w:rsidR="00BF12D0" w:rsidRDefault="00BF12D0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2392678E" w14:textId="77777777" w:rsidR="00BF12D0" w:rsidRDefault="00BF12D0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8B3A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0556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A934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1E7C" w14:textId="77777777" w:rsidR="00BF12D0" w:rsidRPr="008E0413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58C9" w14:textId="77777777" w:rsidR="00BF12D0" w:rsidRDefault="00BF12D0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E27474A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4C6C" w14:textId="77777777" w:rsidR="00BF12D0" w:rsidRDefault="00BF12D0" w:rsidP="00BF12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8694" w14:textId="77777777" w:rsidR="00BF12D0" w:rsidRDefault="00BF12D0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B037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D64A" w14:textId="77777777" w:rsidR="00BF12D0" w:rsidRDefault="00BF12D0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D3DCA72" w14:textId="77777777" w:rsidR="00BF12D0" w:rsidRDefault="00BF12D0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511B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3C8B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8221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F978" w14:textId="77777777" w:rsidR="00BF12D0" w:rsidRPr="008E0413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1D06" w14:textId="77777777" w:rsidR="00BF12D0" w:rsidRDefault="00BF12D0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0645F" w14:textId="77777777" w:rsidR="00BF12D0" w:rsidRDefault="00BF12D0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BF12D0" w14:paraId="0AF8579F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8CE5" w14:textId="77777777" w:rsidR="00BF12D0" w:rsidRDefault="00BF12D0" w:rsidP="00BF12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EAB6" w14:textId="77777777" w:rsidR="00BF12D0" w:rsidRDefault="00BF12D0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0077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9F7C" w14:textId="77777777" w:rsidR="00BF12D0" w:rsidRDefault="00BF12D0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22D321D" w14:textId="77777777" w:rsidR="00BF12D0" w:rsidRDefault="00BF12D0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42C1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8CC8" w14:textId="77777777" w:rsidR="00BF12D0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7DA4" w14:textId="77777777" w:rsidR="00BF12D0" w:rsidRDefault="00BF12D0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E421" w14:textId="77777777" w:rsidR="00BF12D0" w:rsidRPr="008E0413" w:rsidRDefault="00BF12D0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A106" w14:textId="77777777" w:rsidR="00BF12D0" w:rsidRDefault="00BF12D0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4462C93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755E2F3C" w14:textId="77777777" w:rsidR="00BF12D0" w:rsidRDefault="00BF12D0" w:rsidP="00F078FE">
      <w:pPr>
        <w:pStyle w:val="Heading1"/>
        <w:spacing w:line="360" w:lineRule="auto"/>
      </w:pPr>
      <w:r>
        <w:t>LINIA 124</w:t>
      </w:r>
    </w:p>
    <w:p w14:paraId="3946F7D3" w14:textId="77777777" w:rsidR="00BF12D0" w:rsidRDefault="00BF12D0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12D0" w14:paraId="7C6EF73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E2A33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CA7C" w14:textId="77777777" w:rsidR="00BF12D0" w:rsidRDefault="00BF12D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B684" w14:textId="77777777" w:rsidR="00BF12D0" w:rsidRDefault="00BF12D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93A8" w14:textId="77777777" w:rsidR="00BF12D0" w:rsidRDefault="00BF12D0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988C96" w14:textId="77777777" w:rsidR="00BF12D0" w:rsidRDefault="00BF12D0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60BD" w14:textId="77777777" w:rsidR="00BF12D0" w:rsidRDefault="00BF12D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C9EB14" w14:textId="77777777" w:rsidR="00BF12D0" w:rsidRDefault="00BF12D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55DA" w14:textId="77777777" w:rsidR="00BF12D0" w:rsidRDefault="00BF12D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6223" w14:textId="77777777" w:rsidR="00BF12D0" w:rsidRDefault="00BF12D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BFAB" w14:textId="77777777" w:rsidR="00BF12D0" w:rsidRDefault="00BF12D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CCA0" w14:textId="77777777" w:rsidR="00BF12D0" w:rsidRDefault="00BF12D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00450D47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F7BDC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7048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26F8" w14:textId="77777777" w:rsidR="00BF12D0" w:rsidRPr="001F08D5" w:rsidRDefault="00BF12D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9D08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372ACD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CDB8" w14:textId="77777777" w:rsidR="00BF12D0" w:rsidRDefault="00BF12D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EEDDE1E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E94F" w14:textId="77777777" w:rsidR="00BF12D0" w:rsidRPr="001F08D5" w:rsidRDefault="00BF12D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4F51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B8A" w14:textId="77777777" w:rsidR="00BF12D0" w:rsidRPr="001F08D5" w:rsidRDefault="00BF12D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4360" w14:textId="77777777" w:rsidR="00BF12D0" w:rsidRPr="00A8307A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29656" w14:textId="77777777" w:rsidR="00BF12D0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2AE40A1" w14:textId="77777777" w:rsidR="00BF12D0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1F21CBB" w14:textId="77777777" w:rsidR="00BF12D0" w:rsidRPr="001F08D5" w:rsidRDefault="00BF12D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12D0" w14:paraId="32368CD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FA03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3F26" w14:textId="77777777" w:rsidR="00BF12D0" w:rsidRDefault="00BF12D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78FD" w14:textId="77777777" w:rsidR="00BF12D0" w:rsidRDefault="00BF12D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2FC5" w14:textId="77777777" w:rsidR="00BF12D0" w:rsidRDefault="00BF12D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945256" w14:textId="77777777" w:rsidR="00BF12D0" w:rsidRDefault="00BF12D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88CE" w14:textId="77777777" w:rsidR="00BF12D0" w:rsidRDefault="00BF12D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1F54" w14:textId="77777777" w:rsidR="00BF12D0" w:rsidRDefault="00BF12D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A0D8" w14:textId="77777777" w:rsidR="00BF12D0" w:rsidRDefault="00BF12D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7BAC" w14:textId="77777777" w:rsidR="00BF12D0" w:rsidRDefault="00BF12D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6355" w14:textId="77777777" w:rsidR="00BF12D0" w:rsidRDefault="00BF12D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9D724C" w14:textId="77777777" w:rsidR="00BF12D0" w:rsidRDefault="00BF12D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12D0" w:rsidRPr="00A8307A" w14:paraId="0012A03B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465B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15FB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2103" w14:textId="77777777" w:rsidR="00BF12D0" w:rsidRPr="00177526" w:rsidRDefault="00BF12D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6055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D57A76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FC0C" w14:textId="77777777" w:rsidR="00BF12D0" w:rsidRPr="00A8307A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49E0" w14:textId="77777777" w:rsidR="00BF12D0" w:rsidRPr="00177526" w:rsidRDefault="00BF12D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F769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3350" w14:textId="77777777" w:rsidR="00BF12D0" w:rsidRPr="00177526" w:rsidRDefault="00BF12D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86F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96209" w14:textId="77777777" w:rsidR="00BF12D0" w:rsidRPr="00A8307A" w:rsidRDefault="00BF12D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12D0" w:rsidRPr="00A8307A" w14:paraId="10F5148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9AA4F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8DB9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E167" w14:textId="77777777" w:rsidR="00BF12D0" w:rsidRPr="00AF6A38" w:rsidRDefault="00BF12D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52D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858123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E19F" w14:textId="77777777" w:rsidR="00BF12D0" w:rsidRDefault="00BF12D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577CA8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2873" w14:textId="77777777" w:rsidR="00BF12D0" w:rsidRPr="00AF6A38" w:rsidRDefault="00BF12D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A170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2179" w14:textId="77777777" w:rsidR="00BF12D0" w:rsidRPr="00AF6A38" w:rsidRDefault="00BF12D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0C5A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3BA08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0847683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4C33C82" w14:textId="77777777" w:rsidR="00BF12D0" w:rsidRPr="00A8307A" w:rsidRDefault="00BF12D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12D0" w:rsidRPr="00A8307A" w14:paraId="1CF3BCE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25072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FC7B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D713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A5F5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685F" w14:textId="77777777" w:rsidR="00BF12D0" w:rsidRDefault="00BF12D0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ECB91C" w14:textId="77777777" w:rsidR="00BF12D0" w:rsidRDefault="00BF12D0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D8654A5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FFF5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0E75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57AD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5208" w14:textId="77777777" w:rsidR="00BF12D0" w:rsidRDefault="00BF12D0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CB7A9A4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F12D0" w:rsidRPr="00A8307A" w14:paraId="2695D6AB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29A9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0B45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0580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B226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53EA" w14:textId="77777777" w:rsidR="00BF12D0" w:rsidRDefault="00BF12D0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ED1871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7820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2BA2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AEAF" w14:textId="77777777" w:rsidR="00BF12D0" w:rsidRPr="00AF6A38" w:rsidRDefault="00BF12D0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3855" w14:textId="77777777" w:rsidR="00BF12D0" w:rsidRPr="00A8307A" w:rsidRDefault="00BF12D0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F12D0" w:rsidRPr="00A8307A" w14:paraId="551CB271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92407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0C71" w14:textId="77777777" w:rsidR="00BF12D0" w:rsidRPr="00A8307A" w:rsidRDefault="00BF12D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141A" w14:textId="77777777" w:rsidR="00BF12D0" w:rsidRPr="00732832" w:rsidRDefault="00BF12D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2D79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4F3087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A661" w14:textId="77777777" w:rsidR="00BF12D0" w:rsidRPr="00A8307A" w:rsidRDefault="00BF12D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89F7" w14:textId="77777777" w:rsidR="00BF12D0" w:rsidRPr="00A8307A" w:rsidRDefault="00BF12D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A171" w14:textId="77777777" w:rsidR="00BF12D0" w:rsidRPr="00A8307A" w:rsidRDefault="00BF12D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6EA6" w14:textId="77777777" w:rsidR="00BF12D0" w:rsidRPr="00732832" w:rsidRDefault="00BF12D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C739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BA548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C40913F" w14:textId="77777777" w:rsidR="00BF12D0" w:rsidRDefault="00BF12D0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112C6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E0A1D8F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12D0" w:rsidRPr="00A8307A" w14:paraId="64E1691E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7B6E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17C2" w14:textId="77777777" w:rsidR="00BF12D0" w:rsidRPr="00A8307A" w:rsidRDefault="00BF12D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3D6C" w14:textId="77777777" w:rsidR="00BF12D0" w:rsidRPr="001033B8" w:rsidRDefault="00BF12D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512C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E1BEE7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8D6B" w14:textId="77777777" w:rsidR="00BF12D0" w:rsidRPr="00A8307A" w:rsidRDefault="00BF12D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121F" w14:textId="77777777" w:rsidR="00BF12D0" w:rsidRPr="00A8307A" w:rsidRDefault="00BF12D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F758" w14:textId="77777777" w:rsidR="00BF12D0" w:rsidRPr="00A8307A" w:rsidRDefault="00BF12D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BAC5" w14:textId="77777777" w:rsidR="00BF12D0" w:rsidRPr="001033B8" w:rsidRDefault="00BF12D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DC33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4790D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3A4D08D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226454ED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A9112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2BF6" w14:textId="77777777" w:rsidR="00BF12D0" w:rsidRPr="00A8307A" w:rsidRDefault="00BF12D0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8710" w14:textId="77777777" w:rsidR="00BF12D0" w:rsidRPr="001033B8" w:rsidRDefault="00BF12D0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2CAE" w14:textId="77777777" w:rsidR="00BF12D0" w:rsidRPr="00A8307A" w:rsidRDefault="00BF12D0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EE12" w14:textId="77777777" w:rsidR="00BF12D0" w:rsidRDefault="00BF12D0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B500E1" w14:textId="77777777" w:rsidR="00BF12D0" w:rsidRDefault="00BF12D0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2EF9780" w14:textId="77777777" w:rsidR="00BF12D0" w:rsidRPr="00A8307A" w:rsidRDefault="00BF12D0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C239" w14:textId="77777777" w:rsidR="00BF12D0" w:rsidRDefault="00BF12D0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CB72" w14:textId="77777777" w:rsidR="00BF12D0" w:rsidRPr="00A8307A" w:rsidRDefault="00BF12D0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8A84" w14:textId="77777777" w:rsidR="00BF12D0" w:rsidRPr="001033B8" w:rsidRDefault="00BF12D0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A2F9" w14:textId="77777777" w:rsidR="00BF12D0" w:rsidRDefault="00BF12D0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0A60D11" w14:textId="77777777" w:rsidR="00BF12D0" w:rsidRDefault="00BF12D0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D50088A" w14:textId="77777777" w:rsidR="00BF12D0" w:rsidRPr="00A8307A" w:rsidRDefault="00BF12D0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F12D0" w14:paraId="6C152F7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AC3D0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F9D9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DA44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33C7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9C214D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4FCE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F205A98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3B02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81A2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0FC1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01CE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5197F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BE00463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12D0" w:rsidRPr="00A8307A" w14:paraId="13292C97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BD356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46B6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7E00" w14:textId="77777777" w:rsidR="00BF12D0" w:rsidRPr="00B85265" w:rsidRDefault="00BF12D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7D38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26C887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AE32" w14:textId="77777777" w:rsidR="00BF12D0" w:rsidRDefault="00BF12D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112951E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A1BF" w14:textId="77777777" w:rsidR="00BF12D0" w:rsidRPr="00B85265" w:rsidRDefault="00BF12D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1459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6CD4" w14:textId="77777777" w:rsidR="00BF12D0" w:rsidRPr="00B85265" w:rsidRDefault="00BF12D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DA55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5B623" w14:textId="77777777" w:rsidR="00BF12D0" w:rsidRPr="00A8307A" w:rsidRDefault="00BF12D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18BF1C99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06876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34E8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9168" w14:textId="77777777" w:rsidR="00BF12D0" w:rsidRPr="00DD4726" w:rsidRDefault="00BF12D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16A0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F9DBC7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5177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F27C" w14:textId="77777777" w:rsidR="00BF12D0" w:rsidRPr="00DD4726" w:rsidRDefault="00BF12D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57FD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4FB1" w14:textId="77777777" w:rsidR="00BF12D0" w:rsidRPr="00DD4726" w:rsidRDefault="00BF12D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76A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28D9A" w14:textId="77777777" w:rsidR="00BF12D0" w:rsidRPr="00A8307A" w:rsidRDefault="00BF12D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0C5F4288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8D047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2490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6A06" w14:textId="77777777" w:rsidR="00BF12D0" w:rsidRPr="00805377" w:rsidRDefault="00BF12D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D7B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5F57B5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5D12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5CB9" w14:textId="77777777" w:rsidR="00BF12D0" w:rsidRPr="00805377" w:rsidRDefault="00BF12D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EF3C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BC52" w14:textId="77777777" w:rsidR="00BF12D0" w:rsidRPr="00805377" w:rsidRDefault="00BF12D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6271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C5BEC" w14:textId="77777777" w:rsidR="00BF12D0" w:rsidRPr="00A8307A" w:rsidRDefault="00BF12D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63F34165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80E0F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2733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8985" w14:textId="77777777" w:rsidR="00BF12D0" w:rsidRPr="00BA4766" w:rsidRDefault="00BF12D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A3CA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BC2225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D443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DA9E" w14:textId="77777777" w:rsidR="00BF12D0" w:rsidRPr="00BA4766" w:rsidRDefault="00BF12D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B5CA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F0C7" w14:textId="77777777" w:rsidR="00BF12D0" w:rsidRPr="00BA4766" w:rsidRDefault="00BF12D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FFCD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D1889" w14:textId="77777777" w:rsidR="00BF12D0" w:rsidRPr="00A8307A" w:rsidRDefault="00BF12D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38394E1D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A2D3" w14:textId="77777777" w:rsidR="00BF12D0" w:rsidRPr="00A75A00" w:rsidRDefault="00BF12D0" w:rsidP="00BF12D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380B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CB19" w14:textId="77777777" w:rsidR="00BF12D0" w:rsidRPr="00AA7768" w:rsidRDefault="00BF12D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5466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9FB07C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6062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798E" w14:textId="77777777" w:rsidR="00BF12D0" w:rsidRPr="00AA7768" w:rsidRDefault="00BF12D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EA11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71D4" w14:textId="77777777" w:rsidR="00BF12D0" w:rsidRPr="00AA7768" w:rsidRDefault="00BF12D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C22F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C5BC3" w14:textId="77777777" w:rsidR="00BF12D0" w:rsidRPr="00A8307A" w:rsidRDefault="00BF12D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14:paraId="7664580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6753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BDA8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9C3E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B191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620E69D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CDD4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543215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10F8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BC8F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71D8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58A4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F12D0" w14:paraId="268612F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02B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2289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2369A44" w14:textId="77777777" w:rsidR="00BF12D0" w:rsidRDefault="00BF12D0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11E5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6D50" w14:textId="77777777" w:rsidR="00BF12D0" w:rsidRDefault="00BF12D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82E57D9" w14:textId="77777777" w:rsidR="00BF12D0" w:rsidRDefault="00BF12D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0C1B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2D6B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31E5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F7BC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9D19" w14:textId="77777777" w:rsidR="00BF12D0" w:rsidRPr="00E462CC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E68B99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BF12D0" w14:paraId="0D8C708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A7C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68C8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3F09C069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55FB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7639" w14:textId="77777777" w:rsidR="00BF12D0" w:rsidRDefault="00BF12D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6361BE3" w14:textId="77777777" w:rsidR="00BF12D0" w:rsidRDefault="00BF12D0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8944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B938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3FB5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DC99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9BE4" w14:textId="77777777" w:rsidR="00BF12D0" w:rsidRPr="00E462CC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6FF9464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5E14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1536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7B57A54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CDD1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BAF2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3969E97" w14:textId="77777777" w:rsidR="00BF12D0" w:rsidRDefault="00BF12D0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0E66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4F86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93E2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1487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4733" w14:textId="77777777" w:rsidR="00BF12D0" w:rsidRDefault="00BF12D0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1FFBE7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921F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983D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21FF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F233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FD58211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A375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EAC52C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79B2AFD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E516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20CE" w14:textId="77777777" w:rsidR="00BF12D0" w:rsidRDefault="00BF12D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784B" w14:textId="77777777" w:rsidR="00BF12D0" w:rsidRDefault="00BF12D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C005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A536F" w14:textId="77777777" w:rsidR="00BF12D0" w:rsidRDefault="00BF12D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F12D0" w14:paraId="10DC3AE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A4EE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1AEC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C61F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6CCC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39DDD0A3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C0E1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892C09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4D3B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A2DA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7DE8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F8A8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BF12D0" w14:paraId="20D8357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3263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FFF2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A3AE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2FF6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668E3D6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38B3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00E817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BBFB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7AB4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2228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3F68" w14:textId="77777777" w:rsidR="00BF12D0" w:rsidRDefault="00BF12D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114861AF" w14:textId="77777777" w:rsidR="00BF12D0" w:rsidRDefault="00BF12D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F12D0" w14:paraId="4415C05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F2BD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0976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D4AD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BE66" w14:textId="77777777" w:rsidR="00BF12D0" w:rsidRDefault="00BF12D0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2EA28D1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CAFE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4FC8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9FDF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FD5D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99FA" w14:textId="77777777" w:rsidR="00BF12D0" w:rsidRDefault="00BF12D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BF12D0" w14:paraId="2672855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D679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A605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BAED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D6EA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539870E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F8D5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9CDE92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3CB1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07E0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F157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960E" w14:textId="77777777" w:rsidR="00BF12D0" w:rsidRDefault="00BF12D0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64A963C" w14:textId="77777777" w:rsidR="00BF12D0" w:rsidRDefault="00BF12D0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F12D0" w14:paraId="6996709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2D8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9D34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D0F2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B3D2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A576C50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F78D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C8CA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F53B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980C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E65D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3D6E1A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3AB5C013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12D0" w14:paraId="454D5B9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587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EB3A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0AB6D36F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081E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229E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C1AD852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A239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35C7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01A9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9F96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2C9C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8044E5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62DFF881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BF12D0" w14:paraId="7512735A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34FB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5BB3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A5B0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2B9B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F9D848A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9AEC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2DFBB7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8D39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9335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2762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86E3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71DDD8F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401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D8F7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612F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1FAA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D02A38F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86E2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4F2A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C78B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C557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43AA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93BF47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F12D0" w14:paraId="7C24CC3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9DD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908D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5673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62E7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CBA0BAF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3BA1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3720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A3D6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2114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0263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466F32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F12D0" w14:paraId="3EFD8E4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7DE5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8B0A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77EED818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0C47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C781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E364CD2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ED88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3AB2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92A8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289F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43B0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B18D416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183C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7DBB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56B30CB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CEFC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152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45EE1695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2C44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1A40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D227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1842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59A5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F8D539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3FCAA4E2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D0471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4297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3EAC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1F94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5B78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B0E2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A0F9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5D40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5690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E36A12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45262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6319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ACB1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F0D1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7F0E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231C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E003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89B6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F4EB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CF76596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04CF4" w14:textId="77777777" w:rsidR="00BF12D0" w:rsidRDefault="00BF12D0" w:rsidP="00BF12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D793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A6EFF50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8E5B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2148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DD0BA65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9C78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7107" w14:textId="77777777" w:rsidR="00BF12D0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CD52" w14:textId="77777777" w:rsidR="00BF12D0" w:rsidRDefault="00BF12D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89F8" w14:textId="77777777" w:rsidR="00BF12D0" w:rsidRPr="00ED5B96" w:rsidRDefault="00BF12D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DE5C" w14:textId="77777777" w:rsidR="00BF12D0" w:rsidRDefault="00BF12D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A00F03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2AF85110" w14:textId="77777777" w:rsidR="00BF12D0" w:rsidRDefault="00BF12D0" w:rsidP="00C13E1E">
      <w:pPr>
        <w:pStyle w:val="Heading1"/>
        <w:spacing w:line="360" w:lineRule="auto"/>
      </w:pPr>
      <w:r>
        <w:t>LINIA 125</w:t>
      </w:r>
    </w:p>
    <w:p w14:paraId="134AAFCD" w14:textId="77777777" w:rsidR="00BF12D0" w:rsidRDefault="00BF12D0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33470EE9" w14:textId="77777777" w:rsidR="00BF12D0" w:rsidRDefault="00BF12D0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12D0" w14:paraId="40327A1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C667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3B61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C98A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69AF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2901B0B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3EE0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FFAF4F6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562F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3A96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93CF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6E34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F12D0" w14:paraId="67D933F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181FD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C05E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E34C0EC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F15A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FECF" w14:textId="77777777" w:rsidR="00BF12D0" w:rsidRDefault="00BF12D0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998215E" w14:textId="77777777" w:rsidR="00BF12D0" w:rsidRDefault="00BF12D0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E8A4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BF15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6ADC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58C8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C8D8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FFFEA8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BF12D0" w14:paraId="05ABB8E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839F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3743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A4EF0A4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7B40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1E85" w14:textId="77777777" w:rsidR="00BF12D0" w:rsidRDefault="00BF12D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37286BE" w14:textId="77777777" w:rsidR="00BF12D0" w:rsidRDefault="00BF12D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0A3B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3FCB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17BB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1143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173F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31F0A2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18136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C1CC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6609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2036" w14:textId="77777777" w:rsidR="00BF12D0" w:rsidRDefault="00BF12D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648B99D" w14:textId="77777777" w:rsidR="00BF12D0" w:rsidRDefault="00BF12D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C1EE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EDB813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BBB155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CA3F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877C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8D84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E940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D3676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F12D0" w14:paraId="77F121A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90B4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F9B9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E7C0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9DC5" w14:textId="77777777" w:rsidR="00BF12D0" w:rsidRDefault="00BF12D0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58C0736B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BC71" w14:textId="77777777" w:rsidR="00BF12D0" w:rsidRDefault="00BF12D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021C75" w14:textId="77777777" w:rsidR="00BF12D0" w:rsidRDefault="00BF12D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9370" w14:textId="77777777" w:rsidR="00BF12D0" w:rsidRDefault="00BF12D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0ED9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6888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111B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A7A6FC0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222F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594A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D2E3B3C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2DFC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F76F" w14:textId="77777777" w:rsidR="00BF12D0" w:rsidRDefault="00BF12D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344C43D4" w14:textId="77777777" w:rsidR="00BF12D0" w:rsidRDefault="00BF12D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E212" w14:textId="77777777" w:rsidR="00BF12D0" w:rsidRDefault="00BF12D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C65F" w14:textId="77777777" w:rsidR="00BF12D0" w:rsidRDefault="00BF12D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11D8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2B2A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BDBB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0E90E9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0CD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F6DB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B0DF3BD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A51A" w14:textId="77777777" w:rsidR="00BF12D0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B1A2" w14:textId="77777777" w:rsidR="00BF12D0" w:rsidRDefault="00BF12D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6FDE" w14:textId="77777777" w:rsidR="00BF12D0" w:rsidRDefault="00BF12D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4D39" w14:textId="77777777" w:rsidR="00BF12D0" w:rsidRDefault="00BF12D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58AE" w14:textId="77777777" w:rsidR="00BF12D0" w:rsidRDefault="00BF12D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4F0" w14:textId="77777777" w:rsidR="00BF12D0" w:rsidRPr="00CE3639" w:rsidRDefault="00BF12D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F133" w14:textId="77777777" w:rsidR="00BF12D0" w:rsidRDefault="00BF12D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B70C8D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8143" w14:textId="77777777" w:rsidR="00BF12D0" w:rsidRDefault="00BF12D0" w:rsidP="00BF12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A8FA" w14:textId="77777777" w:rsidR="00BF12D0" w:rsidRDefault="00BF12D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68A8" w14:textId="77777777" w:rsidR="00BF12D0" w:rsidRDefault="00BF12D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D192" w14:textId="77777777" w:rsidR="00BF12D0" w:rsidRDefault="00BF12D0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9C28E07" w14:textId="77777777" w:rsidR="00BF12D0" w:rsidRDefault="00BF12D0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8106" w14:textId="77777777" w:rsidR="00BF12D0" w:rsidRDefault="00BF12D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C541" w14:textId="77777777" w:rsidR="00BF12D0" w:rsidRDefault="00BF12D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350B" w14:textId="77777777" w:rsidR="00BF12D0" w:rsidRDefault="00BF12D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A629" w14:textId="77777777" w:rsidR="00BF12D0" w:rsidRPr="00CE3639" w:rsidRDefault="00BF12D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5174" w14:textId="77777777" w:rsidR="00BF12D0" w:rsidRDefault="00BF12D0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00D51FE5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7F6514C3" w14:textId="77777777" w:rsidR="00BF12D0" w:rsidRDefault="00BF12D0" w:rsidP="001E6A63">
      <w:pPr>
        <w:pStyle w:val="Heading1"/>
        <w:spacing w:line="360" w:lineRule="auto"/>
      </w:pPr>
      <w:r>
        <w:t>LINIA 129</w:t>
      </w:r>
    </w:p>
    <w:p w14:paraId="63DA74B9" w14:textId="77777777" w:rsidR="00BF12D0" w:rsidRDefault="00BF12D0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F12D0" w14:paraId="2C9E43E1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CF06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EFA6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211C7E4F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6FB8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C993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E79DD2D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D9D8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0CC8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4247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6DAA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04BA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34119D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7A9476CB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BF12D0" w14:paraId="6AB2E16E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EB93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4244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F8B5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EE9A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545624A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6A47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7204E0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F279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D16B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B7F5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13C8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72BCA8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29E0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6C5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0F4E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FFCC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1D3147E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086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4C94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8D59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8963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971E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65947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F12D0" w14:paraId="4F919ED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F07E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DBE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12DD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971A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094B329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094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E8E3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4A59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F1CE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2B87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879CA7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F12D0" w14:paraId="5AFFFDC7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6937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3028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28F94BD2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703B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896F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46DC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301A" w14:textId="77777777" w:rsidR="00BF12D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288B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20D5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5809" w14:textId="77777777" w:rsidR="00BF12D0" w:rsidRDefault="00BF12D0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BF12D0" w14:paraId="6ABC64DE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9116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D203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6879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CA51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B886689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58D5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ACA9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9B9A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0C01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70E2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9C185CF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7F86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2094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B2FF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A353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488A73F4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3874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6154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AD48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84DE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E6BB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74629C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7F7D560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12D0" w14:paraId="382BCF1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5068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8970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577F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5364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6761FC44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ADD9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1BF2" w14:textId="77777777" w:rsidR="00BF12D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030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3360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C703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88F76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42485BE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12D0" w14:paraId="7AEBCA10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BC57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094E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6133DBE9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6D09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C19F" w14:textId="77777777" w:rsidR="00BF12D0" w:rsidRDefault="00BF12D0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44CFB1F3" w14:textId="77777777" w:rsidR="00BF12D0" w:rsidRDefault="00BF12D0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922A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3BC3" w14:textId="77777777" w:rsidR="00BF12D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6DE5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E406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A181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17BE4A" w14:textId="77777777" w:rsidR="00BF12D0" w:rsidRDefault="00BF12D0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BF12D0" w14:paraId="0FB38056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B5F5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5272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9C1A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9697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16421685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A2DE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82DB1D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D7C8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D944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D5BA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1A1D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C7A8947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26C0" w14:textId="77777777" w:rsidR="00BF12D0" w:rsidRDefault="00BF12D0" w:rsidP="00BF12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86D8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BFF2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7897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EBE1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B54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6CBC" w14:textId="77777777" w:rsidR="00BF12D0" w:rsidRDefault="00BF12D0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2C41" w14:textId="77777777" w:rsidR="00BF12D0" w:rsidRPr="00C934F0" w:rsidRDefault="00BF12D0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B026" w14:textId="77777777" w:rsidR="00BF12D0" w:rsidRDefault="00BF12D0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3F16313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308394F1" w14:textId="77777777" w:rsidR="00BF12D0" w:rsidRDefault="00BF12D0" w:rsidP="003D5F18">
      <w:pPr>
        <w:pStyle w:val="Heading1"/>
        <w:spacing w:line="360" w:lineRule="auto"/>
      </w:pPr>
      <w:r>
        <w:t>LINIA 130</w:t>
      </w:r>
    </w:p>
    <w:p w14:paraId="42F5BE50" w14:textId="77777777" w:rsidR="00BF12D0" w:rsidRDefault="00BF12D0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577A382D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D7F4" w14:textId="77777777" w:rsidR="00BF12D0" w:rsidRDefault="00BF12D0" w:rsidP="00BF12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A420" w14:textId="77777777" w:rsidR="00BF12D0" w:rsidRDefault="00BF12D0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3C76" w14:textId="77777777" w:rsidR="00BF12D0" w:rsidRDefault="00BF12D0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56BB" w14:textId="77777777" w:rsidR="00BF12D0" w:rsidRDefault="00BF12D0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1A0411F0" w14:textId="77777777" w:rsidR="00BF12D0" w:rsidRDefault="00BF12D0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DB09" w14:textId="77777777" w:rsidR="00BF12D0" w:rsidRDefault="00BF12D0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C09C" w14:textId="77777777" w:rsidR="00BF12D0" w:rsidRDefault="00BF12D0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006E" w14:textId="77777777" w:rsidR="00BF12D0" w:rsidRDefault="00BF12D0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5B0C" w14:textId="77777777" w:rsidR="00BF12D0" w:rsidRDefault="00BF12D0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C7FA217" w14:textId="77777777" w:rsidR="00BF12D0" w:rsidRDefault="00BF12D0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6C9FECD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3BF74CB6" w14:textId="77777777" w:rsidR="00BF12D0" w:rsidRDefault="00BF12D0" w:rsidP="00951BBD">
      <w:pPr>
        <w:pStyle w:val="Heading1"/>
        <w:spacing w:line="360" w:lineRule="auto"/>
      </w:pPr>
      <w:r>
        <w:t>LINIA 131</w:t>
      </w:r>
    </w:p>
    <w:p w14:paraId="1946A4CE" w14:textId="77777777" w:rsidR="00BF12D0" w:rsidRDefault="00BF12D0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0B0C5269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D3FA3" w14:textId="77777777" w:rsidR="00BF12D0" w:rsidRDefault="00BF12D0" w:rsidP="00BF12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3106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80BC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5FB3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7F720BC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9A72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F28F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4E8F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B265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9FC9C7E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D40FF3C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2484E" w14:textId="77777777" w:rsidR="00BF12D0" w:rsidRDefault="00BF12D0" w:rsidP="00BF12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C116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5B68406F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BB30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0A9C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3B71EB46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1C5BA5C9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02F3E332" w14:textId="77777777" w:rsidR="00BF12D0" w:rsidRDefault="00BF12D0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9A1A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C658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E1DA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57C4" w14:textId="77777777" w:rsidR="00BF12D0" w:rsidRDefault="00BF12D0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B54BF70" w14:textId="77777777" w:rsidR="00BF12D0" w:rsidRDefault="00BF12D0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8C689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192D11E8" w14:textId="77777777" w:rsidR="00BF12D0" w:rsidRDefault="00BF12D0" w:rsidP="00662370">
      <w:pPr>
        <w:pStyle w:val="Heading1"/>
        <w:spacing w:line="360" w:lineRule="auto"/>
      </w:pPr>
      <w:r>
        <w:t>LINIA 132</w:t>
      </w:r>
    </w:p>
    <w:p w14:paraId="7114A414" w14:textId="77777777" w:rsidR="00BF12D0" w:rsidRDefault="00BF12D0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1AAF5E30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9950" w14:textId="77777777" w:rsidR="00BF12D0" w:rsidRDefault="00BF12D0" w:rsidP="00BF12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6A41" w14:textId="77777777" w:rsidR="00BF12D0" w:rsidRDefault="00BF12D0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116F" w14:textId="77777777" w:rsidR="00BF12D0" w:rsidRPr="00E96417" w:rsidRDefault="00BF12D0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B6A7" w14:textId="77777777" w:rsidR="00BF12D0" w:rsidRDefault="00BF12D0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06EAB9" w14:textId="77777777" w:rsidR="00BF12D0" w:rsidRDefault="00BF12D0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B50A" w14:textId="77777777" w:rsidR="00BF12D0" w:rsidRDefault="00BF12D0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9927F6" w14:textId="77777777" w:rsidR="00BF12D0" w:rsidRDefault="00BF12D0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CE59" w14:textId="77777777" w:rsidR="00BF12D0" w:rsidRPr="00E96417" w:rsidRDefault="00BF12D0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1F32" w14:textId="77777777" w:rsidR="00BF12D0" w:rsidRDefault="00BF12D0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AC76" w14:textId="77777777" w:rsidR="00BF12D0" w:rsidRPr="00E96417" w:rsidRDefault="00BF12D0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08E7" w14:textId="77777777" w:rsidR="00BF12D0" w:rsidRDefault="00BF12D0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FC74922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09DD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67D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1622" w14:textId="77777777" w:rsidR="00BF12D0" w:rsidRPr="00A8307A" w:rsidRDefault="00BF12D0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DF67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857671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A8FC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C6E0" w14:textId="77777777" w:rsidR="00BF12D0" w:rsidRPr="00A8307A" w:rsidRDefault="00BF12D0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7EFA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238C" w14:textId="77777777" w:rsidR="00BF12D0" w:rsidRPr="00A8307A" w:rsidRDefault="00BF12D0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8CD2" w14:textId="77777777" w:rsidR="00BF12D0" w:rsidRPr="00A8307A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541C2" w14:textId="77777777" w:rsidR="00BF12D0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39897DA" w14:textId="77777777" w:rsidR="00BF12D0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066116" w14:textId="77777777" w:rsidR="00BF12D0" w:rsidRPr="0049500B" w:rsidRDefault="00BF12D0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12D0" w:rsidRPr="00A8307A" w14:paraId="313A8409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636A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869E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1C37" w14:textId="77777777" w:rsidR="00BF12D0" w:rsidRPr="00A8307A" w:rsidRDefault="00BF12D0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2207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493B49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4A12" w14:textId="77777777" w:rsidR="00BF12D0" w:rsidRDefault="00BF12D0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4A5341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BFBB" w14:textId="77777777" w:rsidR="00BF12D0" w:rsidRPr="00A8307A" w:rsidRDefault="00BF12D0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2E9E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3A64" w14:textId="77777777" w:rsidR="00BF12D0" w:rsidRPr="00A8307A" w:rsidRDefault="00BF12D0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E3C0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2AF2ED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AB62E17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A12E07A" w14:textId="77777777" w:rsidR="00BF12D0" w:rsidRPr="00A8307A" w:rsidRDefault="00BF12D0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12D0" w:rsidRPr="00A8307A" w14:paraId="453A8942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80D56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5B55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A379" w14:textId="77777777" w:rsidR="00BF12D0" w:rsidRPr="00825C35" w:rsidRDefault="00BF12D0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1966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F7199F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21C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4D8" w14:textId="77777777" w:rsidR="00BF12D0" w:rsidRPr="00825C35" w:rsidRDefault="00BF12D0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A927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3295" w14:textId="77777777" w:rsidR="00BF12D0" w:rsidRPr="00825C35" w:rsidRDefault="00BF12D0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49D0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9B4F36" w14:textId="77777777" w:rsidR="00BF12D0" w:rsidRPr="00A8307A" w:rsidRDefault="00BF12D0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12D0" w:rsidRPr="00A8307A" w14:paraId="27FF0450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0941F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5FBA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1CCB" w14:textId="77777777" w:rsidR="00BF12D0" w:rsidRPr="00674604" w:rsidRDefault="00BF12D0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5065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19F275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3C16" w14:textId="77777777" w:rsidR="00BF12D0" w:rsidRDefault="00BF12D0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48D9B4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B3B2" w14:textId="77777777" w:rsidR="00BF12D0" w:rsidRPr="00674604" w:rsidRDefault="00BF12D0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7D52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7B78" w14:textId="77777777" w:rsidR="00BF12D0" w:rsidRPr="00674604" w:rsidRDefault="00BF12D0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8BC7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21B53" w14:textId="77777777" w:rsidR="00BF12D0" w:rsidRPr="00A8307A" w:rsidRDefault="00BF12D0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12D0" w:rsidRPr="00A8307A" w14:paraId="5F9B5DC6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3DA3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887B" w14:textId="77777777" w:rsidR="00BF12D0" w:rsidRPr="00A8307A" w:rsidRDefault="00BF12D0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B0AC" w14:textId="77777777" w:rsidR="00BF12D0" w:rsidRPr="00D26514" w:rsidRDefault="00BF12D0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9618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8AE7DE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FEA0" w14:textId="77777777" w:rsidR="00BF12D0" w:rsidRPr="00A8307A" w:rsidRDefault="00BF12D0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04D6" w14:textId="77777777" w:rsidR="00BF12D0" w:rsidRPr="00A8307A" w:rsidRDefault="00BF12D0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4EDF" w14:textId="77777777" w:rsidR="00BF12D0" w:rsidRPr="00A8307A" w:rsidRDefault="00BF12D0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A5A4" w14:textId="77777777" w:rsidR="00BF12D0" w:rsidRPr="00D26514" w:rsidRDefault="00BF12D0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5C3E" w14:textId="77777777" w:rsidR="00BF12D0" w:rsidRDefault="00BF12D0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CA44B" w14:textId="77777777" w:rsidR="00BF12D0" w:rsidRDefault="00BF12D0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9F7AF0F" w14:textId="77777777" w:rsidR="00BF12D0" w:rsidRDefault="00BF12D0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0395D0" w14:textId="77777777" w:rsidR="00BF12D0" w:rsidRDefault="00BF12D0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A970B5B" w14:textId="77777777" w:rsidR="00BF12D0" w:rsidRPr="00A8307A" w:rsidRDefault="00BF12D0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12D0" w:rsidRPr="00A8307A" w14:paraId="59F603EE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6C37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5A69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6594" w14:textId="77777777" w:rsidR="00BF12D0" w:rsidRPr="00617819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CD49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0F4049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1766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66AB" w14:textId="77777777" w:rsidR="00BF12D0" w:rsidRPr="00A8307A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73F4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3C91" w14:textId="77777777" w:rsidR="00BF12D0" w:rsidRPr="00617819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7A4B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84D23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32412E7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7372C56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19D66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2706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EA45" w14:textId="77777777" w:rsidR="00BF12D0" w:rsidRPr="00617819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31C9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A1E4" w14:textId="77777777" w:rsidR="00BF12D0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6A98AB" w14:textId="77777777" w:rsidR="00BF12D0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6FC73E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574F" w14:textId="77777777" w:rsidR="00BF12D0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5DF9" w14:textId="77777777" w:rsidR="00BF12D0" w:rsidRPr="00A8307A" w:rsidRDefault="00BF12D0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DF10" w14:textId="77777777" w:rsidR="00BF12D0" w:rsidRPr="00617819" w:rsidRDefault="00BF12D0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5F32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B610112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39531B36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3DFD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DBAB" w14:textId="77777777" w:rsidR="00BF12D0" w:rsidRPr="00A8307A" w:rsidRDefault="00BF12D0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F0E9" w14:textId="77777777" w:rsidR="00BF12D0" w:rsidRPr="00617819" w:rsidRDefault="00BF12D0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E08F" w14:textId="77777777" w:rsidR="00BF12D0" w:rsidRPr="00A8307A" w:rsidRDefault="00BF12D0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6D1F" w14:textId="77777777" w:rsidR="00BF12D0" w:rsidRDefault="00BF12D0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690752" w14:textId="77777777" w:rsidR="00BF12D0" w:rsidRDefault="00BF12D0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54A9796" w14:textId="77777777" w:rsidR="00BF12D0" w:rsidRPr="00A8307A" w:rsidRDefault="00BF12D0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3FEE" w14:textId="77777777" w:rsidR="00BF12D0" w:rsidRDefault="00BF12D0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54F1" w14:textId="77777777" w:rsidR="00BF12D0" w:rsidRPr="00A8307A" w:rsidRDefault="00BF12D0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8655" w14:textId="77777777" w:rsidR="00BF12D0" w:rsidRPr="00617819" w:rsidRDefault="00BF12D0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2A1E" w14:textId="77777777" w:rsidR="00BF12D0" w:rsidRDefault="00BF12D0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8FCA66E" w14:textId="77777777" w:rsidR="00BF12D0" w:rsidRDefault="00BF12D0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F898228" w14:textId="77777777" w:rsidR="00BF12D0" w:rsidRPr="00A8307A" w:rsidRDefault="00BF12D0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F12D0" w14:paraId="3575061C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C8EC" w14:textId="77777777" w:rsidR="00BF12D0" w:rsidRDefault="00BF12D0" w:rsidP="00BF12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EB91" w14:textId="77777777" w:rsidR="00BF12D0" w:rsidRDefault="00BF12D0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C761" w14:textId="77777777" w:rsidR="00BF12D0" w:rsidRDefault="00BF12D0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CCCC" w14:textId="77777777" w:rsidR="00BF12D0" w:rsidRDefault="00BF12D0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7691FD" w14:textId="77777777" w:rsidR="00BF12D0" w:rsidRDefault="00BF12D0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759F" w14:textId="77777777" w:rsidR="00BF12D0" w:rsidRDefault="00BF12D0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6C1F05" w14:textId="77777777" w:rsidR="00BF12D0" w:rsidRDefault="00BF12D0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B685" w14:textId="77777777" w:rsidR="00BF12D0" w:rsidRDefault="00BF12D0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CC88" w14:textId="77777777" w:rsidR="00BF12D0" w:rsidRDefault="00BF12D0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4A6E" w14:textId="77777777" w:rsidR="00BF12D0" w:rsidRDefault="00BF12D0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53AD" w14:textId="77777777" w:rsidR="00BF12D0" w:rsidRDefault="00BF12D0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51D508" w14:textId="77777777" w:rsidR="00BF12D0" w:rsidRDefault="00BF12D0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7669528" w14:textId="77777777" w:rsidR="00BF12D0" w:rsidRDefault="00BF12D0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12D0" w:rsidRPr="00A8307A" w14:paraId="37F5EE30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2D45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ACBF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FED1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7331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E3DB6A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6FB1" w14:textId="77777777" w:rsidR="00BF12D0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7A9F5D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5FE4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9501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25D8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D18C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CBA7EC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67D95908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7F2D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D615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E3D6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3421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8FFB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80A6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52CC" w14:textId="77777777" w:rsidR="00BF12D0" w:rsidRPr="00A8307A" w:rsidRDefault="00BF12D0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2491" w14:textId="77777777" w:rsidR="00BF12D0" w:rsidRPr="00915FE8" w:rsidRDefault="00BF12D0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9AF5" w14:textId="77777777" w:rsidR="00BF12D0" w:rsidRPr="00A8307A" w:rsidRDefault="00BF12D0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5DD76C5A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724F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F17A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B8AE" w14:textId="77777777" w:rsidR="00BF12D0" w:rsidRPr="001C017B" w:rsidRDefault="00BF12D0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994C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C0A0EC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4CEF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51E6" w14:textId="77777777" w:rsidR="00BF12D0" w:rsidRPr="001C017B" w:rsidRDefault="00BF12D0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E607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95F3" w14:textId="77777777" w:rsidR="00BF12D0" w:rsidRPr="001C017B" w:rsidRDefault="00BF12D0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6B57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096D6" w14:textId="77777777" w:rsidR="00BF12D0" w:rsidRPr="00A8307A" w:rsidRDefault="00BF12D0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1C3C9B2A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4B17B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8E08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9448" w14:textId="77777777" w:rsidR="00BF12D0" w:rsidRPr="002A5535" w:rsidRDefault="00BF12D0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8405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8082F0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2A33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A77E" w14:textId="77777777" w:rsidR="00BF12D0" w:rsidRPr="002A5535" w:rsidRDefault="00BF12D0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52C2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B47A" w14:textId="77777777" w:rsidR="00BF12D0" w:rsidRPr="002A5535" w:rsidRDefault="00BF12D0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A64E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4CD16" w14:textId="77777777" w:rsidR="00BF12D0" w:rsidRPr="00A8307A" w:rsidRDefault="00BF12D0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05915720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4963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3E78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63D4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7484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529DC8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D37A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D6A6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644A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3762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95E7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CB7697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2FF15E8F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8190E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EAEE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72D2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AB45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A64CC2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8E63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329F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E29D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D9B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54CA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0AF48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04BC8222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6219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443C" w14:textId="77777777" w:rsidR="00BF12D0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3CB35B88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50EA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F90C" w14:textId="77777777" w:rsidR="00BF12D0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0BE2B9C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C8E0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24F9" w14:textId="77777777" w:rsidR="00BF12D0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3801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4624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D3BB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:rsidRPr="00A8307A" w14:paraId="5C47D645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8F39F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E71C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20E5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D79F" w14:textId="77777777" w:rsidR="00BF12D0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0AB3ADDB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5BCA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4D2" w14:textId="77777777" w:rsidR="00BF12D0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9E38" w14:textId="77777777" w:rsidR="00BF12D0" w:rsidRPr="00A8307A" w:rsidRDefault="00BF12D0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B3B1" w14:textId="77777777" w:rsidR="00BF12D0" w:rsidRPr="00880A41" w:rsidRDefault="00BF12D0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620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687E3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BF12D0" w:rsidRPr="00A8307A" w14:paraId="2CC05A65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407DB" w14:textId="77777777" w:rsidR="00BF12D0" w:rsidRPr="00A75A00" w:rsidRDefault="00BF12D0" w:rsidP="00BF12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40E4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269E" w14:textId="77777777" w:rsidR="00BF12D0" w:rsidRPr="00880A41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79A6" w14:textId="77777777" w:rsidR="00BF12D0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6D1D80E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6993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1A19" w14:textId="77777777" w:rsidR="00BF12D0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07EC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D694" w14:textId="77777777" w:rsidR="00BF12D0" w:rsidRPr="00880A41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D0B2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8209D8" w14:textId="77777777" w:rsidR="00BF12D0" w:rsidRPr="00A8307A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BF12D0" w14:paraId="4EF8F754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88DA2" w14:textId="77777777" w:rsidR="00BF12D0" w:rsidRDefault="00BF12D0" w:rsidP="00BF12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81DA" w14:textId="77777777" w:rsidR="00BF12D0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67A8" w14:textId="77777777" w:rsidR="00BF12D0" w:rsidRPr="00E96417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5B3E" w14:textId="77777777" w:rsidR="00BF12D0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182230BE" w14:textId="77777777" w:rsidR="00BF12D0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ACFB" w14:textId="77777777" w:rsidR="00BF12D0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0FB9" w14:textId="77777777" w:rsidR="00BF12D0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ED78" w14:textId="77777777" w:rsidR="00BF12D0" w:rsidRDefault="00BF12D0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F674" w14:textId="77777777" w:rsidR="00BF12D0" w:rsidRPr="00E96417" w:rsidRDefault="00BF12D0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C28" w14:textId="77777777" w:rsidR="00BF12D0" w:rsidRDefault="00BF12D0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0352CEE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30A20E33" w14:textId="77777777" w:rsidR="00BF12D0" w:rsidRDefault="00BF12D0" w:rsidP="009378E1">
      <w:pPr>
        <w:pStyle w:val="Heading1"/>
        <w:spacing w:line="360" w:lineRule="auto"/>
      </w:pPr>
      <w:r>
        <w:t>LINIA 133</w:t>
      </w:r>
    </w:p>
    <w:p w14:paraId="5407957D" w14:textId="77777777" w:rsidR="00BF12D0" w:rsidRPr="0021246A" w:rsidRDefault="00BF12D0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12D0" w14:paraId="48B0A3BA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EC9E1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A509" w14:textId="77777777" w:rsidR="00BF12D0" w:rsidRDefault="00BF12D0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447A" w14:textId="77777777" w:rsidR="00BF12D0" w:rsidRPr="0074629B" w:rsidRDefault="00BF12D0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DFFA" w14:textId="77777777" w:rsidR="00BF12D0" w:rsidRDefault="00BF12D0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3743A0" w14:textId="77777777" w:rsidR="00BF12D0" w:rsidRDefault="00BF12D0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27BE" w14:textId="77777777" w:rsidR="00BF12D0" w:rsidRDefault="00BF12D0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437CF7" w14:textId="77777777" w:rsidR="00BF12D0" w:rsidRDefault="00BF12D0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DA83" w14:textId="77777777" w:rsidR="00BF12D0" w:rsidRPr="0074629B" w:rsidRDefault="00BF12D0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91B4" w14:textId="77777777" w:rsidR="00BF12D0" w:rsidRDefault="00BF12D0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967C" w14:textId="77777777" w:rsidR="00BF12D0" w:rsidRPr="0074629B" w:rsidRDefault="00BF12D0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E2B2" w14:textId="77777777" w:rsidR="00BF12D0" w:rsidRDefault="00BF12D0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4DCCAB31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E0FA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9876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9ED7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6BE2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9A8568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CB7D" w14:textId="77777777" w:rsidR="00BF12D0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71732AE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26DC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A41C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8602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F1A4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EDE3E" w14:textId="77777777" w:rsidR="00BF12D0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280DD2C" w14:textId="77777777" w:rsidR="00BF12D0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4B1A326" w14:textId="77777777" w:rsidR="00BF12D0" w:rsidRPr="00DB3BD8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12D0" w:rsidRPr="00A8307A" w14:paraId="3A082F00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6518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31F2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DDCB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7628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DDCC53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664B" w14:textId="77777777" w:rsidR="00BF12D0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05126D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CEDF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EA73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026A" w14:textId="77777777" w:rsidR="00BF12D0" w:rsidRPr="00A8307A" w:rsidRDefault="00BF12D0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6A2C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DDEB0F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C8F6674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45A5F56" w14:textId="77777777" w:rsidR="00BF12D0" w:rsidRPr="00A8307A" w:rsidRDefault="00BF12D0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12D0" w:rsidRPr="00A8307A" w14:paraId="4B576B80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FD4C9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0F4A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75C8" w14:textId="77777777" w:rsidR="00BF12D0" w:rsidRPr="00AE5C97" w:rsidRDefault="00BF12D0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42B5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411DC8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373A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A767" w14:textId="77777777" w:rsidR="00BF12D0" w:rsidRPr="00AE5C97" w:rsidRDefault="00BF12D0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F3A8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5AAE" w14:textId="77777777" w:rsidR="00BF12D0" w:rsidRPr="00AE5C97" w:rsidRDefault="00BF12D0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BF92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60F57" w14:textId="77777777" w:rsidR="00BF12D0" w:rsidRPr="00A8307A" w:rsidRDefault="00BF12D0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12D0" w:rsidRPr="00A8307A" w14:paraId="668CECF4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3E0BE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D1A9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04F4" w14:textId="77777777" w:rsidR="00BF12D0" w:rsidRPr="00795C5C" w:rsidRDefault="00BF12D0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E633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FAF909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A52F" w14:textId="77777777" w:rsidR="00BF12D0" w:rsidRPr="00A8307A" w:rsidRDefault="00BF12D0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F0E3" w14:textId="77777777" w:rsidR="00BF12D0" w:rsidRPr="00795C5C" w:rsidRDefault="00BF12D0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1520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2C3E" w14:textId="77777777" w:rsidR="00BF12D0" w:rsidRPr="00795C5C" w:rsidRDefault="00BF12D0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022B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FF594" w14:textId="77777777" w:rsidR="00BF12D0" w:rsidRPr="00A8307A" w:rsidRDefault="00BF12D0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12D0" w:rsidRPr="00A8307A" w14:paraId="17949131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B43B4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1BEA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E3CF" w14:textId="77777777" w:rsidR="00BF12D0" w:rsidRPr="00795C5C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4327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2FE5" w14:textId="77777777" w:rsidR="00BF12D0" w:rsidRDefault="00BF12D0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7B406E" w14:textId="77777777" w:rsidR="00BF12D0" w:rsidRDefault="00BF12D0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B638671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65A7" w14:textId="77777777" w:rsidR="00BF12D0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B83E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70A" w14:textId="77777777" w:rsidR="00BF12D0" w:rsidRPr="00795C5C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9F7E" w14:textId="77777777" w:rsidR="00BF12D0" w:rsidRDefault="00BF12D0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F057BD7" w14:textId="77777777" w:rsidR="00BF12D0" w:rsidRDefault="00BF12D0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06CC37D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F12D0" w:rsidRPr="00A8307A" w14:paraId="3FAB53E7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2C52A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B738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CCD0" w14:textId="77777777" w:rsidR="00BF12D0" w:rsidRPr="00795C5C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2FDE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0521" w14:textId="77777777" w:rsidR="00BF12D0" w:rsidRDefault="00BF12D0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7BA6A4" w14:textId="77777777" w:rsidR="00BF12D0" w:rsidRDefault="00BF12D0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B4D1E6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2BF" w14:textId="77777777" w:rsidR="00BF12D0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CA15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7984" w14:textId="77777777" w:rsidR="00BF12D0" w:rsidRPr="00795C5C" w:rsidRDefault="00BF12D0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0C0" w14:textId="77777777" w:rsidR="00BF12D0" w:rsidRDefault="00BF12D0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AE07311" w14:textId="77777777" w:rsidR="00BF12D0" w:rsidRPr="00A8307A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F12D0" w:rsidRPr="00A8307A" w14:paraId="0D9D817B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A128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4602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A9B3" w14:textId="77777777" w:rsidR="00BF12D0" w:rsidRPr="00732832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EBF3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31C4C2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2D82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7E6A" w14:textId="77777777" w:rsidR="00BF12D0" w:rsidRPr="00A8307A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661A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B2C3" w14:textId="77777777" w:rsidR="00BF12D0" w:rsidRPr="00732832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A8F9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D032E4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43D5E40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575D3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95D873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12D0" w:rsidRPr="00A8307A" w14:paraId="2DC89E18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0D05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61A4" w14:textId="77777777" w:rsidR="00BF12D0" w:rsidRPr="00A8307A" w:rsidRDefault="00BF12D0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AEEA" w14:textId="77777777" w:rsidR="00BF12D0" w:rsidRPr="0046537D" w:rsidRDefault="00BF12D0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14C9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2C2B54" w14:textId="77777777" w:rsidR="00BF12D0" w:rsidRPr="00A8307A" w:rsidRDefault="00BF12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F3DC" w14:textId="77777777" w:rsidR="00BF12D0" w:rsidRPr="00A8307A" w:rsidRDefault="00BF12D0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F732" w14:textId="77777777" w:rsidR="00BF12D0" w:rsidRPr="00A8307A" w:rsidRDefault="00BF12D0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FC74" w14:textId="77777777" w:rsidR="00BF12D0" w:rsidRPr="00A8307A" w:rsidRDefault="00BF12D0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A5F7" w14:textId="77777777" w:rsidR="00BF12D0" w:rsidRPr="0046537D" w:rsidRDefault="00BF12D0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B493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EC1597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F04FF72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14:paraId="2289DBAE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C4EE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9981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C8CB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1945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5F39EB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BBA6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8986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B8B1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1E10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3BC2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7D432F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C876DBD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12D0" w14:paraId="0259EC83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6AF8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6DE2" w14:textId="77777777" w:rsidR="00BF12D0" w:rsidRDefault="00BF12D0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3D03" w14:textId="77777777" w:rsidR="00BF12D0" w:rsidRDefault="00BF12D0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619F" w14:textId="77777777" w:rsidR="00BF12D0" w:rsidRDefault="00BF12D0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002D" w14:textId="77777777" w:rsidR="00BF12D0" w:rsidRDefault="00BF12D0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A3C25F" w14:textId="77777777" w:rsidR="00BF12D0" w:rsidRDefault="00BF12D0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9273" w14:textId="77777777" w:rsidR="00BF12D0" w:rsidRDefault="00BF12D0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1AC0" w14:textId="77777777" w:rsidR="00BF12D0" w:rsidRDefault="00BF12D0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EA7A" w14:textId="77777777" w:rsidR="00BF12D0" w:rsidRDefault="00BF12D0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230A" w14:textId="77777777" w:rsidR="00BF12D0" w:rsidRDefault="00BF12D0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F12D0" w:rsidRPr="00A8307A" w14:paraId="0F50268C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301B4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455D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CBA3" w14:textId="77777777" w:rsidR="00BF12D0" w:rsidRPr="00A60F90" w:rsidRDefault="00BF12D0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17AB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C79A5E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82D" w14:textId="77777777" w:rsidR="00BF12D0" w:rsidRDefault="00BF12D0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670087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0E23" w14:textId="77777777" w:rsidR="00BF12D0" w:rsidRPr="00A60F90" w:rsidRDefault="00BF12D0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3F69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922A" w14:textId="77777777" w:rsidR="00BF12D0" w:rsidRPr="00A60F90" w:rsidRDefault="00BF12D0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01D8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F71DD" w14:textId="77777777" w:rsidR="00BF12D0" w:rsidRPr="00A8307A" w:rsidRDefault="00BF12D0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5294EF03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374B2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8E1C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798E" w14:textId="77777777" w:rsidR="00BF12D0" w:rsidRPr="00220138" w:rsidRDefault="00BF12D0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E49A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BDA6C7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CC51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FB1B" w14:textId="77777777" w:rsidR="00BF12D0" w:rsidRPr="00220138" w:rsidRDefault="00BF12D0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1B6E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1A3C" w14:textId="77777777" w:rsidR="00BF12D0" w:rsidRPr="00220138" w:rsidRDefault="00BF12D0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5061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F783E" w14:textId="77777777" w:rsidR="00BF12D0" w:rsidRPr="00A8307A" w:rsidRDefault="00BF12D0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32F540A9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2361C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98DB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C460" w14:textId="77777777" w:rsidR="00BF12D0" w:rsidRPr="00501B55" w:rsidRDefault="00BF12D0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8744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422739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A8A5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B435" w14:textId="77777777" w:rsidR="00BF12D0" w:rsidRPr="00501B55" w:rsidRDefault="00BF12D0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2F2B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5D43" w14:textId="77777777" w:rsidR="00BF12D0" w:rsidRPr="00501B55" w:rsidRDefault="00BF12D0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A89B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03746" w14:textId="77777777" w:rsidR="00BF12D0" w:rsidRPr="00A8307A" w:rsidRDefault="00BF12D0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5E0BFCD7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E7122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E1BE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1F4D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8864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ED3FBE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20B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978E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E7F7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F694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4B61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CAA3F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4AFEA9B2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FA8AA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2C17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6040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2E53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98ED09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45AB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6AF7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6844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A6B6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5BD2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3680F9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1C33C9CD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0F851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0F6B" w14:textId="77777777" w:rsidR="00BF12D0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4736D77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2FCB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561D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686F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3242" w14:textId="77777777" w:rsidR="00BF12D0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CFD7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37FB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7FF6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BF12D0" w:rsidRPr="00A8307A" w14:paraId="067CF9AE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7140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6B6F" w14:textId="77777777" w:rsidR="00BF12D0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69104A3A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8929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A78F" w14:textId="77777777" w:rsidR="00BF12D0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F70598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8099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2208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6C70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F53C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AB88" w14:textId="77777777" w:rsidR="00BF12D0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7F44BE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BF12D0" w:rsidRPr="00A8307A" w14:paraId="5E0D9008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334B9" w14:textId="77777777" w:rsidR="00BF12D0" w:rsidRPr="00A75A00" w:rsidRDefault="00BF12D0" w:rsidP="00BF12D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4CA3" w14:textId="77777777" w:rsidR="00BF12D0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3AAE23A" w14:textId="77777777" w:rsidR="00BF12D0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C32F" w14:textId="77777777" w:rsidR="00BF12D0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9C12" w14:textId="77777777" w:rsidR="00BF12D0" w:rsidRDefault="00BF12D0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722928A4" w14:textId="77777777" w:rsidR="00BF12D0" w:rsidRDefault="00BF12D0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30090E12" w14:textId="77777777" w:rsidR="00BF12D0" w:rsidRPr="00A8307A" w:rsidRDefault="00BF12D0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90FE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52EB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B166" w14:textId="77777777" w:rsidR="00BF12D0" w:rsidRPr="00A8307A" w:rsidRDefault="00BF12D0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8073" w14:textId="77777777" w:rsidR="00BF12D0" w:rsidRPr="006D5FF3" w:rsidRDefault="00BF12D0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B948" w14:textId="77777777" w:rsidR="00BF12D0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5BE284" w14:textId="77777777" w:rsidR="00BF12D0" w:rsidRDefault="00BF12D0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BF12D0" w14:paraId="62534037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B77F2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4E1D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8827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FCF0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0BAD4295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F4DF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BEF6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ED28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193C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D675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6212B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F12D0" w14:paraId="56F353C3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76C4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0F8E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5F9A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6671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FE0B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A6E4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49D4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0B0F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E50A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47904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F12D0" w14:paraId="32D0D610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13A5A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78B9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0582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1DD3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DD0FA14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5167D40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CBA0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0C3AEFD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2E1CEF1C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DECA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A826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9F8E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FE0D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F0F0B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F12D0" w14:paraId="06A06590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FF14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5EE1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DBEB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9BB8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2531910D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99663D4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1980C07E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5AA4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53409B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8466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3445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EE2B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BCD1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BF12D0" w14:paraId="43A6F970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EB4D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C656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19FC9129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30D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331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46EF94DA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582B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55D1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7DB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F9BC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7E96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2AECDECC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1952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649D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9E65" w14:textId="77777777" w:rsidR="00BF12D0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6DD9" w14:textId="77777777" w:rsidR="00BF12D0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665BD98C" w14:textId="77777777" w:rsidR="00BF12D0" w:rsidRDefault="00BF12D0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C725" w14:textId="77777777" w:rsidR="00BF12D0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A5B6E1" w14:textId="77777777" w:rsidR="00BF12D0" w:rsidRDefault="00BF12D0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8086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63A8" w14:textId="77777777" w:rsidR="00BF12D0" w:rsidRDefault="00BF12D0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E8BD" w14:textId="77777777" w:rsidR="00BF12D0" w:rsidRPr="0074629B" w:rsidRDefault="00BF12D0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8A27" w14:textId="77777777" w:rsidR="00BF12D0" w:rsidRDefault="00BF12D0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606D74A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FC6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0CB4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0CD6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5777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B2F5562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72AF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9B7480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0C91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0E1C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4202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07B0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00125E2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D82C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E2DB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4D3DC15A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72B6" w14:textId="77777777" w:rsidR="00BF12D0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81DE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6392DBA4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130C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7F7E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A6DE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5EEC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807D" w14:textId="77777777" w:rsidR="00BF12D0" w:rsidRDefault="00BF12D0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3137D95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2D4A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2FB9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3D009CC1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7C11" w14:textId="77777777" w:rsidR="00BF12D0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7DDA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5BD700B1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60BD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15B8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EC43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BDED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030B" w14:textId="77777777" w:rsidR="00BF12D0" w:rsidRDefault="00BF12D0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3457E45B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AD00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93BF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C973" w14:textId="77777777" w:rsidR="00BF12D0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0A0E" w14:textId="77777777" w:rsidR="00BF12D0" w:rsidRDefault="00BF12D0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3619ADA7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AF2C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D3C0" w14:textId="77777777" w:rsidR="00BF12D0" w:rsidRPr="0074629B" w:rsidRDefault="00BF12D0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1908" w14:textId="77777777" w:rsidR="00BF12D0" w:rsidRDefault="00BF12D0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2F28" w14:textId="77777777" w:rsidR="00BF12D0" w:rsidRPr="0074629B" w:rsidRDefault="00BF12D0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F70E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FD915" w14:textId="77777777" w:rsidR="00BF12D0" w:rsidRDefault="00BF12D0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BF12D0" w14:paraId="0D62F7F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35DA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A7E9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8CED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66E5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28F33057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4895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F740D6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413D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7F6D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5043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081D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208A0FC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41E9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466F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F267" w14:textId="77777777" w:rsidR="00BF12D0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50B5" w14:textId="77777777" w:rsidR="00BF12D0" w:rsidRDefault="00BF12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75FE9D4" w14:textId="77777777" w:rsidR="00BF12D0" w:rsidRDefault="00BF12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14BB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EB95" w14:textId="77777777" w:rsidR="00BF12D0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5599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9758" w14:textId="77777777" w:rsidR="00BF12D0" w:rsidRPr="0074629B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BD65" w14:textId="77777777" w:rsidR="00BF12D0" w:rsidRDefault="00BF12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BAEE6" w14:textId="77777777" w:rsidR="00BF12D0" w:rsidRDefault="00BF12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84173EA" w14:textId="77777777" w:rsidR="00BF12D0" w:rsidRDefault="00BF12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12D0" w14:paraId="5F14F5C3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E09A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53EE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9F16" w14:textId="77777777" w:rsidR="00BF12D0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EFB9" w14:textId="77777777" w:rsidR="00BF12D0" w:rsidRDefault="00BF12D0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DED7927" w14:textId="77777777" w:rsidR="00BF12D0" w:rsidRDefault="00BF12D0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AB0F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A8026A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8717D8B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24E9F997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E342" w14:textId="77777777" w:rsidR="00BF12D0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26CE" w14:textId="77777777" w:rsidR="00BF12D0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7FC9" w14:textId="77777777" w:rsidR="00BF12D0" w:rsidRPr="0074629B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F86B" w14:textId="77777777" w:rsidR="00BF12D0" w:rsidRDefault="00BF12D0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BF12D0" w14:paraId="5F0AE043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3253" w14:textId="77777777" w:rsidR="00BF12D0" w:rsidRDefault="00BF12D0" w:rsidP="00BF12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76FE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A3C5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B0EE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F3C77AC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D9D4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FC5369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C23A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182B" w14:textId="77777777" w:rsidR="00BF12D0" w:rsidRDefault="00BF12D0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EF15" w14:textId="77777777" w:rsidR="00BF12D0" w:rsidRPr="0074629B" w:rsidRDefault="00BF12D0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BAB7" w14:textId="77777777" w:rsidR="00BF12D0" w:rsidRDefault="00BF12D0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F4A45C1" w14:textId="77777777" w:rsidR="00BF12D0" w:rsidRDefault="00BF12D0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2651E311" w14:textId="77777777" w:rsidR="00BF12D0" w:rsidRDefault="00BF12D0" w:rsidP="00C83010">
      <w:pPr>
        <w:pStyle w:val="Heading1"/>
        <w:spacing w:line="360" w:lineRule="auto"/>
      </w:pPr>
      <w:r>
        <w:t>LINIA 143</w:t>
      </w:r>
    </w:p>
    <w:p w14:paraId="2E80D4F6" w14:textId="77777777" w:rsidR="00BF12D0" w:rsidRDefault="00BF12D0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F12D0" w14:paraId="388C18C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6BD88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CDEB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2557D19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01EB" w14:textId="77777777" w:rsidR="00BF12D0" w:rsidRPr="00984839" w:rsidRDefault="00BF12D0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8C68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2A4B2C" w14:textId="77777777" w:rsidR="00BF12D0" w:rsidRDefault="00BF12D0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A536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D45F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0C7D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F84B" w14:textId="77777777" w:rsidR="00BF12D0" w:rsidRPr="00984839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29C4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778419D8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1E064EA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4CDAE39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F9E33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F9CD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D6E8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D48" w14:textId="77777777" w:rsidR="00BF12D0" w:rsidRDefault="00BF12D0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9312551" w14:textId="77777777" w:rsidR="00BF12D0" w:rsidRDefault="00BF12D0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7D2C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EA5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A494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09EABB27" w14:textId="77777777" w:rsidR="00BF12D0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848A" w14:textId="77777777" w:rsidR="00BF12D0" w:rsidRPr="00984839" w:rsidRDefault="00BF12D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4C8B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9442FE" w14:textId="77777777" w:rsidR="00BF12D0" w:rsidRDefault="00BF12D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F12D0" w14:paraId="2C958F5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9DF1E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2B6A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26C0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51CB" w14:textId="77777777" w:rsidR="00BF12D0" w:rsidRDefault="00BF12D0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709B82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480A9DFF" w14:textId="77777777" w:rsidR="00BF12D0" w:rsidRDefault="00BF12D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1C52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6A15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578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2C2F2B0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2952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1165" w14:textId="77777777" w:rsidR="00BF12D0" w:rsidRDefault="00BF12D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FB2B08" w14:textId="77777777" w:rsidR="00BF12D0" w:rsidRDefault="00BF12D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AAE957F" w14:textId="77777777" w:rsidR="00BF12D0" w:rsidRDefault="00BF12D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6A9D678" w14:textId="77777777" w:rsidR="00BF12D0" w:rsidRDefault="00BF12D0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3260FA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C21D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820A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999F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1B7D" w14:textId="77777777" w:rsidR="00BF12D0" w:rsidRDefault="00BF12D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4C6320" w14:textId="77777777" w:rsidR="00BF12D0" w:rsidRDefault="00BF12D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EDD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724EC5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7DD0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4869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E429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CC70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75D2D4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F12D0" w14:paraId="2AFA293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3E851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3321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72AB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09B9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27E4EF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7FCA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E12F7E" w14:textId="77777777" w:rsidR="00BF12D0" w:rsidRDefault="00BF12D0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B6B5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7F6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BC06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FBFB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68C92B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12D0" w14:paraId="69F2164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544E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18D0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D3A7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A3AE" w14:textId="77777777" w:rsidR="00BF12D0" w:rsidRDefault="00BF12D0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122745" w14:textId="77777777" w:rsidR="00BF12D0" w:rsidRDefault="00BF12D0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72D6" w14:textId="77777777" w:rsidR="00BF12D0" w:rsidRDefault="00BF12D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373D75" w14:textId="77777777" w:rsidR="00BF12D0" w:rsidRDefault="00BF12D0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3D7072" w14:textId="77777777" w:rsidR="00BF12D0" w:rsidRDefault="00BF12D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8F11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6E37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3B87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426" w14:textId="77777777" w:rsidR="00BF12D0" w:rsidRDefault="00BF12D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5A1EF" w14:textId="77777777" w:rsidR="00BF12D0" w:rsidRDefault="00BF12D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F12D0" w14:paraId="4ECD328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9470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3CB7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22E1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E8E1" w14:textId="77777777" w:rsidR="00BF12D0" w:rsidRDefault="00BF12D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8AE318" w14:textId="77777777" w:rsidR="00BF12D0" w:rsidRDefault="00BF12D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E403" w14:textId="77777777" w:rsidR="00BF12D0" w:rsidRDefault="00BF12D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D62E31" w14:textId="77777777" w:rsidR="00BF12D0" w:rsidRDefault="00BF12D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B6E53E" w14:textId="77777777" w:rsidR="00BF12D0" w:rsidRDefault="00BF12D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5463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4424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DB64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5BA8" w14:textId="77777777" w:rsidR="00BF12D0" w:rsidRDefault="00BF12D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2E4B9" w14:textId="77777777" w:rsidR="00BF12D0" w:rsidRDefault="00BF12D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F12D0" w14:paraId="383522C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03B1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5BF2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00B2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85D4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540129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7881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C4DB63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221155F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A3D9E07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8E43514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15D5257F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0C3BD3" w14:textId="77777777" w:rsidR="00BF12D0" w:rsidRDefault="00BF12D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95FDA74" w14:textId="77777777" w:rsidR="00BF12D0" w:rsidRDefault="00BF12D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74F2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5BD3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ADDB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7C4F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919CB2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F12D0" w14:paraId="20366B8B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3ABB1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941E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3589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C5AD" w14:textId="77777777" w:rsidR="00BF12D0" w:rsidRDefault="00BF12D0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834FE5" w14:textId="77777777" w:rsidR="00BF12D0" w:rsidRDefault="00BF12D0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DA0F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2C66516F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DCF3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370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34C0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683E" w14:textId="77777777" w:rsidR="00BF12D0" w:rsidRDefault="00BF12D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DD8BC" w14:textId="77777777" w:rsidR="00BF12D0" w:rsidRDefault="00BF12D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24605F58" w14:textId="77777777" w:rsidR="00BF12D0" w:rsidRDefault="00BF12D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F12D0" w14:paraId="0487F23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86C4A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46F2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999E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04DC" w14:textId="77777777" w:rsidR="00BF12D0" w:rsidRDefault="00BF12D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9A4A2E" w14:textId="77777777" w:rsidR="00BF12D0" w:rsidRDefault="00BF12D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B3E2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2DB19B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4C3D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C48F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7A49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48A5" w14:textId="77777777" w:rsidR="00BF12D0" w:rsidRDefault="00BF12D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89ACF" w14:textId="77777777" w:rsidR="00BF12D0" w:rsidRDefault="00BF12D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F12D0" w14:paraId="4F9C37C3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A503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4D4B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EAA0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AE55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5D9AD1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2227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6FE250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D25F" w14:textId="77777777" w:rsidR="00BF12D0" w:rsidRDefault="00BF12D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444A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AECD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BD73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6A97C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1ED0E98B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F12D0" w14:paraId="083A6E90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0B82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41A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C1A9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5A1F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5BC1620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B2AC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3863A7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B81D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FE17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6BC2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BC2F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7C0E39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F12D0" w14:paraId="50FE9193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03339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F24A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DFE5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13F4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BC6796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A75B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C71AEF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23612A9A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1F60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8004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E0A2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961F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8F2FD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12D0" w14:paraId="13C8007E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3A10C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31BC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D41C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15B5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3098AEE" w14:textId="77777777" w:rsidR="00BF12D0" w:rsidRDefault="00BF12D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C5ED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6CB311" w14:textId="77777777" w:rsidR="00BF12D0" w:rsidRDefault="00BF12D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8632" w14:textId="77777777" w:rsidR="00BF12D0" w:rsidRDefault="00BF12D0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E722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DB52" w14:textId="77777777" w:rsidR="00BF12D0" w:rsidRDefault="00BF12D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95B5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2B0E14" w14:textId="77777777" w:rsidR="00BF12D0" w:rsidRDefault="00BF12D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F12D0" w14:paraId="4BCA67B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9279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2EB5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E3F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6E38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B59312F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C5EB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975AD4D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52863026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FF18" w14:textId="77777777" w:rsidR="00BF12D0" w:rsidRDefault="00BF12D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F4AA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F966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829E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0A298" w14:textId="77777777" w:rsidR="00BF12D0" w:rsidRDefault="00BF12D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F12D0" w14:paraId="6B6C9498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A217D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86DC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8694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C1BF" w14:textId="77777777" w:rsidR="00BF12D0" w:rsidRDefault="00BF12D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517808" w14:textId="77777777" w:rsidR="00BF12D0" w:rsidRDefault="00BF12D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94DC" w14:textId="77777777" w:rsidR="00BF12D0" w:rsidRDefault="00BF12D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5639A07A" w14:textId="77777777" w:rsidR="00BF12D0" w:rsidRDefault="00BF12D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392A" w14:textId="77777777" w:rsidR="00BF12D0" w:rsidRDefault="00BF12D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0016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2156" w14:textId="77777777" w:rsidR="00BF12D0" w:rsidRDefault="00BF12D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B5CF" w14:textId="77777777" w:rsidR="00BF12D0" w:rsidRDefault="00BF12D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EB0AD" w14:textId="77777777" w:rsidR="00BF12D0" w:rsidRDefault="00BF12D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F12D0" w14:paraId="0F0A8A3F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D6A74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B8E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A0A6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E562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55BBB7" w14:textId="77777777" w:rsidR="00BF12D0" w:rsidRDefault="00BF12D0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3086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C564BD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8B67B68" w14:textId="77777777" w:rsidR="00BF12D0" w:rsidRDefault="00BF12D0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08F7" w14:textId="77777777" w:rsidR="00BF12D0" w:rsidRPr="00B53EFA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D0CF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7051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821B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8525DF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F12D0" w14:paraId="6A0F2D39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64923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962C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FF00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5919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C2F377" w14:textId="77777777" w:rsidR="00BF12D0" w:rsidRDefault="00BF12D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FED5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F73315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7049" w14:textId="77777777" w:rsidR="00BF12D0" w:rsidRPr="00B53EFA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A18C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499C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9FAA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9049DF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D632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2AFC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D1D2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620C" w14:textId="77777777" w:rsidR="00BF12D0" w:rsidRDefault="00BF12D0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F8D2A65" w14:textId="77777777" w:rsidR="00BF12D0" w:rsidRDefault="00BF12D0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3BD6" w14:textId="77777777" w:rsidR="00BF12D0" w:rsidRDefault="00BF12D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243DBD" w14:textId="77777777" w:rsidR="00BF12D0" w:rsidRDefault="00BF12D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2996" w14:textId="77777777" w:rsidR="00BF12D0" w:rsidRPr="00B53EFA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6CF5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CA72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5048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B3E49D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F554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873D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DBF9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8466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BC70595" w14:textId="77777777" w:rsidR="00BF12D0" w:rsidRDefault="00BF12D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1EBD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5E0B01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171B" w14:textId="77777777" w:rsidR="00BF12D0" w:rsidRPr="00B53EFA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3674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0391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9C3B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55302" w14:textId="77777777" w:rsidR="00BF12D0" w:rsidRDefault="00BF12D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F12D0" w14:paraId="03CC2BE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CBD1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D231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5D4C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E8A0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952EEC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E3AE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6C8326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5F002E1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3AB1C73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6F2FC9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FADA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45F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636E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38DF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DD888C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F12D0" w14:paraId="2D1FEDB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D8DAB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B4E8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15915AE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6F2E" w14:textId="77777777" w:rsidR="00BF12D0" w:rsidRPr="00984839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0FAE" w14:textId="77777777" w:rsidR="00BF12D0" w:rsidRDefault="00BF12D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6ED4E97" w14:textId="77777777" w:rsidR="00BF12D0" w:rsidRDefault="00BF12D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E288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2FA3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47A" w14:textId="77777777" w:rsidR="00BF12D0" w:rsidRDefault="00BF12D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FC7593A" w14:textId="77777777" w:rsidR="00BF12D0" w:rsidRDefault="00BF12D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EF0B" w14:textId="77777777" w:rsidR="00BF12D0" w:rsidRPr="00984839" w:rsidRDefault="00BF12D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6531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A58BCA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EC2F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AB54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746D90B3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2567" w14:textId="77777777" w:rsidR="00BF12D0" w:rsidRDefault="00BF12D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BC5B" w14:textId="77777777" w:rsidR="00BF12D0" w:rsidRDefault="00BF12D0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BAEC407" w14:textId="77777777" w:rsidR="00BF12D0" w:rsidRDefault="00BF12D0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19A2" w14:textId="77777777" w:rsidR="00BF12D0" w:rsidRDefault="00BF12D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3491" w14:textId="77777777" w:rsidR="00BF12D0" w:rsidRDefault="00BF12D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7AEA" w14:textId="77777777" w:rsidR="00BF12D0" w:rsidRDefault="00BF12D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2D7D" w14:textId="77777777" w:rsidR="00BF12D0" w:rsidRDefault="00BF12D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DD04" w14:textId="77777777" w:rsidR="00BF12D0" w:rsidRDefault="00BF12D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6F9EFBC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BA46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D438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3521215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69C7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A8F9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5D91C58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252D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F495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CBAD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73A2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1C7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2C46A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0455EE2E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D8B69F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CF8EC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5F75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F0A9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3F43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468CC33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98B9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9CAA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0D16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ADACAFA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A553" w14:textId="77777777" w:rsidR="00BF12D0" w:rsidRDefault="00BF12D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2616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9F806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0D4CFCD0" w14:textId="77777777" w:rsidR="00BF12D0" w:rsidRDefault="00BF12D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147FFF24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F21D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2F42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BFF6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F0B3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F3DBC93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E781A0F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964E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7C6EF4B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19A5" w14:textId="77777777" w:rsidR="00BF12D0" w:rsidRPr="00B53EFA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A5C8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D78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2E6D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E3AC57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BD602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BA9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A8C6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6D1A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A4D48A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21E7F539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500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82A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ED2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AD2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1718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E832C2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64696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D91B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E13D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A186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A6D6CA5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BD0C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5DA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F03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87837D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16BB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DA8D" w14:textId="77777777" w:rsidR="00BF12D0" w:rsidRPr="006611B7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F12D0" w14:paraId="6BD7CE3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21209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C7C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DA7B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7055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DF949F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6CF4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B4A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D5E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44F3FC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CA5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B6DB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14:paraId="17508A7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1786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54E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0F2B315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6AF" w14:textId="77777777" w:rsidR="00BF12D0" w:rsidRPr="00984839" w:rsidRDefault="00BF12D0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3205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5BDB75F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6AE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DB7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ECA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AA5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9AE1" w14:textId="77777777" w:rsidR="00BF12D0" w:rsidRPr="003B25AA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12D0" w14:paraId="5B4816E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0A8B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2E05" w14:textId="77777777" w:rsidR="00BF12D0" w:rsidRPr="00CB3DC4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43F4402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AC7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806A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4F12FE8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C97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F9E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EFAF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BB4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8CAC" w14:textId="77777777" w:rsidR="00BF12D0" w:rsidRPr="00CB3DC4" w:rsidRDefault="00BF12D0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BBF7714" w14:textId="77777777" w:rsidR="00BF12D0" w:rsidRPr="00F11CE2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F1C118B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7CB1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9307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4FC8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7623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688E552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6CD2550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D58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F2EDCF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1BA2" w14:textId="77777777" w:rsidR="00BF12D0" w:rsidRPr="00B53EFA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CC07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E888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87E4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4D2DA4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C18F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7067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F702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EE87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190E92FA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43CE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1B1E8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46E57E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382F7B0F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090BA21" w14:textId="77777777" w:rsidR="00BF12D0" w:rsidRPr="00260477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4900" w14:textId="77777777" w:rsidR="00BF12D0" w:rsidRPr="00B53EFA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43A4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BEB9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986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85431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F12D0" w14:paraId="5DA1940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C702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832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1B1C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B8C4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32D2EDE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B14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8DDE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4368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7A35CAB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AC51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A2C6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1ADB6FCE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F5CFEA3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12D0" w14:paraId="4F9BEF6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877BC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1AB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0FBA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5671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A2C2143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FD0E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6CC34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2F52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1D00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7C64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D7AE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F12D0" w14:paraId="28905AC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BF6F2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620E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C27792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53EA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F8D2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5B06EB4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C939DC6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618791E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329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8C2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62D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FEE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456C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51CD9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10D077CB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12D0" w14:paraId="65DBC84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2D79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5DD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078CB82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C9D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2C1F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146868E5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E58C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E2DC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D1D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642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81D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1D7790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E283A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FEE7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8DA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FA02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79C8FC02" w14:textId="77777777" w:rsidR="00BF12D0" w:rsidRDefault="00BF12D0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2E78DE66" w14:textId="77777777" w:rsidR="00BF12D0" w:rsidRDefault="00BF12D0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CAB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84C7C2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4734" w14:textId="77777777" w:rsidR="00BF12D0" w:rsidRPr="00B53EFA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54C1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592B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6D35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5088C31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9BA4F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4338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6FA4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DE8A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0579268F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3C8E7EF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D768734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A56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2EBC73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80C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864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EA73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E809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0CDB1B3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155C" w14:textId="77777777" w:rsidR="00BF12D0" w:rsidRDefault="00BF12D0" w:rsidP="00BF12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30ED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160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E4B0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14BA1499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F15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9BACE9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50454EB8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CE26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5175" w14:textId="77777777" w:rsidR="00BF12D0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E48C" w14:textId="77777777" w:rsidR="00BF12D0" w:rsidRPr="00984839" w:rsidRDefault="00BF12D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B00A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16007" w14:textId="77777777" w:rsidR="00BF12D0" w:rsidRDefault="00BF12D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1E2712F8" w14:textId="77777777" w:rsidR="00BF12D0" w:rsidRDefault="00BF12D0">
      <w:pPr>
        <w:spacing w:after="40" w:line="192" w:lineRule="auto"/>
        <w:ind w:right="57"/>
        <w:rPr>
          <w:sz w:val="20"/>
          <w:lang w:val="ro-RO"/>
        </w:rPr>
      </w:pPr>
    </w:p>
    <w:p w14:paraId="55F4BABD" w14:textId="77777777" w:rsidR="00BF12D0" w:rsidRDefault="00BF12D0" w:rsidP="00E56A6A">
      <w:pPr>
        <w:pStyle w:val="Heading1"/>
        <w:spacing w:line="360" w:lineRule="auto"/>
      </w:pPr>
      <w:r>
        <w:lastRenderedPageBreak/>
        <w:t>LINIA 200</w:t>
      </w:r>
    </w:p>
    <w:p w14:paraId="28ACD8BA" w14:textId="77777777" w:rsidR="00BF12D0" w:rsidRDefault="00BF12D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0D8293C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318E9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B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C369B12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C858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AC2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E5858CE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B8FE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C02A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E792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9D7D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8E5" w14:textId="77777777" w:rsidR="00BF12D0" w:rsidRPr="00F716C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F12D0" w14:paraId="16B1B05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C2A48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0911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7CC9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F9EC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EA69BF1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1C9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BF90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E576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93CC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A7DE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41B73B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5BD89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0DC1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6ED8EE9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6CC5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792A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59A118F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517F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57F7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8EF9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7A3C430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6E8E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2704" w14:textId="77777777" w:rsidR="00BF12D0" w:rsidRPr="00C2058A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C5675E" w14:textId="77777777" w:rsidR="00BF12D0" w:rsidRPr="00F716C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BF12D0" w14:paraId="62E612F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302E8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466F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54B20D74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022B" w14:textId="77777777" w:rsidR="00BF12D0" w:rsidRPr="00032DF2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FC19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32A01B4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4030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5D90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14E9" w14:textId="77777777" w:rsidR="00BF12D0" w:rsidRDefault="00BF12D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FFF2" w14:textId="77777777" w:rsidR="00BF12D0" w:rsidRDefault="00BF12D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B477" w14:textId="77777777" w:rsidR="00BF12D0" w:rsidRDefault="00BF12D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59B0A64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38B57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661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101B5AC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471A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71A3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2EB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EF2A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E45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CAE5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9A84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46A8C60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A479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A14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18A7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7092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69D4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A2CD39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CA12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B728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5039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7A9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12D0" w14:paraId="1F89A4E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EC03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2A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57C7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651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0C0CADAC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5475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F675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93D6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E76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D6EA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477B15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055B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680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7518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E04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71EC7D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0D4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E973149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594A799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928497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9961984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AFE6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E75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E352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92FD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11682B5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BA16F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140F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83A7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6F69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10915DE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AFE7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A10AF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25C3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76DF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F200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AB31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0C46B7E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2F5A7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F416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8EEE9D3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2AD4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E56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75E5B57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0328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D43F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500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074E50B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B70D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68AD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74D99CF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C08F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E4C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3E74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A188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6BE3DA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0F5E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875593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CCBC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0418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BE3F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5332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12D0" w14:paraId="19D81CB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7E74E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613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8F77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BCE5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E0A6FE9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2BD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C39E9F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EB71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11EF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ED65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00EE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BD57A5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F12D0" w14:paraId="5DC73B3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2BF80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4042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E4A5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380C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88527B5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34A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D149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E4B2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27D9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AFF7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78B63A5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7BECB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375A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6E14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F52C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E7C4EDB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1866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B6F005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F065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20D7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C341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64D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12D0" w14:paraId="478A61F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F7F4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E9FE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580B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7341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BDA6A4A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856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05B4A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33E8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03D9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A15B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EDE8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4AD2EB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F12D0" w14:paraId="323013B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CACBA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224E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CFCC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8733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2B66AF2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A155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DE13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281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B6A1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0D04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03D9DFA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13555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06A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EEA2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93C5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05B6BB05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691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D26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CD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25E04185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4982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D0ED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F12D0" w14:paraId="63549B7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4DA8F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8D32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A90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7028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DAD9110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72F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DC8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74FA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740F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4A19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70E0E0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C0947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D0B7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3EBFFA36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BBA9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3EA1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549601B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DFC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75D7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A60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1E9B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1100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22193838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2B5D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5C30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6944" w14:textId="77777777" w:rsidR="00BF12D0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28A7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5D94512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721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93EEA9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A63A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014C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8EC3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939F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9C313A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F12D0" w14:paraId="1DB3933F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6E06" w14:textId="77777777" w:rsidR="00BF12D0" w:rsidRDefault="00BF12D0" w:rsidP="00794FF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A011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7562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F5D5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3C6E649" w14:textId="77777777" w:rsidR="00BF12D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6CBE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6C16FEB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5B5F" w14:textId="77777777" w:rsidR="00BF12D0" w:rsidRPr="00032DF2" w:rsidRDefault="00BF12D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0C8D" w14:textId="77777777" w:rsidR="00BF12D0" w:rsidRDefault="00BF12D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4A2C" w14:textId="77777777" w:rsidR="00BF12D0" w:rsidRPr="00032DF2" w:rsidRDefault="00BF12D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68BB" w14:textId="77777777" w:rsidR="00BF12D0" w:rsidRPr="00F716C0" w:rsidRDefault="00BF12D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D248C0A" w14:textId="77777777" w:rsidR="00BF12D0" w:rsidRDefault="00BF12D0" w:rsidP="00623FF6">
      <w:pPr>
        <w:spacing w:before="40" w:after="40" w:line="192" w:lineRule="auto"/>
        <w:ind w:right="57"/>
        <w:rPr>
          <w:lang w:val="ro-RO"/>
        </w:rPr>
      </w:pPr>
    </w:p>
    <w:p w14:paraId="419F8711" w14:textId="77777777" w:rsidR="00BF12D0" w:rsidRDefault="00BF12D0" w:rsidP="006D4098">
      <w:pPr>
        <w:pStyle w:val="Heading1"/>
        <w:spacing w:line="360" w:lineRule="auto"/>
      </w:pPr>
      <w:r>
        <w:lastRenderedPageBreak/>
        <w:t>LINIA 201</w:t>
      </w:r>
    </w:p>
    <w:p w14:paraId="200D63AE" w14:textId="77777777" w:rsidR="00BF12D0" w:rsidRDefault="00BF12D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F12D0" w14:paraId="6BF6F0CB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5CF25" w14:textId="77777777" w:rsidR="00BF12D0" w:rsidRDefault="00BF12D0" w:rsidP="00BF12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9C7A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CC97" w14:textId="77777777" w:rsidR="00BF12D0" w:rsidRPr="00C937B4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6F49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6A005D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CD26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976EAB9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2176C5D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7A4E541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D4AA" w14:textId="77777777" w:rsidR="00BF12D0" w:rsidRPr="00C937B4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7DBC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786E" w14:textId="77777777" w:rsidR="00BF12D0" w:rsidRPr="00C937B4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D35A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C7B80DC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986C" w14:textId="77777777" w:rsidR="00BF12D0" w:rsidRDefault="00BF12D0" w:rsidP="00BF12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7108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F4E2" w14:textId="77777777" w:rsidR="00BF12D0" w:rsidRPr="00C937B4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45B1" w14:textId="77777777" w:rsidR="00BF12D0" w:rsidRDefault="00BF12D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B144A2" w14:textId="77777777" w:rsidR="00BF12D0" w:rsidRDefault="00BF12D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093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284316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78DD" w14:textId="77777777" w:rsidR="00BF12D0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6FE8" w14:textId="77777777" w:rsidR="00BF12D0" w:rsidRDefault="00BF12D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E4E8" w14:textId="77777777" w:rsidR="00BF12D0" w:rsidRPr="00C937B4" w:rsidRDefault="00BF12D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7903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095509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01829" w14:textId="77777777" w:rsidR="00BF12D0" w:rsidRDefault="00BF12D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90B58F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4088F354" w14:textId="77777777" w:rsidR="00BF12D0" w:rsidRDefault="00BF12D0" w:rsidP="00C53936">
      <w:pPr>
        <w:pStyle w:val="Heading1"/>
        <w:spacing w:line="360" w:lineRule="auto"/>
      </w:pPr>
      <w:r>
        <w:t>LINIA 202 A</w:t>
      </w:r>
    </w:p>
    <w:p w14:paraId="60EBBCF9" w14:textId="77777777" w:rsidR="00BF12D0" w:rsidRDefault="00BF12D0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F12D0" w14:paraId="3C2E478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D8608" w14:textId="77777777" w:rsidR="00BF12D0" w:rsidRDefault="00BF12D0" w:rsidP="00BF12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B81F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6796" w14:textId="77777777" w:rsidR="00BF12D0" w:rsidRPr="00874940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B5AB" w14:textId="77777777" w:rsidR="00BF12D0" w:rsidRDefault="00BF12D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223C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D2D2BB7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F61A" w14:textId="77777777" w:rsidR="00BF12D0" w:rsidRPr="0048429E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2F92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ABA3" w14:textId="77777777" w:rsidR="00BF12D0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5D83" w14:textId="77777777" w:rsidR="00BF12D0" w:rsidRDefault="00BF12D0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F12D0" w14:paraId="10EA8200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9DC54" w14:textId="77777777" w:rsidR="00BF12D0" w:rsidRDefault="00BF12D0" w:rsidP="00BF12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72C3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5A10" w14:textId="77777777" w:rsidR="00BF12D0" w:rsidRPr="00874940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ECA3" w14:textId="77777777" w:rsidR="00BF12D0" w:rsidRDefault="00BF12D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CE02" w14:textId="77777777" w:rsidR="00BF12D0" w:rsidRDefault="00BF12D0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DD53" w14:textId="77777777" w:rsidR="00BF12D0" w:rsidRPr="0048429E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6E46" w14:textId="77777777" w:rsidR="00BF12D0" w:rsidRDefault="00BF12D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6B50" w14:textId="77777777" w:rsidR="00BF12D0" w:rsidRDefault="00BF12D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CDE2" w14:textId="77777777" w:rsidR="00BF12D0" w:rsidRDefault="00BF12D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011B0736" w14:textId="77777777" w:rsidR="00BF12D0" w:rsidRDefault="00BF12D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F04743" w14:textId="77777777" w:rsidR="00BF12D0" w:rsidRDefault="00BF12D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12D0" w:rsidRPr="00743905" w14:paraId="05ECCF2E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A02DE" w14:textId="77777777" w:rsidR="00BF12D0" w:rsidRPr="00743905" w:rsidRDefault="00BF12D0" w:rsidP="00BF12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B015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21BF2D2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427F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E4AB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2DF487E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AECD17A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1A2D2F02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271129A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8499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B593" w14:textId="77777777" w:rsidR="00BF12D0" w:rsidRPr="00743905" w:rsidRDefault="00BF12D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B9FE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2D34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D4F8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9D906F6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F12D0" w:rsidRPr="00743905" w14:paraId="4833AD3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D9F2" w14:textId="77777777" w:rsidR="00BF12D0" w:rsidRPr="00743905" w:rsidRDefault="00BF12D0" w:rsidP="00BF12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8A2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0206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6B7B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B943C93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0E4CD03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BE6F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92B9A11" w14:textId="77777777" w:rsidR="00BF12D0" w:rsidRPr="00743905" w:rsidRDefault="00BF12D0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4DAE" w14:textId="77777777" w:rsidR="00BF12D0" w:rsidRPr="00743905" w:rsidRDefault="00BF12D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B4F9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8719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D7B2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12D0" w:rsidRPr="00743905" w14:paraId="3CEEB13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80F5D" w14:textId="77777777" w:rsidR="00BF12D0" w:rsidRPr="00743905" w:rsidRDefault="00BF12D0" w:rsidP="00BF12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1F1A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0AC1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590A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679C70C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8D5FF49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6AE3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8A4585C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AFB8" w14:textId="77777777" w:rsidR="00BF12D0" w:rsidRPr="00743905" w:rsidRDefault="00BF12D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E7B5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D7A1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2343" w14:textId="77777777" w:rsidR="00BF12D0" w:rsidRPr="00743905" w:rsidRDefault="00BF12D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C111F70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293819C0" w14:textId="77777777" w:rsidR="00BF12D0" w:rsidRDefault="00BF12D0" w:rsidP="00BD3926">
      <w:pPr>
        <w:pStyle w:val="Heading1"/>
        <w:spacing w:line="360" w:lineRule="auto"/>
      </w:pPr>
      <w:r>
        <w:t>LINIA 202 B</w:t>
      </w:r>
    </w:p>
    <w:p w14:paraId="684095A4" w14:textId="77777777" w:rsidR="00BF12D0" w:rsidRDefault="00BF12D0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F12D0" w14:paraId="40D7E7E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9ABF1" w14:textId="77777777" w:rsidR="00BF12D0" w:rsidRDefault="00BF12D0" w:rsidP="00BF12D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FD97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56D0" w14:textId="77777777" w:rsidR="00BF12D0" w:rsidRPr="007C5BF9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0B95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2E8A1870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5B34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2F9D8D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04E3" w14:textId="77777777" w:rsidR="00BF12D0" w:rsidRPr="007C5BF9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6110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9287" w14:textId="77777777" w:rsidR="00BF12D0" w:rsidRPr="00BD268F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3EA6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E65F04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BF12D0" w14:paraId="66EF130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885C0" w14:textId="77777777" w:rsidR="00BF12D0" w:rsidRDefault="00BF12D0" w:rsidP="00BF12D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E1C1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D647C22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0814" w14:textId="77777777" w:rsidR="00BF12D0" w:rsidRPr="007C5BF9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DE67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626DE810" w14:textId="77777777" w:rsidR="00BF12D0" w:rsidRDefault="00BF12D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9511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6C31" w14:textId="77777777" w:rsidR="00BF12D0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646D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6E27" w14:textId="77777777" w:rsidR="00BF12D0" w:rsidRPr="00BD268F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D616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76F703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BF12D0" w14:paraId="0640059F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973FD" w14:textId="77777777" w:rsidR="00BF12D0" w:rsidRDefault="00BF12D0" w:rsidP="00BF12D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B48E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052B156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EC8F" w14:textId="77777777" w:rsidR="00BF12D0" w:rsidRPr="007C5BF9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0C41" w14:textId="77777777" w:rsidR="00BF12D0" w:rsidRDefault="00BF12D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FD3FF71" w14:textId="77777777" w:rsidR="00BF12D0" w:rsidRDefault="00BF12D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6620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8575" w14:textId="77777777" w:rsidR="00BF12D0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BD4F" w14:textId="77777777" w:rsidR="00BF12D0" w:rsidRDefault="00BF12D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5771" w14:textId="77777777" w:rsidR="00BF12D0" w:rsidRPr="00BD268F" w:rsidRDefault="00BF12D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586E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90274A" w14:textId="77777777" w:rsidR="00BF12D0" w:rsidRDefault="00BF12D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61246007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6E144187" w14:textId="77777777" w:rsidR="00BF12D0" w:rsidRDefault="00BF12D0" w:rsidP="00406C17">
      <w:pPr>
        <w:pStyle w:val="Heading1"/>
        <w:spacing w:line="360" w:lineRule="auto"/>
      </w:pPr>
      <w:r>
        <w:t>LINIA 210</w:t>
      </w:r>
    </w:p>
    <w:p w14:paraId="1A22BE79" w14:textId="77777777" w:rsidR="00BF12D0" w:rsidRDefault="00BF12D0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BF12D0" w14:paraId="1467F791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E71F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6ED1" w14:textId="77777777" w:rsidR="00BF12D0" w:rsidRDefault="00BF12D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50F8" w14:textId="77777777" w:rsidR="00BF12D0" w:rsidRPr="00C76369" w:rsidRDefault="00BF12D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1C7A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D783AC0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CE0F" w14:textId="77777777" w:rsidR="00BF12D0" w:rsidRDefault="00BF12D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7580E63" w14:textId="77777777" w:rsidR="00BF12D0" w:rsidRDefault="00BF12D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A5E3" w14:textId="77777777" w:rsidR="00BF12D0" w:rsidRPr="00C76369" w:rsidRDefault="00BF12D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B89A" w14:textId="77777777" w:rsidR="00BF12D0" w:rsidRPr="00C76369" w:rsidRDefault="00BF12D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BC32" w14:textId="77777777" w:rsidR="00BF12D0" w:rsidRPr="00C76369" w:rsidRDefault="00BF12D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923F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914AAF" w14:textId="77777777" w:rsidR="00BF12D0" w:rsidRDefault="00BF12D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B0693" w14:textId="77777777" w:rsidR="00BF12D0" w:rsidRDefault="00BF12D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BF12D0" w14:paraId="6EAC46D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380F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951B" w14:textId="77777777" w:rsidR="00BF12D0" w:rsidRDefault="00BF12D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F7CF" w14:textId="77777777" w:rsidR="00BF12D0" w:rsidRPr="00C76369" w:rsidRDefault="00BF12D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B995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7136CDB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04B2" w14:textId="77777777" w:rsidR="00BF12D0" w:rsidRDefault="00BF12D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F32A" w14:textId="77777777" w:rsidR="00BF12D0" w:rsidRPr="00C76369" w:rsidRDefault="00BF12D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4536" w14:textId="77777777" w:rsidR="00BF12D0" w:rsidRDefault="00BF12D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EFE1" w14:textId="77777777" w:rsidR="00BF12D0" w:rsidRPr="00C76369" w:rsidRDefault="00BF12D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3440" w14:textId="77777777" w:rsidR="00BF12D0" w:rsidRDefault="00BF12D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AEE8A64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6FD99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BFB6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5686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2F5E" w14:textId="77777777" w:rsidR="00BF12D0" w:rsidRDefault="00BF12D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21FF713" w14:textId="77777777" w:rsidR="00BF12D0" w:rsidRDefault="00BF12D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6A25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E9E8" w14:textId="77777777" w:rsidR="00BF12D0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224D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C695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F71B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8015A2A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1863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63C3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E27E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CD86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75BD47AC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81F3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39D7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2F8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1339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1DFD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7D81A87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CBC46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9A0E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CFA6" w14:textId="77777777" w:rsidR="00BF12D0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CE7F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44EDCB02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E2A4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B0A265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0752B710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B45A766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AB95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1717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D4C0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AC49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4074EA1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74C0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BD13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34C8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9CF3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0119C3EA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8CDF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6F922EF0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61F9004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D9C6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3F1F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58F6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A0E5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0C5D35A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3D5E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38E7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FC7E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29F0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DD2D6EB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E398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DA6F91E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59AF9E88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4161AECF" w14:textId="77777777" w:rsidR="00BF12D0" w:rsidRDefault="00BF12D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0826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88D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4E89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91EC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47CE65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D9F177F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A1BA8" w14:textId="77777777" w:rsidR="00BF12D0" w:rsidRDefault="00BF12D0" w:rsidP="00BF12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CE74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0A7C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28C9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77F09CE1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5939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D8B8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CBBB" w14:textId="77777777" w:rsidR="00BF12D0" w:rsidRDefault="00BF12D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A50" w14:textId="77777777" w:rsidR="00BF12D0" w:rsidRPr="00C76369" w:rsidRDefault="00BF12D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8FB0" w14:textId="77777777" w:rsidR="00BF12D0" w:rsidRDefault="00BF12D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5544B2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372DD7B3" w14:textId="77777777" w:rsidR="00BF12D0" w:rsidRDefault="00BF12D0" w:rsidP="001B4DE9">
      <w:pPr>
        <w:pStyle w:val="Heading1"/>
        <w:spacing w:line="360" w:lineRule="auto"/>
      </w:pPr>
      <w:r>
        <w:t>LINIA 213</w:t>
      </w:r>
    </w:p>
    <w:p w14:paraId="74B8CCA9" w14:textId="77777777" w:rsidR="00BF12D0" w:rsidRDefault="00BF12D0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F12D0" w14:paraId="515C3246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0590A" w14:textId="77777777" w:rsidR="00BF12D0" w:rsidRDefault="00BF12D0" w:rsidP="00BF12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D954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5FBA" w14:textId="77777777" w:rsidR="00BF12D0" w:rsidRPr="00BA7F8C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5849" w14:textId="77777777" w:rsidR="00BF12D0" w:rsidRDefault="00BF12D0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A9C8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6A03F84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3CB17DF9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003A9D31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3AD0B35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E91E" w14:textId="77777777" w:rsidR="00BF12D0" w:rsidRPr="009E0061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E53C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179F" w14:textId="77777777" w:rsidR="00BF12D0" w:rsidRPr="00BA7F8C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187D" w14:textId="77777777" w:rsidR="00BF12D0" w:rsidRDefault="00BF12D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F12D0" w14:paraId="75A5636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1907A" w14:textId="77777777" w:rsidR="00BF12D0" w:rsidRDefault="00BF12D0" w:rsidP="00BF12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8B7D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F4DB" w14:textId="77777777" w:rsidR="00BF12D0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431C" w14:textId="77777777" w:rsidR="00BF12D0" w:rsidRDefault="00BF12D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A3C62EF" w14:textId="77777777" w:rsidR="00BF12D0" w:rsidRDefault="00BF12D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5BE5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1756" w14:textId="77777777" w:rsidR="00BF12D0" w:rsidRPr="009E0061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3275" w14:textId="77777777" w:rsidR="00BF12D0" w:rsidRDefault="00BF12D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81C7" w14:textId="77777777" w:rsidR="00BF12D0" w:rsidRPr="00BA7F8C" w:rsidRDefault="00BF12D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8FE0" w14:textId="77777777" w:rsidR="00BF12D0" w:rsidRDefault="00BF12D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12D0" w14:paraId="4BC910B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8CBA" w14:textId="77777777" w:rsidR="00BF12D0" w:rsidRDefault="00BF12D0" w:rsidP="00BF12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AB96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8888" w14:textId="77777777" w:rsidR="00BF12D0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D0F3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FE2EABF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6D96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0947" w14:textId="77777777" w:rsidR="00BF12D0" w:rsidRPr="009E0061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D750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EED4" w14:textId="77777777" w:rsidR="00BF12D0" w:rsidRPr="00BA7F8C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21E4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12D0" w14:paraId="0D4BF2C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394CC" w14:textId="77777777" w:rsidR="00BF12D0" w:rsidRDefault="00BF12D0" w:rsidP="00BF12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3F28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D4D8" w14:textId="77777777" w:rsidR="00BF12D0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5137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5BD704A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A166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E0189B7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2C0D0C25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B97B90B" w14:textId="77777777" w:rsidR="00BF12D0" w:rsidRDefault="00BF12D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56A2870E" w14:textId="77777777" w:rsidR="00BF12D0" w:rsidRDefault="00BF12D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3423F66F" w14:textId="77777777" w:rsidR="00BF12D0" w:rsidRDefault="00BF12D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CBB3" w14:textId="77777777" w:rsidR="00BF12D0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87E3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04F5" w14:textId="77777777" w:rsidR="00BF12D0" w:rsidRPr="00BA7F8C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D74A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F12D0" w14:paraId="6993265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54F3" w14:textId="77777777" w:rsidR="00BF12D0" w:rsidRDefault="00BF12D0" w:rsidP="00BF12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AF88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C6FB" w14:textId="77777777" w:rsidR="00BF12D0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451A" w14:textId="77777777" w:rsidR="00BF12D0" w:rsidRDefault="00BF12D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3D7DFF2" w14:textId="77777777" w:rsidR="00BF12D0" w:rsidRDefault="00BF12D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1729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A006E57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0D95CF68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7428D6A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F380408" w14:textId="77777777" w:rsidR="00BF12D0" w:rsidRDefault="00BF12D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8FA9" w14:textId="77777777" w:rsidR="00BF12D0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F753" w14:textId="77777777" w:rsidR="00BF12D0" w:rsidRDefault="00BF12D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F615" w14:textId="77777777" w:rsidR="00BF12D0" w:rsidRPr="00BA7F8C" w:rsidRDefault="00BF12D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66B0" w14:textId="77777777" w:rsidR="00BF12D0" w:rsidRDefault="00BF12D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D3368A5" w14:textId="77777777" w:rsidR="00BF12D0" w:rsidRDefault="00BF12D0">
      <w:pPr>
        <w:spacing w:before="40" w:after="40" w:line="192" w:lineRule="auto"/>
        <w:ind w:right="57"/>
        <w:rPr>
          <w:sz w:val="20"/>
        </w:rPr>
      </w:pPr>
    </w:p>
    <w:p w14:paraId="6C20891E" w14:textId="77777777" w:rsidR="00BF12D0" w:rsidRDefault="00BF12D0" w:rsidP="00076171">
      <w:pPr>
        <w:pStyle w:val="Heading1"/>
        <w:spacing w:line="360" w:lineRule="auto"/>
      </w:pPr>
      <w:r>
        <w:t>LINIA 214</w:t>
      </w:r>
    </w:p>
    <w:p w14:paraId="37392AA0" w14:textId="77777777" w:rsidR="00BF12D0" w:rsidRDefault="00BF12D0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BF12D0" w14:paraId="358D8882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172A" w14:textId="77777777" w:rsidR="00BF12D0" w:rsidRDefault="00BF12D0" w:rsidP="00BF12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7455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C510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A4AA" w14:textId="77777777" w:rsidR="00BF12D0" w:rsidRDefault="00BF12D0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1441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18DD41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0EECBFB6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2B836C55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BDFC0BC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CD8F" w14:textId="77777777" w:rsidR="00BF12D0" w:rsidRPr="00D91B05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91BC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A847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6124" w14:textId="77777777" w:rsidR="00BF12D0" w:rsidRDefault="00BF12D0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BF12D0" w14:paraId="222EF19F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AA252" w14:textId="77777777" w:rsidR="00BF12D0" w:rsidRDefault="00BF12D0" w:rsidP="00BF12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D504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E141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5C8C" w14:textId="77777777" w:rsidR="00BF12D0" w:rsidRDefault="00BF12D0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402E29D8" w14:textId="77777777" w:rsidR="00BF12D0" w:rsidRDefault="00BF12D0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2C25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57C4" w14:textId="77777777" w:rsidR="00BF12D0" w:rsidRPr="00D91B05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C942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8E4A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9841" w14:textId="77777777" w:rsidR="00BF12D0" w:rsidRDefault="00BF12D0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C6BB30B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82BD6" w14:textId="77777777" w:rsidR="00BF12D0" w:rsidRDefault="00BF12D0" w:rsidP="00BF12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B118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C567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889" w14:textId="77777777" w:rsidR="00BF12D0" w:rsidRDefault="00BF12D0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3C50CAA0" w14:textId="77777777" w:rsidR="00BF12D0" w:rsidRDefault="00BF12D0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2137" w14:textId="77777777" w:rsidR="00BF12D0" w:rsidRDefault="00BF12D0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258DA3A" w14:textId="77777777" w:rsidR="00BF12D0" w:rsidRDefault="00BF12D0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45B8B319" w14:textId="77777777" w:rsidR="00BF12D0" w:rsidRDefault="00BF12D0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9043" w14:textId="77777777" w:rsidR="00BF12D0" w:rsidRPr="00D91B05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2D70" w14:textId="77777777" w:rsidR="00BF12D0" w:rsidRDefault="00BF12D0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E606" w14:textId="77777777" w:rsidR="00BF12D0" w:rsidRPr="005F146D" w:rsidRDefault="00BF12D0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0D4" w14:textId="77777777" w:rsidR="00BF12D0" w:rsidRDefault="00BF12D0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0A09FE41" w14:textId="77777777" w:rsidR="00BF12D0" w:rsidRDefault="00BF12D0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0AC0860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55E825A0" w14:textId="77777777" w:rsidR="00BF12D0" w:rsidRDefault="00BF12D0" w:rsidP="00C65FE0">
      <w:pPr>
        <w:pStyle w:val="Heading1"/>
        <w:spacing w:line="360" w:lineRule="auto"/>
      </w:pPr>
      <w:r>
        <w:lastRenderedPageBreak/>
        <w:t>LINIA 215</w:t>
      </w:r>
    </w:p>
    <w:p w14:paraId="45F861BD" w14:textId="77777777" w:rsidR="00BF12D0" w:rsidRDefault="00BF12D0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12D0" w14:paraId="5A7A427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A57BD" w14:textId="77777777" w:rsidR="00BF12D0" w:rsidRDefault="00BF12D0" w:rsidP="00BF12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E3D3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07F4DA4A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0B0B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8DBF" w14:textId="77777777" w:rsidR="00BF12D0" w:rsidRDefault="00BF12D0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08DAFAF" w14:textId="77777777" w:rsidR="00BF12D0" w:rsidRDefault="00BF12D0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6997123" w14:textId="77777777" w:rsidR="00BF12D0" w:rsidRDefault="00BF12D0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57963E21" w14:textId="77777777" w:rsidR="00BF12D0" w:rsidRDefault="00BF12D0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6B4E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57B8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F328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9AE" w14:textId="77777777" w:rsidR="00BF12D0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723D" w14:textId="77777777" w:rsidR="00BF12D0" w:rsidRDefault="00BF12D0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16FBBE3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7A77" w14:textId="77777777" w:rsidR="00BF12D0" w:rsidRDefault="00BF12D0" w:rsidP="00BF12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F9A8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4E03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BAD5" w14:textId="77777777" w:rsidR="00BF12D0" w:rsidRDefault="00BF12D0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4ED4D08" w14:textId="77777777" w:rsidR="00BF12D0" w:rsidRDefault="00BF12D0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E29B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F21EB7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141F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A13C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5F93" w14:textId="77777777" w:rsidR="00BF12D0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7002" w14:textId="77777777" w:rsidR="00BF12D0" w:rsidRDefault="00BF12D0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BF12D0" w14:paraId="6BDF2DFD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7F863" w14:textId="77777777" w:rsidR="00BF12D0" w:rsidRDefault="00BF12D0" w:rsidP="00BF12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D0CD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EBFC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2680" w14:textId="77777777" w:rsidR="00BF12D0" w:rsidRDefault="00BF12D0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369AB09" w14:textId="77777777" w:rsidR="00BF12D0" w:rsidRDefault="00BF12D0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2408" w14:textId="77777777" w:rsidR="00BF12D0" w:rsidRDefault="00BF12D0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19FD61" w14:textId="77777777" w:rsidR="00BF12D0" w:rsidRDefault="00BF12D0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4E19" w14:textId="77777777" w:rsidR="00BF12D0" w:rsidRPr="00FA2633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0973" w14:textId="77777777" w:rsidR="00BF12D0" w:rsidRDefault="00BF12D0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37A1" w14:textId="77777777" w:rsidR="00BF12D0" w:rsidRDefault="00BF12D0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CD77" w14:textId="77777777" w:rsidR="00BF12D0" w:rsidRDefault="00BF12D0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6BF421FE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6B634687" w14:textId="77777777" w:rsidR="00BF12D0" w:rsidRDefault="00BF12D0" w:rsidP="00AF3F1F">
      <w:pPr>
        <w:pStyle w:val="Heading1"/>
        <w:spacing w:line="360" w:lineRule="auto"/>
      </w:pPr>
      <w:r>
        <w:t>LINIA 216</w:t>
      </w:r>
    </w:p>
    <w:p w14:paraId="5A958A13" w14:textId="77777777" w:rsidR="00BF12D0" w:rsidRDefault="00BF12D0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19AFA59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DD6F" w14:textId="77777777" w:rsidR="00BF12D0" w:rsidRDefault="00BF12D0" w:rsidP="00BF12D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BFB2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0C83D760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2AD5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069F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065CC20E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40B8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9E12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0077" w14:textId="77777777" w:rsidR="00BF12D0" w:rsidRDefault="00BF12D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AC9A" w14:textId="77777777" w:rsidR="00BF12D0" w:rsidRPr="00AA6001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3B7A" w14:textId="77777777" w:rsidR="00BF12D0" w:rsidRDefault="00BF12D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36C19B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6044" w14:textId="77777777" w:rsidR="00BF12D0" w:rsidRDefault="00BF12D0" w:rsidP="00BF12D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B737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A0C3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12E8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45B7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6BD9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5307" w14:textId="77777777" w:rsidR="00BF12D0" w:rsidRDefault="00BF12D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FC4D" w14:textId="77777777" w:rsidR="00BF12D0" w:rsidRPr="00AA6001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D7C3" w14:textId="77777777" w:rsidR="00BF12D0" w:rsidRDefault="00BF12D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1B9F88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A049" w14:textId="77777777" w:rsidR="00BF12D0" w:rsidRDefault="00BF12D0" w:rsidP="00BF12D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D993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BA0F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D399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820E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1506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5B06" w14:textId="77777777" w:rsidR="00BF12D0" w:rsidRDefault="00BF12D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D8D5" w14:textId="77777777" w:rsidR="00BF12D0" w:rsidRPr="00AA6001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538D" w14:textId="77777777" w:rsidR="00BF12D0" w:rsidRDefault="00BF12D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D1C606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1923" w14:textId="77777777" w:rsidR="00BF12D0" w:rsidRDefault="00BF12D0" w:rsidP="00BF12D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266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2B9EBCC0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E659" w14:textId="77777777" w:rsidR="00BF12D0" w:rsidRPr="00614509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9A94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12B70D17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DF5C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8225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A858" w14:textId="77777777" w:rsidR="00BF12D0" w:rsidRDefault="00BF12D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2F2E" w14:textId="77777777" w:rsidR="00BF12D0" w:rsidRPr="00AA6001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D141" w14:textId="77777777" w:rsidR="00BF12D0" w:rsidRDefault="00BF12D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6BBE85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8605" w14:textId="77777777" w:rsidR="00BF12D0" w:rsidRDefault="00BF12D0" w:rsidP="00BF12D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3A8B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C055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74EA" w14:textId="77777777" w:rsidR="00BF12D0" w:rsidRDefault="00BF12D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0E65" w14:textId="77777777" w:rsidR="00BF12D0" w:rsidRDefault="00BF12D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2D47" w14:textId="77777777" w:rsidR="00BF12D0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EEE9" w14:textId="77777777" w:rsidR="00BF12D0" w:rsidRDefault="00BF12D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2CB2" w14:textId="77777777" w:rsidR="00BF12D0" w:rsidRPr="00AA6001" w:rsidRDefault="00BF12D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9085" w14:textId="77777777" w:rsidR="00BF12D0" w:rsidRDefault="00BF12D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CD9AB7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55B236B8" w14:textId="77777777" w:rsidR="00BF12D0" w:rsidRDefault="00BF12D0" w:rsidP="005B00A7">
      <w:pPr>
        <w:pStyle w:val="Heading1"/>
        <w:spacing w:line="360" w:lineRule="auto"/>
      </w:pPr>
      <w:r>
        <w:lastRenderedPageBreak/>
        <w:t>LINIA 218</w:t>
      </w:r>
    </w:p>
    <w:p w14:paraId="30EA116D" w14:textId="77777777" w:rsidR="00BF12D0" w:rsidRDefault="00BF12D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5DECAA6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619C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5D70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5B44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27C8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C5E299" w14:textId="77777777" w:rsidR="00BF12D0" w:rsidRDefault="00BF12D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D13C" w14:textId="77777777" w:rsidR="00BF12D0" w:rsidRPr="00465A98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871D9D7" w14:textId="77777777" w:rsidR="00BF12D0" w:rsidRPr="00465A98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EE4A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56EA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142B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8233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:rsidRPr="00A8307A" w14:paraId="29F341A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17E0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C505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FFB9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2ACF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7F0F6E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CCB2" w14:textId="77777777" w:rsidR="00BF12D0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4EDCAB6B" w14:textId="77777777" w:rsidR="00BF12D0" w:rsidRPr="00664FA3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114D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59E4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4C09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B556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06355" w14:textId="77777777" w:rsidR="00BF12D0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24F8B78" w14:textId="77777777" w:rsidR="00BF12D0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A66166" w14:textId="77777777" w:rsidR="00BF12D0" w:rsidRPr="00664FA3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12D0" w:rsidRPr="00A8307A" w14:paraId="3040A96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5A1C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CCD8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713B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BA87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A59B91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F14E" w14:textId="77777777" w:rsidR="00BF12D0" w:rsidRPr="00664FA3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A2EF8E8" w14:textId="77777777" w:rsidR="00BF12D0" w:rsidRPr="00664FA3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9F45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DC61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4590" w14:textId="77777777" w:rsidR="00BF12D0" w:rsidRPr="00A8307A" w:rsidRDefault="00BF12D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745D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DDF77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6E29D3E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EB71229" w14:textId="77777777" w:rsidR="00BF12D0" w:rsidRPr="00A8307A" w:rsidRDefault="00BF12D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12D0" w:rsidRPr="00A8307A" w14:paraId="6103AD0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AD95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0CD0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5FAD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6110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768E42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65F3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EB4E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C284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F7C0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6AA0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C48DA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12D0" w:rsidRPr="00A8307A" w14:paraId="05EB15C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03F0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0DF0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A4C7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320C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F3C256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3E20" w14:textId="77777777" w:rsidR="00BF12D0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232624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2F16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2A11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CE87" w14:textId="77777777" w:rsidR="00BF12D0" w:rsidRPr="003F40D2" w:rsidRDefault="00BF12D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F0B9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EE7AF" w14:textId="77777777" w:rsidR="00BF12D0" w:rsidRPr="00A8307A" w:rsidRDefault="00BF12D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12D0" w:rsidRPr="00A8307A" w14:paraId="64D0788B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D1D5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9DFD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C2EF" w14:textId="77777777" w:rsidR="00BF12D0" w:rsidRPr="00732832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245E" w14:textId="77777777" w:rsidR="00BF12D0" w:rsidRPr="00A8307A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6CDFF2" w14:textId="77777777" w:rsidR="00BF12D0" w:rsidRPr="00A8307A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30C9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8230" w14:textId="77777777" w:rsidR="00BF12D0" w:rsidRPr="007B4F6A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25E1" w14:textId="77777777" w:rsidR="00BF12D0" w:rsidRPr="00A8307A" w:rsidRDefault="00BF12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1CA8" w14:textId="77777777" w:rsidR="00BF12D0" w:rsidRPr="00732832" w:rsidRDefault="00BF12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0C6E" w14:textId="77777777" w:rsidR="00BF12D0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AC906" w14:textId="77777777" w:rsidR="00BF12D0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B8EEF22" w14:textId="77777777" w:rsidR="00BF12D0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7899E3" w14:textId="77777777" w:rsidR="00BF12D0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EB44538" w14:textId="77777777" w:rsidR="00BF12D0" w:rsidRPr="00A8307A" w:rsidRDefault="00BF12D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12D0" w:rsidRPr="00A8307A" w14:paraId="7B40D2C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486F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9F4C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D957" w14:textId="77777777" w:rsidR="00BF12D0" w:rsidRPr="00B26991" w:rsidRDefault="00BF12D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90F4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6EE33E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8C15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AAD7" w14:textId="77777777" w:rsidR="00BF12D0" w:rsidRPr="00B26991" w:rsidRDefault="00BF12D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D034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030D" w14:textId="77777777" w:rsidR="00BF12D0" w:rsidRPr="00B26991" w:rsidRDefault="00BF12D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F159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CC52F" w14:textId="77777777" w:rsidR="00BF12D0" w:rsidRDefault="00BF12D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B75A4D1" w14:textId="77777777" w:rsidR="00BF12D0" w:rsidRPr="00A8307A" w:rsidRDefault="00BF12D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0C5E36D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3B308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E1FE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ADEE" w14:textId="77777777" w:rsidR="00BF12D0" w:rsidRPr="00B26991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74E8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9BE7" w14:textId="77777777" w:rsidR="00BF12D0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74F2E4" w14:textId="77777777" w:rsidR="00BF12D0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96E5FA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76CC" w14:textId="77777777" w:rsidR="00BF12D0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34D1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256B" w14:textId="77777777" w:rsidR="00BF12D0" w:rsidRPr="00B26991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5E81" w14:textId="77777777" w:rsidR="00BF12D0" w:rsidRDefault="00BF12D0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A402C2B" w14:textId="77777777" w:rsidR="00BF12D0" w:rsidRDefault="00BF12D0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AEB3507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2B190B4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B4188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CD4E" w14:textId="77777777" w:rsidR="00BF12D0" w:rsidRPr="00A8307A" w:rsidRDefault="00BF12D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D70" w14:textId="77777777" w:rsidR="00BF12D0" w:rsidRPr="00B26991" w:rsidRDefault="00BF12D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754C" w14:textId="77777777" w:rsidR="00BF12D0" w:rsidRPr="00A8307A" w:rsidRDefault="00BF12D0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EF39" w14:textId="77777777" w:rsidR="00BF12D0" w:rsidRDefault="00BF12D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F85F69" w14:textId="77777777" w:rsidR="00BF12D0" w:rsidRDefault="00BF12D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D7102CE" w14:textId="77777777" w:rsidR="00BF12D0" w:rsidRPr="00A8307A" w:rsidRDefault="00BF12D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7380" w14:textId="77777777" w:rsidR="00BF12D0" w:rsidRDefault="00BF12D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C719" w14:textId="77777777" w:rsidR="00BF12D0" w:rsidRPr="00A8307A" w:rsidRDefault="00BF12D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DC81" w14:textId="77777777" w:rsidR="00BF12D0" w:rsidRPr="00B26991" w:rsidRDefault="00BF12D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1335" w14:textId="77777777" w:rsidR="00BF12D0" w:rsidRDefault="00BF12D0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E73C9FF" w14:textId="77777777" w:rsidR="00BF12D0" w:rsidRPr="00A8307A" w:rsidRDefault="00BF12D0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F12D0" w:rsidRPr="00A8307A" w14:paraId="47884BF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2CC94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3A89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5B7B" w14:textId="77777777" w:rsidR="00BF12D0" w:rsidRPr="00B26991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62FD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4D91" w14:textId="77777777" w:rsidR="00BF12D0" w:rsidRDefault="00BF12D0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7C5B" w14:textId="77777777" w:rsidR="00BF12D0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903E" w14:textId="77777777" w:rsidR="00BF12D0" w:rsidRPr="00A8307A" w:rsidRDefault="00BF12D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648D" w14:textId="77777777" w:rsidR="00BF12D0" w:rsidRPr="00B26991" w:rsidRDefault="00BF12D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60BF" w14:textId="77777777" w:rsidR="00BF12D0" w:rsidRDefault="00BF12D0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12D0" w:rsidRPr="00A8307A" w14:paraId="6E17B869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0EA2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36C5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D5D8" w14:textId="77777777" w:rsidR="00BF12D0" w:rsidRPr="000D3BBC" w:rsidRDefault="00BF12D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94BE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D4E543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0392" w14:textId="77777777" w:rsidR="00BF12D0" w:rsidRDefault="00BF12D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D1E147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2BDF" w14:textId="77777777" w:rsidR="00BF12D0" w:rsidRPr="000D3BBC" w:rsidRDefault="00BF12D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E401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B39B" w14:textId="77777777" w:rsidR="00BF12D0" w:rsidRPr="000D3BBC" w:rsidRDefault="00BF12D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38D2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19F43" w14:textId="77777777" w:rsidR="00BF12D0" w:rsidRPr="00A8307A" w:rsidRDefault="00BF12D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333D7792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83B7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C8C9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C7E5" w14:textId="77777777" w:rsidR="00BF12D0" w:rsidRPr="009658E6" w:rsidRDefault="00BF12D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8637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18C6A6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798B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758E" w14:textId="77777777" w:rsidR="00BF12D0" w:rsidRPr="009658E6" w:rsidRDefault="00BF12D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9AEE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8E33" w14:textId="77777777" w:rsidR="00BF12D0" w:rsidRPr="009658E6" w:rsidRDefault="00BF12D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308B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CFB31" w14:textId="77777777" w:rsidR="00BF12D0" w:rsidRPr="00A8307A" w:rsidRDefault="00BF12D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12D0" w:rsidRPr="00A8307A" w14:paraId="14A500A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0DDC0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F40D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86BF" w14:textId="77777777" w:rsidR="00BF12D0" w:rsidRPr="00472E19" w:rsidRDefault="00BF12D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EFC7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7E8D72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1FC9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45E6" w14:textId="77777777" w:rsidR="00BF12D0" w:rsidRPr="00472E19" w:rsidRDefault="00BF12D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6744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65F6" w14:textId="77777777" w:rsidR="00BF12D0" w:rsidRPr="00472E19" w:rsidRDefault="00BF12D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4212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C6CC1" w14:textId="77777777" w:rsidR="00BF12D0" w:rsidRPr="00A8307A" w:rsidRDefault="00BF12D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26E38CC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6718A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8C6F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34E0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31D8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17F559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4BEC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687C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4F64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69D9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7E59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51857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63CE696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BCF70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0D0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ED16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4773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DDD42E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B48B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E514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0D08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B170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051B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0BA77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12D0" w:rsidRPr="00A8307A" w14:paraId="77FE66D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D9BB6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570E" w14:textId="77777777" w:rsidR="00BF12D0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28787EF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A49D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19D1" w14:textId="77777777" w:rsidR="00BF12D0" w:rsidRPr="00A8307A" w:rsidRDefault="00BF12D0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274A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1CD8" w14:textId="77777777" w:rsidR="00BF12D0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77F1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1A7D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0141" w14:textId="77777777" w:rsidR="00BF12D0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16C3FE45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BF12D0" w:rsidRPr="00A8307A" w14:paraId="25984C2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4FA0" w14:textId="77777777" w:rsidR="00BF12D0" w:rsidRPr="00A75A0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AC6D" w14:textId="77777777" w:rsidR="00BF12D0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A77C2D1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9115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C591" w14:textId="77777777" w:rsidR="00BF12D0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90B3E17" w14:textId="77777777" w:rsidR="00BF12D0" w:rsidRDefault="00BF12D0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1F59E049" w14:textId="77777777" w:rsidR="00BF12D0" w:rsidRPr="00A8307A" w:rsidRDefault="00BF12D0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0186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4394" w14:textId="77777777" w:rsidR="00BF12D0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4CB3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30E4" w14:textId="77777777" w:rsidR="00BF12D0" w:rsidRPr="00530A8D" w:rsidRDefault="00BF12D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67B5" w14:textId="77777777" w:rsidR="00BF12D0" w:rsidRPr="00A8307A" w:rsidRDefault="00BF12D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F582D7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D70D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E7DC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D077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54A6" w14:textId="77777777" w:rsidR="00BF12D0" w:rsidRDefault="00BF12D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A6D420A" w14:textId="77777777" w:rsidR="00BF12D0" w:rsidRDefault="00BF12D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C8B5C64" w14:textId="77777777" w:rsidR="00BF12D0" w:rsidRDefault="00BF12D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2B3C" w14:textId="77777777" w:rsidR="00BF12D0" w:rsidRDefault="00BF12D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2DBA4DF" w14:textId="77777777" w:rsidR="00BF12D0" w:rsidRPr="00465A98" w:rsidRDefault="00BF12D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AD19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4065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31E5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D171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9BF2F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F12D0" w14:paraId="7078FE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FB55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D933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53F8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0DCA" w14:textId="77777777" w:rsidR="00BF12D0" w:rsidRDefault="00BF12D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FBAB6CD" w14:textId="77777777" w:rsidR="00BF12D0" w:rsidRDefault="00BF12D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903DC6C" w14:textId="77777777" w:rsidR="00BF12D0" w:rsidRDefault="00BF12D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1AB0" w14:textId="77777777" w:rsidR="00BF12D0" w:rsidRPr="00465A98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AAA7" w14:textId="77777777" w:rsidR="00BF12D0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A4E7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22C3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5B71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F12D0" w14:paraId="0758C1F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4A3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3C71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6BD4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875F" w14:textId="77777777" w:rsidR="00BF12D0" w:rsidRDefault="00BF12D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4D71BCF" w14:textId="77777777" w:rsidR="00BF12D0" w:rsidRDefault="00BF12D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94F0" w14:textId="77777777" w:rsidR="00BF12D0" w:rsidRPr="00465A98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92A1" w14:textId="77777777" w:rsidR="00BF12D0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035A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7DDF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963F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0DE9B" w14:textId="77777777" w:rsidR="00BF12D0" w:rsidRDefault="00BF12D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F12D0" w14:paraId="6360FD6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0806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C758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381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EFF7" w14:textId="77777777" w:rsidR="00BF12D0" w:rsidRDefault="00BF12D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6D9CA58" w14:textId="77777777" w:rsidR="00BF12D0" w:rsidRDefault="00BF12D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764B" w14:textId="77777777" w:rsidR="00BF12D0" w:rsidRPr="00465A98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23C5" w14:textId="77777777" w:rsidR="00BF12D0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EE3E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AAC6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3722" w14:textId="77777777" w:rsidR="00BF12D0" w:rsidRDefault="00BF12D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46FEF3" w14:textId="77777777" w:rsidR="00BF12D0" w:rsidRDefault="00BF12D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7AF83D3" w14:textId="77777777" w:rsidR="00BF12D0" w:rsidRDefault="00BF12D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F12D0" w14:paraId="4C667E7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659E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0D28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D2F7832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E6A4" w14:textId="77777777" w:rsidR="00BF12D0" w:rsidRPr="00CF787F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D834" w14:textId="77777777" w:rsidR="00BF12D0" w:rsidRDefault="00BF12D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2D10653" w14:textId="77777777" w:rsidR="00BF12D0" w:rsidRDefault="00BF12D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A47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9465" w14:textId="77777777" w:rsidR="00BF12D0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AEEB" w14:textId="77777777" w:rsidR="00BF12D0" w:rsidRDefault="00BF12D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7178" w14:textId="77777777" w:rsidR="00BF12D0" w:rsidRPr="00984D71" w:rsidRDefault="00BF12D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EB6E" w14:textId="77777777" w:rsidR="00BF12D0" w:rsidRDefault="00BF12D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40D370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EBE9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0391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94CF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BFD0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48E56A4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C7BD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88A9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7D8E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9956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4F89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C05B3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F12D0" w14:paraId="5DE6B60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971F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2A4C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7BA1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70B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2FA6CBF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9682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8DCB8C3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123E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A2AC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8BA1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95F2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06BDB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F12D0" w14:paraId="2776F80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3188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2132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0FA45F7F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46EE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F05A" w14:textId="77777777" w:rsidR="00BF12D0" w:rsidRDefault="00BF12D0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05A8901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E32C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F9E9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1AD6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709C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0E06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1190CD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54DA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F208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5C6EF7A5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4D82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4287" w14:textId="77777777" w:rsidR="00BF12D0" w:rsidRDefault="00BF12D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01E07C3" w14:textId="77777777" w:rsidR="00BF12D0" w:rsidRDefault="00BF12D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B210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CAB6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52C1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7727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E01F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BF12D0" w14:paraId="1B52D5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F83F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89C4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646E7DC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E3F3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B306" w14:textId="77777777" w:rsidR="00BF12D0" w:rsidRDefault="00BF12D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2E2CD8A" w14:textId="77777777" w:rsidR="00BF12D0" w:rsidRDefault="00BF12D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F13D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7D4A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4856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FDE3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9D7F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BF12D0" w14:paraId="667136E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D020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3EFB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F77A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EA6D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8AC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DB7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0970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0439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E62F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B6CFE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F12D0" w14:paraId="48F83E6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DB51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6A06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397A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DA3C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0EAEC43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694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8474FDE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B41E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ACC7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2BE2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2B8F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1DD81A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12D0" w14:paraId="7C1484BF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D0E7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25CD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64B41B49" w14:textId="77777777" w:rsidR="00BF12D0" w:rsidRDefault="00BF12D0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BC6C" w14:textId="77777777" w:rsidR="00BF12D0" w:rsidRPr="00CF787F" w:rsidRDefault="00BF12D0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7392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8E27716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2FF7909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136E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2F89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8D09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6C2F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1FB8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12D0" w14:paraId="39B923E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885A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AD01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BDB5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8107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BE1ACD4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1F33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EA9CDBC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4F7C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05A3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23E5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CE53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522098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F12D0" w14:paraId="6F66D3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806F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CD2F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5A05" w14:textId="77777777" w:rsidR="00BF12D0" w:rsidRPr="00CF787F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3268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D728949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ADA2" w14:textId="77777777" w:rsidR="00BF12D0" w:rsidRPr="00465A98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D9D9" w14:textId="77777777" w:rsidR="00BF12D0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23F0" w14:textId="77777777" w:rsidR="00BF12D0" w:rsidRDefault="00BF12D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7A51" w14:textId="77777777" w:rsidR="00BF12D0" w:rsidRPr="00984D71" w:rsidRDefault="00BF12D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3DE2" w14:textId="77777777" w:rsidR="00BF12D0" w:rsidRDefault="00BF12D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F12D0" w14:paraId="39C8582B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806A1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38F6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09D137A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0E8D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3241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DCCCB32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049C0014" w14:textId="77777777" w:rsidR="00BF12D0" w:rsidRDefault="00BF12D0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BA9B" w14:textId="77777777" w:rsidR="00BF12D0" w:rsidRPr="00465A98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C71F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98A5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EE79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6D9B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5CB7807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004A4AA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B493B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2D95" w14:textId="77777777" w:rsidR="00BF12D0" w:rsidRDefault="00BF12D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7C1A" w14:textId="77777777" w:rsidR="00BF12D0" w:rsidRDefault="00BF12D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DC84" w14:textId="77777777" w:rsidR="00BF12D0" w:rsidRDefault="00BF12D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5ABA373" w14:textId="77777777" w:rsidR="00BF12D0" w:rsidRDefault="00BF12D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310B" w14:textId="77777777" w:rsidR="00BF12D0" w:rsidRDefault="00BF12D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0284AA9" w14:textId="77777777" w:rsidR="00BF12D0" w:rsidRPr="00465A98" w:rsidRDefault="00BF12D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232A" w14:textId="77777777" w:rsidR="00BF12D0" w:rsidRDefault="00BF12D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E012" w14:textId="77777777" w:rsidR="00BF12D0" w:rsidRDefault="00BF12D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D5E6" w14:textId="77777777" w:rsidR="00BF12D0" w:rsidRPr="00984D71" w:rsidRDefault="00BF12D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BDB6" w14:textId="77777777" w:rsidR="00BF12D0" w:rsidRDefault="00BF12D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F6AAD7" w14:textId="77777777" w:rsidR="00BF12D0" w:rsidRDefault="00BF12D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F12D0" w14:paraId="5832F61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DEE32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9EE0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F62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DB6F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FA15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B96A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03C7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D544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1BA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BF12D0" w14:paraId="1B8D5CF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6C56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E2C0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D2D7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5BF1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2495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67E1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1767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9D36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15CF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BF12D0" w14:paraId="7F93E64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8DD5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E1E6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ECE6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242C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860B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60F0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A44A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8133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64F5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BF12D0" w14:paraId="796C2A4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5A1AE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8E77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478A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70F1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B08B866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BCA" w14:textId="77777777" w:rsidR="00BF12D0" w:rsidRPr="00465A98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734F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9283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8C3F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32DD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293D72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4933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0E29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EC33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27EF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81DD9A2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0594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BD8F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D2AB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BB0B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756E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4CE1B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F12D0" w14:paraId="0224178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191AA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FDD4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40A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AC0C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69E2F17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39F5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0199331D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6D4AA178" w14:textId="77777777" w:rsidR="00BF12D0" w:rsidRDefault="00BF12D0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72CD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11BE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75C0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046A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34328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BF12D0" w14:paraId="72DFABC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80A4F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583B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D6FB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254A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CA45403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BF8C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2A23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571B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9135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7565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E870C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F12D0" w14:paraId="7CA503F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ECC84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8CF0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BABD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BF8C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A14445D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69D8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56F1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1C5D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FA31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24E9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BFC2E7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F12D0" w14:paraId="7724F99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5F1B8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1BB3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8589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94A3" w14:textId="77777777" w:rsidR="00BF12D0" w:rsidRDefault="00BF12D0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3D41013" w14:textId="77777777" w:rsidR="00BF12D0" w:rsidRDefault="00BF12D0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8117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478A" w14:textId="77777777" w:rsidR="00BF12D0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6076" w14:textId="77777777" w:rsidR="00BF12D0" w:rsidRDefault="00BF12D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54ED" w14:textId="77777777" w:rsidR="00BF12D0" w:rsidRPr="00984D71" w:rsidRDefault="00BF12D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DB92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E30DB" w14:textId="77777777" w:rsidR="00BF12D0" w:rsidRDefault="00BF12D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F12D0" w14:paraId="3A50B9E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8840D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D158" w14:textId="77777777" w:rsidR="00BF12D0" w:rsidRDefault="00BF12D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0904" w14:textId="77777777" w:rsidR="00BF12D0" w:rsidRDefault="00BF12D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B598" w14:textId="77777777" w:rsidR="00BF12D0" w:rsidRDefault="00BF12D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7536B92" w14:textId="77777777" w:rsidR="00BF12D0" w:rsidRDefault="00BF12D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BAB3" w14:textId="77777777" w:rsidR="00BF12D0" w:rsidRDefault="00BF12D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25C4" w14:textId="77777777" w:rsidR="00BF12D0" w:rsidRDefault="00BF12D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A7A5" w14:textId="77777777" w:rsidR="00BF12D0" w:rsidRDefault="00BF12D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3DCF" w14:textId="77777777" w:rsidR="00BF12D0" w:rsidRPr="00984D71" w:rsidRDefault="00BF12D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F203" w14:textId="77777777" w:rsidR="00BF12D0" w:rsidRDefault="00BF12D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A1F53" w14:textId="77777777" w:rsidR="00BF12D0" w:rsidRDefault="00BF12D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F12D0" w14:paraId="4DA6D81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790A1" w14:textId="77777777" w:rsidR="00BF12D0" w:rsidRDefault="00BF12D0" w:rsidP="00794FF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4A8D" w14:textId="77777777" w:rsidR="00BF12D0" w:rsidRDefault="00BF12D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E9CD" w14:textId="77777777" w:rsidR="00BF12D0" w:rsidRDefault="00BF12D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2A80" w14:textId="77777777" w:rsidR="00BF12D0" w:rsidRDefault="00BF12D0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8A53FD9" w14:textId="77777777" w:rsidR="00BF12D0" w:rsidRDefault="00BF12D0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4F63" w14:textId="77777777" w:rsidR="00BF12D0" w:rsidRDefault="00BF12D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3D7D" w14:textId="77777777" w:rsidR="00BF12D0" w:rsidRDefault="00BF12D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CAE9" w14:textId="77777777" w:rsidR="00BF12D0" w:rsidRDefault="00BF12D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910" w14:textId="77777777" w:rsidR="00BF12D0" w:rsidRPr="00984D71" w:rsidRDefault="00BF12D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14BA" w14:textId="77777777" w:rsidR="00BF12D0" w:rsidRDefault="00BF12D0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AC510" w14:textId="77777777" w:rsidR="00BF12D0" w:rsidRDefault="00BF12D0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14BBFB8A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77BD707C" w14:textId="77777777" w:rsidR="00BF12D0" w:rsidRDefault="00BF12D0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39913DD5" w14:textId="77777777" w:rsidR="00BF12D0" w:rsidRDefault="00BF12D0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F12D0" w14:paraId="095C25B9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E6BA" w14:textId="77777777" w:rsidR="00BF12D0" w:rsidRDefault="00BF12D0" w:rsidP="00BF12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38F4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415A91C7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4E6B" w14:textId="77777777" w:rsidR="00BF12D0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3185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34807C35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BC45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73B1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11DC" w14:textId="77777777" w:rsidR="00BF12D0" w:rsidRDefault="00BF12D0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067B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6331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F12D0" w14:paraId="50358270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FD24C" w14:textId="77777777" w:rsidR="00BF12D0" w:rsidRDefault="00BF12D0" w:rsidP="00BF12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67E7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3345EEE5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A946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B359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72296420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1723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68C3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F2E1" w14:textId="77777777" w:rsidR="00BF12D0" w:rsidRDefault="00BF12D0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8D1B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5040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F12D0" w14:paraId="707A23D5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DEB3" w14:textId="77777777" w:rsidR="00BF12D0" w:rsidRDefault="00BF12D0" w:rsidP="00BF12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54F7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69655CB2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181D" w14:textId="77777777" w:rsidR="00BF12D0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0F9E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0657D647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05E8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65238440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1E95658A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64653440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6247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0E45" w14:textId="77777777" w:rsidR="00BF12D0" w:rsidRDefault="00BF12D0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23B1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00BD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45FC186B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73419ED4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377722AD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BF12D0" w14:paraId="07029AEF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D8C2E" w14:textId="77777777" w:rsidR="00BF12D0" w:rsidRDefault="00BF12D0" w:rsidP="00BF12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8678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2DAE878E" w14:textId="77777777" w:rsidR="00BF12D0" w:rsidRDefault="00BF12D0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23E3" w14:textId="77777777" w:rsidR="00BF12D0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7202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4F26BFEB" w14:textId="77777777" w:rsidR="00BF12D0" w:rsidRDefault="00BF12D0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8AB1" w14:textId="77777777" w:rsidR="00BF12D0" w:rsidRDefault="00BF12D0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667D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C07A" w14:textId="77777777" w:rsidR="00BF12D0" w:rsidRDefault="00BF12D0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AD7D" w14:textId="77777777" w:rsidR="00BF12D0" w:rsidRPr="00B55C58" w:rsidRDefault="00BF12D0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4B7B" w14:textId="77777777" w:rsidR="00BF12D0" w:rsidRDefault="00BF12D0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09FE6FDC" w14:textId="77777777" w:rsidR="00BF12D0" w:rsidRPr="0030125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21272B31" w14:textId="77777777" w:rsidR="00BF12D0" w:rsidRDefault="00BF12D0" w:rsidP="00E25B0E">
      <w:pPr>
        <w:pStyle w:val="Heading1"/>
        <w:spacing w:line="360" w:lineRule="auto"/>
      </w:pPr>
      <w:r>
        <w:t>LINIA 222</w:t>
      </w:r>
    </w:p>
    <w:p w14:paraId="76B0B750" w14:textId="77777777" w:rsidR="00BF12D0" w:rsidRDefault="00BF12D0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1F55EF9E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560F6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A298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170B8A59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725BD" w14:textId="77777777" w:rsidR="00BF12D0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FA058" w14:textId="77777777" w:rsidR="00BF12D0" w:rsidRDefault="00BF12D0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74443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26E39" w14:textId="77777777" w:rsidR="00BF12D0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B36CE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25C38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8B2F4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6D1D932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43FC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AEE3E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0192963F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9A91" w14:textId="77777777" w:rsidR="00BF12D0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A8E9" w14:textId="77777777" w:rsidR="00BF12D0" w:rsidRDefault="00BF12D0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47E4B7CE" w14:textId="77777777" w:rsidR="00BF12D0" w:rsidRDefault="00BF12D0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C266A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0A7C69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4953A20F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87CF217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0319F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95B9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C8CE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C3E36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9B5A03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51D8E800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094929B6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BF12D0" w14:paraId="5171C5D8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64834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C216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27FEC5F9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9E39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D675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524F3A1E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7527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45B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6311" w14:textId="77777777" w:rsidR="00BF12D0" w:rsidRDefault="00BF12D0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57B" w14:textId="77777777" w:rsidR="00BF12D0" w:rsidRPr="00E76AB7" w:rsidRDefault="00BF12D0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6E5D" w14:textId="77777777" w:rsidR="00BF12D0" w:rsidRDefault="00BF12D0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45830B95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FC411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766D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FA8E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F3F3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44B8D5E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0BB2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C5625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C946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3CBA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6B30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CC15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5BDE5F8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037AF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0546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19F6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A971" w14:textId="77777777" w:rsidR="00BF12D0" w:rsidRDefault="00BF12D0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EC91AEF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1637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428D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FDC1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A97C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C1C0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3DC70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D1C6791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12D0" w14:paraId="7DC43BB0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C08BA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92CD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840A" w14:textId="77777777" w:rsidR="00BF12D0" w:rsidRPr="00E76AB7" w:rsidRDefault="00BF12D0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24A4" w14:textId="77777777" w:rsidR="00BF12D0" w:rsidRDefault="00BF12D0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5675E9D" w14:textId="77777777" w:rsidR="00BF12D0" w:rsidRDefault="00BF12D0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839E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B706A2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1866493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1BCD0836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CAEC" w14:textId="77777777" w:rsidR="00BF12D0" w:rsidRDefault="00BF12D0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93C4" w14:textId="77777777" w:rsidR="00BF12D0" w:rsidRDefault="00BF12D0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A819" w14:textId="77777777" w:rsidR="00BF12D0" w:rsidRPr="00E76AB7" w:rsidRDefault="00BF12D0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99CE" w14:textId="77777777" w:rsidR="00BF12D0" w:rsidRDefault="00BF12D0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BF12D0" w14:paraId="0E99A61F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2D68E" w14:textId="77777777" w:rsidR="00BF12D0" w:rsidRDefault="00BF12D0" w:rsidP="00BF12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FD18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31C37722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1F1B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1AC9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455C71E7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7F71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C156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A4F4" w14:textId="77777777" w:rsidR="00BF12D0" w:rsidRDefault="00BF12D0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24FE" w14:textId="77777777" w:rsidR="00BF12D0" w:rsidRPr="00E76AB7" w:rsidRDefault="00BF12D0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03F6" w14:textId="77777777" w:rsidR="00BF12D0" w:rsidRDefault="00BF12D0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786BE1E" w14:textId="77777777" w:rsidR="00BF12D0" w:rsidRDefault="00BF12D0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1DF6DD96" w14:textId="77777777" w:rsidR="00BF12D0" w:rsidRDefault="00BF12D0" w:rsidP="00E151C2">
      <w:pPr>
        <w:pStyle w:val="Heading1"/>
        <w:spacing w:line="360" w:lineRule="auto"/>
      </w:pPr>
      <w:r>
        <w:lastRenderedPageBreak/>
        <w:t>LINIA 223</w:t>
      </w:r>
    </w:p>
    <w:p w14:paraId="229F8EB9" w14:textId="77777777" w:rsidR="00BF12D0" w:rsidRDefault="00BF12D0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6B9C143B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10C5" w14:textId="77777777" w:rsidR="00BF12D0" w:rsidRDefault="00BF12D0" w:rsidP="00BF12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2CEE" w14:textId="77777777" w:rsidR="00BF12D0" w:rsidRDefault="00BF12D0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5C239EB8" w14:textId="77777777" w:rsidR="00BF12D0" w:rsidRDefault="00BF12D0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E723" w14:textId="77777777" w:rsidR="00BF12D0" w:rsidRPr="00D5169A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11F2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7599176D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9861" w14:textId="77777777" w:rsidR="00BF12D0" w:rsidRDefault="00BF12D0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6FEB" w14:textId="77777777" w:rsidR="00BF12D0" w:rsidRPr="002032B9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6A6E" w14:textId="77777777" w:rsidR="00BF12D0" w:rsidRDefault="00BF12D0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D28F" w14:textId="77777777" w:rsidR="00BF12D0" w:rsidRPr="00D5169A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6E32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A9617D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140DAC6A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BF12D0" w14:paraId="22BDFBF3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FE56" w14:textId="77777777" w:rsidR="00BF12D0" w:rsidRDefault="00BF12D0" w:rsidP="00BF12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2074" w14:textId="77777777" w:rsidR="00BF12D0" w:rsidRDefault="00BF12D0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3EBDB9A" w14:textId="77777777" w:rsidR="00BF12D0" w:rsidRDefault="00BF12D0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9E80" w14:textId="77777777" w:rsidR="00BF12D0" w:rsidRDefault="00BF12D0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827F" w14:textId="77777777" w:rsidR="00BF12D0" w:rsidRDefault="00BF12D0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11080E7E" w14:textId="77777777" w:rsidR="00BF12D0" w:rsidRDefault="00BF12D0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AEC4" w14:textId="77777777" w:rsidR="00BF12D0" w:rsidRDefault="00BF12D0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A1D7" w14:textId="77777777" w:rsidR="00BF12D0" w:rsidRPr="002032B9" w:rsidRDefault="00BF12D0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B30F" w14:textId="77777777" w:rsidR="00BF12D0" w:rsidRDefault="00BF12D0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2D41" w14:textId="77777777" w:rsidR="00BF12D0" w:rsidRPr="00D5169A" w:rsidRDefault="00BF12D0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D22F" w14:textId="77777777" w:rsidR="00BF12D0" w:rsidRDefault="00BF12D0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F01810" w14:textId="77777777" w:rsidR="00BF12D0" w:rsidRDefault="00BF12D0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06D7E021" w14:textId="77777777" w:rsidR="00BF12D0" w:rsidRPr="007A3136" w:rsidRDefault="00BF12D0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BF12D0" w14:paraId="711B8AC8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6853" w14:textId="77777777" w:rsidR="00BF12D0" w:rsidRDefault="00BF12D0" w:rsidP="00BF12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2A32" w14:textId="77777777" w:rsidR="00BF12D0" w:rsidRDefault="00BF12D0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8552" w14:textId="77777777" w:rsidR="00BF12D0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8DBB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72FE0AD5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8DA9" w14:textId="77777777" w:rsidR="00BF12D0" w:rsidRDefault="00BF12D0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3EAB" w14:textId="77777777" w:rsidR="00BF12D0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21C0" w14:textId="77777777" w:rsidR="00BF12D0" w:rsidRDefault="00BF12D0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7DC" w14:textId="77777777" w:rsidR="00BF12D0" w:rsidRPr="00D5169A" w:rsidRDefault="00BF12D0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6F73" w14:textId="77777777" w:rsidR="00BF12D0" w:rsidRDefault="00BF12D0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8A80C2C" w14:textId="77777777" w:rsidR="00BF12D0" w:rsidRDefault="00BF12D0">
      <w:pPr>
        <w:spacing w:before="40" w:line="192" w:lineRule="auto"/>
        <w:ind w:right="57"/>
        <w:rPr>
          <w:sz w:val="20"/>
          <w:lang w:val="ro-RO"/>
        </w:rPr>
      </w:pPr>
    </w:p>
    <w:p w14:paraId="31002E87" w14:textId="77777777" w:rsidR="00BF12D0" w:rsidRDefault="00BF12D0" w:rsidP="007B6A84">
      <w:pPr>
        <w:pStyle w:val="Heading1"/>
        <w:spacing w:line="360" w:lineRule="auto"/>
      </w:pPr>
      <w:r>
        <w:t>LINIA 227B</w:t>
      </w:r>
    </w:p>
    <w:p w14:paraId="6F05C9E8" w14:textId="77777777" w:rsidR="00BF12D0" w:rsidRDefault="00BF12D0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2671375E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FB374" w14:textId="77777777" w:rsidR="00BF12D0" w:rsidRDefault="00BF12D0" w:rsidP="00BF12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51D0" w14:textId="77777777" w:rsidR="00BF12D0" w:rsidRDefault="00BF12D0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8F40" w14:textId="77777777" w:rsidR="00BF12D0" w:rsidRPr="003A1C1B" w:rsidRDefault="00BF12D0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594D" w14:textId="77777777" w:rsidR="00BF12D0" w:rsidRDefault="00BF12D0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046DAAA7" w14:textId="77777777" w:rsidR="00BF12D0" w:rsidRPr="00A77A67" w:rsidRDefault="00BF12D0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8DAC" w14:textId="77777777" w:rsidR="00BF12D0" w:rsidRDefault="00BF12D0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0ADA" w14:textId="77777777" w:rsidR="00BF12D0" w:rsidRDefault="00BF12D0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2157" w14:textId="77777777" w:rsidR="00BF12D0" w:rsidRDefault="00BF12D0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DFC6" w14:textId="77777777" w:rsidR="00BF12D0" w:rsidRDefault="00BF12D0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4896841" w14:textId="77777777" w:rsidR="00BF12D0" w:rsidRDefault="00BF12D0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65E77F" w14:textId="77777777" w:rsidR="00BF12D0" w:rsidRDefault="00BF12D0">
      <w:pPr>
        <w:spacing w:before="40" w:line="192" w:lineRule="auto"/>
        <w:ind w:right="57"/>
        <w:rPr>
          <w:sz w:val="20"/>
          <w:lang w:val="ro-RO"/>
        </w:rPr>
      </w:pPr>
    </w:p>
    <w:p w14:paraId="3161F5CC" w14:textId="77777777" w:rsidR="00BF12D0" w:rsidRDefault="00BF12D0" w:rsidP="0095691E">
      <w:pPr>
        <w:pStyle w:val="Heading1"/>
        <w:spacing w:line="360" w:lineRule="auto"/>
      </w:pPr>
      <w:r>
        <w:t>LINIA 300</w:t>
      </w:r>
    </w:p>
    <w:p w14:paraId="161F6B74" w14:textId="77777777" w:rsidR="00BF12D0" w:rsidRDefault="00BF12D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F12D0" w14:paraId="61F3112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FA8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38DA" w14:textId="77777777" w:rsidR="00BF12D0" w:rsidRDefault="00BF12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F04B" w14:textId="77777777" w:rsidR="00BF12D0" w:rsidRPr="00600D25" w:rsidRDefault="00BF12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32B5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A30BD8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18E2" w14:textId="77777777" w:rsidR="00BF12D0" w:rsidRDefault="00BF12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97E0" w14:textId="77777777" w:rsidR="00BF12D0" w:rsidRPr="00600D25" w:rsidRDefault="00BF12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5D4B" w14:textId="77777777" w:rsidR="00BF12D0" w:rsidRDefault="00BF12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D5D2" w14:textId="77777777" w:rsidR="00BF12D0" w:rsidRPr="00600D25" w:rsidRDefault="00BF12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AF62" w14:textId="77777777" w:rsidR="00BF12D0" w:rsidRPr="00D344C9" w:rsidRDefault="00BF12D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786745D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E04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D91C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C330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F53B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CCCEBE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47F4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6249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418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9402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0205" w14:textId="77777777" w:rsidR="00BF12D0" w:rsidRPr="00D344C9" w:rsidRDefault="00BF12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43A66DF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3D8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280D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3850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3ABE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BC5128" w14:textId="77777777" w:rsidR="00BF12D0" w:rsidRDefault="00BF12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45F8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C31E25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7697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5027" w14:textId="77777777" w:rsidR="00BF12D0" w:rsidRDefault="00BF12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C515" w14:textId="77777777" w:rsidR="00BF12D0" w:rsidRPr="00600D25" w:rsidRDefault="00BF12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7319" w14:textId="77777777" w:rsidR="00BF12D0" w:rsidRPr="00D344C9" w:rsidRDefault="00BF12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364FF6" w14:textId="77777777" w:rsidR="00BF12D0" w:rsidRPr="00D344C9" w:rsidRDefault="00BF12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F12D0" w14:paraId="6149ADB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FE7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006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60C6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676A" w14:textId="77777777" w:rsidR="00BF12D0" w:rsidRDefault="00BF12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6A4564" w14:textId="77777777" w:rsidR="00BF12D0" w:rsidRDefault="00BF12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FF2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04FD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099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E216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5D0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BEDA5F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91D5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7BB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88B4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3E13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D15331" w14:textId="77777777" w:rsidR="00BF12D0" w:rsidRDefault="00BF12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50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BD86375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76C5EE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0D13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6E1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E954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E8DA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DA6A28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CB6CD45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12D0" w14:paraId="44FFDCF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3A1D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4FD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3262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C68D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7ACC6BF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57B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E884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CC0C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482B5C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C5AC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0411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2B2947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B81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CFB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D595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B76F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CA2CC01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226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2A5DD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6AB4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496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5E89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AC7A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33C7DCB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5BFBFFD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54F4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2CE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7DC3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956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1888787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FEFD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1A0B8D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D952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E1F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F138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B54D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B64183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F12D0" w14:paraId="2C2A5AF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00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451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612E351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7158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0B6B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E88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6905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C6D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569C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5CDD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725A24D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411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535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F790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29A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D6CADE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8CB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B2C7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7C1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869B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BDE1" w14:textId="77777777" w:rsidR="00BF12D0" w:rsidRPr="00D344C9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EF7A87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76F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DAC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25B1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B484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EA91527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53E9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9A8C3DA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A6E2A2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F532D1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14F4F9C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68BD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C54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B5A6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6E4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21CA25C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F8D68BA" w14:textId="77777777" w:rsidR="00BF12D0" w:rsidRPr="004870EE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F12D0" w14:paraId="1461EF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077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2E59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9F7044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83AB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0978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0BF9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1EF6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C2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00A3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2E1B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B380D3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F12D0" w14:paraId="47A82AB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3B5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CD41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FD1E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652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6429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598E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5C3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A7DF28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3BBA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0CC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B46589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F12D0" w14:paraId="4086447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C52C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6606" w14:textId="77777777" w:rsidR="00BF12D0" w:rsidRDefault="00BF12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5D6C3D4" w14:textId="77777777" w:rsidR="00BF12D0" w:rsidRDefault="00BF12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7913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BEAB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E1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1999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D05C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21BB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C14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59791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F12D0" w14:paraId="7D70455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D410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75EE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D5A5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FEE5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7CD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3D25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8EE0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A7F30C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BAAE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845F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C7FE3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F12D0" w14:paraId="5EAD066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01D4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FE9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8E45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B56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E23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369E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0EA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94C2DC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51AE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50C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230ADC5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C8FA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4CB6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BC8E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76A4" w14:textId="77777777" w:rsidR="00BF12D0" w:rsidRDefault="00BF12D0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05D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D103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0FAC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DDFFA1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8B69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132F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7234EE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3255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FFA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A393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2C8D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EA1D12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73ED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290BC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0851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C20D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3028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5AA8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7B96A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4E6FCA" w14:textId="77777777" w:rsidR="00BF12D0" w:rsidRPr="00D344C9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F12D0" w14:paraId="5E9950F3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E34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7E20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6F36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3F6F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8A776D7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F72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DC2B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516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0EDD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3491" w14:textId="77777777" w:rsidR="00BF12D0" w:rsidRPr="00D344C9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385326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75E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3A3E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CBA4B1E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9BA3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789B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BB96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E6324D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C88FA31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DF2D21C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7371B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12FC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37A5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1AB969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52E1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5489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EBDA98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22DD65A" w14:textId="77777777" w:rsidR="00BF12D0" w:rsidRPr="00D344C9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F12D0" w14:paraId="7E0ECB6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89D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DBD1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AB2E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DDC7" w14:textId="77777777" w:rsidR="00BF12D0" w:rsidRDefault="00BF12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024DB82" w14:textId="77777777" w:rsidR="00BF12D0" w:rsidRDefault="00BF12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D740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1FA7F7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6FEB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654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7B7A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E3BD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ACC37E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D4A01A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F12D0" w14:paraId="26EC327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F077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253E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7A29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7166" w14:textId="77777777" w:rsidR="00BF12D0" w:rsidRDefault="00BF12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2955A8" w14:textId="77777777" w:rsidR="00BF12D0" w:rsidRDefault="00BF12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F4C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9171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632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DDD6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0839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FC565E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89F796" w14:textId="77777777" w:rsidR="00BF12D0" w:rsidRDefault="00BF12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F12D0" w14:paraId="6A1450E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9306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026B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9286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D561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08B4A4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DF95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9BC0F1A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2638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380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CD18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CAD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11772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F12D0" w14:paraId="35AA294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A4C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8332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D646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35B7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21271BD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8A24BB5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53F35E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758C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5027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CF44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9186183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912A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E96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A8D289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A19B8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BD74D26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DB787D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4E41A0E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DC84CB9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834338A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F12D0" w14:paraId="322B06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E2ABC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300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05A2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0181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93E69B0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44C8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56D8" w14:textId="77777777" w:rsidR="00BF12D0" w:rsidRPr="00600D25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5A0F" w14:textId="77777777" w:rsidR="00BF12D0" w:rsidRDefault="00BF12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D720" w14:textId="77777777" w:rsidR="00BF12D0" w:rsidRDefault="00BF12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332" w14:textId="77777777" w:rsidR="00BF12D0" w:rsidRDefault="00BF12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64A3C1B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EDF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489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A319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DDC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6752A7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8F04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8099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0F8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6C63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E13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5D5D4E6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C750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9A0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14EE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90C7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27E037A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34C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EEF31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2EFB569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0F35A4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ACC5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D36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644A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574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F91EE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228BE3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F12D0" w14:paraId="29FFA4D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44B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14D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A5C7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7305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ED97BB4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9005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80CB5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7814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840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29C2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F07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B6AC5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F12D0" w14:paraId="0D675B8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4589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D246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9D39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6CBA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988C6F5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5EF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4D1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D102" w14:textId="77777777" w:rsidR="00BF12D0" w:rsidRPr="00E731A9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FFB2F8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25AA31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3FF1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C137" w14:textId="77777777" w:rsidR="00BF12D0" w:rsidRDefault="00BF12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C2E2B73" w14:textId="77777777" w:rsidR="00BF12D0" w:rsidRDefault="00BF12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245DE20" w14:textId="77777777" w:rsidR="00BF12D0" w:rsidRPr="001D4392" w:rsidRDefault="00BF12D0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F12D0" w14:paraId="21BCB13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0A3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2CE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B851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D4F6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8CBE3E5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BD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04D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3D84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5DBE9BC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0A2CA02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02C7A2E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0D2D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68B7" w14:textId="77777777" w:rsidR="00BF12D0" w:rsidRPr="00616BAF" w:rsidRDefault="00BF12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040781" w14:textId="77777777" w:rsidR="00BF12D0" w:rsidRDefault="00BF12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9A09D3A" w14:textId="77777777" w:rsidR="00BF12D0" w:rsidRPr="003B726B" w:rsidRDefault="00BF12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BF12D0" w14:paraId="479A1EA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10E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2EC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7A38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609A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85FDEDE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CC4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B3A2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20A6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2834F2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8220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D700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D7D884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AA60EC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2A0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8F28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B1E5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7927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374BAA4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E797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66AB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8DA8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EEB3035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FA55AB6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595E2D2" w14:textId="77777777" w:rsidR="00BF12D0" w:rsidRPr="001D4392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3893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8A3" w14:textId="77777777" w:rsidR="00BF12D0" w:rsidRDefault="00BF12D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33B01" w14:textId="77777777" w:rsidR="00BF12D0" w:rsidRDefault="00BF12D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9B94BD" w14:textId="77777777" w:rsidR="00BF12D0" w:rsidRPr="003B726B" w:rsidRDefault="00BF12D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F12D0" w14:paraId="62EBBE4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17BF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DD13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EA0F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1837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128DCDC" w14:textId="77777777" w:rsidR="00BF12D0" w:rsidRDefault="00BF12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A689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9B9A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5361" w14:textId="77777777" w:rsidR="00BF12D0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7DB65D1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6DDB188" w14:textId="77777777" w:rsidR="00BF12D0" w:rsidRPr="00E731A9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1F08780" w14:textId="77777777" w:rsidR="00BF12D0" w:rsidRPr="001D4392" w:rsidRDefault="00BF12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EBDA" w14:textId="77777777" w:rsidR="00BF12D0" w:rsidRDefault="00BF12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E66F" w14:textId="77777777" w:rsidR="00BF12D0" w:rsidRPr="00616BAF" w:rsidRDefault="00BF12D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2FACE" w14:textId="77777777" w:rsidR="00BF12D0" w:rsidRDefault="00BF12D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9C7971" w14:textId="77777777" w:rsidR="00BF12D0" w:rsidRPr="003B726B" w:rsidRDefault="00BF12D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BF12D0" w14:paraId="6584DCB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04D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0A5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A211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46AE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0057F9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945C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5DAC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579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0A32579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7DF5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E22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564E0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FB7A04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F12D0" w14:paraId="1DB7F6A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577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4B8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BD88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E06C" w14:textId="77777777" w:rsidR="00BF12D0" w:rsidRDefault="00BF12D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32B7D29" w14:textId="77777777" w:rsidR="00BF12D0" w:rsidRDefault="00BF12D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2CE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EE7F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2E5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5BFAB66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36F4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12B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F12D0" w14:paraId="4E7F304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DAF7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69C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F9A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F110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B65A16A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5EF6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DC28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CDBD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1E89204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92C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72CD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003026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60C14E3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38D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099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A0E6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1FE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1F8B4C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34E4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368F46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057E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6AF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8EC6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243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49F7A0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AD893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275155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F12D0" w14:paraId="4BBFF0C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2DED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B6F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0C3F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BEC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6DEB5BA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8DD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7553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C84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C89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903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BE5B43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F12D0" w14:paraId="3B612A9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5018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357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448E50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6D72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81A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37802A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E0B1E8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1B0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AA4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D56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18FF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F881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C24F1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20C034D4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47F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53D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A40ACF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DF2B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411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48D2D90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A4FD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2FCF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175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BAFA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D626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A1B34AB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2D3D6B1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5F0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DB0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4216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2107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45CFDF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E886A5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2654601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748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07B4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3684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95553A5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DE25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1F5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00F82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6354C4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2AA5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F35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5197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CBA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D2E59B5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3A0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A2E26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5F2A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B9DC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DA1A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0597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7847768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CBC4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B4C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47B3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73F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D80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A80DD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B877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9D9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C848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652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0661BD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BF12D0" w14:paraId="34D918F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9F37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72C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C4CB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5AB7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E97F673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56B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B7FE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502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CD9FF6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8842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2477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883D6ED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631154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E9D0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20A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BF2D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06E1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8049DE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BC8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832B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EE7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1AF85D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A808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F859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0F44612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E518D9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A1E7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3EC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604A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C45C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6E8D03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C32C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25C2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54DA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5D8ECB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E0D3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EF45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2360436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D4C2C6F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12D0" w14:paraId="1D5FB2B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1E6F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ACE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FAD9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18D9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EB6F14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36B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EE8E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97B9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C3281C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9205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999E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70070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CAA66E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F12D0" w14:paraId="2DFE5DD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7C78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91D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2E3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4EB6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ED68A8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861C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BBCB2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C6E1925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C7893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F43E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C76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0B24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2650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7B84BAC7" w14:textId="77777777" w:rsidR="00BF12D0" w:rsidRPr="00D344C9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34E8B37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2597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270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A5A5BD0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33F1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AEA5" w14:textId="77777777" w:rsidR="00BF12D0" w:rsidRDefault="00BF12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BE2C0CB" w14:textId="77777777" w:rsidR="00BF12D0" w:rsidRDefault="00BF12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50ADEDA" w14:textId="77777777" w:rsidR="00BF12D0" w:rsidRDefault="00BF12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0006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D42C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8EB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4663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2A3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76640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7C4B907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C24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2D21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372F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EB01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95C5289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556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F4C942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A539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30A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6D29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9197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F22392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12D0" w14:paraId="2907F7B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161B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B6DF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598F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A6E7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9F1D199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A0B8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DC66E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286C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BC63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CCE6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7078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BF680F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12D0" w14:paraId="3E99C6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1F0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7F07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2A02F275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2DD9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B247" w14:textId="77777777" w:rsidR="00BF12D0" w:rsidRDefault="00BF12D0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6A1F1C77" w14:textId="77777777" w:rsidR="00BF12D0" w:rsidRDefault="00BF12D0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F6CB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A35C" w14:textId="77777777" w:rsidR="00BF12D0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E38E" w14:textId="77777777" w:rsidR="00BF12D0" w:rsidRDefault="00BF12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7DF9" w14:textId="77777777" w:rsidR="00BF12D0" w:rsidRPr="00600D25" w:rsidRDefault="00BF12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ACEB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27B00D" w14:textId="77777777" w:rsidR="00BF12D0" w:rsidRDefault="00BF12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A6A1B6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A16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DB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7B56845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DF7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BA6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33E65F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F54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116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DB1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7F7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7D2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25F746F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3AE6BA5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4D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B4C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533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8C5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431EA1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069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C792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D10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D59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C19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24E01FB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783D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4F4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0C2586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BDC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59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731959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3E0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AEF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2A4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B89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DC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597DF78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E9B8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872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9D6D01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A05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832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171CDB9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67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6B9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05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451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38D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32D56DF1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F062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2B3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7C8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32A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7BAB73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A4C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A634E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238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5A5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92B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D30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9803C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F12D0" w14:paraId="22156D9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741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8EE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BE264B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C0E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6AD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2BF46F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A7A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8CA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A3B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DAB49C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038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4BE1" w14:textId="77777777" w:rsidR="00BF12D0" w:rsidRPr="0019324E" w:rsidRDefault="00BF12D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82B78D" w14:textId="77777777" w:rsidR="00BF12D0" w:rsidRPr="000160B5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CC87AA2" w14:textId="77777777" w:rsidR="00BF12D0" w:rsidRPr="006B78FD" w:rsidRDefault="00BF12D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E28028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A4AC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26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5D0734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F31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593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D8D010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462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337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1CC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B40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E05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62FA45" w14:textId="77777777" w:rsidR="00BF12D0" w:rsidRPr="00ED17B8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A558C4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5F09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0B9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F91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D14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239B74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102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0CFA1D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DB5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819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F6F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204C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20BD0C9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F12D0" w14:paraId="4A81F5F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46BA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749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313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414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2F53E6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566ACD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5DE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C17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85F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3F5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62BD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EAAB5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BBED0E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F12D0" w14:paraId="0D3779B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1AA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B0F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D3D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E71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8E77D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D52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D8606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79F639B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10D81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475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E19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3EB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AD2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D5935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82D523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F12D0" w14:paraId="3AB4EC7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CE0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A72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2BC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5C8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4520B0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9B3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FB7F24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811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1DC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226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8B6D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62BD5C6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F12D0" w14:paraId="6E6E2A4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5B6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E3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74D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E89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90224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AD3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53B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CF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AB7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8B5B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1F7E739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12D0" w14:paraId="204150A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27D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2FC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F85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441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C8C58A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F315D5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3D6199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609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62A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9C6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0A8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11EC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6B2325E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8F7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046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B48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79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6A7FF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4BCA18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38D1CE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46C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01B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6C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B7A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0E3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48FB67A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467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2A8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AF6BC2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18D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761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2958B4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EA3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AA6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255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D982DB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740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8F75" w14:textId="77777777" w:rsidR="00BF12D0" w:rsidRPr="0019324E" w:rsidRDefault="00BF12D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933D97" w14:textId="77777777" w:rsidR="00BF12D0" w:rsidRPr="000160B5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5AEABA2" w14:textId="77777777" w:rsidR="00BF12D0" w:rsidRPr="005C2BB7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F675FB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560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B39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59DBE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AC9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08C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BDDC35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9C8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8CB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100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EEE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B78B" w14:textId="77777777" w:rsidR="00BF12D0" w:rsidRPr="00EC155E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F8D00E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12D0" w14:paraId="1049472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227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0CD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8B13C8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AA0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EE7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2D6305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DB9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031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CEB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2D4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EA4F" w14:textId="77777777" w:rsidR="00BF12D0" w:rsidRPr="00EC155E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C95AE7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553F0CA" w14:textId="77777777" w:rsidR="00BF12D0" w:rsidRPr="00EC155E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F12D0" w14:paraId="193B44E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9D5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296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014979D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0F6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EEE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B360FA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FC7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706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972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BA2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8352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428C51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B1EF20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D38DB20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12D0" w14:paraId="18C2A33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0E9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2F5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9AFD65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42A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27B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DCF39B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225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D7F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FF3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E56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4C5C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5A21D0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7401A1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136A773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12D0" w14:paraId="7BA1FE2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71C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49C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5D59F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38F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25B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73AB53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2471A1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715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1A8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684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928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8B13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5A25B1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08DD06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B801491" w14:textId="77777777" w:rsidR="00BF12D0" w:rsidRPr="00DE4F3A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12D0" w14:paraId="4CBAC54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F10C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859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25B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3BC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D5EB1D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54F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C6B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5B0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F68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A05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532E91B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296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1A2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E0F548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B88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F14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1D8DE0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677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632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981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9A6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4F2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51524F" w14:textId="77777777" w:rsidR="00BF12D0" w:rsidRDefault="00BF12D0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7CF9FB4" w14:textId="77777777" w:rsidR="00BF12D0" w:rsidRDefault="00BF12D0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12D0" w14:paraId="61CBC55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AED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3EC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C32769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37B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AF3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D399AB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2DD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2BA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CAF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0DA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2BD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A22B98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E26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A72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11EFF77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F6A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939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44219E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1A5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65A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AC2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25C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AE2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A0E29F" w14:textId="77777777" w:rsidR="00BF12D0" w:rsidRPr="00CB2A72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452F41F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38D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684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B39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7BC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7EB458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1E4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141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58D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193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680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558E8D4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053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8F3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D2B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12E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205AA3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1E6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21F028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DBF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D55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4AB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67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C82DB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8E2782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12D0" w14:paraId="1B6964A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DC71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73F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279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48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B31005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54F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488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DAE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9C4E20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080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B415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4F723B0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7C23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DC58" w14:textId="77777777" w:rsidR="00BF12D0" w:rsidRDefault="00BF12D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F031" w14:textId="77777777" w:rsidR="00BF12D0" w:rsidRPr="00600D25" w:rsidRDefault="00BF12D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4192" w14:textId="77777777" w:rsidR="00BF12D0" w:rsidRDefault="00BF12D0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3CED599A" w14:textId="77777777" w:rsidR="00BF12D0" w:rsidRDefault="00BF12D0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416F" w14:textId="77777777" w:rsidR="00BF12D0" w:rsidRDefault="00BF12D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2D05" w14:textId="77777777" w:rsidR="00BF12D0" w:rsidRPr="00600D25" w:rsidRDefault="00BF12D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EFA9" w14:textId="77777777" w:rsidR="00BF12D0" w:rsidRDefault="00BF12D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987EDDF" w14:textId="77777777" w:rsidR="00BF12D0" w:rsidRDefault="00BF12D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8F27" w14:textId="77777777" w:rsidR="00BF12D0" w:rsidRDefault="00BF12D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B0D8" w14:textId="77777777" w:rsidR="00BF12D0" w:rsidRDefault="00BF12D0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F12D0" w14:paraId="59B2619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FD01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CE7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A2A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781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E6E117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875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D2889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331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C77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4E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5DCB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5FD0718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705EF19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12D0" w14:paraId="1F14C15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604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704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7B3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457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E131D6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CF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6DA46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E3B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ED4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97C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DAA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E504D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F6F4A8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12D0" w14:paraId="6E173E8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57F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500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30D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FA6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E8FFC8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F9A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92168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E0C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307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13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6624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A975C1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F12D0" w14:paraId="07FDD1D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7DEC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12D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E76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025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B72FC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D38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AF29D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3AD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BE6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DBD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F608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177C93" w14:textId="77777777" w:rsidR="00BF12D0" w:rsidRPr="00D344C9" w:rsidRDefault="00BF12D0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5131447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12D0" w14:paraId="0E1A812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199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877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3F9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49A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1DFA3C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26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F52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FF8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D2F015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E5C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29A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4DF351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203FD56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F12D0" w14:paraId="0B7D368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9250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884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6E0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97E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85649B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15703E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723D18D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05B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CD4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763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159BA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37D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261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A98C6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30D8A60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16EF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0E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196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724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12E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1FBF0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146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9B9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AFB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366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3C0FD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38747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F12D0" w14:paraId="079F035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98F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F7B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211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58A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4B3FA3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249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C93435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7C87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471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4DD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2C8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353781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F12D0" w14:paraId="6C63770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F24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672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446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E99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C6E5A6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0905BF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241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48C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321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B578BD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E87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E9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99050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4BCFC8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F17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F72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C73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75B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7DDFD2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A456FB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4DAF82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A6A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BD7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663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4209DA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C5F2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B56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2BF608F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30FA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4F6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812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9C3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5BA20B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809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3F5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59D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5A6BB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F72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3F0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7DECE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54F20E3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314F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3AA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EA9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3E6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2111C0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1DF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973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72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96E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6EB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3BABDC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75D3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0B0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012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FC3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19B11D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FCF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539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9D9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088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900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642091D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559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0A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F9E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567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31E89A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4EE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797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B4B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619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E121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F12D0" w14:paraId="7E95BD7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EF2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223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201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440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7FDAE1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976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772B5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239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04C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78C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373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BA7A7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F9FAE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11A720A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12D0" w14:paraId="0CD1309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2D4F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44C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447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19C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5707FE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117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F2094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7C0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129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4D9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AE6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5DBA0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CB5735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8165BEB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12D0" w14:paraId="33A2586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0D1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0B1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7CD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330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0F5A3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F52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9AEA4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860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B6A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EA2D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6FD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D2DE2F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F12D0" w14:paraId="4017DC2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69BD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964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999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B6E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F0AA9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214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8239A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3AA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D0D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90F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360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FDDD18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F12D0" w14:paraId="4E20C94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5965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519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E59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ECF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1074CB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0C6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8E686B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DB6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444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332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8908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910767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8CAC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813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256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540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577BE4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4C5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3C4EF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3DC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282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15A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E907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FE9114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F12D0" w14:paraId="5434703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C68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53E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73877C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D39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508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F7C309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55B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47A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E87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42A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E2F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6D92A32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BF12D0" w14:paraId="519E3D8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009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F0D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BE6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15A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6C6A5E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715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C7172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343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59D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F6C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2B5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AD18D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F12D0" w14:paraId="474F6DE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4D0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7EA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8B3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49F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831B2B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025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9D528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716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B2B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141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6DC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ED151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F12D0" w14:paraId="42F8D98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8CAA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534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E5F29E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667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459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37C5B7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8A6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498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0ED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5AE6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E8A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371EE7B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E1D3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5C3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606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F7E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D1A75F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7A2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A91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CF4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6F1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D9AE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69B0564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D1D7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50D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59697A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C15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BB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ED19F0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60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648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2FA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145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C15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68487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BF12D0" w14:paraId="599421F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CD7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DED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AA9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2DE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024DDB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BDC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2F3E4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129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15A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BB3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8651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3AB5C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5B8F45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F12D0" w14:paraId="065D6CB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905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44E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09D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178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B2CC74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65C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915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12C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40BAFF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5B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B9C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6B43F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1B1C7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E1F005A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F12D0" w14:paraId="16B0FBF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0713C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F2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1A2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690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C16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A62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8F3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010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82F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4B74A7A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F12D0" w14:paraId="039723C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18A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FFF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52F324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7FF2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6E2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3F4EF7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6B0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8C2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F51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DC5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4B9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2461407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4FC3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78CF" w14:textId="77777777" w:rsidR="00BF12D0" w:rsidRDefault="00BF12D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8B32" w14:textId="77777777" w:rsidR="00BF12D0" w:rsidRDefault="00BF12D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C985" w14:textId="77777777" w:rsidR="00BF12D0" w:rsidRDefault="00BF12D0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EE2AA50" w14:textId="77777777" w:rsidR="00BF12D0" w:rsidRDefault="00BF12D0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A558" w14:textId="77777777" w:rsidR="00BF12D0" w:rsidRDefault="00BF12D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D21F" w14:textId="77777777" w:rsidR="00BF12D0" w:rsidRDefault="00BF12D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CF18" w14:textId="77777777" w:rsidR="00BF12D0" w:rsidRDefault="00BF12D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6E1B1C6" w14:textId="77777777" w:rsidR="00BF12D0" w:rsidRDefault="00BF12D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BB8B" w14:textId="77777777" w:rsidR="00BF12D0" w:rsidRPr="00600D25" w:rsidRDefault="00BF12D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8953" w14:textId="77777777" w:rsidR="00BF12D0" w:rsidRDefault="00BF12D0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1A35762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22AA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80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264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4DC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F22BF4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C40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3DD9D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B8D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195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22A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61C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4C3E502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F12D0" w14:paraId="7B619B6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1F2A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FDF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760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B1D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C35FB7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E75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741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190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F63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7F4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A5C20C3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F12D0" w14:paraId="7FE9223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A29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75B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833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7C0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97A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67E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4C4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01D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3CBE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F12D0" w14:paraId="62CADEE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3302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8E8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76E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B19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E69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0C23A2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63D90F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2EFCA7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373CE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458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380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E79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A34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436562B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76D5D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49E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D07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9C9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173C5D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93B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9C743B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CAA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5C5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408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6DBA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F12D0" w14:paraId="37022D7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FBA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F27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2BD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3C0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15A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75B9D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B66A2B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9F1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3A8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F1F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F6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3AC1E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62CFD6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0D7C402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6E7F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239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23C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5D2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F39117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B5FC9B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2FE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49C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D64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19F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19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20C23A5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64AB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6F4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982C92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576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9900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C708A7E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B00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F056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F89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BC77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C66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BEEE2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BF12D0" w14:paraId="33CCC00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4C0B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432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3993A5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881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4AF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BB6E97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138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DC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AFA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7D0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2379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13567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D6E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C1B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8D79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438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6878E4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198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5B8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38E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227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CEAD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46311B3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E6FC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24E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BBBE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367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A09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8D0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8E1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D351F0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80D2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EF5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2CA278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E372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4D5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3C8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A71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33219B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091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C97D87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858C7F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39B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570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8612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500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FA4437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8A6F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BD9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CA85CC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92C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455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9A830E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46833A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C91860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5D05D0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2AF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1F0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B08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D6E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332E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755B640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C878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ACA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D96F9C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235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FD0C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6A8AEE5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527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9AAB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655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96B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88A4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6AF58F" w14:textId="77777777" w:rsidR="00BF12D0" w:rsidRDefault="00BF12D0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BF12D0" w14:paraId="539C773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A900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459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71CCB1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F62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B94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2E86A6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946BF3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A21A97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454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533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5B2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852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A8D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ECEA96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C37C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2B5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54E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95C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095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9EDC14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11C415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402A4A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826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A9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273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9AC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DEBEC21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F12D0" w14:paraId="0790CFA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67C1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055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DD95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641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075C7A5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D12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5B5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362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35E732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77D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3B90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6F55E82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B8A1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872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A0D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1E1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4B0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B57152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2E5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7E8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8A8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B2A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6AD20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5086D4C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5EBF420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2CE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728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F37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067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3FC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3CA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318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035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2CD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BF12D0" w14:paraId="3BF1950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5BACC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084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D31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6C9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456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C25FE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FE1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EA4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C1C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AF8D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2A12991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F217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5F4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A4C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F71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C56881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B6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767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819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AE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EC5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3BAC491B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551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BEA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C79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D66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127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9876D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B77054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012EE4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14CFAE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591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F4DC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765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8A7A" w14:textId="77777777" w:rsidR="00BF12D0" w:rsidRPr="00D344C9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12D0" w14:paraId="1E9253B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620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A2D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45CA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F9A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5262A8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5E3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3DA11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5A279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31F7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7D3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62F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03A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92A15C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F12D0" w14:paraId="5EA4DFF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2D7A4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9CF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DF30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DDE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BFE9F0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F8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9813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EF3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AA2C4F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F37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0D7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0D2E8F8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07D4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5E1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C7C987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71A8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19D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CC7195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E15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A6E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623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671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B80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F12D0" w14:paraId="3D0241E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3E5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D6A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C92E96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319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9D9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01F2EE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4DD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85C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CBC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AE6B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14E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0D4E8DB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758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6AF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E7374A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178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E00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90E212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75B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DA6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657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106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13E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4A2CB78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593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466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E84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D5D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B3A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CE10FD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D86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399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42F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501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12D0" w14:paraId="7063AAE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BE3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12D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FFB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385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9E6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DF652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688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CBD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5F5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00A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12D0" w14:paraId="1E8C520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1695E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0D32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0D07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CBE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B78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9DD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4AB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4EF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E0B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E02ED6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871BDD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12D0" w14:paraId="6A19FC3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45CA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E7F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567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7FA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DA0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11C9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44A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A57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B3A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F29C3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D607FF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12D0" w14:paraId="2E5C117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DFA37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CBD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22B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CF7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15D03E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29F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481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8640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34A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61C7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F12D0" w14:paraId="6930A83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6098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B9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7C8503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3E4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146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72AEC7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442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865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3AC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C9B7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55E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12D0" w14:paraId="1BC6529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8CD8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F0C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69AC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C1B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5F5D90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E74B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E47D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6ABF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0B5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B5E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36D8DE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CE9CF5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C39F6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12D0" w14:paraId="1D73ED6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1232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C98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1C54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7A6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143FB5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1ED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7587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77E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0481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A10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C1367E8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F86169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1E24B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12D0" w14:paraId="517DB34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76F99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F8A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0D3C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7AF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559D44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E97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DC2F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D72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07F2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AB9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B3600D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51CC414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F0371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12D0" w14:paraId="5589428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3DA2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D8F6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3F51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DA2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ACF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EB3A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0C4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C61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D560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14F760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6ECBB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12D0" w14:paraId="5C070AA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93CB6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D08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D70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4D4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B2F952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9BA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AB10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AA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E9A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578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F35AD4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6611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12D0" w14:paraId="1914ED9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00F45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8DCD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D31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805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66232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B34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0955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C77E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D66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39DD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DF9AF72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CC924A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12D0" w14:paraId="03B36E4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C5383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9A43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D5B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3529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2BE31A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94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A00B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742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D1CF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E3A4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9EE491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F12D0" w14:paraId="1979BE1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B7AB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EA18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51585CA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85F4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A6DF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3D5BB2EC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CF8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D53E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80A5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119B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5515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12D0" w14:paraId="3675BA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C8A0" w14:textId="77777777" w:rsidR="00BF12D0" w:rsidRDefault="00BF12D0" w:rsidP="00BF12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8747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9106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720B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C1D4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5D78D79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4248" w14:textId="77777777" w:rsidR="00BF12D0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B081" w14:textId="77777777" w:rsidR="00BF12D0" w:rsidRDefault="00BF12D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1183" w14:textId="77777777" w:rsidR="00BF12D0" w:rsidRPr="00600D25" w:rsidRDefault="00BF12D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C7D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2CBF73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B9516E" w14:textId="77777777" w:rsidR="00BF12D0" w:rsidRDefault="00BF12D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D88921C" w14:textId="77777777" w:rsidR="00BF12D0" w:rsidRPr="00836022" w:rsidRDefault="00BF12D0" w:rsidP="0095691E">
      <w:pPr>
        <w:spacing w:before="40" w:line="192" w:lineRule="auto"/>
        <w:ind w:right="57"/>
        <w:rPr>
          <w:sz w:val="20"/>
          <w:lang w:val="en-US"/>
        </w:rPr>
      </w:pPr>
    </w:p>
    <w:p w14:paraId="5B5A2CA3" w14:textId="77777777" w:rsidR="00BF12D0" w:rsidRPr="00DE2227" w:rsidRDefault="00BF12D0" w:rsidP="0095691E"/>
    <w:p w14:paraId="2D6F5BB5" w14:textId="77777777" w:rsidR="00BF12D0" w:rsidRPr="0095691E" w:rsidRDefault="00BF12D0" w:rsidP="0095691E"/>
    <w:p w14:paraId="3020437B" w14:textId="77777777" w:rsidR="00BF12D0" w:rsidRDefault="00BF12D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0C99914" w14:textId="77777777" w:rsidR="00BF12D0" w:rsidRPr="005D215B" w:rsidRDefault="00BF12D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763AA28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747A" w14:textId="77777777" w:rsidR="00BF12D0" w:rsidRDefault="00BF12D0" w:rsidP="00BF12D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287D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17C7" w14:textId="77777777" w:rsidR="00BF12D0" w:rsidRPr="00B3607C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1B5D" w14:textId="77777777" w:rsidR="00BF12D0" w:rsidRDefault="00BF12D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21B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EF0C" w14:textId="77777777" w:rsidR="00BF12D0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8604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BD1F515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1838" w14:textId="77777777" w:rsidR="00BF12D0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0445" w14:textId="77777777" w:rsidR="00BF12D0" w:rsidRDefault="00BF12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BF12D0" w14:paraId="782173E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2E17" w14:textId="77777777" w:rsidR="00BF12D0" w:rsidRDefault="00BF12D0" w:rsidP="00BF12D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12AE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6D62" w14:textId="77777777" w:rsidR="00BF12D0" w:rsidRPr="00B3607C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3015" w14:textId="77777777" w:rsidR="00BF12D0" w:rsidRDefault="00BF12D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432F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4BB4CB3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34B5" w14:textId="77777777" w:rsidR="00BF12D0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011D" w14:textId="77777777" w:rsidR="00BF12D0" w:rsidRDefault="00BF12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64AA" w14:textId="77777777" w:rsidR="00BF12D0" w:rsidRDefault="00BF12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B144" w14:textId="77777777" w:rsidR="00BF12D0" w:rsidRDefault="00BF12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7F3991" w14:textId="77777777" w:rsidR="00BF12D0" w:rsidRDefault="00BF12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20D074E7" w14:textId="77777777" w:rsidR="00BF12D0" w:rsidRDefault="00BF12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F12D0" w14:paraId="53B76AB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7F7F3" w14:textId="77777777" w:rsidR="00BF12D0" w:rsidRDefault="00BF12D0" w:rsidP="00BF12D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0483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EA43" w14:textId="77777777" w:rsidR="00BF12D0" w:rsidRPr="00B3607C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C98E" w14:textId="77777777" w:rsidR="00BF12D0" w:rsidRDefault="00BF12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4CD35C8" w14:textId="77777777" w:rsidR="00BF12D0" w:rsidRDefault="00BF12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3AC1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AFBFD1F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3D3E" w14:textId="77777777" w:rsidR="00BF12D0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4917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1D4" w14:textId="77777777" w:rsidR="00BF12D0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6034" w14:textId="77777777" w:rsidR="00BF12D0" w:rsidRDefault="00BF12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F12D0" w14:paraId="56D09C8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587B" w14:textId="77777777" w:rsidR="00BF12D0" w:rsidRDefault="00BF12D0" w:rsidP="00BF12D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4AA3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34E5" w14:textId="77777777" w:rsidR="00BF12D0" w:rsidRPr="00B3607C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FB53" w14:textId="77777777" w:rsidR="00BF12D0" w:rsidRDefault="00BF12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3387998" w14:textId="77777777" w:rsidR="00BF12D0" w:rsidRDefault="00BF12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89D78EA" w14:textId="77777777" w:rsidR="00BF12D0" w:rsidRDefault="00BF12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616D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8A2F" w14:textId="77777777" w:rsidR="00BF12D0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0304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F549768" w14:textId="77777777" w:rsidR="00BF12D0" w:rsidRDefault="00BF12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3A4A" w14:textId="77777777" w:rsidR="00BF12D0" w:rsidRDefault="00BF12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E3A1" w14:textId="77777777" w:rsidR="00BF12D0" w:rsidRDefault="00BF12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A5A8C" w14:textId="77777777" w:rsidR="00BF12D0" w:rsidRDefault="00BF12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1C10DB74" w14:textId="77777777" w:rsidR="00BF12D0" w:rsidRDefault="00BF12D0">
      <w:pPr>
        <w:spacing w:before="40" w:after="40" w:line="192" w:lineRule="auto"/>
        <w:ind w:right="57"/>
        <w:rPr>
          <w:sz w:val="20"/>
          <w:lang w:val="en-US"/>
        </w:rPr>
      </w:pPr>
    </w:p>
    <w:p w14:paraId="1A6AEA56" w14:textId="77777777" w:rsidR="00BF12D0" w:rsidRDefault="00BF12D0" w:rsidP="00F14E3C">
      <w:pPr>
        <w:pStyle w:val="Heading1"/>
        <w:spacing w:line="360" w:lineRule="auto"/>
      </w:pPr>
      <w:r>
        <w:lastRenderedPageBreak/>
        <w:t>LINIA 301 F1</w:t>
      </w:r>
    </w:p>
    <w:p w14:paraId="12ACB27F" w14:textId="77777777" w:rsidR="00BF12D0" w:rsidRDefault="00BF12D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F12D0" w14:paraId="455D562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8700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97BC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BCF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6BD9" w14:textId="77777777" w:rsidR="00BF12D0" w:rsidRDefault="00BF12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C65F3D" w14:textId="77777777" w:rsidR="00BF12D0" w:rsidRDefault="00BF12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874C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23CF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94B0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11A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4AB2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A673D83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EAE39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7FF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4C7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699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64685B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2701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10D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691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4357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2BF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C16BABB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91B2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41F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749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0F0F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8F7C67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5FF9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A427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5E10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42E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C559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7810C04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651C6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21D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7019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3DC1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1D0AA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87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EC759F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0D4716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D69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D018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0AE0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0B45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2B53FA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6C6E7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06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5A0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C95B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7C7E99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ABEB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256C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6BEA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B50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3F75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8EC7CC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79C7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874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86E9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637F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8DEA95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421A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AF78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821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BC8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D79D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DDC613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907F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266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6968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900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4E4643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22F9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4C91DC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71DF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66C2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E5F0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EA47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A4DE0F9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300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6D76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177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2025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26F9F8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605C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8D64EB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B654764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7708DC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41C9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B4F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D512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0AFA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1726DD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AD97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3A8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D0CB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B25F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EAA9F2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AC0A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0AD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5CE8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04E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E1F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6CA0DD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DB817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070B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3626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FABE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640192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20DE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02D4E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7CAE0C8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D32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FC6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933E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A8B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BB9022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A6E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D5CA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9979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90CC" w14:textId="77777777" w:rsidR="00BF12D0" w:rsidRDefault="00BF12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FDB3C9" w14:textId="77777777" w:rsidR="00BF12D0" w:rsidRDefault="00BF12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D90B" w14:textId="77777777" w:rsidR="00BF12D0" w:rsidRDefault="00BF12D0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6F9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993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D1DE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EC2A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EE7FBE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F4B9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2849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528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24D6" w14:textId="77777777" w:rsidR="00BF12D0" w:rsidRDefault="00BF12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F9F6E4" w14:textId="77777777" w:rsidR="00BF12D0" w:rsidRDefault="00BF12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57CE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3E8B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49FD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538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ACCC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ED2C606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C49F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F87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5B2C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8971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708174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0AF7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9F0B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1F6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3A97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6A1D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9ADEDB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8A22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E56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BE2C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78B9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8C29C6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5F3B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07F12D28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1F6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FA39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2DB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39CA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53D3D1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B47C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C552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D78B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D9F9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55DD48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D2FE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4A9512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4E9C5C1A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3E17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E0BB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40BF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BEEB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9B2DE9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F12D0" w14:paraId="002C28D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F93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ACF8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4E7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9ADA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1272B0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AD71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4F8AA48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A96B04" w14:textId="77777777" w:rsidR="00BF12D0" w:rsidRDefault="00BF12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50A4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9BC4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6F2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8A9B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F12D0" w14:paraId="039F27B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6787F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7E2D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4A2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F535" w14:textId="77777777" w:rsidR="00BF12D0" w:rsidRDefault="00BF12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96E3EB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9D43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0CF2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988D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1DA2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37A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B1BF5E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320ED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D33A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3B93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8A3" w14:textId="77777777" w:rsidR="00BF12D0" w:rsidRDefault="00BF12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951DB7" w14:textId="77777777" w:rsidR="00BF12D0" w:rsidRDefault="00BF12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A74F" w14:textId="77777777" w:rsidR="00BF12D0" w:rsidRDefault="00BF12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538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FCA4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0BFF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2F78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2016B5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624B8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7358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E244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28BC" w14:textId="77777777" w:rsidR="00BF12D0" w:rsidRDefault="00BF12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3CB2ED" w14:textId="77777777" w:rsidR="00BF12D0" w:rsidRDefault="00BF12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0709" w14:textId="77777777" w:rsidR="00BF12D0" w:rsidRDefault="00BF12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D56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019F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0D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4136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ACF9914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CCD4" w14:textId="77777777" w:rsidR="00BF12D0" w:rsidRDefault="00BF12D0" w:rsidP="00794FF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C905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7CCA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1F28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983034" w14:textId="77777777" w:rsidR="00BF12D0" w:rsidRDefault="00BF12D0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F93A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2B11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14E7" w14:textId="77777777" w:rsidR="00BF12D0" w:rsidRDefault="00BF12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A0B5" w14:textId="77777777" w:rsidR="00BF12D0" w:rsidRDefault="00BF12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21D7" w14:textId="77777777" w:rsidR="00BF12D0" w:rsidRDefault="00BF12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2B1ADFAB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41035D31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391AF1E0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9BDE661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53C066E" w14:textId="77777777" w:rsidR="00BF12D0" w:rsidRDefault="00BF12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9307C6B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0A0C4F3A" w14:textId="77777777" w:rsidR="00BF12D0" w:rsidRDefault="00BF12D0" w:rsidP="007E3B63">
      <w:pPr>
        <w:pStyle w:val="Heading1"/>
        <w:spacing w:line="360" w:lineRule="auto"/>
      </w:pPr>
      <w:r>
        <w:t>LINIA 301 G</w:t>
      </w:r>
    </w:p>
    <w:p w14:paraId="15481441" w14:textId="77777777" w:rsidR="00BF12D0" w:rsidRDefault="00BF12D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F12D0" w14:paraId="03F587D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DAD3A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329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4869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D7C3" w14:textId="77777777" w:rsidR="00BF12D0" w:rsidRDefault="00BF12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F911CF" w14:textId="77777777" w:rsidR="00BF12D0" w:rsidRDefault="00BF12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CEDFD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B3012B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B4084A6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52D865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837CA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0F4F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32EA7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1A4F8" w14:textId="77777777" w:rsidR="00BF12D0" w:rsidRDefault="00BF12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291F1" w14:textId="77777777" w:rsidR="00BF12D0" w:rsidRDefault="00BF12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F12D0" w14:paraId="6F51687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93345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DB0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0344D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38C0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45023A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5B3E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8009C6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D03F03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B23F8A7" w14:textId="77777777" w:rsidR="00BF12D0" w:rsidRDefault="00BF12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6E3C0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C28B9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114D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BBDD8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7EDF83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F12D0" w14:paraId="5C2881D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1D987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2D55A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FB835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AB34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AC8575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8AB40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1E969B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E84A8C6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BA66B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45B0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63A7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DDB07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B5BA33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92CE2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9A8B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8211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E892A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90D293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AFB5D" w14:textId="77777777" w:rsidR="00BF12D0" w:rsidRDefault="00BF12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F955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F329B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408C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A055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D1D971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128D5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84188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C331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AFEE7" w14:textId="77777777" w:rsidR="00BF12D0" w:rsidRDefault="00BF12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619E10" w14:textId="77777777" w:rsidR="00BF12D0" w:rsidRDefault="00BF12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A3DB" w14:textId="77777777" w:rsidR="00BF12D0" w:rsidRDefault="00BF12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FCC73" w14:textId="77777777" w:rsidR="00BF12D0" w:rsidRDefault="00BF12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2FA9E" w14:textId="77777777" w:rsidR="00BF12D0" w:rsidRDefault="00BF12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56AFF" w14:textId="77777777" w:rsidR="00BF12D0" w:rsidRDefault="00BF12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699F8" w14:textId="77777777" w:rsidR="00BF12D0" w:rsidRDefault="00BF12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56DA0E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8FDBB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ABC42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1B33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14AAC" w14:textId="77777777" w:rsidR="00BF12D0" w:rsidRDefault="00BF12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8A657A" w14:textId="77777777" w:rsidR="00BF12D0" w:rsidRDefault="00BF12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CD9D" w14:textId="77777777" w:rsidR="00BF12D0" w:rsidRDefault="00BF12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E722" w14:textId="77777777" w:rsidR="00BF12D0" w:rsidRDefault="00BF12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0127" w14:textId="77777777" w:rsidR="00BF12D0" w:rsidRDefault="00BF12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43478" w14:textId="77777777" w:rsidR="00BF12D0" w:rsidRDefault="00BF12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D0BD" w14:textId="77777777" w:rsidR="00BF12D0" w:rsidRDefault="00BF12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872BFC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7BC4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D5C3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5F38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EF30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F9EA6A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C683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A67FE9" w14:textId="77777777" w:rsidR="00BF12D0" w:rsidRDefault="00BF12D0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CBD5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A171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3794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0634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3F6125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3E253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6A70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0DD3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27E7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EC090FF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7CCD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CB891C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57B955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DAA1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29C7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A896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4E8C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B80139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AB0BA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CBF4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1732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C4EA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740047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7145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7536DE" w14:textId="77777777" w:rsidR="00BF12D0" w:rsidRDefault="00BF12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B1C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8E4F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3E12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1C6B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500B91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0562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5AAA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1256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3A57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65184A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8BF3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42C48A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37AC51E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C159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6F09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A833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9700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A96836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A4669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D872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975B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675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BB099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93EF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2CDE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E97D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13AA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1D8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A99969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D066E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59EB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4970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28F4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57D541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1CCC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666D17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E0EC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A836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D75C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EA04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2BD1AF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D67F" w14:textId="77777777" w:rsidR="00BF12D0" w:rsidRDefault="00BF12D0" w:rsidP="00794FF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AB37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3818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C5C3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E6A9E6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B127" w14:textId="77777777" w:rsidR="00BF12D0" w:rsidRDefault="00BF12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DB6A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5ED4" w14:textId="77777777" w:rsidR="00BF12D0" w:rsidRDefault="00BF12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C574" w14:textId="77777777" w:rsidR="00BF12D0" w:rsidRDefault="00BF12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D633" w14:textId="77777777" w:rsidR="00BF12D0" w:rsidRDefault="00BF12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BFAD7F" w14:textId="77777777" w:rsidR="00BF12D0" w:rsidRDefault="00BF12D0">
      <w:pPr>
        <w:spacing w:before="40" w:line="192" w:lineRule="auto"/>
        <w:ind w:right="57"/>
        <w:rPr>
          <w:sz w:val="20"/>
          <w:lang w:val="ro-RO"/>
        </w:rPr>
      </w:pPr>
    </w:p>
    <w:p w14:paraId="52F28512" w14:textId="77777777" w:rsidR="00BF12D0" w:rsidRDefault="00BF12D0" w:rsidP="00A04CFB">
      <w:pPr>
        <w:pStyle w:val="Heading1"/>
        <w:spacing w:line="360" w:lineRule="auto"/>
      </w:pPr>
      <w:r>
        <w:lastRenderedPageBreak/>
        <w:t>LINIA 301 K</w:t>
      </w:r>
    </w:p>
    <w:p w14:paraId="3CE7EFF6" w14:textId="77777777" w:rsidR="00BF12D0" w:rsidRDefault="00BF12D0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F12D0" w14:paraId="31366425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83D7" w14:textId="77777777" w:rsidR="00BF12D0" w:rsidRDefault="00BF12D0" w:rsidP="00BF12D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8FEB" w14:textId="77777777" w:rsidR="00BF12D0" w:rsidRDefault="00BF12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08C7" w14:textId="77777777" w:rsidR="00BF12D0" w:rsidRDefault="00BF12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B567" w14:textId="77777777" w:rsidR="00BF12D0" w:rsidRDefault="00BF12D0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F49A" w14:textId="77777777" w:rsidR="00BF12D0" w:rsidRDefault="00BF12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9D07" w14:textId="77777777" w:rsidR="00BF12D0" w:rsidRPr="00DC00E9" w:rsidRDefault="00BF12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CA4B" w14:textId="77777777" w:rsidR="00BF12D0" w:rsidRDefault="00BF12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744B" w14:textId="77777777" w:rsidR="00BF12D0" w:rsidRDefault="00BF12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1AF0" w14:textId="77777777" w:rsidR="00BF12D0" w:rsidRDefault="00BF12D0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ACBC22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54C81561" w14:textId="77777777" w:rsidR="00BF12D0" w:rsidRDefault="00BF12D0" w:rsidP="00956F37">
      <w:pPr>
        <w:pStyle w:val="Heading1"/>
        <w:spacing w:line="360" w:lineRule="auto"/>
      </w:pPr>
      <w:r>
        <w:t>LINIA 301 N</w:t>
      </w:r>
    </w:p>
    <w:p w14:paraId="1AE90CFF" w14:textId="77777777" w:rsidR="00BF12D0" w:rsidRDefault="00BF12D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F12D0" w14:paraId="171B330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558B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D91" w14:textId="77777777" w:rsidR="00BF12D0" w:rsidRDefault="00BF12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381F" w14:textId="77777777" w:rsidR="00BF12D0" w:rsidRDefault="00BF12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CBEF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348562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0094" w14:textId="77777777" w:rsidR="00BF12D0" w:rsidRDefault="00BF12D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10E6" w14:textId="77777777" w:rsidR="00BF12D0" w:rsidRDefault="00BF12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06F2" w14:textId="77777777" w:rsidR="00BF12D0" w:rsidRDefault="00BF12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3F05" w14:textId="77777777" w:rsidR="00BF12D0" w:rsidRPr="0022092F" w:rsidRDefault="00BF12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52C6" w14:textId="77777777" w:rsidR="00BF12D0" w:rsidRDefault="00BF12D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AE9D7A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3BE7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C98A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6496" w14:textId="77777777" w:rsidR="00BF12D0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A3D6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BB1E4F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A72C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212C" w14:textId="77777777" w:rsidR="00BF12D0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54E7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D311" w14:textId="77777777" w:rsidR="00BF12D0" w:rsidRPr="0022092F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3960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4079DF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7828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7E9B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59D" w14:textId="77777777" w:rsidR="00BF12D0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81B1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D22BFC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1D5E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692E" w14:textId="77777777" w:rsidR="00BF12D0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CEDF" w14:textId="77777777" w:rsidR="00BF12D0" w:rsidRDefault="00BF12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0D97" w14:textId="77777777" w:rsidR="00BF12D0" w:rsidRPr="0022092F" w:rsidRDefault="00BF12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25C2" w14:textId="77777777" w:rsidR="00BF12D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2C5D65" w14:textId="77777777" w:rsidR="00BF12D0" w:rsidRPr="00474FB0" w:rsidRDefault="00BF12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F12D0" w14:paraId="2B7F407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085D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A662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EC32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17E7" w14:textId="77777777" w:rsidR="00BF12D0" w:rsidRDefault="00BF12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23B54F" w14:textId="77777777" w:rsidR="00BF12D0" w:rsidRDefault="00BF12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80FA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B22A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C9B3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CD11" w14:textId="77777777" w:rsidR="00BF12D0" w:rsidRPr="0022092F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D461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8D1FDF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9DE8A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39E4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690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3EFE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E08817" w14:textId="77777777" w:rsidR="00BF12D0" w:rsidRDefault="00BF12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B0D2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E7959A8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071550E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B774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ADEB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C801" w14:textId="77777777" w:rsidR="00BF12D0" w:rsidRPr="0022092F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B654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9367C25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A458A28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12D0" w14:paraId="68DF3E4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D9FA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1F38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C7D6130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50F9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0E76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F00B2F1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7FF9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44AE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9D27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C81F" w14:textId="77777777" w:rsidR="00BF12D0" w:rsidRPr="0022092F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16C4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AF3257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461F" w14:textId="77777777" w:rsidR="00BF12D0" w:rsidRDefault="00BF12D0" w:rsidP="00BF12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02E9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4A7B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4678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A7581E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2761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AF7BB9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269F" w14:textId="77777777" w:rsidR="00BF12D0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875E" w14:textId="77777777" w:rsidR="00BF12D0" w:rsidRDefault="00BF12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E050" w14:textId="77777777" w:rsidR="00BF12D0" w:rsidRPr="0022092F" w:rsidRDefault="00BF12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3B9F" w14:textId="77777777" w:rsidR="00BF12D0" w:rsidRDefault="00BF12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F0425B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0CB15632" w14:textId="77777777" w:rsidR="00BF12D0" w:rsidRDefault="00BF12D0" w:rsidP="003260D9">
      <w:pPr>
        <w:pStyle w:val="Heading1"/>
        <w:spacing w:line="360" w:lineRule="auto"/>
      </w:pPr>
      <w:r>
        <w:t>LINIA 301 P</w:t>
      </w:r>
    </w:p>
    <w:p w14:paraId="0A446C59" w14:textId="77777777" w:rsidR="00BF12D0" w:rsidRDefault="00BF12D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2E0D7AE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D3DF0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1572" w14:textId="77777777" w:rsidR="00BF12D0" w:rsidRDefault="00BF12D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C0F5" w14:textId="77777777" w:rsidR="00BF12D0" w:rsidRPr="001B37B8" w:rsidRDefault="00BF12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4B4D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E189B6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E28F" w14:textId="77777777" w:rsidR="00BF12D0" w:rsidRDefault="00BF12D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60D1" w14:textId="77777777" w:rsidR="00BF12D0" w:rsidRDefault="00BF12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F5BC" w14:textId="77777777" w:rsidR="00BF12D0" w:rsidRDefault="00BF12D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15E5" w14:textId="77777777" w:rsidR="00BF12D0" w:rsidRPr="001B37B8" w:rsidRDefault="00BF12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E1EA" w14:textId="77777777" w:rsidR="00BF12D0" w:rsidRDefault="00BF12D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4CD902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4F19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5CDC" w14:textId="77777777" w:rsidR="00BF12D0" w:rsidRDefault="00BF12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112E" w14:textId="77777777" w:rsidR="00BF12D0" w:rsidRPr="001B37B8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E075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14E50A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5FE9" w14:textId="77777777" w:rsidR="00BF12D0" w:rsidRDefault="00BF12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5F17" w14:textId="77777777" w:rsidR="00BF12D0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A8FB" w14:textId="77777777" w:rsidR="00BF12D0" w:rsidRDefault="00BF12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84CB" w14:textId="77777777" w:rsidR="00BF12D0" w:rsidRPr="001B37B8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30E5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C14048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08655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3403" w14:textId="77777777" w:rsidR="00BF12D0" w:rsidRDefault="00BF12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155B" w14:textId="77777777" w:rsidR="00BF12D0" w:rsidRPr="001B37B8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1BBA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75FB" w14:textId="77777777" w:rsidR="00BF12D0" w:rsidRDefault="00BF12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D5A1" w14:textId="77777777" w:rsidR="00BF12D0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6B36" w14:textId="77777777" w:rsidR="00BF12D0" w:rsidRDefault="00BF12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DBC5" w14:textId="77777777" w:rsidR="00BF12D0" w:rsidRPr="001B37B8" w:rsidRDefault="00BF12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F6A5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CB0F3A" w14:textId="77777777" w:rsidR="00BF12D0" w:rsidRDefault="00BF12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F12D0" w:rsidRPr="00A8307A" w14:paraId="0CF93CB2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9A04" w14:textId="77777777" w:rsidR="00BF12D0" w:rsidRPr="00A75A00" w:rsidRDefault="00BF12D0" w:rsidP="00BF12D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3410" w14:textId="77777777" w:rsidR="00BF12D0" w:rsidRPr="00A8307A" w:rsidRDefault="00BF12D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34E4" w14:textId="77777777" w:rsidR="00BF12D0" w:rsidRPr="00A8307A" w:rsidRDefault="00BF12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199" w14:textId="77777777" w:rsidR="00BF12D0" w:rsidRDefault="00BF12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17AF8D8" w14:textId="77777777" w:rsidR="00BF12D0" w:rsidRPr="00A8307A" w:rsidRDefault="00BF12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7480" w14:textId="77777777" w:rsidR="00BF12D0" w:rsidRDefault="00BF12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1A0F" w14:textId="77777777" w:rsidR="00BF12D0" w:rsidRDefault="00BF12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76D5" w14:textId="77777777" w:rsidR="00BF12D0" w:rsidRPr="00A8307A" w:rsidRDefault="00BF12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AADD" w14:textId="77777777" w:rsidR="00BF12D0" w:rsidRPr="00A8307A" w:rsidRDefault="00BF12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9FD4" w14:textId="77777777" w:rsidR="00BF12D0" w:rsidRPr="00A8307A" w:rsidRDefault="00BF12D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B20E5E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2060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E70E" w14:textId="77777777" w:rsidR="00BF12D0" w:rsidRDefault="00BF12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D84D" w14:textId="77777777" w:rsidR="00BF12D0" w:rsidRPr="001B37B8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0878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BD0BF3B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19E4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FFF2967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2BB5" w14:textId="77777777" w:rsidR="00BF12D0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B00B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8869" w14:textId="77777777" w:rsidR="00BF12D0" w:rsidRPr="001B37B8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0C12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5363C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0C72E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F7A5" w14:textId="77777777" w:rsidR="00BF12D0" w:rsidRDefault="00BF12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36CD" w14:textId="77777777" w:rsidR="00BF12D0" w:rsidRPr="001B37B8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49B6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39B30B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845C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60B5AE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C294" w14:textId="77777777" w:rsidR="00BF12D0" w:rsidRPr="001B37B8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96F7" w14:textId="77777777" w:rsidR="00BF12D0" w:rsidRDefault="00BF12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2420" w14:textId="77777777" w:rsidR="00BF12D0" w:rsidRPr="001B37B8" w:rsidRDefault="00BF12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A16A" w14:textId="77777777" w:rsidR="00BF12D0" w:rsidRDefault="00BF12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F12D0" w14:paraId="7E1F9C4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B7B3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3E46" w14:textId="77777777" w:rsidR="00BF12D0" w:rsidRDefault="00BF12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BACE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2D3A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17F358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58AE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59B94A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40ED" w14:textId="77777777" w:rsidR="00BF12D0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6CEF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E670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39D2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57ECAE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F12D0" w14:paraId="3A7DA2A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7F62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8FAB" w14:textId="77777777" w:rsidR="00BF12D0" w:rsidRDefault="00BF12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6E62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8895" w14:textId="77777777" w:rsidR="00BF12D0" w:rsidRDefault="00BF12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0BE93F3" w14:textId="77777777" w:rsidR="00BF12D0" w:rsidRDefault="00BF12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8042" w14:textId="77777777" w:rsidR="00BF12D0" w:rsidRDefault="00BF12D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ACB398C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7F79" w14:textId="77777777" w:rsidR="00BF12D0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0B64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CB46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355E" w14:textId="77777777" w:rsidR="00BF12D0" w:rsidRDefault="00BF12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4A1112" w14:textId="77777777" w:rsidR="00BF12D0" w:rsidRDefault="00BF12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F12D0" w14:paraId="2448050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971A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622A" w14:textId="77777777" w:rsidR="00BF12D0" w:rsidRDefault="00BF12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B50F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D08D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806B5E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CD30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0394AF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ED25" w14:textId="77777777" w:rsidR="00BF12D0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69AD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E565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1B78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7ECB40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F12D0" w14:paraId="1535741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4DE63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72CD" w14:textId="77777777" w:rsidR="00BF12D0" w:rsidRDefault="00BF12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FF9C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D50C" w14:textId="77777777" w:rsidR="00BF12D0" w:rsidRDefault="00BF12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FFEAE0" w14:textId="77777777" w:rsidR="00BF12D0" w:rsidRDefault="00BF12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7216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3F803F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CAF4" w14:textId="77777777" w:rsidR="00BF12D0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B2DA" w14:textId="77777777" w:rsidR="00BF12D0" w:rsidRDefault="00BF12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4896" w14:textId="77777777" w:rsidR="00BF12D0" w:rsidRPr="001B37B8" w:rsidRDefault="00BF12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7D61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3ED8BD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DB714" w14:textId="77777777" w:rsidR="00BF12D0" w:rsidRDefault="00BF12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F12D0" w14:paraId="07B290F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CA42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2464" w14:textId="77777777" w:rsidR="00BF12D0" w:rsidRDefault="00BF12D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BEB7" w14:textId="77777777" w:rsidR="00BF12D0" w:rsidRPr="001B37B8" w:rsidRDefault="00BF12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104E" w14:textId="77777777" w:rsidR="00BF12D0" w:rsidRDefault="00BF12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6A3F0D" w14:textId="77777777" w:rsidR="00BF12D0" w:rsidRDefault="00BF12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BC57" w14:textId="77777777" w:rsidR="00BF12D0" w:rsidRDefault="00BF12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A312F9" w14:textId="77777777" w:rsidR="00BF12D0" w:rsidRDefault="00BF12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81BAB3C" w14:textId="77777777" w:rsidR="00BF12D0" w:rsidRDefault="00BF12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C8EE" w14:textId="77777777" w:rsidR="00BF12D0" w:rsidRDefault="00BF12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BC7" w14:textId="77777777" w:rsidR="00BF12D0" w:rsidRDefault="00BF12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388D" w14:textId="77777777" w:rsidR="00BF12D0" w:rsidRPr="001B37B8" w:rsidRDefault="00BF12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4919" w14:textId="77777777" w:rsidR="00BF12D0" w:rsidRDefault="00BF12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BC0FAF" w14:textId="77777777" w:rsidR="00BF12D0" w:rsidRDefault="00BF12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F12D0" w14:paraId="5B7FA78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AFF1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AAAF" w14:textId="77777777" w:rsidR="00BF12D0" w:rsidRDefault="00BF12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D844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5044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B716F2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1E61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B22843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4E95" w14:textId="77777777" w:rsidR="00BF12D0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8577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102E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8869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B5D37F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F12D0" w14:paraId="5CBB8A6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7BCD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4E6D" w14:textId="77777777" w:rsidR="00BF12D0" w:rsidRDefault="00BF12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751B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478D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8CD5A6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0A97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9BBE8B1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C417" w14:textId="77777777" w:rsidR="00BF12D0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6E84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6E5C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7FF0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57DCBA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F12D0" w14:paraId="5AF79C62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AD60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08AE" w14:textId="77777777" w:rsidR="00BF12D0" w:rsidRDefault="00BF12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B5A7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BB95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1D1CE5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7E5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F9B3" w14:textId="77777777" w:rsidR="00BF12D0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3C3F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E5CB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A3B2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A25CB2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48B2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C07D" w14:textId="77777777" w:rsidR="00BF12D0" w:rsidRDefault="00BF12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3D7F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12EB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FF9CC9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9593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2CF7FB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07EA" w14:textId="77777777" w:rsidR="00BF12D0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6A88" w14:textId="77777777" w:rsidR="00BF12D0" w:rsidRDefault="00BF12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CB08" w14:textId="77777777" w:rsidR="00BF12D0" w:rsidRPr="001B37B8" w:rsidRDefault="00BF12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D3C3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16C239" w14:textId="77777777" w:rsidR="00BF12D0" w:rsidRDefault="00BF12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F12D0" w14:paraId="68CD439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F407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831D" w14:textId="77777777" w:rsidR="00BF12D0" w:rsidRDefault="00BF12D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CFD2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6E6E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18C1BDA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1BE9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DCAFCE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6872" w14:textId="77777777" w:rsidR="00BF12D0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CBEF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6698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95BB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D50FD5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F12D0" w14:paraId="26FD213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7A5C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E83A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B384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9C82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69DAA2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1D32" w14:textId="77777777" w:rsidR="00BF12D0" w:rsidRDefault="00BF12D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C6DBE4F" w14:textId="77777777" w:rsidR="00BF12D0" w:rsidRDefault="00BF12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92AD0EA" w14:textId="77777777" w:rsidR="00BF12D0" w:rsidRDefault="00BF12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705C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3A9C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4D90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4D74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894276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F74FF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41D1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6F8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7334" w14:textId="77777777" w:rsidR="00BF12D0" w:rsidRDefault="00BF12D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7CD35626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29CDBDA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156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C4F399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08E0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6079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FFC3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B4C8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320426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9B1CD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F5A3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6B32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361A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EB7496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82F9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81542F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8515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7A0E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35A3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A426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C72FB8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0929C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23B2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36E6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FEE7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A7CCC98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B38C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11AA8B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888A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DB4A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98D4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A28D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3CDA8A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73624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D858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9CEE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4521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F1E7B1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4FF0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D16D79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9924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E048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FAB4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AF59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08FB5FF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BAE70" w14:textId="77777777" w:rsidR="00BF12D0" w:rsidRDefault="00BF12D0" w:rsidP="00BF12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D921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83AE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88FE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AD6FDB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20DD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5EA53D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DED0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C09B" w14:textId="77777777" w:rsidR="00BF12D0" w:rsidRDefault="00BF12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DB7E" w14:textId="77777777" w:rsidR="00BF12D0" w:rsidRPr="001B37B8" w:rsidRDefault="00BF12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3ACD" w14:textId="77777777" w:rsidR="00BF12D0" w:rsidRDefault="00BF12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445C449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5EB81402" w14:textId="77777777" w:rsidR="00BF12D0" w:rsidRDefault="00BF12D0" w:rsidP="00E81B3B">
      <w:pPr>
        <w:pStyle w:val="Heading1"/>
        <w:spacing w:line="360" w:lineRule="auto"/>
      </w:pPr>
      <w:r>
        <w:t>LINIA 314 G</w:t>
      </w:r>
    </w:p>
    <w:p w14:paraId="56E4761A" w14:textId="77777777" w:rsidR="00BF12D0" w:rsidRDefault="00BF12D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F12D0" w14:paraId="68183A51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BA6F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F8E2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D7A9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34E7" w14:textId="77777777" w:rsidR="00BF12D0" w:rsidRDefault="00BF12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2758D5" w14:textId="77777777" w:rsidR="00BF12D0" w:rsidRDefault="00BF12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287D831" w14:textId="77777777" w:rsidR="00BF12D0" w:rsidRDefault="00BF12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B076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5E7C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76B1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2E41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582A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B825C7F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2765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0BBC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EE0F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8937" w14:textId="77777777" w:rsidR="00BF12D0" w:rsidRDefault="00BF12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760607" w14:textId="77777777" w:rsidR="00BF12D0" w:rsidRDefault="00BF12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1D22EE8" w14:textId="77777777" w:rsidR="00BF12D0" w:rsidRDefault="00BF12D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577E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551D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194B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3154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509C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FD3A63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3364C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EA5C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A2B7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1169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3CB533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2705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94DA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4537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168A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7185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830B670" w14:textId="77777777" w:rsidR="00BF12D0" w:rsidRDefault="00BF12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33E8E2E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DA1D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323F" w14:textId="77777777" w:rsidR="00BF12D0" w:rsidRDefault="00BF12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7F11" w14:textId="77777777" w:rsidR="00BF12D0" w:rsidRPr="00DF53C6" w:rsidRDefault="00BF12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8378" w14:textId="77777777" w:rsidR="00BF12D0" w:rsidRDefault="00BF12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45779B2" w14:textId="77777777" w:rsidR="00BF12D0" w:rsidRDefault="00BF12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791B" w14:textId="77777777" w:rsidR="00BF12D0" w:rsidRDefault="00BF12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D9AD" w14:textId="77777777" w:rsidR="00BF12D0" w:rsidRPr="00DF53C6" w:rsidRDefault="00BF12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85A9" w14:textId="77777777" w:rsidR="00BF12D0" w:rsidRDefault="00BF12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66A2" w14:textId="77777777" w:rsidR="00BF12D0" w:rsidRPr="00DF53C6" w:rsidRDefault="00BF12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1E35" w14:textId="77777777" w:rsidR="00BF12D0" w:rsidRDefault="00BF12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7AAA6D" w14:textId="77777777" w:rsidR="00BF12D0" w:rsidRDefault="00BF12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2E50DF1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8074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8F06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AB74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458E" w14:textId="77777777" w:rsidR="00BF12D0" w:rsidRDefault="00BF12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9F305D8" w14:textId="77777777" w:rsidR="00BF12D0" w:rsidRDefault="00BF12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B33FE37" w14:textId="77777777" w:rsidR="00BF12D0" w:rsidRDefault="00BF12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4AC8083" w14:textId="77777777" w:rsidR="00BF12D0" w:rsidRDefault="00BF12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F73C" w14:textId="77777777" w:rsidR="00BF12D0" w:rsidRDefault="00BF12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83E1" w14:textId="77777777" w:rsidR="00BF12D0" w:rsidRPr="00DF53C6" w:rsidRDefault="00BF12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025D" w14:textId="77777777" w:rsidR="00BF12D0" w:rsidRDefault="00BF12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8964" w14:textId="77777777" w:rsidR="00BF12D0" w:rsidRPr="00DF53C6" w:rsidRDefault="00BF12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B8D7" w14:textId="77777777" w:rsidR="00BF12D0" w:rsidRDefault="00BF12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472101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AED56" w14:textId="77777777" w:rsidR="00BF12D0" w:rsidRDefault="00BF12D0" w:rsidP="00BF12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EBBC" w14:textId="77777777" w:rsidR="00BF12D0" w:rsidRDefault="00BF12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6FED" w14:textId="77777777" w:rsidR="00BF12D0" w:rsidRPr="00DF53C6" w:rsidRDefault="00BF12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AEC4" w14:textId="77777777" w:rsidR="00BF12D0" w:rsidRDefault="00BF12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CA25C9D" w14:textId="77777777" w:rsidR="00BF12D0" w:rsidRDefault="00BF12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BC7AA7C" w14:textId="77777777" w:rsidR="00BF12D0" w:rsidRDefault="00BF12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5E41A68" w14:textId="77777777" w:rsidR="00BF12D0" w:rsidRDefault="00BF12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ECF0" w14:textId="77777777" w:rsidR="00BF12D0" w:rsidRDefault="00BF12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EE7" w14:textId="77777777" w:rsidR="00BF12D0" w:rsidRPr="00DF53C6" w:rsidRDefault="00BF12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8B34" w14:textId="77777777" w:rsidR="00BF12D0" w:rsidRDefault="00BF12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2A53" w14:textId="77777777" w:rsidR="00BF12D0" w:rsidRPr="00DF53C6" w:rsidRDefault="00BF12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339" w14:textId="77777777" w:rsidR="00BF12D0" w:rsidRDefault="00BF12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DF982C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06C0C921" w14:textId="77777777" w:rsidR="00BF12D0" w:rsidRDefault="00BF12D0" w:rsidP="003A5387">
      <w:pPr>
        <w:pStyle w:val="Heading1"/>
        <w:spacing w:line="360" w:lineRule="auto"/>
      </w:pPr>
      <w:r>
        <w:t>LINIA 316</w:t>
      </w:r>
    </w:p>
    <w:p w14:paraId="2CF0B27C" w14:textId="77777777" w:rsidR="00BF12D0" w:rsidRDefault="00BF12D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12D0" w14:paraId="5A9B7E0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BFB1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819B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0D9F" w14:textId="77777777" w:rsidR="00BF12D0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5F56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BF9202A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AE64" w14:textId="77777777" w:rsidR="00BF12D0" w:rsidRDefault="00BF12D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28F0" w14:textId="77777777" w:rsidR="00BF12D0" w:rsidRDefault="00BF12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6DB6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8F99" w14:textId="77777777" w:rsidR="00BF12D0" w:rsidRPr="00F6236C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A810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2F5298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805075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F12D0" w14:paraId="7C01A7E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EEE79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4B34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1363" w14:textId="77777777" w:rsidR="00BF12D0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7C6E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5C09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B2E711B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FB5D640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DE92CFD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56FDAA6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F23EBFF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021595F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7324" w14:textId="77777777" w:rsidR="00BF12D0" w:rsidRDefault="00BF12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1FEA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4D52" w14:textId="77777777" w:rsidR="00BF12D0" w:rsidRPr="00F6236C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F944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25B34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F12D0" w14:paraId="521E33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B309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5EFA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5636" w14:textId="77777777" w:rsidR="00BF12D0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5B10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FE961FB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CCFA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A450C8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112C" w14:textId="77777777" w:rsidR="00BF12D0" w:rsidRDefault="00BF12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C363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974A" w14:textId="77777777" w:rsidR="00BF12D0" w:rsidRPr="00F6236C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C20E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847A8F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5EBA4F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F12D0" w14:paraId="379F96B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F305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048B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40E7" w14:textId="77777777" w:rsidR="00BF12D0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DA39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6B3A3A9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53E7" w14:textId="77777777" w:rsidR="00BF12D0" w:rsidRDefault="00BF12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7FAA" w14:textId="77777777" w:rsidR="00BF12D0" w:rsidRDefault="00BF12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5FD1" w14:textId="77777777" w:rsidR="00BF12D0" w:rsidRDefault="00BF12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C492" w14:textId="77777777" w:rsidR="00BF12D0" w:rsidRPr="00F6236C" w:rsidRDefault="00BF12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E165" w14:textId="77777777" w:rsidR="00BF12D0" w:rsidRDefault="00BF12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93C34F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C438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497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6CFA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5A87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B52F796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20B7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E38C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4E40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9F4E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33B3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BE2FF2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9BB6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608B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61FA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977B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D10ED1F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BB3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1E01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D617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265D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C136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97407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A8F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E630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A8CC243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63E0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528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4CCE4A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D1E8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A44C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CA7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67A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6F56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897D6D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5544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022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B1F1E1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06FE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A8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999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066F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A776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6397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45F0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08A08E0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AB7C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8DA9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E146F85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4D81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485F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7263DC0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D566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A469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41C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9117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18F8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2BD7229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80C7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FF8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86492F9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30A0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3F9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73E6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4727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5BB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40D2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85F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08B1C7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7A37E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1D65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5FC9903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E287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3818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34DF5D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16F2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1ED4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677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C9EC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66A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1AEC89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F9B8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BE50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0549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B609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0683C0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B530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AC95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A82B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63DF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2B38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E2A758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A950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29D9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34C2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E8E4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5AC2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444757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15BC194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1E390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A7FDCA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A5BA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91F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39FB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05F6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AEFEF7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C6B2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A0CA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2A05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C3FA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79E3693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5654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11CC5C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7DD6241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191A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CAD8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967C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00F8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F12D0" w14:paraId="655B363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FCCD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2A5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D8B7FEB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0229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A3A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CC61A4F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2949" w14:textId="77777777" w:rsidR="00BF12D0" w:rsidRPr="00273EC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8E29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C762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EA9E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9E71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472BC37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65D3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3B2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6B9FA00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A4DF" w14:textId="77777777" w:rsidR="00BF12D0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D4CF" w14:textId="77777777" w:rsidR="00BF12D0" w:rsidRDefault="00BF12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585BBDA" w14:textId="77777777" w:rsidR="00BF12D0" w:rsidRDefault="00BF12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6BF2" w14:textId="77777777" w:rsidR="00BF12D0" w:rsidRPr="00273EC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DCE9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A0BF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B1E1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CD31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276CD6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9C7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8574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63EB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11B9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DC9E105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2521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3230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350D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16DB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8EF3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D30450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D88F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A303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ABB7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6E9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8133C6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EEB4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2ACF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229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AB97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8F6E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1935E1D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F89C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604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2578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289C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CE2D578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2C8C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A312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A376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A900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5B9C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4A9009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E74D8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7B68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1FBFED9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C244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9939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42B3F68D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46B5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4C2B" w14:textId="77777777" w:rsidR="00BF12D0" w:rsidRPr="00514DA4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F338" w14:textId="77777777" w:rsidR="00BF12D0" w:rsidRDefault="00BF12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B73D" w14:textId="77777777" w:rsidR="00BF12D0" w:rsidRPr="00F6236C" w:rsidRDefault="00BF12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576F" w14:textId="77777777" w:rsidR="00BF12D0" w:rsidRDefault="00BF12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ACB3F1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3EDB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3DC3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3264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E3E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338940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7CE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97DE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159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F196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D60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DD1496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FC420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BBCB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2F1E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599C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FBE62A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93BB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2D38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B7B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3FB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583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4EB0B8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136B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B46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C61C18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D1D3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629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497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111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6F2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0D2E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414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F8DB9F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6163D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F4B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2CB1A3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A499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66E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5FCDC1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009559F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CA853E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60A6DD1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C3F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D9EA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BC8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3F31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3010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39F02B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5197F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6E7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5DD9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001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22E0770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48A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F6F9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933C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4A67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109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39095C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139D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5A8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35E5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780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DC62BE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75A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B833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44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A97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2DB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61A7FDB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E151C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A0A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D31B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5B4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7E04334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F34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3537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840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E2E1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AAC0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9E30559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7FB47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C36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6D48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50B4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7555D27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3D1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DDD8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562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CFDE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25E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2A43CF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14A6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250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8024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D5E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256877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AE8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9060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600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73A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9CDF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6FA12" w14:textId="77777777" w:rsidR="00BF12D0" w:rsidRPr="000D7AA7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F12D0" w14:paraId="29C66ED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37A97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C8CC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2110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2C5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99C008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4AD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96A9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9D9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C601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02E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AFB8A3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21AD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BA5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B8C7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6DB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D6F64B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B84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B3A4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5121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1B74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216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71AF7D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284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3721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E29CE0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7846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E2D4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DADD13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B133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CE4B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C1C7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C16A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DC58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BDE8C4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746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8A8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06A15F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668C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E85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F895500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B83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004E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808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E2B3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E76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1E9D489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7FB9A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EFD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6A49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5D4C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CA5D9D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E86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17673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CB34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470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E024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7D9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C22BD9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C10B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83F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1CB3A5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5B33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787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BEF24E7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8A3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05DE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D27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0085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B28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4736EB3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B1E0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D9C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E9AADC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F9F2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918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8CAC9D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A54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9DDE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232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FF94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D95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6D57D5C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BF12D0" w14:paraId="76E15B85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A910C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3AB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A77D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44A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8B4414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A6C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D8AF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8F9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2BF1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6EF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2B89AD8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F115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7E87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015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7F6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FC4743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CA0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380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A33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178D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657F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E8068F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24EA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F3A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4FC7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388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0090FA0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52E1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DD4ED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646B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66A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6318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79A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F26558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AF63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32C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862F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920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CFE6E3C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B1E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27BC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4D4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ACC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7F3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F12D0" w14:paraId="3C83556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BD404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6B3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6AB7EB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FD71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974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C74D76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B5B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9D12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9DD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4D4C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30A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FE9274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05A97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043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402D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B1A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E65FD9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1EC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EC52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B26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C346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295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F12D0" w14:paraId="3D16EAC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48545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5D91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21751A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3710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12C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C63AF2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D72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2CFE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D1BB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DB63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208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F259A7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D6CA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D3B5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95CE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CB83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4BF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B4017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4D87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0917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710C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D45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3B7041E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FB6E71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3771D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49A3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AB3C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0AE8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29F1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E4DD3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5893" w14:textId="77777777" w:rsidR="00BF12D0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F843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FBA8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234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4BE9DC2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FE5B9E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CEAB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5F4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C7BC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3497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6534EA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800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24CC09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19AE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330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69E4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267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2BBC5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F12D0" w14:paraId="3A08D1F1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A0B17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5D5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2F8A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9AA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70F94A6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67D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58989A8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A583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3DE6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79F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0724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C4BBD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66A65B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12D0" w14:paraId="20D4CA84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DF1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8B2F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553B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7307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EA7AF07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976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A8226A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12F9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CBD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30C0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FA28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1073BAC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F8B5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E78E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72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888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E4B91D1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DDDD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BBD2014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9355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E537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57CE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638F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34A2D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1897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12D0" w14:paraId="4A83991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2E21" w14:textId="77777777" w:rsidR="00BF12D0" w:rsidRDefault="00BF12D0" w:rsidP="00BF12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71CC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4F5E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7BB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0CE5959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FD0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07E84C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54E6" w14:textId="77777777" w:rsidR="00BF12D0" w:rsidRPr="00514DA4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B242" w14:textId="77777777" w:rsidR="00BF12D0" w:rsidRDefault="00BF12D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3205" w14:textId="77777777" w:rsidR="00BF12D0" w:rsidRPr="00F6236C" w:rsidRDefault="00BF12D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AB75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485F7A" w14:textId="77777777" w:rsidR="00BF12D0" w:rsidRDefault="00BF12D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5951C64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23348D1F" w14:textId="77777777" w:rsidR="00BF12D0" w:rsidRDefault="00BF12D0" w:rsidP="00C022B2">
      <w:pPr>
        <w:pStyle w:val="Heading1"/>
        <w:spacing w:line="276" w:lineRule="auto"/>
      </w:pPr>
      <w:r>
        <w:t>LINIA 328</w:t>
      </w:r>
    </w:p>
    <w:p w14:paraId="3216B4CE" w14:textId="77777777" w:rsidR="00BF12D0" w:rsidRDefault="00BF12D0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12D0" w14:paraId="33507746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14CF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1819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5B2F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0DB1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35AFFD44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B93FBDC" w14:textId="77777777" w:rsidR="00BF12D0" w:rsidRDefault="00BF12D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731FED0" w14:textId="77777777" w:rsidR="00BF12D0" w:rsidRDefault="00BF12D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4094DE1" w14:textId="77777777" w:rsidR="00BF12D0" w:rsidRDefault="00BF12D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43FD5BD2" w14:textId="77777777" w:rsidR="00BF12D0" w:rsidRDefault="00BF12D0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222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834D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11F7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79870745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DA67" w14:textId="77777777" w:rsidR="00BF12D0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7078" w14:textId="77777777" w:rsidR="00BF12D0" w:rsidRDefault="00BF12D0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50B36679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7D71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16B0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5871" w14:textId="77777777" w:rsidR="00BF12D0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E694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DD79B99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22A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89FA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0F98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F08C" w14:textId="77777777" w:rsidR="00BF12D0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D26D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E9F6AE9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2218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B6D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C120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C7DC" w14:textId="77777777" w:rsidR="00BF12D0" w:rsidRDefault="00BF12D0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8D21798" w14:textId="77777777" w:rsidR="00BF12D0" w:rsidRDefault="00BF12D0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DF6F" w14:textId="77777777" w:rsidR="00BF12D0" w:rsidRDefault="00BF12D0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8B8E85" w14:textId="77777777" w:rsidR="00BF12D0" w:rsidRDefault="00BF12D0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856C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328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A0DB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E685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7A165A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4A61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4DFF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F28C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C691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7FA7D1F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DCF0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8EB26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5993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5E6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E806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DBE4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20BA343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E834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C445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389B5971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1DBE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C5C2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851B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50A6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C31A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8B45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B334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653989C3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2538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B40D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19034758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AEAC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BCB2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027CEC0F" w14:textId="77777777" w:rsidR="00BF12D0" w:rsidRDefault="00BF12D0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A470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1DE0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0C44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6A23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ADF6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7E4815F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DE0C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54E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05028347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E31B" w14:textId="77777777" w:rsidR="00BF12D0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5201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2579F058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1CBC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3E0D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45D3" w14:textId="77777777" w:rsidR="00BF12D0" w:rsidRDefault="00BF12D0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85F9" w14:textId="77777777" w:rsidR="00BF12D0" w:rsidRPr="00FA2F25" w:rsidRDefault="00BF12D0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5E87" w14:textId="77777777" w:rsidR="00BF12D0" w:rsidRDefault="00BF12D0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DF36E55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EA188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B64C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5DED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F82E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4F71E78F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4A9D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57ED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18B4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AA06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92F4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33F4223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AEF5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E569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E974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C7CE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656AFA4F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85AF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427460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4CA1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C0D0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BD02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E093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11386A8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937A4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8365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73FC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7086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5CA6B1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77E4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4A61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6274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AF51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9297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0D786E5F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602ED8E0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42E338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4615A704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8E10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B20F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D6C4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1E01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3C9EF7E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9A86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FA24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33C2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7CE8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AB8B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1CA5D67B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2121DE23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53BA0F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764D199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52EED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1836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887E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F815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FAD8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19AB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8FDD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C37C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60B7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0C9EF8D7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D17F6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2ACB8C2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CE020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ECBC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E295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3264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3F2EC03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0615" w14:textId="77777777" w:rsidR="00BF12D0" w:rsidRPr="002A60A1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290C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8DE6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708C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62FB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543A29E6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6639FD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2B60915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CADED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3D4F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BBDD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0805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A5D6FAB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FABD" w14:textId="77777777" w:rsidR="00BF12D0" w:rsidRPr="002A60A1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1C2C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9308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8BF3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AE70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01B4CB45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FE6BB9C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8033A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4CE139A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4F5E6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47FA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057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505F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CF3364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45DD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1484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EB7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1641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71F0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285FD21D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F0C78C6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246C2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12D0" w14:paraId="652804D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D5F7B" w14:textId="77777777" w:rsidR="00BF12D0" w:rsidRDefault="00BF12D0" w:rsidP="00BF12D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EB25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AEDB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B4D1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C7A84AE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B704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B9E9F3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CC6B" w14:textId="77777777" w:rsidR="00BF12D0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071B" w14:textId="77777777" w:rsidR="00BF12D0" w:rsidRDefault="00BF12D0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4F61" w14:textId="77777777" w:rsidR="00BF12D0" w:rsidRPr="00FA2F25" w:rsidRDefault="00BF12D0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1B66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1E5C1" w14:textId="77777777" w:rsidR="00BF12D0" w:rsidRDefault="00BF12D0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B4D8863" w14:textId="77777777" w:rsidR="00BF12D0" w:rsidRDefault="00BF12D0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195B217C" w14:textId="77777777" w:rsidR="00BF12D0" w:rsidRDefault="00BF12D0" w:rsidP="00D80858">
      <w:pPr>
        <w:pStyle w:val="Heading1"/>
        <w:spacing w:line="276" w:lineRule="auto"/>
      </w:pPr>
    </w:p>
    <w:p w14:paraId="58204C6A" w14:textId="77777777" w:rsidR="00BF12D0" w:rsidRDefault="00BF12D0" w:rsidP="00D80858">
      <w:pPr>
        <w:pStyle w:val="Heading1"/>
        <w:spacing w:line="276" w:lineRule="auto"/>
      </w:pPr>
      <w:r>
        <w:t>LINIA 330</w:t>
      </w:r>
    </w:p>
    <w:p w14:paraId="6A206B74" w14:textId="77777777" w:rsidR="00BF12D0" w:rsidRDefault="00BF12D0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12D0" w14:paraId="36096BC3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1F06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19E0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610A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C573" w14:textId="77777777" w:rsidR="00BF12D0" w:rsidRDefault="00BF12D0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189C0B2" w14:textId="77777777" w:rsidR="00BF12D0" w:rsidRDefault="00BF12D0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2024" w14:textId="77777777" w:rsidR="00BF12D0" w:rsidRDefault="00BF12D0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87D6C1" w14:textId="77777777" w:rsidR="00BF12D0" w:rsidRDefault="00BF12D0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5D24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FC4D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0816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2655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0E84992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EC5C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5B10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6642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A5C1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CA7A44C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C084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2457AE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6BE1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5D06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7132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3F9C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349C1BF5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304B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874F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1A4BC847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18E4" w14:textId="77777777" w:rsidR="00BF12D0" w:rsidRDefault="00BF12D0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DF82" w14:textId="77777777" w:rsidR="00BF12D0" w:rsidRDefault="00BF12D0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2DDD61A8" w14:textId="77777777" w:rsidR="00BF12D0" w:rsidRDefault="00BF12D0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454C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3139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55E3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BAD0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6CC5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553385AD" w14:textId="77777777" w:rsidR="00BF12D0" w:rsidRDefault="00BF12D0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BF12D0" w14:paraId="7ED61FE0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9653C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A9D5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0D98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696B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1BA8089D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213D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8AEF77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5497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ECB7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E360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AAE0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3856A1F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BFAB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0785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F451A8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79CB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1977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53EBD753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76FA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D116E9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A40F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D539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CA0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B5B3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C4F001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F5C9" w14:textId="77777777" w:rsidR="00BF12D0" w:rsidRDefault="00BF12D0" w:rsidP="00BF12D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07A6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26E0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225D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31C30C19" w14:textId="77777777" w:rsidR="00BF12D0" w:rsidRDefault="00BF12D0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EB68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5AC3D4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8E0F" w14:textId="77777777" w:rsidR="00BF12D0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9A9B" w14:textId="77777777" w:rsidR="00BF12D0" w:rsidRDefault="00BF12D0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1F40" w14:textId="77777777" w:rsidR="00BF12D0" w:rsidRPr="001C04D5" w:rsidRDefault="00BF12D0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A626" w14:textId="77777777" w:rsidR="00BF12D0" w:rsidRDefault="00BF12D0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DC2FE45" w14:textId="77777777" w:rsidR="00BF12D0" w:rsidRDefault="00BF12D0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04A2F109" w14:textId="77777777" w:rsidR="00BF12D0" w:rsidRDefault="00BF12D0" w:rsidP="008C333F">
      <w:pPr>
        <w:pStyle w:val="Heading1"/>
        <w:spacing w:line="360" w:lineRule="auto"/>
      </w:pPr>
      <w:r>
        <w:lastRenderedPageBreak/>
        <w:t>LINIA 335</w:t>
      </w:r>
    </w:p>
    <w:p w14:paraId="7A0595C5" w14:textId="77777777" w:rsidR="00BF12D0" w:rsidRDefault="00BF12D0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12D0" w14:paraId="12C118F1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ACEA" w14:textId="77777777" w:rsidR="00BF12D0" w:rsidRDefault="00BF12D0" w:rsidP="00BF12D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5AB5" w14:textId="77777777" w:rsidR="00BF12D0" w:rsidRDefault="00BF12D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B975" w14:textId="77777777" w:rsidR="00BF12D0" w:rsidRPr="009050E5" w:rsidRDefault="00BF12D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7FF8" w14:textId="77777777" w:rsidR="00BF12D0" w:rsidRDefault="00BF12D0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04FD" w14:textId="77777777" w:rsidR="00BF12D0" w:rsidRDefault="00BF12D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2DA4B15" w14:textId="77777777" w:rsidR="00BF12D0" w:rsidRDefault="00BF12D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B7F3121" w14:textId="77777777" w:rsidR="00BF12D0" w:rsidRDefault="00BF12D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AA49" w14:textId="77777777" w:rsidR="00BF12D0" w:rsidRDefault="00BF12D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908E" w14:textId="77777777" w:rsidR="00BF12D0" w:rsidRDefault="00BF12D0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6FDB" w14:textId="77777777" w:rsidR="00BF12D0" w:rsidRPr="009050E5" w:rsidRDefault="00BF12D0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D6FD" w14:textId="77777777" w:rsidR="00BF12D0" w:rsidRDefault="00BF12D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7E64C0" w14:textId="77777777" w:rsidR="00BF12D0" w:rsidRDefault="00BF12D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EC0678" w14:textId="77777777" w:rsidR="00BF12D0" w:rsidRDefault="00BF12D0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14E68608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444C8F70" w14:textId="77777777" w:rsidR="00BF12D0" w:rsidRDefault="00BF12D0" w:rsidP="00274DBB">
      <w:pPr>
        <w:pStyle w:val="Heading1"/>
        <w:spacing w:line="360" w:lineRule="auto"/>
      </w:pPr>
      <w:r>
        <w:t>LINIA 400</w:t>
      </w:r>
    </w:p>
    <w:p w14:paraId="48279A8C" w14:textId="77777777" w:rsidR="00BF12D0" w:rsidRDefault="00BF12D0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12D0" w14:paraId="282379A2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0C50D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558B" w14:textId="77777777" w:rsidR="00BF12D0" w:rsidRDefault="00BF12D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9CD3" w14:textId="77777777" w:rsidR="00BF12D0" w:rsidRPr="00F344E1" w:rsidRDefault="00BF12D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10A3" w14:textId="77777777" w:rsidR="00BF12D0" w:rsidRDefault="00BF12D0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09B8" w14:textId="77777777" w:rsidR="00BF12D0" w:rsidRDefault="00BF12D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ABF9CC7" w14:textId="77777777" w:rsidR="00BF12D0" w:rsidRDefault="00BF12D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03EE5C55" w14:textId="77777777" w:rsidR="00BF12D0" w:rsidRDefault="00BF12D0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DAC7" w14:textId="77777777" w:rsidR="00BF12D0" w:rsidRPr="00F344E1" w:rsidRDefault="00BF12D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0372" w14:textId="77777777" w:rsidR="00BF12D0" w:rsidRDefault="00BF12D0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F9F" w14:textId="77777777" w:rsidR="00BF12D0" w:rsidRPr="00F344E1" w:rsidRDefault="00BF12D0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0D1E" w14:textId="77777777" w:rsidR="00BF12D0" w:rsidRDefault="00BF12D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37273D" w14:textId="77777777" w:rsidR="00BF12D0" w:rsidRDefault="00BF12D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94C5F" w14:textId="77777777" w:rsidR="00BF12D0" w:rsidRDefault="00BF12D0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F12D0" w14:paraId="4490B077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DFA44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E84E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DDDC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45EC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3A2D3218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A7DF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F818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81B8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30E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1B0E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BF12D0" w14:paraId="27540B2A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EB0E6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686E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36642DFC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F749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8416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000B0E4C" w14:textId="77777777" w:rsidR="00BF12D0" w:rsidRDefault="00BF12D0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25F8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62F4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F32C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B23B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53B5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2F1A2027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D1DE0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0F7C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0494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7742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6B3F027B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0AEA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91F1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A9C9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58B0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B85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0B64C4F4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052E9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7259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9D48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A655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45F3AFD2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D3D2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F288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440A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1E8E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0F25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4339843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E47532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CD9D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E0B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CC47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4A6DA1CD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FF6D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DD26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F205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5CFF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586F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11F2FE0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916555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2853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6FBCC5B3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6428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1D62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6868240C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CC7A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68A5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5364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E7CF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F127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6439CCC2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5B86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F187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BDAE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9CF2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2E3FB67F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0405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248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7043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766F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4DB9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6AA467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4331B000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F12D0" w14:paraId="333F258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129BD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E36B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5CB5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679F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5CBE666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A52B444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6D0B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1EC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B132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B84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A7CC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A1B2AF0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0C0BC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A15A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9DE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DD0B" w14:textId="77777777" w:rsidR="00BF12D0" w:rsidRDefault="00BF12D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5AD9EE1" w14:textId="77777777" w:rsidR="00BF12D0" w:rsidRDefault="00BF12D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0B4D3D6" w14:textId="77777777" w:rsidR="00BF12D0" w:rsidRDefault="00BF12D0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981F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E63B" w14:textId="77777777" w:rsidR="00BF12D0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40C5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AF85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2EA6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E16C06" w14:textId="77777777" w:rsidR="00BF12D0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2F9F43A" w14:textId="77777777" w:rsidR="00BF12D0" w:rsidRPr="001174B3" w:rsidRDefault="00BF12D0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12D0" w14:paraId="08EA9A7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B192C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7A9C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9368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C36F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1D2E848B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8EDB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3038308A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F4D2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2290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B4F9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72F3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39A3AF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56875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0913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6569FD0F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1C84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B54A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E8FC0B6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BE04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6643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E4C4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1787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9EA4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97B226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55BF30E7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4E36F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DAAA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6E37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389B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2075945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6012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843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153E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E2BD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1FD6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A7D29A0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3F7CB" w14:textId="77777777" w:rsidR="00BF12D0" w:rsidRDefault="00BF12D0" w:rsidP="00794FF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F379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42CC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5DC7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8379B0B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E9A9" w14:textId="77777777" w:rsidR="00BF12D0" w:rsidRDefault="00BF12D0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CB1E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05C1" w14:textId="77777777" w:rsidR="00BF12D0" w:rsidRDefault="00BF12D0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9E60" w14:textId="77777777" w:rsidR="00BF12D0" w:rsidRPr="00F344E1" w:rsidRDefault="00BF12D0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7382" w14:textId="77777777" w:rsidR="00BF12D0" w:rsidRDefault="00BF12D0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EB2D270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5569FB31" w14:textId="77777777" w:rsidR="00BF12D0" w:rsidRDefault="00BF12D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5DD66595" w14:textId="77777777" w:rsidR="00BF12D0" w:rsidRDefault="00BF12D0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12D0" w14:paraId="4D5CAAB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3FCB8" w14:textId="77777777" w:rsidR="00BF12D0" w:rsidRDefault="00BF12D0" w:rsidP="00BF12D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CE6D" w14:textId="77777777" w:rsidR="00BF12D0" w:rsidRDefault="00BF12D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EC2F" w14:textId="77777777" w:rsidR="00BF12D0" w:rsidRPr="00BB2EA6" w:rsidRDefault="00BF12D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B6F0" w14:textId="77777777" w:rsidR="00BF12D0" w:rsidRDefault="00BF12D0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9A11CA9" w14:textId="77777777" w:rsidR="00BF12D0" w:rsidRDefault="00BF12D0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4275" w14:textId="77777777" w:rsidR="00BF12D0" w:rsidRDefault="00BF12D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4BC9" w14:textId="77777777" w:rsidR="00BF12D0" w:rsidRPr="00BB2EA6" w:rsidRDefault="00BF12D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2A3A" w14:textId="77777777" w:rsidR="00BF12D0" w:rsidRDefault="00BF12D0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9C22" w14:textId="77777777" w:rsidR="00BF12D0" w:rsidRPr="00BB2EA6" w:rsidRDefault="00BF12D0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8C83" w14:textId="77777777" w:rsidR="00BF12D0" w:rsidRDefault="00BF12D0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C02DFF" w14:textId="77777777" w:rsidR="00BF12D0" w:rsidRDefault="00BF12D0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20B15027" w14:textId="77777777" w:rsidR="00BF12D0" w:rsidRDefault="00BF12D0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F12D0" w14:paraId="35491D8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A09E" w14:textId="77777777" w:rsidR="00BF12D0" w:rsidRDefault="00BF12D0" w:rsidP="00BF12D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B672" w14:textId="77777777" w:rsidR="00BF12D0" w:rsidRDefault="00BF12D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26BA" w14:textId="77777777" w:rsidR="00BF12D0" w:rsidRPr="00BB2EA6" w:rsidRDefault="00BF12D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9C50" w14:textId="77777777" w:rsidR="00BF12D0" w:rsidRDefault="00BF12D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26294BC" w14:textId="77777777" w:rsidR="00BF12D0" w:rsidRDefault="00BF12D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7AF0CAE2" w14:textId="77777777" w:rsidR="00BF12D0" w:rsidRDefault="00BF12D0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119" w14:textId="77777777" w:rsidR="00BF12D0" w:rsidRDefault="00BF12D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3C42" w14:textId="77777777" w:rsidR="00BF12D0" w:rsidRPr="00BB2EA6" w:rsidRDefault="00BF12D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A850" w14:textId="77777777" w:rsidR="00BF12D0" w:rsidRDefault="00BF12D0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EB0A" w14:textId="77777777" w:rsidR="00BF12D0" w:rsidRPr="00BB2EA6" w:rsidRDefault="00BF12D0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C0A4" w14:textId="77777777" w:rsidR="00BF12D0" w:rsidRDefault="00BF12D0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D3B218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CEF6" w14:textId="77777777" w:rsidR="00BF12D0" w:rsidRDefault="00BF12D0" w:rsidP="00BF12D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8410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4BB4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15D5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4802CE7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444746F4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C623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2FFD" w14:textId="77777777" w:rsidR="00BF12D0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DFBD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45E8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8C81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5105AF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6A53D5BA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12D0" w14:paraId="1EAB8BF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21388" w14:textId="77777777" w:rsidR="00BF12D0" w:rsidRDefault="00BF12D0" w:rsidP="00BF12D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19EE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8AEA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097A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5853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3B2D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AB7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3F41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731B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8D27C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FCCAA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F12D0" w14:paraId="04798C12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813E" w14:textId="77777777" w:rsidR="00BF12D0" w:rsidRDefault="00BF12D0" w:rsidP="00BF12D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E590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AE6F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D289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0A6C8F11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229F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E04" w14:textId="77777777" w:rsidR="00BF12D0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1865" w14:textId="77777777" w:rsidR="00BF12D0" w:rsidRDefault="00BF12D0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BC79" w14:textId="77777777" w:rsidR="00BF12D0" w:rsidRPr="00BB2EA6" w:rsidRDefault="00BF12D0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495E" w14:textId="77777777" w:rsidR="00BF12D0" w:rsidRDefault="00BF12D0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FF37C0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05907D21" w14:textId="77777777" w:rsidR="00BF12D0" w:rsidRDefault="00BF12D0" w:rsidP="00F0370D">
      <w:pPr>
        <w:pStyle w:val="Heading1"/>
        <w:spacing w:line="360" w:lineRule="auto"/>
      </w:pPr>
      <w:r>
        <w:lastRenderedPageBreak/>
        <w:t>LINIA 800</w:t>
      </w:r>
    </w:p>
    <w:p w14:paraId="131D0FAA" w14:textId="77777777" w:rsidR="00BF12D0" w:rsidRDefault="00BF12D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12D0" w14:paraId="67141BD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BAD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2618F" w14:textId="77777777" w:rsidR="00BF12D0" w:rsidRDefault="00BF12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57F2C" w14:textId="77777777" w:rsidR="00BF12D0" w:rsidRPr="001161EA" w:rsidRDefault="00BF12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C74C2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27EBAC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92457" w14:textId="77777777" w:rsidR="00BF12D0" w:rsidRDefault="00BF12D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E503" w14:textId="77777777" w:rsidR="00BF12D0" w:rsidRPr="001161EA" w:rsidRDefault="00BF12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581E6" w14:textId="77777777" w:rsidR="00BF12D0" w:rsidRDefault="00BF12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3E47" w14:textId="77777777" w:rsidR="00BF12D0" w:rsidRPr="008D08DE" w:rsidRDefault="00BF12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30F05" w14:textId="77777777" w:rsidR="00BF12D0" w:rsidRDefault="00BF12D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8325B5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DE07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87C96" w14:textId="77777777" w:rsidR="00BF12D0" w:rsidRDefault="00BF12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540A" w14:textId="77777777" w:rsidR="00BF12D0" w:rsidRPr="001161EA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03C3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7E1AB2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E3C0" w14:textId="77777777" w:rsidR="00BF12D0" w:rsidRDefault="00BF12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8025C" w14:textId="77777777" w:rsidR="00BF12D0" w:rsidRPr="001161EA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5372" w14:textId="77777777" w:rsidR="00BF12D0" w:rsidRDefault="00BF12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115F4" w14:textId="77777777" w:rsidR="00BF12D0" w:rsidRPr="008D08DE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0DCD" w14:textId="77777777" w:rsidR="00BF12D0" w:rsidRDefault="00BF12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32D235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322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233C" w14:textId="77777777" w:rsidR="00BF12D0" w:rsidRDefault="00BF12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8950" w14:textId="77777777" w:rsidR="00BF12D0" w:rsidRPr="001161EA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7BE13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0383B2" w14:textId="77777777" w:rsidR="00BF12D0" w:rsidRDefault="00BF12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FFE42" w14:textId="77777777" w:rsidR="00BF12D0" w:rsidRDefault="00BF12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A0577" w14:textId="77777777" w:rsidR="00BF12D0" w:rsidRPr="001161EA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077C0" w14:textId="77777777" w:rsidR="00BF12D0" w:rsidRDefault="00BF12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EF291" w14:textId="77777777" w:rsidR="00BF12D0" w:rsidRPr="008D08DE" w:rsidRDefault="00BF12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7B39" w14:textId="77777777" w:rsidR="00BF12D0" w:rsidRDefault="00BF12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FE551" w14:textId="77777777" w:rsidR="00BF12D0" w:rsidRDefault="00BF12D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F12D0" w:rsidRPr="00A8307A" w14:paraId="6241635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10B41" w14:textId="77777777" w:rsidR="00BF12D0" w:rsidRPr="00A75A00" w:rsidRDefault="00BF12D0" w:rsidP="00BF12D0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9B03B" w14:textId="77777777" w:rsidR="00BF12D0" w:rsidRPr="00A8307A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9C54" w14:textId="77777777" w:rsidR="00BF12D0" w:rsidRPr="00A8307A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C14A2" w14:textId="77777777" w:rsidR="00BF12D0" w:rsidRPr="00A8307A" w:rsidRDefault="00BF12D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8E0E" w14:textId="77777777" w:rsidR="00BF12D0" w:rsidRDefault="00BF12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D664A9" w14:textId="77777777" w:rsidR="00BF12D0" w:rsidRDefault="00BF12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7E07C5D" w14:textId="77777777" w:rsidR="00BF12D0" w:rsidRDefault="00BF12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A0FD4E0" w14:textId="77777777" w:rsidR="00BF12D0" w:rsidRDefault="00BF12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6E18" w14:textId="77777777" w:rsidR="00BF12D0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A4497" w14:textId="77777777" w:rsidR="00BF12D0" w:rsidRPr="00A8307A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645B2" w14:textId="77777777" w:rsidR="00BF12D0" w:rsidRPr="00A8307A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CACA2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A79D11" w14:textId="77777777" w:rsidR="00BF12D0" w:rsidRPr="00A8307A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F12D0" w:rsidRPr="00A8307A" w14:paraId="3D69E35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524E" w14:textId="77777777" w:rsidR="00BF12D0" w:rsidRPr="00A75A00" w:rsidRDefault="00BF12D0" w:rsidP="00BF12D0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E2411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DFAA70D" w14:textId="77777777" w:rsidR="00BF12D0" w:rsidRPr="00A8307A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75AF0" w14:textId="77777777" w:rsidR="00BF12D0" w:rsidRPr="00A8307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89263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134BAB5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63F4" w14:textId="77777777" w:rsidR="00BF12D0" w:rsidRDefault="00BF12D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67C4E" w14:textId="77777777" w:rsidR="00BF12D0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B8F22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36EDA2D" w14:textId="77777777" w:rsidR="00BF12D0" w:rsidRPr="00A8307A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4CD7C" w14:textId="77777777" w:rsidR="00BF12D0" w:rsidRPr="00A8307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BDF6B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F6EFC0" w14:textId="77777777" w:rsidR="00BF12D0" w:rsidRDefault="00BF12D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4587776" w14:textId="77777777" w:rsidR="00BF12D0" w:rsidRDefault="00BF12D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0EBB420" w14:textId="77777777" w:rsidR="00BF12D0" w:rsidRDefault="00BF12D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F12D0" w14:paraId="637F17C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2CDB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4BF5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EBB8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B31B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A0BF4AA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0023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302B83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108A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50B5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E9AC" w14:textId="77777777" w:rsidR="00BF12D0" w:rsidRPr="008D08DE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54FC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F12D0" w14:paraId="456FA17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B53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E89A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2095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B64A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7BB1DA1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A724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3550172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2F254570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3E5970E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9E0C4DB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EECFE6C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2831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80B1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FC8A" w14:textId="77777777" w:rsidR="00BF12D0" w:rsidRPr="008D08DE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05E3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BD82B2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4CE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4157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A29D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2C30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0E65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142D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FA3B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9B40" w14:textId="77777777" w:rsidR="00BF12D0" w:rsidRPr="008D08DE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BCCB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589B7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126BE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12D0" w14:paraId="3A1262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5E3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2E6A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73B2" w14:textId="77777777" w:rsidR="00BF12D0" w:rsidRPr="001161EA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4FAD" w14:textId="77777777" w:rsidR="00BF12D0" w:rsidRDefault="00BF12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7BC8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A2FE" w14:textId="77777777" w:rsidR="00BF12D0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9D00" w14:textId="77777777" w:rsidR="00BF12D0" w:rsidRDefault="00BF12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E1B8" w14:textId="77777777" w:rsidR="00BF12D0" w:rsidRPr="008D08DE" w:rsidRDefault="00BF12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05B7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2D2E52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6EEC1" w14:textId="77777777" w:rsidR="00BF12D0" w:rsidRDefault="00BF12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12D0" w14:paraId="415E43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CE6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E6B1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BA4A" w14:textId="77777777" w:rsidR="00BF12D0" w:rsidRPr="001161EA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863F" w14:textId="77777777" w:rsidR="00BF12D0" w:rsidRDefault="00BF12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DECD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35FE" w14:textId="77777777" w:rsidR="00BF12D0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0ABF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113" w14:textId="77777777" w:rsidR="00BF12D0" w:rsidRPr="008D08DE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1EE0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86392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0BCF8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F12D0" w14:paraId="7A9F56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A6B3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44E5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75FE134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63D3" w14:textId="77777777" w:rsidR="00BF12D0" w:rsidRPr="001161EA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90FC" w14:textId="77777777" w:rsidR="00BF12D0" w:rsidRDefault="00BF12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ECC9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C1AC" w14:textId="77777777" w:rsidR="00BF12D0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B77B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B4EA" w14:textId="77777777" w:rsidR="00BF12D0" w:rsidRPr="008D08DE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3692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7BDC991F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2A5AD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CC38" w14:textId="77777777" w:rsidR="00BF12D0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492D" w14:textId="77777777" w:rsidR="00BF12D0" w:rsidRPr="001161EA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0C1B" w14:textId="77777777" w:rsidR="00BF12D0" w:rsidRDefault="00BF12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2999" w14:textId="77777777" w:rsidR="00BF12D0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72987E" w14:textId="77777777" w:rsidR="00BF12D0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DF4F" w14:textId="77777777" w:rsidR="00BF12D0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A2C0" w14:textId="77777777" w:rsidR="00BF12D0" w:rsidRDefault="00BF12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A3C5" w14:textId="77777777" w:rsidR="00BF12D0" w:rsidRPr="008D08DE" w:rsidRDefault="00BF12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BEDF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11F9E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6C97D" w14:textId="77777777" w:rsidR="00BF12D0" w:rsidRDefault="00BF12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F12D0" w14:paraId="7C0EDD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B3CDC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B4D7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6BAF" w14:textId="77777777" w:rsidR="00BF12D0" w:rsidRPr="001161EA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C84D" w14:textId="77777777" w:rsidR="00BF12D0" w:rsidRDefault="00BF12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26DC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AD8B" w14:textId="77777777" w:rsidR="00BF12D0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B5B7" w14:textId="77777777" w:rsidR="00BF12D0" w:rsidRDefault="00BF12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1002" w14:textId="77777777" w:rsidR="00BF12D0" w:rsidRPr="008D08DE" w:rsidRDefault="00BF12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1775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0D194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4C7B8" w14:textId="77777777" w:rsidR="00BF12D0" w:rsidRDefault="00BF12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F12D0" w14:paraId="1995038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452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511E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B9F9" w14:textId="77777777" w:rsidR="00BF12D0" w:rsidRPr="001161EA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69A4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66F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9075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B410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C8AB" w14:textId="77777777" w:rsidR="00BF12D0" w:rsidRPr="008D08DE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0F88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428BDA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C13EC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12D0" w14:paraId="2DB4DFD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50DC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C2C3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9346" w14:textId="77777777" w:rsidR="00BF12D0" w:rsidRPr="001161EA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B581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DDDF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A567CD7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3339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F9DB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32FB" w14:textId="77777777" w:rsidR="00BF12D0" w:rsidRPr="008D08DE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9AA7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714BE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3FE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6F7B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AC3B" w14:textId="77777777" w:rsidR="00BF12D0" w:rsidRPr="001161EA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38AA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65D69471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A636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6CCA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4EEF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B1D0097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6B8F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2A77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12D0" w14:paraId="203D58E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5681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277B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78B1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046D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C94B98A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CB36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958E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589B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CC80674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694E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B505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6EEC1BB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93AD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3F4B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32D00C5E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502E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F356" w14:textId="77777777" w:rsidR="00BF12D0" w:rsidRDefault="00BF12D0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AC3298D" w14:textId="77777777" w:rsidR="00BF12D0" w:rsidRDefault="00BF12D0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AAA2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13B2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5D78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9B36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3F8E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BF12D0" w14:paraId="176CEF2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933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E346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9C85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549D" w14:textId="77777777" w:rsidR="00BF12D0" w:rsidRDefault="00BF12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341CAA7" w14:textId="77777777" w:rsidR="00BF12D0" w:rsidRDefault="00BF12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2450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DB04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2404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4BC24EB9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DB8E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DA50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4657C77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841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CADC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1A5C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1D5A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A6EEF0C" w14:textId="77777777" w:rsidR="00BF12D0" w:rsidRDefault="00BF12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61D2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16938E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4F07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B256" w14:textId="77777777" w:rsidR="00BF12D0" w:rsidRDefault="00BF12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56AC" w14:textId="77777777" w:rsidR="00BF12D0" w:rsidRDefault="00BF12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DEA0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6F674F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B0A9B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332AC09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9FE92EF" w14:textId="77777777" w:rsidR="00BF12D0" w:rsidRDefault="00BF12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F12D0" w14:paraId="235F597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C45F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333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3240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8B5B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9ECEE2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6FE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23707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81FC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8B0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D01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6F3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AEE7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A22A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EAFD34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A48512F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BF12D0" w14:paraId="0A48C34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8A29F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668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49A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4D0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4270830" w14:textId="77777777" w:rsidR="00BF12D0" w:rsidRPr="008B2519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F7B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3854D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622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EFF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1F6F" w14:textId="77777777" w:rsidR="00BF12D0" w:rsidRPr="008D08DE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BD3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F12D0" w14:paraId="5E1BEAF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8E5B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A22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229666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FB52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4F5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5F41D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171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D7D2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86E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302C" w14:textId="77777777" w:rsidR="00BF12D0" w:rsidRPr="008D08DE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E32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451A751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3149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205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B5C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6D6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B9DC6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99B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A938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C71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45CF5F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4139" w14:textId="77777777" w:rsidR="00BF12D0" w:rsidRPr="008D08DE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E84B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38D7815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BBAB8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EEE0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CC88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7059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79FD23D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21B5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8871BC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B6BF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8BFD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3125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0FCF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F12D0" w14:paraId="03EBC2F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8E9DA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197A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2986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C91B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B0ED8F6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5280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EB7B92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50BB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F2E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0B2B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5CBF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F12D0" w14:paraId="51C3015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40ED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516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D911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516C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3F4539C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4410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C980316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44B3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5B78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FFA3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B90E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BF12D0" w14:paraId="099EB2F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2360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E4B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9F04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486D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3534DA0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A64D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7859B422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7D3B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0419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E762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6C32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BF12D0" w14:paraId="490E269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3E6A0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538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4B5D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FDEA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083A64A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4C23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556899B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6B8F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118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89C9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AAAD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5B6B93B3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BF12D0" w14:paraId="2650F75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9CFD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74D7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61A1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2B57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8C277E1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D353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120CFCD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AB3C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0CBD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A232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5BF7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ED9B1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0120F4E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FE1D90F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BF12D0" w14:paraId="3D2C1AC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E3C8C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7C36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E3AF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6FAA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441A459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D123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45E748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EC69E80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A3B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7546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CC35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D590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C1B3A8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D15EC4D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D172F9F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D8AC51A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FB81DDC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755E493A" w14:textId="77777777" w:rsidR="00BF12D0" w:rsidRPr="009472C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F12D0" w14:paraId="017B463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BFC90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09F6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008D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076C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61FB125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BC66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40D7545F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86A6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4262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664A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2A07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F12D0" w14:paraId="3EB1CD1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15CD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3C4D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51D5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1586" w14:textId="77777777" w:rsidR="00BF12D0" w:rsidRDefault="00BF12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642718C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E6B8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1341F90A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017" w14:textId="77777777" w:rsidR="00BF12D0" w:rsidRPr="001161EA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79AF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F48F" w14:textId="77777777" w:rsidR="00BF12D0" w:rsidRPr="008D08DE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DE73" w14:textId="77777777" w:rsidR="00BF12D0" w:rsidRDefault="00BF12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F12D0" w14:paraId="5CE5D1E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52FF0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E27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54ED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11A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625937A" w14:textId="77777777" w:rsidR="00BF12D0" w:rsidRDefault="00BF12D0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EBE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B1966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8E3837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95B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62A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862" w14:textId="77777777" w:rsidR="00BF12D0" w:rsidRPr="008D08DE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2CA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95EC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BF12D0" w14:paraId="1DCF87D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2946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65E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F5CE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C41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CE681B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4D40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4263F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10A2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E8E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956C" w14:textId="77777777" w:rsidR="00BF12D0" w:rsidRPr="008D08DE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303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A1A1F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BF12D0" w14:paraId="0EF9C72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A969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497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4AED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20C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57E1A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DDC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E1A6F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822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AD1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066F" w14:textId="77777777" w:rsidR="00BF12D0" w:rsidRPr="008D08DE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7C1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AA0E7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BF12D0" w14:paraId="700352C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9198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26F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EAA1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FEB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BBF00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EB7A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FA8F78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DADD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3C3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A021" w14:textId="77777777" w:rsidR="00BF12D0" w:rsidRPr="008D08DE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EFA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498F1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BF12D0" w14:paraId="29F0147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A8816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30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08AD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99D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7F4B8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A775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5F0CAB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DBCD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45F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6C7E" w14:textId="77777777" w:rsidR="00BF12D0" w:rsidRPr="008D08DE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093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5F9550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BF12D0" w14:paraId="2CD2F4D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5950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549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E88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EA9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5280F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890F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0E35D6C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1B7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59E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0EC6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6E3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F12D0" w14:paraId="0BDD888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CE07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B32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3D2F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EF4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9CF09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0E51" w14:textId="77777777" w:rsidR="00BF12D0" w:rsidRDefault="00BF12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0202E3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BAE5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A9C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EED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925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F12D0" w14:paraId="33C6DC7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0E4A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FAA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EDB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D0BB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9A749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5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F65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277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10F6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9153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71DB68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ADB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930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96D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354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730B2B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20A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6AB3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528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0EC2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232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F434B4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0377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31E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95A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E663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7A18B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F98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755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D83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5346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A57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F12D0" w14:paraId="53CD3E7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B69C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48C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C66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E5B1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908393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9B2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37ED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7C9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036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523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2D02B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F12D0" w14:paraId="56AA415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CA08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441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D0A5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280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A459F5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E0A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F870A1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F11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BAB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3978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A5A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78D070C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854576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F12D0" w14:paraId="0C4FD59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A91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1AC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6ABBC69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671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2F47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3C756F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F77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8FC3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E52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2E03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F3F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FE4FFF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BF12D0" w14:paraId="15FE463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91B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333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2E2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7278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9F2E34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34B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2B2D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222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4274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1649" w14:textId="77777777" w:rsidR="00BF12D0" w:rsidRDefault="00BF12D0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0C690" w14:textId="77777777" w:rsidR="00BF12D0" w:rsidRDefault="00BF12D0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F12D0" w14:paraId="7202C8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DBB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808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B4F3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BC6D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FB55AD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8A8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AEEA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3E9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232A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C2D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7EE176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C6C5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7BC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8AD5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E08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364C8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9F9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2509DA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BBA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C10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B8DC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9F0C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F620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09FA79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F12D0" w14:paraId="2A91B1E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50E2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F2E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B633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AF6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39B30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A8C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BD5B6D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C95F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052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D3B7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D3FF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3DA02C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69D3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13A09AC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F12D0" w14:paraId="409200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8B8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2C8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DF4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4B8C" w14:textId="77777777" w:rsidR="00BF12D0" w:rsidRDefault="00BF12D0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7B0431" w14:textId="77777777" w:rsidR="00BF12D0" w:rsidRDefault="00BF12D0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8678" w14:textId="77777777" w:rsidR="00BF12D0" w:rsidRDefault="00BF12D0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9F8C0D" w14:textId="77777777" w:rsidR="00BF12D0" w:rsidRDefault="00BF12D0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9C1F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437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01BE8C1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04C2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350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E76D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BF12D0" w14:paraId="696DF74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B6B6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40C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ED2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A70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17D28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16C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7276D86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F60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77A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1697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8AA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F12D0" w14:paraId="5BFB343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006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D7B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5E9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2356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8296B3" w14:textId="77777777" w:rsidR="00BF12D0" w:rsidRDefault="00BF12D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1F8E" w14:textId="77777777" w:rsidR="00BF12D0" w:rsidRDefault="00BF12D0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B34BDA" w14:textId="77777777" w:rsidR="00BF12D0" w:rsidRDefault="00BF12D0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C71A5B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335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973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35A8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409B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6012E6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F7E9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774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19F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E88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7D6E0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5E2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700D5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6BD3A5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2299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140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750E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7C3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BF12D0" w14:paraId="3832DFA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E74D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6DB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B02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608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CD470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097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16C64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69C1D73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BDD0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A41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C8F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71D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F12D0" w14:paraId="65D2DD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090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BD0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FEC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ADD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9C29D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F12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1A1DB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011E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B25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8B27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2A3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2E572B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F12D0" w14:paraId="5A54D3D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44C9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77E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6E6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4A5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59DF6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C51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E10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585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9FF3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1CC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E963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F12D0" w14:paraId="1780A5B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59F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119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EF8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BE3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DB62A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7C1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2248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CB0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4941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F77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C0B5FB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331F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F12D0" w14:paraId="64E5A6E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19D1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609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8E8434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9EE9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940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8F867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1826516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E16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631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3D5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4AD5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914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57896F7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0FDE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744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DC4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504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9CEF75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E9B428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2BE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33B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2A1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518345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60E6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293A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199F48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D017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F47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91F0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5ED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CC5DA0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A45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D32E39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451077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5FAF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954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141F" w14:textId="77777777" w:rsidR="00BF12D0" w:rsidRPr="001161EA" w:rsidRDefault="00BF12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B3B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12D0" w14:paraId="67DC806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22B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218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9648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184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136561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BB4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428633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C734AE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B83F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F61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D852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9C1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3DF21F0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616A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EEF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305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D67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8728BE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AE2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DF9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74E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DCB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3CE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6A4D0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8F16A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F12D0" w14:paraId="0491D6C6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961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248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2FC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ABF3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E566E21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D48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535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A8F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F781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0AE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CA6B8E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92CC3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35F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371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4833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2469F3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221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471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285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C721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01D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158F67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02BF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94F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AE75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9978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AA57B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565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A85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B51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8A13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AB2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D9ADDE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44ABC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F2C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8619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43C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72E2D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18C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D5B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D3E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F37F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0EA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216A4AC1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F1B8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614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0E49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C04B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CFB273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BFD97E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7D9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883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8D6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6F56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D676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EB6023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A3E9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D44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395B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386B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8652AF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84F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26B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C6A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ABAB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7F0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3E53C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C2125DB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F12D0" w14:paraId="41AF20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113DC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CB3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02B2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561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C06415E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6F9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CA48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E36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B1FD51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6B9A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D3E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12D0" w14:paraId="2A9C0B0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074D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06C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49E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DB1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FE1071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7CC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C54500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EF4CEE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DC0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617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EE2B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BC97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B1C5F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3ADA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528D5BA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F12D0" w14:paraId="619396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BA5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02B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8E1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A6D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C2D04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76B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2395F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B46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177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24AB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984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6429D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B5E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6D6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479B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DAA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6A0E3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FE4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3177B4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2C74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2EB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F9E4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8581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02822FA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7A13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FD3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4BA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2EF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A16F0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7EE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F6ABE4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11CF5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F4CA6C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1AA62C1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DFAB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8C3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20BC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8996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CD2B45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B3D03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750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95B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5C5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A8B341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6DD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F0F0DB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26EA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A04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58EC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381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4ACF1F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D0E2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B50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6106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05B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D6EB7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E21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6C38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799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2FC9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DFC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FB94A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A8210E6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F12D0" w14:paraId="29D2D07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B436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3C9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E61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B30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804B91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D7B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63396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3D63" w14:textId="77777777" w:rsidR="00BF12D0" w:rsidRPr="001161EA" w:rsidRDefault="00BF12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088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362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58F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A7F8C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E0016E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47C6F1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4BFB6C0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F12D0" w14:paraId="64848AE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47AF1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1FE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DAA5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D8F6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FC3A38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75262E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8C6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7C9D7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D735" w14:textId="77777777" w:rsidR="00BF12D0" w:rsidRPr="001161EA" w:rsidRDefault="00BF12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005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B33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9353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5EB95B3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93A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00D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71D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9D0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69C1ED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A8D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F82B9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ACD24A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2E95" w14:textId="77777777" w:rsidR="00BF12D0" w:rsidRPr="001161EA" w:rsidRDefault="00BF12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F1D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3AD8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285D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C864F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5D782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F12D0" w14:paraId="044F690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DF1CE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199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9B91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C300" w14:textId="77777777" w:rsidR="00BF12D0" w:rsidRDefault="00BF12D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D688C1" w14:textId="77777777" w:rsidR="00BF12D0" w:rsidRDefault="00BF12D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1EF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EC2F" w14:textId="77777777" w:rsidR="00BF12D0" w:rsidRDefault="00BF12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839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153E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EB5A" w14:textId="77777777" w:rsidR="00BF12D0" w:rsidRDefault="00BF12D0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8B0B10A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1D84A234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BF12D0" w14:paraId="303EC4E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031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286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F28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E93A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8E3B2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12E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62B3B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2E00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8A8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E5F5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D985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4F7A446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65ECEB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F12D0" w14:paraId="49B20EE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450A4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A068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A74D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EFA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F204909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ABA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2CB14F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2B9B1D0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B28F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1A2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FE8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3948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6C9759F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F12D0" w14:paraId="015692E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B252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DE09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EED7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7358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73DA42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33F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208CB9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4ECC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A8C5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467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408F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37958F6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F12D0" w14:paraId="594255E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DC6CF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E3D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AE9B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3671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BF0677E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0BF0977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F90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A8FDFA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C5CB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BD56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55BF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617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370833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F12D0" w14:paraId="06DAAE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59245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52B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BED3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9E43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04429C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457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FA1B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D9E4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D1DF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543E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627F853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57EDB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51E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DE0A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29E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6658D8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75D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A07D9E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0A8A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23F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117B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3F20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1A7F46F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77476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C402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653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6C0F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5C5212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F1D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AD5CAC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3D54" w14:textId="77777777" w:rsidR="00BF12D0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8951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E568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9FB9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12D0" w14:paraId="7B2F6AB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31607" w14:textId="77777777" w:rsidR="00BF12D0" w:rsidRDefault="00BF12D0" w:rsidP="00BF12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D447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114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4954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4CF3B5" w14:textId="77777777" w:rsidR="00BF12D0" w:rsidRDefault="00BF12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3893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46BB" w14:textId="77777777" w:rsidR="00BF12D0" w:rsidRPr="001161EA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9EB" w14:textId="77777777" w:rsidR="00BF12D0" w:rsidRDefault="00BF12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B8E0" w14:textId="77777777" w:rsidR="00BF12D0" w:rsidRPr="008D08DE" w:rsidRDefault="00BF12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2E50" w14:textId="77777777" w:rsidR="00BF12D0" w:rsidRDefault="00BF12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51E868F" w14:textId="77777777" w:rsidR="00BF12D0" w:rsidRDefault="00BF12D0">
      <w:pPr>
        <w:spacing w:before="40" w:after="40" w:line="192" w:lineRule="auto"/>
        <w:ind w:right="57"/>
        <w:rPr>
          <w:sz w:val="20"/>
          <w:lang w:val="ro-RO"/>
        </w:rPr>
      </w:pPr>
    </w:p>
    <w:p w14:paraId="29AA530A" w14:textId="77777777" w:rsidR="00BF12D0" w:rsidRPr="00C21F42" w:rsidRDefault="00BF12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408160" w14:textId="77777777" w:rsidR="00BF12D0" w:rsidRPr="00C21F42" w:rsidRDefault="00BF12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3AFF213" w14:textId="77777777" w:rsidR="00BF12D0" w:rsidRPr="00C21F42" w:rsidRDefault="00BF12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FE6B791" w14:textId="77777777" w:rsidR="00BF12D0" w:rsidRPr="00C21F42" w:rsidRDefault="00BF12D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11D087A" w14:textId="77777777" w:rsidR="00BF12D0" w:rsidRDefault="00BF12D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1DAD8C9" w14:textId="77777777" w:rsidR="00BF12D0" w:rsidRPr="00C21F42" w:rsidRDefault="00BF12D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3BB4DCA" w14:textId="77777777" w:rsidR="00BF12D0" w:rsidRPr="00C21F42" w:rsidRDefault="00BF12D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3A4361F" w14:textId="77777777" w:rsidR="00BF12D0" w:rsidRPr="00C21F42" w:rsidRDefault="00BF12D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DBD00C6" w14:textId="77777777" w:rsidR="00BF12D0" w:rsidRPr="00C21F42" w:rsidRDefault="00BF12D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B956E3" w:rsidRDefault="00FB37F1" w:rsidP="00B956E3"/>
    <w:sectPr w:rsidR="00FB37F1" w:rsidRPr="00B956E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9F48" w14:textId="77777777" w:rsidR="0009480F" w:rsidRDefault="0009480F">
      <w:r>
        <w:separator/>
      </w:r>
    </w:p>
  </w:endnote>
  <w:endnote w:type="continuationSeparator" w:id="0">
    <w:p w14:paraId="57E4B7E0" w14:textId="77777777" w:rsidR="0009480F" w:rsidRDefault="0009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7B75" w14:textId="77777777" w:rsidR="0009480F" w:rsidRDefault="0009480F">
      <w:r>
        <w:separator/>
      </w:r>
    </w:p>
  </w:footnote>
  <w:footnote w:type="continuationSeparator" w:id="0">
    <w:p w14:paraId="0D451095" w14:textId="77777777" w:rsidR="0009480F" w:rsidRDefault="0009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4D38B3E9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352506">
      <w:rPr>
        <w:b/>
        <w:bCs/>
        <w:i/>
        <w:iCs/>
        <w:sz w:val="22"/>
      </w:rPr>
      <w:t>decada 11-20 iunie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20146500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52506">
      <w:rPr>
        <w:b/>
        <w:bCs/>
        <w:i/>
        <w:iCs/>
        <w:sz w:val="22"/>
      </w:rPr>
      <w:t>decada 11-20 iunie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40A7420"/>
    <w:multiLevelType w:val="hybridMultilevel"/>
    <w:tmpl w:val="99A0FC9E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66B02"/>
    <w:multiLevelType w:val="hybridMultilevel"/>
    <w:tmpl w:val="06CE5D8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B7D207F"/>
    <w:multiLevelType w:val="hybridMultilevel"/>
    <w:tmpl w:val="D19CE9A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D2C203F"/>
    <w:multiLevelType w:val="hybridMultilevel"/>
    <w:tmpl w:val="2BE8B346"/>
    <w:lvl w:ilvl="0" w:tplc="8366568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72667AD6"/>
    <w:multiLevelType w:val="hybridMultilevel"/>
    <w:tmpl w:val="6B260C0E"/>
    <w:lvl w:ilvl="0" w:tplc="8366568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19"/>
  </w:num>
  <w:num w:numId="2" w16cid:durableId="2035955787">
    <w:abstractNumId w:val="22"/>
  </w:num>
  <w:num w:numId="3" w16cid:durableId="1085764040">
    <w:abstractNumId w:val="1"/>
  </w:num>
  <w:num w:numId="4" w16cid:durableId="52779327">
    <w:abstractNumId w:val="36"/>
  </w:num>
  <w:num w:numId="5" w16cid:durableId="704712729">
    <w:abstractNumId w:val="13"/>
  </w:num>
  <w:num w:numId="6" w16cid:durableId="1744450687">
    <w:abstractNumId w:val="41"/>
  </w:num>
  <w:num w:numId="7" w16cid:durableId="203909065">
    <w:abstractNumId w:val="4"/>
  </w:num>
  <w:num w:numId="8" w16cid:durableId="1437359247">
    <w:abstractNumId w:val="31"/>
  </w:num>
  <w:num w:numId="9" w16cid:durableId="1449811338">
    <w:abstractNumId w:val="17"/>
  </w:num>
  <w:num w:numId="10" w16cid:durableId="350884993">
    <w:abstractNumId w:val="20"/>
  </w:num>
  <w:num w:numId="11" w16cid:durableId="383062685">
    <w:abstractNumId w:val="23"/>
  </w:num>
  <w:num w:numId="12" w16cid:durableId="995374258">
    <w:abstractNumId w:val="39"/>
  </w:num>
  <w:num w:numId="13" w16cid:durableId="979505479">
    <w:abstractNumId w:val="34"/>
  </w:num>
  <w:num w:numId="14" w16cid:durableId="2108234531">
    <w:abstractNumId w:val="42"/>
  </w:num>
  <w:num w:numId="15" w16cid:durableId="1549564258">
    <w:abstractNumId w:val="32"/>
  </w:num>
  <w:num w:numId="16" w16cid:durableId="1547335578">
    <w:abstractNumId w:val="14"/>
  </w:num>
  <w:num w:numId="17" w16cid:durableId="531260144">
    <w:abstractNumId w:val="11"/>
  </w:num>
  <w:num w:numId="18" w16cid:durableId="1428891957">
    <w:abstractNumId w:val="7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8"/>
  </w:num>
  <w:num w:numId="22" w16cid:durableId="194318888">
    <w:abstractNumId w:val="10"/>
  </w:num>
  <w:num w:numId="23" w16cid:durableId="1597446813">
    <w:abstractNumId w:val="37"/>
  </w:num>
  <w:num w:numId="24" w16cid:durableId="1646154121">
    <w:abstractNumId w:val="35"/>
  </w:num>
  <w:num w:numId="25" w16cid:durableId="1946226515">
    <w:abstractNumId w:val="12"/>
  </w:num>
  <w:num w:numId="26" w16cid:durableId="1359159633">
    <w:abstractNumId w:val="3"/>
  </w:num>
  <w:num w:numId="27" w16cid:durableId="959730267">
    <w:abstractNumId w:val="16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7"/>
  </w:num>
  <w:num w:numId="32" w16cid:durableId="213657637">
    <w:abstractNumId w:val="30"/>
  </w:num>
  <w:num w:numId="33" w16cid:durableId="265233487">
    <w:abstractNumId w:val="21"/>
  </w:num>
  <w:num w:numId="34" w16cid:durableId="801002333">
    <w:abstractNumId w:val="2"/>
  </w:num>
  <w:num w:numId="35" w16cid:durableId="307324804">
    <w:abstractNumId w:val="24"/>
  </w:num>
  <w:num w:numId="36" w16cid:durableId="1492915793">
    <w:abstractNumId w:val="6"/>
  </w:num>
  <w:num w:numId="37" w16cid:durableId="2066247489">
    <w:abstractNumId w:val="15"/>
  </w:num>
  <w:num w:numId="38" w16cid:durableId="1877765673">
    <w:abstractNumId w:val="40"/>
  </w:num>
  <w:num w:numId="39" w16cid:durableId="445657029">
    <w:abstractNumId w:val="33"/>
  </w:num>
  <w:num w:numId="40" w16cid:durableId="1787458797">
    <w:abstractNumId w:val="28"/>
  </w:num>
  <w:num w:numId="41" w16cid:durableId="775709098">
    <w:abstractNumId w:val="25"/>
  </w:num>
  <w:num w:numId="42" w16cid:durableId="1895654975">
    <w:abstractNumId w:val="5"/>
  </w:num>
  <w:num w:numId="43" w16cid:durableId="548610886">
    <w:abstractNumId w:val="38"/>
  </w:num>
  <w:num w:numId="44" w16cid:durableId="339554128">
    <w:abstractNumId w:val="29"/>
  </w:num>
  <w:num w:numId="45" w16cid:durableId="829634922">
    <w:abstractNumId w:val="18"/>
  </w:num>
  <w:num w:numId="46" w16cid:durableId="45529772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y9jmGAd3ngtyqY17KWWikYKarzURkAity83aB6QwixyNmzhqhziaRlOjcdKYO8jXyGqijoGCZusVRDEdzw0PQ==" w:salt="mjR6jIXQX74YoIsehuE/7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0F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4FF6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905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14A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35B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16982</Words>
  <Characters>96799</Characters>
  <Application>Microsoft Office Word</Application>
  <DocSecurity>0</DocSecurity>
  <Lines>806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2025-06-03T07:40:00Z</dcterms:created>
  <dcterms:modified xsi:type="dcterms:W3CDTF">2025-06-03T09:53:00Z</dcterms:modified>
</cp:coreProperties>
</file>