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008F2" w14:textId="77777777" w:rsidR="00EE22E1" w:rsidRPr="00B26C8D" w:rsidRDefault="00EE22E1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14:paraId="28126AA7" w14:textId="0161DDD5" w:rsidR="00EE22E1" w:rsidRPr="00B26C8D" w:rsidRDefault="00EE22E1" w:rsidP="00662BA2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14:paraId="65923FAA" w14:textId="77777777" w:rsidR="00EE22E1" w:rsidRDefault="00EE22E1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14:paraId="36A14309" w14:textId="77777777" w:rsidR="00EE22E1" w:rsidRDefault="00EE22E1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14:paraId="639587C9" w14:textId="77777777" w:rsidR="00EE22E1" w:rsidRDefault="00EE22E1">
      <w:pPr>
        <w:jc w:val="center"/>
        <w:rPr>
          <w:sz w:val="28"/>
        </w:rPr>
      </w:pPr>
    </w:p>
    <w:p w14:paraId="7A8709D9" w14:textId="77777777" w:rsidR="00EE22E1" w:rsidRDefault="00EE22E1">
      <w:pPr>
        <w:jc w:val="center"/>
        <w:rPr>
          <w:sz w:val="28"/>
        </w:rPr>
      </w:pPr>
    </w:p>
    <w:p w14:paraId="2991D640" w14:textId="77777777" w:rsidR="00EE22E1" w:rsidRDefault="00EE22E1">
      <w:pPr>
        <w:jc w:val="center"/>
        <w:rPr>
          <w:sz w:val="28"/>
        </w:rPr>
      </w:pPr>
    </w:p>
    <w:p w14:paraId="3C06FEDC" w14:textId="77777777" w:rsidR="00EE22E1" w:rsidRDefault="00EE22E1">
      <w:pPr>
        <w:jc w:val="center"/>
        <w:rPr>
          <w:sz w:val="28"/>
        </w:rPr>
      </w:pPr>
    </w:p>
    <w:p w14:paraId="736C1A9B" w14:textId="570525F5" w:rsidR="00EE22E1" w:rsidRDefault="00EE22E1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t>B.A.R.</w:t>
      </w:r>
      <w:r w:rsidR="00DC7ECF">
        <w:rPr>
          <w:b/>
          <w:bCs/>
          <w:spacing w:val="80"/>
          <w:sz w:val="32"/>
          <w:lang w:val="en-US"/>
        </w:rPr>
        <w:t xml:space="preserve"> </w:t>
      </w:r>
      <w:r>
        <w:rPr>
          <w:b/>
          <w:bCs/>
          <w:spacing w:val="80"/>
          <w:sz w:val="32"/>
        </w:rPr>
        <w:t>IAȘI</w:t>
      </w:r>
    </w:p>
    <w:p w14:paraId="1545A09A" w14:textId="77777777" w:rsidR="00EE22E1" w:rsidRDefault="00000000">
      <w:pPr>
        <w:rPr>
          <w:b/>
          <w:bCs/>
          <w:spacing w:val="40"/>
        </w:rPr>
      </w:pPr>
      <w:r>
        <w:rPr>
          <w:b/>
          <w:bCs/>
          <w:spacing w:val="80"/>
          <w:sz w:val="32"/>
          <w:lang w:val="en-US"/>
        </w:rPr>
        <w:pict w14:anchorId="4FCC7EF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.5pt;margin-top:2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2B2EE3D3" w14:textId="77777777" w:rsidR="00EE22E1" w:rsidRDefault="00EE22E1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40E6F21D" w14:textId="77777777" w:rsidR="00EE22E1" w:rsidRDefault="00EE22E1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21-31 iulie 2025</w:t>
      </w:r>
    </w:p>
    <w:p w14:paraId="76E321EA" w14:textId="77777777" w:rsidR="00EE22E1" w:rsidRDefault="00EE22E1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EE22E1" w14:paraId="22E4EA39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029916FB" w14:textId="77777777" w:rsidR="00EE22E1" w:rsidRDefault="00EE22E1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46135028" w14:textId="77777777" w:rsidR="00EE22E1" w:rsidRDefault="00EE22E1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14:paraId="6DF6F87B" w14:textId="77777777" w:rsidR="00EE22E1" w:rsidRDefault="00EE22E1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36A77162" w14:textId="77777777" w:rsidR="00EE22E1" w:rsidRDefault="00EE22E1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14:paraId="50B58941" w14:textId="77777777" w:rsidR="00EE22E1" w:rsidRDefault="00EE22E1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5F5F557B" w14:textId="77777777" w:rsidR="00EE22E1" w:rsidRDefault="00EE22E1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75F4BD6" w14:textId="77777777" w:rsidR="00EE22E1" w:rsidRDefault="00EE22E1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14:paraId="4DED501F" w14:textId="77777777" w:rsidR="00EE22E1" w:rsidRDefault="00EE22E1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24278703" w14:textId="77777777" w:rsidR="00EE22E1" w:rsidRDefault="00EE22E1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1B733816" w14:textId="77777777" w:rsidR="00EE22E1" w:rsidRDefault="00EE22E1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14:paraId="2E3B6E19" w14:textId="77777777" w:rsidR="00EE22E1" w:rsidRDefault="00EE22E1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14:paraId="38FB8136" w14:textId="77777777" w:rsidR="00EE22E1" w:rsidRDefault="00EE22E1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14:paraId="2398BD13" w14:textId="77777777" w:rsidR="00EE22E1" w:rsidRDefault="00EE22E1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14:paraId="359A4E2E" w14:textId="77777777" w:rsidR="00EE22E1" w:rsidRDefault="00EE22E1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14:paraId="7BB6111A" w14:textId="77777777" w:rsidR="00EE22E1" w:rsidRDefault="00EE22E1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12BAFCD9" w14:textId="77777777" w:rsidR="00EE22E1" w:rsidRDefault="00EE22E1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14:paraId="2A82C19D" w14:textId="77777777" w:rsidR="00EE22E1" w:rsidRDefault="00EE22E1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754A6106" w14:textId="77777777" w:rsidR="00EE22E1" w:rsidRDefault="00EE22E1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41791DD6" w14:textId="77777777" w:rsidR="00EE22E1" w:rsidRDefault="00EE22E1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5E7A81EB" w14:textId="77777777" w:rsidR="00EE22E1" w:rsidRDefault="00EE22E1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1CD6F2C9" w14:textId="77777777" w:rsidR="00EE22E1" w:rsidRDefault="00EE22E1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7D2CB766" w14:textId="77777777" w:rsidR="00EE22E1" w:rsidRDefault="00EE22E1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14:paraId="3784AE9B" w14:textId="77777777" w:rsidR="00EE22E1" w:rsidRDefault="00EE22E1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14:paraId="782B2F2C" w14:textId="77777777" w:rsidR="00EE22E1" w:rsidRDefault="00EE22E1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BBD9409" w14:textId="77777777" w:rsidR="00EE22E1" w:rsidRDefault="00EE22E1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EE22E1" w14:paraId="1E20C0C2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42FA5517" w14:textId="77777777" w:rsidR="00EE22E1" w:rsidRDefault="00EE22E1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189F18AB" w14:textId="77777777" w:rsidR="00EE22E1" w:rsidRDefault="00EE22E1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2A820C46" w14:textId="77777777" w:rsidR="00EE22E1" w:rsidRDefault="00EE22E1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5A1D9D17" w14:textId="77777777" w:rsidR="00EE22E1" w:rsidRDefault="00EE22E1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3D205605" w14:textId="77777777" w:rsidR="00EE22E1" w:rsidRDefault="00EE22E1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1C90CF6A" w14:textId="77777777" w:rsidR="00EE22E1" w:rsidRDefault="00EE22E1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7A71E7ED" w14:textId="77777777" w:rsidR="00EE22E1" w:rsidRDefault="00EE22E1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7EDB67CE" w14:textId="77777777" w:rsidR="00EE22E1" w:rsidRDefault="00EE22E1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14:paraId="422A3BA7" w14:textId="77777777" w:rsidR="00EE22E1" w:rsidRDefault="00EE22E1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693F4C35" w14:textId="77777777" w:rsidR="00EE22E1" w:rsidRDefault="00EE22E1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3C5B8597" w14:textId="77777777" w:rsidR="00EE22E1" w:rsidRDefault="00EE22E1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14:paraId="698F9037" w14:textId="77777777" w:rsidR="00EE22E1" w:rsidRDefault="00EE22E1">
      <w:pPr>
        <w:spacing w:line="192" w:lineRule="auto"/>
        <w:jc w:val="center"/>
      </w:pPr>
    </w:p>
    <w:p w14:paraId="439C8198" w14:textId="77777777" w:rsidR="00EE22E1" w:rsidRDefault="00EE22E1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14:paraId="66248879" w14:textId="77777777" w:rsidR="00EE22E1" w:rsidRPr="006310EB" w:rsidRDefault="00EE22E1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22946526" w14:textId="77777777" w:rsidR="00EE22E1" w:rsidRPr="006310EB" w:rsidRDefault="00EE22E1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31F91874" w14:textId="77777777" w:rsidR="00EE22E1" w:rsidRPr="006310EB" w:rsidRDefault="00EE22E1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734E4E80" w14:textId="77777777" w:rsidR="00EE22E1" w:rsidRPr="00A8307A" w:rsidRDefault="00EE22E1" w:rsidP="00516DD3">
      <w:pPr>
        <w:pStyle w:val="Heading1"/>
        <w:spacing w:line="360" w:lineRule="auto"/>
      </w:pPr>
      <w:r w:rsidRPr="00A8307A">
        <w:t>LINIA 100</w:t>
      </w:r>
    </w:p>
    <w:p w14:paraId="1E2667C8" w14:textId="77777777" w:rsidR="00EE22E1" w:rsidRPr="00A8307A" w:rsidRDefault="00EE22E1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EE22E1" w:rsidRPr="00A8307A" w14:paraId="7C86D068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8310F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ED847" w14:textId="77777777" w:rsidR="00EE22E1" w:rsidRPr="00A8307A" w:rsidRDefault="00EE22E1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BEEBD" w14:textId="77777777" w:rsidR="00EE22E1" w:rsidRPr="00A8307A" w:rsidRDefault="00EE22E1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72A56D" w14:textId="77777777" w:rsidR="00EE22E1" w:rsidRPr="00A8307A" w:rsidRDefault="00EE22E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5340F521" w14:textId="77777777" w:rsidR="00EE22E1" w:rsidRPr="00A8307A" w:rsidRDefault="00EE22E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8C51B" w14:textId="77777777" w:rsidR="00EE22E1" w:rsidRPr="00A8307A" w:rsidRDefault="00EE22E1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17EA002" w14:textId="77777777" w:rsidR="00EE22E1" w:rsidRPr="00A8307A" w:rsidRDefault="00EE22E1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D48A9" w14:textId="77777777" w:rsidR="00EE22E1" w:rsidRPr="00A8307A" w:rsidRDefault="00EE22E1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976BB" w14:textId="77777777" w:rsidR="00EE22E1" w:rsidRPr="00A8307A" w:rsidRDefault="00EE22E1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C96A9" w14:textId="77777777" w:rsidR="00EE22E1" w:rsidRPr="00A8307A" w:rsidRDefault="00EE22E1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CAA1B" w14:textId="77777777" w:rsidR="00EE22E1" w:rsidRPr="00A8307A" w:rsidRDefault="00EE22E1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:rsidRPr="00A8307A" w14:paraId="0CA05FAB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616B2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1A0AD" w14:textId="77777777" w:rsidR="00EE22E1" w:rsidRPr="00A8307A" w:rsidRDefault="00EE22E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DE9E8" w14:textId="77777777" w:rsidR="00EE22E1" w:rsidRPr="00A8307A" w:rsidRDefault="00EE22E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D35A0C" w14:textId="77777777" w:rsidR="00EE22E1" w:rsidRPr="00A8307A" w:rsidRDefault="00EE22E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0532665D" w14:textId="77777777" w:rsidR="00EE22E1" w:rsidRPr="00A8307A" w:rsidRDefault="00EE22E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DB5C1" w14:textId="77777777" w:rsidR="00EE22E1" w:rsidRPr="00A8307A" w:rsidRDefault="00EE22E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C82A140" w14:textId="77777777" w:rsidR="00EE22E1" w:rsidRPr="00A8307A" w:rsidRDefault="00EE22E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10312" w14:textId="77777777" w:rsidR="00EE22E1" w:rsidRPr="00A8307A" w:rsidRDefault="00EE22E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F95D0" w14:textId="77777777" w:rsidR="00EE22E1" w:rsidRPr="00A8307A" w:rsidRDefault="00EE22E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34951" w14:textId="77777777" w:rsidR="00EE22E1" w:rsidRPr="00A8307A" w:rsidRDefault="00EE22E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092E5" w14:textId="77777777" w:rsidR="00EE22E1" w:rsidRPr="00A8307A" w:rsidRDefault="00EE22E1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:rsidRPr="00A8307A" w14:paraId="3390CACE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2DBFD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E73F1" w14:textId="77777777" w:rsidR="00EE22E1" w:rsidRPr="00A8307A" w:rsidRDefault="00EE22E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2C848" w14:textId="77777777" w:rsidR="00EE22E1" w:rsidRPr="00A8307A" w:rsidRDefault="00EE22E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FA42EF" w14:textId="77777777" w:rsidR="00EE22E1" w:rsidRPr="00A8307A" w:rsidRDefault="00EE22E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0FE676F6" w14:textId="77777777" w:rsidR="00EE22E1" w:rsidRPr="00A8307A" w:rsidRDefault="00EE22E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E6E52" w14:textId="77777777" w:rsidR="00EE22E1" w:rsidRPr="00A8307A" w:rsidRDefault="00EE22E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14:paraId="028B070D" w14:textId="77777777" w:rsidR="00EE22E1" w:rsidRPr="00A8307A" w:rsidRDefault="00EE22E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A273C" w14:textId="77777777" w:rsidR="00EE22E1" w:rsidRPr="00A8307A" w:rsidRDefault="00EE22E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FF466" w14:textId="77777777" w:rsidR="00EE22E1" w:rsidRPr="00A8307A" w:rsidRDefault="00EE22E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FE877" w14:textId="77777777" w:rsidR="00EE22E1" w:rsidRPr="00A8307A" w:rsidRDefault="00EE22E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5D700" w14:textId="77777777" w:rsidR="00EE22E1" w:rsidRPr="00A8307A" w:rsidRDefault="00EE22E1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6C5F690" w14:textId="77777777" w:rsidR="00EE22E1" w:rsidRPr="00A8307A" w:rsidRDefault="00EE22E1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EE22E1" w:rsidRPr="00A8307A" w14:paraId="0FDAC087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1082B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33077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70CB6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BF86E5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02A6E4CC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42546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6CCFE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2FF99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44375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CC629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:rsidRPr="00A8307A" w14:paraId="6F46EC2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8C645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B2CFF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9E3A5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1EDC79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18FCFC41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60B7A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14:paraId="31D31433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14:paraId="09BAA9F2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64BFB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DB652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85555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E8D27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4DA9BA87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0365B11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EE22E1" w:rsidRPr="00A8307A" w14:paraId="38E3121C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FAF74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AA9AB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BC542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3B6165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4A145986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09BB50DC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9BFF7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661D6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4395F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1+650</w:t>
            </w:r>
          </w:p>
          <w:p w14:paraId="315990D5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6125F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BA76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EE22E1" w:rsidRPr="00A8307A" w14:paraId="1401A21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8C6B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9D351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669C9A5F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B2773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8520B3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1844362A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0BDEB982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F784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73E80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57935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7D5BF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FE505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09B351BA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546AC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4EBE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10BBF330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D373B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EC8E27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14:paraId="23163F18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14:paraId="277F35CA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F577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AEB82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9C96B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0FCFE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65E0F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:rsidRPr="00A8307A" w14:paraId="79AA48A4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302BE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D195F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3565D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74E335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14:paraId="4E3D55A6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220BA2A4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B1F2F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80AFE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A7F99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1D2DFBCF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1E4FB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A2E2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:rsidRPr="00A8307A" w14:paraId="15BB0052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1A2AF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AC4A6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  <w:p w14:paraId="01171389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532BA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88001B" w14:textId="77777777" w:rsidR="00EE22E1" w:rsidRDefault="00EE22E1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14:paraId="1478FED4" w14:textId="77777777" w:rsidR="00EE22E1" w:rsidRDefault="00EE22E1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</w:t>
            </w:r>
            <w:r>
              <w:rPr>
                <w:b/>
                <w:bCs/>
                <w:sz w:val="20"/>
              </w:rPr>
              <w:t xml:space="preserve"> </w:t>
            </w: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4B79A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44557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515DE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49D05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8AB93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:rsidRPr="00A8307A" w14:paraId="7EB06BB0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7FC11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DED72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AFD03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794AB0" w14:textId="77777777" w:rsidR="00EE22E1" w:rsidRDefault="00EE22E1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14:paraId="0032F950" w14:textId="77777777" w:rsidR="00EE22E1" w:rsidRDefault="00EE22E1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</w:t>
            </w:r>
            <w:r>
              <w:rPr>
                <w:b/>
                <w:bCs/>
                <w:sz w:val="20"/>
              </w:rPr>
              <w:t xml:space="preserve"> </w:t>
            </w: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32E75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A016B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52F9B" w14:textId="77777777" w:rsidR="00EE22E1" w:rsidRDefault="00EE22E1" w:rsidP="00116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  <w:p w14:paraId="77BFF697" w14:textId="77777777" w:rsidR="00EE22E1" w:rsidRDefault="00EE22E1" w:rsidP="00116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40248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84EB7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:rsidRPr="00A8307A" w14:paraId="7400C6C5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03B65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3604A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1E57B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2D570F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637196D7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49F62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32DF3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6715C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7A51A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57F49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:rsidRPr="00A8307A" w14:paraId="76975ABC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66232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20CA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D33FF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308DBC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39BA45CE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4C7E1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4A44C69F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14:paraId="4B84B15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3C93CF1D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D5F15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5706A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6466F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8E572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6B7071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EE22E1" w:rsidRPr="00A8307A" w14:paraId="5043AC2E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0E1A6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D60D1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7FEA8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D12682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14:paraId="63BF1AE6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7C2F2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E8C23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30CD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0135C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36AF0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FA7413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EE22E1" w:rsidRPr="00A8307A" w14:paraId="1369CE13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15227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97C28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14:paraId="7C8CEA23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F383A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1CD81F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039BE8F1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14:paraId="0F442A90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194F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C28C9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5802F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36AC2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36C97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:rsidRPr="00A8307A" w14:paraId="384AA989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3740F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85663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7063B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B6DF58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AA331FA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01C0F2CE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F780A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D021C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6BAEC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14:paraId="579DC5E7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E0469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C13A6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EE22E1" w:rsidRPr="00A8307A" w14:paraId="687DBBFD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6CBA1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EB7A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96008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95FA3C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61AD95C7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7E628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14:paraId="562577D4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14:paraId="7672DE0C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D70FD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472DA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6DFF9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B37F1" w14:textId="77777777" w:rsidR="00EE22E1" w:rsidRPr="006E7012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EE22E1" w:rsidRPr="00A8307A" w14:paraId="5CC84F35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1D5E4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764C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1A458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0AA899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69F2CD3F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22B8D7A9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625D8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692D4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BB42B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14:paraId="774BB7B3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34551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6EE7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:rsidRPr="00A8307A" w14:paraId="153F7D43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392C7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28CB3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C6F8A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9FEA08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1FE21A23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17367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8850337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5, 9 </w:t>
            </w:r>
          </w:p>
          <w:p w14:paraId="21D95C27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14:paraId="2AB111B8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1999B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EC060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70063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6A3D0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375832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EE22E1" w:rsidRPr="00A8307A" w14:paraId="0F4FFA0D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539FF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ED07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137FB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9D7997" w14:textId="77777777" w:rsidR="00EE22E1" w:rsidRPr="00A8307A" w:rsidRDefault="00EE22E1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014E74CB" w14:textId="77777777" w:rsidR="00EE22E1" w:rsidRPr="00A8307A" w:rsidRDefault="00EE22E1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3488B" w14:textId="77777777" w:rsidR="00EE22E1" w:rsidRDefault="00EE22E1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F62CA32" w14:textId="77777777" w:rsidR="00EE22E1" w:rsidRDefault="00EE22E1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3D354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F1E5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B23B3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58A28" w14:textId="77777777" w:rsidR="00EE22E1" w:rsidRDefault="00EE22E1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21EB62" w14:textId="77777777" w:rsidR="00EE22E1" w:rsidRDefault="00EE22E1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EE22E1" w:rsidRPr="00A8307A" w14:paraId="1A76706C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A7C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56EA5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2813D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F4DE12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69F83B5E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A7563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3465AE9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14:paraId="6D1A97E6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24B1E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87B69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37038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4DE9A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E3C6DA4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47398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EE22E1" w:rsidRPr="00A8307A" w14:paraId="10D4A100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38F43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BE7BE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  <w:p w14:paraId="31D614CE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8DFD3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DF9C50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97C69DF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694C9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6B7C3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49E63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D2132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F3DD9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:rsidRPr="00A8307A" w14:paraId="6C579ECE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13785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BBDD6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14:paraId="601E9062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5F10C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4D0CFD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4F7FF28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472AE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04C2F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79225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E84EF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EA975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56AD44B3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4329A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64232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64291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949CAE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684B772E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813DA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E5A80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2C53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43A86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61053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40F276E9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16D4E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B20DB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82B07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479198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1DA95D32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90D00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47791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BC2DA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F027B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F07FF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:rsidRPr="00A8307A" w14:paraId="52EA006D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8A81B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5D706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6B209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98C73B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4C1FF29B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B0BCA" w14:textId="77777777" w:rsidR="00EE22E1" w:rsidRPr="00A8307A" w:rsidRDefault="00EE22E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FF1F1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16ECF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4F2B7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FFF18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:rsidRPr="00A8307A" w14:paraId="0567D7B5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F4517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A67FC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4064A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521343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2BB9A4AB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EF7DC" w14:textId="77777777" w:rsidR="00EE22E1" w:rsidRPr="00A8307A" w:rsidRDefault="00EE22E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69A76E30" w14:textId="77777777" w:rsidR="00EE22E1" w:rsidRPr="00A8307A" w:rsidRDefault="00EE22E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B1B47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24598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480AE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97058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:rsidRPr="00A8307A" w14:paraId="670A1677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AF86B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90D85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8697A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735612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25B9C7D5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4014E" w14:textId="77777777" w:rsidR="00EE22E1" w:rsidRPr="00A8307A" w:rsidRDefault="00EE22E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2FFC0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A509A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2F457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4A9FC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:rsidRPr="00A8307A" w14:paraId="3FBDFEE0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CBEFB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75E4D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995E0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B78D69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28B8E996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5DD75" w14:textId="77777777" w:rsidR="00EE22E1" w:rsidRPr="00A8307A" w:rsidRDefault="00EE22E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DB3AA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23249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14:paraId="6F9FF6D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D1AD3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AFB93" w14:textId="77777777" w:rsidR="00EE22E1" w:rsidRPr="00A8307A" w:rsidRDefault="00EE22E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14:paraId="1FE217F6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03F28D39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7AE4A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641B2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14:paraId="3DE32A66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E51A3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EEB81A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7E1987C5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14:paraId="347A97F6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49AE5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73DED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F74C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0D628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495C6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5F0D3DF7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07158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8E1D5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C904E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68D7C7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262AC629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14:paraId="5200D6B4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14:paraId="05399FFF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B9CA2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49FA8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DE1B2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7468588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A3931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10583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15F3DBD6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F2298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EF058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7329D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6D984A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6C780DE5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A012D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14:paraId="7ECC064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14:paraId="7419669F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2CEC9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3B395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D4EAB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FD38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:rsidRPr="00A8307A" w14:paraId="0BA0734B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54DC6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58523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1723E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D8AF41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5DC83EAE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992E4" w14:textId="77777777" w:rsidR="00EE22E1" w:rsidRPr="00A8307A" w:rsidRDefault="00EE22E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7E25346D" w14:textId="77777777" w:rsidR="00EE22E1" w:rsidRPr="00A8307A" w:rsidRDefault="00EE22E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14:paraId="7459469C" w14:textId="77777777" w:rsidR="00EE22E1" w:rsidRPr="00A8307A" w:rsidRDefault="00EE22E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1FF6C92F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14:paraId="5990C2F3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3CAEE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CE075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BB3BB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AF4DC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:rsidRPr="00A8307A" w14:paraId="453F6075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3AFC8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B5396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333289B8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A24B9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BF8E9F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2CF3331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BB8F1" w14:textId="77777777" w:rsidR="00EE22E1" w:rsidRPr="00A8307A" w:rsidRDefault="00EE22E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2BCBC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F413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5379E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36611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66081CA3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450E1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FA28D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BDAC2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540EA8" w14:textId="77777777" w:rsidR="00EE22E1" w:rsidRDefault="00EE22E1" w:rsidP="003839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0C31621" w14:textId="77777777" w:rsidR="00EE22E1" w:rsidRPr="00A8307A" w:rsidRDefault="00EE22E1" w:rsidP="003839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4B452" w14:textId="77777777" w:rsidR="00EE22E1" w:rsidRPr="00A8307A" w:rsidRDefault="00EE22E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6A0CE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3D1C7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7F13C26A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657EA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78C2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7216687F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F9811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9B1E0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98EDB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1A2F0B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14:paraId="3E8B8E6A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3550C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E426D59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9CDD1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9A6A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AA1A5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7F608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:rsidRPr="00A8307A" w14:paraId="21FF8660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3B6F0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DF71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E2340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1B1090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035734A4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B204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19C61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9209B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2B24E5AD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BF1FE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F7670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341512CA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2C2A0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16557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9A60D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042CB2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378B0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70A9D179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14:paraId="3DD6117C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586985B5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14:paraId="633B4B6A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4C91977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2E303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BE2CC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89DDA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C83B2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:rsidRPr="00A8307A" w14:paraId="00CB7832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208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ACDCB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45+000</w:t>
            </w:r>
          </w:p>
          <w:p w14:paraId="5F55CA1F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7FE3F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21A1CE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494963D5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7AFEF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5173A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8D6C6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44771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587E7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43A24B49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ED063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D1E9C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C384C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78BA3C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6E8D8EF3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1E38F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3B25A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DF287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6B9DD19F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FC3E3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AB082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0D293E68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F041D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DA925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EDDC3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5E5C35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610412FA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8E3B9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14:paraId="1125276C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60D69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D514F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50735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26F59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3665CCF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0342D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EE22E1" w:rsidRPr="00A8307A" w14:paraId="63AE397B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BC3B9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03C91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04E89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11AFAB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408CFB0D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809F2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2CF27C28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1CC17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F8C17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DFA0A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E277F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:rsidRPr="00A8307A" w14:paraId="7D5282DA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017C0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BE217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D4ED1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65862F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46D9A63F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B8B6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F4043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12861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6C323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914D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:rsidRPr="00A8307A" w14:paraId="4592C06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2EF49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2BABC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27166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552B3F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4768FDE2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09375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14:paraId="3F85A680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162C8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743D0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13C09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8E4F5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C2473FB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822A0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EE22E1" w:rsidRPr="00A8307A" w14:paraId="18A8B4F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B3CC8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77B94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14:paraId="289CBC13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8008B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698D98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669C36E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B2A2D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DEAAC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098A8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D4C83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CEB38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2CD764F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21CC1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5C91D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57+880</w:t>
            </w:r>
          </w:p>
          <w:p w14:paraId="638155CB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53B1D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79B6BA" w14:textId="77777777" w:rsidR="00EE22E1" w:rsidRDefault="00EE22E1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0863ECB1" w14:textId="77777777" w:rsidR="00EE22E1" w:rsidRDefault="00EE22E1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7C7C0429" w14:textId="77777777" w:rsidR="00EE22E1" w:rsidRPr="00A8307A" w:rsidRDefault="00EE22E1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88C23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4DC48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36728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961CB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970C1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:rsidRPr="00A8307A" w14:paraId="370692D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860AB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16846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57+890</w:t>
            </w:r>
          </w:p>
          <w:p w14:paraId="45FA0B56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1CE24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9E0423" w14:textId="77777777" w:rsidR="00EE22E1" w:rsidRDefault="00EE22E1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31116A03" w14:textId="77777777" w:rsidR="00EE22E1" w:rsidRDefault="00EE22E1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041CD0E2" w14:textId="77777777" w:rsidR="00EE22E1" w:rsidRDefault="00EE22E1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60EC5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17CE7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15B8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0E098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51AFC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4890160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sch.5.</w:t>
            </w:r>
          </w:p>
        </w:tc>
      </w:tr>
      <w:tr w:rsidR="00EE22E1" w:rsidRPr="00A8307A" w14:paraId="52EFD71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B5F0E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A4A9F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D6186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230828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13FC9C08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AACE8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81D7F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0431C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14:paraId="37BB8F4B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50F7B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FB65A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637E47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14:paraId="02F02CB5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:rsidRPr="00A8307A" w14:paraId="4AF2768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BAE87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356B8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2BD57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C68D0B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3D1DC20D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A4B82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F8B73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590B9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59+500</w:t>
            </w:r>
          </w:p>
          <w:p w14:paraId="3FFDC9CC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3609E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E4824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:rsidRPr="00A8307A" w14:paraId="64BFBAEF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8FC38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0C384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60+600</w:t>
            </w:r>
          </w:p>
          <w:p w14:paraId="21496A42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E2E83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CB0479" w14:textId="77777777" w:rsidR="00EE22E1" w:rsidRDefault="00EE22E1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7677683A" w14:textId="77777777" w:rsidR="00EE22E1" w:rsidRDefault="00EE22E1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663D7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12929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505F9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319DE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42F83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:rsidRPr="00A8307A" w14:paraId="26998C6B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356E4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92A2B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14:paraId="17337616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5E1E4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F7AEA3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2BF36FA5" w14:textId="77777777" w:rsidR="00EE22E1" w:rsidRPr="0032656D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ECAE8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B0871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F889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77214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03AB6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CF942F7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8AD851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EE22E1" w:rsidRPr="00A8307A" w14:paraId="5DF65AA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CBB69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EA37A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274BC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751BFA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03BF0AD5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F4C05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0CE42FF7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14:paraId="2910C989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04104618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DB878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AC4CF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D24BA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699C9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D67FEC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EE22E1" w:rsidRPr="00A8307A" w14:paraId="22C00D5A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06AF2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39B2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528AD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663D14" w14:textId="77777777" w:rsidR="00EE22E1" w:rsidRPr="00A8307A" w:rsidRDefault="00EE22E1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70420600" w14:textId="77777777" w:rsidR="00EE22E1" w:rsidRPr="00A8307A" w:rsidRDefault="00EE22E1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D10C2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4A8A58A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44E3686A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976B5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BF38A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AE3A6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C5470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și 2 </w:t>
            </w:r>
          </w:p>
        </w:tc>
      </w:tr>
      <w:tr w:rsidR="00EE22E1" w:rsidRPr="00A8307A" w14:paraId="76C33F4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D062B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27C9C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3301B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F967EE" w14:textId="77777777" w:rsidR="00EE22E1" w:rsidRPr="00A8307A" w:rsidRDefault="00EE22E1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Gălăteni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Olteni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4F36D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B4788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40951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68+300</w:t>
            </w:r>
          </w:p>
          <w:p w14:paraId="2D664B42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1ECDB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86B24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:rsidRPr="00A8307A" w14:paraId="4F6CB493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EB87E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89ACE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7B34A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6611A6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14:paraId="77BFD934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CA02C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17996A44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E619B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36C46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D81BD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6EDFF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6554A2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EE22E1" w:rsidRPr="00A8307A" w14:paraId="2CD94638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8508F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739AC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C260C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1C546E" w14:textId="77777777" w:rsidR="00EE22E1" w:rsidRPr="00A8307A" w:rsidRDefault="00EE22E1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14:paraId="03DFD10A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30E47" w14:textId="77777777" w:rsidR="00EE22E1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F2782A0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AFCE1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42BE4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48FBC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B0B32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circulația pe linia 1</w:t>
            </w:r>
          </w:p>
        </w:tc>
      </w:tr>
      <w:tr w:rsidR="00EE22E1" w:rsidRPr="00A8307A" w14:paraId="36501632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7B002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7F226" w14:textId="77777777" w:rsidR="00EE22E1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61718933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94ADC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A9B1E4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711A34BE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650B7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34158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E7DAB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80BE0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C4281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:rsidRPr="00A8307A" w14:paraId="546D672C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05302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D3B36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54508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762983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072345C2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7DBAC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3382A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E85A4" w14:textId="77777777" w:rsidR="00EE22E1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0D19AB04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2620A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7EC3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:rsidRPr="00A8307A" w14:paraId="3A0B06A0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BEC7D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C214C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628B2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73DE19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661C5014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8F7CA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6E923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A94A5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14:paraId="3C1548DF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95F11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0D0A9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58B1DA28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E22E1" w:rsidRPr="00A8307A" w14:paraId="0F0FF712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F6A6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825EF" w14:textId="77777777" w:rsidR="00EE22E1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14:paraId="73E3FD50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92+040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9EECF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CB41B5" w14:textId="77777777" w:rsidR="00EE22E1" w:rsidRDefault="00EE22E1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CA493AB" w14:textId="77777777" w:rsidR="00EE22E1" w:rsidRPr="00A8307A" w:rsidRDefault="00EE22E1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1FBF0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AE07C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2B4A8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99966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ECE5F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Semnalizată ca limitare de viteză.</w:t>
            </w:r>
          </w:p>
        </w:tc>
      </w:tr>
      <w:tr w:rsidR="00EE22E1" w:rsidRPr="00A8307A" w14:paraId="7284F72C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61805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477A6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ECA49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232817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AC5BE77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8B956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B1DD8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495DA" w14:textId="77777777" w:rsidR="00EE22E1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14:paraId="21459062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0BE52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20489" w14:textId="77777777" w:rsidR="00EE22E1" w:rsidRPr="008907B7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E22E1" w:rsidRPr="00A8307A" w14:paraId="3F573293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B597A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49F52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0EC52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46F655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664EE1F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14:paraId="491013E5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14:paraId="08D822F8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23159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C1872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2A394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14:paraId="26FA60A0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4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99757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FCDCD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E22E1" w:rsidRPr="00A8307A" w14:paraId="7A0500D6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C0A0C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A1D45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</w:t>
            </w:r>
            <w:r>
              <w:rPr>
                <w:b/>
                <w:bCs/>
                <w:sz w:val="20"/>
              </w:rPr>
              <w:t>040</w:t>
            </w:r>
          </w:p>
          <w:p w14:paraId="5521884D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6E092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91F86A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6BF3B6E6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14:paraId="7FBC95D4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CE506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AC629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0E877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2ECCF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370ED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2E8028FD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14:paraId="05B1332D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E22E1" w:rsidRPr="00A8307A" w14:paraId="535A762B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E1A7D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AF3EB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C5549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E0C655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73258B9C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9CC9F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2FDBA76F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14:paraId="18B32598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2BB601A6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A1773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2379A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BB17D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4E3A3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19D9987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14:paraId="06179FCF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E22E1" w:rsidRPr="00A8307A" w14:paraId="30E16C1B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42706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9F9C8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03704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0B4142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6FD372A4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1F7F0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00F17D7F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4B68134E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14:paraId="72B96A94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AB3DD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3081E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B30C8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B1FE0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202CF8F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EE22E1" w:rsidRPr="00A8307A" w14:paraId="7752AE5C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D0267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204E8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309CE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EBEF4A" w14:textId="77777777" w:rsidR="00EE22E1" w:rsidRPr="00A8307A" w:rsidRDefault="00EE22E1" w:rsidP="0078437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  <w:r>
              <w:rPr>
                <w:b/>
                <w:bCs/>
                <w:sz w:val="20"/>
              </w:rPr>
              <w:t xml:space="preserve">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, linia 3 directă 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și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7C05B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B07B3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3310C" w14:textId="77777777" w:rsidR="00EE22E1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94+000</w:t>
            </w:r>
          </w:p>
          <w:p w14:paraId="6A8D7D16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4AC21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C407C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EE22E1" w:rsidRPr="00A8307A" w14:paraId="2D1DFD27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7ED0B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D8EF1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1AC7B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F2F17B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1726CCD5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CD65A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825C5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DBFB2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14:paraId="29CFF44B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BB8EA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1B069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71E9B051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E22E1" w:rsidRPr="00A8307A" w14:paraId="10BAB4D8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58008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D9BF6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4D2F6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3DC963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7C63A045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88373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77EC4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6CA37" w14:textId="77777777" w:rsidR="00EE22E1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14:paraId="757895D8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96599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B683D" w14:textId="77777777" w:rsidR="00EE22E1" w:rsidRPr="00653AC2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E22E1" w:rsidRPr="00A8307A" w14:paraId="2BA2D1E7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87D49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B49E9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F5B2A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994D46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5436494D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6E4C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3AA30C38" w14:textId="77777777" w:rsidR="00EE22E1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1C189218" w14:textId="77777777" w:rsidR="00EE22E1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14:paraId="75A95CB6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6A295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820B1" w14:textId="77777777" w:rsidR="00EE22E1" w:rsidRPr="00A8307A" w:rsidRDefault="00EE22E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B1C29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44676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BFD031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EE22E1" w:rsidRPr="00A8307A" w14:paraId="2FD69FE4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B4630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06CE9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F1FCD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F3F0A9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69646087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812C7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5E55402C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078BB6B3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C94EC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9D570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DE9E6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30FF2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A78643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EE22E1" w:rsidRPr="00A8307A" w14:paraId="4961A617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0C8B7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0FAFC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95B9A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0C1CC7" w14:textId="77777777" w:rsidR="00EE22E1" w:rsidRPr="00A8307A" w:rsidRDefault="00EE22E1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04B8E579" w14:textId="77777777" w:rsidR="00EE22E1" w:rsidRPr="00A8307A" w:rsidRDefault="00EE22E1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480B14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ADDD9FB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4C00323F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12 - 16 </w:t>
            </w:r>
          </w:p>
          <w:p w14:paraId="3E948057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20C6132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9A1F8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762A9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0D6BE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B1FD9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1E9B043F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DAD87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6E078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E3FED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A722F8" w14:textId="77777777" w:rsidR="00EE22E1" w:rsidRPr="00A8307A" w:rsidRDefault="00EE22E1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3DF53C97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22450D" w14:textId="77777777" w:rsidR="00EE22E1" w:rsidRPr="00A8307A" w:rsidRDefault="00EE22E1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1BFAF2F" w14:textId="77777777" w:rsidR="00EE22E1" w:rsidRDefault="00EE22E1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21B05F0A" w14:textId="77777777" w:rsidR="00EE22E1" w:rsidRDefault="00EE22E1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</w:t>
            </w:r>
          </w:p>
          <w:p w14:paraId="063AC89F" w14:textId="77777777" w:rsidR="00EE22E1" w:rsidRDefault="00EE22E1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182F21E7" w14:textId="77777777" w:rsidR="00EE22E1" w:rsidRDefault="00EE22E1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16, 20, 34, 40, 54 și</w:t>
            </w:r>
          </w:p>
          <w:p w14:paraId="63345FDA" w14:textId="77777777" w:rsidR="00EE22E1" w:rsidRDefault="00EE22E1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6B4E0C3A" w14:textId="77777777" w:rsidR="00EE22E1" w:rsidRPr="00A8307A" w:rsidRDefault="00EE22E1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80BB3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5AAF7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CB6E0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06DA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6DB448E2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EAC4B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4970F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3DDCE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21335A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5FBBE5ED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14:paraId="467093F5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E8F631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6F39ADFC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483E0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3EE6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EEBCB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8B213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474CDBB1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CF8F8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8071A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33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51C55573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BF0ED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0666E6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Roșiori Nord – </w:t>
            </w: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și </w:t>
            </w:r>
            <w:r w:rsidRPr="00A8307A">
              <w:rPr>
                <w:b/>
                <w:bCs/>
                <w:sz w:val="20"/>
              </w:rPr>
              <w:t>St. Măldăeni</w:t>
            </w:r>
          </w:p>
          <w:p w14:paraId="22A6653D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14:paraId="6486AD46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B247A6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37063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B71EF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ED436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FF528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:rsidRPr="00A8307A" w14:paraId="46D17227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4FF2C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E2E12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A68BE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6112C5" w14:textId="77777777" w:rsidR="00EE22E1" w:rsidRPr="00A8307A" w:rsidRDefault="00EE22E1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7119EFEC" w14:textId="77777777" w:rsidR="00EE22E1" w:rsidRPr="00A8307A" w:rsidRDefault="00EE22E1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162135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B049417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5-9 și sch. 11 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22C25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544F99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E7759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57835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1 in firul 2 si invers și intrari- ieșiri la linia 1 primiri - expedieri</w:t>
            </w:r>
          </w:p>
        </w:tc>
      </w:tr>
      <w:tr w:rsidR="00EE22E1" w:rsidRPr="00A8307A" w14:paraId="055D292D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52765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536BF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1E3FA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73B635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5921C533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7F972D56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32717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4EF7818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F094A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403D2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36202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3D4F3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681597D2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14DFB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97D95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14:paraId="57F3B071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4CDCC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17D06B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4BA37362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588E60A0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14:paraId="691DB4C9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3AD7AFB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3C19B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729A8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5DD69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BD4A5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98D11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:rsidRPr="00A8307A" w14:paraId="4ACD57E9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E3A8B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8A582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26336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24F98B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0C8604B1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EC0D0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79C1F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CF959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14:paraId="60D6ABFD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0EEE4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95C79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:rsidRPr="00A8307A" w14:paraId="0DF3F79E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26A33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0F739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9379A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16C604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59B774B3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6E04CA6C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14:paraId="48D67171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ADE9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9CE80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3CC36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14:paraId="43BDE093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D40A4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5D13C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2B8B5BB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206CA0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EE22E1" w:rsidRPr="00A8307A" w14:paraId="2495DECB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F296E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54CA7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A7551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636551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14:paraId="3A329371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F26AD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48B966A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612A2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5BE8C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BD7B3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EDBE0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028231F3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0D0FD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E3913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06C76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DDCD8C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6623562A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D6F15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3C8B7310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14:paraId="4CC9FF29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14:paraId="7C4E9345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6D74B3ED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780A9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FAD15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FE8BA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0093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DDDD5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EE22E1" w:rsidRPr="00A8307A" w14:paraId="43E354C6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2DFBD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E32CC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FA47C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1603DB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739EEE74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EC8C2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24D8949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A3895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97509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BA9FE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5594E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6FCB9F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EE22E1" w:rsidRPr="00A8307A" w14:paraId="565380E1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80ABF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0FA8F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14:paraId="78990A21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67E17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BFF3A0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3F20E9B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6FCBE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AD3DA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E08F9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AE378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5301D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:rsidRPr="00A8307A" w14:paraId="7BBFC828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4285B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D1096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2290D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2DBA68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F54E3CC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14:paraId="76B3F5E7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D953A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2CB14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5A597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14:paraId="049E7E35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C5D64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7B0A1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:rsidRPr="00A8307A" w14:paraId="1D10063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EA52A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2EED6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15285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D79CCC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07A707D8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2DE492C1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ED32D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14:paraId="63582FC0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14:paraId="492CC0C0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54EB6415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B6DC4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EE6DF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BDDB8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5941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19B8343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A1743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B252F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E2643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0E95EF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7F9AB123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A7835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17328A0F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08E71E38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14:paraId="257F09BC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53E67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7A55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010F1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6C8E3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95966A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EE22E1" w:rsidRPr="00A8307A" w14:paraId="09E5C79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7849C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726B7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536B5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50C43F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0885A6E4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03201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AF42E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65BCE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146+830</w:t>
            </w:r>
          </w:p>
          <w:p w14:paraId="539CD888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BCC6C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E1E1C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:rsidRPr="00A8307A" w14:paraId="090CD5AE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37F6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AC11C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01EF172F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9088A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A98542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1869E768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14:paraId="31DF3DA0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5C4BE97B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90306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5FA3B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DAFB5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A796A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09600" w14:textId="77777777" w:rsidR="00EE22E1" w:rsidRDefault="00EE22E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2C074436" w14:textId="77777777" w:rsidR="00EE22E1" w:rsidRDefault="00EE22E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2DD086AA" w14:textId="77777777" w:rsidR="00EE22E1" w:rsidRDefault="00EE22E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3CAE054" w14:textId="77777777" w:rsidR="00EE22E1" w:rsidRPr="00A8307A" w:rsidRDefault="00EE22E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57F8B2C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E1B8C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3B190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14:paraId="6F5FA3C5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AC131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723BC1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5D6B5BD7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14:paraId="7AAF2357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2BEBB173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35189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BB68E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751DC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C2A87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8736E" w14:textId="77777777" w:rsidR="00EE22E1" w:rsidRDefault="00EE22E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14:paraId="11811C81" w14:textId="77777777" w:rsidR="00EE22E1" w:rsidRDefault="00EE22E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212F36AA" w14:textId="77777777" w:rsidR="00EE22E1" w:rsidRDefault="00EE22E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14:paraId="2B50DB45" w14:textId="77777777" w:rsidR="00EE22E1" w:rsidRPr="00A8307A" w:rsidRDefault="00EE22E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391CE4B2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FEF95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71F2A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367CC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B1D946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1E915F1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B8B47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14:paraId="2E1AFCA2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AA486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68212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8BAC4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1BCF5" w14:textId="77777777" w:rsidR="00EE22E1" w:rsidRDefault="00EE22E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5FACEFB" w14:textId="77777777" w:rsidR="00EE22E1" w:rsidRDefault="00EE22E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14:paraId="71E35410" w14:textId="77777777" w:rsidR="00EE22E1" w:rsidRDefault="00EE22E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EE22E1" w:rsidRPr="00A8307A" w14:paraId="31FD1324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E564F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1DFC8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2AF48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FB3CC4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14:paraId="7756FC59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BD7AB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DA658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35509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216A9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C0373" w14:textId="77777777" w:rsidR="00EE22E1" w:rsidRDefault="00EE22E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EE22E1" w:rsidRPr="00A8307A" w14:paraId="077FCF0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4270A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A981A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A05BE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1B443C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B156F16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14:paraId="60538F28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7EE8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5F088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95C2F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14:paraId="0E726705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6EC87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CDC59" w14:textId="77777777" w:rsidR="00EE22E1" w:rsidRDefault="00EE22E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36E0BFC" w14:textId="77777777" w:rsidR="00EE22E1" w:rsidRDefault="00EE22E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CEB198" w14:textId="77777777" w:rsidR="00EE22E1" w:rsidRDefault="00EE22E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EE22E1" w:rsidRPr="00A8307A" w14:paraId="5D2F95B4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67CA9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94AEB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BE5F4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D1672E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97029A1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9CEC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007E27C6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88012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5DB4D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AF71E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718D5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FD0829C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EE22E1" w:rsidRPr="00A8307A" w14:paraId="61943D15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EFDF9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1FC4B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8A3FD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27D31C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8DACDD6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75D77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44696616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E3B40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3D73F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5734A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4AAD5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8A9C1F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EE22E1" w:rsidRPr="00A8307A" w14:paraId="53C9BE14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83728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8BBEA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DFDAA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F92DB1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F5A84FD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CC5C3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252BB13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14:paraId="183B647A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398A64B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612B4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8378A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79327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54031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1C8FEA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EE22E1" w:rsidRPr="00A8307A" w14:paraId="3364BE5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DD656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48F9D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642F1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A2E746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58F4C76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51127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671FC72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90A86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59637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0862A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7A5FD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63F7C59B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EE22E1" w:rsidRPr="00A8307A" w14:paraId="684D350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64906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C40F9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56979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CC18B5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6DC91C0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03CDB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14:paraId="4DBB69AF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24D65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FE7F9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2EB7D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0DE71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D2928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EE22E1" w:rsidRPr="00A8307A" w14:paraId="618A86CE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7B5B6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31076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B56C2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5C2CCB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B2F12D4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239D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2BC42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D1C2C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EA8EA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2E62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B5765D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EE22E1" w:rsidRPr="00A8307A" w14:paraId="22A54C84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26F72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A1D63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648EB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C80CB3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2D9C2B1C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EA338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87137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C049A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95592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4A2C5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EE22E1" w:rsidRPr="00A8307A" w14:paraId="4C0EF728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1B7A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BE1A6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C7E57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878BB3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1071F6D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D8ACB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23A54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48546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9C9B1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B3722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EE22E1" w:rsidRPr="00A8307A" w14:paraId="22DF53E2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C9145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DF8C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ED0AC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284E86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F591DDB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B36B8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0CCF31B9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349DF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5A451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D62AA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EBFD0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F18745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EE22E1" w:rsidRPr="00A8307A" w14:paraId="72F82061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1DB91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13B0C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2E817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BEA50D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23CED6BD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5110E388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5AE3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8B38A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CAD3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F03E2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4BF3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55D1CB15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F180F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AC3CD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66CD5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CA0DA9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D7ABD8C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28C683B2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7035A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87CAC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39851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7405B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CB03C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4353FF55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8C3EF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1A9D4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14:paraId="2E4CE330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4729E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9DEA7E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C39CE79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2C49D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D678B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A154A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F90E7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6994D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:rsidRPr="00A8307A" w14:paraId="62921E64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729FD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274AC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160+500</w:t>
            </w:r>
          </w:p>
          <w:p w14:paraId="3392D94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7519D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F2CA6D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14CA1FF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F8AC8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BD7A7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CCF9A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507AE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49C04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:rsidRPr="00A8307A" w14:paraId="1090103D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4D379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18713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7ADA3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8CEF80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8CCDE8F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304B7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8C87C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FF506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14:paraId="67378E97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62586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A6A62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:rsidRPr="00A8307A" w14:paraId="669AE909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BB773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96E98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4C9C9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5E0BA6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14:paraId="0FF19ACD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C667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4C1B5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81B51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14:paraId="380CAEBE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89154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C2958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:rsidRPr="00A8307A" w14:paraId="47AFC316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AF6D4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C06D2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170+200</w:t>
            </w:r>
          </w:p>
          <w:p w14:paraId="6C6E7E07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5C747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1AEEFF" w14:textId="77777777" w:rsidR="00EE22E1" w:rsidRDefault="00EE22E1" w:rsidP="001C2DD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14:paraId="134F7E50" w14:textId="77777777" w:rsidR="00EE22E1" w:rsidRDefault="00EE22E1" w:rsidP="001C2DD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D7616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81E94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A05E1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07B28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16F18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:rsidRPr="00A8307A" w14:paraId="07AD0CC3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BF4E4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E96C2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176+200</w:t>
            </w:r>
          </w:p>
          <w:p w14:paraId="2AFA78B4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55E44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2E3E7B" w14:textId="77777777" w:rsidR="00EE22E1" w:rsidRPr="00A8307A" w:rsidRDefault="00EE22E1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14:paraId="361FBE1D" w14:textId="77777777" w:rsidR="00EE22E1" w:rsidRDefault="00EE22E1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3 directă </w:t>
            </w:r>
            <w:r>
              <w:rPr>
                <w:b/>
                <w:bCs/>
                <w:sz w:val="20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D38AC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40C08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E57F5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15608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E267B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ieşiri. Peste sch. 3, 5, 4 și 6.</w:t>
            </w:r>
          </w:p>
          <w:p w14:paraId="1C3711A8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:rsidRPr="00A8307A" w14:paraId="057A9A19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4732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AFF09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6ED1D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033A4A" w14:textId="77777777" w:rsidR="00EE22E1" w:rsidRPr="00A8307A" w:rsidRDefault="00EE22E1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14:paraId="6AE01108" w14:textId="77777777" w:rsidR="00EE22E1" w:rsidRDefault="00EE22E1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2 directă </w:t>
            </w:r>
            <w:r>
              <w:rPr>
                <w:b/>
                <w:bCs/>
                <w:sz w:val="20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A4C2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94653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B87D0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176+200</w:t>
            </w:r>
          </w:p>
          <w:p w14:paraId="6E361019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4919C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2D155" w14:textId="77777777" w:rsidR="00EE22E1" w:rsidRDefault="00EE22E1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ieşiri. Peste sch. 1, 7, 11, 2, 8 și 10.</w:t>
            </w:r>
          </w:p>
          <w:p w14:paraId="05C5848C" w14:textId="77777777" w:rsidR="00EE22E1" w:rsidRDefault="00EE22E1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:rsidRPr="00A8307A" w14:paraId="4ACCF5A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65D24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0006D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D20FA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66E652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14:paraId="0F9EA6EB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547631A7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BBAEB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B1EAEC0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2CC60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74370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2DAE1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3D69C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00560F1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9502D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5AAE1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181+000</w:t>
            </w:r>
          </w:p>
          <w:p w14:paraId="68F9867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7EEC6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800B95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  <w:r>
              <w:rPr>
                <w:b/>
                <w:bCs/>
                <w:sz w:val="20"/>
              </w:rPr>
              <w:t xml:space="preserve"> - Leu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90AF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5F27A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4293C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EA063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BDBA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:rsidRPr="00A8307A" w14:paraId="54A92CE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D2658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4BAAA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9D28D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8F52A0" w14:textId="77777777" w:rsidR="00EE22E1" w:rsidRDefault="00EE22E1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1B619114" w14:textId="77777777" w:rsidR="00EE22E1" w:rsidRPr="00A8307A" w:rsidRDefault="00EE22E1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Cap </w:t>
            </w: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774A6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2C99C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D668D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184+800</w:t>
            </w:r>
          </w:p>
          <w:p w14:paraId="2FE3F2E2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9A2C4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60ACC" w14:textId="77777777" w:rsidR="00EE22E1" w:rsidRPr="0071346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intrări-ieșiri sch. 7 și 11. Fără inductori.</w:t>
            </w:r>
          </w:p>
        </w:tc>
      </w:tr>
      <w:tr w:rsidR="00EE22E1" w:rsidRPr="00A8307A" w14:paraId="7427282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C1F89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2BC83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184+700</w:t>
            </w:r>
          </w:p>
          <w:p w14:paraId="45C6BD3D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6AA38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CD171D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45FC753F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14:paraId="012AD732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 +</w:t>
            </w:r>
            <w:r w:rsidRPr="00A8307A"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E3C7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21D2F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680B8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4FB39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66E28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62CD411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D05A5B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EE22E1" w:rsidRPr="00A8307A" w14:paraId="5D03989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C4ADE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0F34D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2A3D7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646B43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7E73C26D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</w:t>
            </w:r>
          </w:p>
          <w:p w14:paraId="39F6CEAD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39F15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AD979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5BF8F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14:paraId="7522D186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CF631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DA105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E73A40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 sch. 2 și 16 Cap Y.</w:t>
            </w:r>
          </w:p>
          <w:p w14:paraId="33B25F6D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:rsidRPr="00A8307A" w14:paraId="6F4165E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190F9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3A288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F21D5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61CDD5" w14:textId="77777777" w:rsidR="00EE22E1" w:rsidRDefault="00EE22E1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57223C1E" w14:textId="77777777" w:rsidR="00EE22E1" w:rsidRDefault="00EE22E1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93FA3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BBB29E7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36D04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A1415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15D78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B9789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  <w:r>
              <w:rPr>
                <w:b/>
                <w:bCs/>
                <w:i/>
                <w:iCs/>
                <w:sz w:val="20"/>
              </w:rPr>
              <w:br/>
              <w:t>din fir I în fir II.</w:t>
            </w:r>
          </w:p>
        </w:tc>
      </w:tr>
      <w:tr w:rsidR="00EE22E1" w:rsidRPr="00A8307A" w14:paraId="5D3D4C0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ED73C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3F8ED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19E06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8824D1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77F9618E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079B3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9E99E45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99987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3AF6D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DCB34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9653B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233D009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A2F84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D8A4F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196+000</w:t>
            </w:r>
          </w:p>
          <w:p w14:paraId="114FCAC0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1D741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4BB898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59335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D38FD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0087E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2A7A9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6C8B9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D1F423E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:rsidRPr="00A8307A" w14:paraId="75BAF2D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D7ACC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CD64E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61AEC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238621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D9B3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99202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33390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14:paraId="325DF72D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04759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DFE8C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EE22E1" w:rsidRPr="00A8307A" w14:paraId="6C7E8BF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2DB81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B9CBC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198+600</w:t>
            </w:r>
          </w:p>
          <w:p w14:paraId="5AA8ACF7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06350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EEB6E5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B704A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FC5E3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76ACF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95CC4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8B5AD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Semnalizată ca limitare de viteză. Fără inductori.</w:t>
            </w:r>
          </w:p>
        </w:tc>
      </w:tr>
      <w:tr w:rsidR="00EE22E1" w:rsidRPr="00A8307A" w14:paraId="7BDCDD6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153D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799E8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81D78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4F434F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608D0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F1CE89B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 și 3 în abatere și diag</w:t>
            </w:r>
          </w:p>
          <w:p w14:paraId="5314625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E84BE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749A2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0B92C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CA758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</w:rPr>
              <w:t>Malu Mare</w:t>
            </w:r>
            <w:r>
              <w:rPr>
                <w:b/>
                <w:bCs/>
                <w:i/>
                <w:iCs/>
                <w:sz w:val="20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</w:rPr>
              <w:t>Malu Mare și din fir II (L3) Malu Mare în fir I Malu Mare - Leu</w:t>
            </w:r>
          </w:p>
        </w:tc>
      </w:tr>
      <w:tr w:rsidR="00EE22E1" w:rsidRPr="00A8307A" w14:paraId="11276C2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734D9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36715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6934E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BDE8C8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63982B81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9CE9A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7C282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DE9E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00C2A28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2C314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2B787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:rsidRPr="00A8307A" w14:paraId="2F4780B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C8077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91179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02A4C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136932" w14:textId="77777777" w:rsidR="00EE22E1" w:rsidRPr="00A8307A" w:rsidRDefault="00EE22E1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13B776DD" w14:textId="77777777" w:rsidR="00EE22E1" w:rsidRPr="00A8307A" w:rsidRDefault="00EE22E1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7ABA5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084A0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CC3FF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200+200</w:t>
            </w:r>
          </w:p>
          <w:p w14:paraId="2587D5A5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BE3C5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DEBB0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:rsidRPr="00A8307A" w14:paraId="02370F7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257A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4A537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31E66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F20CB7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14:paraId="4CDEA44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0B21A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D4A69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C9C79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14:paraId="44FBB163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0FE3B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5DA0E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4D7AFC8A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:rsidRPr="00A8307A" w14:paraId="0DC57EA2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990E4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8183EF1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533724D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B4CA23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6FBB9C92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B72708C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405466BA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14:paraId="00F5CC6F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70B07026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3BCB59FE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14:paraId="034831C7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14:paraId="03AA643B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AD3E31C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DBC7211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70DCFA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1DA44C1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14:paraId="7D8C632C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43F5A12E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7B2D6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B4BF78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B221EA8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FEF87C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1E8F84A4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2E04805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14:paraId="7137A362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14:paraId="7E83CFF3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1CD9D08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80E0A3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DAA65F9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16EFA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646749D6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539AD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F28521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FEA1051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80B84A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122A9F97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83919E2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11A2A528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7A6AFE5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B6BF28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DD028A3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B3DD83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45E4CD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EE22E1" w:rsidRPr="00A8307A" w14:paraId="5587CAF0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88DE0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6B7C33C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2C9AE1D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2955CB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22CD1C9F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CFCB5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BB99331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50818F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0874515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0721350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5BD859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EE22E1" w:rsidRPr="00A8307A" w14:paraId="55E92677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135A6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8F400B0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3CB428C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C4A9D5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5EB43A53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32E7C36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5FF955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1ED2A4A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27C2EC1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11A5BBD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3E08EC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EE22E1" w:rsidRPr="00A8307A" w14:paraId="71228C93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5902C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28EC3B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14:paraId="3DFB8433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0B809A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51793F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31A555E8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EDD6DF7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FD0578C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6BB8640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1A30C6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ECDE89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14:paraId="6C606EFF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A8F28F1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EE22E1" w:rsidRPr="00A8307A" w14:paraId="373FBFA0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7DA3D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FC334B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348BBFB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607036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6BDB457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26BC3696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1D86EF30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C92BDFB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48F3335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4AC36C0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DBD0398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EE22E1" w:rsidRPr="00A8307A" w14:paraId="713C9262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73C10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1B7EA9B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B0305F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3C9436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80EC471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79930162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17A900B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98E417B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72D7F5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DD3CEC2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1AFD2F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EE22E1" w:rsidRPr="00A8307A" w14:paraId="7B4D9641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8BF33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F5BDC46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21E2D9E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C8C51C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033EC4A7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A0AE95A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2FA6DB65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F3B76ED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74E35A5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E6CC2B9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D770D80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EE22E1" w:rsidRPr="00A8307A" w14:paraId="25E269D6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A22A3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05FBE20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40DB595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FBD472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0411DF8D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CB9D84C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40ABBEAA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7BE5E8B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D3DCBB7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BD27C9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1AC310B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EE22E1" w:rsidRPr="00A8307A" w14:paraId="24971452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2ED5D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8F295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F2A40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E4B736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225563EB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6E4EB" w14:textId="77777777" w:rsidR="00EE22E1" w:rsidRPr="00A8307A" w:rsidRDefault="00EE22E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4E8EE33" w14:textId="77777777" w:rsidR="00EE22E1" w:rsidRPr="00A8307A" w:rsidRDefault="00EE22E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14:paraId="27070AC6" w14:textId="77777777" w:rsidR="00EE22E1" w:rsidRPr="00A8307A" w:rsidRDefault="00EE22E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5435054D" w14:textId="77777777" w:rsidR="00EE22E1" w:rsidRPr="00A8307A" w:rsidRDefault="00EE22E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14:paraId="11193DBB" w14:textId="77777777" w:rsidR="00EE22E1" w:rsidRPr="00A8307A" w:rsidRDefault="00EE22E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14:paraId="1061F1D9" w14:textId="77777777" w:rsidR="00EE22E1" w:rsidRPr="00A8307A" w:rsidRDefault="00EE22E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7CD2E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70BCB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C396C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3B370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E782F0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EE22E1" w:rsidRPr="00A8307A" w14:paraId="773CD2B9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34D2D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4AAD0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9C3E2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5C722C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0094B6E3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12</w:t>
            </w:r>
            <w:r>
              <w:rPr>
                <w:b/>
                <w:bCs/>
                <w:sz w:val="20"/>
              </w:rPr>
              <w:t>-16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8DF14" w14:textId="77777777" w:rsidR="00EE22E1" w:rsidRPr="00A8307A" w:rsidRDefault="00EE22E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toată </w:t>
            </w:r>
            <w:r>
              <w:rPr>
                <w:b/>
                <w:bCs/>
                <w:spacing w:val="-10"/>
                <w:sz w:val="20"/>
              </w:rPr>
              <w:br/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30071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4F638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6B641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ADBB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02349F42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D0714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57E7B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20409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218E76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6562F964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657D5" w14:textId="77777777" w:rsidR="00EE22E1" w:rsidRPr="00A8307A" w:rsidRDefault="00EE22E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B644C71" w14:textId="77777777" w:rsidR="00EE22E1" w:rsidRPr="00A8307A" w:rsidRDefault="00EE22E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14:paraId="21D53829" w14:textId="77777777" w:rsidR="00EE22E1" w:rsidRPr="00A8307A" w:rsidRDefault="00EE22E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0BD83DB6" w14:textId="77777777" w:rsidR="00EE22E1" w:rsidRPr="00A8307A" w:rsidRDefault="00EE22E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14:paraId="01C4272B" w14:textId="77777777" w:rsidR="00EE22E1" w:rsidRPr="00A8307A" w:rsidRDefault="00EE22E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14:paraId="5D1F4B00" w14:textId="77777777" w:rsidR="00EE22E1" w:rsidRPr="00A8307A" w:rsidRDefault="00EE22E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148D298E" w14:textId="77777777" w:rsidR="00EE22E1" w:rsidRPr="00A8307A" w:rsidRDefault="00EE22E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14:paraId="067FDBF2" w14:textId="77777777" w:rsidR="00EE22E1" w:rsidRPr="00A8307A" w:rsidRDefault="00EE22E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14:paraId="72257E98" w14:textId="77777777" w:rsidR="00EE22E1" w:rsidRPr="00A8307A" w:rsidRDefault="00EE22E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14:paraId="23768974" w14:textId="77777777" w:rsidR="00EE22E1" w:rsidRPr="00A8307A" w:rsidRDefault="00EE22E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3E0EA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8263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E97BE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041CA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78E6A1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EE22E1" w:rsidRPr="00A8307A" w14:paraId="4B100785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E689D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02D60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97A4B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454E7D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41E0D093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E75F6" w14:textId="77777777" w:rsidR="00EE22E1" w:rsidRPr="00A8307A" w:rsidRDefault="00EE22E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0410D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C4BAB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37EF9E96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3B48F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2CA82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82FC11C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:rsidRPr="00A8307A" w14:paraId="690B8CA2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D4392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6121A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1CC15606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DF135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EB4D9A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6B0CF47E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+Y, L 12 directă</w:t>
            </w:r>
          </w:p>
          <w:p w14:paraId="6B0C872C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A977F" w14:textId="77777777" w:rsidR="00EE22E1" w:rsidRPr="00A8307A" w:rsidRDefault="00EE22E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2CE5C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3767C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575CD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4EB9A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01F3A48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:rsidRPr="00A8307A" w14:paraId="28C5B6D6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F10B1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06171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711BA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AFF923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7AF5BB7B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662FB" w14:textId="77777777" w:rsidR="00EE22E1" w:rsidRDefault="00EE22E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BB0166C" w14:textId="77777777" w:rsidR="00EE22E1" w:rsidRDefault="00EE22E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4D58DB8A" w14:textId="77777777" w:rsidR="00EE22E1" w:rsidRDefault="00EE22E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14:paraId="64EB20B6" w14:textId="77777777" w:rsidR="00EE22E1" w:rsidRDefault="00EE22E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14:paraId="2B52CF51" w14:textId="77777777" w:rsidR="00EE22E1" w:rsidRPr="00A8307A" w:rsidRDefault="00EE22E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8312B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2F0D3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D9CF4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B0F5D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592AA4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EE22E1" w:rsidRPr="00A8307A" w14:paraId="25808BDF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400BD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D3A0F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944C3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5FDB96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2E77CEF4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B28BA" w14:textId="77777777" w:rsidR="00EE22E1" w:rsidRDefault="00EE22E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F664959" w14:textId="77777777" w:rsidR="00EE22E1" w:rsidRDefault="00EE22E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4218DD1C" w14:textId="77777777" w:rsidR="00EE22E1" w:rsidRPr="00A8307A" w:rsidRDefault="00EE22E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745BA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AC026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A2189" w14:textId="77777777" w:rsidR="00EE22E1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5534C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194BDF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EE22E1" w:rsidRPr="00A8307A" w14:paraId="2EC8C396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2A607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84756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5A48E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C6AE29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311414D1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F590F" w14:textId="77777777" w:rsidR="00EE22E1" w:rsidRPr="00A8307A" w:rsidRDefault="00EE22E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CB88B0F" w14:textId="77777777" w:rsidR="00EE22E1" w:rsidRPr="00A8307A" w:rsidRDefault="00EE22E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BACE4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49CFD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780E9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92CC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EE22E1" w:rsidRPr="00A8307A" w14:paraId="3F48DE33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428C8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D71F3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94355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08D55D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13EE478D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B9BE1" w14:textId="77777777" w:rsidR="00EE22E1" w:rsidRPr="00A8307A" w:rsidRDefault="00EE22E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14:paraId="04D7CE4C" w14:textId="77777777" w:rsidR="00EE22E1" w:rsidRPr="00A8307A" w:rsidRDefault="00EE22E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1FEFE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037C1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7CD03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0ED7D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43C8ED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14:paraId="587FF0E1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E22E1" w:rsidRPr="00A8307A" w14:paraId="1BAEBD28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12B08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CD050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050F2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1E437B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110FB149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0EAB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14:paraId="7E08C32B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44946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BD7A0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BDCC2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0CAD5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420460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EE22E1" w:rsidRPr="00A8307A" w14:paraId="3545BA01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B58B0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61168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6A8D6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B7DC80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4D9314A2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B678A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650FE70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14:paraId="2E2000B1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762C4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4B23A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61751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93367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EE22E1" w:rsidRPr="00A8307A" w14:paraId="7DC52738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D8C0F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2F12A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AD0AB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C40610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44297AC4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77AB6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650B52DC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14:paraId="7E76AB58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29983E9D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6D963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E885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0BE6D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6597A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637D27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EE22E1" w:rsidRPr="00A8307A" w14:paraId="296B6A50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E7852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AA7B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14:paraId="3C604390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CB45E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706ED1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14:paraId="2257F449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35C61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BB021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0D95A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F12BB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E833F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067DF6A2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:rsidRPr="00A8307A" w14:paraId="7F1BCC0E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A4127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23097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14:paraId="570EC5E7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B1FD5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912451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262B0DAC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5CB83595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14:paraId="21EC7484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EA833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76181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45573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EF078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C27AD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70EAE9E4" w14:textId="77777777" w:rsidR="00EE22E1" w:rsidRPr="00CA7415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EE22E1" w:rsidRPr="00A8307A" w14:paraId="55F68F72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03B95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A9EC4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9A4AA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4ED0F7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77B3914F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14:paraId="3EDA6E06" w14:textId="77777777" w:rsidR="00EE22E1" w:rsidRDefault="00EE22E1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</w:p>
          <w:p w14:paraId="5CBBAC6D" w14:textId="77777777" w:rsidR="00EE22E1" w:rsidRPr="00A8307A" w:rsidRDefault="00EE22E1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2C00B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E35CB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297B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46843C8C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3AF9C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4CAF7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2A2B30A9" w14:textId="77777777" w:rsidR="00EE22E1" w:rsidRPr="00CA7415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EE22E1" w:rsidRPr="00A8307A" w14:paraId="5338E2D7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9F043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3311A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F888A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D5E4A9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0DB1E8A9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756E2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4F0D24D8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14:paraId="464B5F57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54956385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14:paraId="0217DA22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681804A5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713EB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41760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1CB90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B3FBB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6A4454C3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34040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4B18A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BD041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B10E47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4B7D8A44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14:paraId="2A2E2FB1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14:paraId="48E85CBC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A846C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6DAD6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5EEA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23FC3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4E3C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42C71A95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4B180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A7495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76658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4E4597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23D08301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E8C57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AAA51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4AE8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96237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9AFBA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35A6ED84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39FD1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71608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14:paraId="3084E32F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C5758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7FB092" w14:textId="77777777" w:rsidR="00EE22E1" w:rsidRPr="00A8307A" w:rsidRDefault="00EE22E1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</w:t>
            </w:r>
            <w:r>
              <w:rPr>
                <w:b/>
                <w:bCs/>
                <w:sz w:val="20"/>
              </w:rPr>
              <w:t xml:space="preserve">linia 3 Cap. Y sch. 6 și 2 și </w:t>
            </w:r>
            <w:r w:rsidRPr="00A8307A">
              <w:rPr>
                <w:b/>
                <w:bCs/>
                <w:sz w:val="20"/>
              </w:rPr>
              <w:t>Coţofeni  -</w:t>
            </w:r>
          </w:p>
          <w:p w14:paraId="3EA5B691" w14:textId="77777777" w:rsidR="00EE22E1" w:rsidRPr="00A8307A" w:rsidRDefault="00EE22E1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9B74F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A3B59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3A3AB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AA4F8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7B3BB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EE22E1" w:rsidRPr="00A8307A" w14:paraId="472B57FF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2BFF6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B267E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09FB7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BC17B5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14:paraId="2EE647B5" w14:textId="77777777" w:rsidR="00EE22E1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14:paraId="5359B322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14:paraId="333A0B06" w14:textId="77777777" w:rsidR="00EE22E1" w:rsidRPr="00A8307A" w:rsidRDefault="00EE22E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5BFB1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7D353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2F1D0" w14:textId="77777777" w:rsidR="00EE22E1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14:paraId="4613B086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7D719" w14:textId="77777777" w:rsidR="00EE22E1" w:rsidRPr="00A8307A" w:rsidRDefault="00EE22E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3D2CB" w14:textId="77777777" w:rsidR="00EE22E1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BAA8133" w14:textId="77777777" w:rsidR="00EE22E1" w:rsidRPr="00A8307A" w:rsidRDefault="00EE22E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:rsidRPr="00A8307A" w14:paraId="24C76552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B9CA3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51299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284+800</w:t>
            </w:r>
          </w:p>
          <w:p w14:paraId="3B775B5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6DCD5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82D03D" w14:textId="77777777" w:rsidR="00EE22E1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167B8D8D" w14:textId="77777777" w:rsidR="00EE22E1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7, 11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22873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68F88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D2062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0307C" w14:textId="77777777" w:rsidR="00EE22E1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0D991" w14:textId="77777777" w:rsidR="00EE22E1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:rsidRPr="00A8307A" w14:paraId="7EE69E1D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6C5DF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1AFA4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BDFD3" w14:textId="77777777" w:rsidR="00EE22E1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E672CD" w14:textId="77777777" w:rsidR="00EE22E1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40CEF173" w14:textId="77777777" w:rsidR="00EE22E1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9, 13, 17 și 21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18D7C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DBD8A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D3BC3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284+800</w:t>
            </w:r>
          </w:p>
          <w:p w14:paraId="41BA7F82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A65A3" w14:textId="77777777" w:rsidR="00EE22E1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9D5A9" w14:textId="77777777" w:rsidR="00EE22E1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:rsidRPr="00A8307A" w14:paraId="5C7317B3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CCA0D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036F4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90D93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0A9F8F" w14:textId="77777777" w:rsidR="00EE22E1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7B982503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0CBCB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14:paraId="6326ED35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14:paraId="6766E883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2D6C2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5C345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0EC09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BD110" w14:textId="77777777" w:rsidR="00EE22E1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77002AB3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EE22E1" w:rsidRPr="00A8307A" w14:paraId="55279F58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125D6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56D9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A1472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6F240C" w14:textId="77777777" w:rsidR="00EE22E1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35C6908A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3D01B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30736AB6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Pr="00A8307A">
              <w:rPr>
                <w:b/>
                <w:bCs/>
                <w:sz w:val="20"/>
              </w:rPr>
              <w:t xml:space="preserve"> / </w:t>
            </w: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185DB" w14:textId="77777777" w:rsidR="00EE22E1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9162C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47A3D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2515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5 - 7 Cap Y.</w:t>
            </w:r>
          </w:p>
        </w:tc>
      </w:tr>
      <w:tr w:rsidR="00EE22E1" w:rsidRPr="00A8307A" w14:paraId="2FAA7E17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8CEE7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66F4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14:paraId="6DA6C37D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67910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7F2EF5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5C39462B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5BF4F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8EB74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D8BFE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14:paraId="41F07AB9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0D0D1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7B1F3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14:paraId="77F290D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:rsidRPr="00A8307A" w14:paraId="4A51C468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3FC04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8001E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9507E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E1EA8F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65F0424B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C28FD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D4169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32846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14:paraId="7E9CB1B5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A7A5E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54DAE" w14:textId="77777777" w:rsidR="00EE22E1" w:rsidRPr="00B943BB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EE22E1" w:rsidRPr="00A8307A" w14:paraId="1F55292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8AC76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D0D2D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F36D0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C69DA2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14:paraId="7E9A220B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7A190A29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7C50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D5F74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39F7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84B4E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DAAFA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23BB03A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80859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4EFA3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A07A0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B33C93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14:paraId="4F2796C4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FB2FF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2B9A8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90D69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14:paraId="7D347BDD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0BDE7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2210F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:rsidRPr="00A8307A" w14:paraId="02A2F9D8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726C1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6B033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14:paraId="5402788E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7CC3A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C2DBCF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00776F17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D858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71F32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4A02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0172D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5DAE8" w14:textId="77777777" w:rsidR="00EE22E1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14:paraId="1B0BF403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14:paraId="349CE8FD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:rsidRPr="00A8307A" w14:paraId="1CC1D21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79555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8AAC2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BACE4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748D8F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6E675B8C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FF755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039E4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9BAA5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14:paraId="65EA051C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2F3B6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C8695" w14:textId="77777777" w:rsidR="00EE22E1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723A01A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EE22E1" w:rsidRPr="00A8307A" w14:paraId="37802165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5E774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D3195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3FA98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C16E6A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13B5A024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39CD516E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9C653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A1E11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049B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7EB23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45D67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2136CC93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DE599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E0A7A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14:paraId="26D4D9BE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20552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82F694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213A52CD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73D7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CF004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0ACBB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F759F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03FFB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7D437D9C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:rsidRPr="00A8307A" w14:paraId="49D1E22C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2E377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D31AF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7DE2B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32D80F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24979962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40796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3EE2B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4B7F3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305+700</w:t>
            </w:r>
          </w:p>
          <w:p w14:paraId="05A18DF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00869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F6927" w14:textId="77777777" w:rsidR="00EE22E1" w:rsidRPr="00D0015E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D0015E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E22E1" w:rsidRPr="00A8307A" w14:paraId="6E13CF2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E8622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C7927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0ACD9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03FF50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17666AEB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07E74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14:paraId="2CA0141D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06C90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1837E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E2E93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D80E9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375DBC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EE22E1" w:rsidRPr="00A8307A" w14:paraId="5FF20AD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E4364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C0682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25F06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44530E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05330CD1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F616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14:paraId="3BC87E17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A11BF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79A9C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344CB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2C55C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EA3B4F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EE22E1" w:rsidRPr="00A8307A" w14:paraId="5C9280F9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7667F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40867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33155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886284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6B385D95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B1217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62A1EB06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229F5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0819B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8FCD7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87C4E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2578A6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EE22E1" w:rsidRPr="00A8307A" w14:paraId="2F0E19E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AB648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FE297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48D33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A9CF46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5D8159B7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B9E8B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E04E6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ED38E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6CCEC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04782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2434E5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EE22E1" w:rsidRPr="00A8307A" w14:paraId="7B6B712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444D3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13C4C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33428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F4C8D0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14:paraId="01C884B8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04984051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8231E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14:paraId="67980F8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79BB5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D526A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F4FF2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AF3E6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79E7E09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FF021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C069F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14:paraId="6566B31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05A95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CFE3F1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14:paraId="6C6857E9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16ACB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AF658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9468A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3FB4B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C39F2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:rsidRPr="00A8307A" w14:paraId="2B5532DC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0CFDC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3094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6F6C0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85126B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0D2077A7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B00FC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14:paraId="228189AF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14:paraId="5E8BB2A6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14:paraId="30516D5C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14:paraId="3EDD4135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B5F7A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AA144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96E4B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8FCC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1471DA80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CE4FB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960D3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4715D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BE0096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4A294173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2BC0B324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5482B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E562A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C5A1A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99747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D2DC5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5E2AADCC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83012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91EFE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14:paraId="36E6EB3D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B4B77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EAF8F0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14:paraId="375CC776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CBD26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15F5A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3E5FA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A58F9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4284A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4DA84EF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EE22E1" w:rsidRPr="00A8307A" w14:paraId="567429DB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A574F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43043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329+400</w:t>
            </w:r>
          </w:p>
          <w:p w14:paraId="514C6DE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02E2C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983B3A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  <w:r>
              <w:rPr>
                <w:b/>
                <w:bCs/>
                <w:sz w:val="20"/>
              </w:rPr>
              <w:t>, linia 2 directă Cap X</w:t>
            </w:r>
          </w:p>
          <w:p w14:paraId="602519FA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27A0B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0B2E3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BA5D3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57721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800FC" w14:textId="77777777" w:rsidR="00EE22E1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1. </w:t>
            </w:r>
          </w:p>
          <w:p w14:paraId="19EA8EC7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:rsidRPr="00A8307A" w14:paraId="20424869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68DED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F8EFE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D9491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8966E7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14:paraId="3B3D78CC" w14:textId="77777777" w:rsidR="00EE22E1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14:paraId="404FEB86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B3D1C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și </w:t>
            </w: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2B34355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E053F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C0ACB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6DD78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B289F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5B912993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0A64F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8E716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60E49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7ED173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6C35F4D4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14:paraId="6CFE50DD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12532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56ACD33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EEB86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E3CAA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9F616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289E7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14223489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4D141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C972F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0C78E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C4787D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614F2E72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35B5BFDB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DF26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18982119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1F3A75DB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807C3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E75F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0726D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2967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36B2B3C8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62A55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2F26B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14:paraId="54AAD04E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62D95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0F8086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14:paraId="4DC274E3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B0AFF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1AD02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6ED6F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F8EA6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0292F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14:paraId="0298B05E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:rsidRPr="00A8307A" w14:paraId="2AB75720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7CAE4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F3F0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1E436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5CA370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72F6E5E3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E2C6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5A5942E7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88491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270B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9EAC0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FA74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5165B4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EE22E1" w:rsidRPr="00A8307A" w14:paraId="18171AEE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62AF6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AF785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68AE0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3A79E3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3A62AA05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15043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7711215C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9AC8C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D66E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08E6A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4800E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11633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EE22E1" w:rsidRPr="00A8307A" w14:paraId="366FA1E0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0E4EB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AD7A7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14:paraId="39FFD1B3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C8410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0330F5" w14:textId="77777777" w:rsidR="00EE22E1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879E3FF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C81EE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16E90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B61C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201FB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2BDFE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:rsidRPr="00A8307A" w14:paraId="32F1D3A7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1D7BA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DF41B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A7B43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878FCF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20A4C334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6BE174E9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EF26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6B51DB9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21BAC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C6AAD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55CD8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796D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5CD7D635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16DBC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B8464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2A18F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3CC261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4EF9F32E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313EF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14:paraId="3950AB1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F6C96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5A649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918A8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3D294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E240AC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EE22E1" w:rsidRPr="00A8307A" w14:paraId="1AD185B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19348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C1DCD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029D9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E244B8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37732D59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F7564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786750CC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38949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6940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8C614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3AD54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9D54F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EE22E1" w:rsidRPr="00A8307A" w14:paraId="6211465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2715F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451CE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33542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9F149E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6E3F7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14:paraId="32C44A2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14:paraId="2F5DA8B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371D3EB5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B6644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F279B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F242C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B950A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14:paraId="03A15E14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14:paraId="60A2D6A4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EE22E1" w:rsidRPr="00A8307A" w14:paraId="3BA6F9AC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36B1D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121A3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4257C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3ED387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78458E79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1F77AD26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A4194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4EF29C23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4C5CCE9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E7BEE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523B6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7FD8C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6A43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305D478E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502BF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702E6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6FD28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2ACBEF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7BDE78F2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20D2D60D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A6732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14:paraId="3405C507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46B8B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E90B6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24817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4A07B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6CF2D55C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EE742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A8C3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11D01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F263BD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5DE92239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14:paraId="53D2D95F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9E43B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59E599A7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47CEC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9611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EBD20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A1B37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6BEFDF24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01618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C714F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3AE54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A3A30F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6EB3486B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E2622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4139CA8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B97B3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7952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0EA6E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E56E6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08A6B2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EE22E1" w:rsidRPr="00A8307A" w14:paraId="06470DE9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0582B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35FA2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14:paraId="5688A6FD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B0948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1FF309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0EBB7EFB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32D7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2FBC0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0DB53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AF29E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A6DB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14:paraId="5E6FE8E9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:rsidRPr="00A8307A" w14:paraId="1D85071D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D6042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2C22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14:paraId="502F4DE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CB5FF1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2C8B06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71DE4349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14:paraId="76C84D1D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14:paraId="7D434CA4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14:paraId="19E01A34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14:paraId="455A02A6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47844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699FF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ECEEA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4A37A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04933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:rsidRPr="00A8307A" w14:paraId="397749F8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EB85B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34637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96694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70F0E3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14:paraId="2BD62C5A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04426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33C46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C147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14:paraId="2C88B959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B48B4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0CBCD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:rsidRPr="00A8307A" w14:paraId="11386BB2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D8869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6EB6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19E4B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E26ED9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0DC35F3D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14:paraId="1B2969ED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15682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06F8C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44226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14:paraId="269A820D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BE2D3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971AB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44AB61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EE22E1" w:rsidRPr="00A8307A" w14:paraId="666451BF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84F40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51DF2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AA2A1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EDF2E5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448C376C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70A5E" w14:textId="77777777" w:rsidR="00EE22E1" w:rsidRPr="00A8307A" w:rsidRDefault="00EE22E1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249593B6" w14:textId="77777777" w:rsidR="00EE22E1" w:rsidRPr="00A8307A" w:rsidRDefault="00EE22E1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14:paraId="1950859C" w14:textId="77777777" w:rsidR="00EE22E1" w:rsidRPr="00A8307A" w:rsidRDefault="00EE22E1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41227901" w14:textId="77777777" w:rsidR="00EE22E1" w:rsidRPr="00A8307A" w:rsidRDefault="00EE22E1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6288F234" w14:textId="77777777" w:rsidR="00EE22E1" w:rsidRPr="00A8307A" w:rsidRDefault="00EE22E1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14:paraId="3AC0A2BC" w14:textId="77777777" w:rsidR="00EE22E1" w:rsidRPr="00A8307A" w:rsidRDefault="00EE22E1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FEB14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A1D8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AC364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6B1E3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333426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EE22E1" w:rsidRPr="00A8307A" w14:paraId="1C5F0934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0F237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8FC0E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A50EB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AF2B2E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83516" w14:textId="77777777" w:rsidR="00EE22E1" w:rsidRPr="00A8307A" w:rsidRDefault="00EE22E1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6DB981BA" w14:textId="77777777" w:rsidR="00EE22E1" w:rsidRPr="00A8307A" w:rsidRDefault="00EE22E1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14:paraId="00B2BCA1" w14:textId="77777777" w:rsidR="00EE22E1" w:rsidRPr="00A8307A" w:rsidRDefault="00EE22E1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B09EF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8FE6D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5706B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68407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F3BB23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EE22E1" w:rsidRPr="00A8307A" w14:paraId="1A5536C1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0E16B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46AF6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835D6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861DBF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542FFB68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CA883" w14:textId="77777777" w:rsidR="00EE22E1" w:rsidRPr="00A8307A" w:rsidRDefault="00EE22E1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79697A5C" w14:textId="77777777" w:rsidR="00EE22E1" w:rsidRPr="00A8307A" w:rsidRDefault="00EE22E1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14:paraId="5E881448" w14:textId="77777777" w:rsidR="00EE22E1" w:rsidRPr="00A8307A" w:rsidRDefault="00EE22E1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14:paraId="257EE78C" w14:textId="77777777" w:rsidR="00EE22E1" w:rsidRPr="00A8307A" w:rsidRDefault="00EE22E1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1085B416" w14:textId="77777777" w:rsidR="00EE22E1" w:rsidRPr="00A8307A" w:rsidRDefault="00EE22E1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745A7BBE" w14:textId="77777777" w:rsidR="00EE22E1" w:rsidRPr="00A8307A" w:rsidRDefault="00EE22E1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A1A5D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242D2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A2E63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2330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AB7932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EE22E1" w:rsidRPr="00A8307A" w14:paraId="0E40A660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23772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5E623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A7866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F9B6EB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7BEB5BB7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14:paraId="0F2A6F8C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60F45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0584B9DD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B070F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AB7FF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17A8B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6F63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725B2D31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B7728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721E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C9C18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BD2440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0F249BCC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0A798DD8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35BCD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5BA7D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0205B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61FD2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F902E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413AED9D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1B400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33FF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8AF29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E46A9E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79DB2E79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2DA8E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64D76A8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DA670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6ECC9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6832E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36356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16BC19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EE22E1" w:rsidRPr="00A8307A" w14:paraId="086DA092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A7468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0817C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46BBB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E5BE2C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53BD84A3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63536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14:paraId="258423D9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FFD65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8E30F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B8858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A8643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EE22E1" w:rsidRPr="00A8307A" w14:paraId="0CE73497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5A78D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9B40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B2D81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FD8EF9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6662A984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E1C9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226BE5C9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B1F85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5007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EC1B3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9B0EA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64E662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EE22E1" w:rsidRPr="00A8307A" w14:paraId="4D6280D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9496B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2491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9D7AF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742B7D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27B54F3A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D1E7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9759BA3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4FE073E3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14:paraId="70CAA3BA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815BA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63D7D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1B1BC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C6485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491975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EE22E1" w:rsidRPr="00A8307A" w14:paraId="04D53EE7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64C37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6C115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A1A11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86FD68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31B44298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B8374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69EE8DD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14:paraId="6958132A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42AE4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E579A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382A3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7A34C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806CA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EE22E1" w:rsidRPr="00A8307A" w14:paraId="018FD0BB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ADD8B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1C4C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14:paraId="6D962735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B0947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4FA75D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14:paraId="4FD44199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14:paraId="1CE567DF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14:paraId="27CE8EF6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F28A4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6FB0A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971D9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142AF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81DE6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:rsidRPr="00A8307A" w14:paraId="491C004D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7570D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33B4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608E9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70C5B2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265D272A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4468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14:paraId="4501B14F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14:paraId="6CFBF37F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93A23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812E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90421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016EA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21C5E081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45606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50C0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B5F4E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14095C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6CB7AF9D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905C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14:paraId="69BFAB49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14:paraId="791B035B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14:paraId="1C5CB33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14:paraId="2B543A3F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14:paraId="594B40A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14:paraId="36FB2DBD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68FEA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BDF32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E5D2E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9634A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C2BC7D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EE22E1" w:rsidRPr="00A8307A" w14:paraId="4D50A5A5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26737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E8537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97FD3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398A68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787F9FEE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759BB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A46E8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F024E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843E1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0C489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421E970D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F77BF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194D4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77CEF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909039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76F9CBC5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B487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6E4E7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84132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9D562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BEF9C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C419CD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EE22E1" w:rsidRPr="00A8307A" w14:paraId="5DD84460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5B5CD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C3869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D0429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5587F0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14:paraId="404CE385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13D4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8D66F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75404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EE250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CEE2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528A8449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3EF5D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2B07C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93587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874387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14:paraId="45365075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97E1B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7B757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13CCE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66728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0257A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5606E2E3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1C73D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541BC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78338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71BE7B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15A544EF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24CE9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705D3014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A5A44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5B34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A8235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1EA9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20A92C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EE22E1" w:rsidRPr="00A8307A" w14:paraId="5B0ABCED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AF980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297F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BB65D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60085E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262DDE49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54BB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6AA55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16C93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F1A3F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EAA5F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EE22E1" w:rsidRPr="00A8307A" w14:paraId="25B07489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EB5B3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D798E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D1B25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873D1E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14:paraId="0240B092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29082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E78EF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25204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12F0E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7107D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1030E946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37F9C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38DB0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421+800</w:t>
            </w:r>
          </w:p>
          <w:p w14:paraId="648F894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1672A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2FAD51" w14:textId="77777777" w:rsidR="00EE22E1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Iablaniţa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2A18EE65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E56CF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50CEE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DD61B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BCD3C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D415B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087A1406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1D229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83D6C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9197F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D3FEFF" w14:textId="77777777" w:rsidR="00EE22E1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14:paraId="5EEA38A7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C4B76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7E42E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98B49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12971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F9731" w14:textId="77777777" w:rsidR="00EE22E1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17DCB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EE22E1" w:rsidRPr="00A8307A" w14:paraId="159413C2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ED39D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91909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14:paraId="5772306E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8D4B6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C52169" w14:textId="77777777" w:rsidR="00EE22E1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14:paraId="009F8414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A98F5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AB07D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1ADAB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06D30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98BC6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6D81B724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6B15F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F76AF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8E414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E29832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14:paraId="4BF5BA90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2FEA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66F02C6D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530AF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9704F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64C28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C482FC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E1B8F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EE22E1" w:rsidRPr="00A8307A" w14:paraId="4B1F98F1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BD0FF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D964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B4B95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FF5DAE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14:paraId="6EB9D225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FD1E5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7EE43327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B4DC4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30F93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95D28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7B0CF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36B08C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EE22E1" w:rsidRPr="00A8307A" w14:paraId="1ECF8B75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B243A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99444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9F4AF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5C9A57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3999E15C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75386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19FC120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B4710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2327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5D5D2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898AD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02B6185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EE22E1" w:rsidRPr="00A8307A" w14:paraId="1620D200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5CB8B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E5B4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14:paraId="20008D15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133BF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9B0D6B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795E6BFA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1592C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6B07E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DC4DD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62C20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7994D" w14:textId="77777777" w:rsidR="00EE22E1" w:rsidRPr="00A8307A" w:rsidRDefault="00EE22E1" w:rsidP="0050668E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2C01CD28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5183B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F34D3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A4EA2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E75760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14:paraId="7F0FAC07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7848D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4E061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0A3D6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9FDDF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CFF2B" w14:textId="77777777" w:rsidR="00EE22E1" w:rsidRPr="00A8307A" w:rsidRDefault="00EE22E1" w:rsidP="0050668E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14160671" w14:textId="77777777" w:rsidR="00EE22E1" w:rsidRPr="00A8307A" w:rsidRDefault="00EE22E1" w:rsidP="0050668E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EE22E1" w:rsidRPr="00A8307A" w14:paraId="3EB13D07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84288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D54CB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AAD1D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D0024F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38F56332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B4E7B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14:paraId="362E8BF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32BB6C6D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B5D33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351EF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B0096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24E43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1CCE9FCF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F0378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4E8D7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53635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0D4846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069A880A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19C9B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14:paraId="48C1D042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F47D2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326F2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9DBB7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EF876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2D4123E6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592FA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4654D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F04B4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443D0A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11E685B2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3C81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F1C2D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8C8B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7AF59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ED80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B15CC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EE22E1" w:rsidRPr="00A8307A" w14:paraId="77E08886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AEDB8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E8A67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0741A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12C564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002B4CCC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DDBD2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3256B32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29E6F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4E324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A953F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C826F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148934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EE22E1" w:rsidRPr="00A8307A" w14:paraId="4597579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26773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7A0D6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20789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77EBC8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2B9D4FC5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9F2A3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11AE284A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614C66E3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14:paraId="4B1401A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59907926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14:paraId="16848EF5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766D12E9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517B608A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37D8E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467E3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224E3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E05DD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B3AA4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EE22E1" w:rsidRPr="00A8307A" w14:paraId="2ED710D6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7AC0B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015AF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CC5CC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ACFA3F" w14:textId="77777777" w:rsidR="00EE22E1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14:paraId="1F094C9B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CAAC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F7CCA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32096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14:paraId="17A5CDBF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2D527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81EED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77B600F9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DB810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AFAE2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483+850</w:t>
            </w:r>
          </w:p>
          <w:p w14:paraId="62F7650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A93FB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3BDC01" w14:textId="77777777" w:rsidR="00EE22E1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14:paraId="4C73C158" w14:textId="77777777" w:rsidR="00EE22E1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D228A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2CC3E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244A3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FDA15" w14:textId="77777777" w:rsidR="00EE22E1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E52A9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2A</w:t>
            </w:r>
          </w:p>
        </w:tc>
      </w:tr>
      <w:tr w:rsidR="00EE22E1" w:rsidRPr="00A8307A" w14:paraId="2316E11D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039A9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0BCC5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6AA22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89A8A8" w14:textId="77777777" w:rsidR="00EE22E1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5D17E163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E812E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EC955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E9306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B4284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3AD07" w14:textId="77777777" w:rsidR="00EE22E1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D81AEAC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EE22E1" w:rsidRPr="00A8307A" w14:paraId="12EEB7B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6ED47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98B2B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CCA50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DA22CC" w14:textId="77777777" w:rsidR="00EE22E1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1E75CDBE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2BF93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C442A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FF053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37DBE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B907B" w14:textId="77777777" w:rsidR="00EE22E1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8289D7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EE22E1" w:rsidRPr="00A8307A" w14:paraId="2142FFE2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A2983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77E79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504+550</w:t>
            </w:r>
          </w:p>
          <w:p w14:paraId="6EEBD9C5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E5778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3E8F00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0900EF3C" w14:textId="77777777" w:rsidR="00EE22E1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68A6C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8F87F" w14:textId="77777777" w:rsidR="00EE22E1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200DE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83198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37240" w14:textId="77777777" w:rsidR="00EE22E1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2</w:t>
            </w:r>
          </w:p>
        </w:tc>
      </w:tr>
      <w:tr w:rsidR="00EE22E1" w:rsidRPr="00A8307A" w14:paraId="7C0FBC5B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25F3388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8A54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84E9C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EC7FA6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5DEA005C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CA967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BC868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41E83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37489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A89A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EE22E1" w:rsidRPr="00A8307A" w14:paraId="6A88314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2B9F675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0A2AC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D74DB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D8D445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14:paraId="7E542551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894D9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8E355ED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646419C5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14:paraId="6F3D8F0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3FD8B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291CA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FD97B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7417D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22BC5FA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5D7349B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9E08C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514+400</w:t>
            </w:r>
          </w:p>
          <w:p w14:paraId="11F8243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22526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A81479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Tapia</w:t>
            </w:r>
            <w:r>
              <w:rPr>
                <w:b/>
                <w:bCs/>
                <w:sz w:val="20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62E9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52487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71D32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7CBF2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7F95F" w14:textId="77777777" w:rsidR="00EE22E1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7F66B86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EE22E1" w:rsidRPr="00A8307A" w14:paraId="72D8F51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FAE00E7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56E17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D4FD4" w14:textId="77777777" w:rsidR="00EE22E1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2C724D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9B83C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98D9B7C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294AE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E8644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1BB3E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8F984" w14:textId="77777777" w:rsidR="00EE22E1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S21, S60 și S56</w:t>
            </w:r>
          </w:p>
        </w:tc>
      </w:tr>
      <w:tr w:rsidR="00EE22E1" w:rsidRPr="00A8307A" w14:paraId="21CC25E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83EB59E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A2E76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515+565</w:t>
            </w:r>
          </w:p>
          <w:p w14:paraId="2F654A52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574+321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10361" w14:textId="77777777" w:rsidR="00EE22E1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4B870A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Lugoj – Ax St. Timișoara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86C9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9B9AA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47113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28FDC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5E056" w14:textId="77777777" w:rsidR="00EE22E1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9694D">
              <w:rPr>
                <w:b/>
                <w:bCs/>
                <w:i/>
                <w:iCs/>
                <w:sz w:val="20"/>
              </w:rPr>
              <w:t>Semnalizat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n st. Lugoj. </w:t>
            </w:r>
            <w:r>
              <w:rPr>
                <w:b/>
                <w:bCs/>
                <w:i/>
                <w:iCs/>
                <w:sz w:val="20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</w:rPr>
              <w:t>n st. Timi</w:t>
            </w:r>
            <w:r>
              <w:rPr>
                <w:b/>
                <w:bCs/>
                <w:i/>
                <w:iCs/>
                <w:sz w:val="20"/>
              </w:rPr>
              <w:t>ș</w:t>
            </w:r>
            <w:r w:rsidRPr="0059694D">
              <w:rPr>
                <w:b/>
                <w:bCs/>
                <w:i/>
                <w:iCs/>
                <w:sz w:val="20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>rilor Coridor IV.</w:t>
            </w:r>
          </w:p>
        </w:tc>
      </w:tr>
      <w:tr w:rsidR="00EE22E1" w:rsidRPr="00A8307A" w14:paraId="2920C188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FD7B10B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FB277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516+600</w:t>
            </w:r>
          </w:p>
          <w:p w14:paraId="6F5E2CEF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EC563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173006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A0D7A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3DD1B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64234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6A639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3B0AD" w14:textId="77777777" w:rsidR="00EE22E1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09D99C4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EE22E1" w:rsidRPr="00A8307A" w14:paraId="64BEEFF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8AD4343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A5EC5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525+050</w:t>
            </w:r>
          </w:p>
          <w:p w14:paraId="751287F3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525+550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6740E" w14:textId="77777777" w:rsidR="00EE22E1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CF23D1" w14:textId="77777777" w:rsidR="00EE22E1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Jabăr - </w:t>
            </w:r>
            <w:r w:rsidRPr="00A8307A">
              <w:rPr>
                <w:b/>
                <w:bCs/>
                <w:sz w:val="20"/>
              </w:rPr>
              <w:t>Belinț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DBD86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CAB27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EB91C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014A8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52E52" w14:textId="77777777" w:rsidR="00EE22E1" w:rsidRPr="005A1053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Fără inductori. Inflexiune de trecere de pe linia existentă pe linia proiectată nou construită – lucrări Coridor IV</w:t>
            </w:r>
          </w:p>
        </w:tc>
      </w:tr>
      <w:tr w:rsidR="00EE22E1" w:rsidRPr="00A8307A" w14:paraId="6914CD8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C0860B3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26C93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531+800</w:t>
            </w:r>
          </w:p>
          <w:p w14:paraId="18BC0A1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531+950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AC64F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F6648B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Belinț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Chizătău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C09E7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4CD50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57392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F651B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69812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Inflexiune de trecere de pe linia proiectată nou construită pe linia existentă.</w:t>
            </w:r>
          </w:p>
        </w:tc>
      </w:tr>
      <w:tr w:rsidR="00EE22E1" w:rsidRPr="00A8307A" w14:paraId="596D881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E1D3F21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BD0B2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533+350</w:t>
            </w:r>
          </w:p>
          <w:p w14:paraId="1752123C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535+350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24BE8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76E165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 xml:space="preserve">, linia 1 directă Cap.Y și 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Topolovăț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1989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6A0FB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AAC3B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E0E41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59DA5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EE22E1" w:rsidRPr="00A8307A" w14:paraId="536B785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A0B1A05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22414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F138B" w14:textId="77777777" w:rsidR="00EE22E1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7D9423" w14:textId="77777777" w:rsidR="00EE22E1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8D7FB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872AD26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9531D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63DE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09904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AE260" w14:textId="77777777" w:rsidR="00EE22E1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S7 și S4</w:t>
            </w:r>
          </w:p>
        </w:tc>
      </w:tr>
      <w:tr w:rsidR="00EE22E1" w:rsidRPr="00A8307A" w14:paraId="65DF401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CF52215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97677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29038" w14:textId="77777777" w:rsidR="00EE22E1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5377C7" w14:textId="77777777" w:rsidR="00EE22E1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>,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6F96A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83B357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F0DE5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4C0BC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2F57E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0ACBB" w14:textId="77777777" w:rsidR="00EE22E1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S7 și S4</w:t>
            </w:r>
          </w:p>
        </w:tc>
      </w:tr>
      <w:tr w:rsidR="00EE22E1" w:rsidRPr="00A8307A" w14:paraId="328F21F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0ABDC53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027AF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F1BA5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847631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6E2FB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62EA555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961F4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FB0B2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A7B73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EBC0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EE22E1" w:rsidRPr="00A8307A" w14:paraId="28E5D1D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8160181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47B5E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540+200</w:t>
            </w:r>
          </w:p>
          <w:p w14:paraId="413DA641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FF509" w14:textId="77777777" w:rsidR="00EE22E1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0849E9" w14:textId="77777777" w:rsidR="00EE22E1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8625C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240C8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C1EF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B8E56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07F71" w14:textId="77777777" w:rsidR="00EE22E1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EE22E1" w:rsidRPr="00A8307A" w14:paraId="7D8B85D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3AF0882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624F0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554+400</w:t>
            </w:r>
          </w:p>
          <w:p w14:paraId="6423F07D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DDB6D" w14:textId="77777777" w:rsidR="00EE22E1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67D3A4" w14:textId="77777777" w:rsidR="00EE22E1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72F1BC2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8D1DF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81D2C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3ED9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D7938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00CE5" w14:textId="77777777" w:rsidR="00EE22E1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EE22E1" w:rsidRPr="00A8307A" w14:paraId="40E12F4A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A11A5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3DC0D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DDB54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14020D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4C9F9313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A1E64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6ACC97AD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3AE46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198F5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5CD90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BEFFF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12C595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14:paraId="5B32A49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EE22E1" w:rsidRPr="00A8307A" w14:paraId="4600D2F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9DFFC15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66F12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14:paraId="7D6FDD47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8E188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40F83E" w14:textId="77777777" w:rsidR="00EE22E1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14:paraId="7C805A8E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EF956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04CE8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3330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87539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5C699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:rsidRPr="00A8307A" w14:paraId="349201E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8A94F07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99377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B007D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3EA775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60AB217F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0F7DB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1438F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984DC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AE9CD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83D4E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E4BF76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EE22E1" w:rsidRPr="00A8307A" w14:paraId="141D4D2E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F2A38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38E7F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E640B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B0E5E5" w14:textId="77777777" w:rsidR="00EE22E1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18704B40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38D8D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E5A0FA5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71A56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A3693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C7D72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5424C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EE22E1" w:rsidRPr="00A8307A" w14:paraId="524ECDFB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6A2F2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5F176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D03A6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91D198" w14:textId="77777777" w:rsidR="00EE22E1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58228956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B8F45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41A8A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AFD1F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D51B3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405C9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EE22E1" w:rsidRPr="00A8307A" w14:paraId="47CDCC99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0E77B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D369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4480C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ECE49A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14:paraId="0A0AC589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8C739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FC739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AB6AA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E733E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8096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EE22E1" w:rsidRPr="00A8307A" w14:paraId="1D92B33E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EE020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8FD99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571+650</w:t>
            </w:r>
          </w:p>
          <w:p w14:paraId="5305A57B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A43CA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F769A3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E9C501A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9F6FF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570B9" w14:textId="77777777" w:rsidR="00EE22E1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24C1C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EC563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71A23" w14:textId="77777777" w:rsidR="00EE22E1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EE22E1" w:rsidRPr="00A8307A" w14:paraId="4B9C28E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31530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086BD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DD242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380066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4741B67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C09CB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120A69C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47DCC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ACDC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44C5D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2712A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14FCE32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92AA9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676F3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E3526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59C9B9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E9C8CA9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CE9B0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14:paraId="3E2DEAEA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9F505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9646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DCE56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1A0F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D82660" w14:textId="77777777" w:rsidR="00EE22E1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14:paraId="76450F35" w14:textId="77777777" w:rsidR="00EE22E1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52655864" w14:textId="77777777" w:rsidR="00EE22E1" w:rsidRPr="00DC4AFE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EE22E1" w:rsidRPr="00A8307A" w14:paraId="657D547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2F515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0FD06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79337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777C20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EE1949E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F45B2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27F17E67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B0CDB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92CC9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80557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1D125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B139B5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55FF903F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484DA344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EE22E1" w:rsidRPr="00A8307A" w14:paraId="6082161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F8274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C485A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05E9D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CA9688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2FDD605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845F9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0B71383A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6C996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04206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1EBC5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ECDB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05D326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EE22E1" w:rsidRPr="00A8307A" w14:paraId="57545BE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686E2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18916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4C393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BF82D2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40A7068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72683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D5C88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3D1CF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4A42E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B321C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5E14E4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EE22E1" w:rsidRPr="00A8307A" w14:paraId="5BB0E4A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7588E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D2809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5C30E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B8A522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9A3FA45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4F8B7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6618B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8DBE6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8EE8F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49BEB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3E7A83" w14:textId="77777777" w:rsidR="00EE22E1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14:paraId="42EEBC0C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E22E1" w:rsidRPr="00A8307A" w14:paraId="4E7BA8D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0179C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67FB5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E19E6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64498C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3665428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74345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C8582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AA51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C4D88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71CA4" w14:textId="77777777" w:rsidR="00EE22E1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B2AF4B" w14:textId="77777777" w:rsidR="00EE22E1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58FBC9DA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EE22E1" w:rsidRPr="00A8307A" w14:paraId="556A87A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8B7C9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F940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DB91D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9363B4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>Grupa A</w:t>
            </w:r>
            <w:r>
              <w:rPr>
                <w:b/>
                <w:bCs/>
                <w:sz w:val="20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4C5E3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308529C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6155E68A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A1AFE" w14:textId="77777777" w:rsidR="00EE22E1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A5A76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D590E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E2F0C" w14:textId="77777777" w:rsidR="00EE22E1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14:paraId="598FCBB4" w14:textId="77777777" w:rsidR="00EE22E1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7C86AB67" w14:textId="77777777" w:rsidR="00EE22E1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1- 12 Cap. Y Timișoara Nord.</w:t>
            </w:r>
          </w:p>
        </w:tc>
      </w:tr>
      <w:tr w:rsidR="00EE22E1" w:rsidRPr="00A8307A" w14:paraId="5042D17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2E79C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C32A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EEDC7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44DA56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D78F694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83D5E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7226E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0A34A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512BE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CDA1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E780BE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EE22E1" w:rsidRPr="00A8307A" w14:paraId="270D56D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99C6A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26979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50E11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E9641E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28061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3F3ECE4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4FD3D6FF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BCB42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1558D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BF35C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41B44" w14:textId="77777777" w:rsidR="00EE22E1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14:paraId="6C26C98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EE22E1" w:rsidRPr="00A8307A" w14:paraId="6BB3DE7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97569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A07EC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ECD38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1380B6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D95C5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FA77443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43C67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E243E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13CC8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5B1D5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EE22E1" w:rsidRPr="00A8307A" w14:paraId="6DC4B6C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97961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2607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BBA87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CFAC34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00E1497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8CC8E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52, 66, 68, 70, 86 </w:t>
            </w:r>
          </w:p>
          <w:p w14:paraId="090C4C6A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C3668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FFA97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D3F48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1917C" w14:textId="77777777" w:rsidR="00EE22E1" w:rsidRPr="00A8307A" w:rsidRDefault="00EE22E1" w:rsidP="0050668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C72434" w14:textId="77777777" w:rsidR="00EE22E1" w:rsidRPr="00A8307A" w:rsidRDefault="00EE22E1" w:rsidP="0050668E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EE22E1" w:rsidRPr="00A8307A" w14:paraId="7700CE5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4F2F8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9E58B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7C9FB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CC7CC6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3DB828F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C7E7E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D79BF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46349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1CBA1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D865F" w14:textId="77777777" w:rsidR="00EE22E1" w:rsidRPr="00A8307A" w:rsidRDefault="00EE22E1" w:rsidP="0050668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98F521" w14:textId="77777777" w:rsidR="00EE22E1" w:rsidRPr="00A8307A" w:rsidRDefault="00EE22E1" w:rsidP="0050668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EE22E1" w:rsidRPr="00A8307A" w14:paraId="4CC118B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83019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A294A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EDF9D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055AE2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87C6991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AB4DE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996A5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5044C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28E9C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5B697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4DA7B84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EE22E1" w:rsidRPr="00A8307A" w14:paraId="5B38EDD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DBE38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7401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177DD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2008CB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7FE0D5D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39CC7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2470C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C7F83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48A7F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21609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642053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EE22E1" w:rsidRPr="00A8307A" w14:paraId="16E4ECE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8205A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DE3B9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637E8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BB70F5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1E95142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EFF4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450BD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A257F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D53E1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790F2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603BDA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EE22E1" w:rsidRPr="00A8307A" w14:paraId="513E083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1BB3A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88154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580+050</w:t>
            </w:r>
          </w:p>
          <w:p w14:paraId="7D664482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F3CFD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B3A939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366FDE74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5CD99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D4F08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DC7D6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84617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5C90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:rsidRPr="00A8307A" w14:paraId="422D0EC8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E8E7B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CF6BA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250</w:t>
            </w:r>
          </w:p>
          <w:p w14:paraId="5BD20294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9CCC5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F175B6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663DA048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AC9D6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E1539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0F69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FB766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B89A9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:rsidRPr="00A8307A" w14:paraId="57433424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CE832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4A253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  <w:p w14:paraId="1E543407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CBD59" w14:textId="77777777" w:rsidR="00EE22E1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D8B9C7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6C5BD4D7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13C3C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094A7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38FC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EA4BA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21D3A" w14:textId="77777777" w:rsidR="00EE22E1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2A5839F9" w14:textId="77777777" w:rsidR="00EE22E1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din </w:t>
            </w:r>
          </w:p>
          <w:p w14:paraId="15B4E1B2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și Cap Y linia 2 directă</w:t>
            </w:r>
          </w:p>
        </w:tc>
      </w:tr>
      <w:tr w:rsidR="00EE22E1" w:rsidRPr="00A8307A" w14:paraId="40E4B3C9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4380C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6FE93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11B8E" w14:textId="77777777" w:rsidR="00EE22E1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3ADB5E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34FE9B9C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4902E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23C0CC1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20C00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32534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7277C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2B9F4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EE22E1" w:rsidRPr="00A8307A" w14:paraId="100A4B79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2004F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2ABD2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657F3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48FC1D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1AFCC1AC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EB4DB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C8D196F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5BC79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C3F4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37D87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36083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33C7E5AD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E182D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27188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A3990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7F03E8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27C5B6C6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18C17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8371B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6DE19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35660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56CEE" w14:textId="77777777" w:rsidR="00EE22E1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D0A7F2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EE22E1" w:rsidRPr="00A8307A" w14:paraId="54FC36B6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2F3DE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25334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EDDA3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5997B2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231D6D92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12EB7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9F08E" w14:textId="77777777" w:rsidR="00EE22E1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E5BC3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3426C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8095F" w14:textId="77777777" w:rsidR="00EE22E1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A8307A" w14:paraId="235C787D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BBC9C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F8B02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49993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94920B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66B36A37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E9EFE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6360A" w14:textId="77777777" w:rsidR="00EE22E1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3E736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9EAB0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D6D9A" w14:textId="77777777" w:rsidR="00EE22E1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529CF6" w14:textId="77777777" w:rsidR="00EE22E1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EE22E1" w:rsidRPr="00A8307A" w14:paraId="072CFF36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71533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50B7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48D39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3A8CC2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2736F281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1F471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B41A9" w14:textId="77777777" w:rsidR="00EE22E1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2A31F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8CBFC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62F6D" w14:textId="77777777" w:rsidR="00EE22E1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E6613C" w14:textId="77777777" w:rsidR="00EE22E1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EE22E1" w:rsidRPr="00A8307A" w14:paraId="583E37B0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767DF" w14:textId="77777777" w:rsidR="00EE22E1" w:rsidRPr="00A75A00" w:rsidRDefault="00EE22E1" w:rsidP="00EE22E1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8CB20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560CB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9F213D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24CB04AB" w14:textId="77777777" w:rsidR="00EE22E1" w:rsidRPr="00A8307A" w:rsidRDefault="00EE22E1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ECFFE" w14:textId="77777777" w:rsidR="00EE22E1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DFBC4" w14:textId="77777777" w:rsidR="00EE22E1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08CC2" w14:textId="77777777" w:rsidR="00EE22E1" w:rsidRPr="00A8307A" w:rsidRDefault="00EE22E1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4C060" w14:textId="77777777" w:rsidR="00EE22E1" w:rsidRPr="00A8307A" w:rsidRDefault="00EE22E1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4EACF" w14:textId="77777777" w:rsidR="00EE22E1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A50C911" w14:textId="77777777" w:rsidR="00EE22E1" w:rsidRDefault="00EE22E1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14:paraId="65EB42B6" w14:textId="77777777" w:rsidR="00EE22E1" w:rsidRPr="00A8307A" w:rsidRDefault="00EE22E1" w:rsidP="008B25EE">
      <w:pPr>
        <w:spacing w:before="40" w:after="40" w:line="192" w:lineRule="auto"/>
        <w:ind w:right="57"/>
        <w:rPr>
          <w:sz w:val="20"/>
        </w:rPr>
      </w:pPr>
    </w:p>
    <w:p w14:paraId="288A7994" w14:textId="77777777" w:rsidR="00EE22E1" w:rsidRDefault="00EE22E1" w:rsidP="0095691E">
      <w:pPr>
        <w:pStyle w:val="Heading1"/>
        <w:spacing w:line="360" w:lineRule="auto"/>
      </w:pPr>
      <w:r>
        <w:t>LINIA 300</w:t>
      </w:r>
    </w:p>
    <w:p w14:paraId="6366DF88" w14:textId="77777777" w:rsidR="00EE22E1" w:rsidRDefault="00EE22E1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EE22E1" w14:paraId="50A5CD73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A4A28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BD3FF" w14:textId="77777777" w:rsidR="00EE22E1" w:rsidRDefault="00EE22E1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0B408" w14:textId="77777777" w:rsidR="00EE22E1" w:rsidRPr="00600D25" w:rsidRDefault="00EE22E1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75AF2" w14:textId="77777777" w:rsidR="00EE22E1" w:rsidRDefault="00EE22E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4D8A6B1" w14:textId="77777777" w:rsidR="00EE22E1" w:rsidRDefault="00EE22E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FB7A8" w14:textId="77777777" w:rsidR="00EE22E1" w:rsidRDefault="00EE22E1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57C54" w14:textId="77777777" w:rsidR="00EE22E1" w:rsidRPr="00600D25" w:rsidRDefault="00EE22E1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F6341" w14:textId="77777777" w:rsidR="00EE22E1" w:rsidRDefault="00EE22E1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F8C0E" w14:textId="77777777" w:rsidR="00EE22E1" w:rsidRPr="00600D25" w:rsidRDefault="00EE22E1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CCDF4" w14:textId="77777777" w:rsidR="00EE22E1" w:rsidRPr="00D344C9" w:rsidRDefault="00EE22E1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2E1" w14:paraId="1B450202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79D62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D5B98" w14:textId="77777777" w:rsidR="00EE22E1" w:rsidRDefault="00EE22E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963" w14:textId="77777777" w:rsidR="00EE22E1" w:rsidRPr="00600D25" w:rsidRDefault="00EE22E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22CA1" w14:textId="77777777" w:rsidR="00EE22E1" w:rsidRDefault="00EE22E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D270B76" w14:textId="77777777" w:rsidR="00EE22E1" w:rsidRDefault="00EE22E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F61B8" w14:textId="77777777" w:rsidR="00EE22E1" w:rsidRDefault="00EE22E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49DFE" w14:textId="77777777" w:rsidR="00EE22E1" w:rsidRPr="00600D25" w:rsidRDefault="00EE22E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E046C" w14:textId="77777777" w:rsidR="00EE22E1" w:rsidRDefault="00EE22E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C7356" w14:textId="77777777" w:rsidR="00EE22E1" w:rsidRPr="00600D25" w:rsidRDefault="00EE22E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6463" w14:textId="77777777" w:rsidR="00EE22E1" w:rsidRPr="00D344C9" w:rsidRDefault="00EE22E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2E1" w14:paraId="07202489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ACA9D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BB23E" w14:textId="77777777" w:rsidR="00EE22E1" w:rsidRDefault="00EE22E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1B9C2" w14:textId="77777777" w:rsidR="00EE22E1" w:rsidRPr="00600D25" w:rsidRDefault="00EE22E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01B06" w14:textId="77777777" w:rsidR="00EE22E1" w:rsidRDefault="00EE22E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5797CF6" w14:textId="77777777" w:rsidR="00EE22E1" w:rsidRDefault="00EE22E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BC3A9" w14:textId="77777777" w:rsidR="00EE22E1" w:rsidRDefault="00EE22E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E4DD926" w14:textId="77777777" w:rsidR="00EE22E1" w:rsidRDefault="00EE22E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06DD5" w14:textId="77777777" w:rsidR="00EE22E1" w:rsidRPr="00600D25" w:rsidRDefault="00EE22E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26050" w14:textId="77777777" w:rsidR="00EE22E1" w:rsidRDefault="00EE22E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5D864" w14:textId="77777777" w:rsidR="00EE22E1" w:rsidRPr="00600D25" w:rsidRDefault="00EE22E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B73EF" w14:textId="77777777" w:rsidR="00EE22E1" w:rsidRPr="00D344C9" w:rsidRDefault="00EE22E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E6B581D" w14:textId="77777777" w:rsidR="00EE22E1" w:rsidRPr="00D344C9" w:rsidRDefault="00EE22E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Acces la liniile 11 şi 12.</w:t>
            </w:r>
          </w:p>
        </w:tc>
      </w:tr>
      <w:tr w:rsidR="00EE22E1" w14:paraId="6B3AB246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640A2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A6EC8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89FBD" w14:textId="77777777" w:rsidR="00EE22E1" w:rsidRPr="00600D25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4C829" w14:textId="77777777" w:rsidR="00EE22E1" w:rsidRDefault="00EE22E1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19FB712" w14:textId="77777777" w:rsidR="00EE22E1" w:rsidRDefault="00EE22E1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EEFC8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16EA7" w14:textId="77777777" w:rsidR="00EE22E1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EA97A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8789F" w14:textId="77777777" w:rsidR="00EE22E1" w:rsidRPr="00600D25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85AA7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73C29644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62024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BD088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BC7DF" w14:textId="77777777" w:rsidR="00EE22E1" w:rsidRPr="00600D25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FA760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FD50756" w14:textId="77777777" w:rsidR="00EE22E1" w:rsidRDefault="00EE22E1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73294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4FAC246B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19FDEFBF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321D1" w14:textId="77777777" w:rsidR="00EE22E1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527F1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A1A4C" w14:textId="77777777" w:rsidR="00EE22E1" w:rsidRPr="00600D25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FB5F7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0734B55A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0C1DF166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EE22E1" w14:paraId="72028178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BA219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64211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16DBB" w14:textId="77777777" w:rsidR="00EE22E1" w:rsidRPr="00600D25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B5376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 peste</w:t>
            </w:r>
          </w:p>
          <w:p w14:paraId="7BCD9601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09F29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6B6CB" w14:textId="77777777" w:rsidR="00EE22E1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F6DD9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9+950</w:t>
            </w:r>
          </w:p>
          <w:p w14:paraId="7A261171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826BF" w14:textId="77777777" w:rsidR="00EE22E1" w:rsidRPr="00600D25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32942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3D11AC92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DD725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39EB4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C2752" w14:textId="77777777" w:rsidR="00EE22E1" w:rsidRPr="00600D25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D5D05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14:paraId="3DF62F54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2914B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40CB3AD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5CDFC" w14:textId="77777777" w:rsidR="00EE22E1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C2A19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7A3A0" w14:textId="77777777" w:rsidR="00EE22E1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D00DA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5 - 7 Cap X.</w:t>
            </w:r>
          </w:p>
          <w:p w14:paraId="5AA668DC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2E1" w14:paraId="0E818721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61F0C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21089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1374D" w14:textId="77777777" w:rsidR="00EE22E1" w:rsidRPr="00600D25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37596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14:paraId="5562FBEB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74D19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305930D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6FA78" w14:textId="77777777" w:rsidR="00EE22E1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38F88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63F3F" w14:textId="77777777" w:rsidR="00EE22E1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51F31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9BA6355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6 și 7 Cap X.</w:t>
            </w:r>
          </w:p>
        </w:tc>
      </w:tr>
      <w:tr w:rsidR="00EE22E1" w14:paraId="0AA38307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9A8E6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143F7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92E5A" w14:textId="77777777" w:rsidR="00EE22E1" w:rsidRPr="00600D25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0172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Buftea - 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84896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5519F" w14:textId="77777777" w:rsidR="00EE22E1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92445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28+200</w:t>
            </w:r>
          </w:p>
          <w:p w14:paraId="0A2126F0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F7DAF" w14:textId="77777777" w:rsidR="00EE22E1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57AC3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22E1" w14:paraId="32C94FFE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66482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A9536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  <w:p w14:paraId="0D2B051F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03B32" w14:textId="77777777" w:rsidR="00EE22E1" w:rsidRPr="00600D25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BCB33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F3BCB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5B38A" w14:textId="77777777" w:rsidR="00EE22E1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571FA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24A2E" w14:textId="77777777" w:rsidR="00EE22E1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48FB0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22E1" w14:paraId="0F7E723C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EA341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9E899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D3CAE" w14:textId="77777777" w:rsidR="00EE22E1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DA5DE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 - Crivina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11A81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28D13" w14:textId="77777777" w:rsidR="00EE22E1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ACCF3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35+500</w:t>
            </w:r>
          </w:p>
          <w:p w14:paraId="52C53ED9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35+550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8E9FD" w14:textId="77777777" w:rsidR="00EE22E1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582FA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22E1" w14:paraId="5306CAC0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1313B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A5836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6D6CE" w14:textId="77777777" w:rsidR="00EE22E1" w:rsidRPr="00600D25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B4AD8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14:paraId="1AB3082E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D90AB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3E6A8" w14:textId="77777777" w:rsidR="00EE22E1" w:rsidRPr="00600D25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4A282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B293A" w14:textId="77777777" w:rsidR="00EE22E1" w:rsidRPr="00600D25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3AF0" w14:textId="77777777" w:rsidR="00EE22E1" w:rsidRPr="00D344C9" w:rsidRDefault="00EE22E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2E1" w14:paraId="5E93158F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CFF1E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3F3CC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CA10B" w14:textId="77777777" w:rsidR="00EE22E1" w:rsidRPr="00600D25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AE4DB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14:paraId="3DCA98CC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4B1E3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6C391AE4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39, 41 şi TDJ </w:t>
            </w:r>
          </w:p>
          <w:p w14:paraId="65C99D54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37,</w:t>
            </w:r>
          </w:p>
          <w:p w14:paraId="02A58D24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56,</w:t>
            </w:r>
          </w:p>
          <w:p w14:paraId="24244797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B3776" w14:textId="77777777" w:rsidR="00EE22E1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B7EE9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090B5" w14:textId="77777777" w:rsidR="00EE22E1" w:rsidRPr="00600D25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C1DFC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Afectează intrări - ieşiri </w:t>
            </w:r>
          </w:p>
          <w:p w14:paraId="52C72928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9 - 13.</w:t>
            </w:r>
          </w:p>
          <w:p w14:paraId="3D82D0DA" w14:textId="77777777" w:rsidR="00EE22E1" w:rsidRPr="004870EE" w:rsidRDefault="00EE22E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EE22E1" w14:paraId="5DD3BDB9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EEB09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B9B2E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59+000 -</w:t>
            </w:r>
          </w:p>
          <w:p w14:paraId="70FCDE31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4FDA1" w14:textId="77777777" w:rsidR="00EE22E1" w:rsidRPr="00600D25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2DED4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B66F2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93C89" w14:textId="77777777" w:rsidR="00EE22E1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3FD2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10BEB" w14:textId="77777777" w:rsidR="00EE22E1" w:rsidRPr="00600D25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30BCA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7B820EC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ram. Ploiești Triaj.</w:t>
            </w:r>
          </w:p>
        </w:tc>
      </w:tr>
      <w:tr w:rsidR="00EE22E1" w14:paraId="378E30A7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240B2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A204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C3384" w14:textId="77777777" w:rsidR="00EE22E1" w:rsidRPr="00600D25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13469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45F03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DB8C7" w14:textId="77777777" w:rsidR="00EE22E1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67717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14:paraId="7053B486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16C98" w14:textId="77777777" w:rsidR="00EE22E1" w:rsidRPr="00600D25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FDD0F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B005A1F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ram. Ploiești Triaj.</w:t>
            </w:r>
          </w:p>
        </w:tc>
      </w:tr>
      <w:tr w:rsidR="00EE22E1" w14:paraId="63160E77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D44E4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8D0F1" w14:textId="77777777" w:rsidR="00EE22E1" w:rsidRDefault="00EE22E1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14:paraId="1EF49FE5" w14:textId="77777777" w:rsidR="00EE22E1" w:rsidRDefault="00EE22E1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6CEDD" w14:textId="77777777" w:rsidR="00EE22E1" w:rsidRPr="00600D25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AB060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D46A3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BCD7B" w14:textId="77777777" w:rsidR="00EE22E1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6C19A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DE33A" w14:textId="77777777" w:rsidR="00EE22E1" w:rsidRPr="00600D25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2D6F9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13E036C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 Ploiești Vest.</w:t>
            </w:r>
          </w:p>
        </w:tc>
      </w:tr>
      <w:tr w:rsidR="00EE22E1" w14:paraId="106B871B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5C8F7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8E7D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61452" w14:textId="77777777" w:rsidR="00EE22E1" w:rsidRPr="00600D25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66F7F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02F96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E35CE" w14:textId="77777777" w:rsidR="00EE22E1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2EF09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60+000 -</w:t>
            </w:r>
          </w:p>
          <w:p w14:paraId="00591CE4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60A9A" w14:textId="77777777" w:rsidR="00EE22E1" w:rsidRPr="00600D25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A37D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6A9F011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Ploiești Vest.</w:t>
            </w:r>
          </w:p>
        </w:tc>
      </w:tr>
      <w:tr w:rsidR="00EE22E1" w14:paraId="1E7A04DF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AE2DD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DF9C5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3F153" w14:textId="77777777" w:rsidR="00EE22E1" w:rsidRPr="00600D25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F99C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DA446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3D9AA" w14:textId="77777777" w:rsidR="00EE22E1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20622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68+750</w:t>
            </w:r>
          </w:p>
          <w:p w14:paraId="456202BE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01C4C" w14:textId="77777777" w:rsidR="00EE22E1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A7150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2E1" w14:paraId="1CB3E58C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9ADC3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E802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06A38" w14:textId="77777777" w:rsidR="00EE22E1" w:rsidRPr="00600D25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7C9DA" w14:textId="77777777" w:rsidR="00EE22E1" w:rsidRDefault="00EE22E1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76C11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980AB" w14:textId="77777777" w:rsidR="00EE22E1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1EAC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69+920</w:t>
            </w:r>
          </w:p>
          <w:p w14:paraId="5007A4BE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7FB51" w14:textId="77777777" w:rsidR="00EE22E1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13AA6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22E1" w14:paraId="21FBE724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9ED6C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61F9A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728D8" w14:textId="77777777" w:rsidR="00EE22E1" w:rsidRPr="00600D25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AE66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Predeal</w:t>
            </w:r>
          </w:p>
          <w:p w14:paraId="0C8D6749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00209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C1AD4AF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E0700" w14:textId="77777777" w:rsidR="00EE22E1" w:rsidRPr="00600D25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F8B81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79B1F" w14:textId="77777777" w:rsidR="00EE22E1" w:rsidRPr="00600D25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6C423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97F3E51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01868DD5" w14:textId="77777777" w:rsidR="00EE22E1" w:rsidRPr="00D344C9" w:rsidRDefault="00EE22E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9 directă.</w:t>
            </w:r>
          </w:p>
        </w:tc>
      </w:tr>
      <w:tr w:rsidR="00EE22E1" w14:paraId="01B7F19B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F23D9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F2406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5B06E" w14:textId="77777777" w:rsidR="00EE22E1" w:rsidRPr="00600D25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E32EC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Timişu de Sus</w:t>
            </w:r>
          </w:p>
          <w:p w14:paraId="3AC43BBC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47763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4CD82" w14:textId="77777777" w:rsidR="00EE22E1" w:rsidRPr="00600D25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C513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1435E" w14:textId="77777777" w:rsidR="00EE22E1" w:rsidRPr="00600D25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4257" w14:textId="77777777" w:rsidR="00EE22E1" w:rsidRPr="00D344C9" w:rsidRDefault="00EE22E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2E1" w14:paraId="67013B27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C6D4D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9D9F9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14:paraId="57EBFC5D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D6151" w14:textId="77777777" w:rsidR="00EE22E1" w:rsidRPr="00600D25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B189F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C6E71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 + T.D.J.</w:t>
            </w:r>
          </w:p>
          <w:p w14:paraId="36A5C75C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 55 / 59, 65 / 67</w:t>
            </w:r>
          </w:p>
          <w:p w14:paraId="10DDD3E4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 69</w:t>
            </w:r>
          </w:p>
          <w:p w14:paraId="29167F89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F277CF7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1F38A" w14:textId="77777777" w:rsidR="00EE22E1" w:rsidRPr="00600D25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A683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14:paraId="5DB8BDF7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C866C" w14:textId="77777777" w:rsidR="00EE22E1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DA0F8" w14:textId="77777777" w:rsidR="00EE22E1" w:rsidRDefault="00EE22E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3D352BBA" w14:textId="77777777" w:rsidR="00EE22E1" w:rsidRDefault="00EE22E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3BDB4C0C" w14:textId="77777777" w:rsidR="00EE22E1" w:rsidRPr="00D344C9" w:rsidRDefault="00EE22E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3 - 8 Cap X.</w:t>
            </w:r>
          </w:p>
        </w:tc>
      </w:tr>
      <w:tr w:rsidR="00EE22E1" w14:paraId="28866F5C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73C5B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34C33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EEB8A" w14:textId="77777777" w:rsidR="00EE22E1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ECAA5" w14:textId="77777777" w:rsidR="00EE22E1" w:rsidRDefault="00EE22E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02412105" w14:textId="77777777" w:rsidR="00EE22E1" w:rsidRDefault="00EE22E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C60B6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536D9D1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F2482" w14:textId="77777777" w:rsidR="00EE22E1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8532F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C289C" w14:textId="77777777" w:rsidR="00EE22E1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D04D" w14:textId="77777777" w:rsidR="00EE22E1" w:rsidRDefault="00EE22E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259D58B" w14:textId="77777777" w:rsidR="00EE22E1" w:rsidRDefault="00EE22E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6B61F87B" w14:textId="77777777" w:rsidR="00EE22E1" w:rsidRDefault="00EE22E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X.</w:t>
            </w:r>
          </w:p>
        </w:tc>
      </w:tr>
      <w:tr w:rsidR="00EE22E1" w14:paraId="5F5D91D5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AECD2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C0A4E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44041" w14:textId="77777777" w:rsidR="00EE22E1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1E95C" w14:textId="77777777" w:rsidR="00EE22E1" w:rsidRDefault="00EE22E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14:paraId="3772500E" w14:textId="77777777" w:rsidR="00EE22E1" w:rsidRDefault="00EE22E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5F690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0C51C" w14:textId="77777777" w:rsidR="00EE22E1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691FF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BC0C7" w14:textId="77777777" w:rsidR="00EE22E1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F3D4E" w14:textId="77777777" w:rsidR="00EE22E1" w:rsidRDefault="00EE22E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5FEF96DA" w14:textId="77777777" w:rsidR="00EE22E1" w:rsidRDefault="00EE22E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057B1EE9" w14:textId="77777777" w:rsidR="00EE22E1" w:rsidRDefault="00EE22E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5 - 10, Grupa Tranzit și linia 314 B1.</w:t>
            </w:r>
          </w:p>
        </w:tc>
      </w:tr>
      <w:tr w:rsidR="00EE22E1" w14:paraId="178E87AD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07345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2DE35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35D4F" w14:textId="77777777" w:rsidR="00EE22E1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F9988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4121DDBC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43B48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14:paraId="13A305A9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C5F0A">
              <w:rPr>
                <w:b/>
                <w:bCs/>
                <w:sz w:val="19"/>
                <w:szCs w:val="19"/>
              </w:rPr>
              <w:t>3T, 9T, 11T,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 xml:space="preserve">3T 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>7T,19T23T</w:t>
            </w:r>
            <w:r>
              <w:rPr>
                <w:b/>
                <w:bCs/>
                <w:sz w:val="19"/>
                <w:szCs w:val="19"/>
              </w:rPr>
              <w:t>,25T2</w:t>
            </w:r>
            <w:r w:rsidRPr="005C5F0A">
              <w:rPr>
                <w:b/>
                <w:bCs/>
                <w:sz w:val="19"/>
                <w:szCs w:val="19"/>
              </w:rPr>
              <w:t xml:space="preserve">7T,33T </w:t>
            </w:r>
            <w:r>
              <w:rPr>
                <w:b/>
                <w:bCs/>
                <w:sz w:val="19"/>
                <w:szCs w:val="19"/>
              </w:rPr>
              <w:t>3</w:t>
            </w:r>
            <w:r w:rsidRPr="005C5F0A">
              <w:rPr>
                <w:b/>
                <w:bCs/>
                <w:sz w:val="19"/>
                <w:szCs w:val="19"/>
              </w:rPr>
              <w:t>5T,</w:t>
            </w:r>
            <w:r>
              <w:rPr>
                <w:b/>
                <w:bCs/>
                <w:sz w:val="19"/>
                <w:szCs w:val="19"/>
              </w:rPr>
              <w:t>37T3</w:t>
            </w:r>
            <w:r w:rsidRPr="005C5F0A">
              <w:rPr>
                <w:b/>
                <w:bCs/>
                <w:sz w:val="19"/>
                <w:szCs w:val="19"/>
              </w:rPr>
              <w:t>9T,</w:t>
            </w:r>
            <w:r>
              <w:rPr>
                <w:b/>
                <w:bCs/>
                <w:sz w:val="19"/>
                <w:szCs w:val="19"/>
              </w:rPr>
              <w:t>41T4</w:t>
            </w:r>
            <w:r w:rsidRPr="005C5F0A">
              <w:rPr>
                <w:b/>
                <w:bCs/>
                <w:sz w:val="19"/>
                <w:szCs w:val="19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CE953" w14:textId="77777777" w:rsidR="00EE22E1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0198E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10E8F" w14:textId="77777777" w:rsidR="00EE22E1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88A11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CC5B3C7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2-12 Grupa Tehnică.</w:t>
            </w:r>
          </w:p>
        </w:tc>
      </w:tr>
      <w:tr w:rsidR="00EE22E1" w14:paraId="23C7A4DC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7BC08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563FC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995AA" w14:textId="77777777" w:rsidR="00EE22E1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F4970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53712DBF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</w:t>
            </w:r>
          </w:p>
          <w:p w14:paraId="37F4CCFB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schimbătorii </w:t>
            </w:r>
          </w:p>
          <w:p w14:paraId="456895CC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77A11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2B88A" w14:textId="77777777" w:rsidR="00EE22E1" w:rsidRPr="00600D25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E6238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170+350</w:t>
            </w:r>
          </w:p>
          <w:p w14:paraId="46DAE140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2519" w14:textId="77777777" w:rsidR="00EE22E1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C098B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2327150E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2D5F81B8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Staţia Braşov Călători </w:t>
            </w:r>
          </w:p>
          <w:p w14:paraId="44003C32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este staţie paralelogram </w:t>
            </w:r>
          </w:p>
          <w:p w14:paraId="58122786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şi linia 4 directă de la </w:t>
            </w:r>
          </w:p>
          <w:p w14:paraId="4B8325F5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ax staţie spre staţia Dârste este pe linia I - 300, </w:t>
            </w:r>
          </w:p>
          <w:p w14:paraId="0153FF86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iar spre staţia Stupini </w:t>
            </w:r>
          </w:p>
          <w:p w14:paraId="0E7E7127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este pe linia II - 300.</w:t>
            </w:r>
          </w:p>
        </w:tc>
      </w:tr>
      <w:tr w:rsidR="00EE22E1" w14:paraId="09D34A46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C5A09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6DFC1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2AE0E" w14:textId="77777777" w:rsidR="00EE22E1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C18BD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14:paraId="11CDF9B5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14FB9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C442C" w14:textId="77777777" w:rsidR="00EE22E1" w:rsidRPr="00600D25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02F43" w14:textId="77777777" w:rsidR="00EE22E1" w:rsidRDefault="00EE22E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21108" w14:textId="77777777" w:rsidR="00EE22E1" w:rsidRDefault="00EE22E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424C3" w14:textId="77777777" w:rsidR="00EE22E1" w:rsidRDefault="00EE22E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2E1" w14:paraId="0D95049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5159B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A9B4C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49119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216E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14:paraId="61825F63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2556B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3DEC2" w14:textId="77777777" w:rsidR="00EE22E1" w:rsidRPr="00600D25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5A01A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BE74D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5575B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2E1" w14:paraId="534DEA77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D0598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C66AB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B8EC7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14E46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14:paraId="1B348F13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195DB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CBED71D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40</w:t>
            </w:r>
          </w:p>
          <w:p w14:paraId="604F443B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BF97D53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9B697" w14:textId="77777777" w:rsidR="00EE22E1" w:rsidRPr="00600D25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E85BC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D770E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D344B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D6C03C8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03D9BDAB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Y.</w:t>
            </w:r>
          </w:p>
        </w:tc>
      </w:tr>
      <w:tr w:rsidR="00EE22E1" w14:paraId="2E52D20E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8AA8C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3BC77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1E199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85F2E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48A8552E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8AE15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F9B5CCF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42A5F" w14:textId="77777777" w:rsidR="00EE22E1" w:rsidRPr="00600D25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A48B1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8166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7EA64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497CAFA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12 - 15.</w:t>
            </w:r>
          </w:p>
        </w:tc>
      </w:tr>
      <w:tr w:rsidR="00EE22E1" w14:paraId="4B93B61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138E1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FE8C0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105DC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AA948" w14:textId="77777777" w:rsidR="00EE22E1" w:rsidRDefault="00EE22E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Brașov</w:t>
            </w:r>
          </w:p>
          <w:p w14:paraId="525CF969" w14:textId="77777777" w:rsidR="00EE22E1" w:rsidRDefault="00EE22E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0B35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FD6D5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17668" w14:textId="77777777" w:rsidR="00EE22E1" w:rsidRPr="00E731A9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350</w:t>
            </w:r>
            <w:r w:rsidRPr="00E731A9">
              <w:rPr>
                <w:b/>
                <w:bCs/>
                <w:sz w:val="16"/>
                <w:szCs w:val="16"/>
              </w:rPr>
              <w:t xml:space="preserve"> Km </w:t>
            </w:r>
            <w:r>
              <w:rPr>
                <w:b/>
                <w:bCs/>
                <w:sz w:val="16"/>
                <w:szCs w:val="16"/>
              </w:rPr>
              <w:t>pr</w:t>
            </w:r>
            <w:r w:rsidRPr="00E731A9">
              <w:rPr>
                <w:b/>
                <w:bCs/>
                <w:sz w:val="16"/>
                <w:szCs w:val="16"/>
              </w:rPr>
              <w:t>.</w:t>
            </w:r>
          </w:p>
          <w:p w14:paraId="71984321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-176+450</w:t>
            </w:r>
            <w:r>
              <w:rPr>
                <w:b/>
                <w:bCs/>
                <w:sz w:val="16"/>
                <w:szCs w:val="16"/>
              </w:rPr>
              <w:t xml:space="preserve"> Km ex.</w:t>
            </w:r>
          </w:p>
          <w:p w14:paraId="79543089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F92C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1DB23" w14:textId="77777777" w:rsidR="00EE22E1" w:rsidRDefault="00EE22E1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 în capătul dinspre</w:t>
            </w:r>
          </w:p>
          <w:p w14:paraId="4CE09280" w14:textId="77777777" w:rsidR="00EE22E1" w:rsidRDefault="00EE22E1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Brașov. Fără inductori.</w:t>
            </w:r>
          </w:p>
          <w:bookmarkEnd w:id="1"/>
          <w:p w14:paraId="5E610899" w14:textId="77777777" w:rsidR="00EE22E1" w:rsidRPr="001D4392" w:rsidRDefault="00EE22E1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călători </w:t>
            </w:r>
          </w:p>
        </w:tc>
      </w:tr>
      <w:tr w:rsidR="00EE22E1" w14:paraId="3E6E94AA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D6865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AD4F2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7EAE7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B9973" w14:textId="77777777" w:rsidR="00EE22E1" w:rsidRDefault="00EE22E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Brașov</w:t>
            </w:r>
          </w:p>
          <w:p w14:paraId="796AC297" w14:textId="77777777" w:rsidR="00EE22E1" w:rsidRDefault="00EE22E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817B0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18618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20150" w14:textId="77777777" w:rsidR="00EE22E1" w:rsidRPr="00E731A9" w:rsidRDefault="00EE22E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169+864 Km ex.</w:t>
            </w:r>
          </w:p>
          <w:p w14:paraId="4369358D" w14:textId="77777777" w:rsidR="00EE22E1" w:rsidRPr="00E731A9" w:rsidRDefault="00EE22E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171+041 Km pr.</w:t>
            </w:r>
          </w:p>
          <w:p w14:paraId="363833BF" w14:textId="77777777" w:rsidR="00EE22E1" w:rsidRDefault="00EE22E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-176+450</w:t>
            </w:r>
            <w:r>
              <w:rPr>
                <w:b/>
                <w:bCs/>
                <w:sz w:val="16"/>
                <w:szCs w:val="16"/>
              </w:rPr>
              <w:t xml:space="preserve"> Km ex.</w:t>
            </w:r>
          </w:p>
          <w:p w14:paraId="2525F1D7" w14:textId="77777777" w:rsidR="00EE22E1" w:rsidRDefault="00EE22E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B9B93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C2168" w14:textId="77777777" w:rsidR="00EE22E1" w:rsidRPr="00616BAF" w:rsidRDefault="00EE22E1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EAA65CE" w14:textId="77777777" w:rsidR="00EE22E1" w:rsidRDefault="00EE22E1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5A104D33" w14:textId="77777777" w:rsidR="00EE22E1" w:rsidRPr="003B726B" w:rsidRDefault="00EE22E1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marfă </w:t>
            </w:r>
          </w:p>
        </w:tc>
      </w:tr>
      <w:tr w:rsidR="00EE22E1" w14:paraId="1E429460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A1041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66EE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F7FB8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385B8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Stupini</w:t>
            </w:r>
          </w:p>
          <w:p w14:paraId="5D5DAF72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08CD1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7170C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C2190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176+030</w:t>
            </w:r>
          </w:p>
          <w:p w14:paraId="1B309B68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6B5A1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2BAF5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113AF7D6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E22E1" w14:paraId="6F365112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2F339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9D56E" w14:textId="77777777" w:rsidR="00EE22E1" w:rsidRDefault="00EE22E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DC364" w14:textId="77777777" w:rsidR="00EE22E1" w:rsidRDefault="00EE22E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D926A" w14:textId="77777777" w:rsidR="00EE22E1" w:rsidRDefault="00EE22E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 -</w:t>
            </w:r>
          </w:p>
          <w:p w14:paraId="0526EA77" w14:textId="77777777" w:rsidR="00EE22E1" w:rsidRDefault="00EE22E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D97BE" w14:textId="77777777" w:rsidR="00EE22E1" w:rsidRDefault="00EE22E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33CEC" w14:textId="77777777" w:rsidR="00EE22E1" w:rsidRDefault="00EE22E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50EF7" w14:textId="77777777" w:rsidR="00EE22E1" w:rsidRDefault="00EE22E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76+450</w:t>
            </w:r>
          </w:p>
          <w:p w14:paraId="3C8BDC6B" w14:textId="77777777" w:rsidR="00EE22E1" w:rsidRPr="00E731A9" w:rsidRDefault="00EE22E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</w:t>
            </w:r>
            <w:r w:rsidRPr="00E731A9">
              <w:rPr>
                <w:b/>
                <w:bCs/>
                <w:sz w:val="16"/>
                <w:szCs w:val="16"/>
              </w:rPr>
              <w:t>m ex.</w:t>
            </w:r>
          </w:p>
          <w:p w14:paraId="5C93C1AC" w14:textId="77777777" w:rsidR="00EE22E1" w:rsidRPr="00E731A9" w:rsidRDefault="00EE22E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478</w:t>
            </w:r>
            <w:r w:rsidRPr="00E731A9">
              <w:rPr>
                <w:b/>
                <w:bCs/>
                <w:sz w:val="16"/>
                <w:szCs w:val="16"/>
              </w:rPr>
              <w:t xml:space="preserve"> Km pr.</w:t>
            </w:r>
          </w:p>
          <w:p w14:paraId="2B79C44B" w14:textId="77777777" w:rsidR="00EE22E1" w:rsidRPr="001D4392" w:rsidRDefault="00EE22E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83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C3ECB" w14:textId="77777777" w:rsidR="00EE22E1" w:rsidRDefault="00EE22E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1F1E0" w14:textId="77777777" w:rsidR="00EE22E1" w:rsidRDefault="00EE22E1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D98E93A" w14:textId="77777777" w:rsidR="00EE22E1" w:rsidRDefault="00EE22E1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1E384185" w14:textId="77777777" w:rsidR="00EE22E1" w:rsidRPr="003B726B" w:rsidRDefault="00EE22E1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călători </w:t>
            </w:r>
          </w:p>
        </w:tc>
      </w:tr>
      <w:tr w:rsidR="00EE22E1" w14:paraId="4A801EBC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123DE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9A6BC" w14:textId="77777777" w:rsidR="00EE22E1" w:rsidRDefault="00EE22E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E3EC8" w14:textId="77777777" w:rsidR="00EE22E1" w:rsidRDefault="00EE22E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593F" w14:textId="77777777" w:rsidR="00EE22E1" w:rsidRDefault="00EE22E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Stupini - </w:t>
            </w:r>
          </w:p>
          <w:p w14:paraId="69BB9083" w14:textId="77777777" w:rsidR="00EE22E1" w:rsidRDefault="00EE22E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3EE7E" w14:textId="77777777" w:rsidR="00EE22E1" w:rsidRDefault="00EE22E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1501C" w14:textId="77777777" w:rsidR="00EE22E1" w:rsidRDefault="00EE22E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B1112" w14:textId="77777777" w:rsidR="00EE22E1" w:rsidRDefault="00EE22E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450</w:t>
            </w:r>
          </w:p>
          <w:p w14:paraId="727AC3A4" w14:textId="77777777" w:rsidR="00EE22E1" w:rsidRPr="00E731A9" w:rsidRDefault="00EE22E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Km ex.</w:t>
            </w:r>
          </w:p>
          <w:p w14:paraId="6AB05E31" w14:textId="77777777" w:rsidR="00EE22E1" w:rsidRPr="00E731A9" w:rsidRDefault="00EE22E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478</w:t>
            </w:r>
            <w:r w:rsidRPr="00E731A9">
              <w:rPr>
                <w:b/>
                <w:bCs/>
                <w:sz w:val="16"/>
                <w:szCs w:val="16"/>
              </w:rPr>
              <w:t xml:space="preserve"> Km pr.</w:t>
            </w:r>
          </w:p>
          <w:p w14:paraId="0B1A6222" w14:textId="77777777" w:rsidR="00EE22E1" w:rsidRPr="001D4392" w:rsidRDefault="00EE22E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83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36E26" w14:textId="77777777" w:rsidR="00EE22E1" w:rsidRDefault="00EE22E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55955" w14:textId="77777777" w:rsidR="00EE22E1" w:rsidRPr="00616BAF" w:rsidRDefault="00EE22E1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C10EE30" w14:textId="77777777" w:rsidR="00EE22E1" w:rsidRDefault="00EE22E1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108E9F40" w14:textId="77777777" w:rsidR="00EE22E1" w:rsidRPr="003B726B" w:rsidRDefault="00EE22E1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Valabil pentru toate trenurile de mafă</w:t>
            </w:r>
          </w:p>
        </w:tc>
      </w:tr>
      <w:tr w:rsidR="00EE22E1" w14:paraId="539B303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7ECE3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78B19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FEE43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4524F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Stupini -</w:t>
            </w:r>
          </w:p>
          <w:p w14:paraId="211695F7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3E278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40936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21A95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178+800</w:t>
            </w:r>
          </w:p>
          <w:p w14:paraId="2F32A849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ED069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E2875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36A2E1F4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21C31221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provozoriu.</w:t>
            </w:r>
          </w:p>
        </w:tc>
      </w:tr>
      <w:tr w:rsidR="00EE22E1" w14:paraId="3D00AF4C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5789D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0CF38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A42F5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7598A" w14:textId="77777777" w:rsidR="00EE22E1" w:rsidRDefault="00EE22E1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08C2E73E" w14:textId="77777777" w:rsidR="00EE22E1" w:rsidRDefault="00EE22E1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DDC69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D8C66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0003E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183+300</w:t>
            </w:r>
          </w:p>
          <w:p w14:paraId="2E062689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131B5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CC1B8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 Fără inductori.</w:t>
            </w:r>
          </w:p>
        </w:tc>
      </w:tr>
      <w:tr w:rsidR="00EE22E1" w14:paraId="7D78E11A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1CF66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E5F44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953B4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CC303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3F11FA6B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0BAC8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A5151" w14:textId="77777777" w:rsidR="00EE22E1" w:rsidRPr="00600D25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E4EEA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183+750</w:t>
            </w:r>
          </w:p>
          <w:p w14:paraId="57465394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1362C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814EC" w14:textId="77777777" w:rsidR="00EE22E1" w:rsidRPr="00D344C9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14:paraId="44975A88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E22E1" w14:paraId="7FA5A112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0B083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0540E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554FC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A0E5B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43A5857C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ECA60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CA6A708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2B5CD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52F6C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913AF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4E50F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BE44B0A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101F8944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1, de pe firul I </w:t>
            </w:r>
          </w:p>
          <w:p w14:paraId="24E1A5E2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pe firul II.</w:t>
            </w:r>
          </w:p>
        </w:tc>
      </w:tr>
      <w:tr w:rsidR="00EE22E1" w14:paraId="19D8196C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124CE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DB0A6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ECAE2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A4699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07F33739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A3ECE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8280B" w14:textId="77777777" w:rsidR="00EE22E1" w:rsidRPr="00600D25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52B93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590BA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DFFBE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909037F" w14:textId="77777777" w:rsidR="00EE22E1" w:rsidRPr="00D344C9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și 6 abătute.</w:t>
            </w:r>
          </w:p>
        </w:tc>
      </w:tr>
      <w:tr w:rsidR="00EE22E1" w14:paraId="284C2838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4087F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6B5D2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184+000</w:t>
            </w:r>
          </w:p>
          <w:p w14:paraId="140A1049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F6F93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836F1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14:paraId="6C307B8A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14:paraId="1B003B9F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BF82F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D1078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ACED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FD811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C118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0E4C830C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E22E1" w14:paraId="750684B6" w14:textId="77777777" w:rsidTr="00322A8B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FC36A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86F88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B8CD2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63B03" w14:textId="77777777" w:rsidR="00EE22E1" w:rsidRDefault="00EE22E1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14:paraId="04B2E36C" w14:textId="77777777" w:rsidR="00EE22E1" w:rsidRDefault="00EE22E1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B4720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48CDC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CC5E3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186+900</w:t>
            </w:r>
          </w:p>
          <w:p w14:paraId="505079DE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022C6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D9B4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</w:tc>
      </w:tr>
      <w:tr w:rsidR="00EE22E1" w14:paraId="339D4AFE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E2E69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72207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  <w:p w14:paraId="24111CA5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49EF6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325F9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14:paraId="08649CCC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001B3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DDD5C" w14:textId="77777777" w:rsidR="00EE22E1" w:rsidRPr="00600D25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1E823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37F20" w14:textId="77777777" w:rsidR="00EE22E1" w:rsidRPr="00600D25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0C492" w14:textId="77777777" w:rsidR="00EE22E1" w:rsidRPr="00D344C9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14:paraId="17F1D5A1" w14:textId="77777777" w:rsidR="00EE22E1" w:rsidRPr="00D344C9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E22E1" w14:paraId="7A367AC3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2D362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419A9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9580A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343D5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-</w:t>
            </w:r>
          </w:p>
          <w:p w14:paraId="751E382A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14:paraId="235D91C7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linia 3 directă </w:t>
            </w:r>
          </w:p>
          <w:p w14:paraId="57AE5622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4432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416F1" w14:textId="77777777" w:rsidR="00EE22E1" w:rsidRPr="00600D25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10127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190+750</w:t>
            </w:r>
          </w:p>
          <w:p w14:paraId="37A61AB2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AFD38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15664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214BF659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E22E1" w14:paraId="68611771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08128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787D0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21DD0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E9A18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      </w:t>
            </w:r>
          </w:p>
          <w:p w14:paraId="240A42EB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5EDB0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66C5B3F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53F59" w14:textId="77777777" w:rsidR="00EE22E1" w:rsidRPr="00600D25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C33C3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AB88E" w14:textId="77777777" w:rsidR="00EE22E1" w:rsidRPr="00600D25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6C499" w14:textId="77777777" w:rsidR="00EE22E1" w:rsidRPr="00D344C9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2E1" w14:paraId="1E3DDE44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D3F9C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E43A7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61A70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0FA13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69E5E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1665277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682A8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F68BB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1B7F6" w14:textId="77777777" w:rsidR="00EE22E1" w:rsidRPr="00600D25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B0CAC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  <w:p w14:paraId="5601CDB8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– ieșiri la liniile 1 și 2 abătute.</w:t>
            </w:r>
          </w:p>
        </w:tc>
      </w:tr>
      <w:tr w:rsidR="00EE22E1" w14:paraId="1026F2B7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4A90D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62319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6BF3" w14:textId="77777777" w:rsidR="00EE22E1" w:rsidRPr="00600D25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2F20A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14:paraId="5DBC3C47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1570C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52660" w14:textId="77777777" w:rsidR="00EE22E1" w:rsidRPr="00600D25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E017F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  <w:p w14:paraId="6D7C500F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83101" w14:textId="77777777" w:rsidR="00EE22E1" w:rsidRPr="00600D25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CE063" w14:textId="77777777" w:rsidR="00EE22E1" w:rsidRPr="00D344C9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14:paraId="1AD8F475" w14:textId="77777777" w:rsidR="00EE22E1" w:rsidRPr="00D344C9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E22E1" w14:paraId="7897E8F1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1186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F209D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30632" w14:textId="77777777" w:rsidR="00EE22E1" w:rsidRPr="00600D25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17A03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14:paraId="0952BABB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2524D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C40EB" w14:textId="77777777" w:rsidR="00EE22E1" w:rsidRPr="00600D25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35541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192+300</w:t>
            </w:r>
          </w:p>
          <w:p w14:paraId="412A8F4E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8845F" w14:textId="77777777" w:rsidR="00EE22E1" w:rsidRPr="00600D25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AEC9A" w14:textId="77777777" w:rsidR="00EE22E1" w:rsidRPr="00D344C9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14:paraId="6FA3C3B5" w14:textId="77777777" w:rsidR="00EE22E1" w:rsidRPr="00D344C9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E22E1" w14:paraId="7745E42E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05EDB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3FAC2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7C06B" w14:textId="77777777" w:rsidR="00EE22E1" w:rsidRPr="00600D25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D777B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14:paraId="39CD5C69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F00DD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0D428" w14:textId="77777777" w:rsidR="00EE22E1" w:rsidRPr="00600D25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7F35F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195+050</w:t>
            </w:r>
          </w:p>
          <w:p w14:paraId="40D0727B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4B2FA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2CF93" w14:textId="77777777" w:rsidR="00EE22E1" w:rsidRPr="00D344C9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14:paraId="1CB2216E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78B94981" w14:textId="77777777" w:rsidR="00EE22E1" w:rsidRPr="00D344C9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EE22E1" w14:paraId="4DAD691E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F9E8A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1E847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8C4F5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8CAAF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14:paraId="5C349A0D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6D5F0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A43A2" w14:textId="77777777" w:rsidR="00EE22E1" w:rsidRPr="00600D25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189D3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201+000</w:t>
            </w:r>
          </w:p>
          <w:p w14:paraId="7DE133AC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84D63" w14:textId="77777777" w:rsidR="00EE22E1" w:rsidRPr="00600D25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AB33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2A6DB45F" w14:textId="77777777" w:rsidR="00EE22E1" w:rsidRDefault="00EE22E1" w:rsidP="00322A8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E22E1" w14:paraId="660BF60C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67E1E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0ECAF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4E0B8" w14:textId="77777777" w:rsidR="00EE22E1" w:rsidRPr="00600D25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DE94E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14:paraId="241C35EC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D5761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71E0A5D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 </w:t>
            </w:r>
          </w:p>
          <w:p w14:paraId="368081BB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AFDA4A4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2333E" w14:textId="77777777" w:rsidR="00EE22E1" w:rsidRPr="00600D25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4C18B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1BA41" w14:textId="77777777" w:rsidR="00EE22E1" w:rsidRPr="00600D25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31166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din firul I în firul II.</w:t>
            </w:r>
          </w:p>
          <w:p w14:paraId="031F6255" w14:textId="77777777" w:rsidR="00EE22E1" w:rsidRPr="00D344C9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2E1" w14:paraId="47FF59E7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B19C7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8DBF5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207+950</w:t>
            </w:r>
          </w:p>
          <w:p w14:paraId="0F2B18CE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212+800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33F4D" w14:textId="77777777" w:rsidR="00EE22E1" w:rsidRPr="00600D25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023C0" w14:textId="77777777" w:rsidR="00EE22E1" w:rsidRDefault="00EE22E1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14:paraId="7BE827C1" w14:textId="77777777" w:rsidR="00EE22E1" w:rsidRDefault="00EE22E1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144A215C" w14:textId="77777777" w:rsidR="00EE22E1" w:rsidRDefault="00EE22E1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E7ED7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4F5B1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25D3E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FFA7A" w14:textId="77777777" w:rsidR="00EE22E1" w:rsidRPr="00600D25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8E3D3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3858F6C3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E22E1" w14:paraId="6612C2FD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8BC33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BCBA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D215B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58E95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14:paraId="666B9A9B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71A27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6532EF3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CDF85" w14:textId="77777777" w:rsidR="00EE22E1" w:rsidRPr="00600D25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7B07C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A3D3E" w14:textId="77777777" w:rsidR="00EE22E1" w:rsidRPr="00600D25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C5634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C73EB32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EE22E1" w14:paraId="2A631C39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F5E57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3282A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B723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6986D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14:paraId="6CF257D9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12043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9DF6AB5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D565B" w14:textId="77777777" w:rsidR="00EE22E1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6A82B" w14:textId="77777777" w:rsidR="00EE22E1" w:rsidRDefault="00EE22E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E3B8F" w14:textId="77777777" w:rsidR="00EE22E1" w:rsidRPr="00600D25" w:rsidRDefault="00EE22E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FB0CB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3CE3F66" w14:textId="77777777" w:rsidR="00EE22E1" w:rsidRDefault="00EE22E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EE22E1" w14:paraId="6B77DA5A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E8D53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8217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223+000</w:t>
            </w:r>
          </w:p>
          <w:p w14:paraId="754B9D7F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5F5C3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37F2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Augustin -</w:t>
            </w:r>
          </w:p>
          <w:p w14:paraId="72F90D5C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28971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F9A2E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AA04B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41EF6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4824F" w14:textId="77777777" w:rsidR="00EE22E1" w:rsidRDefault="00EE22E1" w:rsidP="009F6B5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 în Cap X.</w:t>
            </w:r>
          </w:p>
        </w:tc>
      </w:tr>
      <w:tr w:rsidR="00EE22E1" w14:paraId="04A53985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09DBD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03CFD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B451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24B4F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14:paraId="3E000545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6ED4D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A7684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1941A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B5D5E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9DAA2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2E1" w14:paraId="5C48A7B7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C4D6D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32B95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230+300</w:t>
            </w:r>
          </w:p>
          <w:p w14:paraId="35BBDCEE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75C39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9AE4E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14:paraId="69E0B7A2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1B5C3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6F9F8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069F2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D545C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A3966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22E1" w14:paraId="666D64EE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6F104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928FB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230+819</w:t>
            </w:r>
          </w:p>
          <w:p w14:paraId="7155E8B1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CC165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3F32B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Racoş -</w:t>
            </w:r>
          </w:p>
          <w:p w14:paraId="5F348A4B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A38A2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B9372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421CE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A7D0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FB772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2E1" w14:paraId="26904C5E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5FA78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698AB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BD87A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C79A3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14:paraId="2F8360B2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15784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0274E67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8B07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D5B91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EA337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85124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52DBBF3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Cu acces de pe firul II la linia 3 directă. </w:t>
            </w:r>
          </w:p>
        </w:tc>
      </w:tr>
      <w:tr w:rsidR="00EE22E1" w14:paraId="1F7BFD6C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E8BFE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D3A94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14:paraId="201D3F85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A9F9E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A431F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14:paraId="049DC41F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99428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59387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98971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14:paraId="6FCAA75D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38987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EBDD" w14:textId="77777777" w:rsidR="00EE22E1" w:rsidRPr="0019324E" w:rsidRDefault="00EE22E1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484865BC" w14:textId="77777777" w:rsidR="00EE22E1" w:rsidRPr="000160B5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243+941.</w:t>
            </w:r>
          </w:p>
          <w:p w14:paraId="1C73BF3B" w14:textId="77777777" w:rsidR="00EE22E1" w:rsidRPr="006B78FD" w:rsidRDefault="00EE22E1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45B8A843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5DA8B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FD2F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244+805</w:t>
            </w:r>
          </w:p>
          <w:p w14:paraId="7336C31F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86E4E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C6B7E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3C14B3B7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F3F89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52C41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FB061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E3483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12CB3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1C9CC830" w14:textId="77777777" w:rsidR="00EE22E1" w:rsidRPr="00ED17B8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14:paraId="30AB784C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BEF79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EECB1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B262E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4916C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5B8BA67D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EE37A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15 </w:t>
            </w:r>
          </w:p>
          <w:p w14:paraId="79E97F88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E77CD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69C75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D1C0D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A1FF9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11597A09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8 abătute.</w:t>
            </w:r>
          </w:p>
        </w:tc>
      </w:tr>
      <w:tr w:rsidR="00EE22E1" w14:paraId="090D4B71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2CAF5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1008E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F227A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A6276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1AA00EEE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abătute,</w:t>
            </w:r>
          </w:p>
          <w:p w14:paraId="09696D92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D3ADB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79B9B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95E0E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A0344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C5325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31E8DA1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62C3581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la liniile 1 şi 2 abătute.</w:t>
            </w:r>
          </w:p>
        </w:tc>
      </w:tr>
      <w:tr w:rsidR="00EE22E1" w14:paraId="07F7DD22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3DCA8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4F21F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967FA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6BE0F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5BD60FED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DE611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1DFF465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2 - 8</w:t>
            </w:r>
          </w:p>
          <w:p w14:paraId="07AF6E7B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02E2978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9C7B0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E733E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7F63B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DEDB5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254FC0A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7155E9D1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II.</w:t>
            </w:r>
          </w:p>
        </w:tc>
      </w:tr>
      <w:tr w:rsidR="00EE22E1" w14:paraId="5E87ECBA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B0B89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6ABA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920E2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F6A98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0E394A06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4F2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12 </w:t>
            </w:r>
          </w:p>
          <w:p w14:paraId="21CE1DAB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4F638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6BF07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B2C9C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B37EF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07DDAECF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5 - 8.</w:t>
            </w:r>
          </w:p>
        </w:tc>
      </w:tr>
      <w:tr w:rsidR="00EE22E1" w14:paraId="73D65D70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77E2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0EA8D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2E7B5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FE558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00AE2B9A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B6320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69498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F8BFD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A0F0D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02AA8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14614D12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EE22E1" w14:paraId="6FF259BA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B90D8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06B62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4824B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75330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37AF070B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  <w:p w14:paraId="50AE0A16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14:paraId="3FC5C6B5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4E9FE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17FC1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ED7B9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6880F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E7599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2E1" w14:paraId="6E64C99B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92B08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4B27D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0446C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DA2FF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6AD30094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  <w:p w14:paraId="3BCA15D7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14:paraId="52B4BE7C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C6BAB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6A0B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009A0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E32F6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600AD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2E1" w14:paraId="2E7D721E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73A91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E9EDF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14:paraId="3D11B4D1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28DAA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1A77F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15538CFB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4247E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CF29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4C7B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14:paraId="3382FCCD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91086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BCC88" w14:textId="77777777" w:rsidR="00EE22E1" w:rsidRPr="0019324E" w:rsidRDefault="00EE22E1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57924DCE" w14:textId="77777777" w:rsidR="00EE22E1" w:rsidRPr="000160B5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245+050.</w:t>
            </w:r>
          </w:p>
          <w:p w14:paraId="22BFADDB" w14:textId="77777777" w:rsidR="00EE22E1" w:rsidRPr="005C2BB7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2A6A3BA1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FAE49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DE1A4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246+900</w:t>
            </w:r>
          </w:p>
          <w:p w14:paraId="1166101F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29F0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6AA43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72DEB084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6B29C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EF1D9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0F03E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D4F45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6CE40" w14:textId="77777777" w:rsidR="00EE22E1" w:rsidRPr="00EC155E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14:paraId="70B35253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EE22E1" w14:paraId="738E197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6488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39577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  <w:p w14:paraId="3CE9CAD3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6DD43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40A9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21446DD6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6676F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AEC1C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0BF64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B5BA2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73CCE" w14:textId="77777777" w:rsidR="00EE22E1" w:rsidRPr="00EC155E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14:paraId="6D14747D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  <w:p w14:paraId="44C5CE74" w14:textId="77777777" w:rsidR="00EE22E1" w:rsidRPr="00EC155E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 pentru lucrări pe firul II.</w:t>
            </w:r>
          </w:p>
        </w:tc>
      </w:tr>
      <w:tr w:rsidR="00EE22E1" w14:paraId="22594EBA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40EED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D572A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  <w:p w14:paraId="75B5C184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DEE4C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BB17F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601557CF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9803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26F94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F34FE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0BEE8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87A75" w14:textId="77777777" w:rsidR="00EE22E1" w:rsidRPr="00DE4F3A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14:paraId="6B1ED2D7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14:paraId="188B5F65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14:paraId="35D75EB6" w14:textId="77777777" w:rsidR="00EE22E1" w:rsidRPr="00DE4F3A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EE22E1" w14:paraId="00763C5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DEA8B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BC073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  <w:p w14:paraId="6762A91B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E6CE4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438E1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6426BF3E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38D82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881D9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A68ED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8391E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18C1" w14:textId="77777777" w:rsidR="00EE22E1" w:rsidRPr="00DE4F3A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14:paraId="24C66A53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14:paraId="6AE9AD32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14:paraId="21A6361A" w14:textId="77777777" w:rsidR="00EE22E1" w:rsidRPr="00DE4F3A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EE22E1" w14:paraId="1E96354C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4C418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3B04D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  <w:p w14:paraId="755F4845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47826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3807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730C1F6F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și</w:t>
            </w:r>
          </w:p>
          <w:p w14:paraId="331EDCB0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50D0D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27FA4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7A133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00D93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59765" w14:textId="77777777" w:rsidR="00EE22E1" w:rsidRPr="00DE4F3A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14:paraId="244DD31D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14:paraId="58A8B5B5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14:paraId="5B4FC71B" w14:textId="77777777" w:rsidR="00EE22E1" w:rsidRPr="00DE4F3A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EE22E1" w14:paraId="340B1904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759F6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2F26D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B4B69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8F940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Cața </w:t>
            </w:r>
          </w:p>
          <w:p w14:paraId="39BEDAB3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8E5AF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0508D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F133A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18864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A2285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2E1" w14:paraId="17F1A717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B79FC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36F9F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253+416</w:t>
            </w:r>
          </w:p>
          <w:p w14:paraId="01ADEDA6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A657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41175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Cața -</w:t>
            </w:r>
          </w:p>
          <w:p w14:paraId="438E624D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E0664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80763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051BB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C5AF0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96128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4912FAC" w14:textId="77777777" w:rsidR="00EE22E1" w:rsidRDefault="00EE22E1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terasament și muncitori.</w:t>
            </w:r>
          </w:p>
          <w:p w14:paraId="20DEA1CB" w14:textId="77777777" w:rsidR="00EE22E1" w:rsidRDefault="00EE22E1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EE22E1" w14:paraId="2818D571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3D5A1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744C7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255+400</w:t>
            </w:r>
          </w:p>
          <w:p w14:paraId="5D263E1D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9C4BD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D5736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14:paraId="1DB77036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886EF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44F5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B4571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E31B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C6198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720A2C5F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125FE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B683A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260+650</w:t>
            </w:r>
          </w:p>
          <w:p w14:paraId="4B3A4293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8E283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67EA6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14:paraId="522595F2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657A2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C98DA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0A31C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E40B0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47FC5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32368E9F" w14:textId="77777777" w:rsidR="00EE22E1" w:rsidRPr="00CB2A72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14:paraId="7769587E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524B6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E18AE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5BEC1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3A90A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14:paraId="5B589D94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21266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8D8E0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4F319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EEB4F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61ED2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2E1" w14:paraId="46180CD2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4E3DE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68C7F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8BD9A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E9224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14:paraId="6CE936B5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4B078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14:paraId="6552C907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FECA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95EC8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5D881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8908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798CC46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6BE1877F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EE22E1" w14:paraId="0C13D696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0AD88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DFAB2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752A8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E8A0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Beia - </w:t>
            </w:r>
          </w:p>
          <w:p w14:paraId="113B03B1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94E4E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DD83C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D3DBA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263+400</w:t>
            </w:r>
          </w:p>
          <w:p w14:paraId="38A5F0CC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38EFC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14152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2E1" w14:paraId="4E58B2CB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BEC44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DA3F" w14:textId="77777777" w:rsidR="00EE22E1" w:rsidRDefault="00EE22E1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8924F" w14:textId="77777777" w:rsidR="00EE22E1" w:rsidRPr="00600D25" w:rsidRDefault="00EE22E1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19813" w14:textId="77777777" w:rsidR="00EE22E1" w:rsidRDefault="00EE22E1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Beia - </w:t>
            </w:r>
          </w:p>
          <w:p w14:paraId="1523CD4C" w14:textId="77777777" w:rsidR="00EE22E1" w:rsidRDefault="00EE22E1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79F86" w14:textId="77777777" w:rsidR="00EE22E1" w:rsidRDefault="00EE22E1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A08" w14:textId="77777777" w:rsidR="00EE22E1" w:rsidRPr="00600D25" w:rsidRDefault="00EE22E1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A99EC" w14:textId="77777777" w:rsidR="00EE22E1" w:rsidRDefault="00EE22E1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273+700</w:t>
            </w:r>
          </w:p>
          <w:p w14:paraId="6E5FC23C" w14:textId="77777777" w:rsidR="00EE22E1" w:rsidRDefault="00EE22E1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B5DEC" w14:textId="77777777" w:rsidR="00EE22E1" w:rsidRDefault="00EE22E1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F16C0" w14:textId="77777777" w:rsidR="00EE22E1" w:rsidRDefault="00EE22E1" w:rsidP="00560E5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 Fără inductori.</w:t>
            </w:r>
          </w:p>
        </w:tc>
      </w:tr>
      <w:tr w:rsidR="00EE22E1" w14:paraId="2CAEA5D9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FF6EE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0D27E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7F0EF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2CD67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75CEB451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887B5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4AADD09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E512C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CF9F3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DA795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2E3D5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69BB4103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de pe firul I </w:t>
            </w:r>
          </w:p>
          <w:p w14:paraId="4FB9F9BD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EE22E1" w14:paraId="19917A7B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D35AC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0D808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8EDB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17399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25CCA128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F3693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17ED8457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AB668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45B1E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8759A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45768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2FA0F0A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E1FEB45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EE22E1" w14:paraId="701633DA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46DF0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A854E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8B137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6771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32843970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C39EF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5673ACD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78E10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A925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2C629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8E4F1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353C76A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linia 4 abătută.</w:t>
            </w:r>
          </w:p>
        </w:tc>
      </w:tr>
      <w:tr w:rsidR="00EE22E1" w14:paraId="29369AF3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02643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899C1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F4A8C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B90A3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6DD88465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C05F6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35D7E2B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DFC42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33224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75176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D1985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E78F4AF" w14:textId="77777777" w:rsidR="00EE22E1" w:rsidRPr="00D344C9" w:rsidRDefault="00EE22E1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 Cu acces de pe firul I </w:t>
            </w:r>
          </w:p>
          <w:p w14:paraId="414FB098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EE22E1" w14:paraId="66F3A1EC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32D0D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41E38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823A9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CD1A7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14:paraId="5353C38A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17719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2DE7D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E242C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284+250</w:t>
            </w:r>
          </w:p>
          <w:p w14:paraId="0F1E7FC2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7EBCD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DE566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2016504D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Variantă provizorie.</w:t>
            </w:r>
          </w:p>
          <w:p w14:paraId="13135013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IV.</w:t>
            </w:r>
          </w:p>
        </w:tc>
      </w:tr>
      <w:tr w:rsidR="00EE22E1" w14:paraId="411CE29A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7BD57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78DF1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D4081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04258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14:paraId="6C3E0D9F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  <w:p w14:paraId="239D7D15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14:paraId="6BD44CE4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6C4DB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AF37B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B7B11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  <w:p w14:paraId="7F1D1CA7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13EF0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831DD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5CDDB95C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E22E1" w14:paraId="24F7E2FC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E022B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5E564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E08E4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7EB51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701F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F592C1B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DCF4A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62EAA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8EF12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87209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D7B9DB5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1A5E0BD0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</w:rPr>
              <w:t>Vânători - Odorhei.</w:t>
            </w:r>
          </w:p>
        </w:tc>
      </w:tr>
      <w:tr w:rsidR="00EE22E1" w14:paraId="07AD3BF1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BAEC5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C9183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70F2F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E2136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  <w:p w14:paraId="3D0D1C17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B616B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  <w:p w14:paraId="58D50F26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31760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466EF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CD58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B8B5A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31DC220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linia 4 abătută. </w:t>
            </w:r>
          </w:p>
        </w:tc>
      </w:tr>
      <w:tr w:rsidR="00EE22E1" w14:paraId="75943B5D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138C3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B4AC3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DDFA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39012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 -</w:t>
            </w:r>
          </w:p>
          <w:p w14:paraId="2D6ACA9F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Tîrnava -</w:t>
            </w:r>
          </w:p>
          <w:p w14:paraId="74EC058F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E29F3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C1170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5DE6F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  <w:p w14:paraId="476345FB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0791D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31996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76E97757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E22E1" w14:paraId="639A6524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65B3E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72820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B1BDB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87E4B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-</w:t>
            </w:r>
          </w:p>
          <w:p w14:paraId="5571E600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 și</w:t>
            </w:r>
          </w:p>
          <w:p w14:paraId="0D917747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  <w:p w14:paraId="20999A23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B0529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1C493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EE43E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  <w:p w14:paraId="22A6D1C7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A7C0F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63134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E22E1" w14:paraId="2EDE55A8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6FA55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6A11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7EA30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00F60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  <w:p w14:paraId="43DAAAD8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8F98F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ABBAA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E44FF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  <w:p w14:paraId="4E19B51D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60881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11713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029F286B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E22E1" w14:paraId="3EED6F60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8DE22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E8F7F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3F079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D3D2F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14:paraId="51A0E4C7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582AE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325A0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751DB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BF328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C3300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2E1" w14:paraId="410D230F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690B0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98F7A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1DF22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A14D0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14:paraId="38DD33E6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CCB36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C8321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F386A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439E3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D96C0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2E1" w14:paraId="49319F8A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6D216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67574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4A65A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EA1EA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Sighişoara</w:t>
            </w:r>
          </w:p>
          <w:p w14:paraId="510651F8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36744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D832E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E4FB4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49DFC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D8E1D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</w:tc>
      </w:tr>
      <w:tr w:rsidR="00EE22E1" w14:paraId="40D36430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24308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251D7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A66F8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D04F9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14:paraId="1F2485DF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08571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B7C1A30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90FB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7DC9A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6DD9B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05F18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76D091C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D037EDE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II Dumbrăveni - Mediaș, la liniile 1 - 4</w:t>
            </w:r>
          </w:p>
          <w:p w14:paraId="7A26E2B0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EE22E1" w14:paraId="5D0DDBB5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74ECC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694EA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BC6AD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1A374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14:paraId="0788735C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E3836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47F3467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A2385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5F76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09E8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0F387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B6B719D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de pe firul I Mediaș - </w:t>
            </w:r>
          </w:p>
          <w:p w14:paraId="23F25959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Copșa Mică, la liniile 5 și 6 </w:t>
            </w:r>
          </w:p>
          <w:p w14:paraId="235A5F7C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EE22E1" w14:paraId="79874B92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2896A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E9F79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89117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2F8AD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043AA5BF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539E6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2BB03A7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8091D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28981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21054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920A9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416CB70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călători.</w:t>
            </w:r>
          </w:p>
        </w:tc>
      </w:tr>
      <w:tr w:rsidR="00EE22E1" w14:paraId="58B806F1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B0F9B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298FB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3AFB2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829B0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02541F9B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D288A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B192EEB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9D6CB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21964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4DDAF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93993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2927C51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marfă.</w:t>
            </w:r>
          </w:p>
        </w:tc>
      </w:tr>
      <w:tr w:rsidR="00EE22E1" w14:paraId="70E97E65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F2B63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034A7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0D3A4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426C6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72605EDB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3EB2C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5B01DB50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76E4A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F121B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66E26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C8791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2E1" w14:paraId="790C88A2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2D5C9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06BD8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5FF8F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9CC5D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65F20D8F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F17DF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2436F3A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B3CC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48DFF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86E57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DDF70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101B1BD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9 şi 10.</w:t>
            </w:r>
          </w:p>
        </w:tc>
      </w:tr>
      <w:tr w:rsidR="00EE22E1" w14:paraId="1D6938D6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29B0C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3004A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399+623</w:t>
            </w:r>
          </w:p>
          <w:p w14:paraId="310EE423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2D09C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9A57F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Teiuş -</w:t>
            </w:r>
          </w:p>
          <w:p w14:paraId="61EED526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3EEBE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AC3FE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DC05D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98880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672BC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  <w:p w14:paraId="0CCC8724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lucrări în firul II.</w:t>
            </w:r>
          </w:p>
        </w:tc>
      </w:tr>
      <w:tr w:rsidR="00EE22E1" w14:paraId="58CEF46E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62B87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0C651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4D6F6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7646C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14:paraId="57C460E5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60CFB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FECC036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6DF50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1D81B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C47B1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740DF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1B0703F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2 abătută.</w:t>
            </w:r>
          </w:p>
        </w:tc>
      </w:tr>
      <w:tr w:rsidR="00EE22E1" w14:paraId="72754C66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40E1C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DFC18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D2034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92B8D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14:paraId="77F8B70E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9770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8256734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4DC42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28374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9CAD0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666F4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1F86CDE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5 abătută.</w:t>
            </w:r>
          </w:p>
        </w:tc>
      </w:tr>
      <w:tr w:rsidR="00EE22E1" w14:paraId="12BA18F3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0D766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41EB9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412+799</w:t>
            </w:r>
          </w:p>
          <w:p w14:paraId="462B81AA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A242A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A04B9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Aiud -</w:t>
            </w:r>
          </w:p>
          <w:p w14:paraId="7BC40026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6B4EE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7E382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FABED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35155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3E021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2E1" w14:paraId="65485931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BD648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3DE1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AC3A4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061CB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14:paraId="45545BEC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748E5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46311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94FE7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B2AC3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42627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2E1" w14:paraId="7D6E7949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2A164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64515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  <w:p w14:paraId="61D5029B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1D531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C8D51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Unirea</w:t>
            </w:r>
          </w:p>
          <w:p w14:paraId="04F65870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B6566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DFA68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C4778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E7858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BB92F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58C2B85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pentru lucrări în fir II.</w:t>
            </w:r>
          </w:p>
        </w:tc>
      </w:tr>
      <w:tr w:rsidR="00EE22E1" w14:paraId="4D889A44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FDBE9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42CD2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85074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335A6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14:paraId="462E1465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14087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6A57314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C9FCE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B7E00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D8982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13350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89A8444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4AD0F660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și 8.</w:t>
            </w:r>
          </w:p>
        </w:tc>
      </w:tr>
      <w:tr w:rsidR="00EE22E1" w14:paraId="2179EFC5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F0EF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1A636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257F6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330A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Războieni - </w:t>
            </w:r>
          </w:p>
          <w:p w14:paraId="6373C2B9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226F8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DEA49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1C577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434+050</w:t>
            </w:r>
          </w:p>
          <w:p w14:paraId="4D7142FE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3DF2C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546BE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7AE7C3DB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2851AAC9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Protecție muncitori și terasament - lucrări în </w:t>
            </w:r>
          </w:p>
          <w:p w14:paraId="6011AF2B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firul I.</w:t>
            </w:r>
          </w:p>
        </w:tc>
      </w:tr>
      <w:tr w:rsidR="00EE22E1" w14:paraId="41B05CA4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028AA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4E244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22BF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6BD46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EFA2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10573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AE053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C97EE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D861C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</w:t>
            </w:r>
          </w:p>
          <w:p w14:paraId="152EDBBB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la linia 2 Cap Y. </w:t>
            </w:r>
          </w:p>
        </w:tc>
      </w:tr>
      <w:tr w:rsidR="00EE22E1" w14:paraId="66E66C28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ED2E6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D9ACB" w14:textId="77777777" w:rsidR="00EE22E1" w:rsidRDefault="00EE22E1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448+500</w:t>
            </w:r>
          </w:p>
          <w:p w14:paraId="6C384465" w14:textId="77777777" w:rsidR="00EE22E1" w:rsidRDefault="00EE22E1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4D133" w14:textId="77777777" w:rsidR="00EE22E1" w:rsidRDefault="00EE22E1" w:rsidP="000712A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A6AC4" w14:textId="77777777" w:rsidR="00EE22E1" w:rsidRDefault="00EE22E1" w:rsidP="000712AE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Călăraşi Turda – </w:t>
            </w:r>
          </w:p>
          <w:p w14:paraId="47DEC7DB" w14:textId="77777777" w:rsidR="00EE22E1" w:rsidRDefault="00EE22E1" w:rsidP="000712AE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5F08E" w14:textId="77777777" w:rsidR="00EE22E1" w:rsidRDefault="00EE22E1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A42D1" w14:textId="77777777" w:rsidR="00EE22E1" w:rsidRDefault="00EE22E1" w:rsidP="000712A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20D7D" w14:textId="77777777" w:rsidR="00EE22E1" w:rsidRDefault="00EE22E1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448+500</w:t>
            </w:r>
          </w:p>
          <w:p w14:paraId="46BC4BC7" w14:textId="77777777" w:rsidR="00EE22E1" w:rsidRDefault="00EE22E1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E331" w14:textId="77777777" w:rsidR="00EE22E1" w:rsidRPr="00600D25" w:rsidRDefault="00EE22E1" w:rsidP="000712A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F96BB" w14:textId="77777777" w:rsidR="00EE22E1" w:rsidRDefault="00EE22E1" w:rsidP="000712A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22E1" w14:paraId="0381A13E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02DC6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8C658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DE766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30E31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1CC45B59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12E63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68D69A0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9FAEA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AA0B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722F6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535B2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14:paraId="7169D0F1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Turda. </w:t>
            </w:r>
          </w:p>
        </w:tc>
      </w:tr>
      <w:tr w:rsidR="00EE22E1" w14:paraId="54CEB5FF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38C63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D62AB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F1682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F51A5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377BE74E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5764D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82F14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2FA90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36085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AB20B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14:paraId="27ED4722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Turda.</w:t>
            </w:r>
          </w:p>
        </w:tc>
      </w:tr>
      <w:tr w:rsidR="00EE22E1" w14:paraId="01FBBDCE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8DEE4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B8FD8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A2219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AB747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6005B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84EAB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EC505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934EC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00EFC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5 - 9.</w:t>
            </w:r>
          </w:p>
        </w:tc>
      </w:tr>
      <w:tr w:rsidR="00EE22E1" w14:paraId="78393117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D3CA9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CFB68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5B7B9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6001D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F0C16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3E5F80A2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/ 33</w:t>
            </w:r>
          </w:p>
          <w:p w14:paraId="70D69C1E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74301FDC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75432997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F6AA3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AAE87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65D8A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F5192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2E1" w14:paraId="18347FF8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D4481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9DA2A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333CE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748AA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2BEB9200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CE797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2C5D3A50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2DA38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A50F1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FE2AC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7D85F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7 - 10.</w:t>
            </w:r>
          </w:p>
        </w:tc>
      </w:tr>
      <w:tr w:rsidR="00EE22E1" w14:paraId="4838D6CA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DFD33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75887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C2C6D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13553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7A85D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19D2D154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2 - 8, </w:t>
            </w:r>
          </w:p>
          <w:p w14:paraId="47B53950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49BF1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F12EA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574D8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07A82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77888066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2 - 7, Cap Y.</w:t>
            </w:r>
          </w:p>
          <w:p w14:paraId="4AB2CB94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2E1" w14:paraId="1BBDB615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4DE0C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743F5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6E06D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87F2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5A681A4A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și 7 </w:t>
            </w:r>
          </w:p>
          <w:p w14:paraId="66C57EBE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C3483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7583D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0DD0C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CFABD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BF548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22E1" w14:paraId="6C0CFD5A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EFED2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2AB28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450+211</w:t>
            </w:r>
          </w:p>
          <w:p w14:paraId="6BED1ACF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A6C04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E8FD3" w14:textId="77777777" w:rsidR="00EE22E1" w:rsidRDefault="00EE22E1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14:paraId="0260583E" w14:textId="77777777" w:rsidR="00EE22E1" w:rsidRDefault="00EE22E1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5EAAF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92333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85463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A3348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E1869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65B6A62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RV. protecție muncitori intre orele 7.00 – 20.00.</w:t>
            </w:r>
          </w:p>
        </w:tc>
      </w:tr>
      <w:tr w:rsidR="00EE22E1" w14:paraId="40CCC268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05809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E324E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452+500</w:t>
            </w:r>
          </w:p>
          <w:p w14:paraId="717C966D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C75C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406B0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14:paraId="7A2167D9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9EED5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C5D16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BEAA3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53A4B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A293C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22E1" w14:paraId="18526244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AE0EF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3D96F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96266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0AC43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Florilor</w:t>
            </w:r>
          </w:p>
          <w:p w14:paraId="15FD4B94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919F3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5470F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3E4BE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AFBC7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9E853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22E1" w14:paraId="1E694FF7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08154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E36F3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477+300</w:t>
            </w:r>
          </w:p>
          <w:p w14:paraId="594EF466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478+000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2CB04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29C1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587AA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2413A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D17F3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CA2DD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0CD1A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22E1" w14:paraId="64B38611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D7166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43882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8C6FD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6CA2E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6FA55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E94DA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14BE2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475+100</w:t>
            </w:r>
          </w:p>
          <w:p w14:paraId="2778EB07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D41C9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987C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E22E1" w14:paraId="44ECD03C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B1CC8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BFFFE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89D39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6767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14:paraId="388FB023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500C2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6CDB0EB5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13</w:t>
            </w:r>
          </w:p>
          <w:p w14:paraId="2AD015E3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4811B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9A1E7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5047E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A2CFD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2E1" w14:paraId="401980CA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D5E0B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DBA71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484+000</w:t>
            </w:r>
          </w:p>
          <w:p w14:paraId="73B650D9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87FD5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D08A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14:paraId="6FB926E1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și </w:t>
            </w:r>
          </w:p>
          <w:p w14:paraId="2D158365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aferenți </w:t>
            </w:r>
          </w:p>
          <w:p w14:paraId="2D5E84B2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sch. 3, 5, 9 și </w:t>
            </w:r>
          </w:p>
          <w:p w14:paraId="1E1573B0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3E44E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A551D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FE5AC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AAA70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951F2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E22E1" w14:paraId="31705565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E90FD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CF7F4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484+604</w:t>
            </w:r>
          </w:p>
          <w:p w14:paraId="3D810E67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25931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46320" w14:textId="77777777" w:rsidR="00EE22E1" w:rsidRDefault="00EE22E1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Cojocna -</w:t>
            </w:r>
          </w:p>
          <w:p w14:paraId="1F8B908D" w14:textId="77777777" w:rsidR="00EE22E1" w:rsidRDefault="00EE22E1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54777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37CB1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371B0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D292E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A50D" w14:textId="77777777" w:rsidR="00EE22E1" w:rsidRDefault="00EE22E1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B85A74E" w14:textId="77777777" w:rsidR="00EE22E1" w:rsidRDefault="00EE22E1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RV. protecție muncitori intre orele 6.00 – 21.00.</w:t>
            </w:r>
          </w:p>
        </w:tc>
      </w:tr>
      <w:tr w:rsidR="00EE22E1" w14:paraId="6CCA55B6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8D969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96331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489+200</w:t>
            </w:r>
          </w:p>
          <w:p w14:paraId="712F24AA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E941B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49D83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  <w:p w14:paraId="643B6BED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14:paraId="56A84BEC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15 / 19 și</w:t>
            </w:r>
          </w:p>
          <w:p w14:paraId="11757AFF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C4F71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094D8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AE06F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0E47C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A1A93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22E1" w14:paraId="0336AF96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71EEE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A5506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C825F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26361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B7D98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călcâi</w:t>
            </w:r>
          </w:p>
          <w:p w14:paraId="3ABE05B6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26EDFAA0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24 / 26 și </w:t>
            </w:r>
          </w:p>
          <w:p w14:paraId="12B487FF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1FA22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5C28B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52052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5AAC1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circulația la </w:t>
            </w:r>
          </w:p>
          <w:p w14:paraId="3D947419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linia 1.</w:t>
            </w:r>
          </w:p>
        </w:tc>
      </w:tr>
      <w:tr w:rsidR="00EE22E1" w14:paraId="65AB1811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AD26D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77DA3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B9F1F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437FC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 -</w:t>
            </w:r>
          </w:p>
          <w:p w14:paraId="4584A293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DCE0D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8ABD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5291C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490+600</w:t>
            </w:r>
          </w:p>
          <w:p w14:paraId="4636F6B5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347EF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6EEC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22E1" w14:paraId="49A91A8F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73730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D25AC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B0D6D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EF58C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EEBBB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0A461FAE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A1946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85BB6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2152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21636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094B0424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 5 - 8, Cap Y.</w:t>
            </w:r>
          </w:p>
          <w:p w14:paraId="1DEA897C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2E1" w14:paraId="4C5634CA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CC8D9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21210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BB294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E852C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7C5AD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72569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30363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5C96E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D39FB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7-13 Cap X. Nesemnalizată pe teren.</w:t>
            </w:r>
          </w:p>
        </w:tc>
      </w:tr>
      <w:tr w:rsidR="00EE22E1" w14:paraId="7BE2AC56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404B9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F0CB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36F71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717C5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7B29D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B9C06E8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1ABE6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C8A8B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BD73B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CB904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2E1" w14:paraId="7A5F1836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A4FEF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964DB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F0804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34EDB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  <w:p w14:paraId="3554F363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9EFEA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59A67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15CAD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D2B0A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928CE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2E1" w14:paraId="11AF965F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0C45B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9B0E6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4393B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43F75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36018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18, 28, 76, diag. </w:t>
            </w:r>
          </w:p>
          <w:p w14:paraId="670A4478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18 - 28 și </w:t>
            </w:r>
          </w:p>
          <w:p w14:paraId="0FF1A1F0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14:paraId="43DE2EB5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14:paraId="3DB2AA46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B1514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444FC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72B2D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01699" w14:textId="77777777" w:rsidR="00EE22E1" w:rsidRPr="00D344C9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2E1" w14:paraId="0411AA8C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86320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F8755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B760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29C25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Aleşd</w:t>
            </w:r>
          </w:p>
          <w:p w14:paraId="529CE8BE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9AECB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AD37F8E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4ED1544F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C3FED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D5026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88E9C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3B11E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linia 2 Cap Y.</w:t>
            </w:r>
          </w:p>
          <w:p w14:paraId="2DBE9973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</w:tc>
      </w:tr>
      <w:tr w:rsidR="00EE22E1" w14:paraId="111C83AB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86133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5BF0B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EB07C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55451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Aleşd-</w:t>
            </w:r>
          </w:p>
          <w:p w14:paraId="6800AE5F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E5198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D2150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3E5E3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624+414</w:t>
            </w:r>
          </w:p>
          <w:p w14:paraId="00C6F7A1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69DDF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371AB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E22E1" w14:paraId="5CFCEC26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3E2BC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DEED5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629+982</w:t>
            </w:r>
          </w:p>
          <w:p w14:paraId="28D0457C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6734C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20EDD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Tilechiu-</w:t>
            </w:r>
          </w:p>
          <w:p w14:paraId="03810F7A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B70F9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9B608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925E1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EDB77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63CF2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EE22E1" w14:paraId="6A132E13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C5EA5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7CEEA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  <w:p w14:paraId="5D599AEF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997F1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6DF95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Tileagd </w:t>
            </w:r>
          </w:p>
          <w:p w14:paraId="619C013D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85E26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09B3D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05F49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42B1F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6EF33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E22E1" w14:paraId="702FA7FD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B71BB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7032E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640+906</w:t>
            </w:r>
          </w:p>
          <w:p w14:paraId="6731B315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00F62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B0BE1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 -</w:t>
            </w:r>
          </w:p>
          <w:p w14:paraId="7B137227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F43F2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6578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77C2A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353B7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F6202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E22E1" w14:paraId="54A7A9FE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C76C4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51FBB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645+000</w:t>
            </w:r>
          </w:p>
          <w:p w14:paraId="1F4F43BE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646+400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69EB3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3083A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Oșorhei -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F72AF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F86B5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F8D25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6918A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A57D0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22E1" w14:paraId="22967BC3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1509D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E5A9E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75976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FB338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B63C1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5ECEB90E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E350A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58A23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141D3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6FEB6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EE22E1" w14:paraId="586BFD7A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6B40C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5D96C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2CC64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8061A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ECAE5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AAA768E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2E461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018F5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A3FED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34788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EE22E1" w14:paraId="079CB000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81FB1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49223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6EB1C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52F7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978C7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B3E7A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97C9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3EADD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5E90B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1F4A0CC9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14:paraId="76D940ED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EE22E1" w14:paraId="16E9BAEB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892B2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06DF6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75227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78F90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B68A5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A59E8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7FC8F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0EDA3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97170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63A1ACC1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14:paraId="4C6D4480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EE22E1" w14:paraId="0CA8B4FA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489BD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4CC42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CED72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E16CA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  <w:p w14:paraId="749D1E45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F2391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45E19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AB88D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6E067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B8776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5T - 7T Oradea Est Cap Y.</w:t>
            </w:r>
          </w:p>
        </w:tc>
      </w:tr>
      <w:tr w:rsidR="00EE22E1" w14:paraId="2596D94C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39F15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AAE50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651+890</w:t>
            </w:r>
          </w:p>
          <w:p w14:paraId="29AE0A0E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653+030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49082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88166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 Est</w:t>
            </w:r>
          </w:p>
          <w:p w14:paraId="19B90C69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DD043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B9C6A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C74F0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EDA5A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B8D41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E22E1" w14:paraId="57F486A8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AF48E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4AB0D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2E5CB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66EF2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6D0AF75A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035CC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CC7EC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E8965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9A74F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43D58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3 A, 4 A, 7 A, 1 B, </w:t>
            </w:r>
          </w:p>
          <w:p w14:paraId="302222ED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B, 3 B,  Cap Y.</w:t>
            </w:r>
          </w:p>
          <w:p w14:paraId="28A29C4A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1529396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EE22E1" w14:paraId="3D0C0792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EB877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7A5F1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5D9EE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64EF6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1510027F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C6E6C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4E620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D18A4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71C33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1BB74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 A, 1B - 3B, </w:t>
            </w:r>
          </w:p>
          <w:p w14:paraId="1D110C56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 Cap Y.</w:t>
            </w:r>
          </w:p>
          <w:p w14:paraId="321305C0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ED06DAB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EE22E1" w14:paraId="63C4C122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B4CB3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A2EA5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2B96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0E372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1BF270F8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4AACB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8F946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FCFDD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63E88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9BAF4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7A, 1B - 3B și </w:t>
            </w:r>
          </w:p>
          <w:p w14:paraId="05F5EA6D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Cap Y.</w:t>
            </w:r>
          </w:p>
          <w:p w14:paraId="462F0B86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5D9E8CD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EE22E1" w14:paraId="7E665051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22C31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60A6D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ABB08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60E08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50093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40607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839D9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004AF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09906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 A, Cap Y.</w:t>
            </w:r>
          </w:p>
          <w:p w14:paraId="3CFB40CA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DF15569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EE22E1" w14:paraId="10CD56E3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435F4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6954E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A85A4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58FD1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155AF0FD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BC5E4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3AD91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6898A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74256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8907E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A, Cap Y.</w:t>
            </w:r>
          </w:p>
          <w:p w14:paraId="224C14E8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BCADEAC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EE22E1" w14:paraId="12585A05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AF33F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274E0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AB008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00A01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0ABCC62C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B387D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2D738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767F2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B7844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1C23E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 și Depoul Oradea.</w:t>
            </w:r>
          </w:p>
          <w:p w14:paraId="77F5699C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CE18281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EE22E1" w14:paraId="5428B241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22C69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E93A2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27F5F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D5153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3625DA0F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B436B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65522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CDD75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89EC1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F365D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16158F57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1B-3B și intrare Atelierul de zonă, Cap Y.</w:t>
            </w:r>
          </w:p>
        </w:tc>
      </w:tr>
      <w:tr w:rsidR="00EE22E1" w14:paraId="62184A27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B438D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B4D31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656+150</w:t>
            </w:r>
          </w:p>
          <w:p w14:paraId="417D29E4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CE88A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1F8BB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 –</w:t>
            </w:r>
          </w:p>
          <w:p w14:paraId="1B200EDA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690C5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CABA9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240EB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15F00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63E7E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22E1" w14:paraId="6E46D746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1A6F6" w14:textId="77777777" w:rsidR="00EE22E1" w:rsidRDefault="00EE22E1" w:rsidP="00EE22E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F21AD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BE2C9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7F2F1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FCAB0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bretea Cap X</w:t>
            </w:r>
          </w:p>
          <w:p w14:paraId="774F922F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80385" w14:textId="77777777" w:rsidR="00EE22E1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BD544" w14:textId="77777777" w:rsidR="00EE22E1" w:rsidRDefault="00EE22E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16446" w14:textId="77777777" w:rsidR="00EE22E1" w:rsidRPr="00600D25" w:rsidRDefault="00EE22E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0B1B7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42E7CB2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06726985" w14:textId="77777777" w:rsidR="00EE22E1" w:rsidRDefault="00EE22E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7 - 17, Cap X.</w:t>
            </w:r>
          </w:p>
        </w:tc>
      </w:tr>
    </w:tbl>
    <w:p w14:paraId="2EBD8EF8" w14:textId="77777777" w:rsidR="00EE22E1" w:rsidRPr="00836022" w:rsidRDefault="00EE22E1" w:rsidP="0095691E">
      <w:pPr>
        <w:spacing w:before="40" w:line="192" w:lineRule="auto"/>
        <w:ind w:right="57"/>
        <w:rPr>
          <w:sz w:val="20"/>
          <w:lang w:val="en-US"/>
        </w:rPr>
      </w:pPr>
    </w:p>
    <w:p w14:paraId="3922815B" w14:textId="77777777" w:rsidR="00EE22E1" w:rsidRPr="00DE2227" w:rsidRDefault="00EE22E1" w:rsidP="0095691E"/>
    <w:p w14:paraId="7BC961E9" w14:textId="77777777" w:rsidR="00EE22E1" w:rsidRPr="0095691E" w:rsidRDefault="00EE22E1" w:rsidP="0095691E"/>
    <w:p w14:paraId="31422170" w14:textId="77777777" w:rsidR="00EE22E1" w:rsidRDefault="00EE22E1" w:rsidP="00956F37">
      <w:pPr>
        <w:pStyle w:val="Heading1"/>
        <w:spacing w:line="360" w:lineRule="auto"/>
      </w:pPr>
      <w:r>
        <w:lastRenderedPageBreak/>
        <w:t>LINIA 301 N</w:t>
      </w:r>
    </w:p>
    <w:p w14:paraId="5109824E" w14:textId="77777777" w:rsidR="00EE22E1" w:rsidRDefault="00EE22E1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EE22E1" w14:paraId="6FD8FD92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8C226" w14:textId="77777777" w:rsidR="00EE22E1" w:rsidRDefault="00EE22E1" w:rsidP="00EE22E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D2783" w14:textId="77777777" w:rsidR="00EE22E1" w:rsidRDefault="00EE22E1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1A23C" w14:textId="77777777" w:rsidR="00EE22E1" w:rsidRDefault="00EE22E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9A2DF" w14:textId="77777777" w:rsidR="00EE22E1" w:rsidRDefault="00EE22E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BAA455D" w14:textId="77777777" w:rsidR="00EE22E1" w:rsidRDefault="00EE22E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3E078" w14:textId="77777777" w:rsidR="00EE22E1" w:rsidRDefault="00EE22E1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733B7" w14:textId="77777777" w:rsidR="00EE22E1" w:rsidRDefault="00EE22E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797F8" w14:textId="77777777" w:rsidR="00EE22E1" w:rsidRDefault="00EE22E1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DF08A" w14:textId="77777777" w:rsidR="00EE22E1" w:rsidRPr="0022092F" w:rsidRDefault="00EE22E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1CA42" w14:textId="77777777" w:rsidR="00EE22E1" w:rsidRDefault="00EE22E1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0F3E27D8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4C1B2" w14:textId="77777777" w:rsidR="00EE22E1" w:rsidRDefault="00EE22E1" w:rsidP="00EE22E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7CD03" w14:textId="77777777" w:rsidR="00EE22E1" w:rsidRDefault="00EE22E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0D5F7" w14:textId="77777777" w:rsidR="00EE22E1" w:rsidRDefault="00EE22E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D3175" w14:textId="77777777" w:rsidR="00EE22E1" w:rsidRDefault="00EE22E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0CF2F58" w14:textId="77777777" w:rsidR="00EE22E1" w:rsidRDefault="00EE22E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814A3" w14:textId="77777777" w:rsidR="00EE22E1" w:rsidRDefault="00EE22E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CB0F8" w14:textId="77777777" w:rsidR="00EE22E1" w:rsidRDefault="00EE22E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DE852" w14:textId="77777777" w:rsidR="00EE22E1" w:rsidRDefault="00EE22E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65D8B" w14:textId="77777777" w:rsidR="00EE22E1" w:rsidRPr="0022092F" w:rsidRDefault="00EE22E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F697A" w14:textId="77777777" w:rsidR="00EE22E1" w:rsidRDefault="00EE22E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29FA9644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B379F" w14:textId="77777777" w:rsidR="00EE22E1" w:rsidRDefault="00EE22E1" w:rsidP="00EE22E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1CAC5" w14:textId="77777777" w:rsidR="00EE22E1" w:rsidRDefault="00EE22E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CB2A4" w14:textId="77777777" w:rsidR="00EE22E1" w:rsidRDefault="00EE22E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E3DEF" w14:textId="77777777" w:rsidR="00EE22E1" w:rsidRDefault="00EE22E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62AB325" w14:textId="77777777" w:rsidR="00EE22E1" w:rsidRDefault="00EE22E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76A8E" w14:textId="77777777" w:rsidR="00EE22E1" w:rsidRDefault="00EE22E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FBACD" w14:textId="77777777" w:rsidR="00EE22E1" w:rsidRDefault="00EE22E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E3600" w14:textId="77777777" w:rsidR="00EE22E1" w:rsidRDefault="00EE22E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A4437" w14:textId="77777777" w:rsidR="00EE22E1" w:rsidRPr="0022092F" w:rsidRDefault="00EE22E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7BDE1" w14:textId="77777777" w:rsidR="00EE22E1" w:rsidRDefault="00EE22E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B6C6F68" w14:textId="77777777" w:rsidR="00EE22E1" w:rsidRPr="00474FB0" w:rsidRDefault="00EE22E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EE22E1" w14:paraId="6013EBA9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36BFF" w14:textId="77777777" w:rsidR="00EE22E1" w:rsidRDefault="00EE22E1" w:rsidP="00EE22E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2DF71" w14:textId="77777777" w:rsidR="00EE22E1" w:rsidRDefault="00EE22E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2C8AB" w14:textId="77777777" w:rsidR="00EE22E1" w:rsidRDefault="00EE22E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92111" w14:textId="77777777" w:rsidR="00EE22E1" w:rsidRDefault="00EE22E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C062D98" w14:textId="77777777" w:rsidR="00EE22E1" w:rsidRDefault="00EE22E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FDE56" w14:textId="77777777" w:rsidR="00EE22E1" w:rsidRDefault="00EE22E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169F9" w14:textId="77777777" w:rsidR="00EE22E1" w:rsidRDefault="00EE22E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B6266" w14:textId="77777777" w:rsidR="00EE22E1" w:rsidRDefault="00EE22E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AE74E" w14:textId="77777777" w:rsidR="00EE22E1" w:rsidRPr="0022092F" w:rsidRDefault="00EE22E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865BE" w14:textId="77777777" w:rsidR="00EE22E1" w:rsidRDefault="00EE22E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276431D5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490BA" w14:textId="77777777" w:rsidR="00EE22E1" w:rsidRDefault="00EE22E1" w:rsidP="00EE22E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123B6" w14:textId="77777777" w:rsidR="00EE22E1" w:rsidRDefault="00EE22E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3C593" w14:textId="77777777" w:rsidR="00EE22E1" w:rsidRDefault="00EE22E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F64AD" w14:textId="77777777" w:rsidR="00EE22E1" w:rsidRDefault="00EE22E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3763D9A" w14:textId="77777777" w:rsidR="00EE22E1" w:rsidRDefault="00EE22E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62758" w14:textId="77777777" w:rsidR="00EE22E1" w:rsidRDefault="00EE22E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14C0321D" w14:textId="77777777" w:rsidR="00EE22E1" w:rsidRDefault="00EE22E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2C4F3F87" w14:textId="77777777" w:rsidR="00EE22E1" w:rsidRDefault="00EE22E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4F256" w14:textId="77777777" w:rsidR="00EE22E1" w:rsidRDefault="00EE22E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1B458" w14:textId="77777777" w:rsidR="00EE22E1" w:rsidRDefault="00EE22E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06B69" w14:textId="77777777" w:rsidR="00EE22E1" w:rsidRPr="0022092F" w:rsidRDefault="00EE22E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57402" w14:textId="77777777" w:rsidR="00EE22E1" w:rsidRDefault="00EE22E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72205AE6" w14:textId="77777777" w:rsidR="00EE22E1" w:rsidRDefault="00EE22E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5E4C123A" w14:textId="77777777" w:rsidR="00EE22E1" w:rsidRDefault="00EE22E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EE22E1" w14:paraId="766F1757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88E65" w14:textId="77777777" w:rsidR="00EE22E1" w:rsidRDefault="00EE22E1" w:rsidP="00EE22E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BA69D" w14:textId="77777777" w:rsidR="00EE22E1" w:rsidRDefault="00EE22E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6C939A6B" w14:textId="77777777" w:rsidR="00EE22E1" w:rsidRDefault="00EE22E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DC5A" w14:textId="77777777" w:rsidR="00EE22E1" w:rsidRDefault="00EE22E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D4EAC" w14:textId="77777777" w:rsidR="00EE22E1" w:rsidRDefault="00EE22E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73EFFE90" w14:textId="77777777" w:rsidR="00EE22E1" w:rsidRDefault="00EE22E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D199" w14:textId="77777777" w:rsidR="00EE22E1" w:rsidRDefault="00EE22E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6BB04" w14:textId="77777777" w:rsidR="00EE22E1" w:rsidRDefault="00EE22E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15986" w14:textId="77777777" w:rsidR="00EE22E1" w:rsidRDefault="00EE22E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580C" w14:textId="77777777" w:rsidR="00EE22E1" w:rsidRPr="0022092F" w:rsidRDefault="00EE22E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2B38F" w14:textId="77777777" w:rsidR="00EE22E1" w:rsidRDefault="00EE22E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79528642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F4CC2" w14:textId="77777777" w:rsidR="00EE22E1" w:rsidRDefault="00EE22E1" w:rsidP="00EE22E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07488" w14:textId="77777777" w:rsidR="00EE22E1" w:rsidRDefault="00EE22E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37F3D" w14:textId="77777777" w:rsidR="00EE22E1" w:rsidRDefault="00EE22E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52E7C" w14:textId="77777777" w:rsidR="00EE22E1" w:rsidRDefault="00EE22E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56953778" w14:textId="77777777" w:rsidR="00EE22E1" w:rsidRDefault="00EE22E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DCA24" w14:textId="77777777" w:rsidR="00EE22E1" w:rsidRDefault="00EE22E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5C08EDC" w14:textId="77777777" w:rsidR="00EE22E1" w:rsidRDefault="00EE22E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56836" w14:textId="77777777" w:rsidR="00EE22E1" w:rsidRDefault="00EE22E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B4BD" w14:textId="77777777" w:rsidR="00EE22E1" w:rsidRDefault="00EE22E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7752" w14:textId="77777777" w:rsidR="00EE22E1" w:rsidRPr="0022092F" w:rsidRDefault="00EE22E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B7BA0" w14:textId="77777777" w:rsidR="00EE22E1" w:rsidRDefault="00EE22E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DF589B6" w14:textId="77777777" w:rsidR="00EE22E1" w:rsidRDefault="00EE22E1">
      <w:pPr>
        <w:spacing w:before="40" w:after="40" w:line="192" w:lineRule="auto"/>
        <w:ind w:right="57"/>
        <w:rPr>
          <w:sz w:val="20"/>
        </w:rPr>
      </w:pPr>
    </w:p>
    <w:p w14:paraId="7989C96D" w14:textId="77777777" w:rsidR="00EE22E1" w:rsidRDefault="00EE22E1" w:rsidP="003260D9">
      <w:pPr>
        <w:pStyle w:val="Heading1"/>
        <w:spacing w:line="360" w:lineRule="auto"/>
      </w:pPr>
      <w:r>
        <w:t>LINIA 301 P</w:t>
      </w:r>
    </w:p>
    <w:p w14:paraId="36015242" w14:textId="77777777" w:rsidR="00EE22E1" w:rsidRDefault="00EE22E1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E22E1" w14:paraId="4B5CD099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D8AF6" w14:textId="77777777" w:rsidR="00EE22E1" w:rsidRDefault="00EE22E1" w:rsidP="00EE22E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8E92A" w14:textId="77777777" w:rsidR="00EE22E1" w:rsidRDefault="00EE22E1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5DC61" w14:textId="77777777" w:rsidR="00EE22E1" w:rsidRPr="001B37B8" w:rsidRDefault="00EE22E1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45333" w14:textId="77777777" w:rsidR="00EE22E1" w:rsidRDefault="00EE22E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8B89CD3" w14:textId="77777777" w:rsidR="00EE22E1" w:rsidRDefault="00EE22E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2791" w14:textId="77777777" w:rsidR="00EE22E1" w:rsidRDefault="00EE22E1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BA224" w14:textId="77777777" w:rsidR="00EE22E1" w:rsidRDefault="00EE22E1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82F52" w14:textId="77777777" w:rsidR="00EE22E1" w:rsidRDefault="00EE22E1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C3A87" w14:textId="77777777" w:rsidR="00EE22E1" w:rsidRPr="001B37B8" w:rsidRDefault="00EE22E1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E096F" w14:textId="77777777" w:rsidR="00EE22E1" w:rsidRDefault="00EE22E1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35DF9F36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B5F5D" w14:textId="77777777" w:rsidR="00EE22E1" w:rsidRDefault="00EE22E1" w:rsidP="00EE22E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64E33" w14:textId="77777777" w:rsidR="00EE22E1" w:rsidRDefault="00EE22E1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2C516" w14:textId="77777777" w:rsidR="00EE22E1" w:rsidRPr="001B37B8" w:rsidRDefault="00EE22E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8633" w14:textId="77777777" w:rsidR="00EE22E1" w:rsidRDefault="00EE22E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D8C4EFB" w14:textId="77777777" w:rsidR="00EE22E1" w:rsidRDefault="00EE22E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EE826" w14:textId="77777777" w:rsidR="00EE22E1" w:rsidRDefault="00EE22E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CC21C" w14:textId="77777777" w:rsidR="00EE22E1" w:rsidRDefault="00EE22E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F90E1" w14:textId="77777777" w:rsidR="00EE22E1" w:rsidRDefault="00EE22E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5C002" w14:textId="77777777" w:rsidR="00EE22E1" w:rsidRPr="001B37B8" w:rsidRDefault="00EE22E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3F660" w14:textId="77777777" w:rsidR="00EE22E1" w:rsidRDefault="00EE22E1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5A89D0C9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BA864" w14:textId="77777777" w:rsidR="00EE22E1" w:rsidRDefault="00EE22E1" w:rsidP="00EE22E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7F300" w14:textId="77777777" w:rsidR="00EE22E1" w:rsidRDefault="00EE22E1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20556" w14:textId="77777777" w:rsidR="00EE22E1" w:rsidRPr="001B37B8" w:rsidRDefault="00EE22E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3B93D" w14:textId="77777777" w:rsidR="00EE22E1" w:rsidRDefault="00EE22E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642E3" w14:textId="77777777" w:rsidR="00EE22E1" w:rsidRDefault="00EE22E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0BD55" w14:textId="77777777" w:rsidR="00EE22E1" w:rsidRDefault="00EE22E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C2890" w14:textId="77777777" w:rsidR="00EE22E1" w:rsidRDefault="00EE22E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D0F7B" w14:textId="77777777" w:rsidR="00EE22E1" w:rsidRPr="001B37B8" w:rsidRDefault="00EE22E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79C34" w14:textId="77777777" w:rsidR="00EE22E1" w:rsidRDefault="00EE22E1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1F04B68" w14:textId="77777777" w:rsidR="00EE22E1" w:rsidRDefault="00EE22E1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EE22E1" w:rsidRPr="00A8307A" w14:paraId="7A02ABCD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BA075" w14:textId="77777777" w:rsidR="00EE22E1" w:rsidRPr="00A75A00" w:rsidRDefault="00EE22E1" w:rsidP="00EE22E1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7A8DB" w14:textId="77777777" w:rsidR="00EE22E1" w:rsidRPr="00A8307A" w:rsidRDefault="00EE22E1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5B93D" w14:textId="77777777" w:rsidR="00EE22E1" w:rsidRPr="00A8307A" w:rsidRDefault="00EE22E1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57A4" w14:textId="77777777" w:rsidR="00EE22E1" w:rsidRDefault="00EE22E1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14:paraId="3E8EF96F" w14:textId="77777777" w:rsidR="00EE22E1" w:rsidRPr="00A8307A" w:rsidRDefault="00EE22E1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3DC69" w14:textId="77777777" w:rsidR="00EE22E1" w:rsidRDefault="00EE22E1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B6DC1" w14:textId="77777777" w:rsidR="00EE22E1" w:rsidRDefault="00EE22E1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E5523" w14:textId="77777777" w:rsidR="00EE22E1" w:rsidRPr="00A8307A" w:rsidRDefault="00EE22E1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4F941" w14:textId="77777777" w:rsidR="00EE22E1" w:rsidRPr="00A8307A" w:rsidRDefault="00EE22E1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B0EC7" w14:textId="77777777" w:rsidR="00EE22E1" w:rsidRPr="00A8307A" w:rsidRDefault="00EE22E1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04C99EEF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5CA90" w14:textId="77777777" w:rsidR="00EE22E1" w:rsidRDefault="00EE22E1" w:rsidP="00EE22E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8D027" w14:textId="77777777" w:rsidR="00EE22E1" w:rsidRDefault="00EE22E1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639D8" w14:textId="77777777" w:rsidR="00EE22E1" w:rsidRPr="001B37B8" w:rsidRDefault="00EE22E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5C67F" w14:textId="77777777" w:rsidR="00EE22E1" w:rsidRDefault="00EE22E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268CC45D" w14:textId="77777777" w:rsidR="00EE22E1" w:rsidRDefault="00EE22E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5EF8B" w14:textId="77777777" w:rsidR="00EE22E1" w:rsidRDefault="00EE22E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14:paraId="58D34D1C" w14:textId="77777777" w:rsidR="00EE22E1" w:rsidRDefault="00EE22E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20C0E" w14:textId="77777777" w:rsidR="00EE22E1" w:rsidRDefault="00EE22E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55512" w14:textId="77777777" w:rsidR="00EE22E1" w:rsidRDefault="00EE22E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D6129" w14:textId="77777777" w:rsidR="00EE22E1" w:rsidRPr="001B37B8" w:rsidRDefault="00EE22E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568FD" w14:textId="77777777" w:rsidR="00EE22E1" w:rsidRDefault="00EE22E1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08BA8A2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2F564" w14:textId="77777777" w:rsidR="00EE22E1" w:rsidRDefault="00EE22E1" w:rsidP="00EE22E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CCA81" w14:textId="77777777" w:rsidR="00EE22E1" w:rsidRDefault="00EE22E1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19426" w14:textId="77777777" w:rsidR="00EE22E1" w:rsidRPr="001B37B8" w:rsidRDefault="00EE22E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D551E" w14:textId="77777777" w:rsidR="00EE22E1" w:rsidRDefault="00EE22E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7F7152B" w14:textId="77777777" w:rsidR="00EE22E1" w:rsidRDefault="00EE22E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41871" w14:textId="77777777" w:rsidR="00EE22E1" w:rsidRDefault="00EE22E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B5A90C7" w14:textId="77777777" w:rsidR="00EE22E1" w:rsidRDefault="00EE22E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0E114" w14:textId="77777777" w:rsidR="00EE22E1" w:rsidRPr="001B37B8" w:rsidRDefault="00EE22E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7C4B7" w14:textId="77777777" w:rsidR="00EE22E1" w:rsidRDefault="00EE22E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24B1E" w14:textId="77777777" w:rsidR="00EE22E1" w:rsidRPr="001B37B8" w:rsidRDefault="00EE22E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87EF0" w14:textId="77777777" w:rsidR="00EE22E1" w:rsidRDefault="00EE22E1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EE22E1" w14:paraId="3DDC0036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24F75" w14:textId="77777777" w:rsidR="00EE22E1" w:rsidRDefault="00EE22E1" w:rsidP="00EE22E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F272D" w14:textId="77777777" w:rsidR="00EE22E1" w:rsidRDefault="00EE22E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EC3EF" w14:textId="77777777" w:rsidR="00EE22E1" w:rsidRPr="001B37B8" w:rsidRDefault="00EE22E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F98D0" w14:textId="77777777" w:rsidR="00EE22E1" w:rsidRDefault="00EE22E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0566078" w14:textId="77777777" w:rsidR="00EE22E1" w:rsidRDefault="00EE22E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FADA3" w14:textId="77777777" w:rsidR="00EE22E1" w:rsidRDefault="00EE22E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0754272" w14:textId="77777777" w:rsidR="00EE22E1" w:rsidRDefault="00EE22E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2EF8D" w14:textId="77777777" w:rsidR="00EE22E1" w:rsidRDefault="00EE22E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CA96B" w14:textId="77777777" w:rsidR="00EE22E1" w:rsidRDefault="00EE22E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C6CBA" w14:textId="77777777" w:rsidR="00EE22E1" w:rsidRPr="001B37B8" w:rsidRDefault="00EE22E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3E2FA" w14:textId="77777777" w:rsidR="00EE22E1" w:rsidRDefault="00EE22E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1776EA1" w14:textId="77777777" w:rsidR="00EE22E1" w:rsidRDefault="00EE22E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EE22E1" w14:paraId="1B6AEC2D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0FCC5" w14:textId="77777777" w:rsidR="00EE22E1" w:rsidRDefault="00EE22E1" w:rsidP="00EE22E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DF3A7" w14:textId="77777777" w:rsidR="00EE22E1" w:rsidRDefault="00EE22E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F83B" w14:textId="77777777" w:rsidR="00EE22E1" w:rsidRPr="001B37B8" w:rsidRDefault="00EE22E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7A981" w14:textId="77777777" w:rsidR="00EE22E1" w:rsidRDefault="00EE22E1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83E8AEF" w14:textId="77777777" w:rsidR="00EE22E1" w:rsidRDefault="00EE22E1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4E132" w14:textId="77777777" w:rsidR="00EE22E1" w:rsidRDefault="00EE22E1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132003FF" w14:textId="77777777" w:rsidR="00EE22E1" w:rsidRDefault="00EE22E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61664" w14:textId="77777777" w:rsidR="00EE22E1" w:rsidRDefault="00EE22E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5E27A" w14:textId="77777777" w:rsidR="00EE22E1" w:rsidRDefault="00EE22E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E4E98" w14:textId="77777777" w:rsidR="00EE22E1" w:rsidRPr="001B37B8" w:rsidRDefault="00EE22E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9E2D3" w14:textId="77777777" w:rsidR="00EE22E1" w:rsidRDefault="00EE22E1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67FAF09" w14:textId="77777777" w:rsidR="00EE22E1" w:rsidRDefault="00EE22E1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EE22E1" w14:paraId="7E3BFBDA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33038" w14:textId="77777777" w:rsidR="00EE22E1" w:rsidRDefault="00EE22E1" w:rsidP="00EE22E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DC52F" w14:textId="77777777" w:rsidR="00EE22E1" w:rsidRDefault="00EE22E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28B31" w14:textId="77777777" w:rsidR="00EE22E1" w:rsidRPr="001B37B8" w:rsidRDefault="00EE22E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2BEF4" w14:textId="77777777" w:rsidR="00EE22E1" w:rsidRDefault="00EE22E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9D45C8C" w14:textId="77777777" w:rsidR="00EE22E1" w:rsidRDefault="00EE22E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F52C1" w14:textId="77777777" w:rsidR="00EE22E1" w:rsidRDefault="00EE22E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246A589" w14:textId="77777777" w:rsidR="00EE22E1" w:rsidRDefault="00EE22E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93011" w14:textId="77777777" w:rsidR="00EE22E1" w:rsidRDefault="00EE22E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5D7F8" w14:textId="77777777" w:rsidR="00EE22E1" w:rsidRDefault="00EE22E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AE5C4" w14:textId="77777777" w:rsidR="00EE22E1" w:rsidRPr="001B37B8" w:rsidRDefault="00EE22E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4B2D" w14:textId="77777777" w:rsidR="00EE22E1" w:rsidRDefault="00EE22E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949C5F4" w14:textId="77777777" w:rsidR="00EE22E1" w:rsidRDefault="00EE22E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EE22E1" w14:paraId="44DC560A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9CEB5" w14:textId="77777777" w:rsidR="00EE22E1" w:rsidRDefault="00EE22E1" w:rsidP="00EE22E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BE0F9" w14:textId="77777777" w:rsidR="00EE22E1" w:rsidRDefault="00EE22E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2ADE3" w14:textId="77777777" w:rsidR="00EE22E1" w:rsidRPr="001B37B8" w:rsidRDefault="00EE22E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5B9DB" w14:textId="77777777" w:rsidR="00EE22E1" w:rsidRDefault="00EE22E1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D77B89C" w14:textId="77777777" w:rsidR="00EE22E1" w:rsidRDefault="00EE22E1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21F66" w14:textId="77777777" w:rsidR="00EE22E1" w:rsidRDefault="00EE22E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7AB6704" w14:textId="77777777" w:rsidR="00EE22E1" w:rsidRDefault="00EE22E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BF1ED" w14:textId="77777777" w:rsidR="00EE22E1" w:rsidRDefault="00EE22E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CD309" w14:textId="77777777" w:rsidR="00EE22E1" w:rsidRDefault="00EE22E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8D41E" w14:textId="77777777" w:rsidR="00EE22E1" w:rsidRPr="001B37B8" w:rsidRDefault="00EE22E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E4031" w14:textId="77777777" w:rsidR="00EE22E1" w:rsidRDefault="00EE22E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A81619B" w14:textId="77777777" w:rsidR="00EE22E1" w:rsidRDefault="00EE22E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8A4DED" w14:textId="77777777" w:rsidR="00EE22E1" w:rsidRDefault="00EE22E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EE22E1" w14:paraId="36DCD7D7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D8869" w14:textId="77777777" w:rsidR="00EE22E1" w:rsidRDefault="00EE22E1" w:rsidP="00EE22E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7089F" w14:textId="77777777" w:rsidR="00EE22E1" w:rsidRDefault="00EE22E1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2ABDC" w14:textId="77777777" w:rsidR="00EE22E1" w:rsidRPr="001B37B8" w:rsidRDefault="00EE22E1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7C036" w14:textId="77777777" w:rsidR="00EE22E1" w:rsidRDefault="00EE22E1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F858E51" w14:textId="77777777" w:rsidR="00EE22E1" w:rsidRDefault="00EE22E1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183D5" w14:textId="77777777" w:rsidR="00EE22E1" w:rsidRDefault="00EE22E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21B4404" w14:textId="77777777" w:rsidR="00EE22E1" w:rsidRDefault="00EE22E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14:paraId="4B0D2BCA" w14:textId="77777777" w:rsidR="00EE22E1" w:rsidRDefault="00EE22E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5B228" w14:textId="77777777" w:rsidR="00EE22E1" w:rsidRDefault="00EE22E1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09734" w14:textId="77777777" w:rsidR="00EE22E1" w:rsidRDefault="00EE22E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5643B" w14:textId="77777777" w:rsidR="00EE22E1" w:rsidRPr="001B37B8" w:rsidRDefault="00EE22E1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30A11" w14:textId="77777777" w:rsidR="00EE22E1" w:rsidRDefault="00EE22E1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95617D3" w14:textId="77777777" w:rsidR="00EE22E1" w:rsidRDefault="00EE22E1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EE22E1" w14:paraId="3A5060C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112F2" w14:textId="77777777" w:rsidR="00EE22E1" w:rsidRDefault="00EE22E1" w:rsidP="00EE22E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09E77" w14:textId="77777777" w:rsidR="00EE22E1" w:rsidRDefault="00EE22E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BF8D2" w14:textId="77777777" w:rsidR="00EE22E1" w:rsidRPr="001B37B8" w:rsidRDefault="00EE22E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575F8" w14:textId="77777777" w:rsidR="00EE22E1" w:rsidRDefault="00EE22E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7EB7139" w14:textId="77777777" w:rsidR="00EE22E1" w:rsidRDefault="00EE22E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39883" w14:textId="77777777" w:rsidR="00EE22E1" w:rsidRDefault="00EE22E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DDE965B" w14:textId="77777777" w:rsidR="00EE22E1" w:rsidRDefault="00EE22E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B06D1" w14:textId="77777777" w:rsidR="00EE22E1" w:rsidRDefault="00EE22E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126D0" w14:textId="77777777" w:rsidR="00EE22E1" w:rsidRDefault="00EE22E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DDD2" w14:textId="77777777" w:rsidR="00EE22E1" w:rsidRPr="001B37B8" w:rsidRDefault="00EE22E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C761D" w14:textId="77777777" w:rsidR="00EE22E1" w:rsidRDefault="00EE22E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EAC128C" w14:textId="77777777" w:rsidR="00EE22E1" w:rsidRDefault="00EE22E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EE22E1" w14:paraId="433A2F15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E4714" w14:textId="77777777" w:rsidR="00EE22E1" w:rsidRDefault="00EE22E1" w:rsidP="00EE22E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9A35B" w14:textId="77777777" w:rsidR="00EE22E1" w:rsidRDefault="00EE22E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CB2C7" w14:textId="77777777" w:rsidR="00EE22E1" w:rsidRPr="001B37B8" w:rsidRDefault="00EE22E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3322B" w14:textId="77777777" w:rsidR="00EE22E1" w:rsidRDefault="00EE22E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B28661A" w14:textId="77777777" w:rsidR="00EE22E1" w:rsidRDefault="00EE22E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1BC0C" w14:textId="77777777" w:rsidR="00EE22E1" w:rsidRDefault="00EE22E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29F818F0" w14:textId="77777777" w:rsidR="00EE22E1" w:rsidRDefault="00EE22E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17D57" w14:textId="77777777" w:rsidR="00EE22E1" w:rsidRDefault="00EE22E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23764" w14:textId="77777777" w:rsidR="00EE22E1" w:rsidRDefault="00EE22E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3C76E" w14:textId="77777777" w:rsidR="00EE22E1" w:rsidRPr="001B37B8" w:rsidRDefault="00EE22E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6811B" w14:textId="77777777" w:rsidR="00EE22E1" w:rsidRDefault="00EE22E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5F3C0DA" w14:textId="77777777" w:rsidR="00EE22E1" w:rsidRDefault="00EE22E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EE22E1" w14:paraId="326096B1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D01D6" w14:textId="77777777" w:rsidR="00EE22E1" w:rsidRDefault="00EE22E1" w:rsidP="00EE22E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33FA" w14:textId="77777777" w:rsidR="00EE22E1" w:rsidRDefault="00EE22E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2D15E" w14:textId="77777777" w:rsidR="00EE22E1" w:rsidRPr="001B37B8" w:rsidRDefault="00EE22E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6CAEE" w14:textId="77777777" w:rsidR="00EE22E1" w:rsidRDefault="00EE22E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D13E6C0" w14:textId="77777777" w:rsidR="00EE22E1" w:rsidRDefault="00EE22E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828DE" w14:textId="77777777" w:rsidR="00EE22E1" w:rsidRDefault="00EE22E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4B3AC" w14:textId="77777777" w:rsidR="00EE22E1" w:rsidRDefault="00EE22E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DC453" w14:textId="77777777" w:rsidR="00EE22E1" w:rsidRDefault="00EE22E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15AC6" w14:textId="77777777" w:rsidR="00EE22E1" w:rsidRPr="001B37B8" w:rsidRDefault="00EE22E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447BA" w14:textId="77777777" w:rsidR="00EE22E1" w:rsidRDefault="00EE22E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25A1A2CB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1E243" w14:textId="77777777" w:rsidR="00EE22E1" w:rsidRDefault="00EE22E1" w:rsidP="00EE22E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1F5A4" w14:textId="77777777" w:rsidR="00EE22E1" w:rsidRDefault="00EE22E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94B20" w14:textId="77777777" w:rsidR="00EE22E1" w:rsidRPr="001B37B8" w:rsidRDefault="00EE22E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3ED76" w14:textId="77777777" w:rsidR="00EE22E1" w:rsidRDefault="00EE22E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BC96B76" w14:textId="77777777" w:rsidR="00EE22E1" w:rsidRDefault="00EE22E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C4C0F" w14:textId="77777777" w:rsidR="00EE22E1" w:rsidRDefault="00EE22E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36EB7A6" w14:textId="77777777" w:rsidR="00EE22E1" w:rsidRDefault="00EE22E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83586" w14:textId="77777777" w:rsidR="00EE22E1" w:rsidRDefault="00EE22E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9FD77" w14:textId="77777777" w:rsidR="00EE22E1" w:rsidRDefault="00EE22E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DA960" w14:textId="77777777" w:rsidR="00EE22E1" w:rsidRPr="001B37B8" w:rsidRDefault="00EE22E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7BE57" w14:textId="77777777" w:rsidR="00EE22E1" w:rsidRDefault="00EE22E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62DC9C1" w14:textId="77777777" w:rsidR="00EE22E1" w:rsidRDefault="00EE22E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EE22E1" w14:paraId="775D947F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F09A2" w14:textId="77777777" w:rsidR="00EE22E1" w:rsidRDefault="00EE22E1" w:rsidP="00EE22E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1550F" w14:textId="77777777" w:rsidR="00EE22E1" w:rsidRDefault="00EE22E1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8E5AF" w14:textId="77777777" w:rsidR="00EE22E1" w:rsidRPr="001B37B8" w:rsidRDefault="00EE22E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E1E" w14:textId="77777777" w:rsidR="00EE22E1" w:rsidRDefault="00EE22E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4EBF30B" w14:textId="77777777" w:rsidR="00EE22E1" w:rsidRDefault="00EE22E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7C748" w14:textId="77777777" w:rsidR="00EE22E1" w:rsidRDefault="00EE22E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30510A3" w14:textId="77777777" w:rsidR="00EE22E1" w:rsidRDefault="00EE22E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C243E" w14:textId="77777777" w:rsidR="00EE22E1" w:rsidRDefault="00EE22E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2EFF" w14:textId="77777777" w:rsidR="00EE22E1" w:rsidRDefault="00EE22E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2C9A0" w14:textId="77777777" w:rsidR="00EE22E1" w:rsidRPr="001B37B8" w:rsidRDefault="00EE22E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DC290" w14:textId="77777777" w:rsidR="00EE22E1" w:rsidRDefault="00EE22E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41DD412" w14:textId="77777777" w:rsidR="00EE22E1" w:rsidRDefault="00EE22E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EE22E1" w14:paraId="7FC730DE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6C3CC" w14:textId="77777777" w:rsidR="00EE22E1" w:rsidRDefault="00EE22E1" w:rsidP="00EE22E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24618" w14:textId="77777777" w:rsidR="00EE22E1" w:rsidRDefault="00EE22E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7F085" w14:textId="77777777" w:rsidR="00EE22E1" w:rsidRPr="001B37B8" w:rsidRDefault="00EE22E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2E413" w14:textId="77777777" w:rsidR="00EE22E1" w:rsidRDefault="00EE22E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9348ADC" w14:textId="77777777" w:rsidR="00EE22E1" w:rsidRDefault="00EE22E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01196" w14:textId="77777777" w:rsidR="00EE22E1" w:rsidRDefault="00EE22E1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14:paraId="266F5E0B" w14:textId="77777777" w:rsidR="00EE22E1" w:rsidRDefault="00EE22E1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19778877" w14:textId="77777777" w:rsidR="00EE22E1" w:rsidRDefault="00EE22E1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B071D" w14:textId="77777777" w:rsidR="00EE22E1" w:rsidRPr="001B37B8" w:rsidRDefault="00EE22E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C9AC2" w14:textId="77777777" w:rsidR="00EE22E1" w:rsidRDefault="00EE22E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9D94B" w14:textId="77777777" w:rsidR="00EE22E1" w:rsidRPr="001B37B8" w:rsidRDefault="00EE22E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203C4" w14:textId="77777777" w:rsidR="00EE22E1" w:rsidRDefault="00EE22E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1A097495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ABD78" w14:textId="77777777" w:rsidR="00EE22E1" w:rsidRDefault="00EE22E1" w:rsidP="00EE22E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37226" w14:textId="77777777" w:rsidR="00EE22E1" w:rsidRDefault="00EE22E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ECF35" w14:textId="77777777" w:rsidR="00EE22E1" w:rsidRPr="001B37B8" w:rsidRDefault="00EE22E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FEEF5" w14:textId="77777777" w:rsidR="00EE22E1" w:rsidRDefault="00EE22E1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14:paraId="1A8F0A84" w14:textId="77777777" w:rsidR="00EE22E1" w:rsidRDefault="00EE22E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14:paraId="7C9337CD" w14:textId="77777777" w:rsidR="00EE22E1" w:rsidRDefault="00EE22E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0A91C" w14:textId="77777777" w:rsidR="00EE22E1" w:rsidRDefault="00EE22E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DF477E7" w14:textId="77777777" w:rsidR="00EE22E1" w:rsidRDefault="00EE22E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8C5DE" w14:textId="77777777" w:rsidR="00EE22E1" w:rsidRPr="001B37B8" w:rsidRDefault="00EE22E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B8D52" w14:textId="77777777" w:rsidR="00EE22E1" w:rsidRDefault="00EE22E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95B0E" w14:textId="77777777" w:rsidR="00EE22E1" w:rsidRPr="001B37B8" w:rsidRDefault="00EE22E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700DF" w14:textId="77777777" w:rsidR="00EE22E1" w:rsidRDefault="00EE22E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323F9317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A3E7C" w14:textId="77777777" w:rsidR="00EE22E1" w:rsidRDefault="00EE22E1" w:rsidP="00EE22E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C0A64" w14:textId="77777777" w:rsidR="00EE22E1" w:rsidRDefault="00EE22E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7752C" w14:textId="77777777" w:rsidR="00EE22E1" w:rsidRPr="001B37B8" w:rsidRDefault="00EE22E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6E078" w14:textId="77777777" w:rsidR="00EE22E1" w:rsidRDefault="00EE22E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FAE1A02" w14:textId="77777777" w:rsidR="00EE22E1" w:rsidRDefault="00EE22E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8A455" w14:textId="77777777" w:rsidR="00EE22E1" w:rsidRDefault="00EE22E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335100C" w14:textId="77777777" w:rsidR="00EE22E1" w:rsidRDefault="00EE22E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5548F" w14:textId="77777777" w:rsidR="00EE22E1" w:rsidRPr="001B37B8" w:rsidRDefault="00EE22E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9AE45" w14:textId="77777777" w:rsidR="00EE22E1" w:rsidRDefault="00EE22E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6003" w14:textId="77777777" w:rsidR="00EE22E1" w:rsidRPr="001B37B8" w:rsidRDefault="00EE22E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2FD9" w14:textId="77777777" w:rsidR="00EE22E1" w:rsidRDefault="00EE22E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126ED80D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AAB7A" w14:textId="77777777" w:rsidR="00EE22E1" w:rsidRDefault="00EE22E1" w:rsidP="00EE22E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14427" w14:textId="77777777" w:rsidR="00EE22E1" w:rsidRDefault="00EE22E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8E64" w14:textId="77777777" w:rsidR="00EE22E1" w:rsidRPr="001B37B8" w:rsidRDefault="00EE22E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386B1" w14:textId="77777777" w:rsidR="00EE22E1" w:rsidRDefault="00EE22E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AA31184" w14:textId="77777777" w:rsidR="00EE22E1" w:rsidRDefault="00EE22E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3A6EF" w14:textId="77777777" w:rsidR="00EE22E1" w:rsidRDefault="00EE22E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487D838" w14:textId="77777777" w:rsidR="00EE22E1" w:rsidRDefault="00EE22E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EBB6D" w14:textId="77777777" w:rsidR="00EE22E1" w:rsidRPr="001B37B8" w:rsidRDefault="00EE22E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31B1" w14:textId="77777777" w:rsidR="00EE22E1" w:rsidRDefault="00EE22E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43F1F" w14:textId="77777777" w:rsidR="00EE22E1" w:rsidRPr="001B37B8" w:rsidRDefault="00EE22E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670B6" w14:textId="77777777" w:rsidR="00EE22E1" w:rsidRDefault="00EE22E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7E3D1AE8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32DB5" w14:textId="77777777" w:rsidR="00EE22E1" w:rsidRDefault="00EE22E1" w:rsidP="00EE22E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D616F" w14:textId="77777777" w:rsidR="00EE22E1" w:rsidRDefault="00EE22E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894A" w14:textId="77777777" w:rsidR="00EE22E1" w:rsidRPr="001B37B8" w:rsidRDefault="00EE22E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28491" w14:textId="77777777" w:rsidR="00EE22E1" w:rsidRDefault="00EE22E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754A0B7" w14:textId="77777777" w:rsidR="00EE22E1" w:rsidRDefault="00EE22E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67801" w14:textId="77777777" w:rsidR="00EE22E1" w:rsidRDefault="00EE22E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1568AF0" w14:textId="77777777" w:rsidR="00EE22E1" w:rsidRDefault="00EE22E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D0B75" w14:textId="77777777" w:rsidR="00EE22E1" w:rsidRPr="001B37B8" w:rsidRDefault="00EE22E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D3B22" w14:textId="77777777" w:rsidR="00EE22E1" w:rsidRDefault="00EE22E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24099" w14:textId="77777777" w:rsidR="00EE22E1" w:rsidRPr="001B37B8" w:rsidRDefault="00EE22E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4FEBA" w14:textId="77777777" w:rsidR="00EE22E1" w:rsidRDefault="00EE22E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38C1BD03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E215C" w14:textId="77777777" w:rsidR="00EE22E1" w:rsidRDefault="00EE22E1" w:rsidP="00EE22E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26944" w14:textId="77777777" w:rsidR="00EE22E1" w:rsidRDefault="00EE22E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D1AF0" w14:textId="77777777" w:rsidR="00EE22E1" w:rsidRPr="001B37B8" w:rsidRDefault="00EE22E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F3CBC" w14:textId="77777777" w:rsidR="00EE22E1" w:rsidRDefault="00EE22E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7A9C015" w14:textId="77777777" w:rsidR="00EE22E1" w:rsidRDefault="00EE22E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998D" w14:textId="77777777" w:rsidR="00EE22E1" w:rsidRDefault="00EE22E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121B1B4" w14:textId="77777777" w:rsidR="00EE22E1" w:rsidRDefault="00EE22E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B2D6B" w14:textId="77777777" w:rsidR="00EE22E1" w:rsidRPr="001B37B8" w:rsidRDefault="00EE22E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A326C" w14:textId="77777777" w:rsidR="00EE22E1" w:rsidRDefault="00EE22E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D16D4" w14:textId="77777777" w:rsidR="00EE22E1" w:rsidRPr="001B37B8" w:rsidRDefault="00EE22E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18255" w14:textId="77777777" w:rsidR="00EE22E1" w:rsidRDefault="00EE22E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7B7CF686" w14:textId="77777777" w:rsidR="00EE22E1" w:rsidRDefault="00EE22E1">
      <w:pPr>
        <w:spacing w:before="40" w:after="40" w:line="192" w:lineRule="auto"/>
        <w:ind w:right="57"/>
        <w:rPr>
          <w:sz w:val="20"/>
        </w:rPr>
      </w:pPr>
    </w:p>
    <w:p w14:paraId="5E0EE653" w14:textId="77777777" w:rsidR="00EE22E1" w:rsidRDefault="00EE22E1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304</w:t>
      </w:r>
    </w:p>
    <w:p w14:paraId="7CA6F536" w14:textId="77777777" w:rsidR="00EE22E1" w:rsidRDefault="00EE22E1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E22E1" w14:paraId="5E750AE0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A0A82" w14:textId="77777777" w:rsidR="00EE22E1" w:rsidRDefault="00EE22E1" w:rsidP="00EE22E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1FAA9" w14:textId="77777777" w:rsidR="00EE22E1" w:rsidRDefault="00EE22E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A12A5" w14:textId="77777777" w:rsidR="00EE22E1" w:rsidRPr="00594E5B" w:rsidRDefault="00EE22E1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9F11F" w14:textId="77777777" w:rsidR="00EE22E1" w:rsidRDefault="00EE22E1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62E42068" w14:textId="77777777" w:rsidR="00EE22E1" w:rsidRDefault="00EE22E1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64BC1038" w14:textId="77777777" w:rsidR="00EE22E1" w:rsidRDefault="00EE22E1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71767" w14:textId="77777777" w:rsidR="00EE22E1" w:rsidRDefault="00EE22E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79D982D6" w14:textId="77777777" w:rsidR="00EE22E1" w:rsidRDefault="00EE22E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14:paraId="287D4354" w14:textId="77777777" w:rsidR="00EE22E1" w:rsidRDefault="00EE22E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688CC375" w14:textId="77777777" w:rsidR="00EE22E1" w:rsidRDefault="00EE22E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34674" w14:textId="77777777" w:rsidR="00EE22E1" w:rsidRPr="00594E5B" w:rsidRDefault="00EE22E1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2C001" w14:textId="77777777" w:rsidR="00EE22E1" w:rsidRDefault="00EE22E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CEDE9" w14:textId="77777777" w:rsidR="00EE22E1" w:rsidRPr="00594E5B" w:rsidRDefault="00EE22E1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FCDBF" w14:textId="77777777" w:rsidR="00EE22E1" w:rsidRDefault="00EE22E1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17045223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F2232" w14:textId="77777777" w:rsidR="00EE22E1" w:rsidRDefault="00EE22E1" w:rsidP="00EE22E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FA470" w14:textId="77777777" w:rsidR="00EE22E1" w:rsidRDefault="00EE22E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45972" w14:textId="77777777" w:rsidR="00EE22E1" w:rsidRPr="00594E5B" w:rsidRDefault="00EE22E1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82E73" w14:textId="77777777" w:rsidR="00EE22E1" w:rsidRDefault="00EE22E1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1A5AC8EC" w14:textId="77777777" w:rsidR="00EE22E1" w:rsidRDefault="00EE22E1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27DAC2BA" w14:textId="77777777" w:rsidR="00EE22E1" w:rsidRDefault="00EE22E1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D2DDE" w14:textId="77777777" w:rsidR="00EE22E1" w:rsidRDefault="00EE22E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55E64" w14:textId="77777777" w:rsidR="00EE22E1" w:rsidRPr="00594E5B" w:rsidRDefault="00EE22E1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2D368" w14:textId="77777777" w:rsidR="00EE22E1" w:rsidRDefault="00EE22E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515A5" w14:textId="77777777" w:rsidR="00EE22E1" w:rsidRPr="00594E5B" w:rsidRDefault="00EE22E1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C451D" w14:textId="77777777" w:rsidR="00EE22E1" w:rsidRDefault="00EE22E1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3D696D22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FD212" w14:textId="77777777" w:rsidR="00EE22E1" w:rsidRDefault="00EE22E1" w:rsidP="00EE22E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ACFB6" w14:textId="77777777" w:rsidR="00EE22E1" w:rsidRDefault="00EE22E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F446C" w14:textId="77777777" w:rsidR="00EE22E1" w:rsidRPr="00594E5B" w:rsidRDefault="00EE22E1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0ABC4" w14:textId="77777777" w:rsidR="00EE22E1" w:rsidRDefault="00EE22E1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2FBA5173" w14:textId="77777777" w:rsidR="00EE22E1" w:rsidRDefault="00EE22E1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19D37B0D" w14:textId="77777777" w:rsidR="00EE22E1" w:rsidRDefault="00EE22E1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14:paraId="61246621" w14:textId="77777777" w:rsidR="00EE22E1" w:rsidRDefault="00EE22E1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EF9F9" w14:textId="77777777" w:rsidR="00EE22E1" w:rsidRDefault="00EE22E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9435" w14:textId="77777777" w:rsidR="00EE22E1" w:rsidRDefault="00EE22E1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A8B6C" w14:textId="77777777" w:rsidR="00EE22E1" w:rsidRDefault="00EE22E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383BA" w14:textId="77777777" w:rsidR="00EE22E1" w:rsidRPr="00594E5B" w:rsidRDefault="00EE22E1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15A13" w14:textId="77777777" w:rsidR="00EE22E1" w:rsidRDefault="00EE22E1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627367B5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C9037" w14:textId="77777777" w:rsidR="00EE22E1" w:rsidRDefault="00EE22E1" w:rsidP="00EE22E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53FCE" w14:textId="77777777" w:rsidR="00EE22E1" w:rsidRDefault="00EE22E1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DBA05" w14:textId="77777777" w:rsidR="00EE22E1" w:rsidRPr="00594E5B" w:rsidRDefault="00EE22E1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63924" w14:textId="77777777" w:rsidR="00EE22E1" w:rsidRDefault="00EE22E1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01CB066E" w14:textId="77777777" w:rsidR="00EE22E1" w:rsidRDefault="00EE22E1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14:paraId="64C25019" w14:textId="77777777" w:rsidR="00EE22E1" w:rsidRDefault="00EE22E1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7BA63" w14:textId="77777777" w:rsidR="00EE22E1" w:rsidRDefault="00EE22E1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2B061047" w14:textId="77777777" w:rsidR="00EE22E1" w:rsidRDefault="00EE22E1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B42FF" w14:textId="77777777" w:rsidR="00EE22E1" w:rsidRDefault="00EE22E1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5E3E4" w14:textId="77777777" w:rsidR="00EE22E1" w:rsidRDefault="00EE22E1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45E98" w14:textId="77777777" w:rsidR="00EE22E1" w:rsidRPr="00594E5B" w:rsidRDefault="00EE22E1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D2F9" w14:textId="77777777" w:rsidR="00EE22E1" w:rsidRDefault="00EE22E1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507B93DA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E6F03" w14:textId="77777777" w:rsidR="00EE22E1" w:rsidRDefault="00EE22E1" w:rsidP="00EE22E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57AEA" w14:textId="77777777" w:rsidR="00EE22E1" w:rsidRDefault="00EE22E1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93F06" w14:textId="77777777" w:rsidR="00EE22E1" w:rsidRPr="00594E5B" w:rsidRDefault="00EE22E1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38D23" w14:textId="77777777" w:rsidR="00EE22E1" w:rsidRDefault="00EE22E1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225A6E41" w14:textId="77777777" w:rsidR="00EE22E1" w:rsidRDefault="00EE22E1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474BB" w14:textId="77777777" w:rsidR="00EE22E1" w:rsidRDefault="00EE22E1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14:paraId="173ED77E" w14:textId="77777777" w:rsidR="00EE22E1" w:rsidRDefault="00EE22E1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DC109" w14:textId="77777777" w:rsidR="00EE22E1" w:rsidRDefault="00EE22E1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352F5" w14:textId="77777777" w:rsidR="00EE22E1" w:rsidRDefault="00EE22E1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24EEE" w14:textId="77777777" w:rsidR="00EE22E1" w:rsidRPr="00594E5B" w:rsidRDefault="00EE22E1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D6B4" w14:textId="77777777" w:rsidR="00EE22E1" w:rsidRDefault="00EE22E1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35CD68BF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3F195" w14:textId="77777777" w:rsidR="00EE22E1" w:rsidRDefault="00EE22E1" w:rsidP="00EE22E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79D5F" w14:textId="77777777" w:rsidR="00EE22E1" w:rsidRDefault="00EE22E1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D20D9" w14:textId="77777777" w:rsidR="00EE22E1" w:rsidRPr="00594E5B" w:rsidRDefault="00EE22E1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20EC8" w14:textId="77777777" w:rsidR="00EE22E1" w:rsidRDefault="00EE22E1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357DE25A" w14:textId="77777777" w:rsidR="00EE22E1" w:rsidRDefault="00EE22E1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14:paraId="39616C6A" w14:textId="77777777" w:rsidR="00EE22E1" w:rsidRDefault="00EE22E1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8F08D" w14:textId="77777777" w:rsidR="00EE22E1" w:rsidRDefault="00EE22E1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45814D74" w14:textId="77777777" w:rsidR="00EE22E1" w:rsidRDefault="00EE22E1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3B21" w14:textId="77777777" w:rsidR="00EE22E1" w:rsidRDefault="00EE22E1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A0840" w14:textId="77777777" w:rsidR="00EE22E1" w:rsidRDefault="00EE22E1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B5FFC" w14:textId="77777777" w:rsidR="00EE22E1" w:rsidRPr="00594E5B" w:rsidRDefault="00EE22E1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0D35" w14:textId="77777777" w:rsidR="00EE22E1" w:rsidRDefault="00EE22E1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4382D99" w14:textId="77777777" w:rsidR="00EE22E1" w:rsidRDefault="00EE22E1">
      <w:pPr>
        <w:spacing w:before="40" w:after="40" w:line="192" w:lineRule="auto"/>
        <w:ind w:right="57"/>
        <w:rPr>
          <w:sz w:val="20"/>
          <w:lang w:val="en-US"/>
        </w:rPr>
      </w:pPr>
    </w:p>
    <w:p w14:paraId="765E9D44" w14:textId="77777777" w:rsidR="00EE22E1" w:rsidRDefault="00EE22E1" w:rsidP="003A5387">
      <w:pPr>
        <w:pStyle w:val="Heading1"/>
        <w:spacing w:line="360" w:lineRule="auto"/>
      </w:pPr>
      <w:r>
        <w:t>LINIA 316</w:t>
      </w:r>
    </w:p>
    <w:p w14:paraId="26C43017" w14:textId="77777777" w:rsidR="00EE22E1" w:rsidRDefault="00EE22E1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E22E1" w14:paraId="625B13D1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5BBE5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61C5A" w14:textId="77777777" w:rsidR="00EE22E1" w:rsidRDefault="00EE22E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A9292" w14:textId="77777777" w:rsidR="00EE22E1" w:rsidRDefault="00EE22E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5B7D7" w14:textId="77777777" w:rsidR="00EE22E1" w:rsidRDefault="00EE22E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Călători </w:t>
            </w:r>
          </w:p>
          <w:p w14:paraId="12EA93EA" w14:textId="77777777" w:rsidR="00EE22E1" w:rsidRDefault="00EE22E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9458F" w14:textId="77777777" w:rsidR="00EE22E1" w:rsidRDefault="00EE22E1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E58B7" w14:textId="77777777" w:rsidR="00EE22E1" w:rsidRDefault="00EE22E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E2F30" w14:textId="77777777" w:rsidR="00EE22E1" w:rsidRDefault="00EE22E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4FB96" w14:textId="77777777" w:rsidR="00EE22E1" w:rsidRPr="00F6236C" w:rsidRDefault="00EE22E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47758" w14:textId="77777777" w:rsidR="00EE22E1" w:rsidRDefault="00EE22E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F833A3E" w14:textId="77777777" w:rsidR="00EE22E1" w:rsidRDefault="00EE22E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85E3D1B" w14:textId="77777777" w:rsidR="00EE22E1" w:rsidRDefault="00EE22E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3 Cap X, staţia Braşov Călători. </w:t>
            </w:r>
          </w:p>
        </w:tc>
      </w:tr>
      <w:tr w:rsidR="00EE22E1" w14:paraId="04F82818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41F0D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825AB" w14:textId="77777777" w:rsidR="00EE22E1" w:rsidRDefault="00EE22E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9D2D6" w14:textId="77777777" w:rsidR="00EE22E1" w:rsidRDefault="00EE22E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A1AAF" w14:textId="77777777" w:rsidR="00EE22E1" w:rsidRDefault="00EE22E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E753A" w14:textId="77777777" w:rsidR="00EE22E1" w:rsidRDefault="00EE22E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</w:t>
            </w:r>
          </w:p>
          <w:p w14:paraId="5374211D" w14:textId="77777777" w:rsidR="00EE22E1" w:rsidRDefault="00EE22E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292736B8" w14:textId="77777777" w:rsidR="00EE22E1" w:rsidRDefault="00EE22E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</w:t>
            </w:r>
          </w:p>
          <w:p w14:paraId="606AFADF" w14:textId="77777777" w:rsidR="00EE22E1" w:rsidRDefault="00EE22E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59,</w:t>
            </w:r>
          </w:p>
          <w:p w14:paraId="0327288A" w14:textId="77777777" w:rsidR="00EE22E1" w:rsidRDefault="00EE22E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67</w:t>
            </w:r>
          </w:p>
          <w:p w14:paraId="104ADC59" w14:textId="77777777" w:rsidR="00EE22E1" w:rsidRDefault="00EE22E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69 și T.D.J.</w:t>
            </w:r>
          </w:p>
          <w:p w14:paraId="22F40E3D" w14:textId="77777777" w:rsidR="00EE22E1" w:rsidRDefault="00EE22E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304B8" w14:textId="77777777" w:rsidR="00EE22E1" w:rsidRDefault="00EE22E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8B00E" w14:textId="77777777" w:rsidR="00EE22E1" w:rsidRDefault="00EE22E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6DF2D" w14:textId="77777777" w:rsidR="00EE22E1" w:rsidRPr="00F6236C" w:rsidRDefault="00EE22E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CB63C" w14:textId="77777777" w:rsidR="00EE22E1" w:rsidRDefault="00EE22E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888036D" w14:textId="77777777" w:rsidR="00EE22E1" w:rsidRDefault="00EE22E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3 - 8 Cap X.</w:t>
            </w:r>
          </w:p>
        </w:tc>
      </w:tr>
      <w:tr w:rsidR="00EE22E1" w14:paraId="18672B85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6DCBD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F0518" w14:textId="77777777" w:rsidR="00EE22E1" w:rsidRDefault="00EE22E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339AA" w14:textId="77777777" w:rsidR="00EE22E1" w:rsidRDefault="00EE22E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827B2" w14:textId="77777777" w:rsidR="00EE22E1" w:rsidRDefault="00EE22E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14:paraId="114791BD" w14:textId="77777777" w:rsidR="00EE22E1" w:rsidRDefault="00EE22E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EAA60" w14:textId="77777777" w:rsidR="00EE22E1" w:rsidRDefault="00EE22E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4CAC685" w14:textId="77777777" w:rsidR="00EE22E1" w:rsidRDefault="00EE22E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EA527" w14:textId="77777777" w:rsidR="00EE22E1" w:rsidRDefault="00EE22E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28291" w14:textId="77777777" w:rsidR="00EE22E1" w:rsidRDefault="00EE22E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7AD67" w14:textId="77777777" w:rsidR="00EE22E1" w:rsidRPr="00F6236C" w:rsidRDefault="00EE22E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3E8CA" w14:textId="77777777" w:rsidR="00EE22E1" w:rsidRDefault="00EE22E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0A652D7" w14:textId="77777777" w:rsidR="00EE22E1" w:rsidRDefault="00EE22E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C4EA8E" w14:textId="77777777" w:rsidR="00EE22E1" w:rsidRDefault="00EE22E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8B.</w:t>
            </w:r>
          </w:p>
        </w:tc>
      </w:tr>
      <w:tr w:rsidR="00EE22E1" w14:paraId="7FB15EBC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D504D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E82A6" w14:textId="77777777" w:rsidR="00EE22E1" w:rsidRDefault="00EE22E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6EAA1" w14:textId="77777777" w:rsidR="00EE22E1" w:rsidRDefault="00EE22E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3F18A" w14:textId="77777777" w:rsidR="00EE22E1" w:rsidRDefault="00EE22E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14:paraId="7F1606CF" w14:textId="77777777" w:rsidR="00EE22E1" w:rsidRDefault="00EE22E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01E93" w14:textId="77777777" w:rsidR="00EE22E1" w:rsidRDefault="00EE22E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1AC1F" w14:textId="77777777" w:rsidR="00EE22E1" w:rsidRDefault="00EE22E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4D604" w14:textId="77777777" w:rsidR="00EE22E1" w:rsidRDefault="00EE22E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30622" w14:textId="77777777" w:rsidR="00EE22E1" w:rsidRPr="00F6236C" w:rsidRDefault="00EE22E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F2669" w14:textId="77777777" w:rsidR="00EE22E1" w:rsidRDefault="00EE22E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2DACAFEE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C5545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02562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72154" w14:textId="77777777" w:rsidR="00EE22E1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66FC1" w14:textId="77777777" w:rsidR="00EE22E1" w:rsidRDefault="00EE22E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14:paraId="7F5A0997" w14:textId="77777777" w:rsidR="00EE22E1" w:rsidRDefault="00EE22E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ED4D3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77CF0" w14:textId="77777777" w:rsidR="00EE22E1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0FEAC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6CD25" w14:textId="77777777" w:rsidR="00EE22E1" w:rsidRPr="00F6236C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FB47" w14:textId="77777777" w:rsidR="00EE22E1" w:rsidRDefault="00EE22E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2A2EA6BA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60ED5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3E543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F3B0" w14:textId="77777777" w:rsidR="00EE22E1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7132" w14:textId="77777777" w:rsidR="00EE22E1" w:rsidRDefault="00EE22E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14:paraId="5EAE3EDD" w14:textId="77777777" w:rsidR="00EE22E1" w:rsidRDefault="00EE22E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E8ADC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20D51" w14:textId="77777777" w:rsidR="00EE22E1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5856A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BF4B3" w14:textId="77777777" w:rsidR="00EE22E1" w:rsidRPr="00F6236C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72B8E" w14:textId="77777777" w:rsidR="00EE22E1" w:rsidRDefault="00EE22E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0DC604ED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EF3A1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53AF5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34+700</w:t>
            </w:r>
          </w:p>
          <w:p w14:paraId="7A03B02D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AB31E" w14:textId="77777777" w:rsidR="00EE22E1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68102" w14:textId="77777777" w:rsidR="00EE22E1" w:rsidRDefault="00EE22E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Sfântu Gheorghe -</w:t>
            </w:r>
          </w:p>
          <w:p w14:paraId="328FEDFD" w14:textId="77777777" w:rsidR="00EE22E1" w:rsidRDefault="00EE22E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9C898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14636" w14:textId="77777777" w:rsidR="00EE22E1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F5B09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444CF" w14:textId="77777777" w:rsidR="00EE22E1" w:rsidRPr="00F6236C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07930" w14:textId="77777777" w:rsidR="00EE22E1" w:rsidRDefault="00EE22E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1C837F32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7AD73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5D4D8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57+500</w:t>
            </w:r>
          </w:p>
          <w:p w14:paraId="26432190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B4E0A" w14:textId="77777777" w:rsidR="00EE22E1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DCB15" w14:textId="77777777" w:rsidR="00EE22E1" w:rsidRDefault="00EE22E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4C703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38485" w14:textId="77777777" w:rsidR="00EE22E1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FD8A0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6B22" w14:textId="77777777" w:rsidR="00EE22E1" w:rsidRPr="00F6236C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8DEAE" w14:textId="77777777" w:rsidR="00EE22E1" w:rsidRDefault="00EE22E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14:paraId="557F9318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36DAA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2FE0E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78+300</w:t>
            </w:r>
          </w:p>
          <w:p w14:paraId="15593D20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AA688" w14:textId="77777777" w:rsidR="00EE22E1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361D6" w14:textId="77777777" w:rsidR="00EE22E1" w:rsidRDefault="00EE22E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Tușnad Sat –</w:t>
            </w:r>
          </w:p>
          <w:p w14:paraId="356D0B96" w14:textId="77777777" w:rsidR="00EE22E1" w:rsidRDefault="00EE22E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23FDA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8572D" w14:textId="77777777" w:rsidR="00EE22E1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5300B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0CF8A" w14:textId="77777777" w:rsidR="00EE22E1" w:rsidRPr="00F6236C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6CE27" w14:textId="77777777" w:rsidR="00EE22E1" w:rsidRDefault="00EE22E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14:paraId="75133683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AF356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5E822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81+000</w:t>
            </w:r>
          </w:p>
          <w:p w14:paraId="2BF73B8A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3F925" w14:textId="77777777" w:rsidR="00EE22E1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9DC62" w14:textId="77777777" w:rsidR="00EE22E1" w:rsidRDefault="00EE22E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84A35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3AC58" w14:textId="77777777" w:rsidR="00EE22E1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79026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D619" w14:textId="77777777" w:rsidR="00EE22E1" w:rsidRPr="00F6236C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F642F" w14:textId="77777777" w:rsidR="00EE22E1" w:rsidRDefault="00EE22E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14:paraId="006962AD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F3ED1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9C240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DE180" w14:textId="77777777" w:rsidR="00EE22E1" w:rsidRPr="00F6236C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0B394" w14:textId="77777777" w:rsidR="00EE22E1" w:rsidRDefault="00EE22E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Miercurea Ciuc</w:t>
            </w:r>
          </w:p>
          <w:p w14:paraId="5F162AED" w14:textId="77777777" w:rsidR="00EE22E1" w:rsidRDefault="00EE22E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9B12B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EAE1E" w14:textId="77777777" w:rsidR="00EE22E1" w:rsidRPr="00514DA4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A732B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0E9ED" w14:textId="77777777" w:rsidR="00EE22E1" w:rsidRPr="00F6236C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AF081" w14:textId="77777777" w:rsidR="00EE22E1" w:rsidRDefault="00EE22E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1F83D128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B4A35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AB868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15E3F" w14:textId="77777777" w:rsidR="00EE22E1" w:rsidRPr="00F6236C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98974" w14:textId="77777777" w:rsidR="00EE22E1" w:rsidRDefault="00EE22E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AF690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5961E0D5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sch.17</w:t>
            </w:r>
          </w:p>
          <w:p w14:paraId="1AFB2226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2F59CC52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23002854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7DD61" w14:textId="77777777" w:rsidR="00EE22E1" w:rsidRPr="00514DA4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4BB4A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1D2AF" w14:textId="77777777" w:rsidR="00EE22E1" w:rsidRPr="00F6236C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C6462" w14:textId="77777777" w:rsidR="00EE22E1" w:rsidRDefault="00EE22E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01EF8FD6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B9EEF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D0187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0758E" w14:textId="77777777" w:rsidR="00EE22E1" w:rsidRPr="00F6236C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A9670" w14:textId="77777777" w:rsidR="00EE22E1" w:rsidRDefault="00EE22E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14:paraId="335A15F6" w14:textId="77777777" w:rsidR="00EE22E1" w:rsidRDefault="00EE22E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95EF4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14:paraId="5C8C6F49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</w:t>
            </w:r>
            <w:r>
              <w:rPr>
                <w:b/>
                <w:bCs/>
                <w:sz w:val="18"/>
                <w:szCs w:val="18"/>
              </w:rPr>
              <w:t>ele</w:t>
            </w:r>
          </w:p>
          <w:p w14:paraId="129629A6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88EE3" w14:textId="77777777" w:rsidR="00EE22E1" w:rsidRPr="00514DA4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E5C2E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30FA7" w14:textId="77777777" w:rsidR="00EE22E1" w:rsidRPr="00F6236C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C4352" w14:textId="77777777" w:rsidR="00EE22E1" w:rsidRDefault="00EE22E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  <w:tr w:rsidR="00EE22E1" w14:paraId="1C921520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DBFB6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08116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104+800</w:t>
            </w:r>
          </w:p>
          <w:p w14:paraId="1844FCEA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76145" w14:textId="77777777" w:rsidR="00EE22E1" w:rsidRPr="00F6236C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B59C1" w14:textId="77777777" w:rsidR="00EE22E1" w:rsidRDefault="00EE22E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14:paraId="06BEF1BF" w14:textId="77777777" w:rsidR="00EE22E1" w:rsidRDefault="00EE22E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CDB71" w14:textId="77777777" w:rsidR="00EE22E1" w:rsidRPr="00273EC0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B5A97" w14:textId="77777777" w:rsidR="00EE22E1" w:rsidRPr="00514DA4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F12D8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2C6F5" w14:textId="77777777" w:rsidR="00EE22E1" w:rsidRPr="00F6236C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75A5B" w14:textId="77777777" w:rsidR="00EE22E1" w:rsidRDefault="00EE22E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14:paraId="5CB536A3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13738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01F37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106+500</w:t>
            </w:r>
          </w:p>
          <w:p w14:paraId="39EA8E8F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BD2B2" w14:textId="77777777" w:rsidR="00EE22E1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EF332" w14:textId="77777777" w:rsidR="00EE22E1" w:rsidRDefault="00EE22E1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14:paraId="1E449ACF" w14:textId="77777777" w:rsidR="00EE22E1" w:rsidRDefault="00EE22E1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3C247" w14:textId="77777777" w:rsidR="00EE22E1" w:rsidRPr="00273EC0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0F7C8" w14:textId="77777777" w:rsidR="00EE22E1" w:rsidRPr="00514DA4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E9343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468D9" w14:textId="77777777" w:rsidR="00EE22E1" w:rsidRPr="00F6236C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7423F" w14:textId="77777777" w:rsidR="00EE22E1" w:rsidRDefault="00EE22E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14:paraId="265FA27B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DFD8F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51177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BFD1D" w14:textId="77777777" w:rsidR="00EE22E1" w:rsidRPr="00F6236C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A172E" w14:textId="77777777" w:rsidR="00EE22E1" w:rsidRDefault="00EE22E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Mădăraş Ciuc</w:t>
            </w:r>
          </w:p>
          <w:p w14:paraId="14F80ACB" w14:textId="77777777" w:rsidR="00EE22E1" w:rsidRDefault="00EE22E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C160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1391E" w14:textId="77777777" w:rsidR="00EE22E1" w:rsidRPr="00514DA4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92B69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32A32" w14:textId="77777777" w:rsidR="00EE22E1" w:rsidRPr="00F6236C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68BD7" w14:textId="77777777" w:rsidR="00EE22E1" w:rsidRDefault="00EE22E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5DFC4C08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90766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DAF2B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5D9AB" w14:textId="77777777" w:rsidR="00EE22E1" w:rsidRPr="00F6236C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C2ED1" w14:textId="77777777" w:rsidR="00EE22E1" w:rsidRDefault="00EE22E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14:paraId="3CDCDC86" w14:textId="77777777" w:rsidR="00EE22E1" w:rsidRDefault="00EE22E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4C265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25BA1" w14:textId="77777777" w:rsidR="00EE22E1" w:rsidRPr="00514DA4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21F82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F94C5" w14:textId="77777777" w:rsidR="00EE22E1" w:rsidRPr="00F6236C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B1B8A" w14:textId="77777777" w:rsidR="00EE22E1" w:rsidRDefault="00EE22E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3106B9C8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DB303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4757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2B8DC" w14:textId="77777777" w:rsidR="00EE22E1" w:rsidRPr="00F6236C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AAB1C" w14:textId="77777777" w:rsidR="00EE22E1" w:rsidRDefault="00EE22E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14:paraId="3BC32D2F" w14:textId="77777777" w:rsidR="00EE22E1" w:rsidRDefault="00EE22E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94003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9880E" w14:textId="77777777" w:rsidR="00EE22E1" w:rsidRPr="00514DA4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58089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106EC" w14:textId="77777777" w:rsidR="00EE22E1" w:rsidRPr="00F6236C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6F04" w14:textId="77777777" w:rsidR="00EE22E1" w:rsidRDefault="00EE22E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4EC44C3D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1F283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18905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120+528</w:t>
            </w:r>
          </w:p>
          <w:p w14:paraId="63426133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7E04F" w14:textId="77777777" w:rsidR="00EE22E1" w:rsidRPr="00F6236C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4F710" w14:textId="77777777" w:rsidR="00EE22E1" w:rsidRDefault="00EE22E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Oltului  -</w:t>
            </w:r>
          </w:p>
          <w:p w14:paraId="7506FBC6" w14:textId="77777777" w:rsidR="00EE22E1" w:rsidRDefault="00EE22E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5C867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5D96F" w14:textId="77777777" w:rsidR="00EE22E1" w:rsidRPr="00514DA4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32BC6" w14:textId="77777777" w:rsidR="00EE22E1" w:rsidRDefault="00EE22E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32A77" w14:textId="77777777" w:rsidR="00EE22E1" w:rsidRPr="00F6236C" w:rsidRDefault="00EE22E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0E168" w14:textId="77777777" w:rsidR="00EE22E1" w:rsidRDefault="00EE22E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2426AF38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DAADB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08693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78846" w14:textId="77777777" w:rsidR="00EE22E1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3BB3A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14:paraId="656252B8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C54F5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3F4FF" w14:textId="77777777" w:rsidR="00EE22E1" w:rsidRPr="00514DA4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ACB1A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E96F1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13DA5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6DDC4486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CCDBC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D8FB3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E76CE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0A031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14:paraId="2F7E4C3F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FDB90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6F282" w14:textId="77777777" w:rsidR="00EE22E1" w:rsidRPr="00514DA4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26535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15F05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2892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2CB50EB3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DC091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14620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  <w:p w14:paraId="03BC3676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1F1A8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09AFE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30247">
              <w:rPr>
                <w:b/>
                <w:bCs/>
                <w:sz w:val="19"/>
                <w:szCs w:val="19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6B765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69594" w14:textId="77777777" w:rsidR="00EE22E1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51A39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BACCF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17291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2812361C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1C3B1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D2EE7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145+600</w:t>
            </w:r>
          </w:p>
          <w:p w14:paraId="5BBCFFF9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4EC2A" w14:textId="77777777" w:rsidR="00EE22E1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4F900" w14:textId="77777777" w:rsidR="00EE22E1" w:rsidRDefault="00EE22E1" w:rsidP="00420E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FD4385">
              <w:rPr>
                <w:b/>
                <w:bCs/>
                <w:sz w:val="20"/>
                <w:szCs w:val="20"/>
              </w:rPr>
              <w:t>Voșlobeni</w:t>
            </w:r>
            <w:r>
              <w:rPr>
                <w:b/>
                <w:bCs/>
                <w:sz w:val="20"/>
                <w:szCs w:val="20"/>
              </w:rPr>
              <w:t xml:space="preserve"> -</w:t>
            </w:r>
          </w:p>
          <w:p w14:paraId="5C6144A6" w14:textId="77777777" w:rsidR="00EE22E1" w:rsidRPr="00830247" w:rsidRDefault="00EE22E1" w:rsidP="00420E67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20"/>
              </w:rPr>
              <w:t>Gheorgheni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3715E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0ED8E" w14:textId="77777777" w:rsidR="00EE22E1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62238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BC30B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64ADA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de 1000Hz</w:t>
            </w:r>
          </w:p>
        </w:tc>
      </w:tr>
      <w:tr w:rsidR="00EE22E1" w14:paraId="6A485CBE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28A64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3FD57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149+500</w:t>
            </w:r>
          </w:p>
          <w:p w14:paraId="6DCAB25E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9B018" w14:textId="77777777" w:rsidR="00EE22E1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54A95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FD4385">
              <w:rPr>
                <w:b/>
                <w:bCs/>
                <w:sz w:val="20"/>
                <w:szCs w:val="20"/>
              </w:rPr>
              <w:t>Voșlobeni</w:t>
            </w:r>
            <w:r>
              <w:rPr>
                <w:b/>
                <w:bCs/>
                <w:sz w:val="20"/>
                <w:szCs w:val="20"/>
              </w:rPr>
              <w:t xml:space="preserve"> -</w:t>
            </w:r>
          </w:p>
          <w:p w14:paraId="491B0301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Gheorgheni și</w:t>
            </w:r>
          </w:p>
          <w:p w14:paraId="2C4F2524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73509F81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3 directă,</w:t>
            </w:r>
          </w:p>
          <w:p w14:paraId="7704185D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79567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B86BB" w14:textId="77777777" w:rsidR="00EE22E1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8694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3C305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D55FB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27AA6135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AC7B3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C26B3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5607F" w14:textId="77777777" w:rsidR="00EE22E1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395D8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0E3851AB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1CA91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4CE0D" w14:textId="77777777" w:rsidR="00EE22E1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1BD77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E318E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FFEAF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5BE2C668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FFBBB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907BA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A5FC2" w14:textId="77777777" w:rsidR="00EE22E1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8729E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4951C268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BF3A9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F791A" w14:textId="77777777" w:rsidR="00EE22E1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5CB0F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BFEE0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DBE1B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7F2AE865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27141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F8C8C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FD112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45CE7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Lăzarea</w:t>
            </w:r>
          </w:p>
          <w:p w14:paraId="55CD010E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E48BC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91530" w14:textId="77777777" w:rsidR="00EE22E1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E9174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EDFC3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B26C2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444BED12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257B7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BC60C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98789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1700F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Ditrău</w:t>
            </w:r>
          </w:p>
          <w:p w14:paraId="2B04A865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D0654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8A3FA" w14:textId="77777777" w:rsidR="00EE22E1" w:rsidRPr="00514DA4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7712F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DD6DE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8BE5F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7078D14A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2ABF9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C4088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4696A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CD056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Subcetate Mureș</w:t>
            </w:r>
          </w:p>
          <w:p w14:paraId="27C1625D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74B93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B0C50" w14:textId="77777777" w:rsidR="00EE22E1" w:rsidRPr="00514DA4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41E98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69CA3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3F6E0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F42CB29" w14:textId="77777777" w:rsidR="00EE22E1" w:rsidRPr="000D7AA7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0D7AA7">
              <w:rPr>
                <w:b/>
                <w:bCs/>
                <w:iCs/>
                <w:sz w:val="20"/>
              </w:rPr>
              <w:t>Se interzice circulația t</w:t>
            </w:r>
            <w:r>
              <w:rPr>
                <w:b/>
                <w:bCs/>
                <w:iCs/>
                <w:sz w:val="20"/>
              </w:rPr>
              <w:t>r</w:t>
            </w:r>
            <w:r w:rsidRPr="000D7AA7">
              <w:rPr>
                <w:b/>
                <w:bCs/>
                <w:iCs/>
                <w:sz w:val="20"/>
              </w:rPr>
              <w:t>enurilor de marfă.</w:t>
            </w:r>
          </w:p>
        </w:tc>
      </w:tr>
      <w:tr w:rsidR="00EE22E1" w14:paraId="2B3AC4B7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1E536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4705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172+100</w:t>
            </w:r>
          </w:p>
          <w:p w14:paraId="6B887510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FD687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5F2A7" w14:textId="77777777" w:rsidR="00EE22E1" w:rsidRDefault="00EE22E1" w:rsidP="00420E6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Subcetate Mureș - Gălăuțaș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AC305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83BD5" w14:textId="77777777" w:rsidR="00EE22E1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C29E1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F6BDE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9CFEE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07509D1A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95FA6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71B7F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6E02E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32717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14:paraId="516F8A27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3CA1E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DB377" w14:textId="77777777" w:rsidR="00EE22E1" w:rsidRPr="00514DA4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AE2E0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E94F3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5057E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29AE4DBC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79842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DD17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68F46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35B0D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14:paraId="71C8EDD7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9556E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F2E69" w14:textId="77777777" w:rsidR="00EE22E1" w:rsidRPr="00514DA4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436A1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09914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D5EE6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3EAFEEC3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8F745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2E0F7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184+340</w:t>
            </w:r>
          </w:p>
          <w:p w14:paraId="6E5D47D5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9A9FF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B599B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Toplița –</w:t>
            </w:r>
          </w:p>
          <w:p w14:paraId="31494B1A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FC56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74B8E" w14:textId="77777777" w:rsidR="00EE22E1" w:rsidRPr="00514DA4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A5808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015C1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F67DB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015F0B03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77D23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8A0CC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233+700</w:t>
            </w:r>
          </w:p>
          <w:p w14:paraId="0E7DA055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C97C7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757EE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14:paraId="7255067F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72974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E0F99" w14:textId="77777777" w:rsidR="00EE22E1" w:rsidRPr="00514DA4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92CDC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ACA50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4975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14:paraId="021D22F4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62F28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BECCB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81630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8259A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14:paraId="76C74994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E9B4A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6784EB6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05403" w14:textId="77777777" w:rsidR="00EE22E1" w:rsidRPr="00514DA4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3E444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8AAC5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C0589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129F774A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29760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60236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241+370</w:t>
            </w:r>
          </w:p>
          <w:p w14:paraId="058FB547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A083B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BC69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Aluniş Mureş -</w:t>
            </w:r>
          </w:p>
          <w:p w14:paraId="2D6B0773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9918D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1D910" w14:textId="77777777" w:rsidR="00EE22E1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12AFB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B5CE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D5269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14:paraId="7423D936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01000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299BB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245+050</w:t>
            </w:r>
          </w:p>
          <w:p w14:paraId="24B06A96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B331" w14:textId="77777777" w:rsidR="00EE22E1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2934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Aluniş Mureş -</w:t>
            </w:r>
          </w:p>
          <w:p w14:paraId="2F8197E4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CE42A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9ED09" w14:textId="77777777" w:rsidR="00EE22E1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73A94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EFE1C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73072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Cu inductori de </w:t>
            </w:r>
          </w:p>
          <w:p w14:paraId="7FDA48B2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2000 Hz. Valabilă doar pentru trenurile tip automotor</w:t>
            </w:r>
          </w:p>
        </w:tc>
      </w:tr>
      <w:tr w:rsidR="00EE22E1" w14:paraId="7FC54351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0D2E6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772C9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B4976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DEF70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30D75EAD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D529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95638" w14:textId="77777777" w:rsidR="00EE22E1" w:rsidRPr="00514DA4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D7164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3FB5E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F3086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3D61A450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474EF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6CE11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C2276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30339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762F935F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5927C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152FA" w14:textId="77777777" w:rsidR="00EE22E1" w:rsidRPr="00514DA4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8EF94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BC16E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86970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26B384C8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9547F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B7842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159F0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41D7C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786BFAF4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6BD5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2340BAB3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72339" w14:textId="77777777" w:rsidR="00EE22E1" w:rsidRPr="00514DA4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EEC0B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22D86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94B1E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030E9E4F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9C00D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992EE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696FF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62A4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27741BA6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582B4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3ED3C" w14:textId="77777777" w:rsidR="00EE22E1" w:rsidRPr="00514DA4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0F954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9DFE3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ECF2C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EE22E1" w14:paraId="2F1E28EF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BEF93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2C10F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  <w:p w14:paraId="75352115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30B28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FBFFE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  <w:p w14:paraId="44455189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5BB94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9E932" w14:textId="77777777" w:rsidR="00EE22E1" w:rsidRPr="00514DA4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E120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09125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D107B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5A3BF336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5222E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D11E2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D667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51C50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Dumbrăvioara</w:t>
            </w:r>
          </w:p>
          <w:p w14:paraId="440BFC4F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B34F9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BF8DD" w14:textId="77777777" w:rsidR="00EE22E1" w:rsidRPr="00514DA4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73045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395D1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74917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EE22E1" w14:paraId="665FC665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E4232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E615C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  <w:p w14:paraId="609A0786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F7853" w14:textId="77777777" w:rsidR="00EE22E1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7B70F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  <w:p w14:paraId="1A16890D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47FF3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D915F" w14:textId="77777777" w:rsidR="00EE22E1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F2B5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1D3B5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3AB4F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5E360194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B0296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EEB90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FE090" w14:textId="77777777" w:rsidR="00EE22E1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6B86C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DE559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3544034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FDF8F" w14:textId="77777777" w:rsidR="00EE22E1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05487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7A83E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E2D44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9.</w:t>
            </w:r>
          </w:p>
          <w:p w14:paraId="41FB3BE8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09C9FB10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783D9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A0A0D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075FB" w14:textId="77777777" w:rsidR="00EE22E1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AEF2E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69F1E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462E87D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DCBCB" w14:textId="77777777" w:rsidR="00EE22E1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FF00D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9239A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78E9B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7.</w:t>
            </w:r>
          </w:p>
          <w:p w14:paraId="5BB6AAF9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22404D1F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137CE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6AD02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7F108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68870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  <w:p w14:paraId="552D03EF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CBA19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C7C157F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15666" w14:textId="77777777" w:rsidR="00EE22E1" w:rsidRPr="00514DA4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C2F71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4D838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7B1D6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FE423F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7 .</w:t>
            </w:r>
          </w:p>
        </w:tc>
      </w:tr>
      <w:tr w:rsidR="00EE22E1" w14:paraId="30168346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B56C3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C28AB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0F9F2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179E1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14:paraId="627D72B8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6EFB7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</w:t>
            </w:r>
          </w:p>
          <w:p w14:paraId="7C46DE0C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176C2" w14:textId="77777777" w:rsidR="00EE22E1" w:rsidRPr="00514DA4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5D45C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085C4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8A0D1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4BE725A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35CD6C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EE22E1" w14:paraId="3CF773D2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6E281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C530C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AA138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79B1C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14:paraId="2C068319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02EBA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36D447B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8CAEC" w14:textId="77777777" w:rsidR="00EE22E1" w:rsidRPr="00514DA4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D87F8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5EC77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D73FD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20879FBE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320FE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5AB14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11361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14668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 Mureş Sud</w:t>
            </w:r>
          </w:p>
          <w:p w14:paraId="0AF6D947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A35EF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de cale </w:t>
            </w:r>
          </w:p>
          <w:p w14:paraId="2BF3F40F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69BF2" w14:textId="77777777" w:rsidR="00EE22E1" w:rsidRPr="00514DA4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96B1B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EBCA1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753D0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3873EE9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853D25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EE22E1" w14:paraId="7AA1CB41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7F3B3" w14:textId="77777777" w:rsidR="00EE22E1" w:rsidRDefault="00EE22E1" w:rsidP="00EE22E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CCBEE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84241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27474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14:paraId="695A72DC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55157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73E5444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3907E" w14:textId="77777777" w:rsidR="00EE22E1" w:rsidRPr="00514DA4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AF8CF" w14:textId="77777777" w:rsidR="00EE22E1" w:rsidRDefault="00EE22E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7D82C" w14:textId="77777777" w:rsidR="00EE22E1" w:rsidRPr="00F6236C" w:rsidRDefault="00EE22E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CC196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0FB7AC5" w14:textId="77777777" w:rsidR="00EE22E1" w:rsidRDefault="00EE22E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și  8.</w:t>
            </w:r>
          </w:p>
        </w:tc>
      </w:tr>
    </w:tbl>
    <w:p w14:paraId="2BFF67D6" w14:textId="77777777" w:rsidR="00EE22E1" w:rsidRDefault="00EE22E1">
      <w:pPr>
        <w:spacing w:before="40" w:after="40" w:line="192" w:lineRule="auto"/>
        <w:ind w:right="57"/>
        <w:rPr>
          <w:sz w:val="20"/>
        </w:rPr>
      </w:pPr>
    </w:p>
    <w:p w14:paraId="70D0B433" w14:textId="77777777" w:rsidR="00EE22E1" w:rsidRDefault="00EE22E1" w:rsidP="00503CFC">
      <w:pPr>
        <w:pStyle w:val="Heading1"/>
        <w:spacing w:line="360" w:lineRule="auto"/>
      </w:pPr>
      <w:r>
        <w:t>LINIA 412</w:t>
      </w:r>
    </w:p>
    <w:p w14:paraId="119DF1F4" w14:textId="77777777" w:rsidR="00EE22E1" w:rsidRDefault="00EE22E1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E22E1" w14:paraId="251A6B6F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7E6FE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597CF" w14:textId="77777777" w:rsidR="00EE22E1" w:rsidRDefault="00EE22E1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DABA8" w14:textId="77777777" w:rsidR="00EE22E1" w:rsidRPr="005C35B0" w:rsidRDefault="00EE22E1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FC23" w14:textId="77777777" w:rsidR="00EE22E1" w:rsidRDefault="00EE22E1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B95B9" w14:textId="77777777" w:rsidR="00EE22E1" w:rsidRDefault="00EE22E1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călcâi TDJ </w:t>
            </w:r>
          </w:p>
          <w:p w14:paraId="7EDB86DC" w14:textId="77777777" w:rsidR="00EE22E1" w:rsidRDefault="00EE22E1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1B004" w14:textId="77777777" w:rsidR="00EE22E1" w:rsidRPr="00396332" w:rsidRDefault="00EE22E1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A5A4C" w14:textId="77777777" w:rsidR="00EE22E1" w:rsidRDefault="00EE22E1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71570" w14:textId="77777777" w:rsidR="00EE22E1" w:rsidRPr="00396332" w:rsidRDefault="00EE22E1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E3F09" w14:textId="77777777" w:rsidR="00EE22E1" w:rsidRDefault="00EE22E1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circulația la </w:t>
            </w:r>
          </w:p>
          <w:p w14:paraId="0D94EB7A" w14:textId="77777777" w:rsidR="00EE22E1" w:rsidRDefault="00EE22E1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1.</w:t>
            </w:r>
          </w:p>
        </w:tc>
      </w:tr>
      <w:tr w:rsidR="00EE22E1" w14:paraId="247D8E22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83913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246C6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1EE99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B52A1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14:paraId="5E7DA54E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B91BB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9527818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5FD4B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31883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03380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4B480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515DAE7D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27D19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6249C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770AE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A8E49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14:paraId="712186DE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FF8B2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49CDA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24F61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8+497</w:t>
            </w:r>
          </w:p>
          <w:p w14:paraId="045C2392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D37A8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D1AE6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14:paraId="2F3E7D1C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BCF73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220AF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C8C00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3BF35" w14:textId="77777777" w:rsidR="00EE22E1" w:rsidRDefault="00EE22E1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14:paraId="18DB1A9D" w14:textId="77777777" w:rsidR="00EE22E1" w:rsidRDefault="00EE22E1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8C204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EA26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E6D59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8+850</w:t>
            </w:r>
          </w:p>
          <w:p w14:paraId="6E75DC5A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34D8D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E095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14:paraId="41F7F48C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271DE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70B31" w14:textId="77777777" w:rsidR="00EE22E1" w:rsidRDefault="00EE22E1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543D2" w14:textId="77777777" w:rsidR="00EE22E1" w:rsidRDefault="00EE22E1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7B439" w14:textId="77777777" w:rsidR="00EE22E1" w:rsidRDefault="00EE22E1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 inclusiv linia  2 directă și sch. 1A, 5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99585" w14:textId="77777777" w:rsidR="00EE22E1" w:rsidRDefault="00EE22E1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9EC9A" w14:textId="77777777" w:rsidR="00EE22E1" w:rsidRPr="00396332" w:rsidRDefault="00EE22E1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6AF41" w14:textId="77777777" w:rsidR="00EE22E1" w:rsidRDefault="00EE22E1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9+350</w:t>
            </w:r>
          </w:p>
          <w:p w14:paraId="6C5E2C40" w14:textId="77777777" w:rsidR="00EE22E1" w:rsidRDefault="00EE22E1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472B5" w14:textId="77777777" w:rsidR="00EE22E1" w:rsidRDefault="00EE22E1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1737B" w14:textId="77777777" w:rsidR="00EE22E1" w:rsidRDefault="00EE22E1" w:rsidP="00F477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RV protecție muncitori între orele 6.00-21.00</w:t>
            </w:r>
          </w:p>
        </w:tc>
      </w:tr>
      <w:tr w:rsidR="00EE22E1" w14:paraId="1D2BE9D5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87E8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3C272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14+650</w:t>
            </w:r>
          </w:p>
          <w:p w14:paraId="5C477038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90842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EA5BD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Jucu -</w:t>
            </w:r>
          </w:p>
          <w:p w14:paraId="6D1934B9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A114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8707B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FEE08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B9075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1B364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14:paraId="29CF6394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65670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EDA28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417B6" w14:textId="77777777" w:rsidR="00EE22E1" w:rsidRPr="005C35B0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E592A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14:paraId="1F1F7501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86B8D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DA2BEF0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3D84C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DD705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E9496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71A0D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377703C6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BEC2D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031CB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32279" w14:textId="77777777" w:rsidR="00EE22E1" w:rsidRPr="005C35B0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E3AD3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14:paraId="16037357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C9D69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ADF7F96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  <w:p w14:paraId="1B2E9169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648D1C9E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148FD170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10,  11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268B6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802B5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CA582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63834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7A4F300B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89772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6EC6B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15+400</w:t>
            </w:r>
          </w:p>
          <w:p w14:paraId="2918B664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9D4FF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D1D17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 -</w:t>
            </w:r>
          </w:p>
          <w:p w14:paraId="3821EF1F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4 A -</w:t>
            </w:r>
          </w:p>
          <w:p w14:paraId="08DF4418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3F94C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FDBBB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D9056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739AA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C0380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14:paraId="6AD10E8C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32196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C609D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14:paraId="2EF3612B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38B75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9E35E" w14:textId="77777777" w:rsidR="00EE22E1" w:rsidRDefault="00EE22E1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14:paraId="2E445B26" w14:textId="77777777" w:rsidR="00EE22E1" w:rsidRDefault="00EE22E1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9E05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FD7CB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6681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741F2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9CE02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582AAD03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7F962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70D6E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ECEF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05A9B" w14:textId="77777777" w:rsidR="00EE22E1" w:rsidRDefault="00EE22E1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14:paraId="0DF08E41" w14:textId="77777777" w:rsidR="00EE22E1" w:rsidRDefault="00EE22E1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14:paraId="608E11F4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39C46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1314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BC473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15+380</w:t>
            </w:r>
          </w:p>
          <w:p w14:paraId="709C55FA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B4EBB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83FF7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14:paraId="31EF5FDF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C3476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5940B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D4988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AB097" w14:textId="77777777" w:rsidR="00EE22E1" w:rsidRDefault="00EE22E1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14:paraId="07553D97" w14:textId="77777777" w:rsidR="00EE22E1" w:rsidRDefault="00EE22E1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88E30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3BA73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4C716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14:paraId="440673D4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667E1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BF0BE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25D16F54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DC65A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F4A75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16+254</w:t>
            </w:r>
          </w:p>
          <w:p w14:paraId="2208233A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C2ECE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C5A4B" w14:textId="77777777" w:rsidR="00EE22E1" w:rsidRDefault="00EE22E1" w:rsidP="000379E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Bonțida -</w:t>
            </w:r>
          </w:p>
          <w:p w14:paraId="3880D7B2" w14:textId="77777777" w:rsidR="00EE22E1" w:rsidRDefault="00EE22E1" w:rsidP="000379E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FA998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A1592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A445A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D0104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EBDE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2EA3D0C2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8AE86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C2FAF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17FE20B9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A0C03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B8869" w14:textId="77777777" w:rsidR="00EE22E1" w:rsidRDefault="00EE22E1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Bonțida -</w:t>
            </w:r>
          </w:p>
          <w:p w14:paraId="02DCFC44" w14:textId="77777777" w:rsidR="00EE22E1" w:rsidRDefault="00EE22E1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66131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B8040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3F3EF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0C1D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78AC8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EE22E1" w14:paraId="0C3166AA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5B7F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EF9BD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FC95D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CB873" w14:textId="77777777" w:rsidR="00EE22E1" w:rsidRDefault="00EE22E1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 Gherla  (inclusiv linia 3 directă Iclod și sch. 2A TDJ 8/10, sch. 3 și 1A St. Iclod.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CC813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78DD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D88C9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21+900</w:t>
            </w:r>
          </w:p>
          <w:p w14:paraId="1C2539F9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DCCB6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3585C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14:paraId="10A220C3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C45CC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E8C3C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6AD91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D705D" w14:textId="77777777" w:rsidR="00EE22E1" w:rsidRDefault="00EE22E1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 linia 4 abătută</w:t>
            </w:r>
          </w:p>
          <w:p w14:paraId="176C6DB7" w14:textId="77777777" w:rsidR="00EE22E1" w:rsidRDefault="00EE22E1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B55C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306F66E2" w14:textId="77777777" w:rsidR="00EE22E1" w:rsidRDefault="00EE22E1" w:rsidP="00B943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ACB7C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D36A7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68002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99050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18CD8D81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F8832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8B836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FC57D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80608" w14:textId="77777777" w:rsidR="00EE22E1" w:rsidRDefault="00EE22E1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C2E88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8A1F823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28B943AA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58847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9FC7C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80214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49BB9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CD6D59C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2 și 3.</w:t>
            </w:r>
          </w:p>
        </w:tc>
      </w:tr>
      <w:tr w:rsidR="00EE22E1" w14:paraId="28A8E842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A3A73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1042D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22+704</w:t>
            </w:r>
          </w:p>
          <w:p w14:paraId="5BEA073D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4A7A5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041C7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Iclod -</w:t>
            </w:r>
          </w:p>
          <w:p w14:paraId="6D284B27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Gherla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80B88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F3DB2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E8E9C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1D24E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E0028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5F8B2436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2EAD7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82329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24+820</w:t>
            </w:r>
          </w:p>
          <w:p w14:paraId="7E49827B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F976D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11C6C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14:paraId="2DAC1D53" w14:textId="77777777" w:rsidR="00EE22E1" w:rsidRDefault="00EE22E1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DB492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52074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ACCB2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B983C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C3240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5AF0B636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14:paraId="563FD0F3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90959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8A474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9B934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C92B" w14:textId="77777777" w:rsidR="00EE22E1" w:rsidRDefault="00EE22E1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14:paraId="5A2C692F" w14:textId="77777777" w:rsidR="00EE22E1" w:rsidRDefault="00EE22E1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C25DC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55771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860E4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25+790</w:t>
            </w:r>
          </w:p>
          <w:p w14:paraId="77F9F8AB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5C343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0C704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EE22E1" w14:paraId="4CF9604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FD4B7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05389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18D8D" w14:textId="77777777" w:rsidR="00EE22E1" w:rsidRPr="005C35B0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051D0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Gherla</w:t>
            </w:r>
          </w:p>
          <w:p w14:paraId="538F4824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F7408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3A32069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3D40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DA9AD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31B20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48D31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726C01B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0391A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B46BB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534D3" w14:textId="77777777" w:rsidR="00EE22E1" w:rsidRPr="005C35B0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841AB" w14:textId="77777777" w:rsidR="00EE22E1" w:rsidRDefault="00EE22E1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Gherla </w:t>
            </w:r>
          </w:p>
          <w:p w14:paraId="62EC0DBE" w14:textId="77777777" w:rsidR="00EE22E1" w:rsidRDefault="00EE22E1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82B56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338A4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0C079" w14:textId="77777777" w:rsidR="00EE22E1" w:rsidRDefault="00EE22E1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32+132</w:t>
            </w:r>
          </w:p>
          <w:p w14:paraId="1404B415" w14:textId="77777777" w:rsidR="00EE22E1" w:rsidRDefault="00EE22E1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D401B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1014F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14:paraId="58DA65B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A0D3D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AB581" w14:textId="77777777" w:rsidR="00EE22E1" w:rsidRDefault="00EE22E1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1CF43" w14:textId="77777777" w:rsidR="00EE22E1" w:rsidRPr="005C35B0" w:rsidRDefault="00EE22E1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8F60F" w14:textId="77777777" w:rsidR="00EE22E1" w:rsidRDefault="00EE22E1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Gherla - </w:t>
            </w:r>
          </w:p>
          <w:p w14:paraId="34048A8C" w14:textId="77777777" w:rsidR="00EE22E1" w:rsidRDefault="00EE22E1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3E252" w14:textId="77777777" w:rsidR="00EE22E1" w:rsidRDefault="00EE22E1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E25E1" w14:textId="77777777" w:rsidR="00EE22E1" w:rsidRPr="00396332" w:rsidRDefault="00EE22E1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FE427" w14:textId="77777777" w:rsidR="00EE22E1" w:rsidRDefault="00EE22E1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32+659</w:t>
            </w:r>
          </w:p>
          <w:p w14:paraId="09B0ADF3" w14:textId="77777777" w:rsidR="00EE22E1" w:rsidRDefault="00EE22E1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DE777" w14:textId="77777777" w:rsidR="00EE22E1" w:rsidRDefault="00EE22E1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5B62A" w14:textId="77777777" w:rsidR="00EE22E1" w:rsidRDefault="00EE22E1" w:rsidP="004549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RV protecție muncitori între orele 6.00-21.00</w:t>
            </w:r>
          </w:p>
        </w:tc>
      </w:tr>
      <w:tr w:rsidR="00EE22E1" w14:paraId="4434CDC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CEC01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C9FD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FD0C5" w14:textId="77777777" w:rsidR="00EE22E1" w:rsidRPr="005C35B0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8D196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14:paraId="053D2DEE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7AD0D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677EF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3C5BE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33+211</w:t>
            </w:r>
          </w:p>
          <w:p w14:paraId="2505F387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C42EE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089D7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14:paraId="701E9765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8235D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18438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A4596" w14:textId="77777777" w:rsidR="00EE22E1" w:rsidRPr="005C35B0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C8566" w14:textId="77777777" w:rsidR="00EE22E1" w:rsidRDefault="00EE22E1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14:paraId="59E68833" w14:textId="77777777" w:rsidR="00EE22E1" w:rsidRDefault="00EE22E1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E6F6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074C9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21F4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45+000</w:t>
            </w:r>
          </w:p>
          <w:p w14:paraId="301C6CCD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6C22C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3F9AF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14:paraId="151FA057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30250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CA461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B1DF7" w14:textId="77777777" w:rsidR="00EE22E1" w:rsidRPr="005C35B0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968D2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14:paraId="4E56FCD5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1Th, 2Th, 13</w:t>
            </w:r>
          </w:p>
          <w:p w14:paraId="7A2E4839" w14:textId="77777777" w:rsidR="00EE22E1" w:rsidRDefault="00EE22E1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5B289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5EF071C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0B91A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A0511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494D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5C692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7C1D4C91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6EB9D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9E737" w14:textId="77777777" w:rsidR="00EE22E1" w:rsidRDefault="00EE22E1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46+542</w:t>
            </w:r>
          </w:p>
          <w:p w14:paraId="2947E227" w14:textId="77777777" w:rsidR="00EE22E1" w:rsidRDefault="00EE22E1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BBC59" w14:textId="77777777" w:rsidR="00EE22E1" w:rsidRDefault="00EE22E1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5756D" w14:textId="77777777" w:rsidR="00EE22E1" w:rsidRDefault="00EE22E1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Dej Călători -</w:t>
            </w:r>
          </w:p>
          <w:p w14:paraId="73E6C14B" w14:textId="77777777" w:rsidR="00EE22E1" w:rsidRDefault="00EE22E1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24D42" w14:textId="77777777" w:rsidR="00EE22E1" w:rsidRDefault="00EE22E1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AD649" w14:textId="77777777" w:rsidR="00EE22E1" w:rsidRPr="00396332" w:rsidRDefault="00EE22E1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B8B5B" w14:textId="77777777" w:rsidR="00EE22E1" w:rsidRDefault="00EE22E1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DFDEC" w14:textId="77777777" w:rsidR="00EE22E1" w:rsidRPr="00396332" w:rsidRDefault="00EE22E1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314BD" w14:textId="77777777" w:rsidR="00EE22E1" w:rsidRDefault="00EE22E1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E0F4D83" w14:textId="77777777" w:rsidR="00EE22E1" w:rsidRDefault="00EE22E1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14:paraId="0C7F727D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F4D71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A97C7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46+943</w:t>
            </w:r>
          </w:p>
          <w:p w14:paraId="483DA22E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47+745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3A655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11318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 – Cășeiu (inclusiv pod metalic Cap Y St. Dej călători)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6889C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3C37A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F146F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FBC7F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F0345" w14:textId="77777777" w:rsidR="00EE22E1" w:rsidRDefault="00EE22E1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554D2B35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660F0BAA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7DDE9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8E57A" w14:textId="77777777" w:rsidR="00EE22E1" w:rsidRDefault="00EE22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48+800</w:t>
            </w:r>
          </w:p>
          <w:p w14:paraId="22B824C8" w14:textId="77777777" w:rsidR="00EE22E1" w:rsidRDefault="00EE22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CD9F" w14:textId="77777777" w:rsidR="00EE22E1" w:rsidRDefault="00EE22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812BE" w14:textId="77777777" w:rsidR="00EE22E1" w:rsidRDefault="00EE22E1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 -</w:t>
            </w:r>
          </w:p>
          <w:p w14:paraId="0203F5E5" w14:textId="77777777" w:rsidR="00EE22E1" w:rsidRDefault="00EE22E1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CF0C2" w14:textId="77777777" w:rsidR="00EE22E1" w:rsidRDefault="00EE22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D46E1" w14:textId="77777777" w:rsidR="00EE22E1" w:rsidRPr="00396332" w:rsidRDefault="00EE22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4EEA5" w14:textId="77777777" w:rsidR="00EE22E1" w:rsidRDefault="00EE22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3FFAA" w14:textId="77777777" w:rsidR="00EE22E1" w:rsidRPr="00396332" w:rsidRDefault="00EE22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400CB" w14:textId="77777777" w:rsidR="00EE22E1" w:rsidRDefault="00EE22E1" w:rsidP="007851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14:paraId="43666F31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F6122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E3E8E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58+500</w:t>
            </w:r>
          </w:p>
          <w:p w14:paraId="323281F6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092EE" w14:textId="77777777" w:rsidR="00EE22E1" w:rsidRPr="005C35B0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1A920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 -</w:t>
            </w:r>
          </w:p>
          <w:p w14:paraId="0DC20359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73530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053B2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7A4AA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4CECC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E3510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14:paraId="79389A1B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49679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D7A78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74+000</w:t>
            </w:r>
          </w:p>
          <w:p w14:paraId="18E0379F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830F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ACE68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14:paraId="6E3D64A3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AC0F8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9B866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3CD69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C235D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59F0C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7603574A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14:paraId="31F14939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CF120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B2114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  <w:p w14:paraId="1E70EEE9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A10AC" w14:textId="77777777" w:rsidR="00EE22E1" w:rsidRPr="005C35B0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E80E1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14:paraId="1593353F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6EE1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08208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95402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8A82C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8527C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14:paraId="6106FC7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2D206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FDA23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06622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ACBBD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Ileanda</w:t>
            </w:r>
          </w:p>
          <w:p w14:paraId="3A770400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15509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7F65D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31B31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6E344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997F1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0820D1F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18F64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6E7D1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93+360</w:t>
            </w:r>
          </w:p>
          <w:p w14:paraId="53E7F366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16BEC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5E460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2A56EDB9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(Pod provizoriu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AAA8C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D9C9E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E387D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9B3C8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C51D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14:paraId="76F6284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49253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E7BEE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99+000</w:t>
            </w:r>
          </w:p>
          <w:p w14:paraId="22B52404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37D08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04BA3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14:paraId="57727ABD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B8C49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1AE60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B7B42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45969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E117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14:paraId="0B900BB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47F2A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F57D4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95D99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87A8A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14:paraId="00F1F6AC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0E598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4F281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80E97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47486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6FEF6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5FBF31B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F52EA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C9B26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113+820</w:t>
            </w:r>
          </w:p>
          <w:p w14:paraId="2A98C6DD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1DFC1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1D64A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Băbuțeni -</w:t>
            </w:r>
          </w:p>
          <w:p w14:paraId="2146B34B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918FE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08C75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94995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8B43E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78392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7A4C5457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3CDE4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E8070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23602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C52A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EBF4F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E3EFE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39BDE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F8EC1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46CBD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2 Cap X. Nesemnalizată pe teren.</w:t>
            </w:r>
          </w:p>
        </w:tc>
      </w:tr>
      <w:tr w:rsidR="00EE22E1" w14:paraId="499C0687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C8AF6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BD4DC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15A1DF6E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53AD3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EB5E0" w14:textId="77777777" w:rsidR="00EE22E1" w:rsidRDefault="00EE22E1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14:paraId="2E842AB8" w14:textId="77777777" w:rsidR="00EE22E1" w:rsidRDefault="00EE22E1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78E3E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8993E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BCC9E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5B539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60DCB" w14:textId="77777777" w:rsidR="00EE22E1" w:rsidRDefault="00EE22E1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14:paraId="00D1687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34476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6070E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119+700</w:t>
            </w:r>
          </w:p>
          <w:p w14:paraId="60599A06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6C546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AFA41" w14:textId="77777777" w:rsidR="00EE22E1" w:rsidRDefault="00EE22E1" w:rsidP="002978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14:paraId="1BDF51B4" w14:textId="77777777" w:rsidR="00EE22E1" w:rsidRDefault="00EE22E1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Jibou </w:t>
            </w:r>
          </w:p>
          <w:p w14:paraId="614E21CF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(inclusiv tabier metalic Cap X  St. Jibou)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3DD9D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99A97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C626E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8EC0E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4A39D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70657F4C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14:paraId="76616905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17FC2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F3035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95ADE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FA28E" w14:textId="77777777" w:rsidR="00EE22E1" w:rsidRDefault="00EE22E1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14:paraId="498C0C5C" w14:textId="77777777" w:rsidR="00EE22E1" w:rsidRDefault="00EE22E1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2F90B" w14:textId="77777777" w:rsidR="00EE22E1" w:rsidRDefault="00EE22E1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 </w:t>
            </w:r>
          </w:p>
          <w:p w14:paraId="7ED8E9BE" w14:textId="77777777" w:rsidR="00EE22E1" w:rsidRDefault="00EE22E1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628C1A8D" w14:textId="77777777" w:rsidR="00EE22E1" w:rsidRDefault="00EE22E1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38F3B" w14:textId="77777777" w:rsidR="00EE22E1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A9583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69C95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1B961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15833F8E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6DA28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BF564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1D466" w14:textId="77777777" w:rsidR="00EE22E1" w:rsidRPr="005C35B0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E0315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14:paraId="7EB8EEAD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1 - 4 </w:t>
            </w:r>
          </w:p>
          <w:p w14:paraId="17A96FF1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82539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6F8F025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19FA0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56AFC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5FF50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0A1FC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4D1FCC78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9D97D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9855F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E7C1A" w14:textId="77777777" w:rsidR="00EE22E1" w:rsidRPr="005C35B0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BF58C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7B853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73865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B5846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6709C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B022F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9 şi 10 abătute.</w:t>
            </w:r>
          </w:p>
        </w:tc>
      </w:tr>
      <w:tr w:rsidR="00EE22E1" w14:paraId="3F2A9DF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7F3FA20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5CF71FF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2550B58" w14:textId="77777777" w:rsidR="00EE22E1" w:rsidRPr="005C35B0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3A1024A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 Sălaj</w:t>
            </w:r>
          </w:p>
          <w:p w14:paraId="62E1AA1F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6484DEB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EE1DE01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A0E9797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CDA63C7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132C705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40A0339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6B4570E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9E052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F8559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169+000</w:t>
            </w:r>
          </w:p>
          <w:p w14:paraId="6D4BA62F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346D9" w14:textId="77777777" w:rsidR="00EE22E1" w:rsidRPr="005C35B0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1AA5A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14:paraId="48612F63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3C9FF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91E18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44C1F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90D16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7FE4D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3023ACBC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2000 Hz </w:t>
            </w:r>
          </w:p>
          <w:p w14:paraId="63A67D30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paleta de 70 / 375 </w:t>
            </w:r>
          </w:p>
          <w:p w14:paraId="051D92ED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</w:rPr>
              <w:t xml:space="preserve">8+625 </w:t>
            </w:r>
          </w:p>
          <w:p w14:paraId="5A9A4492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672B">
              <w:rPr>
                <w:b/>
                <w:bCs/>
                <w:i/>
                <w:iCs/>
                <w:sz w:val="20"/>
              </w:rPr>
              <w:t>dinspre</w:t>
            </w:r>
            <w:r w:rsidRPr="0094672B">
              <w:rPr>
                <w:b/>
                <w:bCs/>
                <w:i/>
                <w:sz w:val="20"/>
              </w:rPr>
              <w:t xml:space="preserve"> Satulung pe Someş.</w:t>
            </w:r>
          </w:p>
        </w:tc>
      </w:tr>
      <w:tr w:rsidR="00EE22E1" w14:paraId="5F4D058F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91BEB" w14:textId="77777777" w:rsidR="00EE22E1" w:rsidRDefault="00EE22E1" w:rsidP="00EE22E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E3A9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172+530</w:t>
            </w:r>
          </w:p>
          <w:p w14:paraId="75AA8356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D7C3F" w14:textId="77777777" w:rsidR="00EE22E1" w:rsidRPr="005C35B0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4360E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14:paraId="786AA7A0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D9E96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9A4E7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80589" w14:textId="77777777" w:rsidR="00EE22E1" w:rsidRDefault="00EE22E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94DE1" w14:textId="77777777" w:rsidR="00EE22E1" w:rsidRPr="00396332" w:rsidRDefault="00EE22E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DAD44" w14:textId="77777777" w:rsidR="00EE22E1" w:rsidRDefault="00EE22E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28DB2288" w14:textId="77777777" w:rsidR="00EE22E1" w:rsidRDefault="00EE22E1">
      <w:pPr>
        <w:spacing w:before="40" w:after="40" w:line="192" w:lineRule="auto"/>
        <w:ind w:right="57"/>
        <w:rPr>
          <w:sz w:val="20"/>
        </w:rPr>
      </w:pPr>
    </w:p>
    <w:p w14:paraId="5FC501F1" w14:textId="77777777" w:rsidR="00EE22E1" w:rsidRDefault="00EE22E1" w:rsidP="0002281B">
      <w:pPr>
        <w:pStyle w:val="Heading1"/>
        <w:spacing w:line="360" w:lineRule="auto"/>
      </w:pPr>
      <w:r>
        <w:t>LINIA 416</w:t>
      </w:r>
    </w:p>
    <w:p w14:paraId="23E8561D" w14:textId="77777777" w:rsidR="00EE22E1" w:rsidRDefault="00EE22E1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E22E1" w14:paraId="4BB9BDE3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C6F07" w14:textId="77777777" w:rsidR="00EE22E1" w:rsidRDefault="00EE22E1" w:rsidP="00EE22E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C26E0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C3638" w14:textId="77777777" w:rsidR="00EE22E1" w:rsidRPr="00C4423F" w:rsidRDefault="00EE22E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8C9D4" w14:textId="77777777" w:rsidR="00EE22E1" w:rsidRDefault="00EE22E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14:paraId="7A93886D" w14:textId="77777777" w:rsidR="00EE22E1" w:rsidRDefault="00EE22E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1Th, 2Th, </w:t>
            </w:r>
          </w:p>
          <w:p w14:paraId="08E5C991" w14:textId="77777777" w:rsidR="00EE22E1" w:rsidRDefault="00EE22E1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27ED6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D78DCAB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64897" w14:textId="77777777" w:rsidR="00EE22E1" w:rsidRPr="00C4423F" w:rsidRDefault="00EE22E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B92BC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913E2" w14:textId="77777777" w:rsidR="00EE22E1" w:rsidRPr="00C4423F" w:rsidRDefault="00EE22E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C99EC" w14:textId="77777777" w:rsidR="00EE22E1" w:rsidRDefault="00EE22E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046340A9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68E6C" w14:textId="77777777" w:rsidR="00EE22E1" w:rsidRDefault="00EE22E1" w:rsidP="00EE22E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A0BA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0+297</w:t>
            </w:r>
          </w:p>
          <w:p w14:paraId="735CAABA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E9363" w14:textId="77777777" w:rsidR="00EE22E1" w:rsidRPr="00C4423F" w:rsidRDefault="00EE22E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91381" w14:textId="77777777" w:rsidR="00EE22E1" w:rsidRDefault="00EE22E1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E3433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5576E" w14:textId="77777777" w:rsidR="00EE22E1" w:rsidRPr="00C4423F" w:rsidRDefault="00EE22E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7D4B4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7CAA3" w14:textId="77777777" w:rsidR="00EE22E1" w:rsidRPr="00C4423F" w:rsidRDefault="00EE22E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5D9D6" w14:textId="77777777" w:rsidR="00EE22E1" w:rsidRDefault="00EE22E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50629BB7" w14:textId="77777777" w:rsidR="00EE22E1" w:rsidRDefault="00EE22E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metalic, Cap Y, </w:t>
            </w:r>
          </w:p>
          <w:p w14:paraId="71FCA56D" w14:textId="77777777" w:rsidR="00EE22E1" w:rsidRDefault="00EE22E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</w:rPr>
              <w:t xml:space="preserve"> Dej Călători.</w:t>
            </w:r>
          </w:p>
        </w:tc>
      </w:tr>
      <w:tr w:rsidR="00EE22E1" w14:paraId="051DD5A3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42D2" w14:textId="77777777" w:rsidR="00EE22E1" w:rsidRDefault="00EE22E1" w:rsidP="00EE22E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471AC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97EDE" w14:textId="77777777" w:rsidR="00EE22E1" w:rsidRPr="00C4423F" w:rsidRDefault="00EE22E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4EB03" w14:textId="77777777" w:rsidR="00EE22E1" w:rsidRDefault="00EE22E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14:paraId="577875D4" w14:textId="77777777" w:rsidR="00EE22E1" w:rsidRDefault="00EE22E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B, </w:t>
            </w:r>
          </w:p>
          <w:p w14:paraId="434D3882" w14:textId="77777777" w:rsidR="00EE22E1" w:rsidRDefault="00EE22E1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DB2B0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  <w:p w14:paraId="653CCD25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2B-26B</w:t>
            </w:r>
          </w:p>
          <w:p w14:paraId="68970205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4356425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0F4F8941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143B9" w14:textId="77777777" w:rsidR="00EE22E1" w:rsidRPr="00C4423F" w:rsidRDefault="00EE22E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00A7E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F4809" w14:textId="77777777" w:rsidR="00EE22E1" w:rsidRPr="00C4423F" w:rsidRDefault="00EE22E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B46F4" w14:textId="77777777" w:rsidR="00EE22E1" w:rsidRDefault="00EE22E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7E41DD5E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97D45" w14:textId="77777777" w:rsidR="00EE22E1" w:rsidRDefault="00EE22E1" w:rsidP="00EE22E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79C9A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FA64B" w14:textId="77777777" w:rsidR="00EE22E1" w:rsidRPr="00C4423F" w:rsidRDefault="00EE22E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B903F" w14:textId="77777777" w:rsidR="00EE22E1" w:rsidRDefault="00EE22E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14:paraId="24698440" w14:textId="77777777" w:rsidR="00EE22E1" w:rsidRDefault="00EE22E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A+D, </w:t>
            </w:r>
          </w:p>
          <w:p w14:paraId="7F034A09" w14:textId="77777777" w:rsidR="00EE22E1" w:rsidRDefault="00EE22E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- 10A şi </w:t>
            </w:r>
          </w:p>
          <w:p w14:paraId="3C3C43B7" w14:textId="77777777" w:rsidR="00EE22E1" w:rsidRDefault="00EE22E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E947A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toate liniile </w:t>
            </w:r>
          </w:p>
          <w:p w14:paraId="3792F3B9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1A-10A,</w:t>
            </w:r>
          </w:p>
          <w:p w14:paraId="1B9CCD29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  <w:p w14:paraId="69776646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249B771B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7B34FAF5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1A-55A</w:t>
            </w:r>
          </w:p>
          <w:p w14:paraId="3A8C7307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3925AE48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BD8B8" w14:textId="77777777" w:rsidR="00EE22E1" w:rsidRPr="00C4423F" w:rsidRDefault="00EE22E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5FF81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F107" w14:textId="77777777" w:rsidR="00EE22E1" w:rsidRPr="00C4423F" w:rsidRDefault="00EE22E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64214" w14:textId="77777777" w:rsidR="00EE22E1" w:rsidRDefault="00EE22E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65CD92A4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652C3" w14:textId="77777777" w:rsidR="00EE22E1" w:rsidRDefault="00EE22E1" w:rsidP="00EE22E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1E72C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3EC7" w14:textId="77777777" w:rsidR="00EE22E1" w:rsidRPr="00C4423F" w:rsidRDefault="00EE22E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3030" w14:textId="77777777" w:rsidR="00EE22E1" w:rsidRDefault="00EE22E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14:paraId="30B45763" w14:textId="77777777" w:rsidR="00EE22E1" w:rsidRDefault="00EE22E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9426A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 sch. </w:t>
            </w:r>
          </w:p>
          <w:p w14:paraId="59C5A0FE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25T</w:t>
            </w:r>
          </w:p>
          <w:p w14:paraId="0DBE0ADD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vârf</w:t>
            </w:r>
          </w:p>
          <w:p w14:paraId="4EB38AEA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58E5098C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C3831" w14:textId="77777777" w:rsidR="00EE22E1" w:rsidRPr="00C4423F" w:rsidRDefault="00EE22E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4A511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D3AEB" w14:textId="77777777" w:rsidR="00EE22E1" w:rsidRPr="00C4423F" w:rsidRDefault="00EE22E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A16A0" w14:textId="77777777" w:rsidR="00EE22E1" w:rsidRDefault="00EE22E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1C2B604" w14:textId="77777777" w:rsidR="00EE22E1" w:rsidRDefault="00EE22E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1C, 3C spre Grupa A, între sch. 25 T - 31 T - 33 T - 43 T - 51 T - 9A.</w:t>
            </w:r>
          </w:p>
        </w:tc>
      </w:tr>
      <w:tr w:rsidR="00EE22E1" w14:paraId="0B6B7846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F7998" w14:textId="77777777" w:rsidR="00EE22E1" w:rsidRDefault="00EE22E1" w:rsidP="00EE22E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871CB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24DB6" w14:textId="77777777" w:rsidR="00EE22E1" w:rsidRPr="00C4423F" w:rsidRDefault="00EE22E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C3E92" w14:textId="77777777" w:rsidR="00EE22E1" w:rsidRDefault="00EE22E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93FD3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28B39" w14:textId="77777777" w:rsidR="00EE22E1" w:rsidRDefault="00EE22E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D012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2+743</w:t>
            </w:r>
          </w:p>
          <w:p w14:paraId="38D1E528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10639" w14:textId="77777777" w:rsidR="00EE22E1" w:rsidRPr="00C4423F" w:rsidRDefault="00EE22E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A415" w14:textId="77777777" w:rsidR="00EE22E1" w:rsidRDefault="00EE22E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14:paraId="22FF6861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1C336" w14:textId="77777777" w:rsidR="00EE22E1" w:rsidRDefault="00EE22E1" w:rsidP="00EE22E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AC7C8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F2358" w14:textId="77777777" w:rsidR="00EE22E1" w:rsidRPr="00C4423F" w:rsidRDefault="00EE22E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B98B9" w14:textId="77777777" w:rsidR="00EE22E1" w:rsidRDefault="00EE22E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EBC0F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176E5" w14:textId="77777777" w:rsidR="00EE22E1" w:rsidRDefault="00EE22E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B1B51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7+600</w:t>
            </w:r>
          </w:p>
          <w:p w14:paraId="2223AA06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E797A" w14:textId="77777777" w:rsidR="00EE22E1" w:rsidRDefault="00EE22E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725BB" w14:textId="77777777" w:rsidR="00EE22E1" w:rsidRDefault="00EE22E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14:paraId="21A855F6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40504" w14:textId="77777777" w:rsidR="00EE22E1" w:rsidRDefault="00EE22E1" w:rsidP="00EE22E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131A3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A031F" w14:textId="77777777" w:rsidR="00EE22E1" w:rsidRPr="00C4423F" w:rsidRDefault="00EE22E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68BFD" w14:textId="77777777" w:rsidR="00EE22E1" w:rsidRDefault="00EE22E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Reteag</w:t>
            </w:r>
          </w:p>
          <w:p w14:paraId="12B52694" w14:textId="77777777" w:rsidR="00EE22E1" w:rsidRDefault="00EE22E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5C20C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E422EBB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7BD1B" w14:textId="77777777" w:rsidR="00EE22E1" w:rsidRPr="00C4423F" w:rsidRDefault="00EE22E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EBAB4" w14:textId="77777777" w:rsidR="00EE22E1" w:rsidRDefault="00EE22E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D7C03" w14:textId="77777777" w:rsidR="00EE22E1" w:rsidRPr="00C4423F" w:rsidRDefault="00EE22E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B32CB" w14:textId="77777777" w:rsidR="00EE22E1" w:rsidRDefault="00EE22E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267626B2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68B65" w14:textId="77777777" w:rsidR="00EE22E1" w:rsidRDefault="00EE22E1" w:rsidP="00EE22E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E710A" w14:textId="77777777" w:rsidR="00EE22E1" w:rsidRDefault="00EE22E1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14:paraId="2E53742F" w14:textId="77777777" w:rsidR="00EE22E1" w:rsidRDefault="00EE22E1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D0A1C" w14:textId="77777777" w:rsidR="00EE22E1" w:rsidRPr="00C4423F" w:rsidRDefault="00EE22E1" w:rsidP="00ED66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9C89C" w14:textId="77777777" w:rsidR="00EE22E1" w:rsidRDefault="00EE22E1" w:rsidP="00ED66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14:paraId="3FB1ECDA" w14:textId="77777777" w:rsidR="00EE22E1" w:rsidRDefault="00EE22E1" w:rsidP="00ED66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83B7E" w14:textId="77777777" w:rsidR="00EE22E1" w:rsidRDefault="00EE22E1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F1183" w14:textId="77777777" w:rsidR="00EE22E1" w:rsidRPr="00C4423F" w:rsidRDefault="00EE22E1" w:rsidP="00ED66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FA609" w14:textId="77777777" w:rsidR="00EE22E1" w:rsidRDefault="00EE22E1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14:paraId="229159C6" w14:textId="77777777" w:rsidR="00EE22E1" w:rsidRDefault="00EE22E1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DC4BE" w14:textId="77777777" w:rsidR="00EE22E1" w:rsidRPr="00C4423F" w:rsidRDefault="00EE22E1" w:rsidP="00ED66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16F43" w14:textId="77777777" w:rsidR="00EE22E1" w:rsidRDefault="00EE22E1" w:rsidP="00ED66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14:paraId="52EE57F6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74DD6" w14:textId="77777777" w:rsidR="00EE22E1" w:rsidRDefault="00EE22E1" w:rsidP="00EE22E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1D60C" w14:textId="77777777" w:rsidR="00EE22E1" w:rsidRDefault="00EE22E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D52E4" w14:textId="77777777" w:rsidR="00EE22E1" w:rsidRDefault="00EE22E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1C813" w14:textId="77777777" w:rsidR="00EE22E1" w:rsidRDefault="00EE22E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14:paraId="40B5532D" w14:textId="77777777" w:rsidR="00EE22E1" w:rsidRDefault="00EE22E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4A9C3" w14:textId="77777777" w:rsidR="00EE22E1" w:rsidRDefault="00EE22E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14B18" w14:textId="77777777" w:rsidR="00EE22E1" w:rsidRPr="00C4423F" w:rsidRDefault="00EE22E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ACCD5" w14:textId="77777777" w:rsidR="00EE22E1" w:rsidRDefault="00EE22E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21+930</w:t>
            </w:r>
          </w:p>
          <w:p w14:paraId="5530DD9F" w14:textId="77777777" w:rsidR="00EE22E1" w:rsidRDefault="00EE22E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F939" w14:textId="77777777" w:rsidR="00EE22E1" w:rsidRDefault="00EE22E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FDF17" w14:textId="77777777" w:rsidR="00EE22E1" w:rsidRDefault="00EE22E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14:paraId="3C5079FA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153B5" w14:textId="77777777" w:rsidR="00EE22E1" w:rsidRDefault="00EE22E1" w:rsidP="00EE22E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50A57" w14:textId="77777777" w:rsidR="00EE22E1" w:rsidRDefault="00EE22E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14:paraId="42CA7F4D" w14:textId="77777777" w:rsidR="00EE22E1" w:rsidRDefault="00EE22E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282B0" w14:textId="77777777" w:rsidR="00EE22E1" w:rsidRPr="00C4423F" w:rsidRDefault="00EE22E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C9259" w14:textId="77777777" w:rsidR="00EE22E1" w:rsidRDefault="00EE22E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22E73647" w14:textId="77777777" w:rsidR="00EE22E1" w:rsidRDefault="00EE22E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0262" w14:textId="77777777" w:rsidR="00EE22E1" w:rsidRDefault="00EE22E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A331B" w14:textId="77777777" w:rsidR="00EE22E1" w:rsidRPr="00C4423F" w:rsidRDefault="00EE22E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773EB" w14:textId="77777777" w:rsidR="00EE22E1" w:rsidRDefault="00EE22E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6C16E" w14:textId="77777777" w:rsidR="00EE22E1" w:rsidRPr="00C4423F" w:rsidRDefault="00EE22E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889A" w14:textId="77777777" w:rsidR="00EE22E1" w:rsidRDefault="00EE22E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2487F3ED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43360" w14:textId="77777777" w:rsidR="00EE22E1" w:rsidRDefault="00EE22E1" w:rsidP="00EE22E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3D59E" w14:textId="77777777" w:rsidR="00EE22E1" w:rsidRDefault="00EE22E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71664" w14:textId="77777777" w:rsidR="00EE22E1" w:rsidRPr="00C4423F" w:rsidRDefault="00EE22E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2EE3E" w14:textId="77777777" w:rsidR="00EE22E1" w:rsidRDefault="00EE22E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0D1A9A5E" w14:textId="77777777" w:rsidR="00EE22E1" w:rsidRDefault="00EE22E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0B375" w14:textId="77777777" w:rsidR="00EE22E1" w:rsidRDefault="00EE22E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168E5" w14:textId="77777777" w:rsidR="00EE22E1" w:rsidRPr="00C4423F" w:rsidRDefault="00EE22E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1E76A" w14:textId="77777777" w:rsidR="00EE22E1" w:rsidRDefault="00EE22E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14:paraId="3947BFA0" w14:textId="77777777" w:rsidR="00EE22E1" w:rsidRDefault="00EE22E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F292E" w14:textId="77777777" w:rsidR="00EE22E1" w:rsidRPr="00C4423F" w:rsidRDefault="00EE22E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B8B32" w14:textId="77777777" w:rsidR="00EE22E1" w:rsidRDefault="00EE22E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71AF6C0F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5A11E" w14:textId="77777777" w:rsidR="00EE22E1" w:rsidRDefault="00EE22E1" w:rsidP="00EE22E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2C376" w14:textId="77777777" w:rsidR="00EE22E1" w:rsidRDefault="00EE22E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25+030</w:t>
            </w:r>
          </w:p>
          <w:p w14:paraId="67B124E3" w14:textId="77777777" w:rsidR="00EE22E1" w:rsidRDefault="00EE22E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0F9F4" w14:textId="77777777" w:rsidR="00EE22E1" w:rsidRPr="00C4423F" w:rsidRDefault="00EE22E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1B5D1" w14:textId="77777777" w:rsidR="00EE22E1" w:rsidRDefault="00EE22E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34090B43" w14:textId="77777777" w:rsidR="00EE22E1" w:rsidRDefault="00EE22E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1D863" w14:textId="77777777" w:rsidR="00EE22E1" w:rsidRDefault="00EE22E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74002" w14:textId="77777777" w:rsidR="00EE22E1" w:rsidRPr="00C4423F" w:rsidRDefault="00EE22E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F51BC" w14:textId="77777777" w:rsidR="00EE22E1" w:rsidRDefault="00EE22E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F7E4D" w14:textId="77777777" w:rsidR="00EE22E1" w:rsidRDefault="00EE22E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D241D" w14:textId="77777777" w:rsidR="00EE22E1" w:rsidRDefault="00EE22E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74C14D00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181A5" w14:textId="77777777" w:rsidR="00EE22E1" w:rsidRDefault="00EE22E1" w:rsidP="00EE22E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7D12" w14:textId="77777777" w:rsidR="00EE22E1" w:rsidRDefault="00EE22E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5E531" w14:textId="77777777" w:rsidR="00EE22E1" w:rsidRPr="00C4423F" w:rsidRDefault="00EE22E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77D8" w14:textId="77777777" w:rsidR="00EE22E1" w:rsidRDefault="00EE22E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49507AA7" w14:textId="77777777" w:rsidR="00EE22E1" w:rsidRDefault="00EE22E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E22C6" w14:textId="77777777" w:rsidR="00EE22E1" w:rsidRDefault="00EE22E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8D20F" w14:textId="77777777" w:rsidR="00EE22E1" w:rsidRPr="00C4423F" w:rsidRDefault="00EE22E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F51E9" w14:textId="77777777" w:rsidR="00EE22E1" w:rsidRDefault="00EE22E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5FD8F" w14:textId="77777777" w:rsidR="00EE22E1" w:rsidRDefault="00EE22E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D2D57" w14:textId="77777777" w:rsidR="00EE22E1" w:rsidRDefault="00EE22E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199F3D66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3F681" w14:textId="77777777" w:rsidR="00EE22E1" w:rsidRDefault="00EE22E1" w:rsidP="00EE22E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4964B" w14:textId="77777777" w:rsidR="00EE22E1" w:rsidRDefault="00EE22E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69683" w14:textId="77777777" w:rsidR="00EE22E1" w:rsidRPr="00C4423F" w:rsidRDefault="00EE22E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8DC35" w14:textId="77777777" w:rsidR="00EE22E1" w:rsidRDefault="00EE22E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Năsăud</w:t>
            </w:r>
          </w:p>
          <w:p w14:paraId="67B4B511" w14:textId="77777777" w:rsidR="00EE22E1" w:rsidRDefault="00EE22E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348E3" w14:textId="77777777" w:rsidR="00EE22E1" w:rsidRDefault="00EE22E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F5FDBAC" w14:textId="77777777" w:rsidR="00EE22E1" w:rsidRDefault="00EE22E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B1998" w14:textId="77777777" w:rsidR="00EE22E1" w:rsidRPr="00C4423F" w:rsidRDefault="00EE22E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BA53" w14:textId="77777777" w:rsidR="00EE22E1" w:rsidRDefault="00EE22E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607BF" w14:textId="77777777" w:rsidR="00EE22E1" w:rsidRPr="00C4423F" w:rsidRDefault="00EE22E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4257E" w14:textId="77777777" w:rsidR="00EE22E1" w:rsidRDefault="00EE22E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 la liniile 1 şi 2.</w:t>
            </w:r>
          </w:p>
        </w:tc>
      </w:tr>
      <w:tr w:rsidR="00EE22E1" w14:paraId="5CAED705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337BE" w14:textId="77777777" w:rsidR="00EE22E1" w:rsidRDefault="00EE22E1" w:rsidP="00EE22E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E24A7" w14:textId="77777777" w:rsidR="00EE22E1" w:rsidRDefault="00EE22E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30+150</w:t>
            </w:r>
          </w:p>
          <w:p w14:paraId="3550F016" w14:textId="77777777" w:rsidR="00EE22E1" w:rsidRDefault="00EE22E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75886" w14:textId="77777777" w:rsidR="00EE22E1" w:rsidRPr="00C4423F" w:rsidRDefault="00EE22E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C1966" w14:textId="77777777" w:rsidR="00EE22E1" w:rsidRDefault="00EE22E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Rebrișoara - </w:t>
            </w:r>
          </w:p>
          <w:p w14:paraId="7C571653" w14:textId="77777777" w:rsidR="00EE22E1" w:rsidRDefault="00EE22E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057CD" w14:textId="77777777" w:rsidR="00EE22E1" w:rsidRDefault="00EE22E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531D0" w14:textId="77777777" w:rsidR="00EE22E1" w:rsidRPr="00C4423F" w:rsidRDefault="00EE22E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49FF9" w14:textId="77777777" w:rsidR="00EE22E1" w:rsidRDefault="00EE22E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A0220" w14:textId="77777777" w:rsidR="00EE22E1" w:rsidRPr="00C4423F" w:rsidRDefault="00EE22E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06A66" w14:textId="77777777" w:rsidR="00EE22E1" w:rsidRDefault="00EE22E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14:paraId="083268E8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BC058" w14:textId="77777777" w:rsidR="00EE22E1" w:rsidRDefault="00EE22E1" w:rsidP="00EE22E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ECE87" w14:textId="77777777" w:rsidR="00EE22E1" w:rsidRDefault="00EE22E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37+170</w:t>
            </w:r>
          </w:p>
          <w:p w14:paraId="5995F3B9" w14:textId="77777777" w:rsidR="00EE22E1" w:rsidRDefault="00EE22E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3E283" w14:textId="77777777" w:rsidR="00EE22E1" w:rsidRDefault="00EE22E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5A16B" w14:textId="77777777" w:rsidR="00EE22E1" w:rsidRDefault="00EE22E1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Feldru linia 2 directă secțiunea 024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E59F0" w14:textId="77777777" w:rsidR="00EE22E1" w:rsidRDefault="00EE22E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D44C0" w14:textId="77777777" w:rsidR="00EE22E1" w:rsidRPr="00C4423F" w:rsidRDefault="00EE22E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3744" w14:textId="77777777" w:rsidR="00EE22E1" w:rsidRDefault="00EE22E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C0A6A" w14:textId="77777777" w:rsidR="00EE22E1" w:rsidRPr="00C4423F" w:rsidRDefault="00EE22E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84EC4" w14:textId="77777777" w:rsidR="00EE22E1" w:rsidRDefault="00EE22E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14:paraId="5A491AD5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F4C7F" w14:textId="77777777" w:rsidR="00EE22E1" w:rsidRDefault="00EE22E1" w:rsidP="00EE22E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6712A" w14:textId="77777777" w:rsidR="00EE22E1" w:rsidRDefault="00EE22E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279B" w14:textId="77777777" w:rsidR="00EE22E1" w:rsidRDefault="00EE22E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C4CDB" w14:textId="77777777" w:rsidR="00EE22E1" w:rsidRDefault="00EE22E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265D6ED0" w14:textId="77777777" w:rsidR="00EE22E1" w:rsidRDefault="00EE22E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0E1B3" w14:textId="77777777" w:rsidR="00EE22E1" w:rsidRDefault="00EE22E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2A8F7C73" w14:textId="77777777" w:rsidR="00EE22E1" w:rsidRDefault="00EE22E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14:paraId="5DA61B3F" w14:textId="77777777" w:rsidR="00EE22E1" w:rsidRDefault="00EE22E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8702710" w14:textId="77777777" w:rsidR="00EE22E1" w:rsidRDefault="00EE22E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11976F3A" w14:textId="77777777" w:rsidR="00EE22E1" w:rsidRDefault="00EE22E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2B273" w14:textId="77777777" w:rsidR="00EE22E1" w:rsidRPr="00C4423F" w:rsidRDefault="00EE22E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4D054" w14:textId="77777777" w:rsidR="00EE22E1" w:rsidRDefault="00EE22E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8E561" w14:textId="77777777" w:rsidR="00EE22E1" w:rsidRPr="00C4423F" w:rsidRDefault="00EE22E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4A34A" w14:textId="77777777" w:rsidR="00EE22E1" w:rsidRPr="00620605" w:rsidRDefault="00EE22E1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E22E1" w14:paraId="692AC9E3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74C20" w14:textId="77777777" w:rsidR="00EE22E1" w:rsidRDefault="00EE22E1" w:rsidP="00EE22E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02CEF" w14:textId="77777777" w:rsidR="00EE22E1" w:rsidRDefault="00EE22E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43+500</w:t>
            </w:r>
          </w:p>
          <w:p w14:paraId="72D8A756" w14:textId="77777777" w:rsidR="00EE22E1" w:rsidRDefault="00EE22E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87843" w14:textId="77777777" w:rsidR="00EE22E1" w:rsidRDefault="00EE22E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AA372" w14:textId="77777777" w:rsidR="00EE22E1" w:rsidRDefault="00EE22E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4A6CFEB1" w14:textId="77777777" w:rsidR="00EE22E1" w:rsidRDefault="00EE22E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A192" w14:textId="77777777" w:rsidR="00EE22E1" w:rsidRDefault="00EE22E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A3B07" w14:textId="77777777" w:rsidR="00EE22E1" w:rsidRDefault="00EE22E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73EFA" w14:textId="77777777" w:rsidR="00EE22E1" w:rsidRDefault="00EE22E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7E8F1" w14:textId="77777777" w:rsidR="00EE22E1" w:rsidRPr="00C4423F" w:rsidRDefault="00EE22E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4384" w14:textId="77777777" w:rsidR="00EE22E1" w:rsidRPr="0029205F" w:rsidRDefault="00EE22E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29205F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EE22E1" w14:paraId="7BB88A8D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FE661" w14:textId="77777777" w:rsidR="00EE22E1" w:rsidRDefault="00EE22E1" w:rsidP="00EE22E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D3B5" w14:textId="77777777" w:rsidR="00EE22E1" w:rsidRDefault="00EE22E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790A1" w14:textId="77777777" w:rsidR="00EE22E1" w:rsidRPr="00C4423F" w:rsidRDefault="00EE22E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47471" w14:textId="77777777" w:rsidR="00EE22E1" w:rsidRDefault="00EE22E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63C3C194" w14:textId="77777777" w:rsidR="00EE22E1" w:rsidRDefault="00EE22E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64340" w14:textId="77777777" w:rsidR="00EE22E1" w:rsidRDefault="00EE22E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ECB17" w14:textId="77777777" w:rsidR="00EE22E1" w:rsidRPr="00C4423F" w:rsidRDefault="00EE22E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E6DA" w14:textId="77777777" w:rsidR="00EE22E1" w:rsidRDefault="00EE22E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22D8F" w14:textId="77777777" w:rsidR="00EE22E1" w:rsidRPr="00C4423F" w:rsidRDefault="00EE22E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AA42A" w14:textId="77777777" w:rsidR="00EE22E1" w:rsidRDefault="00EE22E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808913B" w14:textId="77777777" w:rsidR="00EE22E1" w:rsidRDefault="00EE22E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– 12.</w:t>
            </w:r>
          </w:p>
        </w:tc>
      </w:tr>
      <w:tr w:rsidR="00EE22E1" w14:paraId="1EC0DD6F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848D1" w14:textId="77777777" w:rsidR="00EE22E1" w:rsidRDefault="00EE22E1" w:rsidP="00EE22E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E7508" w14:textId="77777777" w:rsidR="00EE22E1" w:rsidRDefault="00EE22E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C9E88" w14:textId="77777777" w:rsidR="00EE22E1" w:rsidRPr="00C4423F" w:rsidRDefault="00EE22E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A8D18" w14:textId="77777777" w:rsidR="00EE22E1" w:rsidRDefault="00EE22E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48C38259" w14:textId="77777777" w:rsidR="00EE22E1" w:rsidRDefault="00EE22E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C65C1" w14:textId="77777777" w:rsidR="00EE22E1" w:rsidRDefault="00EE22E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85349" w14:textId="77777777" w:rsidR="00EE22E1" w:rsidRPr="00C4423F" w:rsidRDefault="00EE22E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FFDE0" w14:textId="77777777" w:rsidR="00EE22E1" w:rsidRDefault="00EE22E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3280" w14:textId="77777777" w:rsidR="00EE22E1" w:rsidRPr="00C4423F" w:rsidRDefault="00EE22E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D0DD9" w14:textId="77777777" w:rsidR="00EE22E1" w:rsidRDefault="00EE22E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092442" w14:textId="77777777" w:rsidR="00EE22E1" w:rsidRDefault="00EE22E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EE22E1" w14:paraId="5E44ACC0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B9C8D" w14:textId="77777777" w:rsidR="00EE22E1" w:rsidRDefault="00EE22E1" w:rsidP="00EE22E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1B406" w14:textId="77777777" w:rsidR="00EE22E1" w:rsidRDefault="00EE22E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42C1C" w14:textId="77777777" w:rsidR="00EE22E1" w:rsidRPr="00C4423F" w:rsidRDefault="00EE22E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D1786" w14:textId="77777777" w:rsidR="00EE22E1" w:rsidRDefault="00EE22E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72EC31FD" w14:textId="77777777" w:rsidR="00EE22E1" w:rsidRDefault="00EE22E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6AD98" w14:textId="77777777" w:rsidR="00EE22E1" w:rsidRDefault="00EE22E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47E95A2" w14:textId="77777777" w:rsidR="00EE22E1" w:rsidRDefault="00EE22E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F3387" w14:textId="77777777" w:rsidR="00EE22E1" w:rsidRDefault="00EE22E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8AD6A" w14:textId="77777777" w:rsidR="00EE22E1" w:rsidRDefault="00EE22E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1A096" w14:textId="77777777" w:rsidR="00EE22E1" w:rsidRPr="00C4423F" w:rsidRDefault="00EE22E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759C" w14:textId="77777777" w:rsidR="00EE22E1" w:rsidRDefault="00EE22E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E8E905B" w14:textId="77777777" w:rsidR="00EE22E1" w:rsidRDefault="00EE22E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– 10.</w:t>
            </w:r>
          </w:p>
        </w:tc>
      </w:tr>
      <w:tr w:rsidR="00EE22E1" w14:paraId="630E8C82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43CB6" w14:textId="77777777" w:rsidR="00EE22E1" w:rsidRDefault="00EE22E1" w:rsidP="00EE22E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9C85E" w14:textId="77777777" w:rsidR="00EE22E1" w:rsidRDefault="00EE22E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8851C" w14:textId="77777777" w:rsidR="00EE22E1" w:rsidRPr="00C4423F" w:rsidRDefault="00EE22E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7372C" w14:textId="77777777" w:rsidR="00EE22E1" w:rsidRDefault="00EE22E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007C6F13" w14:textId="77777777" w:rsidR="00EE22E1" w:rsidRDefault="00EE22E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DE872" w14:textId="77777777" w:rsidR="00EE22E1" w:rsidRDefault="00EE22E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B2E43" w14:textId="77777777" w:rsidR="00EE22E1" w:rsidRPr="00C4423F" w:rsidRDefault="00EE22E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AA546" w14:textId="77777777" w:rsidR="00EE22E1" w:rsidRDefault="00EE22E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3153F" w14:textId="77777777" w:rsidR="00EE22E1" w:rsidRPr="00C4423F" w:rsidRDefault="00EE22E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2C8D0" w14:textId="77777777" w:rsidR="00EE22E1" w:rsidRDefault="00EE22E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584BE5F5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32DD" w14:textId="77777777" w:rsidR="00EE22E1" w:rsidRDefault="00EE22E1" w:rsidP="00EE22E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27BF" w14:textId="77777777" w:rsidR="00EE22E1" w:rsidRDefault="00EE22E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68D99" w14:textId="77777777" w:rsidR="00EE22E1" w:rsidRPr="00C4423F" w:rsidRDefault="00EE22E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2FDCD" w14:textId="77777777" w:rsidR="00EE22E1" w:rsidRDefault="00EE22E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34EF656F" w14:textId="77777777" w:rsidR="00EE22E1" w:rsidRDefault="00EE22E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237F" w14:textId="77777777" w:rsidR="00EE22E1" w:rsidRDefault="00EE22E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5A69C" w14:textId="77777777" w:rsidR="00EE22E1" w:rsidRPr="00C4423F" w:rsidRDefault="00EE22E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5A8F5" w14:textId="77777777" w:rsidR="00EE22E1" w:rsidRDefault="00EE22E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F8344" w14:textId="77777777" w:rsidR="00EE22E1" w:rsidRPr="00C4423F" w:rsidRDefault="00EE22E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8D63" w14:textId="77777777" w:rsidR="00EE22E1" w:rsidRDefault="00EE22E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72C1BD6B" w14:textId="77777777" w:rsidR="00EE22E1" w:rsidRDefault="00EE22E1">
      <w:pPr>
        <w:spacing w:before="40" w:after="40" w:line="192" w:lineRule="auto"/>
        <w:ind w:right="57"/>
        <w:rPr>
          <w:sz w:val="20"/>
        </w:rPr>
      </w:pPr>
    </w:p>
    <w:p w14:paraId="6C23710B" w14:textId="77777777" w:rsidR="00EE22E1" w:rsidRDefault="00EE22E1" w:rsidP="00380064">
      <w:pPr>
        <w:pStyle w:val="Heading1"/>
        <w:spacing w:line="360" w:lineRule="auto"/>
      </w:pPr>
      <w:r>
        <w:t>LINIA 500</w:t>
      </w:r>
    </w:p>
    <w:p w14:paraId="26B4B6DF" w14:textId="77777777" w:rsidR="00EE22E1" w:rsidRPr="00071303" w:rsidRDefault="00EE22E1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EE22E1" w14:paraId="6F881432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56DC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92B8F" w14:textId="77777777" w:rsidR="00EE22E1" w:rsidRDefault="00EE22E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62+820</w:t>
            </w:r>
          </w:p>
          <w:p w14:paraId="7C58EDAE" w14:textId="77777777" w:rsidR="00EE22E1" w:rsidRDefault="00EE22E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3193A" w14:textId="77777777" w:rsidR="00EE22E1" w:rsidRPr="00D33E71" w:rsidRDefault="00EE22E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BD15C" w14:textId="77777777" w:rsidR="00EE22E1" w:rsidRDefault="00EE22E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Sud -</w:t>
            </w:r>
          </w:p>
          <w:p w14:paraId="066BAA0A" w14:textId="77777777" w:rsidR="00EE22E1" w:rsidRDefault="00EE22E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6FF85" w14:textId="77777777" w:rsidR="00EE22E1" w:rsidRDefault="00EE22E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592DD" w14:textId="77777777" w:rsidR="00EE22E1" w:rsidRPr="00D33E71" w:rsidRDefault="00EE22E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02ABB" w14:textId="77777777" w:rsidR="00EE22E1" w:rsidRDefault="00EE22E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45133" w14:textId="77777777" w:rsidR="00EE22E1" w:rsidRPr="00D33E71" w:rsidRDefault="00EE22E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C08BE" w14:textId="77777777" w:rsidR="00EE22E1" w:rsidRDefault="00EE22E1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4CEEF318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BC4B0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57DF5" w14:textId="77777777" w:rsidR="00EE22E1" w:rsidRDefault="00EE22E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2108" w14:textId="77777777" w:rsidR="00EE22E1" w:rsidRPr="00D33E71" w:rsidRDefault="00EE22E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601A8" w14:textId="77777777" w:rsidR="00EE22E1" w:rsidRDefault="00EE22E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14:paraId="616A4406" w14:textId="77777777" w:rsidR="00EE22E1" w:rsidRDefault="00EE22E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A abătută, </w:t>
            </w:r>
          </w:p>
          <w:p w14:paraId="44C08AA6" w14:textId="77777777" w:rsidR="00EE22E1" w:rsidRDefault="00EE22E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D9E6" w14:textId="77777777" w:rsidR="00EE22E1" w:rsidRDefault="00EE22E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281B0CFF" w14:textId="77777777" w:rsidR="00EE22E1" w:rsidRDefault="00EE22E1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E4E35" w14:textId="77777777" w:rsidR="00EE22E1" w:rsidRPr="00D33E71" w:rsidRDefault="00EE22E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B0A3D" w14:textId="77777777" w:rsidR="00EE22E1" w:rsidRDefault="00EE22E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4AED5" w14:textId="77777777" w:rsidR="00EE22E1" w:rsidRPr="00D33E71" w:rsidRDefault="00EE22E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1823" w14:textId="77777777" w:rsidR="00EE22E1" w:rsidRDefault="00EE22E1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7CB5FE22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CDA4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DD1F7" w14:textId="77777777" w:rsidR="00EE22E1" w:rsidRDefault="00EE22E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CABD9" w14:textId="77777777" w:rsidR="00EE22E1" w:rsidRPr="00D33E71" w:rsidRDefault="00EE22E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989BD" w14:textId="77777777" w:rsidR="00EE22E1" w:rsidRDefault="00EE22E1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14:paraId="2645E357" w14:textId="77777777" w:rsidR="00EE22E1" w:rsidRDefault="00EE22E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  <w:p w14:paraId="622F459D" w14:textId="77777777" w:rsidR="00EE22E1" w:rsidRDefault="00EE22E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E7D0A" w14:textId="77777777" w:rsidR="00EE22E1" w:rsidRDefault="00EE22E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17, 19, 25, 31, 33 </w:t>
            </w:r>
          </w:p>
          <w:p w14:paraId="575FBCC7" w14:textId="77777777" w:rsidR="00EE22E1" w:rsidRDefault="00EE22E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9F776" w14:textId="77777777" w:rsidR="00EE22E1" w:rsidRPr="00D33E71" w:rsidRDefault="00EE22E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72330" w14:textId="77777777" w:rsidR="00EE22E1" w:rsidRDefault="00EE22E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C08D" w14:textId="77777777" w:rsidR="00EE22E1" w:rsidRPr="00D33E71" w:rsidRDefault="00EE22E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0D270" w14:textId="77777777" w:rsidR="00EE22E1" w:rsidRDefault="00EE22E1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1473B6D3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34A52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72240" w14:textId="77777777" w:rsidR="00EE22E1" w:rsidRDefault="00EE22E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14:paraId="34D9D1D5" w14:textId="77777777" w:rsidR="00EE22E1" w:rsidRDefault="00EE22E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3B764" w14:textId="77777777" w:rsidR="00EE22E1" w:rsidRPr="00D33E71" w:rsidRDefault="00EE22E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F3717" w14:textId="77777777" w:rsidR="00EE22E1" w:rsidRPr="0008670B" w:rsidRDefault="00EE22E1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14:paraId="25E15D4D" w14:textId="77777777" w:rsidR="00EE22E1" w:rsidRDefault="00EE22E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inclusiv zona aparatelor de cale</w:t>
            </w:r>
          </w:p>
          <w:p w14:paraId="51C514AF" w14:textId="77777777" w:rsidR="00EE22E1" w:rsidRDefault="00EE22E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762E1" w14:textId="77777777" w:rsidR="00EE22E1" w:rsidRDefault="00EE22E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91B64" w14:textId="77777777" w:rsidR="00EE22E1" w:rsidRDefault="00EE22E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CBA60" w14:textId="77777777" w:rsidR="00EE22E1" w:rsidRDefault="00EE22E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6AFB1" w14:textId="77777777" w:rsidR="00EE22E1" w:rsidRPr="00D33E71" w:rsidRDefault="00EE22E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F09B2" w14:textId="77777777" w:rsidR="00EE22E1" w:rsidRDefault="00EE22E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7AD60E40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9893B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26856" w14:textId="77777777" w:rsidR="00EE22E1" w:rsidRDefault="00EE22E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98527" w14:textId="77777777" w:rsidR="00EE22E1" w:rsidRPr="00D33E71" w:rsidRDefault="00EE22E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6282D" w14:textId="77777777" w:rsidR="00EE22E1" w:rsidRPr="0008670B" w:rsidRDefault="00EE22E1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14:paraId="5A6FF554" w14:textId="77777777" w:rsidR="00EE22E1" w:rsidRDefault="00EE22E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inclusiv zona aparatelor de cale</w:t>
            </w:r>
          </w:p>
          <w:p w14:paraId="14236D16" w14:textId="77777777" w:rsidR="00EE22E1" w:rsidRDefault="00EE22E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CA91A" w14:textId="77777777" w:rsidR="00EE22E1" w:rsidRDefault="00EE22E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0288F" w14:textId="77777777" w:rsidR="00EE22E1" w:rsidRDefault="00EE22E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0AED1" w14:textId="77777777" w:rsidR="00EE22E1" w:rsidRDefault="00EE22E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14:paraId="3AEF82F5" w14:textId="77777777" w:rsidR="00EE22E1" w:rsidRDefault="00EE22E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FD496" w14:textId="77777777" w:rsidR="00EE22E1" w:rsidRPr="00D33E71" w:rsidRDefault="00EE22E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B4153" w14:textId="77777777" w:rsidR="00EE22E1" w:rsidRDefault="00EE22E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:rsidRPr="00456545" w14:paraId="2C35F4F6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DAC42" w14:textId="77777777" w:rsidR="00EE22E1" w:rsidRPr="00456545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60EF5" w14:textId="77777777" w:rsidR="00EE22E1" w:rsidRPr="00456545" w:rsidRDefault="00EE22E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8A293" w14:textId="77777777" w:rsidR="00EE22E1" w:rsidRPr="00D33E71" w:rsidRDefault="00EE22E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1B0FA" w14:textId="77777777" w:rsidR="00EE22E1" w:rsidRDefault="00EE22E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14:paraId="669F3CE9" w14:textId="77777777" w:rsidR="00EE22E1" w:rsidRPr="00456545" w:rsidRDefault="00EE22E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AB89" w14:textId="77777777" w:rsidR="00EE22E1" w:rsidRPr="00456545" w:rsidRDefault="00EE22E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16807" w14:textId="77777777" w:rsidR="00EE22E1" w:rsidRPr="00D33E71" w:rsidRDefault="00EE22E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0DCC3" w14:textId="77777777" w:rsidR="00EE22E1" w:rsidRPr="00456545" w:rsidRDefault="00EE22E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2075E" w14:textId="77777777" w:rsidR="00EE22E1" w:rsidRPr="00D33E71" w:rsidRDefault="00EE22E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19BE2" w14:textId="77777777" w:rsidR="00EE22E1" w:rsidRPr="00456545" w:rsidRDefault="00EE22E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22E1" w:rsidRPr="00456545" w14:paraId="409DB71C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33C43" w14:textId="77777777" w:rsidR="00EE22E1" w:rsidRPr="00456545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BA756" w14:textId="77777777" w:rsidR="00EE22E1" w:rsidRPr="00456545" w:rsidRDefault="00EE22E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F75A4" w14:textId="77777777" w:rsidR="00EE22E1" w:rsidRPr="00D33E71" w:rsidRDefault="00EE22E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107E5" w14:textId="77777777" w:rsidR="00EE22E1" w:rsidRDefault="00EE22E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14:paraId="0168A494" w14:textId="77777777" w:rsidR="00EE22E1" w:rsidRPr="00456545" w:rsidRDefault="00EE22E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E60B7" w14:textId="77777777" w:rsidR="00EE22E1" w:rsidRPr="00456545" w:rsidRDefault="00EE22E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100A1" w14:textId="77777777" w:rsidR="00EE22E1" w:rsidRPr="00D33E71" w:rsidRDefault="00EE22E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21604" w14:textId="77777777" w:rsidR="00EE22E1" w:rsidRPr="00456545" w:rsidRDefault="00EE22E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35A70" w14:textId="77777777" w:rsidR="00EE22E1" w:rsidRPr="00D33E71" w:rsidRDefault="00EE22E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1635E" w14:textId="77777777" w:rsidR="00EE22E1" w:rsidRPr="00456545" w:rsidRDefault="00EE22E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22E1" w:rsidRPr="00456545" w14:paraId="57741AA5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67C38" w14:textId="77777777" w:rsidR="00EE22E1" w:rsidRPr="00456545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86263" w14:textId="77777777" w:rsidR="00EE22E1" w:rsidRDefault="00EE22E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78C3351F" w14:textId="77777777" w:rsidR="00EE22E1" w:rsidRPr="00456545" w:rsidRDefault="00EE22E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9D933" w14:textId="77777777" w:rsidR="00EE22E1" w:rsidRPr="00D33E71" w:rsidRDefault="00EE22E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E6BF2" w14:textId="77777777" w:rsidR="00EE22E1" w:rsidRDefault="00EE22E1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322FE47A" w14:textId="77777777" w:rsidR="00EE22E1" w:rsidRDefault="00EE22E1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CF3AF" w14:textId="77777777" w:rsidR="00EE22E1" w:rsidRDefault="00EE22E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D78D5" w14:textId="77777777" w:rsidR="00EE22E1" w:rsidRDefault="00EE22E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171C1" w14:textId="77777777" w:rsidR="00EE22E1" w:rsidRPr="00456545" w:rsidRDefault="00EE22E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59BA8" w14:textId="77777777" w:rsidR="00EE22E1" w:rsidRPr="00D33E71" w:rsidRDefault="00EE22E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14BC2" w14:textId="77777777" w:rsidR="00EE22E1" w:rsidRPr="00456545" w:rsidRDefault="00EE22E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22E1" w:rsidRPr="00456545" w14:paraId="751E796E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F00E0" w14:textId="77777777" w:rsidR="00EE22E1" w:rsidRPr="00456545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153C3" w14:textId="77777777" w:rsidR="00EE22E1" w:rsidRDefault="00EE22E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2F373722" w14:textId="77777777" w:rsidR="00EE22E1" w:rsidRPr="00456545" w:rsidRDefault="00EE22E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ADE47" w14:textId="77777777" w:rsidR="00EE22E1" w:rsidRPr="00D33E71" w:rsidRDefault="00EE22E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E3C35" w14:textId="77777777" w:rsidR="00EE22E1" w:rsidRDefault="00EE22E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2998A52E" w14:textId="77777777" w:rsidR="00EE22E1" w:rsidRDefault="00EE22E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5AD27" w14:textId="77777777" w:rsidR="00EE22E1" w:rsidRDefault="00EE22E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08A08" w14:textId="77777777" w:rsidR="00EE22E1" w:rsidRDefault="00EE22E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C3F14" w14:textId="77777777" w:rsidR="00EE22E1" w:rsidRDefault="00EE22E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0B1CCADE" w14:textId="77777777" w:rsidR="00EE22E1" w:rsidRPr="00456545" w:rsidRDefault="00EE22E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F7000" w14:textId="77777777" w:rsidR="00EE22E1" w:rsidRPr="00D33E71" w:rsidRDefault="00EE22E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8A98A" w14:textId="77777777" w:rsidR="00EE22E1" w:rsidRPr="004143AF" w:rsidRDefault="00EE22E1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58ACB812" w14:textId="77777777" w:rsidR="00EE22E1" w:rsidRPr="00A3090B" w:rsidRDefault="00EE22E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A3090B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:rsidRPr="00456545" w14:paraId="08583927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57609" w14:textId="77777777" w:rsidR="00EE22E1" w:rsidRPr="00456545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E0187" w14:textId="77777777" w:rsidR="00EE22E1" w:rsidRDefault="00EE22E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D4BBF" w14:textId="77777777" w:rsidR="00EE22E1" w:rsidRDefault="00EE22E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F9E9B" w14:textId="77777777" w:rsidR="00EE22E1" w:rsidRDefault="00EE22E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658446F8" w14:textId="77777777" w:rsidR="00EE22E1" w:rsidRDefault="00EE22E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 și</w:t>
            </w:r>
          </w:p>
          <w:p w14:paraId="1EA38DCF" w14:textId="77777777" w:rsidR="00EE22E1" w:rsidRDefault="00EE22E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Cricov </w:t>
            </w:r>
          </w:p>
          <w:p w14:paraId="0383FF64" w14:textId="77777777" w:rsidR="00EE22E1" w:rsidRDefault="00EE22E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953DA" w14:textId="77777777" w:rsidR="00EE22E1" w:rsidRDefault="00EE22E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2B8B3" w14:textId="77777777" w:rsidR="00EE22E1" w:rsidRDefault="00EE22E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47116" w14:textId="77777777" w:rsidR="00EE22E1" w:rsidRDefault="00EE22E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73+000</w:t>
            </w:r>
          </w:p>
          <w:p w14:paraId="16632C77" w14:textId="77777777" w:rsidR="00EE22E1" w:rsidRDefault="00EE22E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D920A" w14:textId="77777777" w:rsidR="00EE22E1" w:rsidRDefault="00EE22E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88E68" w14:textId="77777777" w:rsidR="00EE22E1" w:rsidRPr="00377D08" w:rsidRDefault="00EE22E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0C0087" w14:textId="77777777" w:rsidR="00EE22E1" w:rsidRPr="00377D08" w:rsidRDefault="00EE22E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peste sch. 1, 9 și 11 din </w:t>
            </w:r>
          </w:p>
          <w:p w14:paraId="5A7CFF3A" w14:textId="77777777" w:rsidR="00EE22E1" w:rsidRPr="004143AF" w:rsidRDefault="00EE22E1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>Hm Cricov Cap X.</w:t>
            </w:r>
          </w:p>
        </w:tc>
      </w:tr>
      <w:tr w:rsidR="00EE22E1" w:rsidRPr="00456545" w14:paraId="014ECD56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541EB" w14:textId="77777777" w:rsidR="00EE22E1" w:rsidRPr="00456545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EA96A" w14:textId="77777777" w:rsidR="00EE22E1" w:rsidRDefault="00EE22E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62792" w14:textId="77777777" w:rsidR="00EE22E1" w:rsidRDefault="00EE22E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8BA45" w14:textId="77777777" w:rsidR="00EE22E1" w:rsidRDefault="00EE22E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Cricov </w:t>
            </w:r>
          </w:p>
          <w:p w14:paraId="21FEC5AE" w14:textId="77777777" w:rsidR="00EE22E1" w:rsidRDefault="00EE22E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26B2B" w14:textId="77777777" w:rsidR="00EE22E1" w:rsidRDefault="00EE22E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00062AFD" w14:textId="77777777" w:rsidR="00EE22E1" w:rsidRDefault="00EE22E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BE1A3" w14:textId="77777777" w:rsidR="00EE22E1" w:rsidRDefault="00EE22E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BE6C2" w14:textId="77777777" w:rsidR="00EE22E1" w:rsidRDefault="00EE22E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07EFB" w14:textId="77777777" w:rsidR="00EE22E1" w:rsidRDefault="00EE22E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43707" w14:textId="77777777" w:rsidR="00EE22E1" w:rsidRDefault="00EE22E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DFEB33" w14:textId="77777777" w:rsidR="00EE22E1" w:rsidRPr="005F21B7" w:rsidRDefault="00EE22E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EE22E1" w:rsidRPr="00456545" w14:paraId="7225F87C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80C7F" w14:textId="77777777" w:rsidR="00EE22E1" w:rsidRPr="00456545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43D13" w14:textId="77777777" w:rsidR="00EE22E1" w:rsidRDefault="00EE22E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7FE83" w14:textId="77777777" w:rsidR="00EE22E1" w:rsidRDefault="00EE22E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B9DB1" w14:textId="77777777" w:rsidR="00EE22E1" w:rsidRDefault="00EE22E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Inotești </w:t>
            </w:r>
          </w:p>
          <w:p w14:paraId="346D4852" w14:textId="77777777" w:rsidR="00EE22E1" w:rsidRDefault="00EE22E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C5465" w14:textId="77777777" w:rsidR="00EE22E1" w:rsidRDefault="00EE22E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3FBE8208" w14:textId="77777777" w:rsidR="00EE22E1" w:rsidRDefault="00EE22E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F307F" w14:textId="77777777" w:rsidR="00EE22E1" w:rsidRDefault="00EE22E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42578" w14:textId="77777777" w:rsidR="00EE22E1" w:rsidRDefault="00EE22E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E424F" w14:textId="77777777" w:rsidR="00EE22E1" w:rsidRDefault="00EE22E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2C91B" w14:textId="77777777" w:rsidR="00EE22E1" w:rsidRDefault="00EE22E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8A0D1D" w14:textId="77777777" w:rsidR="00EE22E1" w:rsidRDefault="00EE22E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X.</w:t>
            </w:r>
          </w:p>
        </w:tc>
      </w:tr>
      <w:tr w:rsidR="00EE22E1" w:rsidRPr="00456545" w14:paraId="61EBA1B3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A9CEA" w14:textId="77777777" w:rsidR="00EE22E1" w:rsidRPr="00456545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29E30" w14:textId="77777777" w:rsidR="00EE22E1" w:rsidRDefault="00EE22E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B87D4" w14:textId="77777777" w:rsidR="00EE22E1" w:rsidRDefault="00EE22E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6BB8A" w14:textId="77777777" w:rsidR="00EE22E1" w:rsidRDefault="00EE22E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Mizil</w:t>
            </w:r>
          </w:p>
          <w:p w14:paraId="3FC569C9" w14:textId="77777777" w:rsidR="00EE22E1" w:rsidRDefault="00EE22E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816E5" w14:textId="77777777" w:rsidR="00EE22E1" w:rsidRDefault="00EE22E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0112FEA0" w14:textId="77777777" w:rsidR="00EE22E1" w:rsidRDefault="00EE22E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EF2C7" w14:textId="77777777" w:rsidR="00EE22E1" w:rsidRDefault="00EE22E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48E0A" w14:textId="77777777" w:rsidR="00EE22E1" w:rsidRDefault="00EE22E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A0175" w14:textId="77777777" w:rsidR="00EE22E1" w:rsidRDefault="00EE22E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6A796" w14:textId="77777777" w:rsidR="00EE22E1" w:rsidRDefault="00EE22E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A82DA3" w14:textId="77777777" w:rsidR="00EE22E1" w:rsidRDefault="00EE22E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EE22E1" w:rsidRPr="00456545" w14:paraId="506CDCAB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747EA" w14:textId="77777777" w:rsidR="00EE22E1" w:rsidRPr="00456545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EA776" w14:textId="77777777" w:rsidR="00EE22E1" w:rsidRDefault="00EE22E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B3056" w14:textId="77777777" w:rsidR="00EE22E1" w:rsidRDefault="00EE22E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A1E3F" w14:textId="77777777" w:rsidR="00EE22E1" w:rsidRDefault="00EE22E1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</w:t>
            </w:r>
          </w:p>
          <w:p w14:paraId="1E5729E9" w14:textId="77777777" w:rsidR="00EE22E1" w:rsidRDefault="00EE22E1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F8D04" w14:textId="77777777" w:rsidR="00EE22E1" w:rsidRDefault="00EE22E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51017CDD" w14:textId="77777777" w:rsidR="00EE22E1" w:rsidRDefault="00EE22E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FFCC8" w14:textId="77777777" w:rsidR="00EE22E1" w:rsidRDefault="00EE22E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15DFA" w14:textId="77777777" w:rsidR="00EE22E1" w:rsidRDefault="00EE22E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EE0B7" w14:textId="77777777" w:rsidR="00EE22E1" w:rsidRDefault="00EE22E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F9C5B" w14:textId="77777777" w:rsidR="00EE22E1" w:rsidRDefault="00EE22E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8E31AA" w14:textId="77777777" w:rsidR="00EE22E1" w:rsidRDefault="00EE22E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și 5 st. Ulmeni, </w:t>
            </w:r>
          </w:p>
          <w:p w14:paraId="65142218" w14:textId="77777777" w:rsidR="00EE22E1" w:rsidRDefault="00EE22E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EE22E1" w:rsidRPr="00456545" w14:paraId="75C9F4D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A5FD0" w14:textId="77777777" w:rsidR="00EE22E1" w:rsidRPr="00456545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AAAA5" w14:textId="77777777" w:rsidR="00EE22E1" w:rsidRDefault="00EE22E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14:paraId="7B114DFC" w14:textId="77777777" w:rsidR="00EE22E1" w:rsidRDefault="00EE22E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9B8C7" w14:textId="77777777" w:rsidR="00EE22E1" w:rsidRDefault="00EE22E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28A6D" w14:textId="77777777" w:rsidR="00EE22E1" w:rsidRDefault="00EE22E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Ulmeni -</w:t>
            </w:r>
          </w:p>
          <w:p w14:paraId="0565532A" w14:textId="77777777" w:rsidR="00EE22E1" w:rsidRDefault="00EE22E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42463" w14:textId="77777777" w:rsidR="00EE22E1" w:rsidRDefault="00EE22E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4B14C" w14:textId="77777777" w:rsidR="00EE22E1" w:rsidRDefault="00EE22E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28774" w14:textId="77777777" w:rsidR="00EE22E1" w:rsidRDefault="00EE22E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14:paraId="4A43349F" w14:textId="77777777" w:rsidR="00EE22E1" w:rsidRDefault="00EE22E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69C8B" w14:textId="77777777" w:rsidR="00EE22E1" w:rsidRDefault="00EE22E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03FBD" w14:textId="77777777" w:rsidR="00EE22E1" w:rsidRDefault="00EE22E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449FBEF6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22136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0F773" w14:textId="77777777" w:rsidR="00EE22E1" w:rsidRDefault="00EE22E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1C0A8" w14:textId="77777777" w:rsidR="00EE22E1" w:rsidRPr="00D33E71" w:rsidRDefault="00EE22E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8CA9D" w14:textId="77777777" w:rsidR="00EE22E1" w:rsidRDefault="00EE22E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2E31E438" w14:textId="77777777" w:rsidR="00EE22E1" w:rsidRDefault="00EE22E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D037F" w14:textId="77777777" w:rsidR="00EE22E1" w:rsidRDefault="00EE22E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 </w:t>
            </w:r>
          </w:p>
          <w:p w14:paraId="4D4C0018" w14:textId="77777777" w:rsidR="00EE22E1" w:rsidRDefault="00EE22E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77AC7434" w14:textId="77777777" w:rsidR="00EE22E1" w:rsidRDefault="00EE22E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2E6C7" w14:textId="77777777" w:rsidR="00EE22E1" w:rsidRPr="00D33E71" w:rsidRDefault="00EE22E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C2BBF" w14:textId="77777777" w:rsidR="00EE22E1" w:rsidRDefault="00EE22E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714DA" w14:textId="77777777" w:rsidR="00EE22E1" w:rsidRPr="00D33E71" w:rsidRDefault="00EE22E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7E090" w14:textId="77777777" w:rsidR="00EE22E1" w:rsidRDefault="00EE22E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11EC756" w14:textId="77777777" w:rsidR="00EE22E1" w:rsidRDefault="00EE22E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04D1EB9D" w14:textId="77777777" w:rsidR="00EE22E1" w:rsidRDefault="00EE22E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04489073" w14:textId="77777777" w:rsidR="00EE22E1" w:rsidRDefault="00EE22E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6EDA37E8" w14:textId="77777777" w:rsidR="00EE22E1" w:rsidRDefault="00EE22E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diagonala 54 - 70. </w:t>
            </w:r>
          </w:p>
        </w:tc>
      </w:tr>
      <w:tr w:rsidR="00EE22E1" w14:paraId="751DE653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DAAA0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78BFF" w14:textId="77777777" w:rsidR="00EE22E1" w:rsidRDefault="00EE22E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2A79B" w14:textId="77777777" w:rsidR="00EE22E1" w:rsidRPr="00D33E71" w:rsidRDefault="00EE22E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4A36D" w14:textId="77777777" w:rsidR="00EE22E1" w:rsidRDefault="00EE22E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5D5E5653" w14:textId="77777777" w:rsidR="00EE22E1" w:rsidRDefault="00EE22E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2A42B" w14:textId="77777777" w:rsidR="00EE22E1" w:rsidRDefault="00EE22E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5700BC51" w14:textId="77777777" w:rsidR="00EE22E1" w:rsidRDefault="00EE22E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 / 60</w:t>
            </w:r>
          </w:p>
          <w:p w14:paraId="52456031" w14:textId="77777777" w:rsidR="00EE22E1" w:rsidRDefault="00EE22E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1FCD" w14:textId="77777777" w:rsidR="00EE22E1" w:rsidRDefault="00EE22E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8D9CE" w14:textId="77777777" w:rsidR="00EE22E1" w:rsidRDefault="00EE22E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8A7FA" w14:textId="77777777" w:rsidR="00EE22E1" w:rsidRPr="00D33E71" w:rsidRDefault="00EE22E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0EA20" w14:textId="77777777" w:rsidR="00EE22E1" w:rsidRDefault="00EE22E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3C2B255" w14:textId="77777777" w:rsidR="00EE22E1" w:rsidRDefault="00EE22E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5F401F26" w14:textId="77777777" w:rsidR="00EE22E1" w:rsidRDefault="00EE22E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</w:t>
            </w:r>
          </w:p>
          <w:p w14:paraId="39F7DE74" w14:textId="77777777" w:rsidR="00EE22E1" w:rsidRDefault="00EE22E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6 - 15. </w:t>
            </w:r>
          </w:p>
        </w:tc>
      </w:tr>
      <w:tr w:rsidR="00EE22E1" w14:paraId="600E9456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9E45B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A479B" w14:textId="77777777" w:rsidR="00EE22E1" w:rsidRDefault="00EE22E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128+750</w:t>
            </w:r>
          </w:p>
          <w:p w14:paraId="3D79E943" w14:textId="77777777" w:rsidR="00EE22E1" w:rsidRDefault="00EE22E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69505" w14:textId="77777777" w:rsidR="00EE22E1" w:rsidRPr="00D33E71" w:rsidRDefault="00EE22E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FA6F2" w14:textId="77777777" w:rsidR="00EE22E1" w:rsidRDefault="00EE22E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14:paraId="317492B8" w14:textId="77777777" w:rsidR="00EE22E1" w:rsidRDefault="00EE22E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Cap Y,</w:t>
            </w:r>
          </w:p>
          <w:p w14:paraId="602D599C" w14:textId="77777777" w:rsidR="00EE22E1" w:rsidRDefault="00EE22E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39B6D" w14:textId="77777777" w:rsidR="00EE22E1" w:rsidRDefault="00EE22E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E71B3" w14:textId="77777777" w:rsidR="00EE22E1" w:rsidRDefault="00EE22E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CB658" w14:textId="77777777" w:rsidR="00EE22E1" w:rsidRDefault="00EE22E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C3165" w14:textId="77777777" w:rsidR="00EE22E1" w:rsidRPr="00D33E71" w:rsidRDefault="00EE22E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FF152" w14:textId="77777777" w:rsidR="00EE22E1" w:rsidRDefault="00EE22E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29938F" w14:textId="77777777" w:rsidR="00EE22E1" w:rsidRDefault="00EE22E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30, 18, 14, 12, 10 Cap Y.</w:t>
            </w:r>
          </w:p>
        </w:tc>
      </w:tr>
      <w:tr w:rsidR="00EE22E1" w14:paraId="762E6A22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D9AB5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4E812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7DDF8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B4E5A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14:paraId="5599DC0A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14:paraId="0A9B4387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A47FF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8ACB8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6F9B1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128+700</w:t>
            </w:r>
          </w:p>
          <w:p w14:paraId="5955E15A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322D2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BA60F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4, 20, 22 și 40 Cap Y.</w:t>
            </w:r>
          </w:p>
        </w:tc>
      </w:tr>
      <w:tr w:rsidR="00EE22E1" w14:paraId="700CB8BF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A8EA3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EFFD2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157+200</w:t>
            </w:r>
          </w:p>
          <w:p w14:paraId="7D18F7D2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84001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C4500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541FD449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D2B4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32998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F7CC5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24F28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39736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3BEFA4F4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87831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7AC91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14:paraId="23341C6E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37510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EBD21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0C4A7E6C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0AA23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BBD54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B3DB2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AAB02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F414B" w14:textId="77777777" w:rsidR="00EE22E1" w:rsidRPr="004143AF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0A88C4B9" w14:textId="77777777" w:rsidR="00EE22E1" w:rsidRPr="004143AF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535DD16B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803DF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97D0C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EF2BA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29A58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7577F476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A528C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D8C1D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52AC5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14:paraId="0D66B989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87AD0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C4053" w14:textId="77777777" w:rsidR="00EE22E1" w:rsidRPr="004143AF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55FC83EC" w14:textId="77777777" w:rsidR="00EE22E1" w:rsidRPr="004143AF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228EF9BB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7EA29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EFD23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2042D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711BB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Râmnicu Sărat</w:t>
            </w:r>
          </w:p>
          <w:p w14:paraId="69001589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2A78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5278B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AD331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4D484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9C45D" w14:textId="77777777" w:rsidR="00EE22E1" w:rsidRPr="004143AF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E22E1" w14:paraId="57C56352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F3B85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B4D2E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CE52F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0FF23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14:paraId="2BF8AAFF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4C4D6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03B89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8988F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170+000</w:t>
            </w:r>
          </w:p>
          <w:p w14:paraId="69C1A314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A289B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4A330" w14:textId="77777777" w:rsidR="00EE22E1" w:rsidRPr="004143AF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E22E1" w14:paraId="3A5B25EB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0166F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96B67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A2868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CFD64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14:paraId="4711B67A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2354C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36952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C37EC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A1700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132AB" w14:textId="77777777" w:rsidR="00EE22E1" w:rsidRPr="00534A55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14:paraId="57D19187" w14:textId="77777777" w:rsidR="00EE22E1" w:rsidRPr="00534A55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1DC8C5DB" w14:textId="77777777" w:rsidR="00EE22E1" w:rsidRPr="004143AF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EE22E1" w14:paraId="2EE492A2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A8D86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42FC2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91CC2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14547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14:paraId="7FAB5F93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E7FBD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760E2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C953E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64EE1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CE22E" w14:textId="77777777" w:rsidR="00EE22E1" w:rsidRPr="00534A55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14:paraId="5B4DF3BF" w14:textId="77777777" w:rsidR="00EE22E1" w:rsidRPr="00534A55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588CDC19" w14:textId="77777777" w:rsidR="00EE22E1" w:rsidRPr="00534A55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EE22E1" w14:paraId="609CBDF4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A2BBE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CD829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D8951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9BBF8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 -</w:t>
            </w:r>
          </w:p>
          <w:p w14:paraId="1E0D073E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B8972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4D5E6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E9937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177+180</w:t>
            </w:r>
          </w:p>
          <w:p w14:paraId="2048C9D2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33410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11B30" w14:textId="77777777" w:rsidR="00EE22E1" w:rsidRPr="004143AF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E22E1" w14:paraId="5A26CF2A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01859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2FEF2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B8A6B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9F20D" w14:textId="77777777" w:rsidR="00EE22E1" w:rsidRPr="000C4604" w:rsidRDefault="00EE22E1" w:rsidP="00BE3ADC">
            <w:pPr>
              <w:spacing w:before="40" w:after="40" w:line="276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7CBFD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E099EFF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14:paraId="622580AA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5E667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4E5CA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07790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7887B" w14:textId="77777777" w:rsidR="00EE22E1" w:rsidRPr="000C4604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Nesemnalizată pe teren.</w:t>
            </w:r>
          </w:p>
          <w:p w14:paraId="344BC73A" w14:textId="77777777" w:rsidR="00EE22E1" w:rsidRPr="004143AF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Afectează intrări - ieşiri la și de la linia 4 primiri/ expedieri Cap X Gugești</w:t>
            </w:r>
          </w:p>
        </w:tc>
      </w:tr>
      <w:tr w:rsidR="00EE22E1" w14:paraId="059B87A9" w14:textId="77777777" w:rsidTr="00B344F2">
        <w:trPr>
          <w:cantSplit/>
          <w:trHeight w:val="3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668F5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54BA8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43EE8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DF9B7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14:paraId="71D19422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CC51B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24DE4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2D655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186+450</w:t>
            </w:r>
          </w:p>
          <w:p w14:paraId="78A53EB0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2CE89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A4D7D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E22E1" w14:paraId="53B7C7BE" w14:textId="77777777">
        <w:trPr>
          <w:cantSplit/>
          <w:trHeight w:val="472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00A4E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816C0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187+000</w:t>
            </w:r>
          </w:p>
          <w:p w14:paraId="15DD7102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52879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EA67D" w14:textId="77777777" w:rsidR="00EE22E1" w:rsidRDefault="00EE22E1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14:paraId="33B5DF0E" w14:textId="77777777" w:rsidR="00EE22E1" w:rsidRDefault="00EE22E1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 și</w:t>
            </w:r>
          </w:p>
          <w:p w14:paraId="633AE72A" w14:textId="77777777" w:rsidR="00EE22E1" w:rsidRDefault="00EE22E1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Cotești</w:t>
            </w:r>
          </w:p>
          <w:p w14:paraId="65C3103F" w14:textId="77777777" w:rsidR="00EE22E1" w:rsidRDefault="00EE22E1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32080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27949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3B47F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030D9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EBDF7" w14:textId="77777777" w:rsidR="00EE22E1" w:rsidRPr="00BB30B6" w:rsidRDefault="00EE22E1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581A6AFF" w14:textId="77777777" w:rsidR="00EE22E1" w:rsidRDefault="00EE22E1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peste sch. 1 și 7 </w:t>
            </w:r>
          </w:p>
          <w:p w14:paraId="0887904E" w14:textId="77777777" w:rsidR="00EE22E1" w:rsidRDefault="00EE22E1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>Hm Cotești</w:t>
            </w:r>
            <w:r>
              <w:rPr>
                <w:b/>
                <w:bCs/>
                <w:i/>
                <w:sz w:val="20"/>
              </w:rPr>
              <w:t xml:space="preserve">, </w:t>
            </w:r>
            <w:r w:rsidRPr="00BB30B6">
              <w:rPr>
                <w:b/>
                <w:bCs/>
                <w:i/>
                <w:sz w:val="20"/>
              </w:rPr>
              <w:t>Cap X.</w:t>
            </w:r>
          </w:p>
        </w:tc>
      </w:tr>
      <w:tr w:rsidR="00EE22E1" w14:paraId="3B1B98A7" w14:textId="77777777">
        <w:trPr>
          <w:cantSplit/>
          <w:trHeight w:val="611"/>
          <w:jc w:val="center"/>
        </w:trPr>
        <w:tc>
          <w:tcPr>
            <w:tcW w:w="638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6A1D5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B5219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189+000</w:t>
            </w:r>
          </w:p>
          <w:p w14:paraId="5EF99499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190+300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693D1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1716D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9146E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16B6C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2CF33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9D82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E7718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EE22E1" w14:paraId="4F783680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C1CB4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5FDA8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0EED2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6D17F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FBB7F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8C01D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F1598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195+000</w:t>
            </w:r>
          </w:p>
          <w:p w14:paraId="0F5C21C4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822DC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36C6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18D09026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FADFB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25C17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39308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C67FC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Focşani</w:t>
            </w:r>
          </w:p>
          <w:p w14:paraId="393DEC5D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18002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8867F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C91B3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E5885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6ADA5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22BF7E0B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6C95D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7BA2C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DE51B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AFC59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Focşani -</w:t>
            </w:r>
          </w:p>
          <w:p w14:paraId="214FBD5F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0B397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665AD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74BB5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199+300</w:t>
            </w:r>
          </w:p>
          <w:p w14:paraId="0CB01887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9B3BE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1672A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514960C7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31FEC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C75DB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14:paraId="0242133A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8422E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FBBB3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09C78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F6449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7234D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2388E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09BE4" w14:textId="77777777" w:rsidR="00EE22E1" w:rsidRPr="000C4604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7,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11 Cap X  Putna Seacă</w:t>
            </w:r>
          </w:p>
        </w:tc>
      </w:tr>
      <w:tr w:rsidR="00EE22E1" w14:paraId="7EE1A185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2A251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9FBE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21D34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7445B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6498C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06EAF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2D57D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14:paraId="7B74F2CD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38CDF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01E27" w14:textId="77777777" w:rsidR="00EE22E1" w:rsidRPr="000C4604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</w:rPr>
              <w:t xml:space="preserve"> Cap X  Putna Seacă</w:t>
            </w:r>
          </w:p>
        </w:tc>
      </w:tr>
      <w:tr w:rsidR="00EE22E1" w14:paraId="34F0A44E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E65FA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AE8A3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14:paraId="13DB6D44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B7815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AA82D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Putna Seacă  -</w:t>
            </w:r>
          </w:p>
          <w:p w14:paraId="0252AB6E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74FB6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CE2A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6F1F5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14:paraId="47ED0F88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9B1D7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8725B" w14:textId="77777777" w:rsidR="00EE22E1" w:rsidRPr="004143AF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4037BA3E" w14:textId="77777777" w:rsidR="00EE22E1" w:rsidRPr="006C1F6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C1F6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280FFB79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C1EA1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FB53F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14:paraId="7D28F28C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DDBB3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218CE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Pădureni Putna -</w:t>
            </w:r>
          </w:p>
          <w:p w14:paraId="674E41D8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0DF59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5380B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3C841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14:paraId="7C26194F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5F8A3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078AD" w14:textId="77777777" w:rsidR="00EE22E1" w:rsidRPr="004143AF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143AF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52628187" w14:textId="77777777" w:rsidR="00EE22E1" w:rsidRPr="00D84BDE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203FB02D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F2C39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04354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14:paraId="2EE39EF8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6656F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E4F42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56B35B3C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FF8D8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A4D77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7D49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5360E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79D70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E22E1" w14:paraId="062F6C61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663B2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B8A16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D79CF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6D1F2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5FD0D8ED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ED5C9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C6A1E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FE287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14:paraId="0E2248E3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2D8E5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7BE62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E22E1" w14:paraId="55BD289E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D703F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804C3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BB1EA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52842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59966C67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99224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1F87068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D0D0A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A0881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52ED4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25F6C" w14:textId="77777777" w:rsidR="00EE22E1" w:rsidRPr="00534C03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Nesemnalizată pe teren.</w:t>
            </w:r>
          </w:p>
          <w:p w14:paraId="784374FE" w14:textId="77777777" w:rsidR="00EE22E1" w:rsidRPr="00534C03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4EEC2E68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la linia 2 primiri - expedieri, Cap X.</w:t>
            </w:r>
          </w:p>
        </w:tc>
      </w:tr>
      <w:tr w:rsidR="00EE22E1" w14:paraId="7E94C91A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C1142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F0557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14:paraId="423CB7D1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4A545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50176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 -</w:t>
            </w:r>
          </w:p>
          <w:p w14:paraId="34B5EAF4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35960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87D56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D0E55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14:paraId="315B8E4C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ED506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F11BB" w14:textId="77777777" w:rsidR="00EE22E1" w:rsidRPr="004143AF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2C8828DF" w14:textId="77777777" w:rsidR="00EE22E1" w:rsidRPr="00D84BDE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136689C1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3DF56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A782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242+100</w:t>
            </w:r>
          </w:p>
          <w:p w14:paraId="79E5E1B7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1323B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0A194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0A0381B0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Tranzit, </w:t>
            </w:r>
          </w:p>
          <w:p w14:paraId="4392FC07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B7022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AF28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14D1A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7A16F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8E1A2" w14:textId="77777777" w:rsidR="00EE22E1" w:rsidRPr="001F07B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0D24FA8B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peste sch. 5 st. Adjud, </w:t>
            </w:r>
          </w:p>
          <w:p w14:paraId="5EAC4F2E" w14:textId="77777777" w:rsidR="00EE22E1" w:rsidRPr="004143AF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>Gr. Tranzit, Cap X.</w:t>
            </w:r>
          </w:p>
        </w:tc>
      </w:tr>
      <w:tr w:rsidR="00EE22E1" w14:paraId="75537E7B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F761F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36844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3CCDA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679FF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62730B52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20E7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EA92F23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216DF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45BF4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86B8B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28D69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11 - 38  </w:t>
            </w:r>
          </w:p>
          <w:p w14:paraId="1877CDCA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şi </w:t>
            </w:r>
          </w:p>
          <w:p w14:paraId="471E6D4A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intrări - ieşiri din Bucla III Pufeşti în Grupa B.</w:t>
            </w:r>
          </w:p>
        </w:tc>
      </w:tr>
      <w:tr w:rsidR="00EE22E1" w14:paraId="183A6FB2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82348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E3887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B75CD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2FC63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7DA91D4E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63424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39B3E31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DB3F8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E0696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F8BFF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A97DF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C0FE82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25 - 28  </w:t>
            </w:r>
          </w:p>
          <w:p w14:paraId="3BF0996B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EE22E1" w14:paraId="78D27EA9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BC0A1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9A679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43C75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03FCE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0C5C7983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E487E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31FE291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39184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261AD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A09D5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7FE02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984D19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15 - 24 Gr. B.</w:t>
            </w:r>
          </w:p>
        </w:tc>
      </w:tr>
      <w:tr w:rsidR="00EE22E1" w14:paraId="6CA33C44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21DA5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80D58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4D0F8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1986E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4A8181BC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AF7F7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7A36E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5B7F5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F1BBA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793B9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36B024A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14 - 18 </w:t>
            </w:r>
          </w:p>
          <w:p w14:paraId="7B43A1CD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E22E1" w14:paraId="126DE4FE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BF437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4B107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4B95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87EA6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218F993F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6D1F1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0CC0A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06C08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D44EE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9FFA8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21956A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27 și 28 Cap X.</w:t>
            </w:r>
          </w:p>
        </w:tc>
      </w:tr>
      <w:tr w:rsidR="00EE22E1" w14:paraId="24BFBE1D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6A3D1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3D9A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30B05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AA2FF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7FDBE4ED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A6590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8471CC2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6F0FB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790FF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48E0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282BB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2 Tragere, liniile 3 - 6  </w:t>
            </w:r>
          </w:p>
          <w:p w14:paraId="48CE131B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 Grupa D şi intrări - ieşiri la toate liniile din Grupa B Cap X.</w:t>
            </w:r>
          </w:p>
        </w:tc>
      </w:tr>
      <w:tr w:rsidR="00EE22E1" w14:paraId="4758F143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D2710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08A6C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B2394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0D682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0CD208BB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596B1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B92FD50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CA706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07D88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C70B2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C2F89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48708F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– 6 </w:t>
            </w:r>
          </w:p>
          <w:p w14:paraId="1B131D54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EE22E1" w14:paraId="22A2E21E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C77B3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8D821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85C7B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0A324" w14:textId="77777777" w:rsidR="00EE22E1" w:rsidRPr="00AD0C48" w:rsidRDefault="00EE22E1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AD0C48">
              <w:rPr>
                <w:rFonts w:ascii="Times New Roman" w:hAnsi="Times New Roman"/>
                <w:spacing w:val="-4"/>
              </w:rPr>
              <w:t>St. Adjud Grupa Tranzit</w:t>
            </w:r>
          </w:p>
          <w:p w14:paraId="4D8F685B" w14:textId="77777777" w:rsidR="00EE22E1" w:rsidRPr="00AD0C48" w:rsidRDefault="00EE22E1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4174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F12C32D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66C7D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CDAC4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16580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FA03D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2831B9B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C6BBCF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10 - 13 </w:t>
            </w:r>
          </w:p>
          <w:p w14:paraId="351FDE60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E22E1" w14:paraId="2F0FC1BB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9592F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F5A6F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D1F8E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04C27" w14:textId="77777777" w:rsidR="00EE22E1" w:rsidRDefault="00EE22E1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58D6252B" w14:textId="77777777" w:rsidR="00EE22E1" w:rsidRDefault="00EE22E1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liniile 13 şi 14</w:t>
            </w:r>
          </w:p>
          <w:p w14:paraId="2A5CDAE2" w14:textId="77777777" w:rsidR="00EE22E1" w:rsidRDefault="00EE22E1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primiri - expedieri</w:t>
            </w:r>
          </w:p>
          <w:p w14:paraId="4745D808" w14:textId="77777777" w:rsidR="00EE22E1" w:rsidRPr="002532C4" w:rsidRDefault="00EE22E1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D9321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24C3B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334D8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F3244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0E7A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904BDE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13 şi 14 </w:t>
            </w:r>
          </w:p>
          <w:p w14:paraId="43BB4C8E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X</w:t>
            </w:r>
          </w:p>
          <w:p w14:paraId="0374B350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ambele poziţii ale schimbătorului numărul 61.</w:t>
            </w:r>
          </w:p>
        </w:tc>
      </w:tr>
      <w:tr w:rsidR="00EE22E1" w14:paraId="5E2AB353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7E938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ACB5C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83CE0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4168D" w14:textId="77777777" w:rsidR="00EE22E1" w:rsidRDefault="00EE22E1" w:rsidP="00BE3ADC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39D1C30A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429BB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1AF45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DB6B8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783B7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4D947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902B71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11 - 13  </w:t>
            </w:r>
          </w:p>
          <w:p w14:paraId="14DF862A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E22E1" w14:paraId="04ED1992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E6E97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55EDD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50D1D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500A8" w14:textId="77777777" w:rsidR="00EE22E1" w:rsidRDefault="00EE22E1" w:rsidP="00BE3ADC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68A6EED1" w14:textId="77777777" w:rsidR="00EE22E1" w:rsidRPr="0037264C" w:rsidRDefault="00EE22E1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37264C"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4B432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1CE11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04DE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69650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1307C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A8DF272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8 - 14</w:t>
            </w:r>
          </w:p>
          <w:p w14:paraId="029ABA63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E22E1" w14:paraId="666A0900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B2F6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04553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0540F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5AFE8" w14:textId="77777777" w:rsidR="00EE22E1" w:rsidRDefault="00EE22E1" w:rsidP="00BE3ADC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04BA4162" w14:textId="77777777" w:rsidR="00EE22E1" w:rsidRPr="003A070D" w:rsidRDefault="00EE22E1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3A070D"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B07DE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9C37D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D655C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30D2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BBD2E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358631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  St. Adjud Grupa Tranzit Cap Y.</w:t>
            </w:r>
          </w:p>
        </w:tc>
      </w:tr>
      <w:tr w:rsidR="00EE22E1" w14:paraId="4FAF34E8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820F1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46C28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613A0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B937A" w14:textId="77777777" w:rsidR="00EE22E1" w:rsidRDefault="00EE22E1" w:rsidP="00BE3ADC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36358B8F" w14:textId="77777777" w:rsidR="00EE22E1" w:rsidRPr="00F401CD" w:rsidRDefault="00EE22E1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Cs w:val="0"/>
              </w:rPr>
              <w:t>C</w:t>
            </w:r>
            <w:r w:rsidRPr="00F401CD">
              <w:rPr>
                <w:rFonts w:ascii="Times New Roman" w:hAnsi="Times New Roman"/>
                <w:bCs w:val="0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7B76E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46 </w:t>
            </w:r>
          </w:p>
          <w:p w14:paraId="5784BF91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5F7E4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3B3FA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C68F9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3C231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1DB24F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8 - 13 </w:t>
            </w:r>
          </w:p>
          <w:p w14:paraId="634E58BD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E22E1" w14:paraId="6FE0499B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D97DA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74B6E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58E82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8D903" w14:textId="77777777" w:rsidR="00EE22E1" w:rsidRDefault="00EE22E1" w:rsidP="00BE3ADC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7FC9FC03" w14:textId="77777777" w:rsidR="00EE22E1" w:rsidRDefault="00EE22E1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linia 7 </w:t>
            </w:r>
          </w:p>
          <w:p w14:paraId="02D5FA93" w14:textId="77777777" w:rsidR="00EE22E1" w:rsidRDefault="00EE22E1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Cs w:val="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A9A10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54EA6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72A4B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E5FFC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4E6C5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85CB16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7</w:t>
            </w:r>
          </w:p>
          <w:p w14:paraId="41CCFBAF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E22E1" w14:paraId="1B86D380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4A1C5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EA9C1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2AE1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0C470" w14:textId="77777777" w:rsidR="00EE22E1" w:rsidRDefault="00EE22E1" w:rsidP="00BE3ADC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5BBD008F" w14:textId="77777777" w:rsidR="00EE22E1" w:rsidRDefault="00EE22E1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linia 13</w:t>
            </w:r>
          </w:p>
          <w:p w14:paraId="7CCB6229" w14:textId="77777777" w:rsidR="00EE22E1" w:rsidRDefault="00EE22E1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primiri - expedieri</w:t>
            </w:r>
          </w:p>
          <w:p w14:paraId="2181B489" w14:textId="77777777" w:rsidR="00EE22E1" w:rsidRPr="002532C4" w:rsidRDefault="00EE22E1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7A624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D79A9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12648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6627C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D1015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1EB1B8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13</w:t>
            </w:r>
          </w:p>
          <w:p w14:paraId="4F94D39B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Y.</w:t>
            </w:r>
          </w:p>
        </w:tc>
      </w:tr>
      <w:tr w:rsidR="00EE22E1" w14:paraId="565853A1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CA873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FA2D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  <w:p w14:paraId="5A38653D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0CDA5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E0FC8" w14:textId="77777777" w:rsidR="00EE22E1" w:rsidRDefault="00EE22E1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St. Adjud </w:t>
            </w:r>
          </w:p>
          <w:p w14:paraId="18202128" w14:textId="77777777" w:rsidR="00EE22E1" w:rsidRDefault="00EE22E1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Grupa Tranzit,</w:t>
            </w:r>
          </w:p>
          <w:p w14:paraId="23A4C989" w14:textId="77777777" w:rsidR="00EE22E1" w:rsidRDefault="00EE22E1" w:rsidP="00BE3ADC">
            <w:pPr>
              <w:rPr>
                <w:spacing w:val="-4"/>
              </w:rPr>
            </w:pPr>
            <w:r>
              <w:t xml:space="preserve"> </w:t>
            </w:r>
            <w:r w:rsidRPr="0010350B">
              <w:rPr>
                <w:b/>
                <w:bCs/>
                <w:sz w:val="20"/>
                <w:szCs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4439F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2DCBE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B1E6C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ACDF5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C023C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D8EB23B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>
              <w:rPr>
                <w:b/>
                <w:bCs/>
                <w:i/>
                <w:iCs/>
                <w:sz w:val="20"/>
              </w:rPr>
              <w:t xml:space="preserve"> Cap Y.</w:t>
            </w:r>
          </w:p>
        </w:tc>
      </w:tr>
      <w:tr w:rsidR="00EE22E1" w14:paraId="2F374714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D2B4C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2B3FC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FBF49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A2D36" w14:textId="77777777" w:rsidR="00EE22E1" w:rsidRPr="002D1130" w:rsidRDefault="00EE22E1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  <w:spacing w:val="-4"/>
              </w:rPr>
              <w:t xml:space="preserve">St. Adjud </w:t>
            </w:r>
          </w:p>
          <w:p w14:paraId="2705345B" w14:textId="77777777" w:rsidR="00EE22E1" w:rsidRPr="002D1130" w:rsidRDefault="00EE22E1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  <w:spacing w:val="-4"/>
              </w:rPr>
              <w:t>Grupa Tranzit,</w:t>
            </w:r>
          </w:p>
          <w:p w14:paraId="0DB64255" w14:textId="77777777" w:rsidR="00EE22E1" w:rsidRPr="002D1130" w:rsidRDefault="00EE22E1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B5DFE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1AC12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2FD5C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244+650</w:t>
            </w:r>
          </w:p>
          <w:p w14:paraId="429EB5EC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5F02E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BFF8F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17EB89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14 și</w:t>
            </w:r>
          </w:p>
          <w:p w14:paraId="28B3D7C3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intrări - ieșiri la liniile </w:t>
            </w:r>
          </w:p>
          <w:p w14:paraId="16692A63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1 - 13 primiri - expedieri</w:t>
            </w:r>
          </w:p>
          <w:p w14:paraId="5B8BC392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1BDAAD4E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EE22E1" w14:paraId="20A083BA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E9784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78736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AD798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DA5CD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64CEA387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46E32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4738B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16D3F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8C3E2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F7F36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accesul</w:t>
            </w:r>
          </w:p>
          <w:p w14:paraId="4C7FE061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linia 2 directă</w:t>
            </w:r>
          </w:p>
          <w:p w14:paraId="60CFD80E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1 - 12 Marfă. </w:t>
            </w:r>
          </w:p>
        </w:tc>
      </w:tr>
      <w:tr w:rsidR="00EE22E1" w14:paraId="76E8E51E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A4CF6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763C4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B2D58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76C52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56B38072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37C97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F8B45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E8473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BF3F7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B14F3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14:paraId="3B4F71B7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sch.76,  </w:t>
            </w:r>
          </w:p>
          <w:p w14:paraId="71CA3F3C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EE22E1" w14:paraId="34D00952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AA7B5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0B5AE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68F68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84F49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04B6A0CE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3A6EC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78C64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1BE75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45816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405B4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14:paraId="483BAFB2" w14:textId="77777777" w:rsidR="00EE22E1" w:rsidRPr="00CB3447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EE22E1" w14:paraId="7226D8DA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25779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277C6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9D753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6504F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Bacău -</w:t>
            </w:r>
          </w:p>
          <w:p w14:paraId="1523D9A4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1347C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72C98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6C239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308+677</w:t>
            </w:r>
          </w:p>
          <w:p w14:paraId="37B5DA0D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AFA4A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D35B" w14:textId="77777777" w:rsidR="00EE22E1" w:rsidRPr="004143AF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3A19282B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6DF819C0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A1E3A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67ACD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1DB3F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4D261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7D2EB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11</w:t>
            </w:r>
          </w:p>
          <w:p w14:paraId="6CD348A0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6185E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1738A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A411D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0BB8F" w14:textId="77777777" w:rsidR="00EE22E1" w:rsidRPr="004143AF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E22E1" w14:paraId="05DB58D2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0D72B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B6AF4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306C7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7EEF7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Săcuieni Roman</w:t>
            </w:r>
          </w:p>
          <w:p w14:paraId="29D73813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EE92C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426A2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AF309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A8678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5A081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Cu inductori de 1000Hz </w:t>
            </w:r>
            <w:r>
              <w:rPr>
                <w:b/>
                <w:bCs/>
                <w:i/>
                <w:sz w:val="20"/>
              </w:rPr>
              <w:br/>
              <w:t>la paletele galbene</w:t>
            </w:r>
          </w:p>
        </w:tc>
      </w:tr>
      <w:tr w:rsidR="00EE22E1" w14:paraId="5BE9FACF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B2F9A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E1371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334+800</w:t>
            </w:r>
          </w:p>
          <w:p w14:paraId="548CB07D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345+800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B8E77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54A04" w14:textId="77777777" w:rsidR="00EE22E1" w:rsidRDefault="00EE22E1" w:rsidP="00E1560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Săcuieni Roman – </w:t>
            </w:r>
          </w:p>
          <w:p w14:paraId="29A54CAD" w14:textId="77777777" w:rsidR="00EE22E1" w:rsidRDefault="00EE22E1" w:rsidP="00E1560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B5ECA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05256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376C0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F5E7F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8F132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6005BB5D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7BA68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6EE23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AA40F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4AA4A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Săbăoani – Mircești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5C6BA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5B281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DA5AD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361+251</w:t>
            </w:r>
          </w:p>
          <w:p w14:paraId="70E9BB21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354+115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CE6A9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9BD08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 între Ax St. Mircești și Ax st. Săbăoani, zilnic (inclusiv sâmbăta, duminica și sărbători legale) între orele 07.00 – 19.00. Nesemnalizată pe teren.</w:t>
            </w:r>
          </w:p>
        </w:tc>
      </w:tr>
      <w:tr w:rsidR="00EE22E1" w14:paraId="7BB3BB87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1C85C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048A4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F7F89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CA14E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Paşcani Triaj</w:t>
            </w:r>
          </w:p>
          <w:p w14:paraId="30E514D0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C437B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5B04E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98C63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B62BF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7F662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622D962B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E3782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44DAB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471FC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5BAB9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14:paraId="46990D72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597C4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C33BE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9A51C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02002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8915E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4A5844A6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6DEDB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030A7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7603F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401D1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14:paraId="309679DB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D929D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E5286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0AF14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96849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28013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65460AF5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E75CA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985EC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389C7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93F02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Liteni</w:t>
            </w:r>
          </w:p>
          <w:p w14:paraId="48E2ED8B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FD016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D9EC6D8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F00B2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A774B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F4EC9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E6D5B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629A27C5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F3D1C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286D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39B7E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0E598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14:paraId="1554FA99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E7527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3815480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38BBD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4B84F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FA90E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6FAD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06DB62A0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4AE4C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F6B82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C2227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740C3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219C1F6E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E8757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44B0048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1C567E62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14:paraId="3D3B403B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251BEDFA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561CB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577A6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BD90B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26E9C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6A3B01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</w:t>
            </w:r>
          </w:p>
          <w:p w14:paraId="79665127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numai la parcursuri peste sch. nr. 1, 3, 5 şi 7 </w:t>
            </w:r>
          </w:p>
          <w:p w14:paraId="6544436C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poziţie abătută.</w:t>
            </w:r>
          </w:p>
        </w:tc>
      </w:tr>
      <w:tr w:rsidR="00EE22E1" w14:paraId="4A8BDC5D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3462E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81313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09ADD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1FDC2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0E80BD6B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F5F59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9E35A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3BDA6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F6DDB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619F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EE22E1" w14:paraId="1530DA0C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1C030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6DA8F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B9A28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5D42F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6239FF3D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1C437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CD151E3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F5E7D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89FF9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E06FF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F41EC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2AFD2C68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9B3A3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D2D4F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01945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69B9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4BC2A936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24FA4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561603F2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la </w:t>
            </w:r>
          </w:p>
          <w:p w14:paraId="25A22BB0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</w:t>
            </w:r>
          </w:p>
          <w:p w14:paraId="5972D16F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968A4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022D6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53B9F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CE800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572D98E7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D548B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12C45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C0964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10F42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060306DC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ADC05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30478B34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43B40622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14:paraId="6C5C21B0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546E3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D4650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F285C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BF4DD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56EF5B55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FAEDD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3F8B4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8CF81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D77F5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Milisăuţi</w:t>
            </w:r>
          </w:p>
          <w:p w14:paraId="25CFC1A8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500BB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9D057" w14:textId="77777777" w:rsidR="00EE22E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A5B3E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B37DC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AC0B2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144CCE01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FB095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622C4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07C7D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4A598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14:paraId="5C619E6B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765C9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ED88D9C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7 - </w:t>
            </w:r>
          </w:p>
          <w:p w14:paraId="14BD7F5A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44CB65D4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9 - 11 - </w:t>
            </w:r>
          </w:p>
          <w:p w14:paraId="4A0E5074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15533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E3DF2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B6480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B5870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7CD4C855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7C604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47680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2C751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5ED2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14:paraId="10336373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AFF5B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FA311F5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4E448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  <w:r w:rsidRPr="00D33E71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676CD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84561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A68D7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6FF73AA0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668FB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621A7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5CD8D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B5171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14:paraId="6060573B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F63F3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487+100</w:t>
            </w:r>
          </w:p>
          <w:p w14:paraId="62AA423C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BD36F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28C9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86A3A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030A6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14:paraId="30BA35E6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102A9" w14:textId="77777777" w:rsidR="00EE22E1" w:rsidRDefault="00EE22E1" w:rsidP="00EE22E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FF506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7A2BF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B62BC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14:paraId="3F07AF1F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CL</w:t>
            </w:r>
          </w:p>
          <w:p w14:paraId="24D61686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AD97D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65CD6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46213" w14:textId="77777777" w:rsidR="00EE22E1" w:rsidRDefault="00EE22E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32EB3" w14:textId="77777777" w:rsidR="00EE22E1" w:rsidRPr="00D33E71" w:rsidRDefault="00EE22E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33A8E" w14:textId="77777777" w:rsidR="00EE22E1" w:rsidRDefault="00EE22E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2B28A00" w14:textId="77777777" w:rsidR="00EE22E1" w:rsidRPr="00BA7DAE" w:rsidRDefault="00EE22E1" w:rsidP="000A5D7E">
      <w:pPr>
        <w:tabs>
          <w:tab w:val="left" w:pos="2748"/>
        </w:tabs>
        <w:rPr>
          <w:sz w:val="20"/>
        </w:rPr>
      </w:pPr>
    </w:p>
    <w:p w14:paraId="7701C725" w14:textId="77777777" w:rsidR="00EE22E1" w:rsidRDefault="00EE22E1" w:rsidP="00E7698F">
      <w:pPr>
        <w:pStyle w:val="Heading1"/>
        <w:spacing w:line="360" w:lineRule="auto"/>
      </w:pPr>
      <w:r>
        <w:t>LINIA 504</w:t>
      </w:r>
    </w:p>
    <w:p w14:paraId="1A41BC46" w14:textId="77777777" w:rsidR="00EE22E1" w:rsidRPr="00A16A49" w:rsidRDefault="00EE22E1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E22E1" w14:paraId="00E5FE75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07735" w14:textId="77777777" w:rsidR="00EE22E1" w:rsidRDefault="00EE22E1" w:rsidP="00EE22E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A2BC8" w14:textId="77777777" w:rsidR="00EE22E1" w:rsidRDefault="00EE22E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2+500</w:t>
            </w:r>
          </w:p>
          <w:p w14:paraId="547E7757" w14:textId="77777777" w:rsidR="00EE22E1" w:rsidRDefault="00EE22E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51CB9" w14:textId="77777777" w:rsidR="00EE22E1" w:rsidRDefault="00EE22E1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BB00F" w14:textId="77777777" w:rsidR="00EE22E1" w:rsidRDefault="00EE22E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463E1AE5" w14:textId="77777777" w:rsidR="00EE22E1" w:rsidRDefault="00EE22E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AAF29" w14:textId="77777777" w:rsidR="00EE22E1" w:rsidRDefault="00EE22E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EAE48" w14:textId="77777777" w:rsidR="00EE22E1" w:rsidRPr="00D0473F" w:rsidRDefault="00EE22E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0D9B2" w14:textId="77777777" w:rsidR="00EE22E1" w:rsidRDefault="00EE22E1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C5DD3" w14:textId="77777777" w:rsidR="00EE22E1" w:rsidRDefault="00EE22E1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85188" w14:textId="77777777" w:rsidR="00EE22E1" w:rsidRDefault="00EE22E1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56547">
              <w:rPr>
                <w:b/>
                <w:bCs/>
                <w:i/>
                <w:iCs/>
                <w:sz w:val="20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</w:rPr>
              <w:t xml:space="preserve">firul II </w:t>
            </w:r>
          </w:p>
          <w:p w14:paraId="36EC74C5" w14:textId="77777777" w:rsidR="00EE22E1" w:rsidRDefault="00EE22E1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Adjud - Urechești.</w:t>
            </w:r>
          </w:p>
          <w:p w14:paraId="28488368" w14:textId="77777777" w:rsidR="00EE22E1" w:rsidRPr="004C4194" w:rsidRDefault="00EE22E1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 N.</w:t>
            </w:r>
          </w:p>
        </w:tc>
      </w:tr>
      <w:tr w:rsidR="00EE22E1" w14:paraId="0C225DC1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F8188" w14:textId="77777777" w:rsidR="00EE22E1" w:rsidRDefault="00EE22E1" w:rsidP="00EE22E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90CA1" w14:textId="77777777" w:rsidR="00EE22E1" w:rsidRDefault="00EE22E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14:paraId="11667A1C" w14:textId="77777777" w:rsidR="00EE22E1" w:rsidRDefault="00EE22E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7388C" w14:textId="77777777" w:rsidR="00EE22E1" w:rsidRDefault="00EE22E1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12B6D" w14:textId="77777777" w:rsidR="00EE22E1" w:rsidRDefault="00EE22E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 -</w:t>
            </w:r>
          </w:p>
          <w:p w14:paraId="441BC2E6" w14:textId="77777777" w:rsidR="00EE22E1" w:rsidRDefault="00EE22E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0C446" w14:textId="77777777" w:rsidR="00EE22E1" w:rsidRDefault="00EE22E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69FA6" w14:textId="77777777" w:rsidR="00EE22E1" w:rsidRPr="00D0473F" w:rsidRDefault="00EE22E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784A3" w14:textId="77777777" w:rsidR="00EE22E1" w:rsidRDefault="00EE22E1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14:paraId="7458392E" w14:textId="77777777" w:rsidR="00EE22E1" w:rsidRDefault="00EE22E1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67CFD" w14:textId="77777777" w:rsidR="00EE22E1" w:rsidRDefault="00EE22E1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5E9AC" w14:textId="77777777" w:rsidR="00EE22E1" w:rsidRPr="004C4194" w:rsidRDefault="00EE22E1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E22E1" w14:paraId="0F44634B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368AB" w14:textId="77777777" w:rsidR="00EE22E1" w:rsidRDefault="00EE22E1" w:rsidP="00EE22E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31A65" w14:textId="77777777" w:rsidR="00EE22E1" w:rsidRDefault="00EE22E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89053" w14:textId="77777777" w:rsidR="00EE22E1" w:rsidRDefault="00EE22E1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58EE7" w14:textId="77777777" w:rsidR="00EE22E1" w:rsidRDefault="00EE22E1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14:paraId="27A80A16" w14:textId="77777777" w:rsidR="00EE22E1" w:rsidRDefault="00EE22E1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37C" w14:textId="77777777" w:rsidR="00EE22E1" w:rsidRDefault="00EE22E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34F8C" w14:textId="77777777" w:rsidR="00EE22E1" w:rsidRPr="00D0473F" w:rsidRDefault="00EE22E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FB674" w14:textId="77777777" w:rsidR="00EE22E1" w:rsidRDefault="00EE22E1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9+600</w:t>
            </w:r>
          </w:p>
          <w:p w14:paraId="22875F14" w14:textId="77777777" w:rsidR="00EE22E1" w:rsidRDefault="00EE22E1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73B10" w14:textId="77777777" w:rsidR="00EE22E1" w:rsidRDefault="00EE22E1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1A284" w14:textId="77777777" w:rsidR="00EE22E1" w:rsidRPr="004C4194" w:rsidRDefault="00EE22E1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E22E1" w14:paraId="47F82573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1F6B5" w14:textId="77777777" w:rsidR="00EE22E1" w:rsidRDefault="00EE22E1" w:rsidP="00EE22E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25C03" w14:textId="77777777" w:rsidR="00EE22E1" w:rsidRDefault="00EE22E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14:paraId="7910CC42" w14:textId="77777777" w:rsidR="00EE22E1" w:rsidRDefault="00EE22E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8F2C5" w14:textId="77777777" w:rsidR="00EE22E1" w:rsidRPr="00D0473F" w:rsidRDefault="00EE22E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62D87" w14:textId="77777777" w:rsidR="00EE22E1" w:rsidRDefault="00EE22E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14:paraId="2B0D9C90" w14:textId="77777777" w:rsidR="00EE22E1" w:rsidRDefault="00EE22E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C185A" w14:textId="77777777" w:rsidR="00EE22E1" w:rsidRDefault="00EE22E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F1EF1" w14:textId="77777777" w:rsidR="00EE22E1" w:rsidRPr="00D0473F" w:rsidRDefault="00EE22E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2F31F" w14:textId="77777777" w:rsidR="00EE22E1" w:rsidRDefault="00EE22E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14:paraId="32C5B17F" w14:textId="77777777" w:rsidR="00EE22E1" w:rsidRDefault="00EE22E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728AE" w14:textId="77777777" w:rsidR="00EE22E1" w:rsidRPr="00D0473F" w:rsidRDefault="00EE22E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0895C" w14:textId="77777777" w:rsidR="00EE22E1" w:rsidRPr="004C4194" w:rsidRDefault="00EE22E1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C4194">
              <w:rPr>
                <w:b/>
                <w:bCs/>
                <w:iCs/>
                <w:sz w:val="20"/>
              </w:rPr>
              <w:t>*Valabil pentru trenurile remorcate cu două locomotive cuplate.</w:t>
            </w:r>
          </w:p>
          <w:p w14:paraId="4B424259" w14:textId="77777777" w:rsidR="00EE22E1" w:rsidRPr="00D0576C" w:rsidRDefault="00EE22E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4F370A06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193CF" w14:textId="77777777" w:rsidR="00EE22E1" w:rsidRDefault="00EE22E1" w:rsidP="00EE22E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0164F" w14:textId="77777777" w:rsidR="00EE22E1" w:rsidRDefault="00EE22E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B1B0" w14:textId="77777777" w:rsidR="00EE22E1" w:rsidRPr="00D0473F" w:rsidRDefault="00EE22E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17060" w14:textId="77777777" w:rsidR="00EE22E1" w:rsidRDefault="00EE22E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41D0D8A2" w14:textId="77777777" w:rsidR="00EE22E1" w:rsidRDefault="00EE22E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13 </w:t>
            </w:r>
          </w:p>
          <w:p w14:paraId="04139CD1" w14:textId="77777777" w:rsidR="00EE22E1" w:rsidRDefault="00EE22E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3A8DB" w14:textId="77777777" w:rsidR="00EE22E1" w:rsidRDefault="00EE22E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1DCD6" w14:textId="77777777" w:rsidR="00EE22E1" w:rsidRPr="00D0473F" w:rsidRDefault="00EE22E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1BA36" w14:textId="77777777" w:rsidR="00EE22E1" w:rsidRDefault="00EE22E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1737F" w14:textId="77777777" w:rsidR="00EE22E1" w:rsidRPr="00D0473F" w:rsidRDefault="00EE22E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8ACB9" w14:textId="77777777" w:rsidR="00EE22E1" w:rsidRDefault="00EE22E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1539E192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879B3" w14:textId="77777777" w:rsidR="00EE22E1" w:rsidRDefault="00EE22E1" w:rsidP="00EE22E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1829F" w14:textId="77777777" w:rsidR="00EE22E1" w:rsidRDefault="00EE22E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CE93F" w14:textId="77777777" w:rsidR="00EE22E1" w:rsidRPr="00D0473F" w:rsidRDefault="00EE22E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D0DC6" w14:textId="77777777" w:rsidR="00EE22E1" w:rsidRDefault="00EE22E1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75C63061" w14:textId="77777777" w:rsidR="00EE22E1" w:rsidRDefault="00EE22E1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AF611" w14:textId="77777777" w:rsidR="00EE22E1" w:rsidRDefault="00EE22E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DBB2" w14:textId="77777777" w:rsidR="00EE22E1" w:rsidRPr="00D0473F" w:rsidRDefault="00EE22E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EF643" w14:textId="77777777" w:rsidR="00EE22E1" w:rsidRDefault="00EE22E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A1D77" w14:textId="77777777" w:rsidR="00EE22E1" w:rsidRPr="00D0473F" w:rsidRDefault="00EE22E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92FC1" w14:textId="77777777" w:rsidR="00EE22E1" w:rsidRDefault="00EE22E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EE22E1" w14:paraId="07925D92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F6B70" w14:textId="77777777" w:rsidR="00EE22E1" w:rsidRDefault="00EE22E1" w:rsidP="00EE22E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999E0" w14:textId="77777777" w:rsidR="00EE22E1" w:rsidRDefault="00EE22E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11FAF" w14:textId="77777777" w:rsidR="00EE22E1" w:rsidRPr="00D0473F" w:rsidRDefault="00EE22E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5956" w14:textId="77777777" w:rsidR="00EE22E1" w:rsidRDefault="00EE22E1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6F050D22" w14:textId="77777777" w:rsidR="00EE22E1" w:rsidRDefault="00EE22E1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5C9D6" w14:textId="77777777" w:rsidR="00EE22E1" w:rsidRDefault="00EE22E1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CF394" w14:textId="77777777" w:rsidR="00EE22E1" w:rsidRPr="00D0473F" w:rsidRDefault="00EE22E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950A2" w14:textId="77777777" w:rsidR="00EE22E1" w:rsidRDefault="00EE22E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6FE7D" w14:textId="77777777" w:rsidR="00EE22E1" w:rsidRPr="00D0473F" w:rsidRDefault="00EE22E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DDE9F" w14:textId="77777777" w:rsidR="00EE22E1" w:rsidRDefault="00EE22E1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EE22E1" w14:paraId="6F95E47E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C5B6B" w14:textId="77777777" w:rsidR="00EE22E1" w:rsidRDefault="00EE22E1" w:rsidP="00EE22E1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BE63E" w14:textId="77777777" w:rsidR="00EE22E1" w:rsidRDefault="00EE22E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CD894" w14:textId="77777777" w:rsidR="00EE22E1" w:rsidRPr="00D0473F" w:rsidRDefault="00EE22E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D6993" w14:textId="77777777" w:rsidR="00EE22E1" w:rsidRDefault="00EE22E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5F081500" w14:textId="77777777" w:rsidR="00EE22E1" w:rsidRDefault="00EE22E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A90B8" w14:textId="77777777" w:rsidR="00EE22E1" w:rsidRDefault="00EE22E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EB604" w14:textId="77777777" w:rsidR="00EE22E1" w:rsidRPr="00D0473F" w:rsidRDefault="00EE22E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982C2" w14:textId="77777777" w:rsidR="00EE22E1" w:rsidRDefault="00EE22E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A1502" w14:textId="77777777" w:rsidR="00EE22E1" w:rsidRPr="00D0473F" w:rsidRDefault="00EE22E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4C0F8" w14:textId="77777777" w:rsidR="00EE22E1" w:rsidRDefault="00EE22E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9 - 12</w:t>
            </w:r>
          </w:p>
          <w:p w14:paraId="55DBE2BA" w14:textId="77777777" w:rsidR="00EE22E1" w:rsidRDefault="00EE22E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E22E1" w14:paraId="3A444238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B9754" w14:textId="77777777" w:rsidR="00EE22E1" w:rsidRDefault="00EE22E1" w:rsidP="00EE22E1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95E8A" w14:textId="77777777" w:rsidR="00EE22E1" w:rsidRDefault="00EE22E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C92A0" w14:textId="77777777" w:rsidR="00EE22E1" w:rsidRPr="00D0473F" w:rsidRDefault="00EE22E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1CA55" w14:textId="77777777" w:rsidR="00EE22E1" w:rsidRDefault="00EE22E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0E5C004A" w14:textId="77777777" w:rsidR="00EE22E1" w:rsidRDefault="00EE22E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3CF73" w14:textId="77777777" w:rsidR="00EE22E1" w:rsidRDefault="00EE22E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A744D" w14:textId="77777777" w:rsidR="00EE22E1" w:rsidRPr="00D0473F" w:rsidRDefault="00EE22E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7BD2" w14:textId="77777777" w:rsidR="00EE22E1" w:rsidRDefault="00EE22E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71CEE" w14:textId="77777777" w:rsidR="00EE22E1" w:rsidRPr="00D0473F" w:rsidRDefault="00EE22E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D90AE" w14:textId="77777777" w:rsidR="00EE22E1" w:rsidRDefault="00EE22E1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10 - 12 Cap X.</w:t>
            </w:r>
          </w:p>
        </w:tc>
      </w:tr>
      <w:tr w:rsidR="00EE22E1" w14:paraId="32794573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4478" w14:textId="77777777" w:rsidR="00EE22E1" w:rsidRDefault="00EE22E1" w:rsidP="00EE22E1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89F89" w14:textId="77777777" w:rsidR="00EE22E1" w:rsidRDefault="00EE22E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D32D9" w14:textId="77777777" w:rsidR="00EE22E1" w:rsidRPr="00D0473F" w:rsidRDefault="00EE22E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46DD9" w14:textId="77777777" w:rsidR="00EE22E1" w:rsidRDefault="00EE22E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3AC6EE75" w14:textId="77777777" w:rsidR="00EE22E1" w:rsidRDefault="00EE22E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6C30F" w14:textId="77777777" w:rsidR="00EE22E1" w:rsidRDefault="00EE22E1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61E5F" w14:textId="77777777" w:rsidR="00EE22E1" w:rsidRPr="00D0473F" w:rsidRDefault="00EE22E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7E92C" w14:textId="77777777" w:rsidR="00EE22E1" w:rsidRDefault="00EE22E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8FB79" w14:textId="77777777" w:rsidR="00EE22E1" w:rsidRPr="00D0473F" w:rsidRDefault="00EE22E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43D86" w14:textId="77777777" w:rsidR="00EE22E1" w:rsidRDefault="00EE22E1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și 12 Cap X.</w:t>
            </w:r>
          </w:p>
        </w:tc>
      </w:tr>
      <w:tr w:rsidR="00EE22E1" w14:paraId="2F37DA1D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A2BB5" w14:textId="77777777" w:rsidR="00EE22E1" w:rsidRDefault="00EE22E1" w:rsidP="00EE22E1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BC448" w14:textId="77777777" w:rsidR="00EE22E1" w:rsidRDefault="00EE22E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5A5A4" w14:textId="77777777" w:rsidR="00EE22E1" w:rsidRPr="00D0473F" w:rsidRDefault="00EE22E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07A38" w14:textId="77777777" w:rsidR="00EE22E1" w:rsidRDefault="00EE22E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7F8D70B6" w14:textId="77777777" w:rsidR="00EE22E1" w:rsidRDefault="00EE22E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9E30F" w14:textId="77777777" w:rsidR="00EE22E1" w:rsidRDefault="00EE22E1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1F8BADA" w14:textId="77777777" w:rsidR="00EE22E1" w:rsidRDefault="00EE22E1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4EF2D" w14:textId="77777777" w:rsidR="00EE22E1" w:rsidRPr="00D0473F" w:rsidRDefault="00EE22E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84ABE" w14:textId="77777777" w:rsidR="00EE22E1" w:rsidRDefault="00EE22E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83A1D" w14:textId="77777777" w:rsidR="00EE22E1" w:rsidRPr="00D0473F" w:rsidRDefault="00EE22E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A0AE8" w14:textId="77777777" w:rsidR="00EE22E1" w:rsidRDefault="00EE22E1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10412BBE" w14:textId="77777777" w:rsidR="00EE22E1" w:rsidRDefault="00EE22E1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11 -  13 Cap Y.</w:t>
            </w:r>
          </w:p>
        </w:tc>
      </w:tr>
      <w:tr w:rsidR="00EE22E1" w14:paraId="0FFCD545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745F5" w14:textId="77777777" w:rsidR="00EE22E1" w:rsidRDefault="00EE22E1" w:rsidP="00EE22E1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37D0D" w14:textId="77777777" w:rsidR="00EE22E1" w:rsidRDefault="00EE22E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14CA4" w14:textId="77777777" w:rsidR="00EE22E1" w:rsidRPr="00D0473F" w:rsidRDefault="00EE22E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5FF3A" w14:textId="77777777" w:rsidR="00EE22E1" w:rsidRDefault="00EE22E1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045D3123" w14:textId="77777777" w:rsidR="00EE22E1" w:rsidRDefault="00EE22E1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2AFC2" w14:textId="77777777" w:rsidR="00EE22E1" w:rsidRDefault="00EE22E1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18D671D" w14:textId="77777777" w:rsidR="00EE22E1" w:rsidRDefault="00EE22E1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9A1E0" w14:textId="77777777" w:rsidR="00EE22E1" w:rsidRPr="00D0473F" w:rsidRDefault="00EE22E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3B5C9" w14:textId="77777777" w:rsidR="00EE22E1" w:rsidRDefault="00EE22E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1CEB0" w14:textId="77777777" w:rsidR="00EE22E1" w:rsidRPr="00D0473F" w:rsidRDefault="00EE22E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31AA5" w14:textId="77777777" w:rsidR="00EE22E1" w:rsidRDefault="00EE22E1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57E1E436" w14:textId="77777777" w:rsidR="00EE22E1" w:rsidRDefault="00EE22E1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și 12 Cap Y.</w:t>
            </w:r>
          </w:p>
        </w:tc>
      </w:tr>
      <w:tr w:rsidR="00EE22E1" w14:paraId="3A4F9E2D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E7B59" w14:textId="77777777" w:rsidR="00EE22E1" w:rsidRDefault="00EE22E1" w:rsidP="00EE22E1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F09E2" w14:textId="77777777" w:rsidR="00EE22E1" w:rsidRDefault="00EE22E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AE303" w14:textId="77777777" w:rsidR="00EE22E1" w:rsidRPr="00D0473F" w:rsidRDefault="00EE22E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3E7F9" w14:textId="77777777" w:rsidR="00EE22E1" w:rsidRDefault="00EE22E1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- </w:t>
            </w:r>
          </w:p>
          <w:p w14:paraId="46970C01" w14:textId="77777777" w:rsidR="00EE22E1" w:rsidRDefault="00EE22E1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46652" w14:textId="77777777" w:rsidR="00EE22E1" w:rsidRDefault="00EE22E1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6171B" w14:textId="77777777" w:rsidR="00EE22E1" w:rsidRDefault="00EE22E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12CF1" w14:textId="77777777" w:rsidR="00EE22E1" w:rsidRDefault="00EE22E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31+400</w:t>
            </w:r>
          </w:p>
          <w:p w14:paraId="44D5F3FD" w14:textId="77777777" w:rsidR="00EE22E1" w:rsidRDefault="00EE22E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E13F7" w14:textId="77777777" w:rsidR="00EE22E1" w:rsidRPr="00D0473F" w:rsidRDefault="00EE22E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0C984" w14:textId="77777777" w:rsidR="00EE22E1" w:rsidRDefault="00EE22E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41DE05D5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3FA4B" w14:textId="77777777" w:rsidR="00EE22E1" w:rsidRDefault="00EE22E1" w:rsidP="00EE22E1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5CFD5" w14:textId="77777777" w:rsidR="00EE22E1" w:rsidRDefault="00EE22E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36130E3F" w14:textId="77777777" w:rsidR="00EE22E1" w:rsidRDefault="00EE22E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667FF" w14:textId="77777777" w:rsidR="00EE22E1" w:rsidRPr="00D0473F" w:rsidRDefault="00EE22E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064B3" w14:textId="77777777" w:rsidR="00EE22E1" w:rsidRDefault="00EE22E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BC - </w:t>
            </w:r>
          </w:p>
          <w:p w14:paraId="3643F04F" w14:textId="77777777" w:rsidR="00EE22E1" w:rsidRDefault="00EE22E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6D2E6" w14:textId="77777777" w:rsidR="00EE22E1" w:rsidRDefault="00EE22E1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5B757" w14:textId="77777777" w:rsidR="00EE22E1" w:rsidRDefault="00EE22E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77320" w14:textId="77777777" w:rsidR="00EE22E1" w:rsidRDefault="00EE22E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86977" w14:textId="77777777" w:rsidR="00EE22E1" w:rsidRPr="00D0473F" w:rsidRDefault="00EE22E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E812" w14:textId="77777777" w:rsidR="00EE22E1" w:rsidRDefault="00EE22E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327AA1D3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289A0" w14:textId="77777777" w:rsidR="00EE22E1" w:rsidRDefault="00EE22E1" w:rsidP="00EE22E1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6C9BD" w14:textId="77777777" w:rsidR="00EE22E1" w:rsidRDefault="00EE22E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6595C" w14:textId="77777777" w:rsidR="00EE22E1" w:rsidRDefault="00EE22E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F0873" w14:textId="77777777" w:rsidR="00EE22E1" w:rsidRDefault="00EE22E1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14:paraId="4573D827" w14:textId="77777777" w:rsidR="00EE22E1" w:rsidRDefault="00EE22E1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828BD" w14:textId="77777777" w:rsidR="00EE22E1" w:rsidRDefault="00EE22E1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D7F8298" w14:textId="77777777" w:rsidR="00EE22E1" w:rsidRDefault="00EE22E1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1FA4D" w14:textId="77777777" w:rsidR="00EE22E1" w:rsidRDefault="00EE22E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C4A31" w14:textId="77777777" w:rsidR="00EE22E1" w:rsidRDefault="00EE22E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71B0E" w14:textId="77777777" w:rsidR="00EE22E1" w:rsidRPr="00D0473F" w:rsidRDefault="00EE22E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5DF72" w14:textId="77777777" w:rsidR="00EE22E1" w:rsidRDefault="00EE22E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19FFE4" w14:textId="77777777" w:rsidR="00EE22E1" w:rsidRDefault="00EE22E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6 - 8, Cap X.</w:t>
            </w:r>
          </w:p>
        </w:tc>
      </w:tr>
      <w:tr w:rsidR="00EE22E1" w14:paraId="0C4D978C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EE6E2" w14:textId="77777777" w:rsidR="00EE22E1" w:rsidRDefault="00EE22E1" w:rsidP="00EE22E1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C2DAA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AA1F" w14:textId="77777777" w:rsidR="00EE22E1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B5F85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14:paraId="7E1C5F9B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CCBE6" w14:textId="77777777" w:rsidR="00EE22E1" w:rsidRDefault="00EE22E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1770382" w14:textId="77777777" w:rsidR="00EE22E1" w:rsidRDefault="00EE22E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E5A9C" w14:textId="77777777" w:rsidR="00EE22E1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6D7FB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892B2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0A0B0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915A9A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7, Cap X.</w:t>
            </w:r>
          </w:p>
        </w:tc>
      </w:tr>
      <w:tr w:rsidR="00EE22E1" w14:paraId="435E294B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B81EC" w14:textId="77777777" w:rsidR="00EE22E1" w:rsidRDefault="00EE22E1" w:rsidP="00EE22E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3E6B8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6EC38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11635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14:paraId="4A3DBE74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041C1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76C3F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6C47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6ACE5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3A383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6 - 8 </w:t>
            </w:r>
          </w:p>
          <w:p w14:paraId="733495A7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EE22E1" w14:paraId="45152405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30561" w14:textId="77777777" w:rsidR="00EE22E1" w:rsidRDefault="00EE22E1" w:rsidP="00EE22E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219A2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42+300</w:t>
            </w:r>
          </w:p>
          <w:p w14:paraId="222E0297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6312C" w14:textId="77777777" w:rsidR="00EE22E1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9486B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 -</w:t>
            </w:r>
          </w:p>
          <w:p w14:paraId="5E9BE5C5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A998D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67AE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2D32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9865F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4BA20" w14:textId="77777777" w:rsidR="00EE22E1" w:rsidRPr="004C4194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E22E1" w14:paraId="7529DDD6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3B376" w14:textId="77777777" w:rsidR="00EE22E1" w:rsidRDefault="00EE22E1" w:rsidP="00EE22E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89DB8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54+190</w:t>
            </w:r>
          </w:p>
          <w:p w14:paraId="76276C3D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05C8A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B080E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0C90C679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ACB14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D7DCF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022E0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B974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554F5" w14:textId="77777777" w:rsidR="00EE22E1" w:rsidRPr="004C4194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6FD90F39" w14:textId="77777777" w:rsidR="00EE22E1" w:rsidRPr="00D0576C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79CBE2BE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05CBE" w14:textId="77777777" w:rsidR="00EE22E1" w:rsidRDefault="00EE22E1" w:rsidP="00EE22E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2C48E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51+500</w:t>
            </w:r>
          </w:p>
          <w:p w14:paraId="0C1B6C22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0013D" w14:textId="77777777" w:rsidR="00EE22E1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C2D11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3629CFF3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B70E5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6F64E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3E495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4DE3A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E3674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E22E1" w14:paraId="3DAB289E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694BA" w14:textId="77777777" w:rsidR="00EE22E1" w:rsidRDefault="00EE22E1" w:rsidP="00EE22E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673B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54+650</w:t>
            </w:r>
          </w:p>
          <w:p w14:paraId="69391D18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E19AE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BFAA2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3C5AEB33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DCEE9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769C8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1ECC8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5874E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47C3A" w14:textId="77777777" w:rsidR="00EE22E1" w:rsidRPr="004C4194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03BE7C17" w14:textId="77777777" w:rsidR="00EE22E1" w:rsidRPr="00D0576C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240CE44E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1F9F5" w14:textId="77777777" w:rsidR="00EE22E1" w:rsidRDefault="00EE22E1" w:rsidP="00EE22E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F0D91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55+060</w:t>
            </w:r>
          </w:p>
          <w:p w14:paraId="425813D2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D3635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56C17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48E08A38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35458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7912F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96A0E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547A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D1C5" w14:textId="77777777" w:rsidR="00EE22E1" w:rsidRPr="004C4194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4D933960" w14:textId="77777777" w:rsidR="00EE22E1" w:rsidRPr="00D0576C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14566892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F424E" w14:textId="77777777" w:rsidR="00EE22E1" w:rsidRDefault="00EE22E1" w:rsidP="00EE22E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F6622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60+400</w:t>
            </w:r>
          </w:p>
          <w:p w14:paraId="26BDD7E2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FAF0D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B6E2C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117E6FC5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28D9E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FB0F4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45037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62413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2BB6E" w14:textId="77777777" w:rsidR="00EE22E1" w:rsidRPr="004C4194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20BD2C3A" w14:textId="77777777" w:rsidR="00EE22E1" w:rsidRPr="00D0576C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43F2E1AC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655B2" w14:textId="77777777" w:rsidR="00EE22E1" w:rsidRDefault="00EE22E1" w:rsidP="00EE22E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27164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0076" w14:textId="77777777" w:rsidR="00EE22E1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FA7E1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823B5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E7660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00D61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E12AC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F3D21" w14:textId="77777777" w:rsidR="00EE22E1" w:rsidRPr="00E03C2B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59A9035D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>la liniile 2 - 4 st. Dofteana, Cap Y.</w:t>
            </w:r>
          </w:p>
        </w:tc>
      </w:tr>
      <w:tr w:rsidR="00EE22E1" w14:paraId="67A7B2B5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869FC" w14:textId="77777777" w:rsidR="00EE22E1" w:rsidRDefault="00EE22E1" w:rsidP="00EE22E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6D4F8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65+570</w:t>
            </w:r>
          </w:p>
          <w:p w14:paraId="3B750191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9D87E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311D1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 -</w:t>
            </w:r>
          </w:p>
          <w:p w14:paraId="134F7A09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96F74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59A38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A3188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B0A6B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B86D0" w14:textId="77777777" w:rsidR="00EE22E1" w:rsidRPr="004C4194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4FCF882B" w14:textId="77777777" w:rsidR="00EE22E1" w:rsidRPr="00D0576C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00F2694B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FC8D6" w14:textId="77777777" w:rsidR="00EE22E1" w:rsidRDefault="00EE22E1" w:rsidP="00EE22E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86F9D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66+600</w:t>
            </w:r>
          </w:p>
          <w:p w14:paraId="31EECAE1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9E27F" w14:textId="77777777" w:rsidR="00EE22E1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2E3ED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Valea Uzului</w:t>
            </w:r>
          </w:p>
          <w:p w14:paraId="5F0EC101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F2F42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4E665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78E5B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CEE7B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5D214" w14:textId="77777777" w:rsidR="00EE22E1" w:rsidRPr="00E4349C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7E692A98" w14:textId="77777777" w:rsidR="00EE22E1" w:rsidRPr="00E4349C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peste sch.  9 și 11, </w:t>
            </w:r>
          </w:p>
          <w:p w14:paraId="2394078D" w14:textId="77777777" w:rsidR="00EE22E1" w:rsidRPr="00E4349C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4349C">
              <w:rPr>
                <w:b/>
                <w:bCs/>
                <w:i/>
                <w:iCs/>
                <w:sz w:val="20"/>
              </w:rPr>
              <w:t>Hm Valea Uzului, Cap X.</w:t>
            </w:r>
          </w:p>
        </w:tc>
      </w:tr>
      <w:tr w:rsidR="00EE22E1" w14:paraId="14A422B3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E1725" w14:textId="77777777" w:rsidR="00EE22E1" w:rsidRDefault="00EE22E1" w:rsidP="00EE22E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AC96D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69+220</w:t>
            </w:r>
          </w:p>
          <w:p w14:paraId="205E17AB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EB005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92CC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373EE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32071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0649E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0EBDF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5A833" w14:textId="77777777" w:rsidR="00EE22E1" w:rsidRPr="004C4194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05226C5F" w14:textId="77777777" w:rsidR="00EE22E1" w:rsidRPr="00D0576C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2813313B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3EA9E" w14:textId="77777777" w:rsidR="00EE22E1" w:rsidRDefault="00EE22E1" w:rsidP="00EE22E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C9514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72+950</w:t>
            </w:r>
          </w:p>
          <w:p w14:paraId="044FE67A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9915E" w14:textId="77777777" w:rsidR="00EE22E1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A7BB9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Comăneşti</w:t>
            </w:r>
          </w:p>
          <w:p w14:paraId="6F492100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3F110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3DA96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59C4A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976A8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9F893" w14:textId="77777777" w:rsidR="00EE22E1" w:rsidRPr="000D6FC2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6FC20EAB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>peste sch. 5</w:t>
            </w:r>
            <w:r>
              <w:rPr>
                <w:b/>
                <w:bCs/>
                <w:i/>
                <w:sz w:val="20"/>
              </w:rPr>
              <w:t xml:space="preserve"> din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02B9AC49" w14:textId="77777777" w:rsidR="00EE22E1" w:rsidRPr="000D6FC2" w:rsidRDefault="00EE22E1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AC7A39">
              <w:rPr>
                <w:b/>
                <w:bCs/>
                <w:i/>
                <w:iCs/>
                <w:sz w:val="20"/>
              </w:rPr>
              <w:t>st. Comăneşti</w:t>
            </w:r>
            <w:r>
              <w:rPr>
                <w:b/>
                <w:bCs/>
                <w:i/>
                <w:iCs/>
                <w:sz w:val="20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</w:rPr>
              <w:t>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E22E1" w14:paraId="6E088906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6D92" w14:textId="77777777" w:rsidR="00EE22E1" w:rsidRDefault="00EE22E1" w:rsidP="00EE22E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C28F1" w14:textId="77777777" w:rsidR="00EE22E1" w:rsidRDefault="00EE22E1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75+120</w:t>
            </w:r>
          </w:p>
          <w:p w14:paraId="5CBB9A84" w14:textId="77777777" w:rsidR="00EE22E1" w:rsidRDefault="00EE22E1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39930" w14:textId="77777777" w:rsidR="00EE22E1" w:rsidRPr="00D0473F" w:rsidRDefault="00EE22E1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89B1C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Comăneşti -</w:t>
            </w:r>
          </w:p>
          <w:p w14:paraId="39233E64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D452B" w14:textId="77777777" w:rsidR="00EE22E1" w:rsidRDefault="00EE22E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336FF" w14:textId="77777777" w:rsidR="00EE22E1" w:rsidRDefault="00EE22E1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1AD34" w14:textId="77777777" w:rsidR="00EE22E1" w:rsidRDefault="00EE22E1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231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F9485" w14:textId="77777777" w:rsidR="00EE22E1" w:rsidRPr="004C4194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7DD1A088" w14:textId="77777777" w:rsidR="00EE22E1" w:rsidRPr="00D0576C" w:rsidRDefault="00EE22E1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6AAAE8DD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DA2B0" w14:textId="77777777" w:rsidR="00EE22E1" w:rsidRDefault="00EE22E1" w:rsidP="00EE22E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72F59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84+260</w:t>
            </w:r>
          </w:p>
          <w:p w14:paraId="68405B5F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E36E3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C611B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 -</w:t>
            </w:r>
          </w:p>
          <w:p w14:paraId="2A761CF4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195CF" w14:textId="77777777" w:rsidR="00EE22E1" w:rsidRDefault="00EE22E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CDF85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7C96E" w14:textId="77777777" w:rsidR="00EE22E1" w:rsidRDefault="00EE22E1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7722E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413CC" w14:textId="77777777" w:rsidR="00EE22E1" w:rsidRPr="004C4194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0B983EB9" w14:textId="77777777" w:rsidR="00EE22E1" w:rsidRPr="00D0576C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31C5E7DE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46630" w14:textId="77777777" w:rsidR="00EE22E1" w:rsidRDefault="00EE22E1" w:rsidP="00EE22E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11B99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97+960</w:t>
            </w:r>
          </w:p>
          <w:p w14:paraId="034CA676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AA33B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4E846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Simbrea - </w:t>
            </w:r>
          </w:p>
          <w:p w14:paraId="08FFAE1C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1235" w14:textId="77777777" w:rsidR="00EE22E1" w:rsidRDefault="00EE22E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25146" w14:textId="77777777" w:rsidR="00EE22E1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4B1FD" w14:textId="77777777" w:rsidR="00EE22E1" w:rsidRDefault="00EE22E1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CFC4A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7AABB" w14:textId="77777777" w:rsidR="00EE22E1" w:rsidRPr="004C4194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737D878B" w14:textId="77777777" w:rsidR="00EE22E1" w:rsidRPr="00D0576C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704F0818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CF99B" w14:textId="77777777" w:rsidR="00EE22E1" w:rsidRDefault="00EE22E1" w:rsidP="00EE22E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06D7F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105+720</w:t>
            </w:r>
          </w:p>
          <w:p w14:paraId="11D59833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CA80E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7FE86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 -</w:t>
            </w:r>
          </w:p>
          <w:p w14:paraId="11BC2191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064B4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453F7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5E6E5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7D9EE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037E1" w14:textId="77777777" w:rsidR="00EE22E1" w:rsidRPr="004C4194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76ECAA52" w14:textId="77777777" w:rsidR="00EE22E1" w:rsidRPr="00D0576C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1C4BF6B3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667BF" w14:textId="77777777" w:rsidR="00EE22E1" w:rsidRDefault="00EE22E1" w:rsidP="00EE22E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6DAEF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9E6C7" w14:textId="77777777" w:rsidR="00EE22E1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745F9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14:paraId="5D242797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FA64B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6E4E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35EC3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709B3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EDF8" w14:textId="77777777" w:rsidR="00EE22E1" w:rsidRPr="00423757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Nesemnalizată pe teren.</w:t>
            </w:r>
          </w:p>
          <w:p w14:paraId="20B5410D" w14:textId="77777777" w:rsidR="00EE22E1" w:rsidRPr="00423757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648D503C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peste sch. 10 la liniile 4 și 5 Cap Y.</w:t>
            </w:r>
          </w:p>
        </w:tc>
      </w:tr>
      <w:tr w:rsidR="00EE22E1" w14:paraId="3657D60E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3EFE5" w14:textId="77777777" w:rsidR="00EE22E1" w:rsidRDefault="00EE22E1" w:rsidP="00EE22E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6E6E1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4128A" w14:textId="77777777" w:rsidR="00EE22E1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818F2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14:paraId="79D1A319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F635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4078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A271E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B768E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FD218" w14:textId="77777777" w:rsidR="00EE22E1" w:rsidRPr="00F94F88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4BB882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la și de la liniile 4 și 5 </w:t>
            </w:r>
          </w:p>
          <w:p w14:paraId="47F2529B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>st. Ghimeș, Cap Y.</w:t>
            </w:r>
          </w:p>
        </w:tc>
      </w:tr>
      <w:tr w:rsidR="00EE22E1" w14:paraId="733A5FB7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BB771" w14:textId="77777777" w:rsidR="00EE22E1" w:rsidRDefault="00EE22E1" w:rsidP="00EE22E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95A84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109+050</w:t>
            </w:r>
          </w:p>
          <w:p w14:paraId="08926C72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719DE" w14:textId="77777777" w:rsidR="00EE22E1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84C4A" w14:textId="77777777" w:rsidR="00EE22E1" w:rsidRDefault="00EE22E1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14:paraId="23E3896D" w14:textId="77777777" w:rsidR="00EE22E1" w:rsidRDefault="00EE22E1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EC91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F6BF1" w14:textId="77777777" w:rsidR="00EE22E1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CBA5D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67C5F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E0248" w14:textId="77777777" w:rsidR="00EE22E1" w:rsidRPr="00F94F88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637C3A3A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6EE56" w14:textId="77777777" w:rsidR="00EE22E1" w:rsidRDefault="00EE22E1" w:rsidP="00EE22E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220A6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109+070</w:t>
            </w:r>
          </w:p>
          <w:p w14:paraId="68CB5E1D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66842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A9122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14:paraId="77DE8111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A6077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36F4C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1AE0B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ECA5E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6410E" w14:textId="77777777" w:rsidR="00EE22E1" w:rsidRPr="004C4194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3BCA85CF" w14:textId="77777777" w:rsidR="00EE22E1" w:rsidRPr="00D0576C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00522339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2AFB8" w14:textId="77777777" w:rsidR="00EE22E1" w:rsidRDefault="00EE22E1" w:rsidP="00EE22E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BE7DB" w14:textId="77777777" w:rsidR="00EE22E1" w:rsidRDefault="00EE22E1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A9760" w14:textId="77777777" w:rsidR="00EE22E1" w:rsidRDefault="00EE22E1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DF70B" w14:textId="77777777" w:rsidR="00EE22E1" w:rsidRDefault="00EE22E1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B518A" w14:textId="77777777" w:rsidR="00EE22E1" w:rsidRDefault="00EE22E1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1A33EE3B" w14:textId="77777777" w:rsidR="00EE22E1" w:rsidRDefault="00EE22E1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72</w:t>
            </w:r>
          </w:p>
          <w:p w14:paraId="554711C4" w14:textId="77777777" w:rsidR="00EE22E1" w:rsidRDefault="00EE22E1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22817F38" w14:textId="77777777" w:rsidR="00EE22E1" w:rsidRDefault="00EE22E1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5CFA5A37" w14:textId="77777777" w:rsidR="00EE22E1" w:rsidRDefault="00EE22E1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3C5C7" w14:textId="77777777" w:rsidR="00EE22E1" w:rsidRPr="00D0473F" w:rsidRDefault="00EE22E1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715F3" w14:textId="77777777" w:rsidR="00EE22E1" w:rsidRDefault="00EE22E1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B6A9" w14:textId="77777777" w:rsidR="00EE22E1" w:rsidRPr="00D0473F" w:rsidRDefault="00EE22E1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951C2" w14:textId="77777777" w:rsidR="00EE22E1" w:rsidRPr="006E4685" w:rsidRDefault="00EE22E1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6B0FAB84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DE779" w14:textId="77777777" w:rsidR="00EE22E1" w:rsidRDefault="00EE22E1" w:rsidP="00EE22E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5EC6A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B5175" w14:textId="77777777" w:rsidR="00EE22E1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0E31F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14:paraId="26D61280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08440" w14:textId="77777777" w:rsidR="00EE22E1" w:rsidRDefault="00EE22E1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14:paraId="2C2E7D98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4EAE4" w14:textId="77777777" w:rsidR="00EE22E1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3E8ED" w14:textId="77777777" w:rsidR="00EE22E1" w:rsidRDefault="00EE22E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B7322" w14:textId="77777777" w:rsidR="00EE22E1" w:rsidRPr="00D0473F" w:rsidRDefault="00EE22E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CD18C" w14:textId="77777777" w:rsidR="00EE22E1" w:rsidRDefault="00EE22E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</w:tbl>
    <w:p w14:paraId="5333E7FB" w14:textId="77777777" w:rsidR="00EE22E1" w:rsidRDefault="00EE22E1" w:rsidP="00F340A3">
      <w:pPr>
        <w:spacing w:before="40" w:after="40" w:line="192" w:lineRule="auto"/>
        <w:ind w:right="57"/>
        <w:rPr>
          <w:sz w:val="20"/>
          <w:szCs w:val="20"/>
        </w:rPr>
      </w:pPr>
    </w:p>
    <w:p w14:paraId="64878FA2" w14:textId="77777777" w:rsidR="00EE22E1" w:rsidRDefault="00EE22E1" w:rsidP="00EE4C95">
      <w:pPr>
        <w:pStyle w:val="Heading1"/>
        <w:spacing w:line="360" w:lineRule="auto"/>
      </w:pPr>
      <w:r>
        <w:t>LINIA 507</w:t>
      </w:r>
    </w:p>
    <w:p w14:paraId="3F9E3722" w14:textId="77777777" w:rsidR="00EE22E1" w:rsidRPr="006A4B24" w:rsidRDefault="00EE22E1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E22E1" w14:paraId="62C64683" w14:textId="77777777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5E1CD" w14:textId="77777777" w:rsidR="00EE22E1" w:rsidRDefault="00EE22E1" w:rsidP="00EE22E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45621" w14:textId="77777777" w:rsidR="00EE22E1" w:rsidRDefault="00EE22E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915F8" w14:textId="77777777" w:rsidR="00EE22E1" w:rsidRPr="002761C4" w:rsidRDefault="00EE22E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C86BC" w14:textId="77777777" w:rsidR="00EE22E1" w:rsidRDefault="00EE22E1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7169CA9D" w14:textId="77777777" w:rsidR="00EE22E1" w:rsidRDefault="00EE22E1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ECD98" w14:textId="77777777" w:rsidR="00EE22E1" w:rsidRDefault="00EE22E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B71EAB4" w14:textId="77777777" w:rsidR="00EE22E1" w:rsidRDefault="00EE22E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5D4DC" w14:textId="77777777" w:rsidR="00EE22E1" w:rsidRPr="00E1695C" w:rsidRDefault="00EE22E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3C1C1" w14:textId="77777777" w:rsidR="00EE22E1" w:rsidRDefault="00EE22E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CEE0B" w14:textId="77777777" w:rsidR="00EE22E1" w:rsidRPr="002761C4" w:rsidRDefault="00EE22E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4E92D" w14:textId="77777777" w:rsidR="00EE22E1" w:rsidRDefault="00EE22E1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14:paraId="6E621A45" w14:textId="77777777" w:rsidR="00EE22E1" w:rsidRDefault="00EE22E1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76,  </w:t>
            </w:r>
          </w:p>
          <w:p w14:paraId="4496A860" w14:textId="77777777" w:rsidR="00EE22E1" w:rsidRDefault="00EE22E1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EE22E1" w14:paraId="387FE953" w14:textId="77777777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BEF0C" w14:textId="77777777" w:rsidR="00EE22E1" w:rsidRDefault="00EE22E1" w:rsidP="00EE22E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E88EE" w14:textId="77777777" w:rsidR="00EE22E1" w:rsidRDefault="00EE22E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8101E" w14:textId="77777777" w:rsidR="00EE22E1" w:rsidRPr="002761C4" w:rsidRDefault="00EE22E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19E7" w14:textId="77777777" w:rsidR="00EE22E1" w:rsidRDefault="00EE22E1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4CA185F0" w14:textId="77777777" w:rsidR="00EE22E1" w:rsidRDefault="00EE22E1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2BEA" w14:textId="77777777" w:rsidR="00EE22E1" w:rsidRDefault="00EE22E1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14DA724" w14:textId="77777777" w:rsidR="00EE22E1" w:rsidRDefault="00EE22E1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20916" w14:textId="77777777" w:rsidR="00EE22E1" w:rsidRPr="00E1695C" w:rsidRDefault="00EE22E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3783D" w14:textId="77777777" w:rsidR="00EE22E1" w:rsidRDefault="00EE22E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8C80E" w14:textId="77777777" w:rsidR="00EE22E1" w:rsidRPr="002761C4" w:rsidRDefault="00EE22E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F795B" w14:textId="77777777" w:rsidR="00EE22E1" w:rsidRDefault="00EE22E1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14:paraId="2BDF81B6" w14:textId="77777777" w:rsidR="00EE22E1" w:rsidRDefault="00EE22E1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EE22E1" w14:paraId="0673C120" w14:textId="7777777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6F690" w14:textId="77777777" w:rsidR="00EE22E1" w:rsidRDefault="00EE22E1" w:rsidP="00EE22E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AAE2" w14:textId="77777777" w:rsidR="00EE22E1" w:rsidRDefault="00EE22E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17F44" w14:textId="77777777" w:rsidR="00EE22E1" w:rsidRPr="002761C4" w:rsidRDefault="00EE22E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BFB0B" w14:textId="77777777" w:rsidR="00EE22E1" w:rsidRDefault="00EE22E1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347A9656" w14:textId="77777777" w:rsidR="00EE22E1" w:rsidRDefault="00EE22E1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Y, </w:t>
            </w:r>
          </w:p>
          <w:p w14:paraId="5DE623B4" w14:textId="77777777" w:rsidR="00EE22E1" w:rsidRDefault="00EE22E1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48EA6" w14:textId="77777777" w:rsidR="00EE22E1" w:rsidRDefault="00EE22E1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1637A" w14:textId="77777777" w:rsidR="00EE22E1" w:rsidRPr="00E1695C" w:rsidRDefault="00EE22E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20BC0" w14:textId="77777777" w:rsidR="00EE22E1" w:rsidRDefault="00EE22E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982B7" w14:textId="77777777" w:rsidR="00EE22E1" w:rsidRPr="002761C4" w:rsidRDefault="00EE22E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888A4" w14:textId="77777777" w:rsidR="00EE22E1" w:rsidRDefault="00EE22E1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3EEAD1B" w14:textId="77777777" w:rsidR="00EE22E1" w:rsidRDefault="00EE22E1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spre staţia Gârleni.</w:t>
            </w:r>
          </w:p>
        </w:tc>
      </w:tr>
      <w:tr w:rsidR="00EE22E1" w14:paraId="756D0ECF" w14:textId="7777777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493B6" w14:textId="77777777" w:rsidR="00EE22E1" w:rsidRDefault="00EE22E1" w:rsidP="00EE22E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3719B" w14:textId="77777777" w:rsidR="00EE22E1" w:rsidRDefault="00EE22E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  <w:p w14:paraId="3B09FB89" w14:textId="77777777" w:rsidR="00EE22E1" w:rsidRDefault="00EE22E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38167" w14:textId="77777777" w:rsidR="00EE22E1" w:rsidRPr="002761C4" w:rsidRDefault="00EE22E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7FC98" w14:textId="77777777" w:rsidR="00EE22E1" w:rsidRDefault="00EE22E1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Gârleni - Buhuși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24B8F" w14:textId="77777777" w:rsidR="00EE22E1" w:rsidRDefault="00EE22E1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9557D" w14:textId="77777777" w:rsidR="00EE22E1" w:rsidRPr="00E1695C" w:rsidRDefault="00EE22E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15A27" w14:textId="77777777" w:rsidR="00EE22E1" w:rsidRDefault="00EE22E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C576B" w14:textId="77777777" w:rsidR="00EE22E1" w:rsidRPr="002761C4" w:rsidRDefault="00EE22E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28820" w14:textId="77777777" w:rsidR="00EE22E1" w:rsidRDefault="00EE22E1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la paletele galbene</w:t>
            </w:r>
          </w:p>
        </w:tc>
      </w:tr>
      <w:tr w:rsidR="00EE22E1" w14:paraId="2615480F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E1D92" w14:textId="77777777" w:rsidR="00EE22E1" w:rsidRDefault="00EE22E1" w:rsidP="00EE22E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16C57" w14:textId="77777777" w:rsidR="00EE22E1" w:rsidRDefault="00EE22E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61AA6" w14:textId="77777777" w:rsidR="00EE22E1" w:rsidRDefault="00EE22E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9325C" w14:textId="77777777" w:rsidR="00EE22E1" w:rsidRDefault="00EE22E1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Buhuși</w:t>
            </w:r>
          </w:p>
          <w:p w14:paraId="0C8DEE62" w14:textId="77777777" w:rsidR="00EE22E1" w:rsidRDefault="00EE22E1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EDBDA" w14:textId="77777777" w:rsidR="00EE22E1" w:rsidRDefault="00EE22E1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50127" w14:textId="77777777" w:rsidR="00EE22E1" w:rsidRPr="00E1695C" w:rsidRDefault="00EE22E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A0F88" w14:textId="77777777" w:rsidR="00EE22E1" w:rsidRDefault="00EE22E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2B07E" w14:textId="77777777" w:rsidR="00EE22E1" w:rsidRPr="002761C4" w:rsidRDefault="00EE22E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9B4AE" w14:textId="77777777" w:rsidR="00EE22E1" w:rsidRDefault="00EE22E1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19241F65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A40EB" w14:textId="77777777" w:rsidR="00EE22E1" w:rsidRDefault="00EE22E1" w:rsidP="00EE22E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92635" w14:textId="77777777" w:rsidR="00EE22E1" w:rsidRDefault="00EE22E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19DB6086" w14:textId="77777777" w:rsidR="00EE22E1" w:rsidRDefault="00EE22E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1012C10A" w14:textId="77777777" w:rsidR="00EE22E1" w:rsidRDefault="00EE22E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31+802</w:t>
            </w:r>
          </w:p>
          <w:p w14:paraId="3A844445" w14:textId="77777777" w:rsidR="00EE22E1" w:rsidRDefault="00EE22E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BE846" w14:textId="77777777" w:rsidR="00EE22E1" w:rsidRDefault="00EE22E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C422" w14:textId="77777777" w:rsidR="00EE22E1" w:rsidRDefault="00EE22E1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14:paraId="27532C30" w14:textId="77777777" w:rsidR="00EE22E1" w:rsidRDefault="00EE22E1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2ED21" w14:textId="77777777" w:rsidR="00EE22E1" w:rsidRDefault="00EE22E1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FCD9B" w14:textId="77777777" w:rsidR="00EE22E1" w:rsidRDefault="00EE22E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F52C7" w14:textId="77777777" w:rsidR="00EE22E1" w:rsidRDefault="00EE22E1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78139" w14:textId="77777777" w:rsidR="00EE22E1" w:rsidRPr="002761C4" w:rsidRDefault="00EE22E1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54BE3" w14:textId="77777777" w:rsidR="00EE22E1" w:rsidRDefault="00EE22E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6F5D17AF" w14:textId="77777777" w:rsidR="00EE22E1" w:rsidRDefault="00EE22E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616274B5" w14:textId="77777777" w:rsidR="00EE22E1" w:rsidRDefault="00EE22E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23051F2A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51ECA" w14:textId="77777777" w:rsidR="00EE22E1" w:rsidRDefault="00EE22E1" w:rsidP="00EE22E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AEE99" w14:textId="77777777" w:rsidR="00EE22E1" w:rsidRDefault="00EE22E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5E70146F" w14:textId="77777777" w:rsidR="00EE22E1" w:rsidRDefault="00EE22E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0CCCD0A7" w14:textId="77777777" w:rsidR="00EE22E1" w:rsidRDefault="00EE22E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33+974</w:t>
            </w:r>
          </w:p>
          <w:p w14:paraId="286D407B" w14:textId="77777777" w:rsidR="00EE22E1" w:rsidRDefault="00EE22E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6FCD" w14:textId="77777777" w:rsidR="00EE22E1" w:rsidRDefault="00EE22E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0B908" w14:textId="77777777" w:rsidR="00EE22E1" w:rsidRDefault="00EE22E1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14:paraId="31472C2B" w14:textId="77777777" w:rsidR="00EE22E1" w:rsidRDefault="00EE22E1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64A4F" w14:textId="77777777" w:rsidR="00EE22E1" w:rsidRDefault="00EE22E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86A0" w14:textId="77777777" w:rsidR="00EE22E1" w:rsidRDefault="00EE22E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27E5F" w14:textId="77777777" w:rsidR="00EE22E1" w:rsidRDefault="00EE22E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6B89D" w14:textId="77777777" w:rsidR="00EE22E1" w:rsidRPr="002761C4" w:rsidRDefault="00EE22E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5180D" w14:textId="77777777" w:rsidR="00EE22E1" w:rsidRDefault="00EE22E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18B8B3B2" w14:textId="77777777" w:rsidR="00EE22E1" w:rsidRDefault="00EE22E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00D268A4" w14:textId="77777777" w:rsidR="00EE22E1" w:rsidRDefault="00EE22E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11BAA5EF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961F5" w14:textId="77777777" w:rsidR="00EE22E1" w:rsidRDefault="00EE22E1" w:rsidP="00EE22E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FAEDD" w14:textId="77777777" w:rsidR="00EE22E1" w:rsidRDefault="00EE22E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36+200</w:t>
            </w:r>
          </w:p>
          <w:p w14:paraId="50640E9E" w14:textId="77777777" w:rsidR="00EE22E1" w:rsidRDefault="00EE22E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199AE" w14:textId="77777777" w:rsidR="00EE22E1" w:rsidRDefault="00EE22E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174F0" w14:textId="77777777" w:rsidR="00EE22E1" w:rsidRDefault="00EE22E1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05AFF508" w14:textId="77777777" w:rsidR="00EE22E1" w:rsidRDefault="00EE22E1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7DF37" w14:textId="77777777" w:rsidR="00EE22E1" w:rsidRDefault="00EE22E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B1A5F" w14:textId="77777777" w:rsidR="00EE22E1" w:rsidRDefault="00EE22E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F7CBD" w14:textId="77777777" w:rsidR="00EE22E1" w:rsidRDefault="00EE22E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12A69" w14:textId="77777777" w:rsidR="00EE22E1" w:rsidRPr="002761C4" w:rsidRDefault="00EE22E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4F07D" w14:textId="77777777" w:rsidR="00EE22E1" w:rsidRDefault="00EE22E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14:paraId="1F4CBA31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C6FFB" w14:textId="77777777" w:rsidR="00EE22E1" w:rsidRDefault="00EE22E1" w:rsidP="00EE22E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0C5D5" w14:textId="77777777" w:rsidR="00EE22E1" w:rsidRDefault="00EE22E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  <w:p w14:paraId="4A122118" w14:textId="77777777" w:rsidR="00EE22E1" w:rsidRDefault="00EE22E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C6FB6" w14:textId="77777777" w:rsidR="00EE22E1" w:rsidRDefault="00EE22E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65DD4" w14:textId="77777777" w:rsidR="00EE22E1" w:rsidRDefault="00EE22E1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2B6A5726" w14:textId="77777777" w:rsidR="00EE22E1" w:rsidRDefault="00EE22E1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E0B12" w14:textId="77777777" w:rsidR="00EE22E1" w:rsidRDefault="00EE22E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8935" w14:textId="77777777" w:rsidR="00EE22E1" w:rsidRDefault="00EE22E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B7DA9" w14:textId="77777777" w:rsidR="00EE22E1" w:rsidRDefault="00EE22E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09A35" w14:textId="77777777" w:rsidR="00EE22E1" w:rsidRPr="002761C4" w:rsidRDefault="00EE22E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8A69D" w14:textId="77777777" w:rsidR="00EE22E1" w:rsidRDefault="00EE22E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14:paraId="6CE0BE0A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FA584" w14:textId="77777777" w:rsidR="00EE22E1" w:rsidRDefault="00EE22E1" w:rsidP="00EE22E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DB03D" w14:textId="77777777" w:rsidR="00EE22E1" w:rsidRDefault="00EE22E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6FEEF497" w14:textId="77777777" w:rsidR="00EE22E1" w:rsidRDefault="00EE22E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3D2A3C5E" w14:textId="77777777" w:rsidR="00EE22E1" w:rsidRDefault="00EE22E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43+047</w:t>
            </w:r>
          </w:p>
          <w:p w14:paraId="185AB133" w14:textId="77777777" w:rsidR="00EE22E1" w:rsidRDefault="00EE22E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CBD34" w14:textId="77777777" w:rsidR="00EE22E1" w:rsidRDefault="00EE22E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35F44" w14:textId="77777777" w:rsidR="00EE22E1" w:rsidRDefault="00EE22E1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256A7258" w14:textId="77777777" w:rsidR="00EE22E1" w:rsidRDefault="00EE22E1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16E1C" w14:textId="77777777" w:rsidR="00EE22E1" w:rsidRDefault="00EE22E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A27B3" w14:textId="77777777" w:rsidR="00EE22E1" w:rsidRDefault="00EE22E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1DDDC" w14:textId="77777777" w:rsidR="00EE22E1" w:rsidRDefault="00EE22E1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926FA" w14:textId="77777777" w:rsidR="00EE22E1" w:rsidRPr="002761C4" w:rsidRDefault="00EE22E1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9076E" w14:textId="77777777" w:rsidR="00EE22E1" w:rsidRDefault="00EE22E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339EF329" w14:textId="77777777" w:rsidR="00EE22E1" w:rsidRDefault="00EE22E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73E32A75" w14:textId="77777777" w:rsidR="00EE22E1" w:rsidRDefault="00EE22E1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4F0D4584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78970" w14:textId="77777777" w:rsidR="00EE22E1" w:rsidRDefault="00EE22E1" w:rsidP="00EE22E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02E48" w14:textId="77777777" w:rsidR="00EE22E1" w:rsidRDefault="00EE22E1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C5A85" w14:textId="77777777" w:rsidR="00EE22E1" w:rsidRDefault="00EE22E1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97C68" w14:textId="77777777" w:rsidR="00EE22E1" w:rsidRDefault="00EE22E1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3F665E53" w14:textId="77777777" w:rsidR="00EE22E1" w:rsidRDefault="00EE22E1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D6700" w14:textId="77777777" w:rsidR="00EE22E1" w:rsidRDefault="00EE22E1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54477" w14:textId="77777777" w:rsidR="00EE22E1" w:rsidRDefault="00EE22E1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05E6C" w14:textId="77777777" w:rsidR="00EE22E1" w:rsidRDefault="00EE22E1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3433B" w14:textId="77777777" w:rsidR="00EE22E1" w:rsidRPr="002761C4" w:rsidRDefault="00EE22E1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6FACA" w14:textId="77777777" w:rsidR="00EE22E1" w:rsidRDefault="00EE22E1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2FCE62" w14:textId="77777777" w:rsidR="00EE22E1" w:rsidRDefault="00EE22E1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9 abătută.</w:t>
            </w:r>
          </w:p>
        </w:tc>
      </w:tr>
      <w:tr w:rsidR="00EE22E1" w14:paraId="63EE7301" w14:textId="77777777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0B078" w14:textId="77777777" w:rsidR="00EE22E1" w:rsidRDefault="00EE22E1" w:rsidP="00EE22E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ECB6E" w14:textId="77777777" w:rsidR="00EE22E1" w:rsidRDefault="00EE22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EFAA6" w14:textId="77777777" w:rsidR="00EE22E1" w:rsidRDefault="00EE22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29B47" w14:textId="77777777" w:rsidR="00EE22E1" w:rsidRDefault="00EE22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146BDEFE" w14:textId="77777777" w:rsidR="00EE22E1" w:rsidRDefault="00EE22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674D8" w14:textId="77777777" w:rsidR="00EE22E1" w:rsidRDefault="00EE22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D2948" w14:textId="77777777" w:rsidR="00EE22E1" w:rsidRDefault="00EE22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58C71" w14:textId="77777777" w:rsidR="00EE22E1" w:rsidRDefault="00EE22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9AA5D" w14:textId="77777777" w:rsidR="00EE22E1" w:rsidRPr="002761C4" w:rsidRDefault="00EE22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9670E" w14:textId="77777777" w:rsidR="00EE22E1" w:rsidRDefault="00EE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13, </w:t>
            </w:r>
          </w:p>
          <w:p w14:paraId="73A389E8" w14:textId="77777777" w:rsidR="00EE22E1" w:rsidRDefault="00EE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vârf sch. 14.</w:t>
            </w:r>
          </w:p>
        </w:tc>
      </w:tr>
      <w:tr w:rsidR="00EE22E1" w14:paraId="512E423F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ED297" w14:textId="77777777" w:rsidR="00EE22E1" w:rsidRDefault="00EE22E1" w:rsidP="00EE22E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1D3E8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B3815" w14:textId="77777777" w:rsidR="00EE22E1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35E6F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2B3ABC3D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44A01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7B3AC" w14:textId="77777777" w:rsidR="00EE22E1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4A6E1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2AD99" w14:textId="77777777" w:rsidR="00EE22E1" w:rsidRPr="002761C4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AB8B3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BC7701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liniile 3 - 5 abătute Cap Y.</w:t>
            </w:r>
          </w:p>
        </w:tc>
      </w:tr>
      <w:tr w:rsidR="00EE22E1" w14:paraId="7DBC7C79" w14:textId="77777777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03F67" w14:textId="77777777" w:rsidR="00EE22E1" w:rsidRDefault="00EE22E1" w:rsidP="00EE22E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D4E6C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676BF" w14:textId="77777777" w:rsidR="00EE22E1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684B5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6DCDEF64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5AECA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F3EBF" w14:textId="77777777" w:rsidR="00EE22E1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6E42E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C746D" w14:textId="77777777" w:rsidR="00EE22E1" w:rsidRPr="002761C4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B70E3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266E88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5, 6 abătute </w:t>
            </w:r>
          </w:p>
          <w:p w14:paraId="266B4ED8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EE22E1" w14:paraId="0499BB64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01D27" w14:textId="77777777" w:rsidR="00EE22E1" w:rsidRDefault="00EE22E1" w:rsidP="00EE22E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B29EC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08342AE3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545E0C86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72+300</w:t>
            </w:r>
          </w:p>
          <w:p w14:paraId="37134427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A4CFA" w14:textId="77777777" w:rsidR="00EE22E1" w:rsidRPr="002761C4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81797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Bistrița Neamț -</w:t>
            </w:r>
          </w:p>
          <w:p w14:paraId="0B0DF6F7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825EB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36716" w14:textId="77777777" w:rsidR="00EE22E1" w:rsidRPr="00E1695C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6921C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EAD9" w14:textId="77777777" w:rsidR="00EE22E1" w:rsidRPr="002761C4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18D41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5344CB5B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113A4C9C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0B431A64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6A015" w14:textId="77777777" w:rsidR="00EE22E1" w:rsidRDefault="00EE22E1" w:rsidP="00EE22E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7F44F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64D45AC1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41AA9912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74+658</w:t>
            </w:r>
          </w:p>
          <w:p w14:paraId="48BF2426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AB31F" w14:textId="77777777" w:rsidR="00EE22E1" w:rsidRPr="002761C4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6ACFD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1CF74200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BB68B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6C358" w14:textId="77777777" w:rsidR="00EE22E1" w:rsidRPr="00E1695C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0E06E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ED784" w14:textId="77777777" w:rsidR="00EE22E1" w:rsidRPr="002761C4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ED106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6EF5A67F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610155BD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62D4A3E2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822EE" w14:textId="77777777" w:rsidR="00EE22E1" w:rsidRDefault="00EE22E1" w:rsidP="00EE22E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0CB91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75+400</w:t>
            </w:r>
          </w:p>
          <w:p w14:paraId="48CE61FA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187AB" w14:textId="77777777" w:rsidR="00EE22E1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E6869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Pângărați - </w:t>
            </w:r>
          </w:p>
          <w:p w14:paraId="75C8744F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2F7AE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4A727" w14:textId="77777777" w:rsidR="00EE22E1" w:rsidRPr="00E1695C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D4DF2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42164" w14:textId="77777777" w:rsidR="00EE22E1" w:rsidRPr="002761C4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1E96C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14:paraId="367E64B9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FF22A" w14:textId="77777777" w:rsidR="00EE22E1" w:rsidRDefault="00EE22E1" w:rsidP="00EE22E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9FFAA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0971DE66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706DA706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76+339</w:t>
            </w:r>
          </w:p>
          <w:p w14:paraId="39AD8552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0633E" w14:textId="77777777" w:rsidR="00EE22E1" w:rsidRPr="002761C4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C342A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457A05A6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79BB3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D1F88" w14:textId="77777777" w:rsidR="00EE22E1" w:rsidRPr="00E1695C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F87D7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AF814" w14:textId="77777777" w:rsidR="00EE22E1" w:rsidRPr="002761C4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C0137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15F76EAE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505DB891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45CB1411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AE314" w14:textId="77777777" w:rsidR="00EE22E1" w:rsidRDefault="00EE22E1" w:rsidP="00EE22E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62FE3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7537E516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7C5C8416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76+891</w:t>
            </w:r>
          </w:p>
          <w:p w14:paraId="04442D04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FB105" w14:textId="77777777" w:rsidR="00EE22E1" w:rsidRPr="002761C4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6D9FE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20D5C290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5C742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0A9D" w14:textId="77777777" w:rsidR="00EE22E1" w:rsidRPr="00E1695C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6087E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0B359" w14:textId="77777777" w:rsidR="00EE22E1" w:rsidRPr="002761C4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D34A1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0FC8A90E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200A4A24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159C34C2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DAF3A" w14:textId="77777777" w:rsidR="00EE22E1" w:rsidRDefault="00EE22E1" w:rsidP="00EE22E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7F42C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14EF2D5B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36ABA8B7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77+421</w:t>
            </w:r>
          </w:p>
          <w:p w14:paraId="72745835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8E063" w14:textId="77777777" w:rsidR="00EE22E1" w:rsidRPr="002761C4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52EF9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0897EDC9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9FE14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518BD" w14:textId="77777777" w:rsidR="00EE22E1" w:rsidRPr="00E1695C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CB79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4BF5E" w14:textId="77777777" w:rsidR="00EE22E1" w:rsidRPr="002761C4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E4DE5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535F0E60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00B75DF5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0934A6F8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0A529" w14:textId="77777777" w:rsidR="00EE22E1" w:rsidRDefault="00EE22E1" w:rsidP="00EE22E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CDB17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369DE499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62579EA4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78+250</w:t>
            </w:r>
          </w:p>
          <w:p w14:paraId="566DEA58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419F8" w14:textId="77777777" w:rsidR="00EE22E1" w:rsidRPr="002761C4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51D6D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09E6D2BD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F651D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6FC2C" w14:textId="77777777" w:rsidR="00EE22E1" w:rsidRPr="00E1695C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520E3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B9CDF" w14:textId="77777777" w:rsidR="00EE22E1" w:rsidRPr="002761C4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E1351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7287F173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6446BFB0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577A0752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63E60" w14:textId="77777777" w:rsidR="00EE22E1" w:rsidRDefault="00EE22E1" w:rsidP="00EE22E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3D140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F5F10" w14:textId="77777777" w:rsidR="00EE22E1" w:rsidRPr="002761C4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EC858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Tarcău</w:t>
            </w:r>
          </w:p>
          <w:p w14:paraId="12C8C897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3FCA2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F9A08" w14:textId="77777777" w:rsidR="00EE22E1" w:rsidRPr="00E1695C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5142D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3D213" w14:textId="77777777" w:rsidR="00EE22E1" w:rsidRPr="002761C4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EE092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295CDC83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7BD29" w14:textId="77777777" w:rsidR="00EE22E1" w:rsidRDefault="00EE22E1" w:rsidP="00EE22E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0CF12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4734C513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4E793415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81+105</w:t>
            </w:r>
          </w:p>
          <w:p w14:paraId="1ACFDCBA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38FE8" w14:textId="77777777" w:rsidR="00EE22E1" w:rsidRPr="002761C4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483EF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39063AB2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69475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A2584" w14:textId="77777777" w:rsidR="00EE22E1" w:rsidRPr="00E1695C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E3110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D133F" w14:textId="77777777" w:rsidR="00EE22E1" w:rsidRPr="002761C4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828F6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1FD82D60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435184B5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4BF9A76A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44F60" w14:textId="77777777" w:rsidR="00EE22E1" w:rsidRDefault="00EE22E1" w:rsidP="00EE22E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60225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42ED3157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208A9FAA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81+619</w:t>
            </w:r>
          </w:p>
          <w:p w14:paraId="011BF40F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E98E0" w14:textId="77777777" w:rsidR="00EE22E1" w:rsidRPr="002761C4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B9069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290FD29E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B7AF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6AEEE" w14:textId="77777777" w:rsidR="00EE22E1" w:rsidRPr="00E1695C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1D20E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424A5" w14:textId="77777777" w:rsidR="00EE22E1" w:rsidRPr="002761C4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ECBAC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40E85788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2C72D247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76830F69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85B22" w14:textId="77777777" w:rsidR="00EE22E1" w:rsidRDefault="00EE22E1" w:rsidP="00EE22E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D0815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0E5BFA94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79A8B749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81+821</w:t>
            </w:r>
          </w:p>
          <w:p w14:paraId="588C5C36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A64A7" w14:textId="77777777" w:rsidR="00EE22E1" w:rsidRPr="002761C4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416C2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0FDA043E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18A5A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571A5" w14:textId="77777777" w:rsidR="00EE22E1" w:rsidRPr="00E1695C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57D57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64780" w14:textId="77777777" w:rsidR="00EE22E1" w:rsidRPr="002761C4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1CB9F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689D6F99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7ACF1C71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7855BC40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332CC" w14:textId="77777777" w:rsidR="00EE22E1" w:rsidRDefault="00EE22E1" w:rsidP="00EE22E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07521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A5597" w14:textId="77777777" w:rsidR="00EE22E1" w:rsidRPr="002761C4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2838F" w14:textId="77777777" w:rsidR="00EE22E1" w:rsidRDefault="00EE22E1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14:paraId="3EBDC89C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5E357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F2BD6" w14:textId="77777777" w:rsidR="00EE22E1" w:rsidRPr="00E1695C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1A987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17264" w14:textId="77777777" w:rsidR="00EE22E1" w:rsidRPr="002761C4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E31B4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2B38E2C0" w14:textId="77777777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3D8BE" w14:textId="77777777" w:rsidR="00EE22E1" w:rsidRDefault="00EE22E1" w:rsidP="00EE22E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E9D4E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5A096" w14:textId="77777777" w:rsidR="00EE22E1" w:rsidRPr="002761C4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E7FDF" w14:textId="77777777" w:rsidR="00EE22E1" w:rsidRDefault="00EE22E1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14:paraId="4ECC5EA2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757C7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ECF287C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109EB" w14:textId="77777777" w:rsidR="00EE22E1" w:rsidRPr="00E1695C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65349" w14:textId="77777777" w:rsidR="00EE22E1" w:rsidRDefault="00EE22E1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60C56" w14:textId="77777777" w:rsidR="00EE22E1" w:rsidRPr="002761C4" w:rsidRDefault="00EE22E1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F988" w14:textId="77777777" w:rsidR="00EE22E1" w:rsidRDefault="00EE22E1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405F9B78" w14:textId="77777777" w:rsidR="00EE22E1" w:rsidRDefault="00EE22E1">
      <w:pPr>
        <w:spacing w:before="40" w:after="40" w:line="192" w:lineRule="auto"/>
        <w:ind w:right="57"/>
        <w:rPr>
          <w:sz w:val="20"/>
        </w:rPr>
      </w:pPr>
    </w:p>
    <w:p w14:paraId="68AD9BD9" w14:textId="77777777" w:rsidR="00EE22E1" w:rsidRDefault="00EE22E1" w:rsidP="003C7B36">
      <w:pPr>
        <w:pStyle w:val="Heading1"/>
        <w:spacing w:line="360" w:lineRule="auto"/>
      </w:pPr>
      <w:r>
        <w:t>LINIA 509</w:t>
      </w:r>
    </w:p>
    <w:p w14:paraId="6740CDE3" w14:textId="77777777" w:rsidR="00EE22E1" w:rsidRPr="00A20FD8" w:rsidRDefault="00EE22E1" w:rsidP="00CB4C57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VEREŞTI - BOTOŞANI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E22E1" w14:paraId="739F07A2" w14:textId="77777777">
        <w:trPr>
          <w:cantSplit/>
          <w:trHeight w:val="8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7798C" w14:textId="77777777" w:rsidR="00EE22E1" w:rsidRDefault="00EE22E1" w:rsidP="00EE22E1">
            <w:pPr>
              <w:numPr>
                <w:ilvl w:val="0"/>
                <w:numId w:val="27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EC1E8" w14:textId="77777777" w:rsidR="00EE22E1" w:rsidRDefault="00EE22E1" w:rsidP="002442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10+700</w:t>
            </w:r>
          </w:p>
          <w:p w14:paraId="2111B727" w14:textId="77777777" w:rsidR="00EE22E1" w:rsidRDefault="00EE22E1" w:rsidP="002442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C0CCA" w14:textId="77777777" w:rsidR="00EE22E1" w:rsidRDefault="00EE22E1" w:rsidP="002442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6F02" w14:textId="77777777" w:rsidR="00EE22E1" w:rsidRDefault="00EE22E1" w:rsidP="005A269A">
            <w:pPr>
              <w:spacing w:before="40" w:after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Verești - Bucecea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68075" w14:textId="77777777" w:rsidR="00EE22E1" w:rsidRDefault="00EE22E1" w:rsidP="002442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AF573" w14:textId="77777777" w:rsidR="00EE22E1" w:rsidRDefault="00EE22E1" w:rsidP="002442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1AAA" w14:textId="77777777" w:rsidR="00EE22E1" w:rsidRDefault="00EE22E1" w:rsidP="002442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6B616" w14:textId="77777777" w:rsidR="00EE22E1" w:rsidRDefault="00EE22E1" w:rsidP="002442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5644B07" w14:textId="77777777" w:rsidR="00EE22E1" w:rsidRDefault="00EE22E1" w:rsidP="00A856A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</w:tbl>
    <w:p w14:paraId="36F4C59E" w14:textId="77777777" w:rsidR="00EE22E1" w:rsidRDefault="00EE22E1">
      <w:pPr>
        <w:spacing w:before="40" w:after="40" w:line="192" w:lineRule="auto"/>
        <w:ind w:right="57"/>
        <w:rPr>
          <w:sz w:val="20"/>
        </w:rPr>
      </w:pPr>
    </w:p>
    <w:p w14:paraId="31986D96" w14:textId="77777777" w:rsidR="00EE22E1" w:rsidRDefault="00EE22E1" w:rsidP="00D430CA">
      <w:pPr>
        <w:pStyle w:val="Heading1"/>
        <w:spacing w:line="360" w:lineRule="auto"/>
      </w:pPr>
      <w:r>
        <w:lastRenderedPageBreak/>
        <w:t>LINIA 510</w:t>
      </w:r>
    </w:p>
    <w:p w14:paraId="3FB0D534" w14:textId="77777777" w:rsidR="00EE22E1" w:rsidRDefault="00EE22E1" w:rsidP="006B5BFC">
      <w:pPr>
        <w:pStyle w:val="Heading1"/>
        <w:spacing w:line="360" w:lineRule="auto"/>
        <w:rPr>
          <w:b w:val="0"/>
          <w:bCs w:val="0"/>
          <w:sz w:val="8"/>
        </w:rPr>
      </w:pPr>
      <w:r>
        <w:t>LEORDA - DOROHOI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E22E1" w14:paraId="3EAAEA32" w14:textId="77777777">
        <w:trPr>
          <w:cantSplit/>
          <w:trHeight w:val="10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01131" w14:textId="77777777" w:rsidR="00EE22E1" w:rsidRDefault="00EE22E1" w:rsidP="00EE22E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074D1" w14:textId="77777777" w:rsidR="00EE22E1" w:rsidRDefault="00EE22E1" w:rsidP="006738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E650B" w14:textId="77777777" w:rsidR="00EE22E1" w:rsidRPr="003459D6" w:rsidRDefault="00EE22E1" w:rsidP="0067381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73F39" w14:textId="77777777" w:rsidR="00EE22E1" w:rsidRDefault="00EE22E1" w:rsidP="006738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14:paraId="04E13A96" w14:textId="77777777" w:rsidR="00EE22E1" w:rsidRPr="00673810" w:rsidRDefault="00EE22E1" w:rsidP="00673810">
            <w:pPr>
              <w:spacing w:before="40" w:after="40" w:line="360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14DE7" w14:textId="77777777" w:rsidR="00EE22E1" w:rsidRPr="00673810" w:rsidRDefault="00EE22E1" w:rsidP="00673810">
            <w:pPr>
              <w:spacing w:before="40" w:after="40" w:line="360" w:lineRule="auto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686B7" w14:textId="77777777" w:rsidR="00EE22E1" w:rsidRPr="00673810" w:rsidRDefault="00EE22E1" w:rsidP="00673810">
            <w:pPr>
              <w:spacing w:before="12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ACE42" w14:textId="77777777" w:rsidR="00EE22E1" w:rsidRDefault="00EE22E1" w:rsidP="006738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78129" w14:textId="77777777" w:rsidR="00EE22E1" w:rsidRPr="003459D6" w:rsidRDefault="00EE22E1" w:rsidP="0067381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2CACE" w14:textId="77777777" w:rsidR="00EE22E1" w:rsidRDefault="00EE22E1" w:rsidP="0067381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1.</w:t>
            </w:r>
          </w:p>
        </w:tc>
      </w:tr>
      <w:tr w:rsidR="00EE22E1" w14:paraId="1BF9DE29" w14:textId="77777777">
        <w:trPr>
          <w:cantSplit/>
          <w:trHeight w:val="10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76432" w14:textId="77777777" w:rsidR="00EE22E1" w:rsidRDefault="00EE22E1" w:rsidP="00EE22E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B9872" w14:textId="77777777" w:rsidR="00EE22E1" w:rsidRDefault="00EE22E1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435C9" w14:textId="77777777" w:rsidR="00EE22E1" w:rsidRPr="003459D6" w:rsidRDefault="00EE22E1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06145" w14:textId="77777777" w:rsidR="00EE22E1" w:rsidRDefault="00EE22E1" w:rsidP="00BC6D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14:paraId="1D807AA5" w14:textId="77777777" w:rsidR="00EE22E1" w:rsidRDefault="00EE22E1" w:rsidP="00E34D6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DD8F7" w14:textId="77777777" w:rsidR="00EE22E1" w:rsidRDefault="00EE22E1" w:rsidP="00BC6DFD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97172" w14:textId="77777777" w:rsidR="00EE22E1" w:rsidRPr="003459D6" w:rsidRDefault="00EE22E1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1E39A" w14:textId="77777777" w:rsidR="00EE22E1" w:rsidRDefault="00EE22E1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565D6" w14:textId="77777777" w:rsidR="00EE22E1" w:rsidRPr="003459D6" w:rsidRDefault="00EE22E1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082E2" w14:textId="77777777" w:rsidR="00EE22E1" w:rsidRDefault="00EE22E1" w:rsidP="00E34D6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3 - 5.</w:t>
            </w:r>
          </w:p>
        </w:tc>
      </w:tr>
    </w:tbl>
    <w:p w14:paraId="5BCC9E5D" w14:textId="77777777" w:rsidR="00EE22E1" w:rsidRDefault="00EE22E1">
      <w:pPr>
        <w:spacing w:before="40" w:after="40" w:line="192" w:lineRule="auto"/>
        <w:ind w:right="57"/>
        <w:rPr>
          <w:sz w:val="20"/>
        </w:rPr>
      </w:pPr>
    </w:p>
    <w:p w14:paraId="162E2482" w14:textId="77777777" w:rsidR="00EE22E1" w:rsidRDefault="00EE22E1" w:rsidP="007E1810">
      <w:pPr>
        <w:pStyle w:val="Heading1"/>
        <w:spacing w:line="360" w:lineRule="auto"/>
      </w:pPr>
      <w:r>
        <w:t>LINIA 511</w:t>
      </w:r>
    </w:p>
    <w:p w14:paraId="033B3D9C" w14:textId="77777777" w:rsidR="00EE22E1" w:rsidRPr="009B4FEF" w:rsidRDefault="00EE22E1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E22E1" w14:paraId="75C60F3F" w14:textId="77777777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74DDC" w14:textId="77777777" w:rsidR="00EE22E1" w:rsidRDefault="00EE22E1" w:rsidP="00DC7EC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2AFA4" w14:textId="77777777" w:rsidR="00EE22E1" w:rsidRDefault="00EE22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8F255" w14:textId="77777777" w:rsidR="00EE22E1" w:rsidRPr="00D33E71" w:rsidRDefault="00EE22E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572DB" w14:textId="77777777" w:rsidR="00EE22E1" w:rsidRDefault="00EE22E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6DD41C70" w14:textId="77777777" w:rsidR="00EE22E1" w:rsidRDefault="00EE22E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3EFA4" w14:textId="77777777" w:rsidR="00EE22E1" w:rsidRDefault="00EE22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181D69A1" w14:textId="77777777" w:rsidR="00EE22E1" w:rsidRDefault="00EE22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3B6A137D" w14:textId="77777777" w:rsidR="00EE22E1" w:rsidRDefault="00EE22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14:paraId="6F7A7F9E" w14:textId="77777777" w:rsidR="00EE22E1" w:rsidRDefault="00EE22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ECF1A" w14:textId="77777777" w:rsidR="00EE22E1" w:rsidRPr="00D33E71" w:rsidRDefault="00EE22E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BF848" w14:textId="77777777" w:rsidR="00EE22E1" w:rsidRDefault="00EE22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0A1D9" w14:textId="77777777" w:rsidR="00EE22E1" w:rsidRPr="00D33E71" w:rsidRDefault="00EE22E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DC472" w14:textId="77777777" w:rsidR="00EE22E1" w:rsidRPr="009E7CE7" w:rsidRDefault="00EE22E1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9E7CE7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EE22E1" w14:paraId="5388E331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3C8D1" w14:textId="77777777" w:rsidR="00EE22E1" w:rsidRDefault="00EE22E1" w:rsidP="00DC7EC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BC72E" w14:textId="77777777" w:rsidR="00EE22E1" w:rsidRDefault="00EE22E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4ED9B" w14:textId="77777777" w:rsidR="00EE22E1" w:rsidRDefault="00EE22E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C0823" w14:textId="77777777" w:rsidR="00EE22E1" w:rsidRDefault="00EE22E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Cacica </w:t>
            </w:r>
          </w:p>
          <w:p w14:paraId="5F80DC5D" w14:textId="77777777" w:rsidR="00EE22E1" w:rsidRDefault="00EE22E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2B7B8" w14:textId="77777777" w:rsidR="00EE22E1" w:rsidRDefault="00EE22E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vârful sch. 5 </w:t>
            </w:r>
          </w:p>
          <w:p w14:paraId="309F092D" w14:textId="77777777" w:rsidR="00EE22E1" w:rsidRDefault="00EE22E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602FDC96" w14:textId="77777777" w:rsidR="00EE22E1" w:rsidRDefault="00EE22E1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E4D25" w14:textId="77777777" w:rsidR="00EE22E1" w:rsidRPr="00F02EF7" w:rsidRDefault="00EE22E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25870" w14:textId="77777777" w:rsidR="00EE22E1" w:rsidRDefault="00EE22E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78BEB" w14:textId="77777777" w:rsidR="00EE22E1" w:rsidRPr="00BE2D76" w:rsidRDefault="00EE22E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F77EE" w14:textId="77777777" w:rsidR="00EE22E1" w:rsidRDefault="00EE22E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1E8D62AF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0A0D9" w14:textId="77777777" w:rsidR="00EE22E1" w:rsidRDefault="00EE22E1" w:rsidP="00DC7EC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77AB2" w14:textId="77777777" w:rsidR="00EE22E1" w:rsidRDefault="00EE22E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22+030</w:t>
            </w:r>
          </w:p>
          <w:p w14:paraId="1E1B0503" w14:textId="77777777" w:rsidR="00EE22E1" w:rsidRDefault="00EE22E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C11CB" w14:textId="77777777" w:rsidR="00EE22E1" w:rsidRDefault="00EE22E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35A16" w14:textId="77777777" w:rsidR="00EE22E1" w:rsidRDefault="00EE22E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Cacica -</w:t>
            </w:r>
          </w:p>
          <w:p w14:paraId="7983C073" w14:textId="77777777" w:rsidR="00EE22E1" w:rsidRDefault="00EE22E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0066" w14:textId="77777777" w:rsidR="00EE22E1" w:rsidRDefault="00EE22E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B3660" w14:textId="77777777" w:rsidR="00EE22E1" w:rsidRDefault="00EE22E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1DB3E" w14:textId="77777777" w:rsidR="00EE22E1" w:rsidRDefault="00EE22E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48F40" w14:textId="77777777" w:rsidR="00EE22E1" w:rsidRPr="00BE2D76" w:rsidRDefault="00EE22E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846CB" w14:textId="77777777" w:rsidR="00EE22E1" w:rsidRPr="00193954" w:rsidRDefault="00EE22E1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95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193954">
              <w:rPr>
                <w:b/>
                <w:bCs/>
                <w:iCs/>
                <w:sz w:val="20"/>
              </w:rPr>
              <w:t>două locomotive cuplate.</w:t>
            </w:r>
          </w:p>
          <w:p w14:paraId="12B0AA99" w14:textId="77777777" w:rsidR="00EE22E1" w:rsidRPr="00176852" w:rsidRDefault="00EE22E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685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2A640EA5" w14:textId="7777777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FA8C5" w14:textId="77777777" w:rsidR="00EE22E1" w:rsidRDefault="00EE22E1" w:rsidP="00DC7EC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A5533" w14:textId="77777777" w:rsidR="00EE22E1" w:rsidRDefault="00EE22E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351E1" w14:textId="77777777" w:rsidR="00EE22E1" w:rsidRPr="002108A9" w:rsidRDefault="00EE22E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9021A" w14:textId="77777777" w:rsidR="00EE22E1" w:rsidRDefault="00EE22E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14:paraId="34325F5C" w14:textId="77777777" w:rsidR="00EE22E1" w:rsidRDefault="00EE22E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0B8123F1" w14:textId="77777777" w:rsidR="00EE22E1" w:rsidRDefault="00EE22E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C8E05" w14:textId="77777777" w:rsidR="00EE22E1" w:rsidRDefault="00EE22E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14:paraId="37F13BDF" w14:textId="77777777" w:rsidR="00EE22E1" w:rsidRDefault="00EE22E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3C929CC6" w14:textId="77777777" w:rsidR="00EE22E1" w:rsidRDefault="00EE22E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52BB3" w14:textId="77777777" w:rsidR="00EE22E1" w:rsidRPr="00F02EF7" w:rsidRDefault="00EE22E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A4EB6" w14:textId="77777777" w:rsidR="00EE22E1" w:rsidRDefault="00EE22E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A9069" w14:textId="77777777" w:rsidR="00EE22E1" w:rsidRPr="00BE2D76" w:rsidRDefault="00EE22E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2BC05" w14:textId="77777777" w:rsidR="00EE22E1" w:rsidRDefault="00EE22E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21742D7F" w14:textId="77777777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2891C" w14:textId="77777777" w:rsidR="00EE22E1" w:rsidRDefault="00EE22E1" w:rsidP="00DC7EC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2E7B7" w14:textId="77777777" w:rsidR="00EE22E1" w:rsidRDefault="00EE22E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02A93" w14:textId="77777777" w:rsidR="00EE22E1" w:rsidRPr="002108A9" w:rsidRDefault="00EE22E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E3419" w14:textId="77777777" w:rsidR="00EE22E1" w:rsidRDefault="00EE22E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Pojorâta</w:t>
            </w:r>
          </w:p>
          <w:p w14:paraId="78719618" w14:textId="77777777" w:rsidR="00EE22E1" w:rsidRDefault="00EE22E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80FF4" w14:textId="77777777" w:rsidR="00EE22E1" w:rsidRDefault="00EE22E1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de la Cap Y </w:t>
            </w:r>
          </w:p>
          <w:p w14:paraId="3CA8D995" w14:textId="77777777" w:rsidR="00EE22E1" w:rsidRDefault="00EE22E1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la </w:t>
            </w:r>
          </w:p>
          <w:p w14:paraId="34B01015" w14:textId="77777777" w:rsidR="00EE22E1" w:rsidRDefault="00EE22E1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ax </w:t>
            </w:r>
          </w:p>
          <w:p w14:paraId="6165BF22" w14:textId="77777777" w:rsidR="00EE22E1" w:rsidRDefault="00EE22E1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25C76" w14:textId="77777777" w:rsidR="00EE22E1" w:rsidRPr="00F02EF7" w:rsidRDefault="00EE22E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1DDEE" w14:textId="77777777" w:rsidR="00EE22E1" w:rsidRDefault="00EE22E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BBCBE" w14:textId="77777777" w:rsidR="00EE22E1" w:rsidRPr="00BE2D76" w:rsidRDefault="00EE22E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49139" w14:textId="77777777" w:rsidR="00EE22E1" w:rsidRDefault="00EE22E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75EBBE7D" w14:textId="77777777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2294C" w14:textId="77777777" w:rsidR="00EE22E1" w:rsidRDefault="00EE22E1" w:rsidP="00DC7EC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6F903" w14:textId="77777777" w:rsidR="00EE22E1" w:rsidRDefault="00EE22E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BCEF7" w14:textId="77777777" w:rsidR="00EE22E1" w:rsidRPr="002108A9" w:rsidRDefault="00EE22E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FCE18" w14:textId="77777777" w:rsidR="00EE22E1" w:rsidRDefault="00EE22E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Iacobeni</w:t>
            </w:r>
          </w:p>
          <w:p w14:paraId="0A924C02" w14:textId="77777777" w:rsidR="00EE22E1" w:rsidRDefault="00EE22E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A1AC" w14:textId="77777777" w:rsidR="00EE22E1" w:rsidRDefault="00EE22E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0991F1F" w14:textId="77777777" w:rsidR="00EE22E1" w:rsidRDefault="00EE22E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BC7B8" w14:textId="77777777" w:rsidR="00EE22E1" w:rsidRPr="00F02EF7" w:rsidRDefault="00EE22E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9C76C" w14:textId="77777777" w:rsidR="00EE22E1" w:rsidRDefault="00EE22E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42B2A" w14:textId="77777777" w:rsidR="00EE22E1" w:rsidRPr="00BE2D76" w:rsidRDefault="00EE22E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8B52F" w14:textId="77777777" w:rsidR="00EE22E1" w:rsidRDefault="00EE22E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1EB30EC4" w14:textId="77777777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7A942" w14:textId="77777777" w:rsidR="00EE22E1" w:rsidRDefault="00EE22E1" w:rsidP="00DC7EC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53FE4" w14:textId="77777777" w:rsidR="00EE22E1" w:rsidRDefault="00EE22E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CB7F" w14:textId="77777777" w:rsidR="00EE22E1" w:rsidRPr="002108A9" w:rsidRDefault="00EE22E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B8D6C" w14:textId="77777777" w:rsidR="00EE22E1" w:rsidRDefault="00EE22E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Argestru</w:t>
            </w:r>
          </w:p>
          <w:p w14:paraId="7D4D2A3E" w14:textId="77777777" w:rsidR="00EE22E1" w:rsidRDefault="00EE22E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A8DB4" w14:textId="77777777" w:rsidR="00EE22E1" w:rsidRDefault="00EE22E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AEB8F" w14:textId="77777777" w:rsidR="00EE22E1" w:rsidRPr="00F02EF7" w:rsidRDefault="00EE22E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BBD7D" w14:textId="77777777" w:rsidR="00EE22E1" w:rsidRDefault="00EE22E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5E04" w14:textId="77777777" w:rsidR="00EE22E1" w:rsidRPr="00BE2D76" w:rsidRDefault="00EE22E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0B816" w14:textId="77777777" w:rsidR="00EE22E1" w:rsidRDefault="00EE22E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3487ECED" w14:textId="77777777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A48D2" w14:textId="77777777" w:rsidR="00EE22E1" w:rsidRDefault="00EE22E1" w:rsidP="00DC7EC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89566" w14:textId="77777777" w:rsidR="00EE22E1" w:rsidRDefault="00EE22E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86695" w14:textId="77777777" w:rsidR="00EE22E1" w:rsidRDefault="00EE22E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45E23" w14:textId="77777777" w:rsidR="00EE22E1" w:rsidRDefault="00EE22E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Larion</w:t>
            </w:r>
          </w:p>
          <w:p w14:paraId="418C2FCB" w14:textId="77777777" w:rsidR="00EE22E1" w:rsidRDefault="00EE22E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14:paraId="3A1258BC" w14:textId="77777777" w:rsidR="00EE22E1" w:rsidRDefault="00EE22E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303E7" w14:textId="77777777" w:rsidR="00EE22E1" w:rsidRDefault="00EE22E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Km</w:t>
            </w:r>
          </w:p>
          <w:p w14:paraId="5C19AC6D" w14:textId="77777777" w:rsidR="00EE22E1" w:rsidRDefault="00EE22E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8C702" w14:textId="77777777" w:rsidR="00EE22E1" w:rsidRPr="00F02EF7" w:rsidRDefault="00EE22E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789C4" w14:textId="77777777" w:rsidR="00EE22E1" w:rsidRDefault="00EE22E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D0F93" w14:textId="77777777" w:rsidR="00EE22E1" w:rsidRPr="00BE2D76" w:rsidRDefault="00EE22E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5F68" w14:textId="77777777" w:rsidR="00EE22E1" w:rsidRDefault="00EE22E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29BF9D38" w14:textId="77777777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91943" w14:textId="77777777" w:rsidR="00EE22E1" w:rsidRDefault="00EE22E1" w:rsidP="00DC7EC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AFF06" w14:textId="77777777" w:rsidR="00EE22E1" w:rsidRDefault="00EE22E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6614D" w14:textId="77777777" w:rsidR="00EE22E1" w:rsidRPr="002108A9" w:rsidRDefault="00EE22E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F6B76" w14:textId="77777777" w:rsidR="00EE22E1" w:rsidRDefault="00EE22E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Mare</w:t>
            </w:r>
          </w:p>
          <w:p w14:paraId="1E1A7951" w14:textId="77777777" w:rsidR="00EE22E1" w:rsidRDefault="00EE22E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CDE08" w14:textId="77777777" w:rsidR="00EE22E1" w:rsidRDefault="00EE22E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ECF4C" w14:textId="77777777" w:rsidR="00EE22E1" w:rsidRPr="00F02EF7" w:rsidRDefault="00EE22E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349CA" w14:textId="77777777" w:rsidR="00EE22E1" w:rsidRDefault="00EE22E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2802F" w14:textId="77777777" w:rsidR="00EE22E1" w:rsidRPr="00BE2D76" w:rsidRDefault="00EE22E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C4E97" w14:textId="77777777" w:rsidR="00EE22E1" w:rsidRDefault="00EE22E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39CF5385" w14:textId="77777777" w:rsidTr="004C0977">
        <w:trPr>
          <w:cantSplit/>
          <w:trHeight w:val="43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F472F" w14:textId="77777777" w:rsidR="00EE22E1" w:rsidRDefault="00EE22E1" w:rsidP="00DC7EC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AA7BE" w14:textId="77777777" w:rsidR="00EE22E1" w:rsidRDefault="00EE22E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11+000</w:t>
            </w:r>
          </w:p>
          <w:p w14:paraId="02E223C8" w14:textId="77777777" w:rsidR="00EE22E1" w:rsidRDefault="00EE22E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35798" w14:textId="77777777" w:rsidR="00EE22E1" w:rsidRPr="002108A9" w:rsidRDefault="00EE22E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434F2" w14:textId="77777777" w:rsidR="00EE22E1" w:rsidRDefault="00EE22E1" w:rsidP="004C097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Leşu Ilvei - Poiana Ilvei și St. Poiana Ilvei</w:t>
            </w:r>
            <w:r>
              <w:rPr>
                <w:b/>
                <w:bCs/>
                <w:sz w:val="20"/>
              </w:rPr>
              <w:br/>
              <w:t xml:space="preserve">linia  2  Cap Y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FE068" w14:textId="77777777" w:rsidR="00EE22E1" w:rsidRDefault="00EE22E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0F455" w14:textId="77777777" w:rsidR="00EE22E1" w:rsidRPr="00F02EF7" w:rsidRDefault="00EE22E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A5925" w14:textId="77777777" w:rsidR="00EE22E1" w:rsidRDefault="00EE22E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A8203" w14:textId="77777777" w:rsidR="00EE22E1" w:rsidRPr="00BE2D76" w:rsidRDefault="00EE22E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A6EF3" w14:textId="77777777" w:rsidR="00EE22E1" w:rsidRDefault="00EE22E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cu inductori de 1000 Hz la paletele galbene.</w:t>
            </w:r>
          </w:p>
        </w:tc>
      </w:tr>
      <w:tr w:rsidR="00EE22E1" w14:paraId="2B336F81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3D6BA" w14:textId="77777777" w:rsidR="00EE22E1" w:rsidRDefault="00EE22E1" w:rsidP="00DC7EC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18D5D" w14:textId="77777777" w:rsidR="00EE22E1" w:rsidRDefault="00EE22E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902ED" w14:textId="77777777" w:rsidR="00EE22E1" w:rsidRPr="002108A9" w:rsidRDefault="00EE22E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20548" w14:textId="77777777" w:rsidR="00EE22E1" w:rsidRDefault="00EE22E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Leşu Ilvei</w:t>
            </w:r>
          </w:p>
          <w:p w14:paraId="0EB16411" w14:textId="77777777" w:rsidR="00EE22E1" w:rsidRDefault="00EE22E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  <w:p w14:paraId="46588989" w14:textId="77777777" w:rsidR="00EE22E1" w:rsidRDefault="00EE22E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130CC" w14:textId="77777777" w:rsidR="00EE22E1" w:rsidRDefault="00EE22E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3BD9EEC2" w14:textId="77777777" w:rsidR="00EE22E1" w:rsidRDefault="00EE22E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32A94A7D" w14:textId="77777777" w:rsidR="00EE22E1" w:rsidRDefault="00EE22E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14:paraId="239B783A" w14:textId="77777777" w:rsidR="00EE22E1" w:rsidRDefault="00EE22E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 </w:t>
            </w:r>
          </w:p>
          <w:p w14:paraId="1E60023E" w14:textId="77777777" w:rsidR="00EE22E1" w:rsidRDefault="00EE22E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2CEB3" w14:textId="77777777" w:rsidR="00EE22E1" w:rsidRPr="00F02EF7" w:rsidRDefault="00EE22E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0A27C" w14:textId="77777777" w:rsidR="00EE22E1" w:rsidRDefault="00EE22E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659BF" w14:textId="77777777" w:rsidR="00EE22E1" w:rsidRPr="00BE2D76" w:rsidRDefault="00EE22E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DC109" w14:textId="77777777" w:rsidR="00EE22E1" w:rsidRDefault="00EE22E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43A52BB5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97DCE" w14:textId="77777777" w:rsidR="00EE22E1" w:rsidRDefault="00EE22E1" w:rsidP="00DC7EC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C2EC9" w14:textId="77777777" w:rsidR="00EE22E1" w:rsidRDefault="00EE22E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BC509" w14:textId="77777777" w:rsidR="00EE22E1" w:rsidRPr="002108A9" w:rsidRDefault="00EE22E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2D964" w14:textId="77777777" w:rsidR="00EE22E1" w:rsidRDefault="00EE22E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02EA931F" w14:textId="77777777" w:rsidR="00EE22E1" w:rsidRDefault="00EE22E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AABCE" w14:textId="77777777" w:rsidR="00EE22E1" w:rsidRDefault="00EE22E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263DE9BD" w14:textId="77777777" w:rsidR="00EE22E1" w:rsidRDefault="00EE22E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14:paraId="303CB16E" w14:textId="77777777" w:rsidR="00EE22E1" w:rsidRDefault="00EE22E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36FA486" w14:textId="77777777" w:rsidR="00EE22E1" w:rsidRDefault="00EE22E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0D07812C" w14:textId="77777777" w:rsidR="00EE22E1" w:rsidRDefault="00EE22E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33C50" w14:textId="77777777" w:rsidR="00EE22E1" w:rsidRPr="00F02EF7" w:rsidRDefault="00EE22E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DC644" w14:textId="77777777" w:rsidR="00EE22E1" w:rsidRDefault="00EE22E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C0CA0" w14:textId="77777777" w:rsidR="00EE22E1" w:rsidRPr="00BE2D76" w:rsidRDefault="00EE22E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D1B82" w14:textId="77777777" w:rsidR="00EE22E1" w:rsidRDefault="00EE22E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19E5C783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AA4A8" w14:textId="77777777" w:rsidR="00EE22E1" w:rsidRDefault="00EE22E1" w:rsidP="00DC7EC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B9C13" w14:textId="77777777" w:rsidR="00EE22E1" w:rsidRDefault="00EE22E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2C9E" w14:textId="77777777" w:rsidR="00EE22E1" w:rsidRPr="002108A9" w:rsidRDefault="00EE22E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F6738" w14:textId="77777777" w:rsidR="00EE22E1" w:rsidRDefault="00EE22E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71077D33" w14:textId="77777777" w:rsidR="00EE22E1" w:rsidRDefault="00EE22E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B04AA" w14:textId="77777777" w:rsidR="00EE22E1" w:rsidRDefault="00EE22E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EC068" w14:textId="77777777" w:rsidR="00EE22E1" w:rsidRPr="00F02EF7" w:rsidRDefault="00EE22E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816AB" w14:textId="77777777" w:rsidR="00EE22E1" w:rsidRDefault="00EE22E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A8380" w14:textId="77777777" w:rsidR="00EE22E1" w:rsidRPr="00BE2D76" w:rsidRDefault="00EE22E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39620" w14:textId="77777777" w:rsidR="00EE22E1" w:rsidRDefault="00EE22E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FC30E2F" w14:textId="77777777" w:rsidR="00EE22E1" w:rsidRDefault="00EE22E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0402A2" w14:textId="77777777" w:rsidR="00EE22E1" w:rsidRDefault="00EE22E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– 12.</w:t>
            </w:r>
          </w:p>
        </w:tc>
      </w:tr>
      <w:tr w:rsidR="00EE22E1" w14:paraId="066AE993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3AB15" w14:textId="77777777" w:rsidR="00EE22E1" w:rsidRDefault="00EE22E1" w:rsidP="00DC7EC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70AD6" w14:textId="77777777" w:rsidR="00EE22E1" w:rsidRDefault="00EE22E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79527" w14:textId="77777777" w:rsidR="00EE22E1" w:rsidRPr="002108A9" w:rsidRDefault="00EE22E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1B1BD" w14:textId="77777777" w:rsidR="00EE22E1" w:rsidRDefault="00EE22E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52CC7ED1" w14:textId="77777777" w:rsidR="00EE22E1" w:rsidRDefault="00EE22E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A0BFE" w14:textId="77777777" w:rsidR="00EE22E1" w:rsidRDefault="00EE22E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A1AD09D" w14:textId="77777777" w:rsidR="00EE22E1" w:rsidRDefault="00EE22E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1D97F" w14:textId="77777777" w:rsidR="00EE22E1" w:rsidRDefault="00EE22E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1BB66" w14:textId="77777777" w:rsidR="00EE22E1" w:rsidRDefault="00EE22E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EFEDC" w14:textId="77777777" w:rsidR="00EE22E1" w:rsidRPr="00BE2D76" w:rsidRDefault="00EE22E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430B7" w14:textId="77777777" w:rsidR="00EE22E1" w:rsidRDefault="00EE22E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8D9A72" w14:textId="77777777" w:rsidR="00EE22E1" w:rsidRDefault="00EE22E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EE22E1" w14:paraId="74342F82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F5DEE" w14:textId="77777777" w:rsidR="00EE22E1" w:rsidRDefault="00EE22E1" w:rsidP="00DC7EC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34FC5" w14:textId="77777777" w:rsidR="00EE22E1" w:rsidRDefault="00EE22E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0+170</w:t>
            </w:r>
          </w:p>
          <w:p w14:paraId="18E83061" w14:textId="77777777" w:rsidR="00EE22E1" w:rsidRDefault="00EE22E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4BDCD" w14:textId="77777777" w:rsidR="00EE22E1" w:rsidRPr="002108A9" w:rsidRDefault="00EE22E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21CAA" w14:textId="77777777" w:rsidR="00EE22E1" w:rsidRDefault="00EE22E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425292A1" w14:textId="77777777" w:rsidR="00EE22E1" w:rsidRDefault="00EE22E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00167" w14:textId="77777777" w:rsidR="00EE22E1" w:rsidRDefault="00EE22E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2C13B" w14:textId="77777777" w:rsidR="00EE22E1" w:rsidRDefault="00EE22E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BD52B" w14:textId="77777777" w:rsidR="00EE22E1" w:rsidRDefault="00EE22E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D9948" w14:textId="77777777" w:rsidR="00EE22E1" w:rsidRPr="00BE2D76" w:rsidRDefault="00EE22E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E1DA6" w14:textId="77777777" w:rsidR="00EE22E1" w:rsidRDefault="00EE22E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14:paraId="69339C65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F9600" w14:textId="77777777" w:rsidR="00EE22E1" w:rsidRDefault="00EE22E1" w:rsidP="00DC7EC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A3693" w14:textId="77777777" w:rsidR="00EE22E1" w:rsidRDefault="00EE22E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5E33" w14:textId="77777777" w:rsidR="00EE22E1" w:rsidRPr="002108A9" w:rsidRDefault="00EE22E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6983B" w14:textId="77777777" w:rsidR="00EE22E1" w:rsidRDefault="00EE22E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428AD0C5" w14:textId="77777777" w:rsidR="00EE22E1" w:rsidRDefault="00EE22E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7FE64" w14:textId="77777777" w:rsidR="00EE22E1" w:rsidRDefault="00EE22E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0672097" w14:textId="77777777" w:rsidR="00EE22E1" w:rsidRDefault="00EE22E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A07A9" w14:textId="77777777" w:rsidR="00EE22E1" w:rsidRDefault="00EE22E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4D12F" w14:textId="77777777" w:rsidR="00EE22E1" w:rsidRDefault="00EE22E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9DC67" w14:textId="77777777" w:rsidR="00EE22E1" w:rsidRPr="00BE2D76" w:rsidRDefault="00EE22E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93D93" w14:textId="77777777" w:rsidR="00EE22E1" w:rsidRDefault="00EE22E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54C084C" w14:textId="77777777" w:rsidR="00EE22E1" w:rsidRDefault="00EE22E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0E7018E" w14:textId="77777777" w:rsidR="00EE22E1" w:rsidRDefault="00EE22E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– 10.</w:t>
            </w:r>
          </w:p>
        </w:tc>
      </w:tr>
      <w:tr w:rsidR="00EE22E1" w14:paraId="199DE3D2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3B99C" w14:textId="77777777" w:rsidR="00EE22E1" w:rsidRDefault="00EE22E1" w:rsidP="00DC7EC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9D98" w14:textId="77777777" w:rsidR="00EE22E1" w:rsidRDefault="00EE22E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E96E1" w14:textId="77777777" w:rsidR="00EE22E1" w:rsidRPr="002108A9" w:rsidRDefault="00EE22E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EF43A" w14:textId="77777777" w:rsidR="00EE22E1" w:rsidRDefault="00EE22E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30EC41A5" w14:textId="77777777" w:rsidR="00EE22E1" w:rsidRDefault="00EE22E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F11FB" w14:textId="77777777" w:rsidR="00EE22E1" w:rsidRDefault="00EE22E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1CF7B" w14:textId="77777777" w:rsidR="00EE22E1" w:rsidRPr="00F02EF7" w:rsidRDefault="00EE22E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180EB" w14:textId="77777777" w:rsidR="00EE22E1" w:rsidRDefault="00EE22E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B8C0A" w14:textId="77777777" w:rsidR="00EE22E1" w:rsidRPr="00BE2D76" w:rsidRDefault="00EE22E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83F36" w14:textId="77777777" w:rsidR="00EE22E1" w:rsidRDefault="00EE22E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418F454D" w14:textId="77777777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9A3AA" w14:textId="77777777" w:rsidR="00EE22E1" w:rsidRDefault="00EE22E1" w:rsidP="00DC7EC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88953" w14:textId="77777777" w:rsidR="00EE22E1" w:rsidRDefault="00EE22E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90373" w14:textId="77777777" w:rsidR="00EE22E1" w:rsidRPr="002108A9" w:rsidRDefault="00EE22E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64BDD" w14:textId="77777777" w:rsidR="00EE22E1" w:rsidRDefault="00EE22E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12E92525" w14:textId="77777777" w:rsidR="00EE22E1" w:rsidRDefault="00EE22E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2B757" w14:textId="77777777" w:rsidR="00EE22E1" w:rsidRDefault="00EE22E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02F3E" w14:textId="77777777" w:rsidR="00EE22E1" w:rsidRPr="00F02EF7" w:rsidRDefault="00EE22E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1E90" w14:textId="77777777" w:rsidR="00EE22E1" w:rsidRDefault="00EE22E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E4744" w14:textId="77777777" w:rsidR="00EE22E1" w:rsidRPr="00BE2D76" w:rsidRDefault="00EE22E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0C415" w14:textId="77777777" w:rsidR="00EE22E1" w:rsidRDefault="00EE22E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062757D" w14:textId="77777777" w:rsidR="00EE22E1" w:rsidRDefault="00EE22E1">
      <w:pPr>
        <w:spacing w:before="40" w:after="40" w:line="192" w:lineRule="auto"/>
        <w:ind w:right="57"/>
        <w:rPr>
          <w:sz w:val="20"/>
        </w:rPr>
      </w:pPr>
    </w:p>
    <w:p w14:paraId="04FD192E" w14:textId="77777777" w:rsidR="00EE22E1" w:rsidRDefault="00EE22E1" w:rsidP="00B86D21">
      <w:pPr>
        <w:pStyle w:val="Heading1"/>
        <w:spacing w:line="360" w:lineRule="auto"/>
      </w:pPr>
      <w:r>
        <w:t>LINIA 515</w:t>
      </w:r>
    </w:p>
    <w:p w14:paraId="7CBBA098" w14:textId="77777777" w:rsidR="00EE22E1" w:rsidRDefault="00EE22E1" w:rsidP="00862BF9">
      <w:pPr>
        <w:pStyle w:val="Heading1"/>
        <w:spacing w:line="360" w:lineRule="auto"/>
        <w:rPr>
          <w:b w:val="0"/>
          <w:bCs w:val="0"/>
          <w:sz w:val="8"/>
        </w:rPr>
      </w:pPr>
      <w:r>
        <w:t>DORNEŞTI - NISIPITU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0"/>
        <w:gridCol w:w="2207"/>
        <w:gridCol w:w="871"/>
        <w:gridCol w:w="750"/>
        <w:gridCol w:w="871"/>
        <w:gridCol w:w="750"/>
        <w:gridCol w:w="2497"/>
      </w:tblGrid>
      <w:tr w:rsidR="00EE22E1" w14:paraId="1B52A6F1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CF1D6" w14:textId="77777777" w:rsidR="00EE22E1" w:rsidRDefault="00EE22E1" w:rsidP="00EE22E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67A15" w14:textId="77777777" w:rsidR="00EE22E1" w:rsidRDefault="00EE22E1" w:rsidP="00B01EA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0+200</w:t>
            </w:r>
          </w:p>
          <w:p w14:paraId="39A63B37" w14:textId="77777777" w:rsidR="00EE22E1" w:rsidRDefault="00EE22E1" w:rsidP="00B01EA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0+700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A80AD" w14:textId="77777777" w:rsidR="00EE22E1" w:rsidRDefault="00EE22E1" w:rsidP="00B01EA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74292" w14:textId="77777777" w:rsidR="00EE22E1" w:rsidRDefault="00EE22E1" w:rsidP="00B01E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Dornești - Rădăuți</w:t>
            </w: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186B9" w14:textId="77777777" w:rsidR="00EE22E1" w:rsidRDefault="00EE22E1" w:rsidP="00B01EA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A3D14" w14:textId="77777777" w:rsidR="00EE22E1" w:rsidRDefault="00EE22E1" w:rsidP="00B01EA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5E1E3" w14:textId="77777777" w:rsidR="00EE22E1" w:rsidRDefault="00EE22E1" w:rsidP="00B01EA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78F18" w14:textId="77777777" w:rsidR="00EE22E1" w:rsidRPr="00412AB5" w:rsidRDefault="00EE22E1" w:rsidP="00B01EA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94616" w14:textId="77777777" w:rsidR="00EE22E1" w:rsidRDefault="00EE22E1" w:rsidP="00B01E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</w:tbl>
    <w:p w14:paraId="4CDB2312" w14:textId="77777777" w:rsidR="00EE22E1" w:rsidRDefault="00EE22E1">
      <w:pPr>
        <w:spacing w:before="40" w:after="40" w:line="192" w:lineRule="auto"/>
        <w:ind w:right="57"/>
        <w:rPr>
          <w:sz w:val="20"/>
          <w:szCs w:val="20"/>
        </w:rPr>
      </w:pPr>
    </w:p>
    <w:p w14:paraId="1A70EE47" w14:textId="77777777" w:rsidR="00EE22E1" w:rsidRDefault="00EE22E1" w:rsidP="00072BF3">
      <w:pPr>
        <w:pStyle w:val="Heading1"/>
        <w:spacing w:line="360" w:lineRule="auto"/>
      </w:pPr>
      <w:bookmarkStart w:id="2" w:name="_Hlk182558800"/>
      <w:r>
        <w:t>LINIA 517</w:t>
      </w:r>
    </w:p>
    <w:p w14:paraId="7971E8D7" w14:textId="77777777" w:rsidR="00EE22E1" w:rsidRDefault="00EE22E1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EE22E1" w14:paraId="550BF947" w14:textId="77777777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E7226" w14:textId="77777777" w:rsidR="00EE22E1" w:rsidRDefault="00EE22E1" w:rsidP="00DC7EC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DE0F7" w14:textId="77777777" w:rsidR="00EE22E1" w:rsidRDefault="00EE22E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C304F" w14:textId="77777777" w:rsidR="00EE22E1" w:rsidRDefault="00EE22E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6129A" w14:textId="77777777" w:rsidR="00EE22E1" w:rsidRDefault="00EE22E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14:paraId="01F477DD" w14:textId="77777777" w:rsidR="00EE22E1" w:rsidRDefault="00EE22E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70B91" w14:textId="77777777" w:rsidR="00EE22E1" w:rsidRDefault="00EE22E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36896" w14:textId="77777777" w:rsidR="00EE22E1" w:rsidRDefault="00EE22E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001BC" w14:textId="77777777" w:rsidR="00EE22E1" w:rsidRDefault="00EE22E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4876" w14:textId="77777777" w:rsidR="00EE22E1" w:rsidRDefault="00EE22E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B56E" w14:textId="77777777" w:rsidR="00EE22E1" w:rsidRDefault="00EE22E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3B4B4735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6FB19" w14:textId="77777777" w:rsidR="00EE22E1" w:rsidRDefault="00EE22E1" w:rsidP="00DC7EC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BD3E9" w14:textId="77777777" w:rsidR="00EE22E1" w:rsidRDefault="00EE22E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D65B7" w14:textId="77777777" w:rsidR="00EE22E1" w:rsidRDefault="00EE22E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3EFAE" w14:textId="77777777" w:rsidR="00EE22E1" w:rsidRDefault="00EE22E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193EA3A8" w14:textId="77777777" w:rsidR="00EE22E1" w:rsidRDefault="00EE22E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91569" w14:textId="77777777" w:rsidR="00EE22E1" w:rsidRDefault="00EE22E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4572B85" w14:textId="77777777" w:rsidR="00EE22E1" w:rsidRDefault="00EE22E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5F2D6701" w14:textId="77777777" w:rsidR="00EE22E1" w:rsidRDefault="00EE22E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14:paraId="6BD57B76" w14:textId="77777777" w:rsidR="00EE22E1" w:rsidRDefault="00EE22E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77EE3F7F" w14:textId="77777777" w:rsidR="00EE22E1" w:rsidRDefault="00EE22E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6DF0E" w14:textId="77777777" w:rsidR="00EE22E1" w:rsidRDefault="00EE22E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7CF90" w14:textId="77777777" w:rsidR="00EE22E1" w:rsidRDefault="00EE22E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298FB" w14:textId="77777777" w:rsidR="00EE22E1" w:rsidRDefault="00EE22E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3D4F0" w14:textId="77777777" w:rsidR="00EE22E1" w:rsidRDefault="00EE22E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1B4CC97D" w14:textId="77777777" w:rsidR="00EE22E1" w:rsidRDefault="00EE22E1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numai la parcursuri peste sch. nr. 1, 3, 5 şi 7 </w:t>
            </w:r>
          </w:p>
          <w:p w14:paraId="6BDA9321" w14:textId="77777777" w:rsidR="00EE22E1" w:rsidRDefault="00EE22E1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poziţii abătute.</w:t>
            </w:r>
          </w:p>
        </w:tc>
      </w:tr>
      <w:tr w:rsidR="00EE22E1" w14:paraId="679F6363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79D96" w14:textId="77777777" w:rsidR="00EE22E1" w:rsidRDefault="00EE22E1" w:rsidP="00DC7EC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55B76" w14:textId="77777777" w:rsidR="00EE22E1" w:rsidRDefault="00EE22E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27ACA" w14:textId="77777777" w:rsidR="00EE22E1" w:rsidRDefault="00EE22E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D3E58" w14:textId="77777777" w:rsidR="00EE22E1" w:rsidRDefault="00EE22E1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4EADA131" w14:textId="77777777" w:rsidR="00EE22E1" w:rsidRDefault="00EE22E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DC2DE" w14:textId="77777777" w:rsidR="00EE22E1" w:rsidRDefault="00EE22E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9B856" w14:textId="77777777" w:rsidR="00EE22E1" w:rsidRDefault="00EE22E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16E1E" w14:textId="77777777" w:rsidR="00EE22E1" w:rsidRDefault="00EE22E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A5B8C" w14:textId="77777777" w:rsidR="00EE22E1" w:rsidRDefault="00EE22E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7045F" w14:textId="77777777" w:rsidR="00EE22E1" w:rsidRDefault="00EE22E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EE22E1" w14:paraId="63E4C1A9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4B39D" w14:textId="77777777" w:rsidR="00EE22E1" w:rsidRDefault="00EE22E1" w:rsidP="00DC7EC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B8864" w14:textId="77777777" w:rsidR="00EE22E1" w:rsidRDefault="00EE22E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C55EC" w14:textId="77777777" w:rsidR="00EE22E1" w:rsidRDefault="00EE22E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9004C" w14:textId="77777777" w:rsidR="00EE22E1" w:rsidRDefault="00EE22E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491D3AFA" w14:textId="77777777" w:rsidR="00EE22E1" w:rsidRDefault="00EE22E1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C5AB9" w14:textId="77777777" w:rsidR="00EE22E1" w:rsidRDefault="00EE22E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10CC7" w14:textId="77777777" w:rsidR="00EE22E1" w:rsidRDefault="00EE22E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3F028" w14:textId="77777777" w:rsidR="00EE22E1" w:rsidRDefault="00EE22E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106E8" w14:textId="77777777" w:rsidR="00EE22E1" w:rsidRDefault="00EE22E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2E8AB" w14:textId="77777777" w:rsidR="00EE22E1" w:rsidRDefault="00EE22E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04A29F92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64C8E" w14:textId="77777777" w:rsidR="00EE22E1" w:rsidRDefault="00EE22E1" w:rsidP="00DC7EC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3CD75" w14:textId="77777777" w:rsidR="00EE22E1" w:rsidRDefault="00EE22E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DF498" w14:textId="77777777" w:rsidR="00EE22E1" w:rsidRDefault="00EE22E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D450E" w14:textId="77777777" w:rsidR="00EE22E1" w:rsidRDefault="00EE22E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Ciprian Porumbescu</w:t>
            </w:r>
          </w:p>
          <w:p w14:paraId="002F2220" w14:textId="77777777" w:rsidR="00EE22E1" w:rsidRDefault="00EE22E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CD8A7" w14:textId="77777777" w:rsidR="00EE22E1" w:rsidRDefault="00EE22E1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04CE5" w14:textId="77777777" w:rsidR="00EE22E1" w:rsidRDefault="00EE22E1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2C755" w14:textId="77777777" w:rsidR="00EE22E1" w:rsidRDefault="00EE22E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5CF0F" w14:textId="77777777" w:rsidR="00EE22E1" w:rsidRDefault="00EE22E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61B8" w14:textId="77777777" w:rsidR="00EE22E1" w:rsidRDefault="00EE22E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7C98D5FF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061B4" w14:textId="77777777" w:rsidR="00EE22E1" w:rsidRDefault="00EE22E1" w:rsidP="00DC7EC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12309" w14:textId="77777777" w:rsidR="00EE22E1" w:rsidRDefault="00EE22E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28+500</w:t>
            </w:r>
          </w:p>
          <w:p w14:paraId="53E9F8CB" w14:textId="77777777" w:rsidR="00EE22E1" w:rsidRDefault="00EE22E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A6C92" w14:textId="77777777" w:rsidR="00EE22E1" w:rsidRDefault="00EE22E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3FB4D" w14:textId="77777777" w:rsidR="00EE22E1" w:rsidRDefault="00EE22E1" w:rsidP="00332E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Ciprian Porumbescu - </w:t>
            </w:r>
          </w:p>
          <w:p w14:paraId="726C7FC7" w14:textId="77777777" w:rsidR="00EE22E1" w:rsidRDefault="00EE22E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Berchișești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EE815" w14:textId="77777777" w:rsidR="00EE22E1" w:rsidRDefault="00EE22E1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A51F6" w14:textId="77777777" w:rsidR="00EE22E1" w:rsidRDefault="00EE22E1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70629" w14:textId="77777777" w:rsidR="00EE22E1" w:rsidRDefault="00EE22E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42AC9" w14:textId="77777777" w:rsidR="00EE22E1" w:rsidRDefault="00EE22E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A3D55" w14:textId="77777777" w:rsidR="00EE22E1" w:rsidRDefault="00EE22E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de 1000Hz</w:t>
            </w:r>
          </w:p>
          <w:p w14:paraId="772FB753" w14:textId="77777777" w:rsidR="00EE22E1" w:rsidRDefault="00EE22E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paletele galbene</w:t>
            </w:r>
          </w:p>
        </w:tc>
      </w:tr>
      <w:tr w:rsidR="00EE22E1" w14:paraId="02426FF2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698BE" w14:textId="77777777" w:rsidR="00EE22E1" w:rsidRDefault="00EE22E1" w:rsidP="00DC7EC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E634D" w14:textId="77777777" w:rsidR="00EE22E1" w:rsidRDefault="00EE22E1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4563E" w14:textId="77777777" w:rsidR="00EE22E1" w:rsidRDefault="00EE22E1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D5720" w14:textId="77777777" w:rsidR="00EE22E1" w:rsidRDefault="00EE22E1" w:rsidP="001735F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Berchișești, 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42EDC" w14:textId="77777777" w:rsidR="00EE22E1" w:rsidRDefault="00EE22E1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6654B" w14:textId="77777777" w:rsidR="00EE22E1" w:rsidRDefault="00EE22E1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8D101" w14:textId="77777777" w:rsidR="00EE22E1" w:rsidRDefault="00EE22E1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6D66D" w14:textId="77777777" w:rsidR="00EE22E1" w:rsidRDefault="00EE22E1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CDCE1" w14:textId="77777777" w:rsidR="00EE22E1" w:rsidRDefault="00EE22E1" w:rsidP="001735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20296BF8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D3FF9" w14:textId="77777777" w:rsidR="00EE22E1" w:rsidRDefault="00EE22E1" w:rsidP="00DC7EC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C21FA" w14:textId="77777777" w:rsidR="00EE22E1" w:rsidRDefault="00EE22E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06196" w14:textId="77777777" w:rsidR="00EE22E1" w:rsidRDefault="00EE22E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CBBAA" w14:textId="77777777" w:rsidR="00EE22E1" w:rsidRDefault="00EE22E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14:paraId="7D78527A" w14:textId="77777777" w:rsidR="00EE22E1" w:rsidRDefault="00EE22E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11DD7" w14:textId="77777777" w:rsidR="00EE22E1" w:rsidRDefault="00EE22E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14:paraId="21E27CFA" w14:textId="77777777" w:rsidR="00EE22E1" w:rsidRDefault="00EE22E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08E13B52" w14:textId="77777777" w:rsidR="00EE22E1" w:rsidRDefault="00EE22E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D6A9E" w14:textId="77777777" w:rsidR="00EE22E1" w:rsidRDefault="00EE22E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00138" w14:textId="77777777" w:rsidR="00EE22E1" w:rsidRDefault="00EE22E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BA8AC" w14:textId="77777777" w:rsidR="00EE22E1" w:rsidRDefault="00EE22E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2948B" w14:textId="77777777" w:rsidR="00EE22E1" w:rsidRDefault="00EE22E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701FC9E7" w14:textId="77777777" w:rsidR="00EE22E1" w:rsidRDefault="00EE22E1" w:rsidP="00F232A2">
      <w:pPr>
        <w:spacing w:before="40" w:after="40" w:line="192" w:lineRule="auto"/>
        <w:ind w:right="57"/>
        <w:rPr>
          <w:sz w:val="20"/>
        </w:rPr>
      </w:pPr>
    </w:p>
    <w:p w14:paraId="57769BEE" w14:textId="77777777" w:rsidR="00EE22E1" w:rsidRDefault="00EE22E1" w:rsidP="00F04622">
      <w:pPr>
        <w:pStyle w:val="Heading1"/>
        <w:spacing w:line="360" w:lineRule="auto"/>
      </w:pPr>
      <w:r>
        <w:t>LINIA 600</w:t>
      </w:r>
    </w:p>
    <w:p w14:paraId="7C48E0EF" w14:textId="77777777" w:rsidR="00EE22E1" w:rsidRDefault="00EE22E1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E22E1" w14:paraId="6D7B187C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A2B1C" w14:textId="77777777" w:rsidR="00EE22E1" w:rsidRDefault="00EE22E1" w:rsidP="00EE22E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4956F" w14:textId="77777777" w:rsidR="00EE22E1" w:rsidRDefault="00EE22E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6+700</w:t>
            </w:r>
          </w:p>
          <w:p w14:paraId="45658902" w14:textId="77777777" w:rsidR="00EE22E1" w:rsidRDefault="00EE22E1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5E8B7" w14:textId="77777777" w:rsidR="00EE22E1" w:rsidRDefault="00EE22E1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DB044" w14:textId="77777777" w:rsidR="00EE22E1" w:rsidRDefault="00EE22E1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</w:t>
            </w:r>
          </w:p>
          <w:p w14:paraId="1E5FD6E1" w14:textId="77777777" w:rsidR="00EE22E1" w:rsidRDefault="00EE22E1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335BA" w14:textId="77777777" w:rsidR="00EE22E1" w:rsidRDefault="00EE22E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0FF0F" w14:textId="77777777" w:rsidR="00EE22E1" w:rsidRPr="002F6CED" w:rsidRDefault="00EE22E1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97CC" w14:textId="77777777" w:rsidR="00EE22E1" w:rsidRDefault="00EE22E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D5389" w14:textId="77777777" w:rsidR="00EE22E1" w:rsidRPr="00C14131" w:rsidRDefault="00EE22E1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A9438" w14:textId="77777777" w:rsidR="00EE22E1" w:rsidRPr="005D499E" w:rsidRDefault="00EE22E1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3265264D" w14:textId="77777777" w:rsidR="00EE22E1" w:rsidRPr="009E2C90" w:rsidRDefault="00EE22E1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2AF18422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735F3" w14:textId="77777777" w:rsidR="00EE22E1" w:rsidRDefault="00EE22E1" w:rsidP="00EE22E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D6A24" w14:textId="77777777" w:rsidR="00EE22E1" w:rsidRDefault="00EE22E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38+400</w:t>
            </w:r>
          </w:p>
          <w:p w14:paraId="2C2DD021" w14:textId="77777777" w:rsidR="00EE22E1" w:rsidRDefault="00EE22E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64EC9" w14:textId="77777777" w:rsidR="00EE22E1" w:rsidRDefault="00EE22E1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97C31" w14:textId="77777777" w:rsidR="00EE22E1" w:rsidRDefault="00EE22E1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Balta Albă – </w:t>
            </w:r>
          </w:p>
          <w:p w14:paraId="14FE315B" w14:textId="77777777" w:rsidR="00EE22E1" w:rsidRDefault="00EE22E1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82375" w14:textId="77777777" w:rsidR="00EE22E1" w:rsidRDefault="00EE22E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53093" w14:textId="77777777" w:rsidR="00EE22E1" w:rsidRPr="002F6CED" w:rsidRDefault="00EE22E1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52EA0" w14:textId="77777777" w:rsidR="00EE22E1" w:rsidRDefault="00EE22E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84F2" w14:textId="77777777" w:rsidR="00EE22E1" w:rsidRPr="00C14131" w:rsidRDefault="00EE22E1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B0312" w14:textId="77777777" w:rsidR="00EE22E1" w:rsidRPr="00DD03D3" w:rsidRDefault="00EE22E1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DD03D3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EE22E1" w14:paraId="3E00361C" w14:textId="77777777" w:rsidTr="000E40AF">
        <w:trPr>
          <w:cantSplit/>
          <w:trHeight w:val="11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6E7D8" w14:textId="77777777" w:rsidR="00EE22E1" w:rsidRDefault="00EE22E1" w:rsidP="00EE22E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8F4A1" w14:textId="77777777" w:rsidR="00EE22E1" w:rsidRDefault="00EE22E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51+300</w:t>
            </w:r>
          </w:p>
          <w:p w14:paraId="4A2D8FF1" w14:textId="77777777" w:rsidR="00EE22E1" w:rsidRDefault="00EE22E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7E704" w14:textId="77777777" w:rsidR="00EE22E1" w:rsidRDefault="00EE22E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675D2" w14:textId="77777777" w:rsidR="00EE22E1" w:rsidRDefault="00EE22E1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Tătăranu -</w:t>
            </w:r>
          </w:p>
          <w:p w14:paraId="62C2CC4F" w14:textId="77777777" w:rsidR="00EE22E1" w:rsidRDefault="00EE22E1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4D66D" w14:textId="77777777" w:rsidR="00EE22E1" w:rsidRDefault="00EE22E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30ABC" w14:textId="77777777" w:rsidR="00EE22E1" w:rsidRPr="002F6CED" w:rsidRDefault="00EE22E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FA0CB" w14:textId="77777777" w:rsidR="00EE22E1" w:rsidRDefault="00EE22E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650F" w14:textId="77777777" w:rsidR="00EE22E1" w:rsidRPr="00C14131" w:rsidRDefault="00EE22E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9DE13" w14:textId="77777777" w:rsidR="00EE22E1" w:rsidRPr="005D499E" w:rsidRDefault="00EE22E1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58292869" w14:textId="77777777" w:rsidR="00EE22E1" w:rsidRPr="009E2C90" w:rsidRDefault="00EE22E1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7A788F85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8B494" w14:textId="77777777" w:rsidR="00EE22E1" w:rsidRDefault="00EE22E1" w:rsidP="00EE22E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45488" w14:textId="77777777" w:rsidR="00EE22E1" w:rsidRDefault="00EE22E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55+974</w:t>
            </w:r>
          </w:p>
          <w:p w14:paraId="504B92D0" w14:textId="77777777" w:rsidR="00EE22E1" w:rsidRDefault="00EE22E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C123F" w14:textId="77777777" w:rsidR="00EE22E1" w:rsidRDefault="00EE22E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4EF2D" w14:textId="77777777" w:rsidR="00EE22E1" w:rsidRDefault="00EE22E1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Tătăranu -</w:t>
            </w:r>
          </w:p>
          <w:p w14:paraId="06386798" w14:textId="77777777" w:rsidR="00EE22E1" w:rsidRDefault="00EE22E1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AE851" w14:textId="77777777" w:rsidR="00EE22E1" w:rsidRDefault="00EE22E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F4AD0" w14:textId="77777777" w:rsidR="00EE22E1" w:rsidRPr="002F6CED" w:rsidRDefault="00EE22E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5C9CF" w14:textId="77777777" w:rsidR="00EE22E1" w:rsidRDefault="00EE22E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BBF2D" w14:textId="77777777" w:rsidR="00EE22E1" w:rsidRPr="00C14131" w:rsidRDefault="00EE22E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1E4F0" w14:textId="77777777" w:rsidR="00EE22E1" w:rsidRPr="005D20EA" w:rsidRDefault="00EE22E1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5D20EA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EE22E1" w14:paraId="5570FC0E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6D454" w14:textId="77777777" w:rsidR="00EE22E1" w:rsidRDefault="00EE22E1" w:rsidP="00EE22E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C93D3" w14:textId="77777777" w:rsidR="00EE22E1" w:rsidRDefault="00EE22E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67+030</w:t>
            </w:r>
          </w:p>
          <w:p w14:paraId="21AFE27E" w14:textId="77777777" w:rsidR="00EE22E1" w:rsidRDefault="00EE22E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B145" w14:textId="77777777" w:rsidR="00EE22E1" w:rsidRDefault="00EE22E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D986F" w14:textId="77777777" w:rsidR="00EE22E1" w:rsidRDefault="00EE22E1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Tătăranu -</w:t>
            </w:r>
          </w:p>
          <w:p w14:paraId="05FD9140" w14:textId="77777777" w:rsidR="00EE22E1" w:rsidRDefault="00EE22E1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9FD31" w14:textId="77777777" w:rsidR="00EE22E1" w:rsidRDefault="00EE22E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42CD" w14:textId="77777777" w:rsidR="00EE22E1" w:rsidRPr="002F6CED" w:rsidRDefault="00EE22E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69202" w14:textId="77777777" w:rsidR="00EE22E1" w:rsidRDefault="00EE22E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C20E9" w14:textId="77777777" w:rsidR="00EE22E1" w:rsidRPr="00C14131" w:rsidRDefault="00EE22E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73760" w14:textId="77777777" w:rsidR="00EE22E1" w:rsidRPr="005D499E" w:rsidRDefault="00EE22E1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6D544892" w14:textId="77777777" w:rsidR="00EE22E1" w:rsidRPr="009E2C90" w:rsidRDefault="00EE22E1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0F1D5C91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27807" w14:textId="77777777" w:rsidR="00EE22E1" w:rsidRDefault="00EE22E1" w:rsidP="00EE22E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3A7AB" w14:textId="77777777" w:rsidR="00EE22E1" w:rsidRDefault="00EE22E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73+300</w:t>
            </w:r>
          </w:p>
          <w:p w14:paraId="00842005" w14:textId="77777777" w:rsidR="00EE22E1" w:rsidRDefault="00EE22E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D0B93" w14:textId="77777777" w:rsidR="00EE22E1" w:rsidRDefault="00EE22E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1E33D" w14:textId="77777777" w:rsidR="00EE22E1" w:rsidRDefault="00EE22E1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 –</w:t>
            </w:r>
          </w:p>
          <w:p w14:paraId="3AB7827D" w14:textId="77777777" w:rsidR="00EE22E1" w:rsidRDefault="00EE22E1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Tecuci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5BB65" w14:textId="77777777" w:rsidR="00EE22E1" w:rsidRDefault="00EE22E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DE32" w14:textId="77777777" w:rsidR="00EE22E1" w:rsidRPr="002F6CED" w:rsidRDefault="00EE22E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2E91A" w14:textId="77777777" w:rsidR="00EE22E1" w:rsidRDefault="00EE22E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5421E" w14:textId="77777777" w:rsidR="00EE22E1" w:rsidRPr="00C14131" w:rsidRDefault="00EE22E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6512A" w14:textId="77777777" w:rsidR="00EE22E1" w:rsidRPr="005D499E" w:rsidRDefault="00EE22E1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4A64910C" w14:textId="77777777" w:rsidR="00EE22E1" w:rsidRPr="009E2C90" w:rsidRDefault="00EE22E1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1C4063EF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4ED08" w14:textId="77777777" w:rsidR="00EE22E1" w:rsidRDefault="00EE22E1" w:rsidP="00EE22E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63B40" w14:textId="77777777" w:rsidR="00EE22E1" w:rsidRDefault="00EE22E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253+125</w:t>
            </w:r>
          </w:p>
          <w:p w14:paraId="1E0BDD18" w14:textId="77777777" w:rsidR="00EE22E1" w:rsidRDefault="00EE22E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DA933" w14:textId="77777777" w:rsidR="00EE22E1" w:rsidRDefault="00EE22E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0EE4F" w14:textId="77777777" w:rsidR="00EE22E1" w:rsidRDefault="00EE22E1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Frunzeasca -</w:t>
            </w:r>
          </w:p>
          <w:p w14:paraId="76830BF0" w14:textId="77777777" w:rsidR="00EE22E1" w:rsidRDefault="00EE22E1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DBB8" w14:textId="77777777" w:rsidR="00EE22E1" w:rsidRDefault="00EE22E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2DA1E" w14:textId="77777777" w:rsidR="00EE22E1" w:rsidRPr="002F6CED" w:rsidRDefault="00EE22E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6742F" w14:textId="77777777" w:rsidR="00EE22E1" w:rsidRDefault="00EE22E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40D42" w14:textId="77777777" w:rsidR="00EE22E1" w:rsidRPr="00C14131" w:rsidRDefault="00EE22E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D832E" w14:textId="77777777" w:rsidR="00EE22E1" w:rsidRPr="005D499E" w:rsidRDefault="00EE22E1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247E4C43" w14:textId="77777777" w:rsidR="00EE22E1" w:rsidRPr="009E2C90" w:rsidRDefault="00EE22E1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648BB72B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68723" w14:textId="77777777" w:rsidR="00EE22E1" w:rsidRDefault="00EE22E1" w:rsidP="00EE22E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B3636" w14:textId="77777777" w:rsidR="00EE22E1" w:rsidRDefault="00EE22E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262+200</w:t>
            </w:r>
          </w:p>
          <w:p w14:paraId="3A1B900E" w14:textId="77777777" w:rsidR="00EE22E1" w:rsidRDefault="00EE22E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24C24" w14:textId="77777777" w:rsidR="00EE22E1" w:rsidRDefault="00EE22E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FDFDE" w14:textId="77777777" w:rsidR="00EE22E1" w:rsidRDefault="00EE22E1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BF282" w14:textId="77777777" w:rsidR="00EE22E1" w:rsidRDefault="00EE22E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33B2A" w14:textId="77777777" w:rsidR="00EE22E1" w:rsidRPr="002F6CED" w:rsidRDefault="00EE22E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1C792" w14:textId="77777777" w:rsidR="00EE22E1" w:rsidRDefault="00EE22E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21C0E" w14:textId="77777777" w:rsidR="00EE22E1" w:rsidRPr="00C14131" w:rsidRDefault="00EE22E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B3421" w14:textId="77777777" w:rsidR="00EE22E1" w:rsidRDefault="00EE22E1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EE22E1" w14:paraId="5E4F001D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EDD16" w14:textId="77777777" w:rsidR="00EE22E1" w:rsidRDefault="00EE22E1" w:rsidP="00EE22E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4877B" w14:textId="77777777" w:rsidR="00EE22E1" w:rsidRDefault="00EE22E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286+050</w:t>
            </w:r>
          </w:p>
          <w:p w14:paraId="7B7E6880" w14:textId="77777777" w:rsidR="00EE22E1" w:rsidRDefault="00EE22E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BE937" w14:textId="77777777" w:rsidR="00EE22E1" w:rsidRDefault="00EE22E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EC06B" w14:textId="77777777" w:rsidR="00EE22E1" w:rsidRDefault="00EE22E1" w:rsidP="008446B9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Tutova – Bârlad și linia 2 directă 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88FC2" w14:textId="77777777" w:rsidR="00EE22E1" w:rsidRDefault="00EE22E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FB282" w14:textId="77777777" w:rsidR="00EE22E1" w:rsidRPr="002F6CED" w:rsidRDefault="00EE22E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0056E" w14:textId="77777777" w:rsidR="00EE22E1" w:rsidRDefault="00EE22E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D55DA" w14:textId="77777777" w:rsidR="00EE22E1" w:rsidRPr="00C14131" w:rsidRDefault="00EE22E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38702" w14:textId="77777777" w:rsidR="00EE22E1" w:rsidRDefault="00EE22E1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EE22E1" w14:paraId="70E590CC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42EB5" w14:textId="77777777" w:rsidR="00EE22E1" w:rsidRDefault="00EE22E1" w:rsidP="00EE22E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084E2" w14:textId="77777777" w:rsidR="00EE22E1" w:rsidRDefault="00EE22E1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6B59C" w14:textId="77777777" w:rsidR="00EE22E1" w:rsidRDefault="00EE22E1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1DD89" w14:textId="77777777" w:rsidR="00EE22E1" w:rsidRDefault="00EE22E1" w:rsidP="008446B9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 2 directă Cap Y St. Bârlad și Bârlad - Zorleni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CD5FE" w14:textId="77777777" w:rsidR="00EE22E1" w:rsidRDefault="00EE22E1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A499D" w14:textId="77777777" w:rsidR="00EE22E1" w:rsidRPr="002F6CED" w:rsidRDefault="00EE22E1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6EBCC" w14:textId="77777777" w:rsidR="00EE22E1" w:rsidRDefault="00EE22E1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287+100</w:t>
            </w:r>
          </w:p>
          <w:p w14:paraId="6720A9D4" w14:textId="77777777" w:rsidR="00EE22E1" w:rsidRDefault="00EE22E1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171C" w14:textId="77777777" w:rsidR="00EE22E1" w:rsidRPr="00C14131" w:rsidRDefault="00EE22E1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378FE" w14:textId="77777777" w:rsidR="00EE22E1" w:rsidRDefault="00EE22E1" w:rsidP="008446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EE22E1" w14:paraId="79E5F924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0CADC" w14:textId="77777777" w:rsidR="00EE22E1" w:rsidRDefault="00EE22E1" w:rsidP="00EE22E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3315C" w14:textId="77777777" w:rsidR="00EE22E1" w:rsidRDefault="00EE22E1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995A6" w14:textId="77777777" w:rsidR="00EE22E1" w:rsidRDefault="00EE22E1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EEBA1" w14:textId="77777777" w:rsidR="00EE22E1" w:rsidRDefault="00EE22E1" w:rsidP="008446B9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Bârlad </w:t>
            </w:r>
            <w:r>
              <w:rPr>
                <w:b/>
                <w:bCs/>
                <w:sz w:val="20"/>
              </w:rPr>
              <w:br/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24FBD" w14:textId="77777777" w:rsidR="00EE22E1" w:rsidRDefault="00EE22E1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287+770</w:t>
            </w:r>
          </w:p>
          <w:p w14:paraId="06B9CDBF" w14:textId="77777777" w:rsidR="00EE22E1" w:rsidRDefault="00EE22E1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288+190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6C1D3" w14:textId="77777777" w:rsidR="00EE22E1" w:rsidRPr="002F6CED" w:rsidRDefault="00EE22E1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6804A" w14:textId="77777777" w:rsidR="00EE22E1" w:rsidRDefault="00EE22E1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4590B" w14:textId="77777777" w:rsidR="00EE22E1" w:rsidRPr="00C14131" w:rsidRDefault="00EE22E1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E3BF" w14:textId="77777777" w:rsidR="00EE22E1" w:rsidRDefault="00EE22E1" w:rsidP="008446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005878D6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3C382" w14:textId="77777777" w:rsidR="00EE22E1" w:rsidRDefault="00EE22E1" w:rsidP="00EE22E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FF537" w14:textId="77777777" w:rsidR="00EE22E1" w:rsidRDefault="00EE22E1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287+000</w:t>
            </w:r>
          </w:p>
          <w:p w14:paraId="782F3883" w14:textId="77777777" w:rsidR="00EE22E1" w:rsidRDefault="00EE22E1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7EB68" w14:textId="77777777" w:rsidR="00EE22E1" w:rsidRDefault="00EE22E1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ECB53" w14:textId="77777777" w:rsidR="00EE22E1" w:rsidRDefault="00EE22E1" w:rsidP="008446B9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  <w:p w14:paraId="173B0120" w14:textId="77777777" w:rsidR="00EE22E1" w:rsidRDefault="00EE22E1" w:rsidP="008446B9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6F786" w14:textId="77777777" w:rsidR="00EE22E1" w:rsidRDefault="00EE22E1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2B3C9" w14:textId="77777777" w:rsidR="00EE22E1" w:rsidRPr="002F6CED" w:rsidRDefault="00EE22E1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7F345" w14:textId="77777777" w:rsidR="00EE22E1" w:rsidRDefault="00EE22E1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8253" w14:textId="77777777" w:rsidR="00EE22E1" w:rsidRPr="00C14131" w:rsidRDefault="00EE22E1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5EFB" w14:textId="77777777" w:rsidR="00EE22E1" w:rsidRDefault="00EE22E1" w:rsidP="008446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EE22E1" w14:paraId="37EFC450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05F51" w14:textId="77777777" w:rsidR="00EE22E1" w:rsidRDefault="00EE22E1" w:rsidP="00EE22E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57B65" w14:textId="77777777" w:rsidR="00EE22E1" w:rsidRDefault="00EE22E1" w:rsidP="009444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BB92C" w14:textId="77777777" w:rsidR="00EE22E1" w:rsidRDefault="00EE22E1" w:rsidP="009444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7A8A" w14:textId="77777777" w:rsidR="00EE22E1" w:rsidRDefault="00EE22E1" w:rsidP="00944416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Zorleni </w:t>
            </w:r>
            <w:r>
              <w:rPr>
                <w:b/>
                <w:bCs/>
                <w:sz w:val="20"/>
              </w:rPr>
              <w:br/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8EAC2" w14:textId="77777777" w:rsidR="00EE22E1" w:rsidRDefault="00EE22E1" w:rsidP="009444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2DA29" w14:textId="77777777" w:rsidR="00EE22E1" w:rsidRPr="002F6CED" w:rsidRDefault="00EE22E1" w:rsidP="009444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82DE4" w14:textId="77777777" w:rsidR="00EE22E1" w:rsidRDefault="00EE22E1" w:rsidP="009444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294+600</w:t>
            </w:r>
          </w:p>
          <w:p w14:paraId="10C532E3" w14:textId="77777777" w:rsidR="00EE22E1" w:rsidRDefault="00EE22E1" w:rsidP="009444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DE4A3" w14:textId="77777777" w:rsidR="00EE22E1" w:rsidRPr="00C14131" w:rsidRDefault="00EE22E1" w:rsidP="009444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92790" w14:textId="77777777" w:rsidR="00EE22E1" w:rsidRDefault="00EE22E1" w:rsidP="0094441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EE22E1" w14:paraId="458090B6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AF46D" w14:textId="77777777" w:rsidR="00EE22E1" w:rsidRDefault="00EE22E1" w:rsidP="00EE22E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FB863" w14:textId="77777777" w:rsidR="00EE22E1" w:rsidRDefault="00EE22E1" w:rsidP="009444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1900D" w14:textId="77777777" w:rsidR="00EE22E1" w:rsidRDefault="00EE22E1" w:rsidP="009444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FED47" w14:textId="77777777" w:rsidR="00EE22E1" w:rsidRDefault="00EE22E1" w:rsidP="00944416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lc. Zorleni - Crasna, linia 4 directă st. Crasna și </w:t>
            </w:r>
          </w:p>
          <w:p w14:paraId="06DEC398" w14:textId="77777777" w:rsidR="00EE22E1" w:rsidRDefault="00EE22E1" w:rsidP="00944416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24901" w14:textId="77777777" w:rsidR="00EE22E1" w:rsidRDefault="00EE22E1" w:rsidP="009444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7A57" w14:textId="77777777" w:rsidR="00EE22E1" w:rsidRPr="002F6CED" w:rsidRDefault="00EE22E1" w:rsidP="009444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D2051" w14:textId="77777777" w:rsidR="00EE22E1" w:rsidRDefault="00EE22E1" w:rsidP="009444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296+050</w:t>
            </w:r>
          </w:p>
          <w:p w14:paraId="2C2D8C8F" w14:textId="77777777" w:rsidR="00EE22E1" w:rsidRDefault="00EE22E1" w:rsidP="009444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0836" w14:textId="77777777" w:rsidR="00EE22E1" w:rsidRPr="00C14131" w:rsidRDefault="00EE22E1" w:rsidP="009444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5FDA5" w14:textId="77777777" w:rsidR="00EE22E1" w:rsidRDefault="00EE22E1" w:rsidP="0094441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cu inductori la paletele galbene</w:t>
            </w:r>
          </w:p>
        </w:tc>
      </w:tr>
      <w:tr w:rsidR="00EE22E1" w14:paraId="197568A7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C73ED" w14:textId="77777777" w:rsidR="00EE22E1" w:rsidRDefault="00EE22E1" w:rsidP="00EE22E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834D2" w14:textId="77777777" w:rsidR="00EE22E1" w:rsidRDefault="00EE22E1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295+650</w:t>
            </w:r>
          </w:p>
          <w:p w14:paraId="394F4185" w14:textId="77777777" w:rsidR="00EE22E1" w:rsidRDefault="00EE22E1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14E01" w14:textId="77777777" w:rsidR="00EE22E1" w:rsidRDefault="00EE22E1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492A" w14:textId="77777777" w:rsidR="00EE22E1" w:rsidRDefault="00EE22E1" w:rsidP="0028078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5B110" w14:textId="77777777" w:rsidR="00EE22E1" w:rsidRDefault="00EE22E1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6A6BB" w14:textId="77777777" w:rsidR="00EE22E1" w:rsidRPr="002F6CED" w:rsidRDefault="00EE22E1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70769" w14:textId="77777777" w:rsidR="00EE22E1" w:rsidRDefault="00EE22E1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418D2" w14:textId="77777777" w:rsidR="00EE22E1" w:rsidRDefault="00EE22E1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8E350" w14:textId="77777777" w:rsidR="00EE22E1" w:rsidRDefault="00EE22E1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EE22E1" w14:paraId="42F550F3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C9A6C" w14:textId="77777777" w:rsidR="00EE22E1" w:rsidRDefault="00EE22E1" w:rsidP="00EE22E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ED36" w14:textId="77777777" w:rsidR="00EE22E1" w:rsidRDefault="00EE22E1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316+600</w:t>
            </w:r>
          </w:p>
          <w:p w14:paraId="1D251180" w14:textId="77777777" w:rsidR="00EE22E1" w:rsidRDefault="00EE22E1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D3005" w14:textId="77777777" w:rsidR="00EE22E1" w:rsidRDefault="00EE22E1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80576" w14:textId="77777777" w:rsidR="00EE22E1" w:rsidRDefault="00EE22E1" w:rsidP="0028078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64AF2" w14:textId="77777777" w:rsidR="00EE22E1" w:rsidRDefault="00EE22E1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5FFE7" w14:textId="77777777" w:rsidR="00EE22E1" w:rsidRPr="002F6CED" w:rsidRDefault="00EE22E1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72086" w14:textId="77777777" w:rsidR="00EE22E1" w:rsidRDefault="00EE22E1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7AC30" w14:textId="77777777" w:rsidR="00EE22E1" w:rsidRDefault="00EE22E1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5A2DA" w14:textId="77777777" w:rsidR="00EE22E1" w:rsidRDefault="00EE22E1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EE22E1" w14:paraId="047168F6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F4641" w14:textId="77777777" w:rsidR="00EE22E1" w:rsidRDefault="00EE22E1" w:rsidP="00EE22E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70C7F" w14:textId="77777777" w:rsidR="00EE22E1" w:rsidRDefault="00EE22E1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339+950</w:t>
            </w:r>
          </w:p>
          <w:p w14:paraId="2B9738A8" w14:textId="77777777" w:rsidR="00EE22E1" w:rsidRDefault="00EE22E1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55AAC" w14:textId="77777777" w:rsidR="00EE22E1" w:rsidRDefault="00EE22E1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69ED" w14:textId="77777777" w:rsidR="00EE22E1" w:rsidRDefault="00EE22E1" w:rsidP="0028078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Vaslui - Bălteni, linia 1 directă Bălteni </w:t>
            </w:r>
          </w:p>
          <w:p w14:paraId="3B708316" w14:textId="77777777" w:rsidR="00EE22E1" w:rsidRDefault="00EE22E1" w:rsidP="0028078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Bălteni - Buhaiești si linia 3 directă Cap X </w:t>
            </w:r>
          </w:p>
          <w:p w14:paraId="6661C299" w14:textId="77777777" w:rsidR="00EE22E1" w:rsidRDefault="00EE22E1" w:rsidP="0028078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35F18" w14:textId="77777777" w:rsidR="00EE22E1" w:rsidRDefault="00EE22E1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3EAB2" w14:textId="77777777" w:rsidR="00EE22E1" w:rsidRPr="002F6CED" w:rsidRDefault="00EE22E1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F735F" w14:textId="77777777" w:rsidR="00EE22E1" w:rsidRDefault="00EE22E1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9F302" w14:textId="77777777" w:rsidR="00EE22E1" w:rsidRDefault="00EE22E1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C51FF" w14:textId="77777777" w:rsidR="00EE22E1" w:rsidRDefault="00EE22E1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 ST. Vaslui –</w:t>
            </w:r>
          </w:p>
          <w:p w14:paraId="70B254F0" w14:textId="77777777" w:rsidR="00EE22E1" w:rsidRDefault="00EE22E1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 St. Buhăiești Nesemnalizată pe teren.</w:t>
            </w:r>
          </w:p>
        </w:tc>
      </w:tr>
      <w:tr w:rsidR="00EE22E1" w14:paraId="0DAA858B" w14:textId="77777777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45CE4" w14:textId="77777777" w:rsidR="00EE22E1" w:rsidRDefault="00EE22E1" w:rsidP="00EE22E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C6129" w14:textId="77777777" w:rsidR="00EE22E1" w:rsidRDefault="00EE22E1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81C90" w14:textId="77777777" w:rsidR="00EE22E1" w:rsidRPr="00C14131" w:rsidRDefault="00EE22E1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CA2C6" w14:textId="77777777" w:rsidR="00EE22E1" w:rsidRDefault="00EE22E1" w:rsidP="0028078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075D2CF9" w14:textId="77777777" w:rsidR="00EE22E1" w:rsidRDefault="00EE22E1" w:rsidP="0028078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2F1EC" w14:textId="77777777" w:rsidR="00EE22E1" w:rsidRDefault="00EE22E1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staţie </w:t>
            </w:r>
          </w:p>
          <w:p w14:paraId="4C57BDAE" w14:textId="77777777" w:rsidR="00EE22E1" w:rsidRDefault="00EE22E1" w:rsidP="00EE22E1">
            <w:pPr>
              <w:numPr>
                <w:ilvl w:val="0"/>
                <w:numId w:val="4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</w:rPr>
            </w:pPr>
          </w:p>
          <w:p w14:paraId="5D1498F9" w14:textId="77777777" w:rsidR="00EE22E1" w:rsidRDefault="00EE22E1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7A3D5D59" w14:textId="77777777" w:rsidR="00EE22E1" w:rsidRDefault="00EE22E1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317D2" w14:textId="77777777" w:rsidR="00EE22E1" w:rsidRPr="002F6CED" w:rsidRDefault="00EE22E1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589C4" w14:textId="77777777" w:rsidR="00EE22E1" w:rsidRDefault="00EE22E1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2D9B3" w14:textId="77777777" w:rsidR="00EE22E1" w:rsidRPr="00C14131" w:rsidRDefault="00EE22E1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69C63" w14:textId="77777777" w:rsidR="00EE22E1" w:rsidRDefault="00EE22E1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5FD86A00" w14:textId="77777777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1D779" w14:textId="77777777" w:rsidR="00EE22E1" w:rsidRDefault="00EE22E1" w:rsidP="00EE22E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41CB7" w14:textId="77777777" w:rsidR="00EE22E1" w:rsidRDefault="00EE22E1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E7791" w14:textId="77777777" w:rsidR="00EE22E1" w:rsidRPr="00C14131" w:rsidRDefault="00EE22E1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DBC68" w14:textId="77777777" w:rsidR="00EE22E1" w:rsidRDefault="00EE22E1" w:rsidP="0028078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5A01CD9A" w14:textId="77777777" w:rsidR="00EE22E1" w:rsidRDefault="00EE22E1" w:rsidP="0028078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linie cuprinsă între </w:t>
            </w:r>
          </w:p>
          <w:p w14:paraId="12397579" w14:textId="77777777" w:rsidR="00EE22E1" w:rsidRDefault="00EE22E1" w:rsidP="0028078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C6558" w14:textId="77777777" w:rsidR="00EE22E1" w:rsidRDefault="00EE22E1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0A8B843" w14:textId="77777777" w:rsidR="00EE22E1" w:rsidRDefault="00EE22E1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27, 35 </w:t>
            </w:r>
          </w:p>
          <w:p w14:paraId="33B1AD45" w14:textId="77777777" w:rsidR="00EE22E1" w:rsidRDefault="00EE22E1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0FC1E" w14:textId="77777777" w:rsidR="00EE22E1" w:rsidRPr="002F6CED" w:rsidRDefault="00EE22E1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4F2C0" w14:textId="77777777" w:rsidR="00EE22E1" w:rsidRDefault="00EE22E1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18025" w14:textId="77777777" w:rsidR="00EE22E1" w:rsidRPr="00C14131" w:rsidRDefault="00EE22E1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E07D3" w14:textId="77777777" w:rsidR="00EE22E1" w:rsidRDefault="00EE22E1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linile 12, 13 şi 16 din Grupa Mărfuri, Cap X şi intrări - ieşiri </w:t>
            </w:r>
          </w:p>
          <w:p w14:paraId="0CDEF136" w14:textId="77777777" w:rsidR="00EE22E1" w:rsidRDefault="00EE22E1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Depou Cap X.</w:t>
            </w:r>
          </w:p>
        </w:tc>
      </w:tr>
      <w:tr w:rsidR="00EE22E1" w14:paraId="21EDBACA" w14:textId="77777777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7637C" w14:textId="77777777" w:rsidR="00EE22E1" w:rsidRDefault="00EE22E1" w:rsidP="00EE22E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4B95" w14:textId="77777777" w:rsidR="00EE22E1" w:rsidRDefault="00EE22E1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09489" w14:textId="77777777" w:rsidR="00EE22E1" w:rsidRPr="00C14131" w:rsidRDefault="00EE22E1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EF38E" w14:textId="77777777" w:rsidR="00EE22E1" w:rsidRDefault="00EE22E1" w:rsidP="0028078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14:paraId="092279BD" w14:textId="77777777" w:rsidR="00EE22E1" w:rsidRDefault="00EE22E1" w:rsidP="0028078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4F166" w14:textId="77777777" w:rsidR="00EE22E1" w:rsidRDefault="00EE22E1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4CD9032" w14:textId="77777777" w:rsidR="00EE22E1" w:rsidRDefault="00EE22E1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1CC92" w14:textId="77777777" w:rsidR="00EE22E1" w:rsidRPr="002F6CED" w:rsidRDefault="00EE22E1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1C0FF" w14:textId="77777777" w:rsidR="00EE22E1" w:rsidRDefault="00EE22E1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5ED2D" w14:textId="77777777" w:rsidR="00EE22E1" w:rsidRPr="00C14131" w:rsidRDefault="00EE22E1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9876" w14:textId="77777777" w:rsidR="00EE22E1" w:rsidRDefault="00EE22E1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14:paraId="38239BA5" w14:textId="77777777" w:rsidR="00EE22E1" w:rsidRDefault="00EE22E1">
      <w:pPr>
        <w:spacing w:before="40" w:after="40" w:line="192" w:lineRule="auto"/>
        <w:ind w:right="57"/>
        <w:rPr>
          <w:sz w:val="20"/>
        </w:rPr>
      </w:pPr>
    </w:p>
    <w:p w14:paraId="0BD190B6" w14:textId="77777777" w:rsidR="00EE22E1" w:rsidRDefault="00EE22E1" w:rsidP="003C645F">
      <w:pPr>
        <w:pStyle w:val="Heading1"/>
        <w:spacing w:line="360" w:lineRule="auto"/>
      </w:pPr>
      <w:r>
        <w:t>LINIA 602</w:t>
      </w:r>
    </w:p>
    <w:p w14:paraId="01A95609" w14:textId="77777777" w:rsidR="00EE22E1" w:rsidRDefault="00EE22E1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E22E1" w14:paraId="1D5A8844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6486C" w14:textId="77777777" w:rsidR="00EE22E1" w:rsidRDefault="00EE22E1" w:rsidP="00620F7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53713" w14:textId="77777777" w:rsidR="00EE22E1" w:rsidRDefault="00EE22E1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14:paraId="0BBE78B2" w14:textId="77777777" w:rsidR="00EE22E1" w:rsidRDefault="00EE22E1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8FF43" w14:textId="77777777" w:rsidR="00EE22E1" w:rsidRDefault="00EE22E1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56DF7" w14:textId="77777777" w:rsidR="00EE22E1" w:rsidRDefault="00EE22E1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14:paraId="06E87CE8" w14:textId="77777777" w:rsidR="00EE22E1" w:rsidRDefault="00EE22E1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C75C9" w14:textId="77777777" w:rsidR="00EE22E1" w:rsidRPr="00406474" w:rsidRDefault="00EE22E1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F6345" w14:textId="77777777" w:rsidR="00EE22E1" w:rsidRPr="00DA41E4" w:rsidRDefault="00EE22E1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01595" w14:textId="77777777" w:rsidR="00EE22E1" w:rsidRDefault="00EE22E1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14:paraId="4728F093" w14:textId="77777777" w:rsidR="00EE22E1" w:rsidRDefault="00EE22E1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207CE" w14:textId="77777777" w:rsidR="00EE22E1" w:rsidRDefault="00EE22E1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2197D" w14:textId="77777777" w:rsidR="00EE22E1" w:rsidRDefault="00EE22E1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14:paraId="1068BE55" w14:textId="77777777" w:rsidR="00EE22E1" w:rsidRPr="0007619C" w:rsidRDefault="00EE22E1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720B0F3C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53D3" w14:textId="77777777" w:rsidR="00EE22E1" w:rsidRDefault="00EE22E1" w:rsidP="00620F7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E8531" w14:textId="77777777" w:rsidR="00EE22E1" w:rsidRDefault="00EE22E1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14:paraId="7AA883D6" w14:textId="77777777" w:rsidR="00EE22E1" w:rsidRDefault="00EE22E1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9D2F" w14:textId="77777777" w:rsidR="00EE22E1" w:rsidRDefault="00EE22E1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D20B" w14:textId="77777777" w:rsidR="00EE22E1" w:rsidRDefault="00EE22E1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14:paraId="737EABC9" w14:textId="77777777" w:rsidR="00EE22E1" w:rsidRDefault="00EE22E1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13C46" w14:textId="77777777" w:rsidR="00EE22E1" w:rsidRPr="00406474" w:rsidRDefault="00EE22E1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225D1" w14:textId="77777777" w:rsidR="00EE22E1" w:rsidRPr="00DA41E4" w:rsidRDefault="00EE22E1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19B57" w14:textId="77777777" w:rsidR="00EE22E1" w:rsidRDefault="00EE22E1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14:paraId="30213F55" w14:textId="77777777" w:rsidR="00EE22E1" w:rsidRDefault="00EE22E1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77AD8" w14:textId="77777777" w:rsidR="00EE22E1" w:rsidRDefault="00EE22E1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07794" w14:textId="77777777" w:rsidR="00EE22E1" w:rsidRDefault="00EE22E1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14:paraId="59782AB4" w14:textId="77777777" w:rsidR="00EE22E1" w:rsidRDefault="00EE22E1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D545474" w14:textId="77777777" w:rsidR="00EE22E1" w:rsidRDefault="00EE22E1">
      <w:pPr>
        <w:spacing w:before="40" w:after="40" w:line="192" w:lineRule="auto"/>
        <w:ind w:right="57"/>
        <w:rPr>
          <w:sz w:val="20"/>
        </w:rPr>
      </w:pPr>
    </w:p>
    <w:p w14:paraId="43DB9F1A" w14:textId="77777777" w:rsidR="00EE22E1" w:rsidRDefault="00EE22E1" w:rsidP="00857B52">
      <w:pPr>
        <w:pStyle w:val="Heading1"/>
        <w:spacing w:line="360" w:lineRule="auto"/>
      </w:pPr>
      <w:r>
        <w:t>LINIA 605</w:t>
      </w:r>
    </w:p>
    <w:p w14:paraId="5B73862E" w14:textId="77777777" w:rsidR="00EE22E1" w:rsidRDefault="00EE22E1" w:rsidP="00C73ABA">
      <w:pPr>
        <w:pStyle w:val="Heading1"/>
        <w:spacing w:line="360" w:lineRule="auto"/>
        <w:rPr>
          <w:b w:val="0"/>
          <w:bCs w:val="0"/>
          <w:sz w:val="8"/>
        </w:rPr>
      </w:pPr>
      <w:r>
        <w:t>SOCOLA - UNGHENI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E22E1" w14:paraId="69B34CD0" w14:textId="77777777" w:rsidTr="00026A53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F7577" w14:textId="77777777" w:rsidR="00EE22E1" w:rsidRDefault="00EE22E1" w:rsidP="00EE22E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A3F81" w14:textId="77777777" w:rsidR="00EE22E1" w:rsidRDefault="00EE22E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19A5" w14:textId="77777777" w:rsidR="00EE22E1" w:rsidRPr="002C1631" w:rsidRDefault="00EE22E1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BAA6D" w14:textId="77777777" w:rsidR="00EE22E1" w:rsidRDefault="00EE22E1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14A60F7C" w14:textId="77777777" w:rsidR="00EE22E1" w:rsidRDefault="00EE22E1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expediere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CD380" w14:textId="77777777" w:rsidR="00EE22E1" w:rsidRDefault="00EE22E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1E3AABF8" w14:textId="77777777" w:rsidR="00EE22E1" w:rsidRDefault="00EE22E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4BE41419" w14:textId="77777777" w:rsidR="00EE22E1" w:rsidRDefault="00EE22E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33 </w:t>
            </w:r>
          </w:p>
          <w:p w14:paraId="07E3D61B" w14:textId="77777777" w:rsidR="00EE22E1" w:rsidRDefault="00EE22E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4A99872D" w14:textId="77777777" w:rsidR="00EE22E1" w:rsidRDefault="00EE22E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Socola şi </w:t>
            </w:r>
          </w:p>
          <w:p w14:paraId="7EE39A1E" w14:textId="77777777" w:rsidR="00EE22E1" w:rsidRDefault="00EE22E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trav.</w:t>
            </w:r>
          </w:p>
          <w:p w14:paraId="7C9C69C1" w14:textId="77777777" w:rsidR="00EE22E1" w:rsidRDefault="00EE22E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 /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210DE" w14:textId="77777777" w:rsidR="00EE22E1" w:rsidRDefault="00EE22E1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DE2F3" w14:textId="77777777" w:rsidR="00EE22E1" w:rsidRDefault="00EE22E1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700" w14:textId="77777777" w:rsidR="00EE22E1" w:rsidRPr="002C1631" w:rsidRDefault="00EE22E1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E62DB" w14:textId="77777777" w:rsidR="00EE22E1" w:rsidRDefault="00EE22E1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5E0E824D" w14:textId="77777777" w:rsidTr="00B63618">
        <w:trPr>
          <w:cantSplit/>
          <w:trHeight w:val="8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6BEED" w14:textId="77777777" w:rsidR="00EE22E1" w:rsidRDefault="00EE22E1" w:rsidP="00EE22E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74B23" w14:textId="77777777" w:rsidR="00EE22E1" w:rsidRDefault="00EE22E1" w:rsidP="00B63618">
            <w:pPr>
              <w:spacing w:before="40" w:line="276" w:lineRule="auto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A4AAB" w14:textId="77777777" w:rsidR="00EE22E1" w:rsidRPr="002C1631" w:rsidRDefault="00EE22E1" w:rsidP="00B63618">
            <w:pPr>
              <w:spacing w:before="120" w:line="276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F4A81" w14:textId="77777777" w:rsidR="00EE22E1" w:rsidRDefault="00EE22E1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7029FC2B" w14:textId="77777777" w:rsidR="00EE22E1" w:rsidRDefault="00EE22E1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 Vechi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BFE80" w14:textId="77777777" w:rsidR="00EE22E1" w:rsidRDefault="00EE22E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681F3828" w14:textId="77777777" w:rsidR="00EE22E1" w:rsidRDefault="00EE22E1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sch.131</w:t>
            </w:r>
          </w:p>
          <w:p w14:paraId="10BA5790" w14:textId="77777777" w:rsidR="00EE22E1" w:rsidRDefault="00EE22E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</w:t>
            </w:r>
          </w:p>
          <w:p w14:paraId="57BDDA8C" w14:textId="77777777" w:rsidR="00EE22E1" w:rsidRDefault="00EE22E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5FF48" w14:textId="77777777" w:rsidR="00EE22E1" w:rsidRDefault="00EE22E1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3F81" w14:textId="77777777" w:rsidR="00EE22E1" w:rsidRDefault="00EE22E1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4033D" w14:textId="77777777" w:rsidR="00EE22E1" w:rsidRPr="002C1631" w:rsidRDefault="00EE22E1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D3105" w14:textId="77777777" w:rsidR="00EE22E1" w:rsidRDefault="00EE22E1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55E9DDF7" w14:textId="77777777" w:rsidTr="00B63618">
        <w:trPr>
          <w:cantSplit/>
          <w:trHeight w:val="8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9BCFB" w14:textId="77777777" w:rsidR="00EE22E1" w:rsidRDefault="00EE22E1" w:rsidP="00EE22E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D070" w14:textId="77777777" w:rsidR="00EE22E1" w:rsidRDefault="00EE22E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17DB" w14:textId="77777777" w:rsidR="00EE22E1" w:rsidRPr="002C1631" w:rsidRDefault="00EE22E1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FE4C2" w14:textId="77777777" w:rsidR="00EE22E1" w:rsidRDefault="00EE22E1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2A37A2CC" w14:textId="77777777" w:rsidR="00EE22E1" w:rsidRDefault="00EE22E1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Legătura  131 - intrare remiză marfă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280E" w14:textId="77777777" w:rsidR="00EE22E1" w:rsidRDefault="00EE22E1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7DA6608C" w14:textId="77777777" w:rsidR="00EE22E1" w:rsidRDefault="00EE22E1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 85 și </w:t>
            </w:r>
          </w:p>
          <w:p w14:paraId="72D2D54A" w14:textId="77777777" w:rsidR="00EE22E1" w:rsidRDefault="00EE22E1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1D4D7098" w14:textId="77777777" w:rsidR="00EE22E1" w:rsidRDefault="00EE22E1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542AC" w14:textId="77777777" w:rsidR="00EE22E1" w:rsidRDefault="00EE22E1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B96F3" w14:textId="77777777" w:rsidR="00EE22E1" w:rsidRDefault="00EE22E1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AD9A6" w14:textId="77777777" w:rsidR="00EE22E1" w:rsidRPr="002C1631" w:rsidRDefault="00EE22E1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C6209" w14:textId="77777777" w:rsidR="00EE22E1" w:rsidRDefault="00EE22E1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70E9B826" w14:textId="77777777" w:rsidTr="00B63618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53FC0" w14:textId="77777777" w:rsidR="00EE22E1" w:rsidRDefault="00EE22E1" w:rsidP="00EE22E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B5541" w14:textId="77777777" w:rsidR="00EE22E1" w:rsidRDefault="00EE22E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29AC4" w14:textId="77777777" w:rsidR="00EE22E1" w:rsidRPr="002C1631" w:rsidRDefault="00EE22E1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85094" w14:textId="77777777" w:rsidR="00EE22E1" w:rsidRDefault="00EE22E1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405835E0" w14:textId="77777777" w:rsidR="00EE22E1" w:rsidRDefault="00EE22E1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Varianta Cântar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7B2D0" w14:textId="77777777" w:rsidR="00EE22E1" w:rsidRDefault="00EE22E1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0F338046" w14:textId="77777777" w:rsidR="00EE22E1" w:rsidRDefault="00EE22E1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125 și</w:t>
            </w:r>
          </w:p>
          <w:p w14:paraId="45CCC570" w14:textId="77777777" w:rsidR="00EE22E1" w:rsidRDefault="00EE22E1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F2284" w14:textId="77777777" w:rsidR="00EE22E1" w:rsidRDefault="00EE22E1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C1112" w14:textId="77777777" w:rsidR="00EE22E1" w:rsidRDefault="00EE22E1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C7B0" w14:textId="77777777" w:rsidR="00EE22E1" w:rsidRPr="002C1631" w:rsidRDefault="00EE22E1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49735" w14:textId="77777777" w:rsidR="00EE22E1" w:rsidRDefault="00EE22E1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4596FD94" w14:textId="77777777" w:rsidTr="007135E4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A7939" w14:textId="77777777" w:rsidR="00EE22E1" w:rsidRDefault="00EE22E1" w:rsidP="00EE22E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95D72" w14:textId="77777777" w:rsidR="00EE22E1" w:rsidRDefault="00EE22E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29ACF" w14:textId="77777777" w:rsidR="00EE22E1" w:rsidRPr="002C1631" w:rsidRDefault="00EE22E1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9BA1D" w14:textId="77777777" w:rsidR="00EE22E1" w:rsidRDefault="00EE22E1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14:paraId="2385A5E1" w14:textId="77777777" w:rsidR="00EE22E1" w:rsidRDefault="00EE22E1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de centură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97D2E" w14:textId="77777777" w:rsidR="00EE22E1" w:rsidRDefault="00EE22E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D8442C1" w14:textId="77777777" w:rsidR="00EE22E1" w:rsidRDefault="00EE22E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18EF3" w14:textId="77777777" w:rsidR="00EE22E1" w:rsidRDefault="00EE22E1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5D9E5" w14:textId="77777777" w:rsidR="00EE22E1" w:rsidRDefault="00EE22E1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4E2F5" w14:textId="77777777" w:rsidR="00EE22E1" w:rsidRPr="002C1631" w:rsidRDefault="00EE22E1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3B6C2" w14:textId="77777777" w:rsidR="00EE22E1" w:rsidRDefault="00EE22E1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5FBD859F" w14:textId="77777777" w:rsidTr="007135E4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AED15" w14:textId="77777777" w:rsidR="00EE22E1" w:rsidRDefault="00EE22E1" w:rsidP="00EE22E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62210" w14:textId="77777777" w:rsidR="00EE22E1" w:rsidRDefault="00EE22E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574B6" w14:textId="77777777" w:rsidR="00EE22E1" w:rsidRPr="002C1631" w:rsidRDefault="00EE22E1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B4D19" w14:textId="77777777" w:rsidR="00EE22E1" w:rsidRDefault="00EE22E1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14:paraId="35E98FE6" w14:textId="77777777" w:rsidR="00EE22E1" w:rsidRDefault="00EE22E1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23FE6" w14:textId="77777777" w:rsidR="00EE22E1" w:rsidRDefault="00EE22E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749A301F" w14:textId="77777777" w:rsidR="00EE22E1" w:rsidRDefault="00EE22E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5A34FFBC" w14:textId="77777777" w:rsidR="00EE22E1" w:rsidRDefault="00EE22E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</w:t>
            </w:r>
          </w:p>
          <w:p w14:paraId="3E43AD7B" w14:textId="77777777" w:rsidR="00EE22E1" w:rsidRDefault="00EE22E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45632DE3" w14:textId="77777777" w:rsidR="00EE22E1" w:rsidRDefault="00EE22E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42E04" w14:textId="77777777" w:rsidR="00EE22E1" w:rsidRDefault="00EE22E1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60D0C" w14:textId="77777777" w:rsidR="00EE22E1" w:rsidRDefault="00EE22E1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F44AD" w14:textId="77777777" w:rsidR="00EE22E1" w:rsidRPr="002C1631" w:rsidRDefault="00EE22E1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A66FA" w14:textId="77777777" w:rsidR="00EE22E1" w:rsidRDefault="00EE22E1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42DC2019" w14:textId="77777777" w:rsidTr="00324EA7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C07E5" w14:textId="77777777" w:rsidR="00EE22E1" w:rsidRDefault="00EE22E1" w:rsidP="00EE22E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79B95" w14:textId="77777777" w:rsidR="00EE22E1" w:rsidRDefault="00EE22E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8703B" w14:textId="77777777" w:rsidR="00EE22E1" w:rsidRPr="002C1631" w:rsidRDefault="00EE22E1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65DBF" w14:textId="77777777" w:rsidR="00EE22E1" w:rsidRDefault="00EE22E1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14:paraId="6767722E" w14:textId="77777777" w:rsidR="00EE22E1" w:rsidRDefault="00EE22E1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42A0D" w14:textId="77777777" w:rsidR="00EE22E1" w:rsidRDefault="00EE22E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7D1DF84E" w14:textId="77777777" w:rsidR="00EE22E1" w:rsidRDefault="00EE22E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4-sch.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BC266" w14:textId="77777777" w:rsidR="00EE22E1" w:rsidRDefault="00EE22E1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D727D" w14:textId="77777777" w:rsidR="00EE22E1" w:rsidRDefault="00EE22E1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DD811" w14:textId="77777777" w:rsidR="00EE22E1" w:rsidRPr="002C1631" w:rsidRDefault="00EE22E1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6C68F" w14:textId="77777777" w:rsidR="00EE22E1" w:rsidRDefault="00EE22E1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355A243C" w14:textId="77777777" w:rsidTr="00324EA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82D76" w14:textId="77777777" w:rsidR="00EE22E1" w:rsidRDefault="00EE22E1" w:rsidP="00EE22E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4BB31" w14:textId="77777777" w:rsidR="00EE22E1" w:rsidRDefault="00EE22E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E30E6" w14:textId="77777777" w:rsidR="00EE22E1" w:rsidRPr="002C1631" w:rsidRDefault="00EE22E1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6C930" w14:textId="77777777" w:rsidR="00EE22E1" w:rsidRDefault="00EE22E1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14:paraId="711103E9" w14:textId="77777777" w:rsidR="00EE22E1" w:rsidRDefault="00EE22E1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FFACE" w14:textId="77777777" w:rsidR="00EE22E1" w:rsidRDefault="00EE22E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29D57FBD" w14:textId="77777777" w:rsidR="00EE22E1" w:rsidRDefault="00EE22E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2-sch. 6 şi între </w:t>
            </w:r>
          </w:p>
          <w:p w14:paraId="7E923366" w14:textId="77777777" w:rsidR="00EE22E1" w:rsidRDefault="00EE22E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7-</w:t>
            </w:r>
          </w:p>
          <w:p w14:paraId="49CAC3AB" w14:textId="77777777" w:rsidR="00EE22E1" w:rsidRDefault="00EE22E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02C15B74" w14:textId="77777777" w:rsidR="00EE22E1" w:rsidRPr="00026A53" w:rsidRDefault="00EE22E1" w:rsidP="008B0101">
            <w:pPr>
              <w:spacing w:before="40" w:line="276" w:lineRule="auto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11 </w:t>
            </w:r>
            <w:r>
              <w:rPr>
                <w:b/>
                <w:bCs/>
                <w:sz w:val="20"/>
                <w:lang w:val="en-US"/>
              </w:rPr>
              <w:t>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E2CEF" w14:textId="77777777" w:rsidR="00EE22E1" w:rsidRDefault="00EE22E1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EA4B8" w14:textId="77777777" w:rsidR="00EE22E1" w:rsidRDefault="00EE22E1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1F3CB" w14:textId="77777777" w:rsidR="00EE22E1" w:rsidRPr="002C1631" w:rsidRDefault="00EE22E1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2A17D" w14:textId="77777777" w:rsidR="00EE22E1" w:rsidRDefault="00EE22E1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0D02F07D" w14:textId="77777777" w:rsidTr="007135E4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CD3F5" w14:textId="77777777" w:rsidR="00EE22E1" w:rsidRDefault="00EE22E1" w:rsidP="00EE22E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C46C0" w14:textId="77777777" w:rsidR="00EE22E1" w:rsidRDefault="00EE22E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33167" w14:textId="77777777" w:rsidR="00EE22E1" w:rsidRPr="002C1631" w:rsidRDefault="00EE22E1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B2DCA" w14:textId="77777777" w:rsidR="00EE22E1" w:rsidRDefault="00EE22E1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Socola Mărfuri </w:t>
            </w:r>
          </w:p>
          <w:p w14:paraId="75284B0A" w14:textId="77777777" w:rsidR="00EE22E1" w:rsidRDefault="00EE22E1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3A25D" w14:textId="77777777" w:rsidR="00EE22E1" w:rsidRDefault="00EE22E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T.D.J.</w:t>
            </w:r>
          </w:p>
          <w:p w14:paraId="43089AA2" w14:textId="77777777" w:rsidR="00EE22E1" w:rsidRDefault="00EE22E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26- T.D.J.</w:t>
            </w:r>
          </w:p>
          <w:p w14:paraId="3C211251" w14:textId="77777777" w:rsidR="00EE22E1" w:rsidRDefault="00EE22E1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8829E" w14:textId="77777777" w:rsidR="00EE22E1" w:rsidRDefault="00EE22E1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7D565" w14:textId="77777777" w:rsidR="00EE22E1" w:rsidRDefault="00EE22E1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2500A" w14:textId="77777777" w:rsidR="00EE22E1" w:rsidRPr="002C1631" w:rsidRDefault="00EE22E1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5935C" w14:textId="77777777" w:rsidR="00EE22E1" w:rsidRDefault="00EE22E1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44D0AA80" w14:textId="77777777" w:rsidR="00EE22E1" w:rsidRDefault="00EE22E1">
      <w:pPr>
        <w:spacing w:before="40" w:line="192" w:lineRule="auto"/>
        <w:ind w:right="57"/>
        <w:rPr>
          <w:sz w:val="20"/>
        </w:rPr>
      </w:pPr>
    </w:p>
    <w:p w14:paraId="10F2052E" w14:textId="77777777" w:rsidR="00EE22E1" w:rsidRDefault="00EE22E1" w:rsidP="00870AF0">
      <w:pPr>
        <w:pStyle w:val="Heading1"/>
        <w:spacing w:line="360" w:lineRule="auto"/>
      </w:pPr>
      <w:r>
        <w:t>LINIA 609</w:t>
      </w:r>
    </w:p>
    <w:p w14:paraId="2FBD643E" w14:textId="77777777" w:rsidR="00EE22E1" w:rsidRDefault="00EE22E1" w:rsidP="008A16BE">
      <w:pPr>
        <w:pStyle w:val="Heading1"/>
        <w:spacing w:line="360" w:lineRule="auto"/>
        <w:rPr>
          <w:b w:val="0"/>
          <w:bCs w:val="0"/>
          <w:sz w:val="8"/>
        </w:rPr>
      </w:pPr>
      <w:r>
        <w:t>BUHĂIEŞTI - ROMAN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E22E1" w14:paraId="70572059" w14:textId="77777777" w:rsidTr="001502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B70A6" w14:textId="77777777" w:rsidR="00EE22E1" w:rsidRDefault="00EE22E1" w:rsidP="00EE22E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D46C8" w14:textId="77777777" w:rsidR="00EE22E1" w:rsidRDefault="00EE22E1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11C27" w14:textId="77777777" w:rsidR="00EE22E1" w:rsidRPr="002409E9" w:rsidRDefault="00EE22E1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F888" w14:textId="77777777" w:rsidR="00EE22E1" w:rsidRDefault="00EE22E1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Negreşti</w:t>
            </w:r>
          </w:p>
          <w:p w14:paraId="2D38569E" w14:textId="77777777" w:rsidR="00EE22E1" w:rsidRDefault="00EE22E1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FC3BD" w14:textId="77777777" w:rsidR="00EE22E1" w:rsidRDefault="00EE22E1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5096C" w14:textId="77777777" w:rsidR="00EE22E1" w:rsidRPr="002409E9" w:rsidRDefault="00EE22E1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72CF4" w14:textId="77777777" w:rsidR="00EE22E1" w:rsidRDefault="00EE22E1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479BC" w14:textId="77777777" w:rsidR="00EE22E1" w:rsidRPr="002409E9" w:rsidRDefault="00EE22E1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F0D1E" w14:textId="77777777" w:rsidR="00EE22E1" w:rsidRDefault="00EE22E1" w:rsidP="00D335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45511816" w14:textId="77777777" w:rsidTr="00C9095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D81D" w14:textId="77777777" w:rsidR="00EE22E1" w:rsidRDefault="00EE22E1" w:rsidP="00EE22E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FAC06" w14:textId="77777777" w:rsidR="00EE22E1" w:rsidRDefault="00EE22E1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733B5" w14:textId="77777777" w:rsidR="00EE22E1" w:rsidRPr="002409E9" w:rsidRDefault="00EE22E1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74BD8" w14:textId="77777777" w:rsidR="00EE22E1" w:rsidRDefault="00EE22E1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Mareşal Constantin Prezan</w:t>
            </w:r>
          </w:p>
          <w:p w14:paraId="03A573F1" w14:textId="77777777" w:rsidR="00EE22E1" w:rsidRDefault="00EE22E1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D8930" w14:textId="77777777" w:rsidR="00EE22E1" w:rsidRDefault="00EE22E1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4EFD3" w14:textId="77777777" w:rsidR="00EE22E1" w:rsidRPr="002409E9" w:rsidRDefault="00EE22E1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12F05" w14:textId="77777777" w:rsidR="00EE22E1" w:rsidRDefault="00EE22E1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5A396" w14:textId="77777777" w:rsidR="00EE22E1" w:rsidRPr="002409E9" w:rsidRDefault="00EE22E1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1AA5A" w14:textId="77777777" w:rsidR="00EE22E1" w:rsidRDefault="00EE22E1" w:rsidP="00D335B8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5315D237" w14:textId="77777777" w:rsidR="00EE22E1" w:rsidRDefault="00EE22E1">
      <w:pPr>
        <w:spacing w:before="40" w:line="192" w:lineRule="auto"/>
        <w:ind w:right="57"/>
        <w:rPr>
          <w:sz w:val="20"/>
        </w:rPr>
      </w:pPr>
    </w:p>
    <w:p w14:paraId="69B33FC8" w14:textId="77777777" w:rsidR="00EE22E1" w:rsidRDefault="00EE22E1" w:rsidP="00DE3370">
      <w:pPr>
        <w:pStyle w:val="Heading1"/>
        <w:spacing w:line="360" w:lineRule="auto"/>
      </w:pPr>
      <w:r>
        <w:lastRenderedPageBreak/>
        <w:t>LINIA 610</w:t>
      </w:r>
    </w:p>
    <w:p w14:paraId="1CA2C289" w14:textId="77777777" w:rsidR="00EE22E1" w:rsidRDefault="00EE22E1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E22E1" w14:paraId="684D0856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DC44F" w14:textId="77777777" w:rsidR="00EE22E1" w:rsidRDefault="00EE22E1" w:rsidP="00EE22E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0C990" w14:textId="77777777" w:rsidR="00EE22E1" w:rsidRDefault="00EE22E1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1825D" w14:textId="77777777" w:rsidR="00EE22E1" w:rsidRPr="00F81D6F" w:rsidRDefault="00EE22E1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F696" w14:textId="77777777" w:rsidR="00EE22E1" w:rsidRDefault="00EE22E1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2E1AB94D" w14:textId="77777777" w:rsidR="00EE22E1" w:rsidRDefault="00EE22E1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38C86" w14:textId="77777777" w:rsidR="00EE22E1" w:rsidRDefault="00EE22E1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0472CA73" w14:textId="77777777" w:rsidR="00EE22E1" w:rsidRDefault="00EE22E1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14:paraId="42CD421E" w14:textId="77777777" w:rsidR="00EE22E1" w:rsidRDefault="00EE22E1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</w:t>
            </w:r>
          </w:p>
          <w:p w14:paraId="576E5668" w14:textId="77777777" w:rsidR="00EE22E1" w:rsidRDefault="00EE22E1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5C7FF" w14:textId="77777777" w:rsidR="00EE22E1" w:rsidRPr="00F81D6F" w:rsidRDefault="00EE22E1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650E8" w14:textId="77777777" w:rsidR="00EE22E1" w:rsidRDefault="00EE22E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ADB3A" w14:textId="77777777" w:rsidR="00EE22E1" w:rsidRPr="00F81D6F" w:rsidRDefault="00EE22E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91F28" w14:textId="77777777" w:rsidR="00EE22E1" w:rsidRDefault="00EE22E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50EE4771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5BE08" w14:textId="77777777" w:rsidR="00EE22E1" w:rsidRDefault="00EE22E1" w:rsidP="00EE22E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81D3D" w14:textId="77777777" w:rsidR="00EE22E1" w:rsidRDefault="00EE22E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66907" w14:textId="77777777" w:rsidR="00EE22E1" w:rsidRPr="00F81D6F" w:rsidRDefault="00EE22E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81067" w14:textId="77777777" w:rsidR="00EE22E1" w:rsidRDefault="00EE22E1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5F3A179B" w14:textId="77777777" w:rsidR="00EE22E1" w:rsidRDefault="00EE22E1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88D7E" w14:textId="77777777" w:rsidR="00EE22E1" w:rsidRDefault="00EE22E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749021A" w14:textId="77777777" w:rsidR="00EE22E1" w:rsidRDefault="00EE22E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–</w:t>
            </w:r>
          </w:p>
          <w:p w14:paraId="36E2656E" w14:textId="77777777" w:rsidR="00EE22E1" w:rsidRDefault="00EE22E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–</w:t>
            </w:r>
          </w:p>
          <w:p w14:paraId="2659F977" w14:textId="77777777" w:rsidR="00EE22E1" w:rsidRDefault="00EE22E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40F2A" w14:textId="77777777" w:rsidR="00EE22E1" w:rsidRPr="00F81D6F" w:rsidRDefault="00EE22E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69C4B" w14:textId="77777777" w:rsidR="00EE22E1" w:rsidRDefault="00EE22E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6C183" w14:textId="77777777" w:rsidR="00EE22E1" w:rsidRPr="00F81D6F" w:rsidRDefault="00EE22E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A9762" w14:textId="77777777" w:rsidR="00EE22E1" w:rsidRDefault="00EE22E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Iaşi Nord.</w:t>
            </w:r>
          </w:p>
        </w:tc>
      </w:tr>
      <w:tr w:rsidR="00EE22E1" w14:paraId="65E7382C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7A6C5" w14:textId="77777777" w:rsidR="00EE22E1" w:rsidRDefault="00EE22E1" w:rsidP="00EE22E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5C2E9" w14:textId="77777777" w:rsidR="00EE22E1" w:rsidRDefault="00EE22E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33B56" w14:textId="77777777" w:rsidR="00EE22E1" w:rsidRPr="00F81D6F" w:rsidRDefault="00EE22E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3226" w14:textId="77777777" w:rsidR="00EE22E1" w:rsidRDefault="00EE22E1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14:paraId="5F08C8D3" w14:textId="77777777" w:rsidR="00EE22E1" w:rsidRDefault="00EE22E1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line cuprinsă între </w:t>
            </w:r>
          </w:p>
          <w:p w14:paraId="6F0D2B94" w14:textId="77777777" w:rsidR="00EE22E1" w:rsidRDefault="00EE22E1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DC04E" w14:textId="77777777" w:rsidR="00EE22E1" w:rsidRDefault="00EE22E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74DC6" w14:textId="77777777" w:rsidR="00EE22E1" w:rsidRPr="00F81D6F" w:rsidRDefault="00EE22E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F6BCF" w14:textId="77777777" w:rsidR="00EE22E1" w:rsidRDefault="00EE22E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7DDF5" w14:textId="77777777" w:rsidR="00EE22E1" w:rsidRPr="00F81D6F" w:rsidRDefault="00EE22E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E036" w14:textId="77777777" w:rsidR="00EE22E1" w:rsidRDefault="00EE22E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12 , 13 şi 16 din Grupa Mărfuri, </w:t>
            </w:r>
          </w:p>
          <w:p w14:paraId="2D385A26" w14:textId="77777777" w:rsidR="00EE22E1" w:rsidRDefault="00EE22E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şi intrări - ieşiri Depou Cap X.</w:t>
            </w:r>
          </w:p>
        </w:tc>
      </w:tr>
      <w:tr w:rsidR="00EE22E1" w14:paraId="3229FEED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2DE0D" w14:textId="77777777" w:rsidR="00EE22E1" w:rsidRDefault="00EE22E1" w:rsidP="00EE22E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D9268" w14:textId="77777777" w:rsidR="00EE22E1" w:rsidRDefault="00EE22E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67906" w14:textId="77777777" w:rsidR="00EE22E1" w:rsidRPr="00F81D6F" w:rsidRDefault="00EE22E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D9B77" w14:textId="77777777" w:rsidR="00EE22E1" w:rsidRDefault="00EE22E1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Frumos</w:t>
            </w:r>
          </w:p>
          <w:p w14:paraId="2BB21E97" w14:textId="77777777" w:rsidR="00EE22E1" w:rsidRDefault="00EE22E1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C5228" w14:textId="77777777" w:rsidR="00EE22E1" w:rsidRDefault="00EE22E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ieșire X6</w:t>
            </w:r>
          </w:p>
          <w:p w14:paraId="69F8B76C" w14:textId="77777777" w:rsidR="00EE22E1" w:rsidRDefault="00EE22E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05A1A3D9" w14:textId="77777777" w:rsidR="00EE22E1" w:rsidRDefault="00EE22E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767BE" w14:textId="77777777" w:rsidR="00EE22E1" w:rsidRDefault="00EE22E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3A870" w14:textId="77777777" w:rsidR="00EE22E1" w:rsidRDefault="00EE22E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17DF1" w14:textId="77777777" w:rsidR="00EE22E1" w:rsidRPr="00F81D6F" w:rsidRDefault="00EE22E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97BAB" w14:textId="77777777" w:rsidR="00EE22E1" w:rsidRDefault="00EE22E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0259F98" w14:textId="77777777" w:rsidR="00EE22E1" w:rsidRPr="00C60E02" w:rsidRDefault="00EE22E1">
      <w:pPr>
        <w:tabs>
          <w:tab w:val="left" w:pos="3768"/>
        </w:tabs>
        <w:rPr>
          <w:sz w:val="20"/>
          <w:szCs w:val="20"/>
        </w:rPr>
      </w:pPr>
    </w:p>
    <w:p w14:paraId="4A30122D" w14:textId="77777777" w:rsidR="00EE22E1" w:rsidRDefault="00EE22E1" w:rsidP="00BC435D">
      <w:pPr>
        <w:pStyle w:val="Heading1"/>
        <w:spacing w:line="360" w:lineRule="auto"/>
      </w:pPr>
      <w:r>
        <w:t>LINIA 613</w:t>
      </w:r>
    </w:p>
    <w:p w14:paraId="31361F44" w14:textId="77777777" w:rsidR="00EE22E1" w:rsidRDefault="00EE22E1" w:rsidP="005E6C8C">
      <w:pPr>
        <w:pStyle w:val="Heading1"/>
        <w:spacing w:line="360" w:lineRule="auto"/>
        <w:rPr>
          <w:b w:val="0"/>
          <w:bCs w:val="0"/>
          <w:sz w:val="8"/>
        </w:rPr>
      </w:pPr>
      <w:r>
        <w:t>LEŢCANI - DOROHOI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E22E1" w14:paraId="452FDB77" w14:textId="77777777" w:rsidTr="00D272EA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A4228" w14:textId="77777777" w:rsidR="00EE22E1" w:rsidRDefault="00EE22E1" w:rsidP="00D272E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8B2D4" w14:textId="77777777" w:rsidR="00EE22E1" w:rsidRDefault="00EE22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8+140</w:t>
            </w:r>
          </w:p>
          <w:p w14:paraId="03E12EA2" w14:textId="77777777" w:rsidR="00EE22E1" w:rsidRDefault="00EE22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6B87E" w14:textId="77777777" w:rsidR="00EE22E1" w:rsidRPr="00625463" w:rsidRDefault="00EE22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0AA18" w14:textId="77777777" w:rsidR="00EE22E1" w:rsidRDefault="00EE22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Leţcani -</w:t>
            </w:r>
          </w:p>
          <w:p w14:paraId="38AA18FC" w14:textId="77777777" w:rsidR="00EE22E1" w:rsidRDefault="00EE22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Larga Jijia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D5336" w14:textId="77777777" w:rsidR="00EE22E1" w:rsidRDefault="00EE22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E2C62" w14:textId="77777777" w:rsidR="00EE22E1" w:rsidRPr="00D8119C" w:rsidRDefault="00EE22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9AFDA" w14:textId="77777777" w:rsidR="00EE22E1" w:rsidRDefault="00EE22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C089A" w14:textId="77777777" w:rsidR="00EE22E1" w:rsidRPr="00D8119C" w:rsidRDefault="00EE22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2BD95" w14:textId="77777777" w:rsidR="00EE22E1" w:rsidRDefault="00EE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14:paraId="3573C0F5" w14:textId="77777777" w:rsidTr="000C2FDB">
        <w:trPr>
          <w:cantSplit/>
          <w:trHeight w:val="3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33201" w14:textId="77777777" w:rsidR="00EE22E1" w:rsidRDefault="00EE22E1" w:rsidP="000E35C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23F09" w14:textId="77777777" w:rsidR="00EE22E1" w:rsidRDefault="00EE22E1" w:rsidP="00C30C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8FA9D" w14:textId="77777777" w:rsidR="00EE22E1" w:rsidRDefault="00EE22E1" w:rsidP="00C30C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3114F" w14:textId="77777777" w:rsidR="00EE22E1" w:rsidRDefault="00EE22E1" w:rsidP="00E8716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14:paraId="190BC6FD" w14:textId="77777777" w:rsidR="00EE22E1" w:rsidRDefault="00EE22E1" w:rsidP="009E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D8FBB" w14:textId="77777777" w:rsidR="00EE22E1" w:rsidRDefault="00EE22E1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946438">
              <w:rPr>
                <w:b/>
                <w:bCs/>
                <w:sz w:val="20"/>
                <w:szCs w:val="20"/>
              </w:rPr>
              <w:t xml:space="preserve">toată </w:t>
            </w:r>
          </w:p>
          <w:p w14:paraId="15DFDF24" w14:textId="77777777" w:rsidR="00EE22E1" w:rsidRPr="00946438" w:rsidRDefault="00EE22E1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01243" w14:textId="77777777" w:rsidR="00EE22E1" w:rsidRPr="00D8119C" w:rsidRDefault="00EE22E1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9784B" w14:textId="77777777" w:rsidR="00EE22E1" w:rsidRDefault="00EE22E1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8BAED" w14:textId="77777777" w:rsidR="00EE22E1" w:rsidRPr="00D8119C" w:rsidRDefault="00EE22E1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7DC4F" w14:textId="77777777" w:rsidR="00EE22E1" w:rsidRDefault="00EE22E1" w:rsidP="00E871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14:paraId="2EDB7DBE" w14:textId="77777777" w:rsidR="00EE22E1" w:rsidRDefault="00EE22E1" w:rsidP="009E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3 - 5.</w:t>
            </w:r>
          </w:p>
        </w:tc>
      </w:tr>
    </w:tbl>
    <w:p w14:paraId="34BE562A" w14:textId="77777777" w:rsidR="00EE22E1" w:rsidRDefault="00EE22E1">
      <w:pPr>
        <w:spacing w:before="40" w:after="40" w:line="192" w:lineRule="auto"/>
        <w:ind w:right="57"/>
        <w:rPr>
          <w:sz w:val="20"/>
        </w:rPr>
      </w:pPr>
    </w:p>
    <w:p w14:paraId="1D2FE43F" w14:textId="77777777" w:rsidR="00EE22E1" w:rsidRDefault="00EE22E1" w:rsidP="004F6534">
      <w:pPr>
        <w:pStyle w:val="Heading1"/>
        <w:spacing w:line="360" w:lineRule="auto"/>
      </w:pPr>
      <w:r>
        <w:t>LINIA 700</w:t>
      </w:r>
    </w:p>
    <w:p w14:paraId="51540241" w14:textId="77777777" w:rsidR="00EE22E1" w:rsidRDefault="00EE22E1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EE22E1" w14:paraId="5D6FBDAC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74863" w14:textId="77777777" w:rsidR="00EE22E1" w:rsidRDefault="00EE22E1" w:rsidP="00EE22E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0D076" w14:textId="77777777" w:rsidR="00EE22E1" w:rsidRDefault="00EE22E1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A182E" w14:textId="77777777" w:rsidR="00EE22E1" w:rsidRDefault="00EE22E1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E8A55" w14:textId="77777777" w:rsidR="00EE22E1" w:rsidRDefault="00EE22E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36DAEC1" w14:textId="77777777" w:rsidR="00EE22E1" w:rsidRDefault="00EE22E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5EDB7" w14:textId="77777777" w:rsidR="00EE22E1" w:rsidRDefault="00EE22E1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D69E3" w14:textId="77777777" w:rsidR="00EE22E1" w:rsidRDefault="00EE22E1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3EC3B" w14:textId="77777777" w:rsidR="00EE22E1" w:rsidRDefault="00EE22E1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A40D7" w14:textId="77777777" w:rsidR="00EE22E1" w:rsidRDefault="00EE22E1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654CB" w14:textId="77777777" w:rsidR="00EE22E1" w:rsidRDefault="00EE22E1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13FAC6CA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C45BB" w14:textId="77777777" w:rsidR="00EE22E1" w:rsidRDefault="00EE22E1" w:rsidP="00EE22E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BCD09" w14:textId="77777777" w:rsidR="00EE22E1" w:rsidRDefault="00EE22E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58B4B" w14:textId="77777777" w:rsidR="00EE22E1" w:rsidRDefault="00EE22E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D787D" w14:textId="77777777" w:rsidR="00EE22E1" w:rsidRDefault="00EE22E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8542EC0" w14:textId="77777777" w:rsidR="00EE22E1" w:rsidRDefault="00EE22E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23F55" w14:textId="77777777" w:rsidR="00EE22E1" w:rsidRDefault="00EE22E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499F0" w14:textId="77777777" w:rsidR="00EE22E1" w:rsidRDefault="00EE22E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61FC" w14:textId="77777777" w:rsidR="00EE22E1" w:rsidRDefault="00EE22E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5B333" w14:textId="77777777" w:rsidR="00EE22E1" w:rsidRDefault="00EE22E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87D46" w14:textId="77777777" w:rsidR="00EE22E1" w:rsidRDefault="00EE22E1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2370997D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8FD7D" w14:textId="77777777" w:rsidR="00EE22E1" w:rsidRDefault="00EE22E1" w:rsidP="00EE22E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17089" w14:textId="77777777" w:rsidR="00EE22E1" w:rsidRDefault="00EE22E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72696" w14:textId="77777777" w:rsidR="00EE22E1" w:rsidRDefault="00EE22E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03B35" w14:textId="77777777" w:rsidR="00EE22E1" w:rsidRDefault="00EE22E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05C3DB0" w14:textId="77777777" w:rsidR="00EE22E1" w:rsidRDefault="00EE22E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7762E" w14:textId="77777777" w:rsidR="00EE22E1" w:rsidRDefault="00EE22E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DBC79" w14:textId="77777777" w:rsidR="00EE22E1" w:rsidRDefault="00EE22E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27E1" w14:textId="77777777" w:rsidR="00EE22E1" w:rsidRDefault="00EE22E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AA5E1" w14:textId="77777777" w:rsidR="00EE22E1" w:rsidRDefault="00EE22E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A69A1" w14:textId="77777777" w:rsidR="00EE22E1" w:rsidRDefault="00EE22E1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D230480" w14:textId="77777777" w:rsidR="00EE22E1" w:rsidRDefault="00EE22E1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EE22E1" w14:paraId="2EA9F18C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D14F9" w14:textId="77777777" w:rsidR="00EE22E1" w:rsidRDefault="00EE22E1" w:rsidP="00EE22E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4FA7" w14:textId="77777777" w:rsidR="00EE22E1" w:rsidRDefault="00EE22E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5+350</w:t>
            </w:r>
          </w:p>
          <w:p w14:paraId="7B2E802C" w14:textId="77777777" w:rsidR="00EE22E1" w:rsidRDefault="00EE22E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81544" w14:textId="77777777" w:rsidR="00EE22E1" w:rsidRDefault="00EE22E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4A027" w14:textId="77777777" w:rsidR="00EE22E1" w:rsidRDefault="00EE22E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Pajura, linia 1C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0D8D2" w14:textId="77777777" w:rsidR="00EE22E1" w:rsidRDefault="00EE22E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AFCA2" w14:textId="77777777" w:rsidR="00EE22E1" w:rsidRDefault="00EE22E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A8E91" w14:textId="77777777" w:rsidR="00EE22E1" w:rsidRDefault="00EE22E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C47F6" w14:textId="77777777" w:rsidR="00EE22E1" w:rsidRDefault="00EE22E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188CD" w14:textId="77777777" w:rsidR="00EE22E1" w:rsidRDefault="00EE22E1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56DAF1B6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44FDE" w14:textId="77777777" w:rsidR="00EE22E1" w:rsidRDefault="00EE22E1" w:rsidP="00EE22E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8C07A" w14:textId="77777777" w:rsidR="00EE22E1" w:rsidRDefault="00EE22E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CF771" w14:textId="77777777" w:rsidR="00EE22E1" w:rsidRDefault="00EE22E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D6BD7" w14:textId="77777777" w:rsidR="00EE22E1" w:rsidRDefault="00EE22E1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402EDD04" w14:textId="77777777" w:rsidR="00EE22E1" w:rsidRDefault="00EE22E1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1A7FC" w14:textId="77777777" w:rsidR="00EE22E1" w:rsidRDefault="00EE22E1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BF65DF7" w14:textId="77777777" w:rsidR="00EE22E1" w:rsidRDefault="00EE22E1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FAA64" w14:textId="77777777" w:rsidR="00EE22E1" w:rsidRDefault="00EE22E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89A1D" w14:textId="77777777" w:rsidR="00EE22E1" w:rsidRDefault="00EE22E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D37EE" w14:textId="77777777" w:rsidR="00EE22E1" w:rsidRDefault="00EE22E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786CB" w14:textId="77777777" w:rsidR="00EE22E1" w:rsidRDefault="00EE22E1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553537BC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7B666" w14:textId="77777777" w:rsidR="00EE22E1" w:rsidRDefault="00EE22E1" w:rsidP="00EE22E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D3462" w14:textId="77777777" w:rsidR="00EE22E1" w:rsidRDefault="00EE22E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F5877" w14:textId="77777777" w:rsidR="00EE22E1" w:rsidRDefault="00EE22E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17DEF" w14:textId="77777777" w:rsidR="00EE22E1" w:rsidRDefault="00EE22E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24E91636" w14:textId="77777777" w:rsidR="00EE22E1" w:rsidRDefault="00EE22E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5EE09" w14:textId="77777777" w:rsidR="00EE22E1" w:rsidRDefault="00EE22E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7898FA3" w14:textId="77777777" w:rsidR="00EE22E1" w:rsidRDefault="00EE22E1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814D1" w14:textId="77777777" w:rsidR="00EE22E1" w:rsidRDefault="00EE22E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35D09" w14:textId="77777777" w:rsidR="00EE22E1" w:rsidRDefault="00EE22E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4E435" w14:textId="77777777" w:rsidR="00EE22E1" w:rsidRDefault="00EE22E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3991A" w14:textId="77777777" w:rsidR="00EE22E1" w:rsidRDefault="00EE22E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55A02F5C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81776" w14:textId="77777777" w:rsidR="00EE22E1" w:rsidRDefault="00EE22E1" w:rsidP="00EE22E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906D9" w14:textId="77777777" w:rsidR="00EE22E1" w:rsidRDefault="00EE22E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88BC6" w14:textId="77777777" w:rsidR="00EE22E1" w:rsidRDefault="00EE22E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6F5B5" w14:textId="77777777" w:rsidR="00EE22E1" w:rsidRDefault="00EE22E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C0D053B" w14:textId="77777777" w:rsidR="00EE22E1" w:rsidRDefault="00EE22E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E9887" w14:textId="77777777" w:rsidR="00EE22E1" w:rsidRDefault="00EE22E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6B7E42B0" w14:textId="77777777" w:rsidR="00EE22E1" w:rsidRDefault="00EE22E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15D5C" w14:textId="77777777" w:rsidR="00EE22E1" w:rsidRDefault="00EE22E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78357" w14:textId="77777777" w:rsidR="00EE22E1" w:rsidRDefault="00EE22E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6702E" w14:textId="77777777" w:rsidR="00EE22E1" w:rsidRDefault="00EE22E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A6ACE" w14:textId="77777777" w:rsidR="00EE22E1" w:rsidRDefault="00EE22E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599F10D1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5C40B" w14:textId="77777777" w:rsidR="00EE22E1" w:rsidRDefault="00EE22E1" w:rsidP="00EE22E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EE236" w14:textId="77777777" w:rsidR="00EE22E1" w:rsidRDefault="00EE22E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93A83" w14:textId="77777777" w:rsidR="00EE22E1" w:rsidRDefault="00EE22E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68808" w14:textId="77777777" w:rsidR="00EE22E1" w:rsidRDefault="00EE22E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449D8FF2" w14:textId="77777777" w:rsidR="00EE22E1" w:rsidRDefault="00EE22E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80643" w14:textId="77777777" w:rsidR="00EE22E1" w:rsidRDefault="00EE22E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8051FE4" w14:textId="77777777" w:rsidR="00EE22E1" w:rsidRDefault="00EE22E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14:paraId="67A548DD" w14:textId="77777777" w:rsidR="00EE22E1" w:rsidRDefault="00EE22E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3AB9" w14:textId="77777777" w:rsidR="00EE22E1" w:rsidRDefault="00EE22E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EAF62" w14:textId="77777777" w:rsidR="00EE22E1" w:rsidRDefault="00EE22E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B3D2F" w14:textId="77777777" w:rsidR="00EE22E1" w:rsidRDefault="00EE22E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71434" w14:textId="77777777" w:rsidR="00EE22E1" w:rsidRDefault="00EE22E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1736E048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4FA91" w14:textId="77777777" w:rsidR="00EE22E1" w:rsidRDefault="00EE22E1" w:rsidP="00EE22E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D61F2" w14:textId="77777777" w:rsidR="00EE22E1" w:rsidRDefault="00EE22E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34F84" w14:textId="77777777" w:rsidR="00EE22E1" w:rsidRDefault="00EE22E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E4330" w14:textId="77777777" w:rsidR="00EE22E1" w:rsidRDefault="00EE22E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D743FD0" w14:textId="77777777" w:rsidR="00EE22E1" w:rsidRDefault="00EE22E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0CAF4" w14:textId="77777777" w:rsidR="00EE22E1" w:rsidRDefault="00EE22E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14:paraId="6236DBEA" w14:textId="77777777" w:rsidR="00EE22E1" w:rsidRDefault="00EE22E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14:paraId="6D9F81B6" w14:textId="77777777" w:rsidR="00EE22E1" w:rsidRDefault="00EE22E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01DED" w14:textId="77777777" w:rsidR="00EE22E1" w:rsidRDefault="00EE22E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8DBDA" w14:textId="77777777" w:rsidR="00EE22E1" w:rsidRDefault="00EE22E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6EA01" w14:textId="77777777" w:rsidR="00EE22E1" w:rsidRDefault="00EE22E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BD77E" w14:textId="77777777" w:rsidR="00EE22E1" w:rsidRDefault="00EE22E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11BBE8F9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6E606" w14:textId="77777777" w:rsidR="00EE22E1" w:rsidRDefault="00EE22E1" w:rsidP="00EE22E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3530A" w14:textId="77777777" w:rsidR="00EE22E1" w:rsidRDefault="00EE22E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57ED4" w14:textId="77777777" w:rsidR="00EE22E1" w:rsidRDefault="00EE22E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F3679" w14:textId="77777777" w:rsidR="00EE22E1" w:rsidRDefault="00EE22E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57F9A748" w14:textId="77777777" w:rsidR="00EE22E1" w:rsidRDefault="00EE22E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36181" w14:textId="77777777" w:rsidR="00EE22E1" w:rsidRDefault="00EE22E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05E5D" w14:textId="77777777" w:rsidR="00EE22E1" w:rsidRDefault="00EE22E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0115" w14:textId="77777777" w:rsidR="00EE22E1" w:rsidRDefault="00EE22E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60AA" w14:textId="77777777" w:rsidR="00EE22E1" w:rsidRDefault="00EE22E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03206" w14:textId="77777777" w:rsidR="00EE22E1" w:rsidRDefault="00EE22E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1F7C8C3F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5554C" w14:textId="77777777" w:rsidR="00EE22E1" w:rsidRDefault="00EE22E1" w:rsidP="00EE22E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63155" w14:textId="77777777" w:rsidR="00EE22E1" w:rsidRDefault="00EE22E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F52EE" w14:textId="77777777" w:rsidR="00EE22E1" w:rsidRDefault="00EE22E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D787D" w14:textId="77777777" w:rsidR="00EE22E1" w:rsidRDefault="00EE22E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154408FD" w14:textId="77777777" w:rsidR="00EE22E1" w:rsidRDefault="00EE22E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98083" w14:textId="77777777" w:rsidR="00EE22E1" w:rsidRDefault="00EE22E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22</w:t>
            </w:r>
          </w:p>
          <w:p w14:paraId="6364210B" w14:textId="77777777" w:rsidR="00EE22E1" w:rsidRPr="00B401EA" w:rsidRDefault="00EE22E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47BCA" w14:textId="77777777" w:rsidR="00EE22E1" w:rsidRDefault="00EE22E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DB13A" w14:textId="77777777" w:rsidR="00EE22E1" w:rsidRDefault="00EE22E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4C46E" w14:textId="77777777" w:rsidR="00EE22E1" w:rsidRDefault="00EE22E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78F0" w14:textId="77777777" w:rsidR="00EE22E1" w:rsidRDefault="00EE22E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104F83D0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D0683" w14:textId="77777777" w:rsidR="00EE22E1" w:rsidRDefault="00EE22E1" w:rsidP="00EE22E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F76DA" w14:textId="77777777" w:rsidR="00EE22E1" w:rsidRDefault="00EE22E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69EE" w14:textId="77777777" w:rsidR="00EE22E1" w:rsidRDefault="00EE22E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F960B" w14:textId="77777777" w:rsidR="00EE22E1" w:rsidRDefault="00EE22E1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CCC01E1" w14:textId="77777777" w:rsidR="00EE22E1" w:rsidRDefault="00EE22E1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1056E" w14:textId="77777777" w:rsidR="00EE22E1" w:rsidRDefault="00EE22E1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14</w:t>
            </w:r>
          </w:p>
          <w:p w14:paraId="3FEA2DFE" w14:textId="77777777" w:rsidR="00EE22E1" w:rsidRDefault="00EE22E1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34BBB" w14:textId="77777777" w:rsidR="00EE22E1" w:rsidRDefault="00EE22E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D1256" w14:textId="77777777" w:rsidR="00EE22E1" w:rsidRDefault="00EE22E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53912" w14:textId="77777777" w:rsidR="00EE22E1" w:rsidRDefault="00EE22E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B3A7B" w14:textId="77777777" w:rsidR="00EE22E1" w:rsidRDefault="00EE22E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46B0D453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0713E" w14:textId="77777777" w:rsidR="00EE22E1" w:rsidRDefault="00EE22E1" w:rsidP="00EE22E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53795" w14:textId="77777777" w:rsidR="00EE22E1" w:rsidRDefault="00EE22E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223BA" w14:textId="77777777" w:rsidR="00EE22E1" w:rsidRDefault="00EE22E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14CD1" w14:textId="77777777" w:rsidR="00EE22E1" w:rsidRDefault="00EE22E1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2BBCDB40" w14:textId="77777777" w:rsidR="00EE22E1" w:rsidRDefault="00EE22E1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3E5B8" w14:textId="77777777" w:rsidR="00EE22E1" w:rsidRDefault="00EE22E1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6D00718C" w14:textId="77777777" w:rsidR="00EE22E1" w:rsidRDefault="00EE22E1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1006B" w14:textId="77777777" w:rsidR="00EE22E1" w:rsidRDefault="00EE22E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9ECC0" w14:textId="77777777" w:rsidR="00EE22E1" w:rsidRDefault="00EE22E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C6077" w14:textId="77777777" w:rsidR="00EE22E1" w:rsidRDefault="00EE22E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D5920" w14:textId="77777777" w:rsidR="00EE22E1" w:rsidRDefault="00EE22E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EE22E1" w14:paraId="7DCC11E2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E5ABC" w14:textId="77777777" w:rsidR="00EE22E1" w:rsidRDefault="00EE22E1" w:rsidP="00EE22E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B906C" w14:textId="77777777" w:rsidR="00EE22E1" w:rsidRDefault="00EE22E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06CED" w14:textId="77777777" w:rsidR="00EE22E1" w:rsidRDefault="00EE22E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FBD4D" w14:textId="77777777" w:rsidR="00EE22E1" w:rsidRDefault="00EE22E1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404E20E5" w14:textId="77777777" w:rsidR="00EE22E1" w:rsidRDefault="00EE22E1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0B6A7" w14:textId="77777777" w:rsidR="00EE22E1" w:rsidRDefault="00EE22E1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037BE6C2" w14:textId="77777777" w:rsidR="00EE22E1" w:rsidRDefault="00EE22E1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05BE5" w14:textId="77777777" w:rsidR="00EE22E1" w:rsidRDefault="00EE22E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23B9A" w14:textId="77777777" w:rsidR="00EE22E1" w:rsidRDefault="00EE22E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73DE" w14:textId="77777777" w:rsidR="00EE22E1" w:rsidRDefault="00EE22E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AB4EF" w14:textId="77777777" w:rsidR="00EE22E1" w:rsidRDefault="00EE22E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EE22E1" w14:paraId="293ED1F3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6FBDF" w14:textId="77777777" w:rsidR="00EE22E1" w:rsidRDefault="00EE22E1" w:rsidP="00EE22E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95BBA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0AD82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D443F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C0FED90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9B4DD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14:paraId="173C2607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14:paraId="798BA6AB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5DCF0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D5E8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FDC5B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555F1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4A90301E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9111F" w14:textId="77777777" w:rsidR="00EE22E1" w:rsidRDefault="00EE22E1" w:rsidP="00EE22E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2B4CA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EA41E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ADAC0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Mogoșoaia - </w:t>
            </w:r>
          </w:p>
          <w:p w14:paraId="5916FF5E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FB0A8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9125F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28B38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14:paraId="0923D2D7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C405F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E542D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384774F4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2CCC9" w14:textId="77777777" w:rsidR="00EE22E1" w:rsidRDefault="00EE22E1" w:rsidP="00EE22E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70559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5085D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EBA3D" w14:textId="77777777" w:rsidR="00EE22E1" w:rsidRDefault="00EE22E1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52FBA9EC" w14:textId="77777777" w:rsidR="00EE22E1" w:rsidRDefault="00EE22E1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B501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69AEA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1DBA7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  <w:p w14:paraId="0F544494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78A01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61099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2F5568E2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E9766" w14:textId="77777777" w:rsidR="00EE22E1" w:rsidRDefault="00EE22E1" w:rsidP="00EE22E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2E6F7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37370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06422" w14:textId="77777777" w:rsidR="00EE22E1" w:rsidRDefault="00EE22E1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4A7E3B07" w14:textId="77777777" w:rsidR="00EE22E1" w:rsidRDefault="00EE22E1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B4ABD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F34A4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33459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  <w:p w14:paraId="5AABF9B8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7FB50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0DC04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6000E44A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58170" w14:textId="77777777" w:rsidR="00EE22E1" w:rsidRDefault="00EE22E1" w:rsidP="00EE22E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38FA3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A3410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C071C" w14:textId="77777777" w:rsidR="00EE22E1" w:rsidRDefault="00EE22E1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47A9609D" w14:textId="77777777" w:rsidR="00EE22E1" w:rsidRDefault="00EE22E1" w:rsidP="006533CF">
            <w:pPr>
              <w:pStyle w:val="Heading2"/>
              <w:spacing w:before="40" w:after="40" w:line="276" w:lineRule="auto"/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C3DA7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D06089B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51372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80742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B38C8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E2746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CC5815F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EE22E1" w14:paraId="0917D489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2CF5D" w14:textId="77777777" w:rsidR="00EE22E1" w:rsidRDefault="00EE22E1" w:rsidP="00EE22E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9EC84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3539B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B1802" w14:textId="77777777" w:rsidR="00EE22E1" w:rsidRDefault="00EE22E1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59D4CF21" w14:textId="77777777" w:rsidR="00EE22E1" w:rsidRDefault="00EE22E1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B0CFD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E243F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152A9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D0C0F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4A698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7B71D134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151E6" w14:textId="77777777" w:rsidR="00EE22E1" w:rsidRDefault="00EE22E1" w:rsidP="00EE22E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FE55B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EB730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69230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14:paraId="78232EE6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B2A3B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0233B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44368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D6BB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C97A0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2B8525AE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3B04D" w14:textId="77777777" w:rsidR="00EE22E1" w:rsidRDefault="00EE22E1" w:rsidP="00EE22E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F4FEA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14:paraId="3CE9AAF6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068DF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141F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14:paraId="1114AC53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B56E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42F87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01D77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74CBF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83898" w14:textId="77777777" w:rsidR="00EE22E1" w:rsidRPr="00C20CA5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213FE6C7" w14:textId="77777777" w:rsidR="00EE22E1" w:rsidRPr="00EB107D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10884CE3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33F55" w14:textId="77777777" w:rsidR="00EE22E1" w:rsidRDefault="00EE22E1" w:rsidP="00EE22E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15F6B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666E9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6C6B9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6E726505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A6B66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0170831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1F501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0D97D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48BC3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28923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9E3E0A1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2D3CF6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EE22E1" w14:paraId="357F74C4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A57B0" w14:textId="77777777" w:rsidR="00EE22E1" w:rsidRDefault="00EE22E1" w:rsidP="00EE22E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2CFC2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18E910A2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FD172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2DDE8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0887B872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14:paraId="59BB9281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03556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AC8E3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9591E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CDDFE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D2A1F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14:paraId="58C5C0BA" w14:textId="77777777" w:rsidR="00EE22E1" w:rsidRPr="00C401D9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EE22E1" w14:paraId="1951B4A8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F4AD5" w14:textId="77777777" w:rsidR="00EE22E1" w:rsidRDefault="00EE22E1" w:rsidP="00EE22E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6C018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14:paraId="29943628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E636A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8ACE8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14:paraId="6BBDFA20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18027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52F9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20F91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C2A48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E8B2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7D9A0F9D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C4926" w14:textId="77777777" w:rsidR="00EE22E1" w:rsidRDefault="00EE22E1" w:rsidP="00EE22E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F38E2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5F62B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18EB5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14:paraId="6C9CB3B5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14:paraId="52A70DA1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14:paraId="6DC2C276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B1510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553EBBE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7A532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972D0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674F2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14A85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14:paraId="36E4ABA8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EE22E1" w14:paraId="49997ED8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A55F419" w14:textId="77777777" w:rsidR="00EE22E1" w:rsidRDefault="00EE22E1" w:rsidP="00EE22E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1282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D049C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6800F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14:paraId="3A1B7972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ED485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12FBC9E9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DB015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8F78F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124D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0D64A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36A2769A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0A3F386" w14:textId="77777777" w:rsidR="00EE22E1" w:rsidRDefault="00EE22E1" w:rsidP="00EE22E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20C75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4C7DC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41737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14:paraId="590B8015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D7D12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3F468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FD97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14:paraId="76547274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7BBDC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EBA2B" w14:textId="77777777" w:rsidR="00EE22E1" w:rsidRPr="00C20CA5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2128D5E5" w14:textId="77777777" w:rsidR="00EE22E1" w:rsidRPr="00EB107D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601680B4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CC592" w14:textId="77777777" w:rsidR="00EE22E1" w:rsidRDefault="00EE22E1" w:rsidP="00EE22E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41A6D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69DC5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F3DB1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23DEB92C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296A4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109DA42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6F729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4AA01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A8E20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B5073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9FA0014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E1D0DD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EE22E1" w14:paraId="34684E30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47219" w14:textId="77777777" w:rsidR="00EE22E1" w:rsidRDefault="00EE22E1" w:rsidP="00EE22E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A1AD2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3E027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075E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04667AC4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6DF8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C07A8D8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559EF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7FC23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0D482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55A90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14:paraId="78A03042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EE22E1" w14:paraId="0262F118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C44CE" w14:textId="77777777" w:rsidR="00EE22E1" w:rsidRDefault="00EE22E1" w:rsidP="00EE22E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8639C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22A2B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88CF0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4BB39A72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8D74A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53A7FD7C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6273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1BEE8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577C4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0577F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BA96CF1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C5302C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14:paraId="60D5BA8F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EE22E1" w14:paraId="5CEA3F99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7E3D6" w14:textId="77777777" w:rsidR="00EE22E1" w:rsidRDefault="00EE22E1" w:rsidP="00EE22E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C527A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4D29D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07EAA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2EC8315A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A0B42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6F2EBA57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F93DD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873A7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9BCF1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212E9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1BC58AD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A2AB21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14:paraId="688BF95C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E22E1" w14:paraId="65BDDE21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6B01E" w14:textId="77777777" w:rsidR="00EE22E1" w:rsidRDefault="00EE22E1" w:rsidP="00EE22E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F3914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D875C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EBF1F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4626D4EA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2E7E1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67889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AD26B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74AFC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4768B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320499E6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90D981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50F5189B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EE22E1" w14:paraId="41370E6F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F8070" w14:textId="77777777" w:rsidR="00EE22E1" w:rsidRDefault="00EE22E1" w:rsidP="00EE22E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F2A78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D1902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52C47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37B095BB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CFD2E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983CF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27B95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BE5BD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938A2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243E88CD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E12F452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0833AB16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EE22E1" w14:paraId="2F0C69C6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18EF0" w14:textId="77777777" w:rsidR="00EE22E1" w:rsidRDefault="00EE22E1" w:rsidP="00EE22E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58C7E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B88A1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54D92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4E1DC603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2311C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FF12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05810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F47D7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3B77B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64F2C23F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12DF8D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14:paraId="7F16F6F1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EE22E1" w14:paraId="6BD1AD1B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28BE7" w14:textId="77777777" w:rsidR="00EE22E1" w:rsidRDefault="00EE22E1" w:rsidP="00EE22E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DCE85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8A798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265E8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14:paraId="5BBC6081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F0BEE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14:paraId="760985D8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0AE3F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98D9E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A9AFF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9161B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981F21D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31F004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EE22E1" w14:paraId="7942D3DB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AD4F9" w14:textId="77777777" w:rsidR="00EE22E1" w:rsidRDefault="00EE22E1" w:rsidP="00EE22E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95182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8EE81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26B28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14:paraId="39F5C263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F162D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27764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B1643" w14:textId="77777777" w:rsidR="00EE22E1" w:rsidRDefault="00EE22E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1E780" w14:textId="77777777" w:rsidR="00EE22E1" w:rsidRDefault="00EE22E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AE75A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F1A36F9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4BBBA8AD" w14:textId="77777777" w:rsidR="00EE22E1" w:rsidRDefault="00EE22E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14:paraId="13C65EB0" w14:textId="77777777" w:rsidR="00EE22E1" w:rsidRDefault="00EE22E1">
      <w:pPr>
        <w:spacing w:before="40" w:after="40" w:line="192" w:lineRule="auto"/>
        <w:ind w:right="57"/>
        <w:rPr>
          <w:sz w:val="20"/>
        </w:rPr>
      </w:pPr>
    </w:p>
    <w:p w14:paraId="00D77F13" w14:textId="77777777" w:rsidR="00EE22E1" w:rsidRDefault="00EE22E1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663299CC" w14:textId="77777777" w:rsidR="00EE22E1" w:rsidRDefault="00EE22E1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EE22E1" w14:paraId="6544E232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31328" w14:textId="77777777" w:rsidR="00EE22E1" w:rsidRDefault="00EE22E1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2C7FD" w14:textId="77777777" w:rsidR="00EE22E1" w:rsidRDefault="00EE22E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F024F" w14:textId="77777777" w:rsidR="00EE22E1" w:rsidRPr="001304AF" w:rsidRDefault="00EE22E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882E4" w14:textId="77777777" w:rsidR="00EE22E1" w:rsidRDefault="00EE22E1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0D9237C7" w14:textId="77777777" w:rsidR="00EE22E1" w:rsidRDefault="00EE22E1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283B1" w14:textId="77777777" w:rsidR="00EE22E1" w:rsidRDefault="00EE22E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6D32F231" w14:textId="77777777" w:rsidR="00EE22E1" w:rsidRDefault="00EE22E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56823A49" w14:textId="77777777" w:rsidR="00EE22E1" w:rsidRDefault="00EE22E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2DF5B" w14:textId="77777777" w:rsidR="00EE22E1" w:rsidRDefault="00EE22E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F81EB" w14:textId="77777777" w:rsidR="00EE22E1" w:rsidRDefault="00EE22E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808BC" w14:textId="77777777" w:rsidR="00EE22E1" w:rsidRPr="001304AF" w:rsidRDefault="00EE22E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3F182" w14:textId="77777777" w:rsidR="00EE22E1" w:rsidRDefault="00EE22E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8F4E092" w14:textId="77777777" w:rsidR="00EE22E1" w:rsidRDefault="00EE22E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57FA70" w14:textId="77777777" w:rsidR="00EE22E1" w:rsidRDefault="00EE22E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1B2F5369" w14:textId="77777777" w:rsidR="00EE22E1" w:rsidRDefault="00EE22E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019FA9E2" w14:textId="77777777" w:rsidR="00EE22E1" w:rsidRDefault="00EE22E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EE22E1" w14:paraId="1E30EE3D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6809E" w14:textId="77777777" w:rsidR="00EE22E1" w:rsidRDefault="00EE22E1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0F447" w14:textId="77777777" w:rsidR="00EE22E1" w:rsidRDefault="00EE22E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8418D" w14:textId="77777777" w:rsidR="00EE22E1" w:rsidRPr="001304AF" w:rsidRDefault="00EE22E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79E81" w14:textId="77777777" w:rsidR="00EE22E1" w:rsidRDefault="00EE22E1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7BD8A45C" w14:textId="77777777" w:rsidR="00EE22E1" w:rsidRDefault="00EE22E1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65409" w14:textId="77777777" w:rsidR="00EE22E1" w:rsidRDefault="00EE22E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672A56C" w14:textId="77777777" w:rsidR="00EE22E1" w:rsidRDefault="00EE22E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27411D5E" w14:textId="77777777" w:rsidR="00EE22E1" w:rsidRDefault="00EE22E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05FD1" w14:textId="77777777" w:rsidR="00EE22E1" w:rsidRDefault="00EE22E1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87F08" w14:textId="77777777" w:rsidR="00EE22E1" w:rsidRDefault="00EE22E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E5941" w14:textId="77777777" w:rsidR="00EE22E1" w:rsidRPr="001304AF" w:rsidRDefault="00EE22E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2FC7D" w14:textId="77777777" w:rsidR="00EE22E1" w:rsidRDefault="00EE22E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97D1422" w14:textId="77777777" w:rsidR="00EE22E1" w:rsidRDefault="00EE22E1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4E7A5C8E" w14:textId="77777777" w:rsidR="00EE22E1" w:rsidRDefault="00EE22E1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473D8555" w14:textId="77777777" w:rsidR="00EE22E1" w:rsidRDefault="00EE22E1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EE22E1" w14:paraId="75D63D87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06443" w14:textId="77777777" w:rsidR="00EE22E1" w:rsidRDefault="00EE22E1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350D5" w14:textId="77777777" w:rsidR="00EE22E1" w:rsidRDefault="00EE22E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5DC0C3D5" w14:textId="77777777" w:rsidR="00EE22E1" w:rsidRDefault="00EE22E1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5B505" w14:textId="77777777" w:rsidR="00EE22E1" w:rsidRDefault="00EE22E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E5736" w14:textId="77777777" w:rsidR="00EE22E1" w:rsidRDefault="00EE22E1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318476A7" w14:textId="77777777" w:rsidR="00EE22E1" w:rsidRDefault="00EE22E1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8BBCF" w14:textId="77777777" w:rsidR="00EE22E1" w:rsidRDefault="00EE22E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9D78E" w14:textId="77777777" w:rsidR="00EE22E1" w:rsidRDefault="00EE22E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36E1" w14:textId="77777777" w:rsidR="00EE22E1" w:rsidRDefault="00EE22E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93CD8" w14:textId="77777777" w:rsidR="00EE22E1" w:rsidRPr="001304AF" w:rsidRDefault="00EE22E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FDB8B" w14:textId="77777777" w:rsidR="00EE22E1" w:rsidRDefault="00EE22E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1662BB" w14:textId="77777777" w:rsidR="00EE22E1" w:rsidRDefault="00EE22E1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EE22E1" w14:paraId="4108C241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35A95" w14:textId="77777777" w:rsidR="00EE22E1" w:rsidRDefault="00EE22E1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6D508" w14:textId="77777777" w:rsidR="00EE22E1" w:rsidRDefault="00EE22E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751A5" w14:textId="77777777" w:rsidR="00EE22E1" w:rsidRDefault="00EE22E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41A8E" w14:textId="77777777" w:rsidR="00EE22E1" w:rsidRDefault="00EE22E1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3 directă și zonă aparate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B9DE9" w14:textId="77777777" w:rsidR="00EE22E1" w:rsidRDefault="00EE22E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5FC2A" w14:textId="77777777" w:rsidR="00EE22E1" w:rsidRDefault="00EE22E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7AF4D" w14:textId="77777777" w:rsidR="00EE22E1" w:rsidRDefault="00EE22E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147+150</w:t>
            </w:r>
          </w:p>
          <w:p w14:paraId="46FCE0DC" w14:textId="77777777" w:rsidR="00EE22E1" w:rsidRDefault="00EE22E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B2120" w14:textId="77777777" w:rsidR="00EE22E1" w:rsidRPr="001304AF" w:rsidRDefault="00EE22E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2B439" w14:textId="77777777" w:rsidR="00EE22E1" w:rsidRDefault="00EE22E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11, 14, 10, 6 Cap X și Y. Fără inductori. </w:t>
            </w:r>
          </w:p>
        </w:tc>
      </w:tr>
      <w:tr w:rsidR="00EE22E1" w14:paraId="3CCBA1C0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0FF66" w14:textId="77777777" w:rsidR="00EE22E1" w:rsidRDefault="00EE22E1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29FFC" w14:textId="77777777" w:rsidR="00EE22E1" w:rsidRDefault="00EE22E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0354D" w14:textId="77777777" w:rsidR="00EE22E1" w:rsidRDefault="00EE22E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9B201" w14:textId="77777777" w:rsidR="00EE22E1" w:rsidRDefault="00EE22E1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E7A7A" w14:textId="77777777" w:rsidR="00EE22E1" w:rsidRDefault="00EE22E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D50F2" w14:textId="77777777" w:rsidR="00EE22E1" w:rsidRDefault="00EE22E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71759" w14:textId="77777777" w:rsidR="00EE22E1" w:rsidRDefault="00EE22E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6BF79D74" w14:textId="77777777" w:rsidR="00EE22E1" w:rsidRDefault="00EE22E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0492E" w14:textId="77777777" w:rsidR="00EE22E1" w:rsidRPr="001304AF" w:rsidRDefault="00EE22E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41BB1" w14:textId="77777777" w:rsidR="00EE22E1" w:rsidRDefault="00EE22E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2F070EB2" w14:textId="77777777" w:rsidR="00EE22E1" w:rsidRPr="00B56D0E" w:rsidRDefault="00EE22E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E22E1" w14:paraId="606576DF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9097B" w14:textId="77777777" w:rsidR="00EE22E1" w:rsidRDefault="00EE22E1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D9F81" w14:textId="77777777" w:rsidR="00EE22E1" w:rsidRDefault="00EE22E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099D0064" w14:textId="77777777" w:rsidR="00EE22E1" w:rsidRDefault="00EE22E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4BEB6" w14:textId="77777777" w:rsidR="00EE22E1" w:rsidRDefault="00EE22E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549C7" w14:textId="77777777" w:rsidR="00EE22E1" w:rsidRDefault="00EE22E1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BFBDB" w14:textId="77777777" w:rsidR="00EE22E1" w:rsidRDefault="00EE22E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9F2FA" w14:textId="77777777" w:rsidR="00EE22E1" w:rsidRDefault="00EE22E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B224E" w14:textId="77777777" w:rsidR="00EE22E1" w:rsidRDefault="00EE22E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00119" w14:textId="77777777" w:rsidR="00EE22E1" w:rsidRPr="001304AF" w:rsidRDefault="00EE22E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6F22D" w14:textId="77777777" w:rsidR="00EE22E1" w:rsidRPr="00175A24" w:rsidRDefault="00EE22E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486C2A4E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E30A4" w14:textId="77777777" w:rsidR="00EE22E1" w:rsidRDefault="00EE22E1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CBF11" w14:textId="77777777" w:rsidR="00EE22E1" w:rsidRDefault="00EE22E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216AF7EC" w14:textId="77777777" w:rsidR="00EE22E1" w:rsidRDefault="00EE22E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5DF3F" w14:textId="77777777" w:rsidR="00EE22E1" w:rsidRDefault="00EE22E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22471" w14:textId="77777777" w:rsidR="00EE22E1" w:rsidRDefault="00EE22E1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CD180" w14:textId="77777777" w:rsidR="00EE22E1" w:rsidRDefault="00EE22E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DFC29" w14:textId="77777777" w:rsidR="00EE22E1" w:rsidRDefault="00EE22E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F7082" w14:textId="77777777" w:rsidR="00EE22E1" w:rsidRDefault="00EE22E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C0D3C" w14:textId="77777777" w:rsidR="00EE22E1" w:rsidRPr="001304AF" w:rsidRDefault="00EE22E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480C0" w14:textId="77777777" w:rsidR="00EE22E1" w:rsidRPr="00175A24" w:rsidRDefault="00EE22E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393531CD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FC308" w14:textId="77777777" w:rsidR="00EE22E1" w:rsidRDefault="00EE22E1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9FBCD" w14:textId="77777777" w:rsidR="00EE22E1" w:rsidRDefault="00EE22E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D9E8C" w14:textId="77777777" w:rsidR="00EE22E1" w:rsidRDefault="00EE22E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827BD" w14:textId="77777777" w:rsidR="00EE22E1" w:rsidRDefault="00EE22E1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9776C" w14:textId="77777777" w:rsidR="00EE22E1" w:rsidRDefault="00EE22E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6172415" w14:textId="77777777" w:rsidR="00EE22E1" w:rsidRDefault="00EE22E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FF5CD" w14:textId="77777777" w:rsidR="00EE22E1" w:rsidRDefault="00EE22E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5677B" w14:textId="77777777" w:rsidR="00EE22E1" w:rsidRDefault="00EE22E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FA163" w14:textId="77777777" w:rsidR="00EE22E1" w:rsidRPr="001304AF" w:rsidRDefault="00EE22E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F4CA6" w14:textId="77777777" w:rsidR="00EE22E1" w:rsidRDefault="00EE22E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C3C558B" w14:textId="77777777" w:rsidR="00EE22E1" w:rsidRDefault="00EE22E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AA9C25" w14:textId="77777777" w:rsidR="00EE22E1" w:rsidRPr="00175A24" w:rsidRDefault="00EE22E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EE22E1" w14:paraId="336F4220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450C6" w14:textId="77777777" w:rsidR="00EE22E1" w:rsidRDefault="00EE22E1" w:rsidP="00166AF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BAAD3" w14:textId="77777777" w:rsidR="00EE22E1" w:rsidRDefault="00EE22E1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533E7" w14:textId="77777777" w:rsidR="00EE22E1" w:rsidRDefault="00EE22E1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4D0D3" w14:textId="77777777" w:rsidR="00EE22E1" w:rsidRDefault="00EE22E1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171C196E" w14:textId="77777777" w:rsidR="00EE22E1" w:rsidRDefault="00EE22E1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83E4B" w14:textId="77777777" w:rsidR="00EE22E1" w:rsidRDefault="00EE22E1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34A98F7" w14:textId="77777777" w:rsidR="00EE22E1" w:rsidRDefault="00EE22E1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B0DC6" w14:textId="77777777" w:rsidR="00EE22E1" w:rsidRDefault="00EE22E1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C6129" w14:textId="77777777" w:rsidR="00EE22E1" w:rsidRDefault="00EE22E1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84208" w14:textId="77777777" w:rsidR="00EE22E1" w:rsidRDefault="00EE22E1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9E21A" w14:textId="77777777" w:rsidR="00EE22E1" w:rsidRDefault="00EE22E1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E53FE4C" w14:textId="77777777" w:rsidR="00EE22E1" w:rsidRDefault="00EE22E1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4F9762" w14:textId="77777777" w:rsidR="00EE22E1" w:rsidRDefault="00EE22E1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E22E1" w14:paraId="772710A0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88FF4" w14:textId="77777777" w:rsidR="00EE22E1" w:rsidRDefault="00EE22E1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764AC" w14:textId="77777777" w:rsidR="00EE22E1" w:rsidRDefault="00EE22E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DFCF2" w14:textId="77777777" w:rsidR="00EE22E1" w:rsidRDefault="00EE22E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D76F3" w14:textId="77777777" w:rsidR="00EE22E1" w:rsidRDefault="00EE22E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38193A78" w14:textId="77777777" w:rsidR="00EE22E1" w:rsidRDefault="00EE22E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4E08A" w14:textId="77777777" w:rsidR="00EE22E1" w:rsidRDefault="00EE22E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986EAE4" w14:textId="77777777" w:rsidR="00EE22E1" w:rsidRDefault="00EE22E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E2816" w14:textId="77777777" w:rsidR="00EE22E1" w:rsidRDefault="00EE22E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4A631" w14:textId="77777777" w:rsidR="00EE22E1" w:rsidRDefault="00EE22E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8633D" w14:textId="77777777" w:rsidR="00EE22E1" w:rsidRDefault="00EE22E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41943" w14:textId="77777777" w:rsidR="00EE22E1" w:rsidRDefault="00EE22E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0BA1427" w14:textId="77777777" w:rsidR="00EE22E1" w:rsidRDefault="00EE22E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A3FCD3" w14:textId="77777777" w:rsidR="00EE22E1" w:rsidRDefault="00EE22E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E22E1" w14:paraId="4D4FF4F2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5D27F" w14:textId="77777777" w:rsidR="00EE22E1" w:rsidRDefault="00EE22E1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91C17" w14:textId="77777777" w:rsidR="00EE22E1" w:rsidRDefault="00EE22E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782E8" w14:textId="77777777" w:rsidR="00EE22E1" w:rsidRDefault="00EE22E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5F557" w14:textId="77777777" w:rsidR="00EE22E1" w:rsidRDefault="00EE22E1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3021FC7F" w14:textId="77777777" w:rsidR="00EE22E1" w:rsidRDefault="00EE22E1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07193" w14:textId="77777777" w:rsidR="00EE22E1" w:rsidRDefault="00EE22E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771DB4A" w14:textId="77777777" w:rsidR="00EE22E1" w:rsidRDefault="00EE22E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52EB" w14:textId="77777777" w:rsidR="00EE22E1" w:rsidRDefault="00EE22E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7BB37" w14:textId="77777777" w:rsidR="00EE22E1" w:rsidRDefault="00EE22E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0F83" w14:textId="77777777" w:rsidR="00EE22E1" w:rsidRPr="001304AF" w:rsidRDefault="00EE22E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DE8F6" w14:textId="77777777" w:rsidR="00EE22E1" w:rsidRDefault="00EE22E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BDEED12" w14:textId="77777777" w:rsidR="00EE22E1" w:rsidRDefault="00EE22E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39C53A" w14:textId="77777777" w:rsidR="00EE22E1" w:rsidRDefault="00EE22E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EE22E1" w14:paraId="38556A0C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4CE92" w14:textId="77777777" w:rsidR="00EE22E1" w:rsidRDefault="00EE22E1" w:rsidP="00BA7D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564AC" w14:textId="77777777" w:rsidR="00EE22E1" w:rsidRDefault="00EE22E1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3E5B7" w14:textId="77777777" w:rsidR="00EE22E1" w:rsidRDefault="00EE22E1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05F0B" w14:textId="77777777" w:rsidR="00EE22E1" w:rsidRDefault="00EE22E1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005D" w14:textId="77777777" w:rsidR="00EE22E1" w:rsidRDefault="00EE22E1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9C1AE" w14:textId="77777777" w:rsidR="00EE22E1" w:rsidRDefault="00EE22E1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81E82" w14:textId="77777777" w:rsidR="00EE22E1" w:rsidRDefault="00EE22E1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13472317" w14:textId="77777777" w:rsidR="00EE22E1" w:rsidRDefault="00EE22E1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9F63C" w14:textId="77777777" w:rsidR="00EE22E1" w:rsidRPr="001304AF" w:rsidRDefault="00EE22E1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81D36" w14:textId="77777777" w:rsidR="00EE22E1" w:rsidRDefault="00EE22E1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009C66CB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22880" w14:textId="77777777" w:rsidR="00EE22E1" w:rsidRDefault="00EE22E1" w:rsidP="00175A7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87DAE" w14:textId="77777777" w:rsidR="00EE22E1" w:rsidRDefault="00EE22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4FAA6B7B" w14:textId="77777777" w:rsidR="00EE22E1" w:rsidRDefault="00EE22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A1D7B" w14:textId="77777777" w:rsidR="00EE22E1" w:rsidRDefault="00EE22E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9E2AE" w14:textId="77777777" w:rsidR="00EE22E1" w:rsidRDefault="00EE22E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1DFA15BD" w14:textId="77777777" w:rsidR="00EE22E1" w:rsidRDefault="00EE22E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B60D" w14:textId="77777777" w:rsidR="00EE22E1" w:rsidRPr="00175A7C" w:rsidRDefault="00EE22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4C1A6" w14:textId="77777777" w:rsidR="00EE22E1" w:rsidRDefault="00EE22E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5EE99" w14:textId="77777777" w:rsidR="00EE22E1" w:rsidRDefault="00EE22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F2FA2" w14:textId="77777777" w:rsidR="00EE22E1" w:rsidRPr="001304AF" w:rsidRDefault="00EE22E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41B4" w14:textId="77777777" w:rsidR="00EE22E1" w:rsidRDefault="00EE22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007E8C29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02967" w14:textId="77777777" w:rsidR="00EE22E1" w:rsidRDefault="00EE22E1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11BF9" w14:textId="77777777" w:rsidR="00EE22E1" w:rsidRDefault="00EE22E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B16B5" w14:textId="77777777" w:rsidR="00EE22E1" w:rsidRPr="001304AF" w:rsidRDefault="00EE22E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2E78E" w14:textId="77777777" w:rsidR="00EE22E1" w:rsidRDefault="00EE22E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09A2F92" w14:textId="77777777" w:rsidR="00EE22E1" w:rsidRDefault="00EE22E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FA69F" w14:textId="77777777" w:rsidR="00EE22E1" w:rsidRDefault="00EE22E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0747C62E" w14:textId="77777777" w:rsidR="00EE22E1" w:rsidRDefault="00EE22E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A90D3" w14:textId="77777777" w:rsidR="00EE22E1" w:rsidRPr="00CA3079" w:rsidRDefault="00EE22E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DEBF" w14:textId="77777777" w:rsidR="00EE22E1" w:rsidRDefault="00EE22E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8150A" w14:textId="77777777" w:rsidR="00EE22E1" w:rsidRPr="001304AF" w:rsidRDefault="00EE22E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BD755" w14:textId="77777777" w:rsidR="00EE22E1" w:rsidRDefault="00EE22E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FA0A248" w14:textId="77777777" w:rsidR="00EE22E1" w:rsidRDefault="00EE22E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EE22E1" w14:paraId="1AB89C4A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3B8DE" w14:textId="77777777" w:rsidR="00EE22E1" w:rsidRDefault="00EE22E1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7EA6E" w14:textId="77777777" w:rsidR="00EE22E1" w:rsidRDefault="00EE22E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67992B67" w14:textId="77777777" w:rsidR="00EE22E1" w:rsidRDefault="00EE22E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301C5" w14:textId="77777777" w:rsidR="00EE22E1" w:rsidRPr="001304AF" w:rsidRDefault="00EE22E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7D894" w14:textId="77777777" w:rsidR="00EE22E1" w:rsidRDefault="00EE22E1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40C82E7" w14:textId="77777777" w:rsidR="00EE22E1" w:rsidRPr="00180EA2" w:rsidRDefault="00EE22E1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6A94B" w14:textId="77777777" w:rsidR="00EE22E1" w:rsidRDefault="00EE22E1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5FC4" w14:textId="77777777" w:rsidR="00EE22E1" w:rsidRPr="00CA3079" w:rsidRDefault="00EE22E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B9A8C" w14:textId="77777777" w:rsidR="00EE22E1" w:rsidRDefault="00EE22E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4DD7B" w14:textId="77777777" w:rsidR="00EE22E1" w:rsidRPr="001304AF" w:rsidRDefault="00EE22E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16B76" w14:textId="77777777" w:rsidR="00EE22E1" w:rsidRDefault="00EE22E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FD4550C" w14:textId="77777777" w:rsidR="00EE22E1" w:rsidRDefault="00EE22E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3FCF9CA1" w14:textId="77777777" w:rsidR="00EE22E1" w:rsidRDefault="00EE22E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EE22E1" w14:paraId="43A96C97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08785" w14:textId="77777777" w:rsidR="00EE22E1" w:rsidRDefault="00EE22E1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BB7B" w14:textId="77777777" w:rsidR="00EE22E1" w:rsidRDefault="00EE22E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42011" w14:textId="77777777" w:rsidR="00EE22E1" w:rsidRDefault="00EE22E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F29D5" w14:textId="77777777" w:rsidR="00EE22E1" w:rsidRDefault="00EE22E1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0049B62" w14:textId="77777777" w:rsidR="00EE22E1" w:rsidRDefault="00EE22E1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9D19F" w14:textId="77777777" w:rsidR="00EE22E1" w:rsidRDefault="00EE22E1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BA47E" w14:textId="77777777" w:rsidR="00EE22E1" w:rsidRPr="00CA3079" w:rsidRDefault="00EE22E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2468C" w14:textId="77777777" w:rsidR="00EE22E1" w:rsidRDefault="00EE22E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37393B5B" w14:textId="77777777" w:rsidR="00EE22E1" w:rsidRDefault="00EE22E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6EB60" w14:textId="77777777" w:rsidR="00EE22E1" w:rsidRPr="001304AF" w:rsidRDefault="00EE22E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08923" w14:textId="77777777" w:rsidR="00EE22E1" w:rsidRDefault="00EE22E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0B9AD3A" w14:textId="77777777" w:rsidR="00EE22E1" w:rsidRDefault="00EE22E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2E3755AD" w14:textId="77777777" w:rsidR="00EE22E1" w:rsidRDefault="00EE22E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BDE8BE4" w14:textId="77777777" w:rsidR="00EE22E1" w:rsidRDefault="00EE22E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EE22E1" w14:paraId="017B03A8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7B0A0" w14:textId="77777777" w:rsidR="00EE22E1" w:rsidRDefault="00EE22E1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C6D1" w14:textId="77777777" w:rsidR="00EE22E1" w:rsidRDefault="00EE22E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E77D" w14:textId="77777777" w:rsidR="00EE22E1" w:rsidRDefault="00EE22E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7CA7" w14:textId="77777777" w:rsidR="00EE22E1" w:rsidRDefault="00EE22E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C2E0622" w14:textId="77777777" w:rsidR="00EE22E1" w:rsidRDefault="00EE22E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E1CBF" w14:textId="77777777" w:rsidR="00EE22E1" w:rsidRDefault="00EE22E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5E918F6C" w14:textId="77777777" w:rsidR="00EE22E1" w:rsidRDefault="00EE22E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1137F961" w14:textId="77777777" w:rsidR="00EE22E1" w:rsidRDefault="00EE22E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6BB3B" w14:textId="77777777" w:rsidR="00EE22E1" w:rsidRPr="00CA3079" w:rsidRDefault="00EE22E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99ABB" w14:textId="77777777" w:rsidR="00EE22E1" w:rsidRDefault="00EE22E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1B8AD" w14:textId="77777777" w:rsidR="00EE22E1" w:rsidRPr="001304AF" w:rsidRDefault="00EE22E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675EE" w14:textId="77777777" w:rsidR="00EE22E1" w:rsidRDefault="00EE22E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4D6DDF6" w14:textId="77777777" w:rsidR="00EE22E1" w:rsidRDefault="00EE22E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220E108B" w14:textId="77777777" w:rsidR="00EE22E1" w:rsidRDefault="00EE22E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109D66BC" w14:textId="77777777" w:rsidR="00EE22E1" w:rsidRPr="00B71446" w:rsidRDefault="00EE22E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6747F0D6" w14:textId="77777777" w:rsidR="00EE22E1" w:rsidRDefault="00EE22E1">
      <w:pPr>
        <w:tabs>
          <w:tab w:val="left" w:pos="6382"/>
        </w:tabs>
        <w:rPr>
          <w:sz w:val="20"/>
        </w:rPr>
      </w:pPr>
    </w:p>
    <w:p w14:paraId="1150BB5D" w14:textId="77777777" w:rsidR="00EE22E1" w:rsidRDefault="00EE22E1" w:rsidP="00B52218">
      <w:pPr>
        <w:pStyle w:val="Heading1"/>
        <w:spacing w:line="360" w:lineRule="auto"/>
      </w:pPr>
      <w:r>
        <w:t>LINIA 704</w:t>
      </w:r>
    </w:p>
    <w:p w14:paraId="6130A930" w14:textId="77777777" w:rsidR="00EE22E1" w:rsidRDefault="00EE22E1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EE22E1" w14:paraId="63D372CE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77E71" w14:textId="77777777" w:rsidR="00EE22E1" w:rsidRDefault="00EE22E1" w:rsidP="00EE22E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A6D06" w14:textId="77777777" w:rsidR="00EE22E1" w:rsidRDefault="00EE22E1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14:paraId="50D54CF4" w14:textId="77777777" w:rsidR="00EE22E1" w:rsidRDefault="00EE22E1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61B50" w14:textId="77777777" w:rsidR="00EE22E1" w:rsidRPr="00E4080B" w:rsidRDefault="00EE22E1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28A66" w14:textId="77777777" w:rsidR="00EE22E1" w:rsidRDefault="00EE22E1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Tecuci -</w:t>
            </w:r>
          </w:p>
          <w:p w14:paraId="2004700E" w14:textId="77777777" w:rsidR="00EE22E1" w:rsidRDefault="00EE22E1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B8C72" w14:textId="77777777" w:rsidR="00EE22E1" w:rsidRDefault="00EE22E1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7D692" w14:textId="77777777" w:rsidR="00EE22E1" w:rsidRPr="00E4080B" w:rsidRDefault="00EE22E1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F5AC2" w14:textId="77777777" w:rsidR="00EE22E1" w:rsidRDefault="00EE22E1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14:paraId="6FD99566" w14:textId="77777777" w:rsidR="00EE22E1" w:rsidRDefault="00EE22E1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54A7E" w14:textId="77777777" w:rsidR="00EE22E1" w:rsidRPr="00E4080B" w:rsidRDefault="00EE22E1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76E8F" w14:textId="77777777" w:rsidR="00EE22E1" w:rsidRPr="001467E0" w:rsidRDefault="00EE22E1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496932EC" w14:textId="77777777" w:rsidR="00EE22E1" w:rsidRPr="00C00026" w:rsidRDefault="00EE22E1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0002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1EDAEA0C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83854" w14:textId="77777777" w:rsidR="00EE22E1" w:rsidRDefault="00EE22E1" w:rsidP="00EE22E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D326" w14:textId="77777777" w:rsidR="00EE22E1" w:rsidRDefault="00EE22E1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20A1C" w14:textId="77777777" w:rsidR="00EE22E1" w:rsidRPr="00E4080B" w:rsidRDefault="00EE22E1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A9B94" w14:textId="77777777" w:rsidR="00EE22E1" w:rsidRDefault="00EE22E1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Barcea </w:t>
            </w:r>
          </w:p>
          <w:p w14:paraId="347F5A94" w14:textId="77777777" w:rsidR="00EE22E1" w:rsidRDefault="00EE22E1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14C2A321" w14:textId="77777777" w:rsidR="00EE22E1" w:rsidRDefault="00EE22E1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8E7C8" w14:textId="77777777" w:rsidR="00EE22E1" w:rsidRDefault="00EE22E1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09F60" w14:textId="77777777" w:rsidR="00EE22E1" w:rsidRPr="00E4080B" w:rsidRDefault="00EE22E1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EF6CC" w14:textId="77777777" w:rsidR="00EE22E1" w:rsidRDefault="00EE22E1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ED08B" w14:textId="77777777" w:rsidR="00EE22E1" w:rsidRPr="00E4080B" w:rsidRDefault="00EE22E1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33592" w14:textId="77777777" w:rsidR="00EE22E1" w:rsidRDefault="00EE22E1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583EE0B3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19730" w14:textId="77777777" w:rsidR="00EE22E1" w:rsidRDefault="00EE22E1" w:rsidP="00EE22E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1FB8F" w14:textId="77777777" w:rsidR="00EE22E1" w:rsidRDefault="00EE22E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C5EBD" w14:textId="77777777" w:rsidR="00EE22E1" w:rsidRPr="00E4080B" w:rsidRDefault="00EE22E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B3E91" w14:textId="77777777" w:rsidR="00EE22E1" w:rsidRDefault="00EE22E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14:paraId="43EC2C93" w14:textId="77777777" w:rsidR="00EE22E1" w:rsidRDefault="00EE22E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5676CC75" w14:textId="77777777" w:rsidR="00EE22E1" w:rsidRDefault="00EE22E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E822B" w14:textId="77777777" w:rsidR="00EE22E1" w:rsidRDefault="00EE22E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4610C" w14:textId="77777777" w:rsidR="00EE22E1" w:rsidRDefault="00EE22E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BD064" w14:textId="77777777" w:rsidR="00EE22E1" w:rsidRDefault="00EE22E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6DA9" w14:textId="77777777" w:rsidR="00EE22E1" w:rsidRPr="00E4080B" w:rsidRDefault="00EE22E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9C45B" w14:textId="77777777" w:rsidR="00EE22E1" w:rsidRDefault="00EE22E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11346874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26CA" w14:textId="77777777" w:rsidR="00EE22E1" w:rsidRDefault="00EE22E1" w:rsidP="00EE22E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00593" w14:textId="77777777" w:rsidR="00EE22E1" w:rsidRDefault="00EE22E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2AB59" w14:textId="77777777" w:rsidR="00EE22E1" w:rsidRPr="00E4080B" w:rsidRDefault="00EE22E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45219" w14:textId="77777777" w:rsidR="00EE22E1" w:rsidRDefault="00EE22E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14:paraId="311E379D" w14:textId="77777777" w:rsidR="00EE22E1" w:rsidRDefault="00EE22E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6F485427" w14:textId="77777777" w:rsidR="00EE22E1" w:rsidRDefault="00EE22E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15F5E" w14:textId="77777777" w:rsidR="00EE22E1" w:rsidRDefault="00EE22E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47516" w14:textId="77777777" w:rsidR="00EE22E1" w:rsidRPr="00E4080B" w:rsidRDefault="00EE22E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CA1F5" w14:textId="77777777" w:rsidR="00EE22E1" w:rsidRDefault="00EE22E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E3375" w14:textId="77777777" w:rsidR="00EE22E1" w:rsidRPr="00E4080B" w:rsidRDefault="00EE22E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8E84B" w14:textId="77777777" w:rsidR="00EE22E1" w:rsidRDefault="00EE22E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21E3E3AF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297F080" w14:textId="77777777" w:rsidR="00EE22E1" w:rsidRDefault="00EE22E1" w:rsidP="00EE22E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2277B" w14:textId="77777777" w:rsidR="00EE22E1" w:rsidRDefault="00EE22E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17061" w14:textId="77777777" w:rsidR="00EE22E1" w:rsidRPr="00E4080B" w:rsidRDefault="00EE22E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0F2C8" w14:textId="77777777" w:rsidR="00EE22E1" w:rsidRDefault="00EE22E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Hanu Conachi</w:t>
            </w:r>
          </w:p>
          <w:p w14:paraId="518ECFAD" w14:textId="77777777" w:rsidR="00EE22E1" w:rsidRDefault="00EE22E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6EC204C6" w14:textId="77777777" w:rsidR="00EE22E1" w:rsidRDefault="00EE22E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E1379" w14:textId="77777777" w:rsidR="00EE22E1" w:rsidRDefault="00EE22E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DC007" w14:textId="77777777" w:rsidR="00EE22E1" w:rsidRPr="00E4080B" w:rsidRDefault="00EE22E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CB9C9" w14:textId="77777777" w:rsidR="00EE22E1" w:rsidRDefault="00EE22E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04DED" w14:textId="77777777" w:rsidR="00EE22E1" w:rsidRPr="00E4080B" w:rsidRDefault="00EE22E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A6B52" w14:textId="77777777" w:rsidR="00EE22E1" w:rsidRDefault="00EE22E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03575A1A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EA28192" w14:textId="77777777" w:rsidR="00EE22E1" w:rsidRDefault="00EE22E1" w:rsidP="00EE22E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1A570" w14:textId="77777777" w:rsidR="00EE22E1" w:rsidRDefault="00EE22E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14:paraId="0644AD02" w14:textId="77777777" w:rsidR="00EE22E1" w:rsidRDefault="00EE22E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DC7D2" w14:textId="77777777" w:rsidR="00EE22E1" w:rsidRPr="00E4080B" w:rsidRDefault="00EE22E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78F92" w14:textId="77777777" w:rsidR="00EE22E1" w:rsidRDefault="00EE22E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14:paraId="44AB8411" w14:textId="77777777" w:rsidR="00EE22E1" w:rsidRDefault="00EE22E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66A94" w14:textId="77777777" w:rsidR="00EE22E1" w:rsidRDefault="00EE22E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3608B" w14:textId="77777777" w:rsidR="00EE22E1" w:rsidRPr="00E4080B" w:rsidRDefault="00EE22E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B97DA" w14:textId="77777777" w:rsidR="00EE22E1" w:rsidRDefault="00EE22E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14:paraId="157D717F" w14:textId="77777777" w:rsidR="00EE22E1" w:rsidRDefault="00EE22E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7CCD0" w14:textId="77777777" w:rsidR="00EE22E1" w:rsidRPr="00E4080B" w:rsidRDefault="00EE22E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8F976" w14:textId="77777777" w:rsidR="00EE22E1" w:rsidRPr="001467E0" w:rsidRDefault="00EE22E1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48872305" w14:textId="77777777" w:rsidR="00EE22E1" w:rsidRPr="008D7F2C" w:rsidRDefault="00EE22E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D7F2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16BC9F7B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9283E68" w14:textId="77777777" w:rsidR="00EE22E1" w:rsidRDefault="00EE22E1" w:rsidP="00EE22E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F0701" w14:textId="77777777" w:rsidR="00EE22E1" w:rsidRDefault="00EE22E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278+900</w:t>
            </w:r>
          </w:p>
          <w:p w14:paraId="17EC886F" w14:textId="77777777" w:rsidR="00EE22E1" w:rsidRDefault="00EE22E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AC058" w14:textId="77777777" w:rsidR="00EE22E1" w:rsidRDefault="00EE22E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1EEC0" w14:textId="77777777" w:rsidR="00EE22E1" w:rsidRDefault="00EE22E1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14:paraId="4C60FC1D" w14:textId="77777777" w:rsidR="00EE22E1" w:rsidRDefault="00EE22E1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BF80" w14:textId="77777777" w:rsidR="00EE22E1" w:rsidRDefault="00EE22E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3589C" w14:textId="77777777" w:rsidR="00EE22E1" w:rsidRPr="00E4080B" w:rsidRDefault="00EE22E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1A9C" w14:textId="77777777" w:rsidR="00EE22E1" w:rsidRDefault="00EE22E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A684" w14:textId="77777777" w:rsidR="00EE22E1" w:rsidRDefault="00EE22E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8F99C" w14:textId="77777777" w:rsidR="00EE22E1" w:rsidRDefault="00EE22E1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E22E1" w14:paraId="06F68A27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D3EE1F0" w14:textId="77777777" w:rsidR="00EE22E1" w:rsidRDefault="00EE22E1" w:rsidP="00EE22E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8D20" w14:textId="77777777" w:rsidR="00EE22E1" w:rsidRDefault="00EE22E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F5C4" w14:textId="77777777" w:rsidR="00EE22E1" w:rsidRPr="00E4080B" w:rsidRDefault="00EE22E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944B0" w14:textId="77777777" w:rsidR="00EE22E1" w:rsidRDefault="00EE22E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14:paraId="037CB74F" w14:textId="77777777" w:rsidR="00EE22E1" w:rsidRDefault="00EE22E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FAFC" w14:textId="77777777" w:rsidR="00EE22E1" w:rsidRDefault="00EE22E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9729B" w14:textId="77777777" w:rsidR="00EE22E1" w:rsidRPr="00E4080B" w:rsidRDefault="00EE22E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E9513" w14:textId="77777777" w:rsidR="00EE22E1" w:rsidRDefault="00EE22E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9E1FB" w14:textId="77777777" w:rsidR="00EE22E1" w:rsidRPr="00E4080B" w:rsidRDefault="00EE22E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F1932" w14:textId="77777777" w:rsidR="00EE22E1" w:rsidRDefault="00EE22E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4D7F3034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EBEBA" w14:textId="77777777" w:rsidR="00EE22E1" w:rsidRDefault="00EE22E1" w:rsidP="00EE22E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7C721" w14:textId="77777777" w:rsidR="00EE22E1" w:rsidRDefault="00EE22E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037E" w14:textId="77777777" w:rsidR="00EE22E1" w:rsidRPr="00E4080B" w:rsidRDefault="00EE22E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5F60E" w14:textId="77777777" w:rsidR="00EE22E1" w:rsidRDefault="00EE22E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14:paraId="229D458A" w14:textId="77777777" w:rsidR="00EE22E1" w:rsidRDefault="00EE22E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1796E" w14:textId="77777777" w:rsidR="00EE22E1" w:rsidRDefault="00EE22E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01C3094" w14:textId="77777777" w:rsidR="00EE22E1" w:rsidRDefault="00EE22E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05969" w14:textId="77777777" w:rsidR="00EE22E1" w:rsidRPr="00E4080B" w:rsidRDefault="00EE22E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DB1A" w14:textId="77777777" w:rsidR="00EE22E1" w:rsidRDefault="00EE22E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C32A3" w14:textId="77777777" w:rsidR="00EE22E1" w:rsidRPr="00E4080B" w:rsidRDefault="00EE22E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F67EA" w14:textId="77777777" w:rsidR="00EE22E1" w:rsidRDefault="00EE22E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702478A" w14:textId="77777777" w:rsidR="00EE22E1" w:rsidRDefault="00EE22E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4. </w:t>
            </w:r>
          </w:p>
        </w:tc>
      </w:tr>
      <w:tr w:rsidR="00EE22E1" w14:paraId="1A41B8BA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92823" w14:textId="77777777" w:rsidR="00EE22E1" w:rsidRDefault="00EE22E1" w:rsidP="00EE22E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A1D" w14:textId="77777777" w:rsidR="00EE22E1" w:rsidRDefault="00EE22E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60461" w14:textId="77777777" w:rsidR="00EE22E1" w:rsidRPr="00E4080B" w:rsidRDefault="00EE22E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2DFC5" w14:textId="77777777" w:rsidR="00EE22E1" w:rsidRDefault="00EE22E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14:paraId="020F5CF1" w14:textId="77777777" w:rsidR="00EE22E1" w:rsidRDefault="00EE22E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D2AE5" w14:textId="77777777" w:rsidR="00EE22E1" w:rsidRDefault="00EE22E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36683" w14:textId="77777777" w:rsidR="00EE22E1" w:rsidRDefault="00EE22E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09FD4" w14:textId="77777777" w:rsidR="00EE22E1" w:rsidRDefault="00EE22E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08BF6" w14:textId="77777777" w:rsidR="00EE22E1" w:rsidRPr="00E4080B" w:rsidRDefault="00EE22E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6579F" w14:textId="77777777" w:rsidR="00EE22E1" w:rsidRDefault="00EE22E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AEC673F" w14:textId="77777777" w:rsidR="00EE22E1" w:rsidRDefault="00EE22E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4 - 6.</w:t>
            </w:r>
          </w:p>
        </w:tc>
      </w:tr>
      <w:tr w:rsidR="00EE22E1" w14:paraId="6794700B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86D11" w14:textId="77777777" w:rsidR="00EE22E1" w:rsidRDefault="00EE22E1" w:rsidP="00EE22E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D198A" w14:textId="77777777" w:rsidR="00EE22E1" w:rsidRDefault="00EE22E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9A058" w14:textId="77777777" w:rsidR="00EE22E1" w:rsidRPr="00E4080B" w:rsidRDefault="00EE22E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2850" w14:textId="77777777" w:rsidR="00EE22E1" w:rsidRDefault="00EE22E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7C0C3E74" w14:textId="77777777" w:rsidR="00EE22E1" w:rsidRDefault="00EE22E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ED96" w14:textId="77777777" w:rsidR="00EE22E1" w:rsidRDefault="00EE22E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9DB80AA" w14:textId="77777777" w:rsidR="00EE22E1" w:rsidRDefault="00EE22E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3C642" w14:textId="77777777" w:rsidR="00EE22E1" w:rsidRDefault="00EE22E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9BD47" w14:textId="77777777" w:rsidR="00EE22E1" w:rsidRDefault="00EE22E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0476" w14:textId="77777777" w:rsidR="00EE22E1" w:rsidRPr="00E4080B" w:rsidRDefault="00EE22E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B2180" w14:textId="77777777" w:rsidR="00EE22E1" w:rsidRDefault="00EE22E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440DE14" w14:textId="77777777" w:rsidR="00EE22E1" w:rsidRDefault="00EE22E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– 8.</w:t>
            </w:r>
          </w:p>
        </w:tc>
      </w:tr>
      <w:tr w:rsidR="00EE22E1" w14:paraId="1806CD37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B3A7A" w14:textId="77777777" w:rsidR="00EE22E1" w:rsidRDefault="00EE22E1" w:rsidP="00EE22E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F240E" w14:textId="77777777" w:rsidR="00EE22E1" w:rsidRDefault="00EE22E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6D65F" w14:textId="77777777" w:rsidR="00EE22E1" w:rsidRPr="00E4080B" w:rsidRDefault="00EE22E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AD793" w14:textId="77777777" w:rsidR="00EE22E1" w:rsidRDefault="00EE22E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363CECCF" w14:textId="77777777" w:rsidR="00EE22E1" w:rsidRDefault="00EE22E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582D6" w14:textId="77777777" w:rsidR="00EE22E1" w:rsidRDefault="00EE22E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D892A14" w14:textId="77777777" w:rsidR="00EE22E1" w:rsidRDefault="00EE22E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00F0B" w14:textId="77777777" w:rsidR="00EE22E1" w:rsidRPr="00E4080B" w:rsidRDefault="00EE22E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DE14E" w14:textId="77777777" w:rsidR="00EE22E1" w:rsidRDefault="00EE22E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2BAD" w14:textId="77777777" w:rsidR="00EE22E1" w:rsidRPr="00E4080B" w:rsidRDefault="00EE22E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D6A7B" w14:textId="77777777" w:rsidR="00EE22E1" w:rsidRDefault="00EE22E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52ADA55" w14:textId="77777777" w:rsidR="00EE22E1" w:rsidRDefault="00EE22E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7 şi 8. </w:t>
            </w:r>
          </w:p>
        </w:tc>
      </w:tr>
    </w:tbl>
    <w:p w14:paraId="57FB84C1" w14:textId="77777777" w:rsidR="00EE22E1" w:rsidRDefault="00EE22E1">
      <w:pPr>
        <w:spacing w:before="40" w:after="40" w:line="192" w:lineRule="auto"/>
        <w:ind w:right="57"/>
        <w:rPr>
          <w:sz w:val="20"/>
        </w:rPr>
      </w:pPr>
    </w:p>
    <w:p w14:paraId="70ACA681" w14:textId="77777777" w:rsidR="00EE22E1" w:rsidRDefault="00EE22E1" w:rsidP="00D06EF4">
      <w:pPr>
        <w:pStyle w:val="Heading1"/>
        <w:spacing w:line="360" w:lineRule="auto"/>
      </w:pPr>
      <w:r>
        <w:t>LINIA 705</w:t>
      </w:r>
    </w:p>
    <w:p w14:paraId="2A7C94E8" w14:textId="77777777" w:rsidR="00EE22E1" w:rsidRDefault="00EE22E1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EE22E1" w14:paraId="78563926" w14:textId="77777777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94D72" w14:textId="77777777" w:rsidR="00EE22E1" w:rsidRDefault="00EE22E1" w:rsidP="00EE22E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CB4A1" w14:textId="77777777" w:rsidR="00EE22E1" w:rsidRDefault="00EE22E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14:paraId="2A3A5064" w14:textId="77777777" w:rsidR="00EE22E1" w:rsidRDefault="00EE22E1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AE63F" w14:textId="77777777" w:rsidR="00EE22E1" w:rsidRPr="006A1A91" w:rsidRDefault="00EE22E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FB129" w14:textId="77777777" w:rsidR="00EE22E1" w:rsidRDefault="00EE22E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Galaţi -</w:t>
            </w:r>
          </w:p>
          <w:p w14:paraId="0CCC6D88" w14:textId="77777777" w:rsidR="00EE22E1" w:rsidRDefault="00EE22E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2A2CC" w14:textId="77777777" w:rsidR="00EE22E1" w:rsidRDefault="00EE22E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C1BEA" w14:textId="77777777" w:rsidR="00EE22E1" w:rsidRPr="006A1A91" w:rsidRDefault="00EE22E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B581" w14:textId="77777777" w:rsidR="00EE22E1" w:rsidRDefault="00EE22E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D301" w14:textId="77777777" w:rsidR="00EE22E1" w:rsidRPr="006A1A91" w:rsidRDefault="00EE22E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DAF99" w14:textId="77777777" w:rsidR="00EE22E1" w:rsidRDefault="00EE22E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14:paraId="02A3BC2F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B6C54" w14:textId="77777777" w:rsidR="00EE22E1" w:rsidRDefault="00EE22E1" w:rsidP="00EE22E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7A05D" w14:textId="77777777" w:rsidR="00EE22E1" w:rsidRDefault="00EE22E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0056D" w14:textId="77777777" w:rsidR="00EE22E1" w:rsidRPr="006A1A91" w:rsidRDefault="00EE22E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CE0D2" w14:textId="77777777" w:rsidR="00EE22E1" w:rsidRDefault="00EE22E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14:paraId="065990F0" w14:textId="77777777" w:rsidR="00EE22E1" w:rsidRDefault="00EE22E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351A06F4" w14:textId="77777777" w:rsidR="00EE22E1" w:rsidRDefault="00EE22E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98838" w14:textId="77777777" w:rsidR="00EE22E1" w:rsidRDefault="00EE22E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BB46C" w14:textId="77777777" w:rsidR="00EE22E1" w:rsidRPr="006A1A91" w:rsidRDefault="00EE22E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5522C" w14:textId="77777777" w:rsidR="00EE22E1" w:rsidRDefault="00EE22E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E5201" w14:textId="77777777" w:rsidR="00EE22E1" w:rsidRPr="006A1A91" w:rsidRDefault="00EE22E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CB90C" w14:textId="77777777" w:rsidR="00EE22E1" w:rsidRDefault="00EE22E1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395CEDA1" w14:textId="77777777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6FABD" w14:textId="77777777" w:rsidR="00EE22E1" w:rsidRDefault="00EE22E1" w:rsidP="00EE22E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1030" w14:textId="77777777" w:rsidR="00EE22E1" w:rsidRDefault="00EE22E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BEA8" w14:textId="77777777" w:rsidR="00EE22E1" w:rsidRPr="006A1A91" w:rsidRDefault="00EE22E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1F5DE" w14:textId="77777777" w:rsidR="00EE22E1" w:rsidRDefault="00EE22E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14:paraId="3CC22063" w14:textId="77777777" w:rsidR="00EE22E1" w:rsidRDefault="00EE22E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14E87" w14:textId="77777777" w:rsidR="00EE22E1" w:rsidRDefault="00EE22E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60E85B4" w14:textId="77777777" w:rsidR="00EE22E1" w:rsidRDefault="00EE22E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3 - 7 </w:t>
            </w:r>
          </w:p>
          <w:p w14:paraId="262C438D" w14:textId="77777777" w:rsidR="00EE22E1" w:rsidRDefault="00EE22E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0B284720" w14:textId="77777777" w:rsidR="00EE22E1" w:rsidRDefault="00EE22E1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D545E" w14:textId="77777777" w:rsidR="00EE22E1" w:rsidRPr="006A1A91" w:rsidRDefault="00EE22E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A6767" w14:textId="77777777" w:rsidR="00EE22E1" w:rsidRDefault="00EE22E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D9850" w14:textId="77777777" w:rsidR="00EE22E1" w:rsidRPr="006A1A91" w:rsidRDefault="00EE22E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8E9E3" w14:textId="77777777" w:rsidR="00EE22E1" w:rsidRDefault="00EE22E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A819C7A" w14:textId="77777777" w:rsidR="00EE22E1" w:rsidRDefault="00EE22E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3.</w:t>
            </w:r>
          </w:p>
        </w:tc>
      </w:tr>
      <w:tr w:rsidR="00EE22E1" w14:paraId="57966AA9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51640" w14:textId="77777777" w:rsidR="00EE22E1" w:rsidRDefault="00EE22E1" w:rsidP="00EE22E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36A24" w14:textId="77777777" w:rsidR="00EE22E1" w:rsidRDefault="00EE22E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BDF90" w14:textId="77777777" w:rsidR="00EE22E1" w:rsidRPr="006A1A91" w:rsidRDefault="00EE22E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7426" w14:textId="77777777" w:rsidR="00EE22E1" w:rsidRDefault="00EE22E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14:paraId="7050B1AA" w14:textId="77777777" w:rsidR="00EE22E1" w:rsidRDefault="00EE22E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CBB1F" w14:textId="77777777" w:rsidR="00EE22E1" w:rsidRDefault="00EE22E1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3718B" w14:textId="77777777" w:rsidR="00EE22E1" w:rsidRPr="006A1A91" w:rsidRDefault="00EE22E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7E72A" w14:textId="77777777" w:rsidR="00EE22E1" w:rsidRDefault="00EE22E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C3843" w14:textId="77777777" w:rsidR="00EE22E1" w:rsidRPr="006A1A91" w:rsidRDefault="00EE22E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71B84" w14:textId="77777777" w:rsidR="00EE22E1" w:rsidRDefault="00EE22E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0F73AC4" w14:textId="77777777" w:rsidR="00EE22E1" w:rsidRDefault="00EE22E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şi 4.</w:t>
            </w:r>
          </w:p>
        </w:tc>
      </w:tr>
      <w:tr w:rsidR="00EE22E1" w14:paraId="65CD27C9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6C02B" w14:textId="77777777" w:rsidR="00EE22E1" w:rsidRDefault="00EE22E1" w:rsidP="00EE22E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7053F" w14:textId="77777777" w:rsidR="00EE22E1" w:rsidRDefault="00EE22E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27+300</w:t>
            </w:r>
          </w:p>
          <w:p w14:paraId="32E0EA46" w14:textId="77777777" w:rsidR="00EE22E1" w:rsidRDefault="00EE22E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85598" w14:textId="77777777" w:rsidR="00EE22E1" w:rsidRPr="006A1A91" w:rsidRDefault="00EE22E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8A412" w14:textId="77777777" w:rsidR="00EE22E1" w:rsidRDefault="00EE22E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 -</w:t>
            </w:r>
          </w:p>
          <w:p w14:paraId="43CB507B" w14:textId="77777777" w:rsidR="00EE22E1" w:rsidRDefault="00EE22E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B67F5" w14:textId="77777777" w:rsidR="00EE22E1" w:rsidRDefault="00EE22E1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03B6" w14:textId="77777777" w:rsidR="00EE22E1" w:rsidRPr="006A1A91" w:rsidRDefault="00EE22E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B3190" w14:textId="77777777" w:rsidR="00EE22E1" w:rsidRDefault="00EE22E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92FFD" w14:textId="77777777" w:rsidR="00EE22E1" w:rsidRPr="006A1A91" w:rsidRDefault="00EE22E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2CC1D" w14:textId="77777777" w:rsidR="00EE22E1" w:rsidRDefault="00EE22E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14:paraId="0536B9A6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C2D27" w14:textId="77777777" w:rsidR="00EE22E1" w:rsidRDefault="00EE22E1" w:rsidP="00EE22E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CF08E" w14:textId="77777777" w:rsidR="00EE22E1" w:rsidRDefault="00EE22E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  <w:p w14:paraId="2F056B0D" w14:textId="77777777" w:rsidR="00EE22E1" w:rsidRDefault="00EE22E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8A809" w14:textId="77777777" w:rsidR="00EE22E1" w:rsidRDefault="00EE22E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36B10" w14:textId="77777777" w:rsidR="00EE22E1" w:rsidRDefault="00EE22E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Tg. Bujor</w:t>
            </w:r>
          </w:p>
          <w:p w14:paraId="09AF2027" w14:textId="77777777" w:rsidR="00EE22E1" w:rsidRDefault="00EE22E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13BC1" w14:textId="77777777" w:rsidR="00EE22E1" w:rsidRDefault="00EE22E1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E2ECE" w14:textId="77777777" w:rsidR="00EE22E1" w:rsidRPr="006A1A91" w:rsidRDefault="00EE22E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690EB" w14:textId="77777777" w:rsidR="00EE22E1" w:rsidRDefault="00EE22E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2596B" w14:textId="77777777" w:rsidR="00EE22E1" w:rsidRPr="006A1A91" w:rsidRDefault="00EE22E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D33BD" w14:textId="77777777" w:rsidR="00EE22E1" w:rsidRDefault="00EE22E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14:paraId="3026F9BF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CBC92" w14:textId="77777777" w:rsidR="00EE22E1" w:rsidRDefault="00EE22E1" w:rsidP="00EE22E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AE769" w14:textId="77777777" w:rsidR="00EE22E1" w:rsidRDefault="00EE22E1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66+950</w:t>
            </w:r>
          </w:p>
          <w:p w14:paraId="2D6C6DBA" w14:textId="77777777" w:rsidR="00EE22E1" w:rsidRDefault="00EE22E1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A5675" w14:textId="77777777" w:rsidR="00EE22E1" w:rsidRDefault="00EE22E1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390D6" w14:textId="77777777" w:rsidR="00EE22E1" w:rsidRDefault="00EE22E1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Tg. Bujor -</w:t>
            </w:r>
          </w:p>
          <w:p w14:paraId="4E281C69" w14:textId="77777777" w:rsidR="00EE22E1" w:rsidRDefault="00EE22E1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6CA99" w14:textId="77777777" w:rsidR="00EE22E1" w:rsidRDefault="00EE22E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74359" w14:textId="77777777" w:rsidR="00EE22E1" w:rsidRPr="006A1A91" w:rsidRDefault="00EE22E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F793D" w14:textId="77777777" w:rsidR="00EE22E1" w:rsidRDefault="00EE22E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ACCB7" w14:textId="77777777" w:rsidR="00EE22E1" w:rsidRPr="006A1A91" w:rsidRDefault="00EE22E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C3AC1" w14:textId="77777777" w:rsidR="00EE22E1" w:rsidRDefault="00EE22E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7A88AFF0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7E2FC" w14:textId="77777777" w:rsidR="00EE22E1" w:rsidRDefault="00EE22E1" w:rsidP="00EE22E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BCC23" w14:textId="77777777" w:rsidR="00EE22E1" w:rsidRDefault="00EE22E1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80+600</w:t>
            </w:r>
          </w:p>
          <w:p w14:paraId="5D335ED0" w14:textId="77777777" w:rsidR="00EE22E1" w:rsidRDefault="00EE22E1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93465" w14:textId="77777777" w:rsidR="00EE22E1" w:rsidRDefault="00EE22E1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D092" w14:textId="77777777" w:rsidR="00EE22E1" w:rsidRDefault="00EE22E1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14:paraId="54AD4EA0" w14:textId="77777777" w:rsidR="00EE22E1" w:rsidRDefault="00EE22E1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E24F2" w14:textId="77777777" w:rsidR="00EE22E1" w:rsidRDefault="00EE22E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C2312" w14:textId="77777777" w:rsidR="00EE22E1" w:rsidRPr="006A1A91" w:rsidRDefault="00EE22E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A2422" w14:textId="77777777" w:rsidR="00EE22E1" w:rsidRDefault="00EE22E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907D7" w14:textId="77777777" w:rsidR="00EE22E1" w:rsidRPr="006A1A91" w:rsidRDefault="00EE22E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E94A1" w14:textId="77777777" w:rsidR="00EE22E1" w:rsidRDefault="00EE22E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 permanentă.</w:t>
            </w:r>
          </w:p>
        </w:tc>
      </w:tr>
      <w:tr w:rsidR="00EE22E1" w14:paraId="37CAC5EB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28704" w14:textId="77777777" w:rsidR="00EE22E1" w:rsidRDefault="00EE22E1" w:rsidP="00EE22E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295F8" w14:textId="77777777" w:rsidR="00EE22E1" w:rsidRDefault="00EE22E1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98+575</w:t>
            </w:r>
          </w:p>
          <w:p w14:paraId="65902C0D" w14:textId="77777777" w:rsidR="00EE22E1" w:rsidRDefault="00EE22E1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6CA5C" w14:textId="77777777" w:rsidR="00EE22E1" w:rsidRDefault="00EE22E1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E0AE2" w14:textId="77777777" w:rsidR="00EE22E1" w:rsidRDefault="00EE22E1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14:paraId="29B44350" w14:textId="77777777" w:rsidR="00EE22E1" w:rsidRDefault="00EE22E1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72B48" w14:textId="77777777" w:rsidR="00EE22E1" w:rsidRDefault="00EE22E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42D1D" w14:textId="77777777" w:rsidR="00EE22E1" w:rsidRPr="006A1A91" w:rsidRDefault="00EE22E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3A813" w14:textId="77777777" w:rsidR="00EE22E1" w:rsidRDefault="00EE22E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3A22A" w14:textId="77777777" w:rsidR="00EE22E1" w:rsidRPr="006A1A91" w:rsidRDefault="00EE22E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1071D" w14:textId="77777777" w:rsidR="00EE22E1" w:rsidRDefault="00EE22E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14:paraId="45959220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78ECD" w14:textId="77777777" w:rsidR="00EE22E1" w:rsidRDefault="00EE22E1" w:rsidP="00EE22E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E44CA" w14:textId="77777777" w:rsidR="00EE22E1" w:rsidRDefault="00EE22E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104+943</w:t>
            </w:r>
          </w:p>
          <w:p w14:paraId="5F31A5AA" w14:textId="77777777" w:rsidR="00EE22E1" w:rsidRDefault="00EE22E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D5203" w14:textId="77777777" w:rsidR="00EE22E1" w:rsidRPr="006A1A91" w:rsidRDefault="00EE22E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FFC1B" w14:textId="77777777" w:rsidR="00EE22E1" w:rsidRDefault="00EE22E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 -</w:t>
            </w:r>
          </w:p>
          <w:p w14:paraId="0DE7686F" w14:textId="77777777" w:rsidR="00EE22E1" w:rsidRDefault="00EE22E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E2EE3" w14:textId="77777777" w:rsidR="00EE22E1" w:rsidRDefault="00EE22E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975A9" w14:textId="77777777" w:rsidR="00EE22E1" w:rsidRPr="006A1A91" w:rsidRDefault="00EE22E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39AE7" w14:textId="77777777" w:rsidR="00EE22E1" w:rsidRDefault="00EE22E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A7257" w14:textId="77777777" w:rsidR="00EE22E1" w:rsidRPr="006A1A91" w:rsidRDefault="00EE22E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12A4D" w14:textId="77777777" w:rsidR="00EE22E1" w:rsidRPr="00D84B80" w:rsidRDefault="00EE22E1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84B8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6340BCBD" w14:textId="77777777" w:rsidR="00EE22E1" w:rsidRPr="00577556" w:rsidRDefault="00EE22E1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7755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56B39560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3ABF2" w14:textId="77777777" w:rsidR="00EE22E1" w:rsidRDefault="00EE22E1" w:rsidP="00EE22E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81FFC" w14:textId="77777777" w:rsidR="00EE22E1" w:rsidRDefault="00EE22E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FBB73" w14:textId="77777777" w:rsidR="00EE22E1" w:rsidRPr="006A1A91" w:rsidRDefault="00EE22E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6E765" w14:textId="77777777" w:rsidR="00EE22E1" w:rsidRDefault="00EE22E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14:paraId="2CD7E582" w14:textId="77777777" w:rsidR="00EE22E1" w:rsidRDefault="00EE22E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718C8191" w14:textId="77777777" w:rsidR="00EE22E1" w:rsidRDefault="00EE22E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3939C" w14:textId="77777777" w:rsidR="00EE22E1" w:rsidRDefault="00EE22E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28BEF" w14:textId="77777777" w:rsidR="00EE22E1" w:rsidRPr="006A1A91" w:rsidRDefault="00EE22E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F1582" w14:textId="77777777" w:rsidR="00EE22E1" w:rsidRDefault="00EE22E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F339" w14:textId="77777777" w:rsidR="00EE22E1" w:rsidRPr="006A1A91" w:rsidRDefault="00EE22E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780C3" w14:textId="77777777" w:rsidR="00EE22E1" w:rsidRDefault="00EE22E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47118394" w14:textId="77777777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66A3A" w14:textId="77777777" w:rsidR="00EE22E1" w:rsidRDefault="00EE22E1" w:rsidP="00EE22E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6118E" w14:textId="77777777" w:rsidR="00EE22E1" w:rsidRDefault="00EE22E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C504C" w14:textId="77777777" w:rsidR="00EE22E1" w:rsidRPr="006A1A91" w:rsidRDefault="00EE22E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15A0A" w14:textId="77777777" w:rsidR="00EE22E1" w:rsidRDefault="00EE22E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14:paraId="0FF7F0BA" w14:textId="77777777" w:rsidR="00EE22E1" w:rsidRDefault="00EE22E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Y</w:t>
            </w:r>
          </w:p>
          <w:p w14:paraId="35DAC0CD" w14:textId="77777777" w:rsidR="00EE22E1" w:rsidRDefault="00EE22E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338EA" w14:textId="77777777" w:rsidR="00EE22E1" w:rsidRDefault="00EE22E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64B2493" w14:textId="77777777" w:rsidR="00EE22E1" w:rsidRDefault="00EE22E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 7, diag.</w:t>
            </w:r>
          </w:p>
          <w:p w14:paraId="3BC704C1" w14:textId="77777777" w:rsidR="00EE22E1" w:rsidRDefault="00EE22E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 -  5, </w:t>
            </w:r>
          </w:p>
          <w:p w14:paraId="5D0E2293" w14:textId="77777777" w:rsidR="00EE22E1" w:rsidRDefault="00EE22E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  -  7, </w:t>
            </w:r>
          </w:p>
          <w:p w14:paraId="02513FAB" w14:textId="77777777" w:rsidR="00EE22E1" w:rsidRDefault="00EE22E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42392" w14:textId="77777777" w:rsidR="00EE22E1" w:rsidRPr="006A1A91" w:rsidRDefault="00EE22E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53E1A" w14:textId="77777777" w:rsidR="00EE22E1" w:rsidRDefault="00EE22E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C66C6" w14:textId="77777777" w:rsidR="00EE22E1" w:rsidRPr="006A1A91" w:rsidRDefault="00EE22E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F8B88" w14:textId="77777777" w:rsidR="00EE22E1" w:rsidRDefault="00EE22E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3588C78" w14:textId="77777777" w:rsidR="00EE22E1" w:rsidRDefault="00EE22E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2 - 6.</w:t>
            </w:r>
          </w:p>
        </w:tc>
      </w:tr>
    </w:tbl>
    <w:p w14:paraId="05F19026" w14:textId="77777777" w:rsidR="00EE22E1" w:rsidRPr="00454E32" w:rsidRDefault="00EE22E1">
      <w:pPr>
        <w:spacing w:before="40" w:after="40" w:line="192" w:lineRule="auto"/>
        <w:ind w:right="57"/>
        <w:rPr>
          <w:b/>
          <w:sz w:val="20"/>
        </w:rPr>
      </w:pPr>
    </w:p>
    <w:p w14:paraId="774FBC2B" w14:textId="77777777" w:rsidR="00EE22E1" w:rsidRDefault="00EE22E1" w:rsidP="00F0370D">
      <w:pPr>
        <w:pStyle w:val="Heading1"/>
        <w:spacing w:line="360" w:lineRule="auto"/>
      </w:pPr>
      <w:r>
        <w:lastRenderedPageBreak/>
        <w:t>LINIA 800</w:t>
      </w:r>
    </w:p>
    <w:p w14:paraId="48F2A459" w14:textId="77777777" w:rsidR="00EE22E1" w:rsidRDefault="00EE22E1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E22E1" w14:paraId="0AD457E4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7C55F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B9B97" w14:textId="77777777" w:rsidR="00EE22E1" w:rsidRDefault="00EE22E1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CADAC" w14:textId="77777777" w:rsidR="00EE22E1" w:rsidRPr="001161EA" w:rsidRDefault="00EE22E1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F73B3" w14:textId="77777777" w:rsidR="00EE22E1" w:rsidRDefault="00EE22E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0B6A087" w14:textId="77777777" w:rsidR="00EE22E1" w:rsidRDefault="00EE22E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91052" w14:textId="77777777" w:rsidR="00EE22E1" w:rsidRDefault="00EE22E1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3D2E3" w14:textId="77777777" w:rsidR="00EE22E1" w:rsidRPr="001161EA" w:rsidRDefault="00EE22E1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E11AE" w14:textId="77777777" w:rsidR="00EE22E1" w:rsidRDefault="00EE22E1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8F110" w14:textId="77777777" w:rsidR="00EE22E1" w:rsidRPr="008D08DE" w:rsidRDefault="00EE22E1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4DD22" w14:textId="77777777" w:rsidR="00EE22E1" w:rsidRDefault="00EE22E1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06F430E2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C86F2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19F79" w14:textId="77777777" w:rsidR="00EE22E1" w:rsidRDefault="00EE22E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FA937" w14:textId="77777777" w:rsidR="00EE22E1" w:rsidRPr="001161EA" w:rsidRDefault="00EE22E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B8F07" w14:textId="77777777" w:rsidR="00EE22E1" w:rsidRDefault="00EE22E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C9AD689" w14:textId="77777777" w:rsidR="00EE22E1" w:rsidRDefault="00EE22E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51B31" w14:textId="77777777" w:rsidR="00EE22E1" w:rsidRDefault="00EE22E1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0DCF9" w14:textId="77777777" w:rsidR="00EE22E1" w:rsidRPr="001161EA" w:rsidRDefault="00EE22E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A22CF" w14:textId="77777777" w:rsidR="00EE22E1" w:rsidRDefault="00EE22E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63DD5" w14:textId="77777777" w:rsidR="00EE22E1" w:rsidRPr="008D08DE" w:rsidRDefault="00EE22E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EFE08" w14:textId="77777777" w:rsidR="00EE22E1" w:rsidRDefault="00EE22E1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3AA64588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3F583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E9142" w14:textId="77777777" w:rsidR="00EE22E1" w:rsidRDefault="00EE22E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775AE" w14:textId="77777777" w:rsidR="00EE22E1" w:rsidRPr="001161EA" w:rsidRDefault="00EE22E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A72D9" w14:textId="77777777" w:rsidR="00EE22E1" w:rsidRDefault="00EE22E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294B21F" w14:textId="77777777" w:rsidR="00EE22E1" w:rsidRDefault="00EE22E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20715" w14:textId="77777777" w:rsidR="00EE22E1" w:rsidRDefault="00EE22E1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696D5" w14:textId="77777777" w:rsidR="00EE22E1" w:rsidRPr="001161EA" w:rsidRDefault="00EE22E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539ED" w14:textId="77777777" w:rsidR="00EE22E1" w:rsidRDefault="00EE22E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C1D0D" w14:textId="77777777" w:rsidR="00EE22E1" w:rsidRPr="008D08DE" w:rsidRDefault="00EE22E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36167" w14:textId="77777777" w:rsidR="00EE22E1" w:rsidRDefault="00EE22E1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95C72A1" w14:textId="77777777" w:rsidR="00EE22E1" w:rsidRDefault="00EE22E1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EE22E1" w:rsidRPr="00A8307A" w14:paraId="499AC28B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65158" w14:textId="77777777" w:rsidR="00EE22E1" w:rsidRPr="00A75A00" w:rsidRDefault="00EE22E1" w:rsidP="00EE22E1">
            <w:pPr>
              <w:numPr>
                <w:ilvl w:val="0"/>
                <w:numId w:val="25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B55C4" w14:textId="77777777" w:rsidR="00EE22E1" w:rsidRPr="00A8307A" w:rsidRDefault="00EE22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60DE7" w14:textId="77777777" w:rsidR="00EE22E1" w:rsidRPr="00A8307A" w:rsidRDefault="00EE22E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03E9E" w14:textId="77777777" w:rsidR="00EE22E1" w:rsidRPr="00A8307A" w:rsidRDefault="00EE22E1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F1C3A" w14:textId="77777777" w:rsidR="00EE22E1" w:rsidRDefault="00EE22E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CEA94F8" w14:textId="77777777" w:rsidR="00EE22E1" w:rsidRDefault="00EE22E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14:paraId="1E61B4E7" w14:textId="77777777" w:rsidR="00EE22E1" w:rsidRDefault="00EE22E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565CE59" w14:textId="77777777" w:rsidR="00EE22E1" w:rsidRDefault="00EE22E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9EA4C" w14:textId="77777777" w:rsidR="00EE22E1" w:rsidRDefault="00EE22E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E47C5" w14:textId="77777777" w:rsidR="00EE22E1" w:rsidRPr="00A8307A" w:rsidRDefault="00EE22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40219" w14:textId="77777777" w:rsidR="00EE22E1" w:rsidRPr="00A8307A" w:rsidRDefault="00EE22E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12F09" w14:textId="77777777" w:rsidR="00EE22E1" w:rsidRDefault="00EE22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A66175A" w14:textId="77777777" w:rsidR="00EE22E1" w:rsidRPr="00A8307A" w:rsidRDefault="00EE22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EE22E1" w:rsidRPr="00A8307A" w14:paraId="72165357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62915" w14:textId="77777777" w:rsidR="00EE22E1" w:rsidRPr="00A75A00" w:rsidRDefault="00EE22E1" w:rsidP="00EE22E1">
            <w:pPr>
              <w:numPr>
                <w:ilvl w:val="0"/>
                <w:numId w:val="25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2FB9F" w14:textId="77777777" w:rsidR="00EE22E1" w:rsidRDefault="00EE22E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4D7BD94E" w14:textId="77777777" w:rsidR="00EE22E1" w:rsidRPr="00A8307A" w:rsidRDefault="00EE22E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C574F" w14:textId="77777777" w:rsidR="00EE22E1" w:rsidRPr="00A8307A" w:rsidRDefault="00EE22E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E4099" w14:textId="77777777" w:rsidR="00EE22E1" w:rsidRDefault="00EE22E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14:paraId="17C111B0" w14:textId="77777777" w:rsidR="00EE22E1" w:rsidRDefault="00EE22E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05A30" w14:textId="77777777" w:rsidR="00EE22E1" w:rsidRDefault="00EE22E1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0C7B1" w14:textId="77777777" w:rsidR="00EE22E1" w:rsidRDefault="00EE22E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9AC7E" w14:textId="77777777" w:rsidR="00EE22E1" w:rsidRDefault="00EE22E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7E7B136B" w14:textId="77777777" w:rsidR="00EE22E1" w:rsidRPr="00A8307A" w:rsidRDefault="00EE22E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4F22C" w14:textId="77777777" w:rsidR="00EE22E1" w:rsidRPr="00A8307A" w:rsidRDefault="00EE22E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B5708" w14:textId="77777777" w:rsidR="00EE22E1" w:rsidRDefault="00EE22E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B76879B" w14:textId="77777777" w:rsidR="00EE22E1" w:rsidRDefault="00EE22E1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14:paraId="5D3CF38A" w14:textId="77777777" w:rsidR="00EE22E1" w:rsidRDefault="00EE22E1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14:paraId="0657D1BF" w14:textId="77777777" w:rsidR="00EE22E1" w:rsidRDefault="00EE22E1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EE22E1" w14:paraId="5F22D95F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83155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9661D" w14:textId="77777777" w:rsidR="00EE22E1" w:rsidRDefault="00EE22E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F5760" w14:textId="77777777" w:rsidR="00EE22E1" w:rsidRPr="001161EA" w:rsidRDefault="00EE22E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7ECD7" w14:textId="77777777" w:rsidR="00EE22E1" w:rsidRDefault="00EE22E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6685F4AE" w14:textId="77777777" w:rsidR="00EE22E1" w:rsidRDefault="00EE22E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8ABBA" w14:textId="77777777" w:rsidR="00EE22E1" w:rsidRDefault="00EE22E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3B0C35B" w14:textId="77777777" w:rsidR="00EE22E1" w:rsidRDefault="00EE22E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4A29" w14:textId="77777777" w:rsidR="00EE22E1" w:rsidRPr="001161EA" w:rsidRDefault="00EE22E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0C109" w14:textId="77777777" w:rsidR="00EE22E1" w:rsidRDefault="00EE22E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A74AD" w14:textId="77777777" w:rsidR="00EE22E1" w:rsidRPr="008D08DE" w:rsidRDefault="00EE22E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AD4CF" w14:textId="77777777" w:rsidR="00EE22E1" w:rsidRDefault="00EE22E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EE22E1" w14:paraId="622EDEF1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8FD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D5D4" w14:textId="77777777" w:rsidR="00EE22E1" w:rsidRDefault="00EE22E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10A3" w14:textId="77777777" w:rsidR="00EE22E1" w:rsidRPr="001161EA" w:rsidRDefault="00EE22E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C2943" w14:textId="77777777" w:rsidR="00EE22E1" w:rsidRDefault="00EE22E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6EA7C654" w14:textId="77777777" w:rsidR="00EE22E1" w:rsidRDefault="00EE22E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0804C" w14:textId="77777777" w:rsidR="00EE22E1" w:rsidRDefault="00EE22E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37F6C026" w14:textId="77777777" w:rsidR="00EE22E1" w:rsidRDefault="00EE22E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14:paraId="103631CC" w14:textId="77777777" w:rsidR="00EE22E1" w:rsidRDefault="00EE22E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14:paraId="0A21173C" w14:textId="77777777" w:rsidR="00EE22E1" w:rsidRDefault="00EE22E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14:paraId="32850E26" w14:textId="77777777" w:rsidR="00EE22E1" w:rsidRDefault="00EE22E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14:paraId="357C87DF" w14:textId="77777777" w:rsidR="00EE22E1" w:rsidRDefault="00EE22E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5351B" w14:textId="77777777" w:rsidR="00EE22E1" w:rsidRPr="001161EA" w:rsidRDefault="00EE22E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2FE08" w14:textId="77777777" w:rsidR="00EE22E1" w:rsidRDefault="00EE22E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88612" w14:textId="77777777" w:rsidR="00EE22E1" w:rsidRPr="008D08DE" w:rsidRDefault="00EE22E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C4279" w14:textId="77777777" w:rsidR="00EE22E1" w:rsidRDefault="00EE22E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18CD8D84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BAC3A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AFD65" w14:textId="77777777" w:rsidR="00EE22E1" w:rsidRDefault="00EE22E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7DABE" w14:textId="77777777" w:rsidR="00EE22E1" w:rsidRPr="001161EA" w:rsidRDefault="00EE22E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F76B4" w14:textId="77777777" w:rsidR="00EE22E1" w:rsidRDefault="00EE22E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99C66" w14:textId="77777777" w:rsidR="00EE22E1" w:rsidRDefault="00EE22E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1DA10" w14:textId="77777777" w:rsidR="00EE22E1" w:rsidRPr="001161EA" w:rsidRDefault="00EE22E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74599" w14:textId="77777777" w:rsidR="00EE22E1" w:rsidRDefault="00EE22E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5B162" w14:textId="77777777" w:rsidR="00EE22E1" w:rsidRPr="008D08DE" w:rsidRDefault="00EE22E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2DC4A" w14:textId="77777777" w:rsidR="00EE22E1" w:rsidRDefault="00EE22E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629B4B6" w14:textId="77777777" w:rsidR="00EE22E1" w:rsidRDefault="00EE22E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067BF0" w14:textId="77777777" w:rsidR="00EE22E1" w:rsidRDefault="00EE22E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EE22E1" w14:paraId="153DA98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AC6F0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B1B1" w14:textId="77777777" w:rsidR="00EE22E1" w:rsidRDefault="00EE22E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3983D" w14:textId="77777777" w:rsidR="00EE22E1" w:rsidRPr="001161EA" w:rsidRDefault="00EE22E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13D4" w14:textId="77777777" w:rsidR="00EE22E1" w:rsidRDefault="00EE22E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9AAA4" w14:textId="77777777" w:rsidR="00EE22E1" w:rsidRDefault="00EE22E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454BC" w14:textId="77777777" w:rsidR="00EE22E1" w:rsidRDefault="00EE22E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6D37" w14:textId="77777777" w:rsidR="00EE22E1" w:rsidRDefault="00EE22E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1A44E" w14:textId="77777777" w:rsidR="00EE22E1" w:rsidRPr="008D08DE" w:rsidRDefault="00EE22E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92F90" w14:textId="77777777" w:rsidR="00EE22E1" w:rsidRDefault="00EE22E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2025804" w14:textId="77777777" w:rsidR="00EE22E1" w:rsidRDefault="00EE22E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F76DD8" w14:textId="77777777" w:rsidR="00EE22E1" w:rsidRDefault="00EE22E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EE22E1" w14:paraId="140AED5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D3A0A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892F6" w14:textId="77777777" w:rsidR="00EE22E1" w:rsidRDefault="00EE22E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AAE9F" w14:textId="77777777" w:rsidR="00EE22E1" w:rsidRPr="001161EA" w:rsidRDefault="00EE22E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9FFFF" w14:textId="77777777" w:rsidR="00EE22E1" w:rsidRDefault="00EE22E1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CBC0" w14:textId="77777777" w:rsidR="00EE22E1" w:rsidRDefault="00EE22E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B7717" w14:textId="77777777" w:rsidR="00EE22E1" w:rsidRDefault="00EE22E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48E64" w14:textId="77777777" w:rsidR="00EE22E1" w:rsidRDefault="00EE22E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74E6B" w14:textId="77777777" w:rsidR="00EE22E1" w:rsidRPr="008D08DE" w:rsidRDefault="00EE22E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852A2" w14:textId="77777777" w:rsidR="00EE22E1" w:rsidRDefault="00EE22E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E97030A" w14:textId="77777777" w:rsidR="00EE22E1" w:rsidRDefault="00EE22E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5C8FF1" w14:textId="77777777" w:rsidR="00EE22E1" w:rsidRDefault="00EE22E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EE22E1" w14:paraId="75C2785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EEAF6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88B20" w14:textId="77777777" w:rsidR="00EE22E1" w:rsidRDefault="00EE22E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14:paraId="228E2777" w14:textId="77777777" w:rsidR="00EE22E1" w:rsidRDefault="00EE22E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CCCBC" w14:textId="77777777" w:rsidR="00EE22E1" w:rsidRPr="001161EA" w:rsidRDefault="00EE22E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70D3B" w14:textId="77777777" w:rsidR="00EE22E1" w:rsidRDefault="00EE22E1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36E77" w14:textId="77777777" w:rsidR="00EE22E1" w:rsidRDefault="00EE22E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1C9DB" w14:textId="77777777" w:rsidR="00EE22E1" w:rsidRDefault="00EE22E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9D5DE" w14:textId="77777777" w:rsidR="00EE22E1" w:rsidRDefault="00EE22E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E4A23" w14:textId="77777777" w:rsidR="00EE22E1" w:rsidRPr="008D08DE" w:rsidRDefault="00EE22E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F0C2B" w14:textId="77777777" w:rsidR="00EE22E1" w:rsidRDefault="00EE22E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124CD095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F1CE3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3F95F" w14:textId="77777777" w:rsidR="00EE22E1" w:rsidRDefault="00EE22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2813D" w14:textId="77777777" w:rsidR="00EE22E1" w:rsidRPr="001161EA" w:rsidRDefault="00EE22E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BED3" w14:textId="77777777" w:rsidR="00EE22E1" w:rsidRDefault="00EE22E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9914D" w14:textId="77777777" w:rsidR="00EE22E1" w:rsidRDefault="00EE22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8D7F922" w14:textId="77777777" w:rsidR="00EE22E1" w:rsidRDefault="00EE22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D761B" w14:textId="77777777" w:rsidR="00EE22E1" w:rsidRDefault="00EE22E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89AE3" w14:textId="77777777" w:rsidR="00EE22E1" w:rsidRDefault="00EE22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ACF55" w14:textId="77777777" w:rsidR="00EE22E1" w:rsidRPr="008D08DE" w:rsidRDefault="00EE22E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B3B0" w14:textId="77777777" w:rsidR="00EE22E1" w:rsidRDefault="00EE22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F7A4F89" w14:textId="77777777" w:rsidR="00EE22E1" w:rsidRDefault="00EE22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4A2A7D" w14:textId="77777777" w:rsidR="00EE22E1" w:rsidRDefault="00EE22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EE22E1" w14:paraId="5CDD0D6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AAF6F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8FDDA" w14:textId="77777777" w:rsidR="00EE22E1" w:rsidRDefault="00EE22E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F8DCD" w14:textId="77777777" w:rsidR="00EE22E1" w:rsidRPr="001161EA" w:rsidRDefault="00EE22E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FEA2F" w14:textId="77777777" w:rsidR="00EE22E1" w:rsidRDefault="00EE22E1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7D888" w14:textId="77777777" w:rsidR="00EE22E1" w:rsidRDefault="00EE22E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A8982" w14:textId="77777777" w:rsidR="00EE22E1" w:rsidRDefault="00EE22E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A3198" w14:textId="77777777" w:rsidR="00EE22E1" w:rsidRDefault="00EE22E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D673D" w14:textId="77777777" w:rsidR="00EE22E1" w:rsidRPr="008D08DE" w:rsidRDefault="00EE22E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E72E5" w14:textId="77777777" w:rsidR="00EE22E1" w:rsidRDefault="00EE22E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F1A65AC" w14:textId="77777777" w:rsidR="00EE22E1" w:rsidRDefault="00EE22E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BB7750" w14:textId="77777777" w:rsidR="00EE22E1" w:rsidRDefault="00EE22E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EE22E1" w14:paraId="22EB4B4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8245A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754CD" w14:textId="77777777" w:rsidR="00EE22E1" w:rsidRDefault="00EE22E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D40F3" w14:textId="77777777" w:rsidR="00EE22E1" w:rsidRPr="001161EA" w:rsidRDefault="00EE22E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16326" w14:textId="77777777" w:rsidR="00EE22E1" w:rsidRDefault="00EE22E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57D7A" w14:textId="77777777" w:rsidR="00EE22E1" w:rsidRDefault="00EE22E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B6E89" w14:textId="77777777" w:rsidR="00EE22E1" w:rsidRDefault="00EE22E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C66F9" w14:textId="77777777" w:rsidR="00EE22E1" w:rsidRDefault="00EE22E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712D5" w14:textId="77777777" w:rsidR="00EE22E1" w:rsidRPr="008D08DE" w:rsidRDefault="00EE22E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A4DF3" w14:textId="77777777" w:rsidR="00EE22E1" w:rsidRDefault="00EE22E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D6D0B36" w14:textId="77777777" w:rsidR="00EE22E1" w:rsidRDefault="00EE22E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540FB4" w14:textId="77777777" w:rsidR="00EE22E1" w:rsidRDefault="00EE22E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EE22E1" w14:paraId="3AB7F60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AE71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F6DF" w14:textId="77777777" w:rsidR="00EE22E1" w:rsidRDefault="00EE22E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DB056" w14:textId="77777777" w:rsidR="00EE22E1" w:rsidRPr="001161EA" w:rsidRDefault="00EE22E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2BF96" w14:textId="77777777" w:rsidR="00EE22E1" w:rsidRDefault="00EE22E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Pasărea - Brănești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CD05C" w14:textId="77777777" w:rsidR="00EE22E1" w:rsidRDefault="00EE22E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21E6E" w14:textId="77777777" w:rsidR="00EE22E1" w:rsidRDefault="00EE22E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646F8" w14:textId="77777777" w:rsidR="00EE22E1" w:rsidRDefault="00EE22E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26+100</w:t>
            </w:r>
          </w:p>
          <w:p w14:paraId="455D45E0" w14:textId="77777777" w:rsidR="00EE22E1" w:rsidRDefault="00EE22E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7B8B" w14:textId="77777777" w:rsidR="00EE22E1" w:rsidRPr="008D08DE" w:rsidRDefault="00EE22E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63CD1" w14:textId="77777777" w:rsidR="00EE22E1" w:rsidRDefault="00EE22E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142762E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6CEDA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A4648" w14:textId="77777777" w:rsidR="00EE22E1" w:rsidRDefault="00EE22E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6FDC4" w14:textId="77777777" w:rsidR="00EE22E1" w:rsidRPr="001161EA" w:rsidRDefault="00EE22E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2183A" w14:textId="77777777" w:rsidR="00EE22E1" w:rsidRDefault="00EE22E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8429B" w14:textId="77777777" w:rsidR="00EE22E1" w:rsidRDefault="00EE22E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3B1036D6" w14:textId="77777777" w:rsidR="00EE22E1" w:rsidRDefault="00EE22E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47366" w14:textId="77777777" w:rsidR="00EE22E1" w:rsidRDefault="00EE22E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C1115" w14:textId="77777777" w:rsidR="00EE22E1" w:rsidRDefault="00EE22E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82460" w14:textId="77777777" w:rsidR="00EE22E1" w:rsidRPr="008D08DE" w:rsidRDefault="00EE22E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8573B" w14:textId="77777777" w:rsidR="00EE22E1" w:rsidRDefault="00EE22E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375CF08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A040C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A08D2" w14:textId="77777777" w:rsidR="00EE22E1" w:rsidRDefault="00EE22E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10633" w14:textId="77777777" w:rsidR="00EE22E1" w:rsidRPr="001161EA" w:rsidRDefault="00EE22E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7CF48" w14:textId="77777777" w:rsidR="00EE22E1" w:rsidRDefault="00EE22E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14:paraId="67F7E7A1" w14:textId="77777777" w:rsidR="00EE22E1" w:rsidRDefault="00EE22E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DE9AD" w14:textId="77777777" w:rsidR="00EE22E1" w:rsidRDefault="00EE22E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51AF" w14:textId="77777777" w:rsidR="00EE22E1" w:rsidRDefault="00EE22E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C9D7C" w14:textId="77777777" w:rsidR="00EE22E1" w:rsidRDefault="00EE22E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14:paraId="43528214" w14:textId="77777777" w:rsidR="00EE22E1" w:rsidRDefault="00EE22E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4FF9F" w14:textId="77777777" w:rsidR="00EE22E1" w:rsidRDefault="00EE22E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F661C" w14:textId="77777777" w:rsidR="00EE22E1" w:rsidRDefault="00EE22E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2E1" w14:paraId="43B3F7A0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33E6A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E08CD" w14:textId="77777777" w:rsidR="00EE22E1" w:rsidRDefault="00EE22E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48554" w14:textId="77777777" w:rsidR="00EE22E1" w:rsidRDefault="00EE22E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BADB8" w14:textId="77777777" w:rsidR="00EE22E1" w:rsidRDefault="00EE22E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4164739D" w14:textId="77777777" w:rsidR="00EE22E1" w:rsidRDefault="00EE22E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42CF8" w14:textId="77777777" w:rsidR="00EE22E1" w:rsidRDefault="00EE22E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0541" w14:textId="77777777" w:rsidR="00EE22E1" w:rsidRDefault="00EE22E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C5C50" w14:textId="77777777" w:rsidR="00EE22E1" w:rsidRDefault="00EE22E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14:paraId="2FBE50C4" w14:textId="77777777" w:rsidR="00EE22E1" w:rsidRDefault="00EE22E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D31AA" w14:textId="77777777" w:rsidR="00EE22E1" w:rsidRDefault="00EE22E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72504" w14:textId="77777777" w:rsidR="00EE22E1" w:rsidRDefault="00EE22E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14:paraId="49D8C642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F818D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9E28D" w14:textId="77777777" w:rsidR="00EE22E1" w:rsidRDefault="00EE22E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14:paraId="33C51D61" w14:textId="77777777" w:rsidR="00EE22E1" w:rsidRDefault="00EE22E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4EA21" w14:textId="77777777" w:rsidR="00EE22E1" w:rsidRDefault="00EE22E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6D04D" w14:textId="77777777" w:rsidR="00EE22E1" w:rsidRDefault="00EE22E1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5BC1EB6B" w14:textId="77777777" w:rsidR="00EE22E1" w:rsidRDefault="00EE22E1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152B8" w14:textId="77777777" w:rsidR="00EE22E1" w:rsidRDefault="00EE22E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F376F" w14:textId="77777777" w:rsidR="00EE22E1" w:rsidRDefault="00EE22E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E67F3" w14:textId="77777777" w:rsidR="00EE22E1" w:rsidRDefault="00EE22E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6D230" w14:textId="77777777" w:rsidR="00EE22E1" w:rsidRDefault="00EE22E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A270C" w14:textId="77777777" w:rsidR="00EE22E1" w:rsidRDefault="00EE22E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07D0">
              <w:rPr>
                <w:b/>
                <w:bCs/>
                <w:i/>
                <w:iCs/>
                <w:sz w:val="20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EE22E1" w14:paraId="33DDE006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AB615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810E2" w14:textId="77777777" w:rsidR="00EE22E1" w:rsidRDefault="00EE22E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C6BFF" w14:textId="77777777" w:rsidR="00EE22E1" w:rsidRDefault="00EE22E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7CA76" w14:textId="77777777" w:rsidR="00EE22E1" w:rsidRDefault="00EE22E1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4E0EECE1" w14:textId="77777777" w:rsidR="00EE22E1" w:rsidRDefault="00EE22E1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24FAD" w14:textId="77777777" w:rsidR="00EE22E1" w:rsidRDefault="00EE22E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774D1" w14:textId="77777777" w:rsidR="00EE22E1" w:rsidRDefault="00EE22E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94F04" w14:textId="77777777" w:rsidR="00EE22E1" w:rsidRDefault="00EE22E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14:paraId="4449252B" w14:textId="77777777" w:rsidR="00EE22E1" w:rsidRDefault="00EE22E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3BEDC" w14:textId="77777777" w:rsidR="00EE22E1" w:rsidRDefault="00EE22E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DC868" w14:textId="77777777" w:rsidR="00EE22E1" w:rsidRDefault="00EE22E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14:paraId="39928986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82064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F90D8" w14:textId="77777777" w:rsidR="00EE22E1" w:rsidRDefault="00EE22E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47341" w14:textId="77777777" w:rsidR="00EE22E1" w:rsidRDefault="00EE22E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654B6" w14:textId="77777777" w:rsidR="00EE22E1" w:rsidRDefault="00EE22E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0FFCAAA1" w14:textId="77777777" w:rsidR="00EE22E1" w:rsidRDefault="00EE22E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A942A" w14:textId="77777777" w:rsidR="00EE22E1" w:rsidRDefault="00EE22E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B82F981" w14:textId="77777777" w:rsidR="00EE22E1" w:rsidRDefault="00EE22E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AB995" w14:textId="77777777" w:rsidR="00EE22E1" w:rsidRDefault="00EE22E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E5C4D" w14:textId="77777777" w:rsidR="00EE22E1" w:rsidRDefault="00EE22E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7C146" w14:textId="77777777" w:rsidR="00EE22E1" w:rsidRDefault="00EE22E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E8953" w14:textId="77777777" w:rsidR="00EE22E1" w:rsidRDefault="00EE22E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D770865" w14:textId="77777777" w:rsidR="00EE22E1" w:rsidRDefault="00EE22E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8A0353" w14:textId="77777777" w:rsidR="00EE22E1" w:rsidRDefault="00EE22E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7BAE7212" w14:textId="77777777" w:rsidR="00EE22E1" w:rsidRDefault="00EE22E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6E5B2475" w14:textId="77777777" w:rsidR="00EE22E1" w:rsidRDefault="00EE22E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EE22E1" w14:paraId="36D23C0D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2BE9C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733D8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CE91E" w14:textId="77777777" w:rsidR="00EE22E1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80348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6D92C3C2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CEB2E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7870760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2A22D" w14:textId="77777777" w:rsidR="00EE22E1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469F1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13B57" w14:textId="77777777" w:rsidR="00EE22E1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E2497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BBE803D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4A644D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0EF6A409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26FF9A61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EE22E1" w14:paraId="5BB6C4C0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69D22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6F619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BE143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DD2C7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06BC1DD9" w14:textId="77777777" w:rsidR="00EE22E1" w:rsidRPr="008B2519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C37A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F45219E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A5CF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AFF7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B98A8" w14:textId="77777777" w:rsidR="00EE22E1" w:rsidRPr="008D08DE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C3DAC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EE22E1" w14:paraId="1D7F03E0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6EEB7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0AAB6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7841E5D9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BBEF4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959B4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C7317AD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FEDB0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485D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DFF2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DF752" w14:textId="77777777" w:rsidR="00EE22E1" w:rsidRPr="008D08DE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5C54D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14:paraId="53D3687F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4673E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97837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57C6B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2F5AD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557E1C2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CCFAE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817F6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BF25C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008DA3E5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52E07" w14:textId="77777777" w:rsidR="00EE22E1" w:rsidRPr="008D08DE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3B856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14:paraId="02A7A4ED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CC53F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FE6B" w14:textId="77777777" w:rsidR="00EE22E1" w:rsidRDefault="00EE22E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82483" w14:textId="77777777" w:rsidR="00EE22E1" w:rsidRPr="001161EA" w:rsidRDefault="00EE22E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A707" w14:textId="77777777" w:rsidR="00EE22E1" w:rsidRDefault="00EE22E1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19DDB80C" w14:textId="77777777" w:rsidR="00EE22E1" w:rsidRDefault="00EE22E1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A6B9D" w14:textId="77777777" w:rsidR="00EE22E1" w:rsidRDefault="00EE22E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612F5C45" w14:textId="77777777" w:rsidR="00EE22E1" w:rsidRDefault="00EE22E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3B508" w14:textId="77777777" w:rsidR="00EE22E1" w:rsidRPr="001161EA" w:rsidRDefault="00EE22E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4D84F" w14:textId="77777777" w:rsidR="00EE22E1" w:rsidRDefault="00EE22E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B37D3" w14:textId="77777777" w:rsidR="00EE22E1" w:rsidRPr="008D08DE" w:rsidRDefault="00EE22E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96D6C" w14:textId="77777777" w:rsidR="00EE22E1" w:rsidRDefault="00EE22E1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EE22E1" w14:paraId="1C1C9F17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EBFA8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B8CA3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F3CAE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7B587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71BDF79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90039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4752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12F8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78970" w14:textId="77777777" w:rsidR="00EE22E1" w:rsidRPr="008D08DE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06342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EE22E1" w14:paraId="7B08C48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FED1B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7DDAE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030E1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00B52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BEF0B9F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DD3DD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14:paraId="5DD59DED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8625D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27EC0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553FC" w14:textId="77777777" w:rsidR="00EE22E1" w:rsidRPr="008D08DE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3A1EB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5E579721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14:paraId="614DA6E7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EE22E1" w14:paraId="6258EED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97738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F6E18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F64E2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E2DF5" w14:textId="77777777" w:rsidR="00EE22E1" w:rsidRDefault="00EE22E1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1C5F395" w14:textId="77777777" w:rsidR="00EE22E1" w:rsidRDefault="00EE22E1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E8455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76540" w14:textId="77777777" w:rsidR="00EE22E1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4472E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B9503" w14:textId="77777777" w:rsidR="00EE22E1" w:rsidRPr="008D08DE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0841B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3DE71EA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00262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80D45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1D539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DDEA6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753525B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B54E8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14:paraId="16453F0C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05F03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9E403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D0C8C" w14:textId="77777777" w:rsidR="00EE22E1" w:rsidRPr="008D08DE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73F4F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F49B7A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14:paraId="0AFD991A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EE22E1" w14:paraId="2257360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F22C9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6757A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597D8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F2118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30577A6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C04A7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14:paraId="24DB6358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EF74C" w14:textId="77777777" w:rsidR="00EE22E1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1C74C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77A4A" w14:textId="77777777" w:rsidR="00EE22E1" w:rsidRPr="008D08DE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B2DE5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FEC68D4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7E8786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14:paraId="3021F8EC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EE22E1" w14:paraId="0CFCED9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0582E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38194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ECC54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189E1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F537500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C4901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5499A8E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B28B5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5699D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19F46" w14:textId="77777777" w:rsidR="00EE22E1" w:rsidRPr="008D08DE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82834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BB42C2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EE22E1" w14:paraId="6B8BF4F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3568D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C4EDD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6DB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888B3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770E3CA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F8F08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EE6CC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8DF20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49F40" w14:textId="77777777" w:rsidR="00EE22E1" w:rsidRPr="008D08DE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E1ECF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10CCC2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EE22E1" w14:paraId="3899C5BC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23E76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329AE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2A42D8F2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9827F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02005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9B95082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14:paraId="65526C42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0026F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A29B9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F9067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36C00" w14:textId="77777777" w:rsidR="00EE22E1" w:rsidRPr="008D08DE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318C3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14:paraId="7EEFD023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38F6A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1D8B6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373B0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2244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8C195B1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14:paraId="6598A567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E5528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5B939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F8371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0C6267B0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0720D" w14:textId="77777777" w:rsidR="00EE22E1" w:rsidRPr="008D08DE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42F84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14:paraId="1BD4B08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0D237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D596E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C9572" w14:textId="77777777" w:rsidR="00EE22E1" w:rsidRPr="001161EA" w:rsidRDefault="00EE22E1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E1101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141F1DFF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E6FD2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72A476E5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14:paraId="2A722475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D5A51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ED002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BCDC" w14:textId="77777777" w:rsidR="00EE22E1" w:rsidRPr="001161EA" w:rsidRDefault="00EE22E1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01F7D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14:paraId="311933B2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56577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25D13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96963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CB961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4800A3D7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A54A2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14:paraId="4AADA969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14:paraId="034903D4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497F6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77D5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01174" w14:textId="77777777" w:rsidR="00EE22E1" w:rsidRPr="008D08DE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A5845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2CE4D244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10B55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C834A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56554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D313D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3AE6D650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89D25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1655C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A8139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C127D" w14:textId="77777777" w:rsidR="00EE22E1" w:rsidRPr="008D08DE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E3AC0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FD09C75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0F2400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EE22E1" w14:paraId="316C93FA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3525E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BCDEB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78E2E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66470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3817DB8E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E9947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DF3C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2BB3F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60712" w14:textId="77777777" w:rsidR="00EE22E1" w:rsidRPr="008D08DE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3DAA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1FA3575E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5A2FB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A43C3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65BBE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A61EF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168C0CD5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4F65D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BFCFE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56062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F6DB6" w14:textId="77777777" w:rsidR="00EE22E1" w:rsidRPr="008D08DE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0BE59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61B6A342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B6E5D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EFC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7449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ED16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4A1B334B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B96F8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6FF3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29E88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8BEC4" w14:textId="77777777" w:rsidR="00EE22E1" w:rsidRPr="008D08DE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B4C9B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0BEACFC7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209B9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BC385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87978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8B442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37F807BE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DCD9A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57505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7261E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E3CEA" w14:textId="77777777" w:rsidR="00EE22E1" w:rsidRPr="008D08DE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3CC21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23960A07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1CB33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D4F6C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CD1A6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3D167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05F53F41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14:paraId="2C884421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A8394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67338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F1CDC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31BE3" w14:textId="77777777" w:rsidR="00EE22E1" w:rsidRPr="008D08DE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17F85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02BB010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B79FF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4021B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190D1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D4E95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703C8DDB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B01B1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CDC4F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CA9F3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0B4A8" w14:textId="77777777" w:rsidR="00EE22E1" w:rsidRPr="008D08DE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F61A8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0C22E98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3482386A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EE22E1" w14:paraId="3B17C4A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2D8DF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6C01C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4EA35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9CCA5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14:paraId="3EACA42B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2D161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71BDA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45B14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14:paraId="5FA6F12B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EF5D6" w14:textId="77777777" w:rsidR="00EE22E1" w:rsidRPr="008D08DE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9C5D7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2E1" w14:paraId="06FFAAD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07578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7298D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1DF76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69886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AC5FA4F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09A4A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5CBF0CF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1BE20C91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8E892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F1755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F001A" w14:textId="77777777" w:rsidR="00EE22E1" w:rsidRPr="008D08DE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3D8AF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E4C9981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A99ADD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14:paraId="34A7088C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EE22E1" w14:paraId="1460E16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ACF7B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66A70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E32D7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12803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C48E6FD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40F7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4132165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4D51E" w14:textId="77777777" w:rsidR="00EE22E1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0A6EF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0D9CC" w14:textId="77777777" w:rsidR="00EE22E1" w:rsidRPr="008D08DE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018B7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4F640A8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3D361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11B77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754EE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23135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976BD1B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1A294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0006E5A8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50200" w14:textId="77777777" w:rsidR="00EE22E1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A74AC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B437" w14:textId="77777777" w:rsidR="00EE22E1" w:rsidRPr="008D08DE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071A1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1508013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58DA0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71B21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878F7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54325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A9DAABF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C4618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14:paraId="7509BEFD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1F0D990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5FD72148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41B/</w:t>
            </w:r>
          </w:p>
          <w:p w14:paraId="5B24BB4B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21AEB" w14:textId="77777777" w:rsidR="00EE22E1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F67B6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A8FC0" w14:textId="77777777" w:rsidR="00EE22E1" w:rsidRPr="008D08DE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9A266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4818478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4675C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E2B55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13FE8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D93EE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190D37A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DA3C4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32509C1A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15BB3" w14:textId="77777777" w:rsidR="00EE22E1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7BC17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7A4F0" w14:textId="77777777" w:rsidR="00EE22E1" w:rsidRPr="008D08DE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F31D9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7BE2A42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D870C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B23F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D0163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B1F63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B4FEC82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1255E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87F4" w14:textId="77777777" w:rsidR="00EE22E1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5869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37389" w14:textId="77777777" w:rsidR="00EE22E1" w:rsidRPr="008D08DE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1BDE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6AE1055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14:paraId="2EB549F2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EE22E1" w14:paraId="56379DD9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13554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7AF68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10518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D3B2B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0C3A51C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1D765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7D12EB0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8D1A8" w14:textId="77777777" w:rsidR="00EE22E1" w:rsidRPr="001161EA" w:rsidRDefault="00EE22E1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FEAF4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7313" w14:textId="77777777" w:rsidR="00EE22E1" w:rsidRPr="008D08DE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70FA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5DD6EED3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199503D9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14:paraId="04C16497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14:paraId="0A3CB6A5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EE22E1" w14:paraId="03A911A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F79BB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DC3FE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49E93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422D3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928E60C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E52B2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D8745B8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198A4929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56EE7" w14:textId="77777777" w:rsidR="00EE22E1" w:rsidRPr="001161EA" w:rsidRDefault="00EE22E1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C78EB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7C9E1" w14:textId="77777777" w:rsidR="00EE22E1" w:rsidRPr="008D08DE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895E8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2CB9E9A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905210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EE22E1" w14:paraId="55DDE931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7AF81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4AE4D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F698F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16586" w14:textId="77777777" w:rsidR="00EE22E1" w:rsidRDefault="00EE22E1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D307F9A" w14:textId="77777777" w:rsidR="00EE22E1" w:rsidRDefault="00EE22E1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FA14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5C7E1" w14:textId="77777777" w:rsidR="00EE22E1" w:rsidRDefault="00EE22E1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1CAD2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EAA17" w14:textId="77777777" w:rsidR="00EE22E1" w:rsidRPr="008D08DE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FF8FD" w14:textId="77777777" w:rsidR="00EE22E1" w:rsidRDefault="00EE22E1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12BFEA70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 814 la liniile </w:t>
            </w:r>
          </w:p>
          <w:p w14:paraId="67918D12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1 - 7 Grupa Tranzit. </w:t>
            </w:r>
            <w:r>
              <w:rPr>
                <w:b/>
                <w:bCs/>
                <w:i/>
                <w:iCs/>
                <w:sz w:val="20"/>
              </w:rPr>
              <w:br/>
              <w:t>Și liniile 1-11 Grupa A.</w:t>
            </w:r>
          </w:p>
        </w:tc>
      </w:tr>
      <w:tr w:rsidR="00EE22E1" w14:paraId="45EB35B6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7EE18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5DAC6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9F6B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E9C45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07DD916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DE88C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5CF2E9B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BD1CA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1849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C838F" w14:textId="77777777" w:rsidR="00EE22E1" w:rsidRPr="008D08DE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FD306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534F715C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BCAAA5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EE22E1" w14:paraId="16C51CE8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862AD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E85B5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C11CD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39CEC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477CD18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3F6DF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A22AB18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14:paraId="0F0A88A5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8DC03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D302A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D8345" w14:textId="77777777" w:rsidR="00EE22E1" w:rsidRPr="008D08DE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19088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23B2A087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EE22E1" w14:paraId="101ED880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2BD29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F8F4E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99320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E3322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88C402C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6A0E3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62D71A8D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27740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5BEE5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93FB7" w14:textId="77777777" w:rsidR="00EE22E1" w:rsidRPr="008D08DE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E383B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635006B9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EE22E1" w14:paraId="4B3A1FD6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4728E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7313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A704C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30FFE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6C94AD5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134892C4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32452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5F0543B1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2B856" w14:textId="77777777" w:rsidR="00EE22E1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6AFAE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E8A64" w14:textId="77777777" w:rsidR="00EE22E1" w:rsidRPr="008D08DE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FF28C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2C8C4FE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EE22E1" w14:paraId="635072C8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42D3C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81E21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8AED5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7E8DD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62D24B4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5CCA2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82204" w14:textId="77777777" w:rsidR="00EE22E1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DD203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E9FC4" w14:textId="77777777" w:rsidR="00EE22E1" w:rsidRPr="008D08DE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42AF4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5B788DC6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05FF0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D48A3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875DF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ED1FE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0BAB8EB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4D953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02229B6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6D575" w14:textId="77777777" w:rsidR="00EE22E1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78EAB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9138F" w14:textId="77777777" w:rsidR="00EE22E1" w:rsidRPr="008D08DE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01BD4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2CB6DE75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3C523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EB23F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8EF43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F7EAE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C8BD2E6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68B82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0C2DEC7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96F5A" w14:textId="77777777" w:rsidR="00EE22E1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1C1A9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F54E0" w14:textId="77777777" w:rsidR="00EE22E1" w:rsidRPr="008D08DE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7DF1A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48046845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10B90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58415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8DB57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37DE9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4521D4C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ADBA7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976DB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1534D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57D19" w14:textId="77777777" w:rsidR="00EE22E1" w:rsidRPr="008D08DE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D16E8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7663D539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0FC6D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0C7E0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0B3F8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4F188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 w:rsidRPr="009A6865">
              <w:rPr>
                <w:b/>
                <w:bCs/>
                <w:sz w:val="20"/>
              </w:rPr>
              <w:t>Stația Constanta Oras  prelungire Linia IV directa Cap Y  si sch.:40, 32, 30, 6 si sch.4, pe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2D057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F5C98" w14:textId="77777777" w:rsidR="00EE22E1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FF588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32BC" w14:textId="77777777" w:rsidR="00EE22E1" w:rsidRPr="008D08DE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5FEFB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6865">
              <w:rPr>
                <w:b/>
                <w:bCs/>
                <w:i/>
                <w:iCs/>
                <w:sz w:val="20"/>
              </w:rPr>
              <w:t>Semnalizată pe teren , fără inductori la paleta galbenă. Afectează intrări  L 814 A  Bucla Palas-Cta Oras - Linia IV directa Constanța  Oraș Cap Y .</w:t>
            </w:r>
          </w:p>
        </w:tc>
      </w:tr>
      <w:tr w:rsidR="00EE22E1" w14:paraId="15F57270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7D714" w14:textId="77777777" w:rsidR="00EE22E1" w:rsidRDefault="00EE22E1" w:rsidP="00EE22E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2FF58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AAE28" w14:textId="77777777" w:rsidR="00EE22E1" w:rsidRPr="001161EA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8108B" w14:textId="77777777" w:rsidR="00EE22E1" w:rsidRDefault="00EE22E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 w:rsidRPr="009A6865">
              <w:rPr>
                <w:b/>
                <w:bCs/>
                <w:sz w:val="20"/>
              </w:rPr>
              <w:t>Stația Constanța Oraș prelungire Linia II directa Cap Y si sch.: 38,34 si sch. 2 , pe directa.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F8070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EF74C" w14:textId="77777777" w:rsidR="00EE22E1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1D156" w14:textId="77777777" w:rsidR="00EE22E1" w:rsidRDefault="00EE22E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8B475" w14:textId="77777777" w:rsidR="00EE22E1" w:rsidRPr="008D08DE" w:rsidRDefault="00EE22E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FD759" w14:textId="77777777" w:rsidR="00EE22E1" w:rsidRDefault="00EE22E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6865">
              <w:rPr>
                <w:b/>
                <w:bCs/>
                <w:i/>
                <w:iCs/>
                <w:sz w:val="20"/>
              </w:rPr>
              <w:t>Semnalizată pe teren, fără inductori la paleta galbenă. Afectează intrări  L 814 A  Bucla Palas-Cta Oras - Linia  II  directă Constanța Oraș Cap Y .</w:t>
            </w:r>
          </w:p>
        </w:tc>
      </w:tr>
    </w:tbl>
    <w:p w14:paraId="0433E4F8" w14:textId="77777777" w:rsidR="00EE22E1" w:rsidRDefault="00EE22E1">
      <w:pPr>
        <w:spacing w:before="40" w:after="40" w:line="192" w:lineRule="auto"/>
        <w:ind w:right="57"/>
        <w:rPr>
          <w:sz w:val="20"/>
        </w:rPr>
      </w:pPr>
    </w:p>
    <w:p w14:paraId="2FB86302" w14:textId="77777777" w:rsidR="00EE22E1" w:rsidRDefault="00EE22E1" w:rsidP="00FF5C69">
      <w:pPr>
        <w:pStyle w:val="Heading1"/>
        <w:spacing w:line="276" w:lineRule="auto"/>
      </w:pPr>
      <w:r>
        <w:t>LINIA 804</w:t>
      </w:r>
    </w:p>
    <w:p w14:paraId="4FBB1390" w14:textId="77777777" w:rsidR="00EE22E1" w:rsidRDefault="00EE22E1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EE22E1" w14:paraId="47650638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A569D" w14:textId="77777777" w:rsidR="00EE22E1" w:rsidRDefault="00EE22E1" w:rsidP="00EE22E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9985A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14:paraId="4626B44C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FAE56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FF436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14:paraId="27B85C5D" w14:textId="77777777" w:rsidR="00EE22E1" w:rsidRDefault="00EE22E1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1DB9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D218D" w14:textId="77777777" w:rsidR="00EE22E1" w:rsidRPr="00F9444C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1091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14533" w14:textId="77777777" w:rsidR="00EE22E1" w:rsidRPr="00F9444C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863AE" w14:textId="77777777" w:rsidR="00EE22E1" w:rsidRPr="00436B1D" w:rsidRDefault="00EE22E1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EE22E1" w14:paraId="4C0FD47A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C5D80" w14:textId="77777777" w:rsidR="00EE22E1" w:rsidRDefault="00EE22E1" w:rsidP="00EE22E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BB218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14:paraId="6E3C1E34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FA8C7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AA5BF" w14:textId="77777777" w:rsidR="00EE22E1" w:rsidRDefault="00EE22E1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14:paraId="7A1566DA" w14:textId="77777777" w:rsidR="00EE22E1" w:rsidRDefault="00EE22E1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7AA90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7296A" w14:textId="77777777" w:rsidR="00EE22E1" w:rsidRPr="00F9444C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C657B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DEC57" w14:textId="77777777" w:rsidR="00EE22E1" w:rsidRPr="00F9444C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07D9D" w14:textId="77777777" w:rsidR="00EE22E1" w:rsidRPr="00436B1D" w:rsidRDefault="00EE22E1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EE22E1" w14:paraId="5FBCC3A2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73CB7" w14:textId="77777777" w:rsidR="00EE22E1" w:rsidRDefault="00EE22E1" w:rsidP="00EE22E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0FDA4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14:paraId="25CF4928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64F70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22F3C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14:paraId="052B0FCE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A00BD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B479F" w14:textId="77777777" w:rsidR="00EE22E1" w:rsidRPr="00F9444C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78D5B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B9CB" w14:textId="77777777" w:rsidR="00EE22E1" w:rsidRPr="00F9444C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28380" w14:textId="77777777" w:rsidR="00EE22E1" w:rsidRPr="00E25A4B" w:rsidRDefault="00EE22E1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4E8BAEC6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14:paraId="1D4D7E6B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A18A8" w14:textId="77777777" w:rsidR="00EE22E1" w:rsidRDefault="00EE22E1" w:rsidP="00EE22E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0DA13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AB3BE" w14:textId="77777777" w:rsidR="00EE22E1" w:rsidRPr="00A152FB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E3346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14:paraId="6FD1E78F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62AD4A2A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318C8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A7D3B" w14:textId="77777777" w:rsidR="00EE22E1" w:rsidRPr="00F9444C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332B3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24BCD705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940F" w14:textId="77777777" w:rsidR="00EE22E1" w:rsidRPr="00F9444C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9FAF6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32819B8D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79A8D" w14:textId="77777777" w:rsidR="00EE22E1" w:rsidRDefault="00EE22E1" w:rsidP="00EE22E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0D83B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14:paraId="33A43470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C80D5" w14:textId="77777777" w:rsidR="00EE22E1" w:rsidRPr="00A152FB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7448B" w14:textId="77777777" w:rsidR="00EE22E1" w:rsidRDefault="00EE22E1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50BD682E" w14:textId="77777777" w:rsidR="00EE22E1" w:rsidRDefault="00EE22E1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14:paraId="0D5284E8" w14:textId="77777777" w:rsidR="00EE22E1" w:rsidRDefault="00EE22E1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14:paraId="31C163BE" w14:textId="77777777" w:rsidR="00EE22E1" w:rsidRDefault="00EE22E1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14:paraId="631C30FC" w14:textId="77777777" w:rsidR="00EE22E1" w:rsidRDefault="00EE22E1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01FE5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460B1" w14:textId="77777777" w:rsidR="00EE22E1" w:rsidRPr="00F9444C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E5199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D389E" w14:textId="77777777" w:rsidR="00EE22E1" w:rsidRPr="00F9444C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1DDAA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0E7837AD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92D11" w14:textId="77777777" w:rsidR="00EE22E1" w:rsidRDefault="00EE22E1" w:rsidP="00EE22E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2AB88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B6FC0" w14:textId="77777777" w:rsidR="00EE22E1" w:rsidRPr="00A152FB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AEF97" w14:textId="77777777" w:rsidR="00EE22E1" w:rsidRDefault="00EE22E1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21C661B4" w14:textId="77777777" w:rsidR="00EE22E1" w:rsidRDefault="00EE22E1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529EF4CE" w14:textId="77777777" w:rsidR="00EE22E1" w:rsidRDefault="00EE22E1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14:paraId="37226871" w14:textId="77777777" w:rsidR="00EE22E1" w:rsidRDefault="00EE22E1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D7637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CFA8B" w14:textId="77777777" w:rsidR="00EE22E1" w:rsidRPr="00F9444C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462D0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14:paraId="2B6FA7DF" w14:textId="77777777" w:rsidR="00EE22E1" w:rsidRDefault="00EE22E1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7D579" w14:textId="77777777" w:rsidR="00EE22E1" w:rsidRPr="00F9444C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57D63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14:paraId="3CF78F58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CB34D" w14:textId="77777777" w:rsidR="00EE22E1" w:rsidRDefault="00EE22E1" w:rsidP="00EE22E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76770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8250E" w14:textId="77777777" w:rsidR="00EE22E1" w:rsidRPr="00A152FB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25D1B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29FAB88A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14:paraId="128656E9" w14:textId="77777777" w:rsidR="00EE22E1" w:rsidRDefault="00EE22E1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0D4C7" w14:textId="77777777" w:rsidR="00EE22E1" w:rsidRDefault="00EE22E1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EAFAF9B" w14:textId="77777777" w:rsidR="00EE22E1" w:rsidRDefault="00EE22E1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0BAED" w14:textId="77777777" w:rsidR="00EE22E1" w:rsidRPr="00F9444C" w:rsidRDefault="00EE22E1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00C6A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8EAB7" w14:textId="77777777" w:rsidR="00EE22E1" w:rsidRPr="00F9444C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14EC4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2584EF38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2EA28" w14:textId="77777777" w:rsidR="00EE22E1" w:rsidRDefault="00EE22E1" w:rsidP="00EE22E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DA313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14:paraId="6605DFA0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0EF8B" w14:textId="77777777" w:rsidR="00EE22E1" w:rsidRPr="00A152FB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268FC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14:paraId="7A125BF1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28EF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52062" w14:textId="77777777" w:rsidR="00EE22E1" w:rsidRPr="00F9444C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814FD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9E908" w14:textId="77777777" w:rsidR="00EE22E1" w:rsidRPr="00F9444C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D9772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0637CB75" w14:textId="77777777" w:rsidR="00EE22E1" w:rsidRDefault="00EE22E1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EE22E1" w14:paraId="7CB7D79B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9F528" w14:textId="77777777" w:rsidR="00EE22E1" w:rsidRDefault="00EE22E1" w:rsidP="00EE22E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EFA1C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14:paraId="10EE0AAC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C1DC3" w14:textId="77777777" w:rsidR="00EE22E1" w:rsidRPr="00A152FB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E7AF0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14:paraId="3CAF0C66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B7C46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B4D63" w14:textId="77777777" w:rsidR="00EE22E1" w:rsidRPr="00F9444C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4C581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A720" w14:textId="77777777" w:rsidR="00EE22E1" w:rsidRPr="00F9444C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D587B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56184910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EE22E1" w14:paraId="69D04524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74B9F" w14:textId="77777777" w:rsidR="00EE22E1" w:rsidRDefault="00EE22E1" w:rsidP="00EE22E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CE568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0379AE09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64E48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61724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14:paraId="1272AB01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5417008E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14:paraId="117D3476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14:paraId="0B52436D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14:paraId="6DF154AF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A9E3B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5238F" w14:textId="77777777" w:rsidR="00EE22E1" w:rsidRPr="00F9444C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214E5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8570E" w14:textId="77777777" w:rsidR="00EE22E1" w:rsidRPr="00F9444C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080F7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0359A9D8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965DE" w14:textId="77777777" w:rsidR="00EE22E1" w:rsidRDefault="00EE22E1" w:rsidP="00EE22E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5F626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0FD6C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0E8D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14:paraId="3F45E381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5B31D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22544E9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195B5" w14:textId="77777777" w:rsidR="00EE22E1" w:rsidRPr="00F9444C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90C48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90398" w14:textId="77777777" w:rsidR="00EE22E1" w:rsidRPr="00F9444C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BA51B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6D1BC181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57D51" w14:textId="77777777" w:rsidR="00EE22E1" w:rsidRDefault="00EE22E1" w:rsidP="00EE22E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54899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EC397" w14:textId="77777777" w:rsidR="00EE22E1" w:rsidRPr="00A152FB" w:rsidRDefault="00EE22E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23F90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14:paraId="5D1D4AA2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50217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E1301" w14:textId="77777777" w:rsidR="00EE22E1" w:rsidRPr="00F9444C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C07B9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10F83" w14:textId="77777777" w:rsidR="00EE22E1" w:rsidRPr="00F9444C" w:rsidRDefault="00EE22E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CDD20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2E1" w14:paraId="25D3A0E6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6A7F" w14:textId="77777777" w:rsidR="00EE22E1" w:rsidRDefault="00EE22E1" w:rsidP="00EE22E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1750F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14:paraId="2F44A202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7ED3B" w14:textId="77777777" w:rsidR="00EE22E1" w:rsidRPr="00A152FB" w:rsidRDefault="00EE22E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4EDB8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51C053EE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0B21E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E0EE0" w14:textId="77777777" w:rsidR="00EE22E1" w:rsidRPr="00F9444C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D8962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C3E8F" w14:textId="77777777" w:rsidR="00EE22E1" w:rsidRPr="00F9444C" w:rsidRDefault="00EE22E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8B223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3E56DFC7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EE22E1" w14:paraId="7822AD49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05598" w14:textId="77777777" w:rsidR="00EE22E1" w:rsidRDefault="00EE22E1" w:rsidP="00EE22E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09158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14:paraId="7284B0BC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D1F58" w14:textId="77777777" w:rsidR="00EE22E1" w:rsidRPr="00A152FB" w:rsidRDefault="00EE22E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86755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17110518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D1BB3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C5B6C" w14:textId="77777777" w:rsidR="00EE22E1" w:rsidRPr="00F9444C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C1D52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DB086" w14:textId="77777777" w:rsidR="00EE22E1" w:rsidRPr="00F9444C" w:rsidRDefault="00EE22E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9E76F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2390769A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EE22E1" w14:paraId="23E598DE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EC453" w14:textId="77777777" w:rsidR="00EE22E1" w:rsidRDefault="00EE22E1" w:rsidP="00EE22E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E9943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A9BE0" w14:textId="77777777" w:rsidR="00EE22E1" w:rsidRPr="00A152FB" w:rsidRDefault="00EE22E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A8FA7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795EB1D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98229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3B35BCE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59986" w14:textId="77777777" w:rsidR="00EE22E1" w:rsidRPr="00F9444C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F5930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D400E" w14:textId="77777777" w:rsidR="00EE22E1" w:rsidRPr="00F9444C" w:rsidRDefault="00EE22E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F4D12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154CB2A3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A6DDDDF" w14:textId="77777777" w:rsidR="00EE22E1" w:rsidRDefault="00EE22E1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EE22E1" w14:paraId="2A457EF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642DB" w14:textId="77777777" w:rsidR="00EE22E1" w:rsidRDefault="00EE22E1" w:rsidP="00EE22E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FACF7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B5EAA" w14:textId="77777777" w:rsidR="00EE22E1" w:rsidRPr="00A152FB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B7EEB" w14:textId="77777777" w:rsidR="00EE22E1" w:rsidRDefault="00EE22E1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3F0CB13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B593D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B61FD" w14:textId="77777777" w:rsidR="00EE22E1" w:rsidRPr="00F9444C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ADECE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1E827202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C8328" w14:textId="77777777" w:rsidR="00EE22E1" w:rsidRPr="00F9444C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05380" w14:textId="77777777" w:rsidR="00EE22E1" w:rsidRDefault="00EE22E1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030114B" w14:textId="77777777" w:rsidR="00EE22E1" w:rsidRDefault="00EE22E1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0F144224" w14:textId="77777777" w:rsidR="00EE22E1" w:rsidRDefault="00EE22E1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3A1508" w14:textId="77777777" w:rsidR="00EE22E1" w:rsidRDefault="00EE22E1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EE22E1" w14:paraId="4EF3F574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59AC2" w14:textId="77777777" w:rsidR="00EE22E1" w:rsidRDefault="00EE22E1" w:rsidP="00EE22E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EDF12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059CE" w14:textId="77777777" w:rsidR="00EE22E1" w:rsidRPr="00A152FB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20A62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904FD36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2CF84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528FDF0E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D0FB3" w14:textId="77777777" w:rsidR="00EE22E1" w:rsidRPr="00F9444C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02A49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2E77E" w14:textId="77777777" w:rsidR="00EE22E1" w:rsidRPr="00F9444C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7B6B8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3509AB0E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EE22E1" w14:paraId="21BF3E6D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C33EB" w14:textId="77777777" w:rsidR="00EE22E1" w:rsidRDefault="00EE22E1" w:rsidP="00EE22E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06A81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2B02F" w14:textId="77777777" w:rsidR="00EE22E1" w:rsidRPr="00A152FB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DAA5A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Movila –</w:t>
            </w:r>
          </w:p>
          <w:p w14:paraId="18ED3024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C88B4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4100" w14:textId="77777777" w:rsidR="00EE22E1" w:rsidRPr="00F9444C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B6E26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72+500</w:t>
            </w:r>
          </w:p>
          <w:p w14:paraId="344D76C8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29B5E" w14:textId="77777777" w:rsidR="00EE22E1" w:rsidRPr="00F9444C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F2E48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14:paraId="71339366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A8CE7" w14:textId="77777777" w:rsidR="00EE22E1" w:rsidRDefault="00EE22E1" w:rsidP="00EE22E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C4153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60B2EAF6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CC917" w14:textId="77777777" w:rsidR="00EE22E1" w:rsidRPr="00A152FB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B5C81" w14:textId="77777777" w:rsidR="00EE22E1" w:rsidRDefault="00EE22E1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848C94E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14:paraId="1B5FACB3" w14:textId="77777777" w:rsidR="00EE22E1" w:rsidRDefault="00EE22E1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11024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508FF" w14:textId="77777777" w:rsidR="00EE22E1" w:rsidRPr="00F9444C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70943" w14:textId="77777777" w:rsidR="00EE22E1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B1506" w14:textId="77777777" w:rsidR="00EE22E1" w:rsidRPr="00F9444C" w:rsidRDefault="00EE22E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25E2D" w14:textId="77777777" w:rsidR="00EE22E1" w:rsidRDefault="00EE22E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14:paraId="230F0152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AB2F4" w14:textId="77777777" w:rsidR="00EE22E1" w:rsidRDefault="00EE22E1" w:rsidP="00EE22E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02111" w14:textId="77777777" w:rsidR="00EE22E1" w:rsidRDefault="00EE22E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16EA2" w14:textId="77777777" w:rsidR="00EE22E1" w:rsidRPr="00A152FB" w:rsidRDefault="00EE22E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DEE14" w14:textId="77777777" w:rsidR="00EE22E1" w:rsidRDefault="00EE22E1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5C35C12" w14:textId="77777777" w:rsidR="00EE22E1" w:rsidRDefault="00EE22E1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14:paraId="52AFDA1B" w14:textId="77777777" w:rsidR="00EE22E1" w:rsidRDefault="00EE22E1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728" w14:textId="77777777" w:rsidR="00EE22E1" w:rsidRDefault="00EE22E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E1234" w14:textId="77777777" w:rsidR="00EE22E1" w:rsidRPr="00F9444C" w:rsidRDefault="00EE22E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D4B93" w14:textId="77777777" w:rsidR="00EE22E1" w:rsidRDefault="00EE22E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4DB93BD1" w14:textId="77777777" w:rsidR="00EE22E1" w:rsidRDefault="00EE22E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88CAD" w14:textId="77777777" w:rsidR="00EE22E1" w:rsidRPr="00F9444C" w:rsidRDefault="00EE22E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9BB30" w14:textId="77777777" w:rsidR="00EE22E1" w:rsidRDefault="00EE22E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14:paraId="3DD94DE6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27B50" w14:textId="77777777" w:rsidR="00EE22E1" w:rsidRDefault="00EE22E1" w:rsidP="00EE22E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15B59" w14:textId="77777777" w:rsidR="00EE22E1" w:rsidRDefault="00EE22E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0B8A0A0D" w14:textId="77777777" w:rsidR="00EE22E1" w:rsidRDefault="00EE22E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04859" w14:textId="77777777" w:rsidR="00EE22E1" w:rsidRPr="00A152FB" w:rsidRDefault="00EE22E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45DF2" w14:textId="77777777" w:rsidR="00EE22E1" w:rsidRDefault="00EE22E1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024B7B4" w14:textId="77777777" w:rsidR="00EE22E1" w:rsidRDefault="00EE22E1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14:paraId="6BA81D00" w14:textId="77777777" w:rsidR="00EE22E1" w:rsidRDefault="00EE22E1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D7413" w14:textId="77777777" w:rsidR="00EE22E1" w:rsidRDefault="00EE22E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AC61C" w14:textId="77777777" w:rsidR="00EE22E1" w:rsidRDefault="00EE22E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EE568" w14:textId="77777777" w:rsidR="00EE22E1" w:rsidRDefault="00EE22E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39A54" w14:textId="77777777" w:rsidR="00EE22E1" w:rsidRPr="00F9444C" w:rsidRDefault="00EE22E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504B" w14:textId="77777777" w:rsidR="00EE22E1" w:rsidRDefault="00EE22E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2E1" w14:paraId="12F59AF6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E45BF" w14:textId="77777777" w:rsidR="00EE22E1" w:rsidRDefault="00EE22E1" w:rsidP="00EE22E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69E61" w14:textId="77777777" w:rsidR="00EE22E1" w:rsidRDefault="00EE22E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6E1F5" w14:textId="77777777" w:rsidR="00EE22E1" w:rsidRPr="00A152FB" w:rsidRDefault="00EE22E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72B13" w14:textId="77777777" w:rsidR="00EE22E1" w:rsidRDefault="00EE22E1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49C6526" w14:textId="77777777" w:rsidR="00EE22E1" w:rsidRDefault="00EE22E1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14:paraId="3EE13633" w14:textId="77777777" w:rsidR="00EE22E1" w:rsidRDefault="00EE22E1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922BC" w14:textId="77777777" w:rsidR="00EE22E1" w:rsidRDefault="00EE22E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668D3" w14:textId="77777777" w:rsidR="00EE22E1" w:rsidRDefault="00EE22E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06163" w14:textId="77777777" w:rsidR="00EE22E1" w:rsidRDefault="00EE22E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3AB4DAD2" w14:textId="77777777" w:rsidR="00EE22E1" w:rsidRDefault="00EE22E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B8B8C" w14:textId="77777777" w:rsidR="00EE22E1" w:rsidRPr="00F9444C" w:rsidRDefault="00EE22E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54ADB" w14:textId="77777777" w:rsidR="00EE22E1" w:rsidRDefault="00EE22E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</w:tbl>
    <w:p w14:paraId="73469C51" w14:textId="77777777" w:rsidR="00EE22E1" w:rsidRDefault="00EE22E1" w:rsidP="00802827">
      <w:pPr>
        <w:spacing w:line="276" w:lineRule="auto"/>
        <w:ind w:right="57"/>
        <w:rPr>
          <w:sz w:val="20"/>
        </w:rPr>
      </w:pPr>
    </w:p>
    <w:p w14:paraId="419DF776" w14:textId="77777777" w:rsidR="00EE22E1" w:rsidRDefault="00EE22E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7880800" w14:textId="77777777" w:rsidR="00DC7ECF" w:rsidRDefault="00DC7EC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6682AEA" w14:textId="77777777" w:rsidR="00DC7ECF" w:rsidRDefault="00DC7EC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F94B60E" w14:textId="77777777" w:rsidR="00DC7ECF" w:rsidRDefault="00DC7EC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3FC5031" w14:textId="77777777" w:rsidR="00DC7ECF" w:rsidRDefault="00DC7EC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479B577" w14:textId="77777777" w:rsidR="00DC7ECF" w:rsidRDefault="00DC7EC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9A79381" w14:textId="77777777" w:rsidR="00DC7ECF" w:rsidRDefault="00DC7EC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B6EAAF5" w14:textId="77777777" w:rsidR="00DC7ECF" w:rsidRDefault="00DC7EC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B1F1833" w14:textId="77777777" w:rsidR="00DC7ECF" w:rsidRDefault="00DC7EC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68D4CDD" w14:textId="77777777" w:rsidR="00DC7ECF" w:rsidRDefault="00DC7EC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35D1270" w14:textId="77777777" w:rsidR="00DC7ECF" w:rsidRDefault="00DC7EC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7F9D2FE" w14:textId="77777777" w:rsidR="00DC7ECF" w:rsidRDefault="00DC7EC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982507A" w14:textId="77777777" w:rsidR="00DC7ECF" w:rsidRDefault="00DC7EC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36CE26E" w14:textId="77777777" w:rsidR="00DC7ECF" w:rsidRDefault="00DC7EC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64C3DA5" w14:textId="77777777" w:rsidR="00DC7ECF" w:rsidRDefault="00DC7EC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AEF662A" w14:textId="77777777" w:rsidR="00DC7ECF" w:rsidRPr="00C21F42" w:rsidRDefault="00DC7EC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42B3D09" w14:textId="77777777" w:rsidR="00EE22E1" w:rsidRPr="00C21F42" w:rsidRDefault="00EE22E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69D173EF" w14:textId="77777777" w:rsidR="00EE22E1" w:rsidRPr="00C21F42" w:rsidRDefault="00EE22E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235986B8" w14:textId="77777777" w:rsidR="00EE22E1" w:rsidRPr="00C21F42" w:rsidRDefault="00EE22E1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3C921417" w14:textId="77777777" w:rsidR="00EE22E1" w:rsidRDefault="00EE22E1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4B1988A0" w14:textId="77777777" w:rsidR="00EE22E1" w:rsidRPr="00C21F42" w:rsidRDefault="00EE22E1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2D9B4CE6" w14:textId="77777777" w:rsidR="00EE22E1" w:rsidRPr="00C21F42" w:rsidRDefault="00EE22E1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39E1E72D" w14:textId="77777777" w:rsidR="00EE22E1" w:rsidRPr="00C21F42" w:rsidRDefault="00EE22E1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2A6E7819" w14:textId="77777777" w:rsidR="00EE22E1" w:rsidRPr="00C21F42" w:rsidRDefault="00EE22E1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6F43BD54" w14:textId="77777777" w:rsidR="001513BB" w:rsidRPr="00D54417" w:rsidRDefault="001513BB" w:rsidP="00D54417"/>
    <w:sectPr w:rsidR="001513BB" w:rsidRPr="00D54417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F277B" w14:textId="77777777" w:rsidR="00B83FE2" w:rsidRDefault="00B83FE2">
      <w:r>
        <w:separator/>
      </w:r>
    </w:p>
  </w:endnote>
  <w:endnote w:type="continuationSeparator" w:id="0">
    <w:p w14:paraId="49E33845" w14:textId="77777777" w:rsidR="00B83FE2" w:rsidRDefault="00B8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Vrind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3FC07" w14:textId="77777777" w:rsidR="000774AC" w:rsidRDefault="00077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BCF8B" w14:textId="77777777" w:rsidR="000774AC" w:rsidRDefault="00077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B55EE" w14:textId="77777777" w:rsidR="000774AC" w:rsidRDefault="00077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8EECB" w14:textId="77777777" w:rsidR="00B83FE2" w:rsidRDefault="00B83FE2">
      <w:r>
        <w:separator/>
      </w:r>
    </w:p>
  </w:footnote>
  <w:footnote w:type="continuationSeparator" w:id="0">
    <w:p w14:paraId="3AD1B022" w14:textId="77777777" w:rsidR="00B83FE2" w:rsidRDefault="00B83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1EBE8" w14:textId="77777777" w:rsidR="00615117" w:rsidRDefault="00E44E4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3506">
      <w:rPr>
        <w:rStyle w:val="PageNumber"/>
      </w:rPr>
      <w:t>2</w:t>
    </w:r>
    <w:r>
      <w:rPr>
        <w:rStyle w:val="PageNumber"/>
      </w:rPr>
      <w:fldChar w:fldCharType="end"/>
    </w:r>
  </w:p>
  <w:p w14:paraId="0123CFCB" w14:textId="0CE895C1" w:rsidR="00615117" w:rsidRDefault="00E6382E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B51003">
      <w:rPr>
        <w:b/>
        <w:bCs/>
        <w:i/>
        <w:iCs/>
        <w:sz w:val="22"/>
      </w:rPr>
      <w:t>decada 21-31 iulie 2025</w:t>
    </w:r>
  </w:p>
  <w:p w14:paraId="55E74E2D" w14:textId="77777777"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 w14:paraId="2F2E98BB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25AEED5E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42D4E5FF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7C883FF9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120B3995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53ACC200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259B4EAC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14:paraId="5225D9B3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111D913B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365938C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17E535C4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F4C6E81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42381D96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7DD3CB58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412CF69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74FCD000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21C48557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B3C1F78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1C8FEF4D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8DC12F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0DD1990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3CE96E73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623F0CBD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27D89C2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3BEA864A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 w14:paraId="72A92BA8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9A5FB3A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5FA3A9E0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B8CCFE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609D0536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2DDD9C3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3F7CBF5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583FBD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891F5F2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42953F46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5EFCB3F5" w14:textId="77777777" w:rsidR="00615117" w:rsidRDefault="0061511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20F48" w14:textId="77777777" w:rsidR="00615117" w:rsidRDefault="00E44E4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29CF">
      <w:rPr>
        <w:rStyle w:val="PageNumber"/>
      </w:rPr>
      <w:t>3</w:t>
    </w:r>
    <w:r>
      <w:rPr>
        <w:rStyle w:val="PageNumber"/>
      </w:rPr>
      <w:fldChar w:fldCharType="end"/>
    </w:r>
  </w:p>
  <w:p w14:paraId="17D100F8" w14:textId="2BEFE1B7" w:rsidR="00D66BBF" w:rsidRPr="00A048AC" w:rsidRDefault="00E6382E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 </w:t>
    </w:r>
    <w:r w:rsidR="00B51003">
      <w:rPr>
        <w:b/>
        <w:bCs/>
        <w:i/>
        <w:iCs/>
        <w:sz w:val="22"/>
      </w:rPr>
      <w:t>decada 21-31 iulie 2025</w:t>
    </w:r>
  </w:p>
  <w:p w14:paraId="481EEC55" w14:textId="77777777"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655D423B" w14:textId="77777777"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45C2CAF8" w14:textId="77777777"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14:paraId="5CF15765" w14:textId="77777777"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31B2AC96" w14:textId="77777777"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2E93C9BD" w14:textId="77777777"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76AF29EE" w14:textId="77777777"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 w14:paraId="6A788316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8E87A3C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49A6237E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05AC6E7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4317A9D2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7DDAB327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4A17E584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14:paraId="11CCC6A8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77EDDC5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7B2BEAF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5EE230C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2676A999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315521DB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2A00AF25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774BD716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33874D1F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68A667EA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52ED6B0D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7930B2E7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C4C384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73191A3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250FC949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69A9C192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3073E5E4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69472C39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 w14:paraId="4A3F1017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C49D0EA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26E06665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9C4EBD0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62974A1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102A27B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3D203D1F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8D5B272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92B6D45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720BD032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70591AFE" w14:textId="77777777" w:rsidR="00615117" w:rsidRDefault="0061511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E954" w14:textId="77777777" w:rsidR="00615117" w:rsidRDefault="0061511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492CA0"/>
    <w:multiLevelType w:val="hybridMultilevel"/>
    <w:tmpl w:val="737012E6"/>
    <w:lvl w:ilvl="0" w:tplc="BA6E93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 w15:restartNumberingAfterBreak="0">
    <w:nsid w:val="15081929"/>
    <w:multiLevelType w:val="hybridMultilevel"/>
    <w:tmpl w:val="C442A3B6"/>
    <w:lvl w:ilvl="0" w:tplc="DF9E562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36C96AF2"/>
    <w:multiLevelType w:val="hybridMultilevel"/>
    <w:tmpl w:val="39D6254C"/>
    <w:lvl w:ilvl="0" w:tplc="AE0CA3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9354ED"/>
    <w:multiLevelType w:val="hybridMultilevel"/>
    <w:tmpl w:val="FF7CEA3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39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5211F5"/>
    <w:multiLevelType w:val="hybridMultilevel"/>
    <w:tmpl w:val="3E88771E"/>
    <w:lvl w:ilvl="0" w:tplc="DDE05C0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236173"/>
    <w:multiLevelType w:val="hybridMultilevel"/>
    <w:tmpl w:val="A310080E"/>
    <w:lvl w:ilvl="0" w:tplc="DF9E562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3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 w15:restartNumberingAfterBreak="0">
    <w:nsid w:val="73C23515"/>
    <w:multiLevelType w:val="hybridMultilevel"/>
    <w:tmpl w:val="951CB946"/>
    <w:lvl w:ilvl="0" w:tplc="0C602FC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A66A12"/>
    <w:multiLevelType w:val="hybridMultilevel"/>
    <w:tmpl w:val="615EE740"/>
    <w:lvl w:ilvl="0" w:tplc="E2268C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 w15:restartNumberingAfterBreak="0">
    <w:nsid w:val="79B44DF5"/>
    <w:multiLevelType w:val="hybridMultilevel"/>
    <w:tmpl w:val="5C661494"/>
    <w:lvl w:ilvl="0" w:tplc="6EA405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853030552">
    <w:abstractNumId w:val="15"/>
  </w:num>
  <w:num w:numId="2" w16cid:durableId="1543975484">
    <w:abstractNumId w:val="11"/>
  </w:num>
  <w:num w:numId="3" w16cid:durableId="281805907">
    <w:abstractNumId w:val="12"/>
  </w:num>
  <w:num w:numId="4" w16cid:durableId="989358314">
    <w:abstractNumId w:val="0"/>
  </w:num>
  <w:num w:numId="5" w16cid:durableId="432436868">
    <w:abstractNumId w:val="1"/>
  </w:num>
  <w:num w:numId="6" w16cid:durableId="396048776">
    <w:abstractNumId w:val="24"/>
  </w:num>
  <w:num w:numId="7" w16cid:durableId="1308974699">
    <w:abstractNumId w:val="9"/>
  </w:num>
  <w:num w:numId="8" w16cid:durableId="2088573307">
    <w:abstractNumId w:val="23"/>
  </w:num>
  <w:num w:numId="9" w16cid:durableId="264074095">
    <w:abstractNumId w:val="27"/>
  </w:num>
  <w:num w:numId="10" w16cid:durableId="1181236199">
    <w:abstractNumId w:val="25"/>
  </w:num>
  <w:num w:numId="11" w16cid:durableId="936517881">
    <w:abstractNumId w:val="6"/>
  </w:num>
  <w:num w:numId="12" w16cid:durableId="149947623">
    <w:abstractNumId w:val="8"/>
  </w:num>
  <w:num w:numId="13" w16cid:durableId="25910938">
    <w:abstractNumId w:val="17"/>
  </w:num>
  <w:num w:numId="14" w16cid:durableId="1935016965">
    <w:abstractNumId w:val="28"/>
  </w:num>
  <w:num w:numId="15" w16cid:durableId="429084967">
    <w:abstractNumId w:val="16"/>
  </w:num>
  <w:num w:numId="16" w16cid:durableId="1318219569">
    <w:abstractNumId w:val="4"/>
  </w:num>
  <w:num w:numId="17" w16cid:durableId="1268854381">
    <w:abstractNumId w:val="10"/>
  </w:num>
  <w:num w:numId="18" w16cid:durableId="244806653">
    <w:abstractNumId w:val="29"/>
  </w:num>
  <w:num w:numId="19" w16cid:durableId="701826518">
    <w:abstractNumId w:val="7"/>
  </w:num>
  <w:num w:numId="20" w16cid:durableId="428818036">
    <w:abstractNumId w:val="26"/>
  </w:num>
  <w:num w:numId="21" w16cid:durableId="1572933392">
    <w:abstractNumId w:val="21"/>
  </w:num>
  <w:num w:numId="22" w16cid:durableId="53281469">
    <w:abstractNumId w:val="20"/>
  </w:num>
  <w:num w:numId="23" w16cid:durableId="1555240462">
    <w:abstractNumId w:val="13"/>
  </w:num>
  <w:num w:numId="24" w16cid:durableId="1499542297">
    <w:abstractNumId w:val="14"/>
  </w:num>
  <w:num w:numId="25" w16cid:durableId="232354897">
    <w:abstractNumId w:val="2"/>
  </w:num>
  <w:num w:numId="26" w16cid:durableId="52507426">
    <w:abstractNumId w:val="18"/>
  </w:num>
  <w:num w:numId="27" w16cid:durableId="1230263891">
    <w:abstractNumId w:val="3"/>
  </w:num>
  <w:num w:numId="28" w16cid:durableId="388457770">
    <w:abstractNumId w:val="19"/>
  </w:num>
  <w:num w:numId="29" w16cid:durableId="1370375626">
    <w:abstractNumId w:val="5"/>
  </w:num>
  <w:num w:numId="30" w16cid:durableId="511142634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Vk2+L77z6QJ89CP2/2wu13yYoWMvmF3SbAkdfXzRnBV98nzYYQ67CQPHzlRetoINjY7/E8n3BEAvdWOdfWdgXg==" w:salt="BkWxioddCPDsOLqeeT+iLg=="/>
  <w:defaultTabStop w:val="720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79"/>
    <w:rsid w:val="000000DC"/>
    <w:rsid w:val="00000E1B"/>
    <w:rsid w:val="00000EBB"/>
    <w:rsid w:val="00001105"/>
    <w:rsid w:val="00001457"/>
    <w:rsid w:val="00001707"/>
    <w:rsid w:val="000017E5"/>
    <w:rsid w:val="0000191B"/>
    <w:rsid w:val="00001DCD"/>
    <w:rsid w:val="00001F2E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8C3"/>
    <w:rsid w:val="000149E5"/>
    <w:rsid w:val="00014F1F"/>
    <w:rsid w:val="000153EE"/>
    <w:rsid w:val="000167C0"/>
    <w:rsid w:val="000167DB"/>
    <w:rsid w:val="0001683B"/>
    <w:rsid w:val="00016AE2"/>
    <w:rsid w:val="00016B09"/>
    <w:rsid w:val="00016C96"/>
    <w:rsid w:val="00017053"/>
    <w:rsid w:val="00017922"/>
    <w:rsid w:val="00017A5A"/>
    <w:rsid w:val="00017E15"/>
    <w:rsid w:val="00017FA7"/>
    <w:rsid w:val="00020047"/>
    <w:rsid w:val="00021A52"/>
    <w:rsid w:val="00021D57"/>
    <w:rsid w:val="000227F7"/>
    <w:rsid w:val="00022E94"/>
    <w:rsid w:val="00023468"/>
    <w:rsid w:val="00023D7E"/>
    <w:rsid w:val="00023F40"/>
    <w:rsid w:val="00024227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079"/>
    <w:rsid w:val="0002669D"/>
    <w:rsid w:val="000266DD"/>
    <w:rsid w:val="000267D5"/>
    <w:rsid w:val="0002742F"/>
    <w:rsid w:val="0002788D"/>
    <w:rsid w:val="00027964"/>
    <w:rsid w:val="00027F92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246"/>
    <w:rsid w:val="0004577C"/>
    <w:rsid w:val="00045E9C"/>
    <w:rsid w:val="00046458"/>
    <w:rsid w:val="00046709"/>
    <w:rsid w:val="00046B0E"/>
    <w:rsid w:val="000471A0"/>
    <w:rsid w:val="00047B23"/>
    <w:rsid w:val="000507B9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80D"/>
    <w:rsid w:val="0005783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2C8"/>
    <w:rsid w:val="000663D8"/>
    <w:rsid w:val="00066442"/>
    <w:rsid w:val="00066855"/>
    <w:rsid w:val="00066AB3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8FB"/>
    <w:rsid w:val="00074E4B"/>
    <w:rsid w:val="00075256"/>
    <w:rsid w:val="00075816"/>
    <w:rsid w:val="00075A7F"/>
    <w:rsid w:val="00075AF9"/>
    <w:rsid w:val="00075EDB"/>
    <w:rsid w:val="0007604B"/>
    <w:rsid w:val="0007605B"/>
    <w:rsid w:val="0007738A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A23"/>
    <w:rsid w:val="00083C3E"/>
    <w:rsid w:val="00083DFF"/>
    <w:rsid w:val="000840EA"/>
    <w:rsid w:val="000844C7"/>
    <w:rsid w:val="00084F88"/>
    <w:rsid w:val="000851D8"/>
    <w:rsid w:val="0008522F"/>
    <w:rsid w:val="000854FF"/>
    <w:rsid w:val="000855BC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3F11"/>
    <w:rsid w:val="000B4000"/>
    <w:rsid w:val="000B4391"/>
    <w:rsid w:val="000B46DD"/>
    <w:rsid w:val="000B5337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A7A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558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6E1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3E5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40B0"/>
    <w:rsid w:val="00135957"/>
    <w:rsid w:val="00136D6A"/>
    <w:rsid w:val="00136EC7"/>
    <w:rsid w:val="00137033"/>
    <w:rsid w:val="001375EC"/>
    <w:rsid w:val="0013767B"/>
    <w:rsid w:val="0014066F"/>
    <w:rsid w:val="00140A9F"/>
    <w:rsid w:val="001413DB"/>
    <w:rsid w:val="00141761"/>
    <w:rsid w:val="00141E4A"/>
    <w:rsid w:val="0014214D"/>
    <w:rsid w:val="0014230A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9CF"/>
    <w:rsid w:val="00147D5F"/>
    <w:rsid w:val="00147F63"/>
    <w:rsid w:val="00150579"/>
    <w:rsid w:val="00150FB4"/>
    <w:rsid w:val="001511F4"/>
    <w:rsid w:val="0015139D"/>
    <w:rsid w:val="001513BB"/>
    <w:rsid w:val="0015195A"/>
    <w:rsid w:val="00151C5A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A97"/>
    <w:rsid w:val="00172B91"/>
    <w:rsid w:val="001736E7"/>
    <w:rsid w:val="0017445A"/>
    <w:rsid w:val="001745F9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1BE8"/>
    <w:rsid w:val="00182758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7AD7"/>
    <w:rsid w:val="00197C6B"/>
    <w:rsid w:val="00197E12"/>
    <w:rsid w:val="001A077A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01"/>
    <w:rsid w:val="001A6324"/>
    <w:rsid w:val="001A7324"/>
    <w:rsid w:val="001A79F1"/>
    <w:rsid w:val="001A7E29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6BE0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71E"/>
    <w:rsid w:val="001D3BA4"/>
    <w:rsid w:val="001D4226"/>
    <w:rsid w:val="001D437D"/>
    <w:rsid w:val="001D4421"/>
    <w:rsid w:val="001D4BA8"/>
    <w:rsid w:val="001D4D08"/>
    <w:rsid w:val="001D5473"/>
    <w:rsid w:val="001D63AE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B27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6DA8"/>
    <w:rsid w:val="001F0142"/>
    <w:rsid w:val="001F1061"/>
    <w:rsid w:val="001F279F"/>
    <w:rsid w:val="001F2B93"/>
    <w:rsid w:val="001F2D22"/>
    <w:rsid w:val="001F36A8"/>
    <w:rsid w:val="001F3943"/>
    <w:rsid w:val="001F39A2"/>
    <w:rsid w:val="001F507E"/>
    <w:rsid w:val="001F508B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DD4"/>
    <w:rsid w:val="00203E77"/>
    <w:rsid w:val="0020420B"/>
    <w:rsid w:val="002042CB"/>
    <w:rsid w:val="00204F84"/>
    <w:rsid w:val="0020527E"/>
    <w:rsid w:val="00205368"/>
    <w:rsid w:val="00205517"/>
    <w:rsid w:val="00205778"/>
    <w:rsid w:val="00205A50"/>
    <w:rsid w:val="00205FE4"/>
    <w:rsid w:val="00206973"/>
    <w:rsid w:val="00206BCC"/>
    <w:rsid w:val="00207EFA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09CD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998"/>
    <w:rsid w:val="00230BDE"/>
    <w:rsid w:val="00230EBF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48F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DC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4AFD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727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1F4A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1BD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ADA"/>
    <w:rsid w:val="00292F4A"/>
    <w:rsid w:val="002933A6"/>
    <w:rsid w:val="0029386E"/>
    <w:rsid w:val="00293BC0"/>
    <w:rsid w:val="00293D2B"/>
    <w:rsid w:val="00293F1F"/>
    <w:rsid w:val="00294975"/>
    <w:rsid w:val="00294A61"/>
    <w:rsid w:val="002953D5"/>
    <w:rsid w:val="002959C1"/>
    <w:rsid w:val="00295DAD"/>
    <w:rsid w:val="00296010"/>
    <w:rsid w:val="00296629"/>
    <w:rsid w:val="0029674F"/>
    <w:rsid w:val="002977DF"/>
    <w:rsid w:val="002A0F01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3DD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326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C4E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3B5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4BF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048"/>
    <w:rsid w:val="00322976"/>
    <w:rsid w:val="003232A5"/>
    <w:rsid w:val="0032357E"/>
    <w:rsid w:val="00323BEA"/>
    <w:rsid w:val="00324A26"/>
    <w:rsid w:val="00324ADE"/>
    <w:rsid w:val="00325355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47C"/>
    <w:rsid w:val="00331497"/>
    <w:rsid w:val="00331FAD"/>
    <w:rsid w:val="0033214A"/>
    <w:rsid w:val="003321BF"/>
    <w:rsid w:val="003323A6"/>
    <w:rsid w:val="003327DF"/>
    <w:rsid w:val="00332B6E"/>
    <w:rsid w:val="00332D3C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039"/>
    <w:rsid w:val="0037127A"/>
    <w:rsid w:val="00371573"/>
    <w:rsid w:val="00371756"/>
    <w:rsid w:val="003719B0"/>
    <w:rsid w:val="00371C41"/>
    <w:rsid w:val="00372908"/>
    <w:rsid w:val="00373139"/>
    <w:rsid w:val="003735AE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10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0F8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8D2"/>
    <w:rsid w:val="003E1C23"/>
    <w:rsid w:val="003E1D64"/>
    <w:rsid w:val="003E1F11"/>
    <w:rsid w:val="003E29B4"/>
    <w:rsid w:val="003E2ACB"/>
    <w:rsid w:val="003E2BDF"/>
    <w:rsid w:val="003E2EB1"/>
    <w:rsid w:val="003E32B8"/>
    <w:rsid w:val="003E3602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AA7"/>
    <w:rsid w:val="003E7CB6"/>
    <w:rsid w:val="003F03B1"/>
    <w:rsid w:val="003F0514"/>
    <w:rsid w:val="003F0842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427F"/>
    <w:rsid w:val="004049AB"/>
    <w:rsid w:val="004049AE"/>
    <w:rsid w:val="004049BC"/>
    <w:rsid w:val="00404E26"/>
    <w:rsid w:val="00404E8A"/>
    <w:rsid w:val="00405846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B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158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9F0"/>
    <w:rsid w:val="00443AEE"/>
    <w:rsid w:val="00443CF4"/>
    <w:rsid w:val="00443E08"/>
    <w:rsid w:val="00443FA2"/>
    <w:rsid w:val="0044457C"/>
    <w:rsid w:val="00444922"/>
    <w:rsid w:val="00444B49"/>
    <w:rsid w:val="004456EF"/>
    <w:rsid w:val="00446153"/>
    <w:rsid w:val="004463E0"/>
    <w:rsid w:val="00446C7C"/>
    <w:rsid w:val="004471F4"/>
    <w:rsid w:val="00447643"/>
    <w:rsid w:val="00447B07"/>
    <w:rsid w:val="004501DF"/>
    <w:rsid w:val="0045026F"/>
    <w:rsid w:val="00450657"/>
    <w:rsid w:val="00450A2C"/>
    <w:rsid w:val="004510C1"/>
    <w:rsid w:val="00451683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4ED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1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332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6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B8"/>
    <w:rsid w:val="004C67DD"/>
    <w:rsid w:val="004C70D1"/>
    <w:rsid w:val="004C76E8"/>
    <w:rsid w:val="004C7D10"/>
    <w:rsid w:val="004C7DEA"/>
    <w:rsid w:val="004D060C"/>
    <w:rsid w:val="004D0C97"/>
    <w:rsid w:val="004D0ED7"/>
    <w:rsid w:val="004D0F1F"/>
    <w:rsid w:val="004D0FC8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3FAA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2199"/>
    <w:rsid w:val="004E2366"/>
    <w:rsid w:val="004E2B09"/>
    <w:rsid w:val="004E3189"/>
    <w:rsid w:val="004E31DB"/>
    <w:rsid w:val="004E3224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0D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049"/>
    <w:rsid w:val="004F4296"/>
    <w:rsid w:val="004F48A5"/>
    <w:rsid w:val="004F49CA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1D0"/>
    <w:rsid w:val="0051535B"/>
    <w:rsid w:val="005158D0"/>
    <w:rsid w:val="00515A0D"/>
    <w:rsid w:val="00515F9C"/>
    <w:rsid w:val="00516172"/>
    <w:rsid w:val="00516835"/>
    <w:rsid w:val="0051727E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596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833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979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24F"/>
    <w:rsid w:val="00551F08"/>
    <w:rsid w:val="00552433"/>
    <w:rsid w:val="00552B9C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70BC5"/>
    <w:rsid w:val="00571697"/>
    <w:rsid w:val="00572E07"/>
    <w:rsid w:val="005730F6"/>
    <w:rsid w:val="00573953"/>
    <w:rsid w:val="00573FC8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1ED2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9D2"/>
    <w:rsid w:val="005A0BB6"/>
    <w:rsid w:val="005A0F97"/>
    <w:rsid w:val="005A13C9"/>
    <w:rsid w:val="005A1A74"/>
    <w:rsid w:val="005A20BC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CF5"/>
    <w:rsid w:val="005A5DD0"/>
    <w:rsid w:val="005A60C0"/>
    <w:rsid w:val="005A6657"/>
    <w:rsid w:val="005A6EC5"/>
    <w:rsid w:val="005A6FBB"/>
    <w:rsid w:val="005A7537"/>
    <w:rsid w:val="005A7BBA"/>
    <w:rsid w:val="005B063B"/>
    <w:rsid w:val="005B0BFA"/>
    <w:rsid w:val="005B0E49"/>
    <w:rsid w:val="005B1669"/>
    <w:rsid w:val="005B2121"/>
    <w:rsid w:val="005B2151"/>
    <w:rsid w:val="005B2451"/>
    <w:rsid w:val="005B29E7"/>
    <w:rsid w:val="005B2BB4"/>
    <w:rsid w:val="005B31CA"/>
    <w:rsid w:val="005B32EC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C6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37D4"/>
    <w:rsid w:val="005D3A9F"/>
    <w:rsid w:val="005D50D4"/>
    <w:rsid w:val="005D51AB"/>
    <w:rsid w:val="005D562F"/>
    <w:rsid w:val="005D599D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17B"/>
    <w:rsid w:val="005E32FA"/>
    <w:rsid w:val="005E33FB"/>
    <w:rsid w:val="005E3536"/>
    <w:rsid w:val="005E3D02"/>
    <w:rsid w:val="005E3FE1"/>
    <w:rsid w:val="005E4018"/>
    <w:rsid w:val="005E40CD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28E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1C8"/>
    <w:rsid w:val="00640803"/>
    <w:rsid w:val="006409A0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6BC0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BA2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0EE0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6F34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F25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066"/>
    <w:rsid w:val="006C15FE"/>
    <w:rsid w:val="006C18D8"/>
    <w:rsid w:val="006C1ADC"/>
    <w:rsid w:val="006C1D0F"/>
    <w:rsid w:val="006C214B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710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1D60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83E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4FD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6D5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979"/>
    <w:rsid w:val="00761C94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1E58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78F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C06"/>
    <w:rsid w:val="007C1D41"/>
    <w:rsid w:val="007C1E93"/>
    <w:rsid w:val="007C22BC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486"/>
    <w:rsid w:val="007D5B65"/>
    <w:rsid w:val="007D65CD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2D6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86E"/>
    <w:rsid w:val="007F59E5"/>
    <w:rsid w:val="007F5BC9"/>
    <w:rsid w:val="007F5D89"/>
    <w:rsid w:val="007F5EA8"/>
    <w:rsid w:val="007F629F"/>
    <w:rsid w:val="007F695D"/>
    <w:rsid w:val="007F6992"/>
    <w:rsid w:val="007F788E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3552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20F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A5D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3FE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352"/>
    <w:rsid w:val="0085165C"/>
    <w:rsid w:val="008519CA"/>
    <w:rsid w:val="00851D34"/>
    <w:rsid w:val="008526FE"/>
    <w:rsid w:val="00853211"/>
    <w:rsid w:val="0085377D"/>
    <w:rsid w:val="00853A12"/>
    <w:rsid w:val="00853D5E"/>
    <w:rsid w:val="008546C7"/>
    <w:rsid w:val="008547F1"/>
    <w:rsid w:val="008553D5"/>
    <w:rsid w:val="00855BB2"/>
    <w:rsid w:val="00856220"/>
    <w:rsid w:val="00856A3A"/>
    <w:rsid w:val="00856D7F"/>
    <w:rsid w:val="00856E61"/>
    <w:rsid w:val="00857EBB"/>
    <w:rsid w:val="008602A5"/>
    <w:rsid w:val="00861664"/>
    <w:rsid w:val="00861CDA"/>
    <w:rsid w:val="00862729"/>
    <w:rsid w:val="00862AAE"/>
    <w:rsid w:val="00862D85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0822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200"/>
    <w:rsid w:val="00885DD8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C84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4E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4B4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077BE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4D23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086"/>
    <w:rsid w:val="00960403"/>
    <w:rsid w:val="009604ED"/>
    <w:rsid w:val="00960759"/>
    <w:rsid w:val="00960992"/>
    <w:rsid w:val="00961216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5E7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03"/>
    <w:rsid w:val="00991564"/>
    <w:rsid w:val="009924BC"/>
    <w:rsid w:val="009925AC"/>
    <w:rsid w:val="00992F00"/>
    <w:rsid w:val="00992F2F"/>
    <w:rsid w:val="0099360F"/>
    <w:rsid w:val="009939D0"/>
    <w:rsid w:val="00994061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0BC9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2F1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63DF"/>
    <w:rsid w:val="009B667F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091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2FB"/>
    <w:rsid w:val="009D759F"/>
    <w:rsid w:val="009E1245"/>
    <w:rsid w:val="009E1AED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7F7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425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872"/>
    <w:rsid w:val="00A07C44"/>
    <w:rsid w:val="00A07D73"/>
    <w:rsid w:val="00A07F91"/>
    <w:rsid w:val="00A10573"/>
    <w:rsid w:val="00A10820"/>
    <w:rsid w:val="00A10992"/>
    <w:rsid w:val="00A12962"/>
    <w:rsid w:val="00A13215"/>
    <w:rsid w:val="00A14314"/>
    <w:rsid w:val="00A14425"/>
    <w:rsid w:val="00A149CC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9CF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575C6"/>
    <w:rsid w:val="00A60088"/>
    <w:rsid w:val="00A6078A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3305"/>
    <w:rsid w:val="00A64EA8"/>
    <w:rsid w:val="00A64F1D"/>
    <w:rsid w:val="00A65B3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392"/>
    <w:rsid w:val="00A80D33"/>
    <w:rsid w:val="00A80DBE"/>
    <w:rsid w:val="00A80FD5"/>
    <w:rsid w:val="00A81E69"/>
    <w:rsid w:val="00A82C1F"/>
    <w:rsid w:val="00A830AD"/>
    <w:rsid w:val="00A83193"/>
    <w:rsid w:val="00A836C8"/>
    <w:rsid w:val="00A83A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83F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EDE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49F4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01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9C4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7E5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0E10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0B80"/>
    <w:rsid w:val="00B51003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11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18C"/>
    <w:rsid w:val="00B73806"/>
    <w:rsid w:val="00B738C4"/>
    <w:rsid w:val="00B73D19"/>
    <w:rsid w:val="00B73D78"/>
    <w:rsid w:val="00B73FDF"/>
    <w:rsid w:val="00B745F9"/>
    <w:rsid w:val="00B749D4"/>
    <w:rsid w:val="00B74C03"/>
    <w:rsid w:val="00B75224"/>
    <w:rsid w:val="00B75967"/>
    <w:rsid w:val="00B76437"/>
    <w:rsid w:val="00B76B56"/>
    <w:rsid w:val="00B778A2"/>
    <w:rsid w:val="00B80641"/>
    <w:rsid w:val="00B8067A"/>
    <w:rsid w:val="00B81543"/>
    <w:rsid w:val="00B81B15"/>
    <w:rsid w:val="00B81BF4"/>
    <w:rsid w:val="00B820C3"/>
    <w:rsid w:val="00B820C7"/>
    <w:rsid w:val="00B832B8"/>
    <w:rsid w:val="00B83DE4"/>
    <w:rsid w:val="00B83FE2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C8A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0F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6EB8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3B5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46F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E0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426"/>
    <w:rsid w:val="00C63748"/>
    <w:rsid w:val="00C63AA7"/>
    <w:rsid w:val="00C63B66"/>
    <w:rsid w:val="00C63C67"/>
    <w:rsid w:val="00C63D55"/>
    <w:rsid w:val="00C640FE"/>
    <w:rsid w:val="00C64476"/>
    <w:rsid w:val="00C64555"/>
    <w:rsid w:val="00C645CD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CC1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6FAB"/>
    <w:rsid w:val="00C7756A"/>
    <w:rsid w:val="00C77839"/>
    <w:rsid w:val="00C80123"/>
    <w:rsid w:val="00C801CE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8F1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A7F"/>
    <w:rsid w:val="00CA6C91"/>
    <w:rsid w:val="00CA6FBB"/>
    <w:rsid w:val="00CA759D"/>
    <w:rsid w:val="00CA7A60"/>
    <w:rsid w:val="00CA7EB0"/>
    <w:rsid w:val="00CB03DD"/>
    <w:rsid w:val="00CB058E"/>
    <w:rsid w:val="00CB0C39"/>
    <w:rsid w:val="00CB0CD1"/>
    <w:rsid w:val="00CB0E1C"/>
    <w:rsid w:val="00CB0E30"/>
    <w:rsid w:val="00CB16A4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BF8"/>
    <w:rsid w:val="00CC1DFD"/>
    <w:rsid w:val="00CC21C7"/>
    <w:rsid w:val="00CC24F1"/>
    <w:rsid w:val="00CC254E"/>
    <w:rsid w:val="00CC2DFB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51B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C52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1E7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156"/>
    <w:rsid w:val="00CE637B"/>
    <w:rsid w:val="00CE6450"/>
    <w:rsid w:val="00CE678A"/>
    <w:rsid w:val="00CE6ED7"/>
    <w:rsid w:val="00CF06EC"/>
    <w:rsid w:val="00CF07B1"/>
    <w:rsid w:val="00CF0986"/>
    <w:rsid w:val="00CF0EDA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5E17"/>
    <w:rsid w:val="00CF62DC"/>
    <w:rsid w:val="00CF6ADB"/>
    <w:rsid w:val="00CF6F72"/>
    <w:rsid w:val="00CF75F1"/>
    <w:rsid w:val="00CF777C"/>
    <w:rsid w:val="00D00188"/>
    <w:rsid w:val="00D007AC"/>
    <w:rsid w:val="00D00AA7"/>
    <w:rsid w:val="00D00BB3"/>
    <w:rsid w:val="00D01B83"/>
    <w:rsid w:val="00D020A8"/>
    <w:rsid w:val="00D02292"/>
    <w:rsid w:val="00D02620"/>
    <w:rsid w:val="00D0262A"/>
    <w:rsid w:val="00D0280F"/>
    <w:rsid w:val="00D030FA"/>
    <w:rsid w:val="00D031D4"/>
    <w:rsid w:val="00D035E2"/>
    <w:rsid w:val="00D04262"/>
    <w:rsid w:val="00D04960"/>
    <w:rsid w:val="00D04C5A"/>
    <w:rsid w:val="00D05158"/>
    <w:rsid w:val="00D0579F"/>
    <w:rsid w:val="00D061DE"/>
    <w:rsid w:val="00D07037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2C2"/>
    <w:rsid w:val="00D2043A"/>
    <w:rsid w:val="00D20624"/>
    <w:rsid w:val="00D2095E"/>
    <w:rsid w:val="00D21069"/>
    <w:rsid w:val="00D21601"/>
    <w:rsid w:val="00D21BFB"/>
    <w:rsid w:val="00D21E17"/>
    <w:rsid w:val="00D22556"/>
    <w:rsid w:val="00D229D4"/>
    <w:rsid w:val="00D2398F"/>
    <w:rsid w:val="00D23D63"/>
    <w:rsid w:val="00D23DCC"/>
    <w:rsid w:val="00D23DCD"/>
    <w:rsid w:val="00D23E37"/>
    <w:rsid w:val="00D24146"/>
    <w:rsid w:val="00D24EF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285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417"/>
    <w:rsid w:val="00D54632"/>
    <w:rsid w:val="00D54685"/>
    <w:rsid w:val="00D546DD"/>
    <w:rsid w:val="00D54721"/>
    <w:rsid w:val="00D54A42"/>
    <w:rsid w:val="00D54CC3"/>
    <w:rsid w:val="00D54D28"/>
    <w:rsid w:val="00D55187"/>
    <w:rsid w:val="00D55CEB"/>
    <w:rsid w:val="00D56456"/>
    <w:rsid w:val="00D56A39"/>
    <w:rsid w:val="00D56DF3"/>
    <w:rsid w:val="00D56EF1"/>
    <w:rsid w:val="00D56F1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7A7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048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133"/>
    <w:rsid w:val="00DC1234"/>
    <w:rsid w:val="00DC12BD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C7ECF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625"/>
    <w:rsid w:val="00DD4818"/>
    <w:rsid w:val="00DD4B33"/>
    <w:rsid w:val="00DD5381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464"/>
    <w:rsid w:val="00DE3F36"/>
    <w:rsid w:val="00DE40C3"/>
    <w:rsid w:val="00DE4316"/>
    <w:rsid w:val="00DE49AF"/>
    <w:rsid w:val="00DE49BB"/>
    <w:rsid w:val="00DE5D22"/>
    <w:rsid w:val="00DE6264"/>
    <w:rsid w:val="00DE6621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C54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99B"/>
    <w:rsid w:val="00E07B78"/>
    <w:rsid w:val="00E07D7B"/>
    <w:rsid w:val="00E10559"/>
    <w:rsid w:val="00E10675"/>
    <w:rsid w:val="00E11493"/>
    <w:rsid w:val="00E11CD0"/>
    <w:rsid w:val="00E121E0"/>
    <w:rsid w:val="00E1231F"/>
    <w:rsid w:val="00E12328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877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A38"/>
    <w:rsid w:val="00E22C0E"/>
    <w:rsid w:val="00E23206"/>
    <w:rsid w:val="00E235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5D48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457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2E7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4350"/>
    <w:rsid w:val="00E44E4B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BF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382E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11D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18A"/>
    <w:rsid w:val="00EB1719"/>
    <w:rsid w:val="00EB195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6A"/>
    <w:rsid w:val="00ED779C"/>
    <w:rsid w:val="00EE01DA"/>
    <w:rsid w:val="00EE03D0"/>
    <w:rsid w:val="00EE0D3E"/>
    <w:rsid w:val="00EE13DE"/>
    <w:rsid w:val="00EE1565"/>
    <w:rsid w:val="00EE1AEE"/>
    <w:rsid w:val="00EE22E1"/>
    <w:rsid w:val="00EE2430"/>
    <w:rsid w:val="00EE2925"/>
    <w:rsid w:val="00EE2D4F"/>
    <w:rsid w:val="00EE3047"/>
    <w:rsid w:val="00EE372E"/>
    <w:rsid w:val="00EE3A19"/>
    <w:rsid w:val="00EE3CBA"/>
    <w:rsid w:val="00EE4E3D"/>
    <w:rsid w:val="00EE531B"/>
    <w:rsid w:val="00EE55DC"/>
    <w:rsid w:val="00EE5D3C"/>
    <w:rsid w:val="00EE61A9"/>
    <w:rsid w:val="00EE61B5"/>
    <w:rsid w:val="00EE64A3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596C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346"/>
    <w:rsid w:val="00F115BE"/>
    <w:rsid w:val="00F11DE0"/>
    <w:rsid w:val="00F11FCF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5B18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09FF"/>
    <w:rsid w:val="00F613B4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1D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36"/>
    <w:rsid w:val="00F914D0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2EB"/>
    <w:rsid w:val="00FA734A"/>
    <w:rsid w:val="00FA74D3"/>
    <w:rsid w:val="00FA7651"/>
    <w:rsid w:val="00FB02EA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083"/>
    <w:rsid w:val="00FB425D"/>
    <w:rsid w:val="00FB45EB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69C"/>
    <w:rsid w:val="00FB7A80"/>
    <w:rsid w:val="00FC017F"/>
    <w:rsid w:val="00FC1430"/>
    <w:rsid w:val="00FC18A9"/>
    <w:rsid w:val="00FC1944"/>
    <w:rsid w:val="00FC1A80"/>
    <w:rsid w:val="00FC2480"/>
    <w:rsid w:val="00FC24D2"/>
    <w:rsid w:val="00FC25ED"/>
    <w:rsid w:val="00FC26F1"/>
    <w:rsid w:val="00FC2C5D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1CE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48A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A287A8C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84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link w:val="Heading1Char"/>
    <w:qFormat/>
    <w:rsid w:val="003F084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F084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3F084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F084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F084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F084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3F0842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3F084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3F0842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F084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link w:val="HeaderChar"/>
    <w:rsid w:val="003F08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F084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F0842"/>
  </w:style>
  <w:style w:type="paragraph" w:styleId="BlockText">
    <w:name w:val="Block Text"/>
    <w:basedOn w:val="Normal"/>
    <w:rsid w:val="003F084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F084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F084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3F0842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347E5"/>
    <w:rPr>
      <w:color w:val="0000FF"/>
      <w:u w:val="single"/>
    </w:rPr>
  </w:style>
  <w:style w:type="character" w:styleId="FollowedHyperlink">
    <w:name w:val="FollowedHyperlink"/>
    <w:rsid w:val="00B347E5"/>
    <w:rPr>
      <w:color w:val="800080"/>
      <w:u w:val="single"/>
    </w:rPr>
  </w:style>
  <w:style w:type="character" w:customStyle="1" w:styleId="Heading7Char">
    <w:name w:val="Heading 7 Char"/>
    <w:link w:val="Heading7"/>
    <w:rsid w:val="00B347E5"/>
    <w:rPr>
      <w:rFonts w:ascii="Helvetica-R" w:hAnsi="Helvetica-R"/>
      <w:b/>
      <w:bCs/>
      <w:noProof/>
      <w:sz w:val="28"/>
      <w:szCs w:val="24"/>
      <w:lang w:val="ro-RO"/>
    </w:rPr>
  </w:style>
  <w:style w:type="character" w:customStyle="1" w:styleId="Heading8Char">
    <w:name w:val="Heading 8 Char"/>
    <w:link w:val="Heading8"/>
    <w:rsid w:val="00B347E5"/>
    <w:rPr>
      <w:rFonts w:ascii="Helvetica-R" w:hAnsi="Helvetica-R"/>
      <w:b/>
      <w:bCs/>
      <w:i/>
      <w:iCs/>
      <w:noProof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B347E5"/>
    <w:rPr>
      <w:b/>
      <w:bCs/>
      <w:i/>
      <w:iCs/>
      <w:noProof/>
      <w:szCs w:val="24"/>
      <w:lang w:val="ro-RO"/>
    </w:rPr>
  </w:style>
  <w:style w:type="character" w:customStyle="1" w:styleId="Heading1Char">
    <w:name w:val="Heading 1 Char"/>
    <w:aliases w:val="BAR Char"/>
    <w:link w:val="Heading1"/>
    <w:rsid w:val="00B347E5"/>
    <w:rPr>
      <w:b/>
      <w:bCs/>
      <w:noProof/>
      <w:sz w:val="24"/>
      <w:szCs w:val="24"/>
      <w:lang w:val="ro-RO"/>
    </w:rPr>
  </w:style>
  <w:style w:type="character" w:customStyle="1" w:styleId="HeaderChar">
    <w:name w:val="Header Char"/>
    <w:link w:val="Header"/>
    <w:rsid w:val="00B347E5"/>
    <w:rPr>
      <w:noProof/>
      <w:sz w:val="24"/>
      <w:szCs w:val="24"/>
      <w:lang w:val="ro-RO"/>
    </w:rPr>
  </w:style>
  <w:style w:type="character" w:customStyle="1" w:styleId="FooterChar">
    <w:name w:val="Footer Char"/>
    <w:link w:val="Footer"/>
    <w:rsid w:val="00B347E5"/>
    <w:rPr>
      <w:noProof/>
      <w:sz w:val="24"/>
      <w:szCs w:val="24"/>
      <w:lang w:val="ro-RO"/>
    </w:rPr>
  </w:style>
  <w:style w:type="character" w:customStyle="1" w:styleId="BodyTextChar">
    <w:name w:val="Body Text Char"/>
    <w:link w:val="BodyText"/>
    <w:rsid w:val="00B347E5"/>
    <w:rPr>
      <w:rFonts w:ascii="Helvetica-R" w:hAnsi="Helvetica-R"/>
      <w:b/>
      <w:bCs/>
      <w:noProof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7E5"/>
    <w:rPr>
      <w:rFonts w:ascii="Tahoma" w:hAnsi="Tahoma" w:cs="Tahoma"/>
      <w:noProof w:val="0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B347E5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link w:val="Heading2"/>
    <w:rsid w:val="00B347E5"/>
    <w:rPr>
      <w:rFonts w:ascii="Helvetica-R" w:hAnsi="Helvetica-R"/>
      <w:b/>
      <w:bCs/>
      <w:noProof/>
      <w:szCs w:val="24"/>
      <w:lang w:val="ro-RO"/>
    </w:rPr>
  </w:style>
  <w:style w:type="paragraph" w:customStyle="1" w:styleId="Style1">
    <w:name w:val="Style1"/>
    <w:basedOn w:val="Normal"/>
    <w:rsid w:val="00B347E5"/>
    <w:pPr>
      <w:numPr>
        <w:numId w:val="3"/>
      </w:numPr>
      <w:tabs>
        <w:tab w:val="clear" w:pos="96"/>
        <w:tab w:val="num" w:pos="720"/>
        <w:tab w:val="num" w:pos="1102"/>
      </w:tabs>
      <w:ind w:left="720" w:hanging="351"/>
    </w:pPr>
    <w:rPr>
      <w:noProof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8</TotalTime>
  <Pages>1</Pages>
  <Words>15837</Words>
  <Characters>90274</Characters>
  <Application>Microsoft Office Word</Application>
  <DocSecurity>0</DocSecurity>
  <Lines>752</Lines>
  <Paragraphs>211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105900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6</cp:revision>
  <cp:lastPrinted>2012-08-09T06:05:00Z</cp:lastPrinted>
  <dcterms:created xsi:type="dcterms:W3CDTF">2025-07-11T06:34:00Z</dcterms:created>
  <dcterms:modified xsi:type="dcterms:W3CDTF">2025-07-11T08:16:00Z</dcterms:modified>
</cp:coreProperties>
</file>