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F50C" w14:textId="77777777" w:rsidR="00B3730D" w:rsidRPr="00B26C8D" w:rsidRDefault="00B3730D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43E65614" w14:textId="417185F3" w:rsidR="00B3730D" w:rsidRPr="00B26C8D" w:rsidRDefault="00B3730D" w:rsidP="007C727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76810D83" w14:textId="77777777" w:rsidR="00B3730D" w:rsidRDefault="00B3730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4FF04909" w14:textId="77777777" w:rsidR="00B3730D" w:rsidRDefault="00B3730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502EAE38" w14:textId="77777777" w:rsidR="00B3730D" w:rsidRDefault="00B3730D">
      <w:pPr>
        <w:jc w:val="center"/>
        <w:rPr>
          <w:sz w:val="28"/>
        </w:rPr>
      </w:pPr>
    </w:p>
    <w:p w14:paraId="29DE6CEB" w14:textId="77777777" w:rsidR="00B3730D" w:rsidRDefault="00B3730D">
      <w:pPr>
        <w:jc w:val="center"/>
        <w:rPr>
          <w:sz w:val="28"/>
        </w:rPr>
      </w:pPr>
    </w:p>
    <w:p w14:paraId="55052D4A" w14:textId="77777777" w:rsidR="00B3730D" w:rsidRDefault="00B3730D">
      <w:pPr>
        <w:jc w:val="center"/>
        <w:rPr>
          <w:sz w:val="28"/>
        </w:rPr>
      </w:pPr>
    </w:p>
    <w:p w14:paraId="291CD4DA" w14:textId="77777777" w:rsidR="00B3730D" w:rsidRDefault="00B3730D">
      <w:pPr>
        <w:jc w:val="center"/>
        <w:rPr>
          <w:sz w:val="28"/>
        </w:rPr>
      </w:pPr>
    </w:p>
    <w:p w14:paraId="521E7747" w14:textId="77777777" w:rsidR="00B3730D" w:rsidRDefault="00B3730D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IAȘI</w:t>
      </w:r>
    </w:p>
    <w:p w14:paraId="75D2AE97" w14:textId="77777777" w:rsidR="00B3730D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2A4950C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2E80C1DB" w14:textId="77777777" w:rsidR="00B3730D" w:rsidRDefault="00B3730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C99B0B9" w14:textId="77777777" w:rsidR="00B3730D" w:rsidRDefault="00B3730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august 2025</w:t>
      </w:r>
    </w:p>
    <w:p w14:paraId="4F1D6B98" w14:textId="77777777" w:rsidR="00B3730D" w:rsidRDefault="00B3730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B3730D" w14:paraId="401FBD26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6B57D83" w14:textId="77777777" w:rsidR="00B3730D" w:rsidRDefault="00B3730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B9CD584" w14:textId="77777777" w:rsidR="00B3730D" w:rsidRDefault="00B3730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7AB81B5E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03FECD14" w14:textId="77777777" w:rsidR="00B3730D" w:rsidRDefault="00B3730D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610E2958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7754EDD5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034EE8E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59B07FE5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63276AE0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7A3C08C9" w14:textId="77777777" w:rsidR="00B3730D" w:rsidRDefault="00B3730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6C29F90F" w14:textId="77777777" w:rsidR="00B3730D" w:rsidRDefault="00B3730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21449FF9" w14:textId="77777777" w:rsidR="00B3730D" w:rsidRDefault="00B3730D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60B9E01B" w14:textId="77777777" w:rsidR="00B3730D" w:rsidRDefault="00B3730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55D7650B" w14:textId="77777777" w:rsidR="00B3730D" w:rsidRDefault="00B3730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434C2CCA" w14:textId="77777777" w:rsidR="00B3730D" w:rsidRDefault="00B3730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C5F1A65" w14:textId="77777777" w:rsidR="00B3730D" w:rsidRDefault="00B3730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47848CCD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431A74D5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6900D97B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0A4362C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16BF24CE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DF3BF1D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4AF791ED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16A61B80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D79AE46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B3730D" w14:paraId="27D738A3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CA82F40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7B2978EC" w14:textId="77777777" w:rsidR="00B3730D" w:rsidRDefault="00B3730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0110EB4D" w14:textId="77777777" w:rsidR="00B3730D" w:rsidRDefault="00B3730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011F9C4D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4BBF9B6" w14:textId="77777777" w:rsidR="00B3730D" w:rsidRDefault="00B3730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A6781E3" w14:textId="77777777" w:rsidR="00B3730D" w:rsidRDefault="00B3730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5FEEA696" w14:textId="77777777" w:rsidR="00B3730D" w:rsidRDefault="00B3730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179A4C4" w14:textId="77777777" w:rsidR="00B3730D" w:rsidRDefault="00B3730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12B2D450" w14:textId="77777777" w:rsidR="00B3730D" w:rsidRDefault="00B3730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187C41F" w14:textId="77777777" w:rsidR="00B3730D" w:rsidRDefault="00B3730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07BC8E9" w14:textId="77777777" w:rsidR="00B3730D" w:rsidRDefault="00B3730D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06A47C38" w14:textId="77777777" w:rsidR="00B3730D" w:rsidRDefault="00B3730D">
      <w:pPr>
        <w:spacing w:line="192" w:lineRule="auto"/>
        <w:jc w:val="center"/>
      </w:pPr>
    </w:p>
    <w:p w14:paraId="6F3E1565" w14:textId="77777777" w:rsidR="00B3730D" w:rsidRDefault="00B3730D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3BC7A9DB" w14:textId="77777777" w:rsidR="00B3730D" w:rsidRPr="006310EB" w:rsidRDefault="00B3730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5CC16D7" w14:textId="77777777" w:rsidR="00B3730D" w:rsidRPr="006310EB" w:rsidRDefault="00B3730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1951F9B" w14:textId="77777777" w:rsidR="00B3730D" w:rsidRPr="006310EB" w:rsidRDefault="00B3730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D781183" w14:textId="77777777" w:rsidR="00B3730D" w:rsidRPr="00A8307A" w:rsidRDefault="00B3730D" w:rsidP="00516DD3">
      <w:pPr>
        <w:pStyle w:val="Heading1"/>
        <w:spacing w:line="360" w:lineRule="auto"/>
      </w:pPr>
      <w:r w:rsidRPr="00A8307A">
        <w:t>LINIA 100</w:t>
      </w:r>
    </w:p>
    <w:p w14:paraId="6244B4DD" w14:textId="77777777" w:rsidR="00B3730D" w:rsidRPr="00A8307A" w:rsidRDefault="00B3730D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B3730D" w:rsidRPr="00A8307A" w14:paraId="3D9639DE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802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0AB16" w14:textId="77777777" w:rsidR="00B3730D" w:rsidRPr="00A8307A" w:rsidRDefault="00B3730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0776A" w14:textId="77777777" w:rsidR="00B3730D" w:rsidRPr="00A8307A" w:rsidRDefault="00B3730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31C54B" w14:textId="77777777" w:rsidR="00B3730D" w:rsidRPr="00A8307A" w:rsidRDefault="00B3730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F6AB966" w14:textId="77777777" w:rsidR="00B3730D" w:rsidRPr="00A8307A" w:rsidRDefault="00B3730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73ECB" w14:textId="77777777" w:rsidR="00B3730D" w:rsidRPr="00A8307A" w:rsidRDefault="00B3730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A10C931" w14:textId="77777777" w:rsidR="00B3730D" w:rsidRPr="00A8307A" w:rsidRDefault="00B3730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30F4E" w14:textId="77777777" w:rsidR="00B3730D" w:rsidRPr="00A8307A" w:rsidRDefault="00B3730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EE726" w14:textId="77777777" w:rsidR="00B3730D" w:rsidRPr="00A8307A" w:rsidRDefault="00B3730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65F0A" w14:textId="77777777" w:rsidR="00B3730D" w:rsidRPr="00A8307A" w:rsidRDefault="00B3730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8F25A" w14:textId="77777777" w:rsidR="00B3730D" w:rsidRPr="00A8307A" w:rsidRDefault="00B3730D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582A25C2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C4F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E8D2C" w14:textId="77777777" w:rsidR="00B3730D" w:rsidRPr="00A8307A" w:rsidRDefault="00B3730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AA43A" w14:textId="77777777" w:rsidR="00B3730D" w:rsidRPr="00A8307A" w:rsidRDefault="00B3730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AB3DB5" w14:textId="77777777" w:rsidR="00B3730D" w:rsidRPr="00A8307A" w:rsidRDefault="00B3730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36B0D2A" w14:textId="77777777" w:rsidR="00B3730D" w:rsidRPr="00A8307A" w:rsidRDefault="00B3730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4D7E1" w14:textId="77777777" w:rsidR="00B3730D" w:rsidRPr="00A8307A" w:rsidRDefault="00B3730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23AA17C" w14:textId="77777777" w:rsidR="00B3730D" w:rsidRPr="00A8307A" w:rsidRDefault="00B3730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20E93" w14:textId="77777777" w:rsidR="00B3730D" w:rsidRPr="00A8307A" w:rsidRDefault="00B3730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61943" w14:textId="77777777" w:rsidR="00B3730D" w:rsidRPr="00A8307A" w:rsidRDefault="00B3730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3DC8E" w14:textId="77777777" w:rsidR="00B3730D" w:rsidRPr="00A8307A" w:rsidRDefault="00B3730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11CC9" w14:textId="77777777" w:rsidR="00B3730D" w:rsidRPr="00A8307A" w:rsidRDefault="00B3730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3DFD006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5C0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2E04C" w14:textId="77777777" w:rsidR="00B3730D" w:rsidRPr="00A8307A" w:rsidRDefault="00B3730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39654" w14:textId="77777777" w:rsidR="00B3730D" w:rsidRPr="00A8307A" w:rsidRDefault="00B3730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B02BD" w14:textId="77777777" w:rsidR="00B3730D" w:rsidRPr="00A8307A" w:rsidRDefault="00B3730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DC4C78E" w14:textId="77777777" w:rsidR="00B3730D" w:rsidRPr="00A8307A" w:rsidRDefault="00B3730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86395" w14:textId="77777777" w:rsidR="00B3730D" w:rsidRPr="00A8307A" w:rsidRDefault="00B3730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45813288" w14:textId="77777777" w:rsidR="00B3730D" w:rsidRPr="00A8307A" w:rsidRDefault="00B3730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C585C" w14:textId="77777777" w:rsidR="00B3730D" w:rsidRPr="00A8307A" w:rsidRDefault="00B3730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689CE" w14:textId="77777777" w:rsidR="00B3730D" w:rsidRPr="00A8307A" w:rsidRDefault="00B3730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16926" w14:textId="77777777" w:rsidR="00B3730D" w:rsidRPr="00A8307A" w:rsidRDefault="00B3730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B8AF4" w14:textId="77777777" w:rsidR="00B3730D" w:rsidRPr="00A8307A" w:rsidRDefault="00B3730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EE9CAA" w14:textId="77777777" w:rsidR="00B3730D" w:rsidRPr="00A8307A" w:rsidRDefault="00B3730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B3730D" w:rsidRPr="00A8307A" w14:paraId="17F1CDF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600D5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ABDC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033D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40CAA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BABD19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58FE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DCA1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F7B6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EC39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32EA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15AE736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EB3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9CA0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8923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4D09E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8812A20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9CD3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6A837F2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51B25E9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311F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4B4B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528E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F9CC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E2F781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1E1E910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B3730D" w:rsidRPr="00A8307A" w14:paraId="50C4CC8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D7F7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0FF8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6E5E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1FD525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7040C5AE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7FEC8ADC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8146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4993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6202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198D58B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0E2F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09F1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B3730D" w:rsidRPr="00A8307A" w14:paraId="6DAFCAE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79C2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F6694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5EEF1BB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8626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B2DD9B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1AEC7042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7B9B4B7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C37D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6A10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D2BD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6BE53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06858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007BF6A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84FC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90D9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48BBF9B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84F8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BFCAA8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02CE55F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40C5A54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24A8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1A3D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81D2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2CF5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8E73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4117822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19F2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2C5F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1D90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4EE10B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451C292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6462B16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D85A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D367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ED15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6392B2B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F708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C8E2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1F5A390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A082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6EFF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7A71D5D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5688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27F190" w14:textId="77777777" w:rsidR="00B3730D" w:rsidRDefault="00B3730D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116AF828" w14:textId="77777777" w:rsidR="00B3730D" w:rsidRDefault="00B3730D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EDE0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7FDD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3134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663C6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EA7DA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196A360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A8B6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38BD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7CC1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E1952" w14:textId="77777777" w:rsidR="00B3730D" w:rsidRDefault="00B3730D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7E2E662E" w14:textId="77777777" w:rsidR="00B3730D" w:rsidRDefault="00B3730D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2FB9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B3DC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CE3C9" w14:textId="77777777" w:rsidR="00B3730D" w:rsidRDefault="00B3730D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690B8B94" w14:textId="77777777" w:rsidR="00B3730D" w:rsidRDefault="00B3730D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6ACBD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DD827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6476284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64BB5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330F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9BE1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AE035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2AC421E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4DB2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8514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27F5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BD3C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8EC82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692D756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4A2D5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79A3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361A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47313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3038F9F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ADFB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BC6091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6756758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AE7267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B711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E01F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EBB6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7066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BD748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B3730D" w:rsidRPr="00A8307A" w14:paraId="2D484663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CE59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0225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2AA6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BF941E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5EA2424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56F8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4E17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B68E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34BD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24C1B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CE741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B3730D" w:rsidRPr="00A8307A" w14:paraId="1127230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080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CBF2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711DAB6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6959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E6B59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DD0A6D0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589C4E4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4F0E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9F32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306E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C819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3739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5FAA41D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6B67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258D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7A5C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804D97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82D6277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2027231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9AAC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97F7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AE226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6982AC4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9511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93CB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B3730D" w:rsidRPr="00A8307A" w14:paraId="6586B0A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CD3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7BD6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B131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B8CD1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EA10D47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7246C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028D35F4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7E5B88A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5BB7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6BF4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5770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394F8" w14:textId="77777777" w:rsidR="00B3730D" w:rsidRPr="006E7012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B3730D" w:rsidRPr="00A8307A" w14:paraId="3D3F323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2F5B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9568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96C5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CECDE2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1BCFD0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5A4358D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440D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95BC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337B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716E221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F347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D486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01272E8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74F6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E55A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8875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8DCE4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D2E7AC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975CB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98C17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4F43C2F5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759B161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AFEB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B941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C303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34263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96D2F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B3730D" w:rsidRPr="00A8307A" w14:paraId="172E8D5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00B9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97BF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4BAE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93B891" w14:textId="77777777" w:rsidR="00B3730D" w:rsidRPr="00A8307A" w:rsidRDefault="00B3730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C1C5B6F" w14:textId="77777777" w:rsidR="00B3730D" w:rsidRPr="00A8307A" w:rsidRDefault="00B3730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C731D" w14:textId="77777777" w:rsidR="00B3730D" w:rsidRDefault="00B3730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808E571" w14:textId="77777777" w:rsidR="00B3730D" w:rsidRDefault="00B3730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70BF2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2325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1C48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DBE13" w14:textId="77777777" w:rsidR="00B3730D" w:rsidRDefault="00B3730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D18D83" w14:textId="77777777" w:rsidR="00B3730D" w:rsidRDefault="00B3730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B3730D" w:rsidRPr="00A8307A" w14:paraId="423C219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0352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3825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B27F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997D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EA2A38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7D053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9AFE42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1BD1A55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17C6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F892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CE34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6D86D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19C70E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F64ED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B3730D" w:rsidRPr="00A8307A" w14:paraId="20EA858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2801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9D0F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7BB1A9C7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B3DA3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088A48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3ADAD7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5A399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202D7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3DF4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9734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8EF8B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1649E9C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18AA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1C147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0A607DA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09C9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437C62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207924C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42727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EF031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1464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2717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7508D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1B0A19F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AEFE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27BF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B512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B63B5C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810169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01E8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F582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51AB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FD7A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1A37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6B55DA6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25EC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C1BB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11B4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0FF857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DB6E60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2FB1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6D6A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59AE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4B91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E203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53F40B6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8A31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69FE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1FB6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0649C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D4A1DE7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A1E5B" w14:textId="77777777" w:rsidR="00B3730D" w:rsidRPr="00A8307A" w:rsidRDefault="00B373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B513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781B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9634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1EA3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2627BC8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5BE0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76C4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0DA6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82EC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2F7AEC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91FB9" w14:textId="77777777" w:rsidR="00B3730D" w:rsidRPr="00A8307A" w:rsidRDefault="00B373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A42D9B8" w14:textId="77777777" w:rsidR="00B3730D" w:rsidRPr="00A8307A" w:rsidRDefault="00B373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735B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3BCF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423C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D1B9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4EBA44A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876F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9899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17E1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6E1BD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F2E830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6B7C7" w14:textId="77777777" w:rsidR="00B3730D" w:rsidRPr="00A8307A" w:rsidRDefault="00B373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54B9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2F63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B911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8F5C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4DD76ED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7FD8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5F57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7A74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386990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4136AA4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048E0" w14:textId="77777777" w:rsidR="00B3730D" w:rsidRPr="00A8307A" w:rsidRDefault="00B373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8B1B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66204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739B17A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6761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C70AC" w14:textId="77777777" w:rsidR="00B3730D" w:rsidRPr="00A8307A" w:rsidRDefault="00B373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7A8B520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340CF71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4689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DB9C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3BFC0AD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898F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514B2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4EBC973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3403065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6B86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E2DB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D036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931A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3CC3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1AC3A3B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0539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4D6E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605C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47BE2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73563CAC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4E628B5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3588885C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3FFA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34F0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CBE6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05723C7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70F4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1F36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2C8AF83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D641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5F62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07B7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EEAEB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1FB1C527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529C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4F7FC0F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731B3E4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19D4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CC66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51EA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5214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326035D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111C5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3B0D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3449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B996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45387C2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0A517" w14:textId="77777777" w:rsidR="00B3730D" w:rsidRPr="00A8307A" w:rsidRDefault="00B373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ACA158E" w14:textId="77777777" w:rsidR="00B3730D" w:rsidRPr="00A8307A" w:rsidRDefault="00B373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65A9DD3F" w14:textId="77777777" w:rsidR="00B3730D" w:rsidRPr="00A8307A" w:rsidRDefault="00B373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099B30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6376A22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8C23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F62F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567C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B8F2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673B9BA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E756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B2418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0AD49C9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8079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986202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AF4B00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108EE" w14:textId="77777777" w:rsidR="00B3730D" w:rsidRPr="00A8307A" w:rsidRDefault="00B373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061F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AE97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C596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F452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75E4A4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EB33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D9673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19B68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F3D89E" w14:textId="77777777" w:rsidR="00B3730D" w:rsidRDefault="00B3730D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4CA1E8F" w14:textId="77777777" w:rsidR="00B3730D" w:rsidRPr="00A8307A" w:rsidRDefault="00B3730D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322C6" w14:textId="77777777" w:rsidR="00B3730D" w:rsidRPr="00A8307A" w:rsidRDefault="00B373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9E31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8D48C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0FAEE2B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D4B5F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145C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23962FC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F94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F0C4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6165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24FE9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0748F7E0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A054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988168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6292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6197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B783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0BB1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460BF23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D27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C11C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1D4C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8BE06E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142DC08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F58A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8CA3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1BD9A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09C383D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52F6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8AF5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3AF4AC2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6F7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809C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B2AC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85AD5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82CFD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79C2B0D6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3D06F428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ED18A75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57B981DF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2B819E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6C79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33AA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D165D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FF2D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0BBF2F5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146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1E6B9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675D143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E112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449FFD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35BAAE50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E0136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15FC3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3B24D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C148D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D6A98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0BDDED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32E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5FCB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D042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E4EF76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1FC34A8D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FBE0B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A7606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EAFB4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03F758F9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CEDFF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3298D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5E44912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B998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EAB5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FD86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FE09A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8C495B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0961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297A35C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D522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68E7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470A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389F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6FCE5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4CFAF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B3730D" w:rsidRPr="00A8307A" w14:paraId="60ED721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13A3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357E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FFF6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6CF8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D73C96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2551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A869FE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05CD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5B53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5B90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8F8C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1B78BEA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FB1B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21BB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D171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AB936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9431CF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B89F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9DA0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ED31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576F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2D38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158268E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5D3E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ED4E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989A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F32C0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65EBF5C2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FF3B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3874631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AD72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DC76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8273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45C0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DBD24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1F0EA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B3730D" w:rsidRPr="00A8307A" w14:paraId="7C33500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0059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271BA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1831D58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A21B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4B683B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0EA6C9C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579F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48B4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157B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E4D8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2577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66DA9E4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1A21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410EB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7C09C290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9FB30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A61110" w14:textId="77777777" w:rsidR="00B3730D" w:rsidRDefault="00B3730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5CE98E98" w14:textId="77777777" w:rsidR="00B3730D" w:rsidRDefault="00B3730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071039C2" w14:textId="77777777" w:rsidR="00B3730D" w:rsidRPr="00A8307A" w:rsidRDefault="00B3730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4877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DBEB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A4E3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6943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15A8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613DBA0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6A3D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95D94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4C87E030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08129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7AEB3" w14:textId="77777777" w:rsidR="00B3730D" w:rsidRDefault="00B3730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3FD5FAB2" w14:textId="77777777" w:rsidR="00B3730D" w:rsidRDefault="00B3730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0EFF4746" w14:textId="77777777" w:rsidR="00B3730D" w:rsidRDefault="00B3730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DFC4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4244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1AF8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8D80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3EDD8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0582985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B3730D" w:rsidRPr="00A8307A" w14:paraId="21CA838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712F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F2E79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6C042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6A77D2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2C8396F2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28BB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6E87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0CFD0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167102F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C154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9F4B5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CD6D0A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72DCF5B1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10EE377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4D88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401B2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1E24E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39F9B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28AECBE9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171E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A7C1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820ED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55240D60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1EE38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CCC16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7EDF916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3ABE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66933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45AEB0C7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0A7AB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ED421B" w14:textId="77777777" w:rsidR="00B3730D" w:rsidRDefault="00B3730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7F0DF0BA" w14:textId="77777777" w:rsidR="00B3730D" w:rsidRDefault="00B3730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9177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7036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B77D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05323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220C2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750085E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A484D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4A63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49384EB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07CB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2CBE0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62834565" w14:textId="77777777" w:rsidR="00B3730D" w:rsidRPr="0032656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A23A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5E5E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29A6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A2B1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34095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DE17550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5E481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B3730D" w:rsidRPr="00A8307A" w14:paraId="50788EB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CD55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0507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C402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86A86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4F68D9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3D45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7515133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4490405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6D01052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0525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36FB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12AA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E0F7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2487B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B3730D" w:rsidRPr="00A8307A" w14:paraId="1933686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7E4B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DF8F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5670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6DAFEA" w14:textId="77777777" w:rsidR="00B3730D" w:rsidRPr="00A8307A" w:rsidRDefault="00B3730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160264F9" w14:textId="77777777" w:rsidR="00B3730D" w:rsidRPr="00A8307A" w:rsidRDefault="00B3730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86A70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3483D8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56E359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AED3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B77D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1BF5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719B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B3730D" w:rsidRPr="00A8307A" w14:paraId="0DD9668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87A0D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F27A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01C5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9BE8B5" w14:textId="77777777" w:rsidR="00B3730D" w:rsidRPr="00A8307A" w:rsidRDefault="00B3730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Gălăteni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B3CF3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DFDE8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2A000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68+300</w:t>
            </w:r>
          </w:p>
          <w:p w14:paraId="3060D70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4DAE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F1A86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415053E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E95A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F9D8E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C166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04EBC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51D6E4A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E9197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5F42D2B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57FE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853A6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DF0E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EBEF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B080F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B3730D" w:rsidRPr="00A8307A" w14:paraId="41225B22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FAC65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5729D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AB54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C9EA4C" w14:textId="77777777" w:rsidR="00B3730D" w:rsidRPr="00A8307A" w:rsidRDefault="00B3730D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092E163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7F794" w14:textId="77777777" w:rsidR="00B3730D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A81C54D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B015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EABA2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B67E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ED58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B3730D" w:rsidRPr="00A8307A" w14:paraId="0F1EDCA2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EFEF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74A5B" w14:textId="77777777" w:rsidR="00B3730D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2FCC40A1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8237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D5D00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3C9A1B5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7DC67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F48A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3754E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7F91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CCE2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4548FD8F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2FA8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31345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7174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E5F1F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2D814AE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37182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6702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95F89" w14:textId="77777777" w:rsidR="00B3730D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4162DCD1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E13C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A32B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27F014B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437A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8FB29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80B6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3AD23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769ECF8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D8368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6FA5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E68A4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3E314CA5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6338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396D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6BF676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B3730D" w:rsidRPr="00A8307A" w14:paraId="57ABAA1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7B96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F6C40" w14:textId="77777777" w:rsidR="00B3730D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4D987498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DBE8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4398D6" w14:textId="77777777" w:rsidR="00B3730D" w:rsidRDefault="00B3730D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A4B2861" w14:textId="77777777" w:rsidR="00B3730D" w:rsidRPr="00A8307A" w:rsidRDefault="00B3730D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8D487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DF6D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4627E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325F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40BF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B3730D" w:rsidRPr="00A8307A" w14:paraId="4489548A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835E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7BB34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571DD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2DF90F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BB8A31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69AAD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8C47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5554F" w14:textId="77777777" w:rsidR="00B3730D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07766FE6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F86D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61250" w14:textId="77777777" w:rsidR="00B3730D" w:rsidRPr="008907B7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B3730D" w:rsidRPr="00A8307A" w14:paraId="4C98436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D04ED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2ED49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5E6A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2E8C67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DCD2F4D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139C5552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6F81F50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2810F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E032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CB050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6FD4B42B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0BDE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2DA9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B3730D" w:rsidRPr="00A8307A" w14:paraId="1B8A29B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F503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425FE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0D8251FA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F88F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8708FC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5370726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1BE2B95C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DB844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2EB3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7312B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6065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D97D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956C5F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20F614D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B3730D" w:rsidRPr="00A8307A" w14:paraId="200A817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002E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BA664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B21B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687B8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74590B3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131C0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09AE5FB4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019A44C7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64D253E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A6FA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B0F02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BA90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0B69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EFA275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1DC4C01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B3730D" w:rsidRPr="00A8307A" w14:paraId="222D57A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5417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C6106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2D5E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F4FE00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7CC0FBD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B8ADB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E5ABC51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9F73136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2B27D0E4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5805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A38D7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36DC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6D3F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BCF7E4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B3730D" w:rsidRPr="00A8307A" w14:paraId="75BBDC2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9131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E1645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948C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88FF56" w14:textId="77777777" w:rsidR="00B3730D" w:rsidRPr="00A8307A" w:rsidRDefault="00B3730D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85D4E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07C1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5307C" w14:textId="77777777" w:rsidR="00B3730D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94+000</w:t>
            </w:r>
          </w:p>
          <w:p w14:paraId="7F21CC73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D5BF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D630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B3730D" w:rsidRPr="00A8307A" w14:paraId="49FF05F9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9A66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175FC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84A1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E626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17A1659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3A588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20B0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ED7DA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5B8B8FC6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7870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316A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CA967C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B3730D" w:rsidRPr="00A8307A" w14:paraId="350FA6D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502A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3179C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D80D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437F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4B237DE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20732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AE1C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5711C" w14:textId="77777777" w:rsidR="00B3730D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1BC0E76A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A866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20BE8" w14:textId="77777777" w:rsidR="00B3730D" w:rsidRPr="00653AC2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B3730D" w:rsidRPr="00A8307A" w14:paraId="49293A9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12F1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99300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93F9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586BF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233288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7245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A2A71F4" w14:textId="77777777" w:rsidR="00B3730D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9626EA4" w14:textId="77777777" w:rsidR="00B3730D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103B4A9E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A5C5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5B114" w14:textId="77777777" w:rsidR="00B3730D" w:rsidRPr="00A8307A" w:rsidRDefault="00B373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7119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A0EE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DB110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B3730D" w:rsidRPr="00A8307A" w14:paraId="0E8A915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8C4A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C73A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D069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818DB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A258EC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E41D9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350493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A161D5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FB82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91A5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3875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B0BD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A2FB2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B3730D" w:rsidRPr="00A8307A" w14:paraId="003FEE9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8B1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5FA2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B5DE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E1A52" w14:textId="77777777" w:rsidR="00B3730D" w:rsidRPr="00A8307A" w:rsidRDefault="00B3730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614867E" w14:textId="77777777" w:rsidR="00B3730D" w:rsidRPr="00A8307A" w:rsidRDefault="00B3730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786D48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305575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EF5A6DC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110F2D7A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E5055D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A25F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F878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EA66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3646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230E3C4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FA95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0035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DD4B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6205C" w14:textId="77777777" w:rsidR="00B3730D" w:rsidRPr="00A8307A" w:rsidRDefault="00B3730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75B4517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A75A84" w14:textId="77777777" w:rsidR="00B3730D" w:rsidRPr="00A8307A" w:rsidRDefault="00B3730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C484AA7" w14:textId="77777777" w:rsidR="00B3730D" w:rsidRDefault="00B3730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6C64B431" w14:textId="77777777" w:rsidR="00B3730D" w:rsidRDefault="00B3730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6E61BF99" w14:textId="77777777" w:rsidR="00B3730D" w:rsidRDefault="00B3730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7003DE7" w14:textId="77777777" w:rsidR="00B3730D" w:rsidRDefault="00B3730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1F53A15C" w14:textId="77777777" w:rsidR="00B3730D" w:rsidRDefault="00B3730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662031D" w14:textId="77777777" w:rsidR="00B3730D" w:rsidRPr="00A8307A" w:rsidRDefault="00B3730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E4E5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F710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F560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457F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A85183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C0C98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C0D0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C3E9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B96B5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7658A03B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4107E24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80BEE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4282FC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CF3C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0EC1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DFD2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6AAD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1514127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E66C5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9725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4564B7E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0885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AA4C0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0932FEF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046BDE3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37A17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A3DC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FE1B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20F3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E17C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23578FE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5A79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B1A7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2C2BD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B58409" w14:textId="77777777" w:rsidR="00B3730D" w:rsidRPr="00A8307A" w:rsidRDefault="00B3730D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659709A9" w14:textId="77777777" w:rsidR="00B3730D" w:rsidRPr="00A8307A" w:rsidRDefault="00B3730D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A81AB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12D5ED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BBF7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CE08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F03B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D9D4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B3730D" w:rsidRPr="00A8307A" w14:paraId="337B02B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367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C268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E45F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1F989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002D634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846316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2D08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366C08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4F40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37DF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49ED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E485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2D68AF93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BB6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8927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6976CBD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712A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13942B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62806FF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48A12227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68A810E0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29C51F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2575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D64D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1995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387C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C9E7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42EE6360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5A8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2638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22F5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F77B3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569FC5F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BBBC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F899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E974A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35EEAA2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283D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7C71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0DD5AC6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2A6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3553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7F81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765D09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6CDBD658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48BAD106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41F1B21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AE1B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1375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5D290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111BA7B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EFE2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95871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D72B01C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DAD97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B3730D" w:rsidRPr="00A8307A" w14:paraId="4306AF0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2F2A2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3122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D6D0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0CFC0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762ECD12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E350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0C559B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0557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AA93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A82D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94B9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4DAAEE8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4CBE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001A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CA40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FCC4F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611DAC5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A948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5D0B49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62ADE65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446B7D63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AB6259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DF26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8D7E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03A4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94CF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7AE4D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B3730D" w:rsidRPr="00A8307A" w14:paraId="3970807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D1DF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24DD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0054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47FB3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5F7C64D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53E02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F98AB8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8CA2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04D4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07FA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EA0C8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AAF47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B3730D" w:rsidRPr="00A8307A" w14:paraId="45B3B76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C76C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460D2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18E30D3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DCD6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3E59B0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5038A4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CC1BA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0C0AE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CB15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B760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B98DA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352BE77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03DA5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9982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E759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A1295E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2BCF85A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5690828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CCD1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3ABF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9E633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46B0F6F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F98B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390E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4A0FB6F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C3E8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7FA5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BBD1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81DAE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74B75E3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9A6E28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C96C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5F412C4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624D884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5371BA6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8B42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3C82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282C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F8A0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6A3CC73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AFBF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0411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CEDF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1C69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7ECD637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E357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27069AC2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36BCD9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19BB97F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0A9D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0FDF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BCA8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5F9D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FF2BB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B3730D" w:rsidRPr="00A8307A" w14:paraId="5E71BE2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2C07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DDC36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5D4B1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FD524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6F4B6987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C4F2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5C01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83224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6F28507D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4BB33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E9407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76861B7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92122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8E0F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68FAD50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BF01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C7A90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49AC74B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780778E2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51B56A77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2348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58B4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C64F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AAA4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34F5E" w14:textId="77777777" w:rsidR="00B3730D" w:rsidRDefault="00B373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06C8A05E" w14:textId="77777777" w:rsidR="00B3730D" w:rsidRDefault="00B373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59BCFA1B" w14:textId="77777777" w:rsidR="00B3730D" w:rsidRDefault="00B373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1D3D458" w14:textId="77777777" w:rsidR="00B3730D" w:rsidRPr="00A8307A" w:rsidRDefault="00B373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7036E4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7B85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77F8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4F733D8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CFAD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00529C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4B6E2D92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5CD72077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4055AAF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4C32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0090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8666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C809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DE32A" w14:textId="77777777" w:rsidR="00B3730D" w:rsidRDefault="00B373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1280B8F3" w14:textId="77777777" w:rsidR="00B3730D" w:rsidRDefault="00B373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F43EAF6" w14:textId="77777777" w:rsidR="00B3730D" w:rsidRDefault="00B373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1B99D169" w14:textId="77777777" w:rsidR="00B3730D" w:rsidRPr="00A8307A" w:rsidRDefault="00B373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1D73D66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B72E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4471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6F24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8A445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B6DC68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616F6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308BC71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2850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5D05B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70E18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4A328" w14:textId="77777777" w:rsidR="00B3730D" w:rsidRDefault="00B373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E4419B6" w14:textId="77777777" w:rsidR="00B3730D" w:rsidRDefault="00B373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359B2F56" w14:textId="77777777" w:rsidR="00B3730D" w:rsidRDefault="00B373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B3730D" w:rsidRPr="00A8307A" w14:paraId="02B8FCB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3FC6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82D2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A051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832DB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217D627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7C78C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F2EE9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76D72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E8F39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94B43" w14:textId="77777777" w:rsidR="00B3730D" w:rsidRDefault="00B373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B3730D" w:rsidRPr="00A8307A" w14:paraId="30166E5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4CFB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1F015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43A7C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46D4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9603806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1B51F6C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402E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0725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F81AB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722E65F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9D32C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72C4F" w14:textId="77777777" w:rsidR="00B3730D" w:rsidRDefault="00B373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D6B86C7" w14:textId="77777777" w:rsidR="00B3730D" w:rsidRDefault="00B373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1E3CFB" w14:textId="77777777" w:rsidR="00B3730D" w:rsidRDefault="00B373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B3730D" w:rsidRPr="00A8307A" w14:paraId="0E9CCC2C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3842D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28F4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EB9C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AB041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CC850D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2900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7EBB49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C7F4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B2F3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E3C5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D079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B99BD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B3730D" w:rsidRPr="00A8307A" w14:paraId="2C9A8E4A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15CA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CFE2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F564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ED53B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2B11AE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1C2B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477EC8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9CF3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0029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14EB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5FB8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80431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B3730D" w:rsidRPr="00A8307A" w14:paraId="14056DE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18AE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B31A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C130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31F092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EE6D76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22D0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07E6891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3226E50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192CAF3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B500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A4EC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DC6A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B70F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A90A8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B3730D" w:rsidRPr="00A8307A" w14:paraId="2D5133B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60BD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FFCB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DA26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2C720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A1E84B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6B0C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A48C0F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0D66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DBFC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2FC0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B5DF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5AE20E7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B3730D" w:rsidRPr="00A8307A" w14:paraId="6165E93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9901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A1E1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25B9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C0588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C11982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7BB5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65AB770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374F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AB42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EB57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4093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B185C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B3730D" w:rsidRPr="00A8307A" w14:paraId="524BD78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0356D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E5FA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8675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90DD4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386C05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EB77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1C1A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EE09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AA7D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4E82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9AD0D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B3730D" w:rsidRPr="00A8307A" w14:paraId="4FE013A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8FC3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0821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BFB2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F13F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26D9A7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B6F6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D36F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2109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29A6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9B0C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B3730D" w:rsidRPr="00A8307A" w14:paraId="53E6AF9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E67B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EFD2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38BA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24E0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C475467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DDDA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DB25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F05C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C6A4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6AD6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B3730D" w:rsidRPr="00A8307A" w14:paraId="104E45EE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C158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24FF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320A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C8AA0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F2F454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0945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6C8DE7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B996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8EF4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FDE4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FC4E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80B93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B3730D" w:rsidRPr="00A8307A" w14:paraId="41D0125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71D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5D9D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1F90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9C1E32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A3F400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67881A8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F23C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C8EF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5755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4769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701E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538FCAD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97C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987E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06D8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B5E8F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5B75CA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3669E4A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5DC2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B4C7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2111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70D6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A050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BA6131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5AA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06E64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5687D53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C2FA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8CA668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8D8B8F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D167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32C7F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EBB2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DEDA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2111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6FBF553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551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BD63C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7C06851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C1C7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4CF718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7B022D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58B1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6BECA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20A67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5BBAD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DC6C6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3E43202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530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1204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1537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8BAAC4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322CD0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0B61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5E5A5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7D69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4A711F8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427E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AFAC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608AB66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123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4FCA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E63FF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8EFDBD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4AA8F5C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AB7E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CF6A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E2155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18417F1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64F15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4A06A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5555835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957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2F714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170+200</w:t>
            </w:r>
          </w:p>
          <w:p w14:paraId="798D8ABC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051A5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1910D0" w14:textId="77777777" w:rsidR="00B3730D" w:rsidRDefault="00B3730D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0BA6EEA8" w14:textId="77777777" w:rsidR="00B3730D" w:rsidRDefault="00B3730D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E568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98AE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272F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07C25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73CD5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15659A3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1AF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F6412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494EDC2F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1C226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622C28" w14:textId="77777777" w:rsidR="00B3730D" w:rsidRPr="00A8307A" w:rsidRDefault="00B3730D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2744DA37" w14:textId="77777777" w:rsidR="00B3730D" w:rsidRDefault="00B3730D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3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4481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EB1E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D0945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9880B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4B7A8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3, 5, 4 și 6.</w:t>
            </w:r>
          </w:p>
          <w:p w14:paraId="77C68191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717A086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808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57BE3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E8537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1948F9" w14:textId="77777777" w:rsidR="00B3730D" w:rsidRPr="00A8307A" w:rsidRDefault="00B3730D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521168EC" w14:textId="77777777" w:rsidR="00B3730D" w:rsidRDefault="00B3730D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2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3183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5318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9D452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79D32FA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91F4C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26E77" w14:textId="77777777" w:rsidR="00B3730D" w:rsidRDefault="00B3730D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1, 7, 11, 2, 8 și 10.</w:t>
            </w:r>
          </w:p>
          <w:p w14:paraId="3DA4AC7D" w14:textId="77777777" w:rsidR="00B3730D" w:rsidRDefault="00B3730D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023DD27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652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3890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C9A0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CCBE4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18AC8030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CBE757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D7A1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731F47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B40F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8C44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EFBF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4E54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F17196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76CD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A6035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181+000</w:t>
            </w:r>
          </w:p>
          <w:p w14:paraId="7F69918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1557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398E1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C5DC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72E5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A2B5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D207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24A3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59E18AB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0E9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B452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796E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659B59" w14:textId="77777777" w:rsidR="00B3730D" w:rsidRDefault="00B3730D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34058757" w14:textId="77777777" w:rsidR="00B3730D" w:rsidRPr="00A8307A" w:rsidRDefault="00B3730D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5DE8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7F88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53D8F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3CF788E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C5D7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B4E24" w14:textId="77777777" w:rsidR="00B3730D" w:rsidRPr="00713461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B3730D" w:rsidRPr="00A8307A" w14:paraId="0E87EC8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DEA2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0B742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184+700</w:t>
            </w:r>
          </w:p>
          <w:p w14:paraId="5513209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7055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F5DB4A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AEA6E2F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0E920C2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+</w:t>
            </w:r>
            <w:r w:rsidRPr="00A8307A"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89FB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3F2C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5276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4E72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52D2A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DC2AEA7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B3030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B3730D" w:rsidRPr="00A8307A" w14:paraId="53ED87F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A76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6C76C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D40E4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F4FAE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810B2C9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23A78424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5189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E407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AD6D6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7AA0BAE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E8CE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140AF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7B3238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40428B79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1FF6A0E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9F05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F5FCD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B2546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B1B431" w14:textId="77777777" w:rsidR="00B3730D" w:rsidRDefault="00B3730D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F5A7365" w14:textId="77777777" w:rsidR="00B3730D" w:rsidRDefault="00B3730D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9E15A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1716A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DFB0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367DA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3CDCA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AB60A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B3730D" w:rsidRPr="00A8307A" w14:paraId="3CBDC8E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C71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E6D6B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85918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AEC28A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4669F349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7187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A62DBC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765B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635A9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56ADE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16B49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67369E4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29A5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79615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05854FC4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1C527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556C9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F534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9D69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9D02C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3EABF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17529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2385C38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6F70B7B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934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A1A2A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A7646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E86467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0786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77E4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43D7D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30A7BA2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C5609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D6D23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B3730D" w:rsidRPr="00A8307A" w14:paraId="3B26534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1BA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5B667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1C93540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A61E2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5A0BCB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34BC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EF3B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9DA4D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895BC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53E5D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B3730D" w:rsidRPr="00A8307A" w14:paraId="0FE1C4E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587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C7624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D23A9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DE967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FFA8B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05B967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54A72EC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9D42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C677B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AC3EF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B712F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B3730D" w:rsidRPr="00A8307A" w14:paraId="61B74DF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DD6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CA75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B7B4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C657F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5E29AFD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CAB4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344D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3DC1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569F689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BDC5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0E8F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5CBB844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A42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20DD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9D37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3328D8" w14:textId="77777777" w:rsidR="00B3730D" w:rsidRPr="00A8307A" w:rsidRDefault="00B3730D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04B2C1E3" w14:textId="77777777" w:rsidR="00B3730D" w:rsidRPr="00A8307A" w:rsidRDefault="00B3730D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4C5A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F8D9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84968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0634C2F2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77F2E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6C33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1126B2F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37DD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1E93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D755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AC776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376EA07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E9F1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B09F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AB1FB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7F4AD52D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12E3C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79C9E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8005E1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4DA369FA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B4A1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4681A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E935C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C0865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2EE347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5F549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F3C971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227C5732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729E1D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CC9FCA7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2BEE5CB3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7267042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18720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DACF8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576FC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686FC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2893EAC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2B70A88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57BC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0B5B7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C09E9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914087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36558E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116CC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0187626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41D75EF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62F72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AFAAA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3246F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D884E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00329F4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F205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893BE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CC7FB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4B4A3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F6A300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C1BB6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E3E90F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4B4E6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0CCCE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1E300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267D7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A781F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B3730D" w:rsidRPr="00A8307A" w14:paraId="4339D30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43A02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023DC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0A29A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EDDF3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999F7A2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BDDED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1AA18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B4174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ECF69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BC36B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8B4DF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B3730D" w:rsidRPr="00A8307A" w14:paraId="3A4E0ED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130B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95FA4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AE3E1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9003B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1EA7E4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FA857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DEF7C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D3729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DEFB2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55859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F2F92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B3730D" w:rsidRPr="00A8307A" w14:paraId="55694C5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BF94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B6712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5B1FE1F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2DE52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BCEA2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26EA94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604EC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BBD1A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67FDD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82F89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8711D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02C366C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4AB0B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B3730D" w:rsidRPr="00A8307A" w14:paraId="69932B9B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1C45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F66D0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C0EE6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867E8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B0886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46D102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5711D8B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B322C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49ADF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A2D03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1B9E4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B3730D" w:rsidRPr="00A8307A" w14:paraId="69BC925A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CCD2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56FD9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4BCBC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D521B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7AC7C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04E7EB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4E6054D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A3FA4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C5296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D2CD7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21B8D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B3730D" w:rsidRPr="00A8307A" w14:paraId="3B170CB3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771C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E45BB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9EA04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84BE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A04D8BC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FB978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CEFDA9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A1016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BFE20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4FDC7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C8E57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B3730D" w:rsidRPr="00A8307A" w14:paraId="7123328B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EF10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81E77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98DFF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D4377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A60569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E7164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84E94C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AF9C12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03345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FB79E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8017E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B3730D" w:rsidRPr="00A8307A" w14:paraId="4D3BDD06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EF1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005A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6851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AD2CB0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C98012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1FFC1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66D51DF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0AEAD226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D8CB220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499A69EA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43DE0C40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8CFB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5588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1091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72C2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E5716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B3730D" w:rsidRPr="00A8307A" w14:paraId="3A5A74EB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04E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7BD9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192D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FA158C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A19697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12</w:t>
            </w:r>
            <w:r>
              <w:rPr>
                <w:b/>
                <w:bCs/>
                <w:sz w:val="20"/>
              </w:rPr>
              <w:t>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09AC8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toată </w:t>
            </w:r>
            <w:r>
              <w:rPr>
                <w:b/>
                <w:bCs/>
                <w:spacing w:val="-10"/>
                <w:sz w:val="20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EB15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52EE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5B39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7162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473D019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3A9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920F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2FA6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0D0442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3690C5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BB144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B9C25A4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205CD74D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24BC6CD5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6BA7E245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22A0686E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ED30512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00767DD4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5CC5CBE9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2B2C95B2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789C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CA4E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E179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AE89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9AF88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B3730D" w:rsidRPr="00A8307A" w14:paraId="35B7664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368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28F8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896D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6E9DE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AAD6A4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4310A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A2C6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5D769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3C95C43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643F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ADCA3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6AF14A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68FC3F6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094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EF88E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38920F5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264F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7A5E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13470C6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33D73E50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E497E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65D1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DE79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95FC0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AF376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EAAC960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43A4D8E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BF2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A6DF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8C5E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9C81A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C27155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9DE53" w14:textId="77777777" w:rsidR="00B3730D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28319CD" w14:textId="77777777" w:rsidR="00B3730D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A81ACDB" w14:textId="77777777" w:rsidR="00B3730D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3BD1302A" w14:textId="77777777" w:rsidR="00B3730D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63319698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B2F2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D5851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1F125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CF5FE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75CF76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B3730D" w:rsidRPr="00A8307A" w14:paraId="333C608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EE1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3C03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1E71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CBCA9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3276C7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88310" w14:textId="77777777" w:rsidR="00B3730D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C48BAB3" w14:textId="77777777" w:rsidR="00B3730D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3D2F6694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F17D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2E91A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55B4A" w14:textId="77777777" w:rsidR="00B3730D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C25B5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7F8C76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B3730D" w:rsidRPr="00A8307A" w14:paraId="0F0080C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4CA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D161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60FC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183CC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7E179D0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AE545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D0A7790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98D94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93E6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CEFB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5B6B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B3730D" w:rsidRPr="00A8307A" w14:paraId="78F63CDD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8049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5E41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BECC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B8088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22CFD2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8017A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2F5D9663" w14:textId="77777777" w:rsidR="00B3730D" w:rsidRPr="00A8307A" w:rsidRDefault="00B373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F318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CC30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3482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3BAC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A0A67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531F75C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B3730D" w:rsidRPr="00A8307A" w14:paraId="75112B7D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9E7D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0F39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E77D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A880F2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56797D5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8B10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53EB390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8585C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2611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48F5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D075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BEF6D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B3730D" w:rsidRPr="00A8307A" w14:paraId="5118642F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E450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B300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E5A8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82D829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8AB79C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CB6A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6A8880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6A7645B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E200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07BF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1C75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94F6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B3730D" w:rsidRPr="00A8307A" w14:paraId="34F985FF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82E4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40D0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5422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6AB6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6B9755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760E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8AE212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5B3B238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6CE884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FA36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D61F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3301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9D960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D4EF9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B3730D" w:rsidRPr="00A8307A" w14:paraId="671B68F7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65C4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FFFE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6FE99D3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0D4FD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37ECE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3688A25A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92C4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407D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CB1F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4572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047C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B7DE08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0AE49B4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6C85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067B4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2EE743C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FE58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B5941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BFFB9D4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4C88FB0B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3E13A6BE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0A76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224B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6FFE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3498F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9BF39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2A39EA77" w14:textId="77777777" w:rsidR="00B3730D" w:rsidRPr="00CA7415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B3730D" w:rsidRPr="00A8307A" w14:paraId="0259C10D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556D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17FD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19619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B80BC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1A7E0AD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00632677" w14:textId="77777777" w:rsidR="00B3730D" w:rsidRDefault="00B3730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76C75FFF" w14:textId="77777777" w:rsidR="00B3730D" w:rsidRPr="00A8307A" w:rsidRDefault="00B3730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A9F6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19AD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D157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60CCA83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EB5F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809CB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0A1C7FA6" w14:textId="77777777" w:rsidR="00B3730D" w:rsidRPr="00CA7415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B3730D" w:rsidRPr="00A8307A" w14:paraId="0DF2B886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FB69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D62E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9104A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A2B9D4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DBFD6C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F652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4F9B4A2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3A938EB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9D77AA5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6A88D63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1E8E163B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795A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4CE54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C623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132B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2568C43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DA8B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DA17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7FBD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54537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C140F6B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28A0655F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2C5DBDC3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5A9E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4928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65667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D95F1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E274C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D9EBCB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FD7B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30DD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7289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AD9601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04607A16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849AE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F47B6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F177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3FDEE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17B2A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44C9A13F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ABD1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57BC5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5799E89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BDEC3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DC1BF" w14:textId="77777777" w:rsidR="00B3730D" w:rsidRPr="00A8307A" w:rsidRDefault="00B3730D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259E8D3C" w14:textId="77777777" w:rsidR="00B3730D" w:rsidRPr="00A8307A" w:rsidRDefault="00B3730D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D1043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5AF88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BE266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955C5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C4401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B3730D" w:rsidRPr="00A8307A" w14:paraId="631AD4F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BC14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2C75D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71D50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C80CB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4EB5D9F7" w14:textId="77777777" w:rsidR="00B3730D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3177B9FD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5926EFE8" w14:textId="77777777" w:rsidR="00B3730D" w:rsidRPr="00A8307A" w:rsidRDefault="00B373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E7EAF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ECC87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91F6D" w14:textId="77777777" w:rsidR="00B3730D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01175DE9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A67CB" w14:textId="77777777" w:rsidR="00B3730D" w:rsidRPr="00A8307A" w:rsidRDefault="00B373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CC0C6" w14:textId="77777777" w:rsidR="00B3730D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7AC2BD8" w14:textId="77777777" w:rsidR="00B3730D" w:rsidRPr="00A8307A" w:rsidRDefault="00B373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:rsidRPr="00A8307A" w14:paraId="1053933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9A762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71A4A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284+800</w:t>
            </w:r>
          </w:p>
          <w:p w14:paraId="01C871D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4CAC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A3330B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0EA112C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191A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CED1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03AEF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1C9C7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6A0CC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3E7A48A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38E6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AF510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8332A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FAF9E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72F126AC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5925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CD99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56874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6324ECC0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B6DF3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5C1D7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1933858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1BF3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1F362" w14:textId="77777777" w:rsidR="00B3730D" w:rsidRDefault="00B3730D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2ABDF" w14:textId="77777777" w:rsidR="00B3730D" w:rsidRDefault="00B3730D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B88FD6" w14:textId="77777777" w:rsidR="00B3730D" w:rsidRDefault="00B3730D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A72C81A" w14:textId="77777777" w:rsidR="00B3730D" w:rsidRPr="006E19F6" w:rsidRDefault="00B3730D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13,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3729A" w14:textId="77777777" w:rsidR="00B3730D" w:rsidRPr="00A8307A" w:rsidRDefault="00B3730D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039A9" w14:textId="77777777" w:rsidR="00B3730D" w:rsidRPr="00A8307A" w:rsidRDefault="00B3730D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0FFAF" w14:textId="77777777" w:rsidR="00B3730D" w:rsidRDefault="00B3730D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284+900</w:t>
            </w:r>
          </w:p>
          <w:p w14:paraId="704D96A4" w14:textId="77777777" w:rsidR="00B3730D" w:rsidRDefault="00B3730D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90903" w14:textId="77777777" w:rsidR="00B3730D" w:rsidRDefault="00B3730D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BA69B" w14:textId="77777777" w:rsidR="00B3730D" w:rsidRDefault="00B3730D" w:rsidP="006E1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74E059B7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E06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FE71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1B60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11CFE4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661160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6C6DD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5457D5DD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48B4675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E19B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DBE3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77FC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CC9EF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D6B9FD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B3730D" w:rsidRPr="00A8307A" w14:paraId="3916C63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B46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C5F4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05B5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DE1BEA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9E18FA9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1345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F50CCCF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E02D5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F72D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60E5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187E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B3730D" w:rsidRPr="00A8307A" w14:paraId="2DC95215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E388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8BC4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45AC1B3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D70A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F8EA0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3835E8B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E028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408E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561A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3230FDB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152F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8565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5FF3F9F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4FE7FC9F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CD9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1EB2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7141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A261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775456F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8F8F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37D8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3C2F7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5F9B619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C7C6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C85DA" w14:textId="77777777" w:rsidR="00B3730D" w:rsidRPr="00B943BB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B3730D" w:rsidRPr="00A8307A" w14:paraId="72FD7CF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3467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4045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89DF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18E9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0E46DEC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4FDCBE5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0330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3732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6966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506C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292F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63DFE56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05BD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FF27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685C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06B7A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72C12AE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7F5E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2517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B8637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1D18B2D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29BA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B426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0B6DA884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074C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D311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112A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6501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41BB42A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7F887F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3CD6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C436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3D0B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9E85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3743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4ABFC4BE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67738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859B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0016881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EABB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BDBC5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0CEFDDE2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FCD0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8E8D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990D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76BC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F07B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08A8B1F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5911BE3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B847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5A21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85CE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C07F6E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5AE5685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FBE9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FBEE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AD2FF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2F2D53E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7D75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E4249" w14:textId="77777777" w:rsidR="00B3730D" w:rsidRPr="00D0015E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B3730D" w:rsidRPr="00A8307A" w14:paraId="0D32F90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19B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5BA1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040C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D1A58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00C8DFD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0689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02F8494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F525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792C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63B4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CF01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630E9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B3730D" w:rsidRPr="00A8307A" w14:paraId="57008E3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8D41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D5FE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604C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412B0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051D110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3E13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4683A50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E607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7C98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A925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CCEB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93751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B3730D" w:rsidRPr="00A8307A" w14:paraId="58A61E8A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C7BC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4F95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EC1C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BD694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87BBAA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482E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10F3AB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CC4B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4785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8F70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A5A9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92BE9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B3730D" w:rsidRPr="00A8307A" w14:paraId="4E9E796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E67C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F25D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C658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3FC88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3FBDC3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D3F7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9A01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03C2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F535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D27E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30364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B3730D" w:rsidRPr="00A8307A" w14:paraId="190DEAA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49F8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853C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30EC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5AAA1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203BAD8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C7D4CA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3052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4F1A6D0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4C18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0ABF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2C3E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166B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0221055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095C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0116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3299334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1ED5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0BBAD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010B8A79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BF8A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E2CE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E6FC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3083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E5D6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6C1AA57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AFC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3131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0D62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4DD8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43F45153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0B49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5D7D041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201283C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0157381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0A0EFA4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3892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14D9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B30F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23EA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5678302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9EE4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6774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9B63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AFCE9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19947D4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095BB4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F0B2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CC2F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F929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741D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665B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903B89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C6E48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FB4B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6845CF2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8640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934DF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1722F79E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217A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3394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9A5D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D3B9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513E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529A09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B3730D" w:rsidRPr="00A8307A" w14:paraId="1AC29C03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E82D5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DDB8D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3E5C969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9640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4F96E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685D938E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2A04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AA62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4ACB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1AE3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51207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78316A2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18C3CA7A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7CEF8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BDC8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912F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6996C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2DCA0C3D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3B443FA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9B13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5A1F9D5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4B63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FA6D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F47F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79BE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514EF0E8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B659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51F5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FD2A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205A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6E60749E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0566C923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F016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324D2E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B107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3F32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33EE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054B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9D32344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DAD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4F6F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297A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DFBCA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7B5613B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303FF9C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EF38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52B17BE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7DEA278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C2AA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C5D9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F7AC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5964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2F6BE45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CE31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1894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5B1D50E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5600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3273B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2D8D242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066E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9508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2973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F185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52D2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18E1F47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6931DE6F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32A5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CB59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FDF4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D4F30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5B7BCCF3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260B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39F52F8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D798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D0DD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7942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B100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52D7E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B3730D" w:rsidRPr="00A8307A" w14:paraId="16C884F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F2B88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5C6C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7162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AADFC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4D57421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0193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5E2351A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0603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8E59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BCA9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8A1D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15361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B3730D" w:rsidRPr="00A8307A" w14:paraId="2F42B9C5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1EC0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9C1FE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55C41AD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7232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1CF9C5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DA6C98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E9E3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8206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F343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3932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1F3C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25A289E9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7A2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518B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214C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D4BAA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A09DC9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760FFC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1242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113A74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45B5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082E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9B1A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12B2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373645ED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16F68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BD8B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6194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E4C47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751AC8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4595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75F4FF9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EA75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679C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A20C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8648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269BD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B3730D" w:rsidRPr="00A8307A" w14:paraId="26EDF73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56A7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1469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F05E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811A2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ED3F67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43AC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1B70D46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1CFB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A2D7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0135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2BEE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229D0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B3730D" w:rsidRPr="00A8307A" w14:paraId="312303C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009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DE4F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4D8F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13D59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5F0A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351EE92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7DE2470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CCB4ED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CD85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43EA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527B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2AD8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3CD786C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335A7AB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B3730D" w:rsidRPr="00A8307A" w14:paraId="2C90CECD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5A02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DD67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987F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120EC9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8CDF8C2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00CCE5C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69DD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6032FA1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1EB0D1E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1F97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D177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8F42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BB16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011F85D6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A4BE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F27C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4BF2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65085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5FCCF2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1EA4398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FBD8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31566A1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1A95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B0B8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73E5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EB3A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40458B0A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06A2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14EE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D591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3F7CC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8A2CBB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086D004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02F0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A09292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DE3C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79B1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48BE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7131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7AE1DFE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3E55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2D56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0FE1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0FE0D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1316BF3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72CE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E5396A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6751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765C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7419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C9C6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88944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B3730D" w:rsidRPr="00A8307A" w14:paraId="22F0BEA7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1992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E2F9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1C14580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293E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720DE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598CBEE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43ED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AB9C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6100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2162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839F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39F5BA1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A8307A" w14:paraId="7BAA2DAE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ECC4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FC82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412EBD3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1DA52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56652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2A73265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1E91BE2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5838B80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12F7F66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4DB48072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063A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B565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BC6D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8A07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FE39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358CB22F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75DA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0A9C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F316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564582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0EB55BF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55D4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965F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A369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024BE6C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0A66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B7B0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768B3439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C96B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E6B3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4896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C72AF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2EC973E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016FEA6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FBBC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34C4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34C8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39BC1BC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3873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78A4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DB1515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B3730D" w:rsidRPr="00A8307A" w14:paraId="343A0ED3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6DE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9542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E05F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682F4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2EB4A8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707AA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80DF0CE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39DBE5D4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40CCB6F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9E53DDD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2A830747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AE6E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97AB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5CB4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3FB8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04F50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B3730D" w:rsidRPr="00A8307A" w14:paraId="7D78E4D2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8E58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C89B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BA00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6D3A9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2A6D4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BE6E1D8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3372D23E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865E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9E61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C1F4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7A48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AEC2E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B3730D" w:rsidRPr="00A8307A" w14:paraId="55E79EB1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F4D9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16DA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895E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7BB10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2543724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2BBEC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D7008D3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2E0F7A6B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22D826B3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595173F9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24DAF438" w14:textId="77777777" w:rsidR="00B3730D" w:rsidRPr="00A8307A" w:rsidRDefault="00B3730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7DD3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F3F4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B89F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9B12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7D59B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B3730D" w:rsidRPr="00A8307A" w14:paraId="129F40E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C4A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7A75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B6D5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6DF63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88CBAB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69E39A3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F9EA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59707E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6CD1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77AB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CC77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D883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30A12AA0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D99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07E9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5A06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76903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386714E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37B59E72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C3E7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5979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5BB2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9703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34F9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64F63AF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FCA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4E21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357C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CABCF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8C0238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EC23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D0C795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8BB0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BD81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D5D9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D54E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DE3DD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B3730D" w:rsidRPr="00A8307A" w14:paraId="65AB2286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E15D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F846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63DA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8F7C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537676A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25A4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0F3D3FF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AA93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B6BD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4F96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116F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B3730D" w:rsidRPr="00A8307A" w14:paraId="0196E00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8676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332B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D196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04617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011C761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B11F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441E1B9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608E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0B94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16C9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0418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FF0CB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B3730D" w:rsidRPr="00A8307A" w14:paraId="07D3D48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D64C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0FAC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124E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429A0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231BB0A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57DE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2CB71A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51D363F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35ADD35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1A9B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7B32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0E6C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2A46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1904A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B3730D" w:rsidRPr="00A8307A" w14:paraId="4101A055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2DC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263B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757D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D0B09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313452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0E12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AD9817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15494B5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CF60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7D3D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7DD9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DB47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7015D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B3730D" w:rsidRPr="00A8307A" w14:paraId="479DF02C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0B99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BBD9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54F5933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C74E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BD7AF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72222BDE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23F9C5F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402C077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75AA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DFDF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45D8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4960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C54C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50B89DA8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3AE9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C975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6B3F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927F3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4A2655B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2278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3CA2BFF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4AABCF8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57BF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140E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3515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3EFE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494BF6C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51D5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4186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91A4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A2278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77D34B1E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5BF5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11BB9AE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6533098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7200756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16A5AF1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6D3ACCC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03CE32A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9F40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395B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2AFB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D035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F4CE2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B3730D" w:rsidRPr="00A8307A" w14:paraId="089F8F4F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0809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2833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0A4B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BB716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7CFB028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C6A5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7F36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19CE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DCFC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9723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267E3B61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98FC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CD8F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BA33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72478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562E12B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154D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1A6B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45FD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D93E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F9B7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CC3E4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B3730D" w:rsidRPr="00A8307A" w14:paraId="793079F9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8CF4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5BFB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8F4A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5D5E7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0DFEBC6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D762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9C63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66AA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7385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9B5C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624E7625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4330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5766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CC48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0C713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715F5232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1297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1C52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639A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F4BA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6538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53BA9177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7541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0D5D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9301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55B92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2CAD7AE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14A1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794EB9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FBEE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B67B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7332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2E85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4824D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B3730D" w:rsidRPr="00A8307A" w14:paraId="3AE2AC87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B6D2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752B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D701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01862E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3385878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D006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5A91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4B53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9D5D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DED3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B3730D" w:rsidRPr="00A8307A" w14:paraId="0B5DC72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1849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894F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8524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C83EC3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761C8CB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E319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0B52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1C64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12F8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7E58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179D5DD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D41B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DCAB7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581696C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381B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B474D8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51F345D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ABB2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B42B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AC46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CF15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4701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23A0A1C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5535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A71A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770C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DE8352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1F60B28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E122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A461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FD2D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8974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0BE3D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CEE12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B3730D" w:rsidRPr="00A8307A" w14:paraId="0457A61D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C59B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AA151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31CB601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3218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9646C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3DAE682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EE06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4DF9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342F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D72D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AC1B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16E59439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C6567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AE31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74F9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05F48E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0583C01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DA17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4AD7AA3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A005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B9C7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F389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9950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D5ECA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B3730D" w:rsidRPr="00A8307A" w14:paraId="23EA883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40D5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0E37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3987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DB84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4EA30622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F22B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E54851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210A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4CB7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DE86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960E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58561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B3730D" w:rsidRPr="00A8307A" w14:paraId="0EC3984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88F1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6D29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9549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4F73C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5D1A9A59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0337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CE3C5C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76A2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0A54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23ED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2472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7CF823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B3730D" w:rsidRPr="00A8307A" w14:paraId="1B5B87B3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4BD6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2A5F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1C36634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C738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37D49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38E4B533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82C6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C8B8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20D5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6A52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A0415" w14:textId="77777777" w:rsidR="00B3730D" w:rsidRPr="00A8307A" w:rsidRDefault="00B3730D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6A6DEE0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1B15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D7C9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0D3B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16014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293C8BD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D78A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B0F7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E004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E9EB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B4E96" w14:textId="77777777" w:rsidR="00B3730D" w:rsidRPr="00A8307A" w:rsidRDefault="00B3730D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F72993E" w14:textId="77777777" w:rsidR="00B3730D" w:rsidRPr="00A8307A" w:rsidRDefault="00B3730D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B3730D" w:rsidRPr="00A8307A" w14:paraId="6C50DCA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1BBB2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A48C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694B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E51B6E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715A461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EE4C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1ADC523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14B7F6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316F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5C4D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C8F1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B622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C8AA40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E3A9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A0AE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1BA6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E8E3D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307AD5C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7FF3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77B5FB1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E06E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BC79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61AB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AE2C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7AFA202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F2D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90EE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EAA0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5DF27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202C695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331A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5EE0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A3CA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54A3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C729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24486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B3730D" w:rsidRPr="00A8307A" w14:paraId="2591022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18E9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7A5F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8067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CE0E7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5F0E3E1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0645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32C6976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C1C6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B1D5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0B49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C208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C8AC9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B3730D" w:rsidRPr="00A8307A" w14:paraId="27E0F0B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B8275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88D8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9873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65F9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1DCF012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CC77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D2D92F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86D2E4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3F9469D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3BAD9BC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0E3EC58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192C1BB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C300F4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5E6E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9531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655C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58FC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E8BE8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B3730D" w:rsidRPr="00A8307A" w14:paraId="6F47479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0845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2A76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BBB5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0F75B7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0C23B74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B422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511A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324CF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2787FDA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BC5F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57E3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5FDA683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2366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E29CB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5BD62DC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8289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A83F2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2214B940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39A0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8C6D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15788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80167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AB62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B3730D" w:rsidRPr="00A8307A" w14:paraId="478A7FB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D81AA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4359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9C69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5460AD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0B0DB42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5E85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ED16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3618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1A2C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F911B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9E6B6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B3730D" w:rsidRPr="00A8307A" w14:paraId="5CDAA01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39782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816E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2F94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E2DBF6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521D2FE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2977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98A1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2A63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F3F2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6BDB1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A8192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B3730D" w:rsidRPr="00A8307A" w14:paraId="529F678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BD2B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094B1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3B254A0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6C96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B8ADA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6EEC00CB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74D00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1F083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4A0A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37F4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5CBFC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B3730D" w:rsidRPr="00A8307A" w14:paraId="17A599AC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54605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1CF5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B0FB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17EA8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748C21B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654E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4F43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9E64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50FA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596C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B3730D" w:rsidRPr="00A8307A" w14:paraId="3511291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05257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A1E3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7013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6B33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52B6E23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1DEA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1988C9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1456F68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673C087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E516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63D9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52A1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C673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2AB0624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620522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BE8E1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63D1DF9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ACA1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A7BD5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72BB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4CA0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7FB8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9943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77C36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4EA4FDF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B3730D" w:rsidRPr="00A8307A" w14:paraId="463BCDD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B6D3F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EC84E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731CD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E5AA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919C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C9DCD7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02B9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5262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4BDD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4CD7C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B3730D" w:rsidRPr="00A8307A" w14:paraId="62DC5B8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536E23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54327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4ADE148C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70F7B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A9CC9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B37D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B062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8037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9213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C8EB9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B3730D" w:rsidRPr="00A8307A" w14:paraId="234E6DB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B0EBF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84D7A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46A0FB6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8FC6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57C36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0F56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445B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365B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19DB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BF123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83E910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B3730D" w:rsidRPr="00A8307A" w14:paraId="5979BC9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D3095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98FD1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525+050</w:t>
            </w:r>
          </w:p>
          <w:p w14:paraId="00AF1687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FE51A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4E8CC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Jabăr - </w:t>
            </w:r>
            <w:r w:rsidRPr="00A8307A">
              <w:rPr>
                <w:b/>
                <w:bCs/>
                <w:sz w:val="20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38A9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88A5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FEA0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1A76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09965" w14:textId="77777777" w:rsidR="00B3730D" w:rsidRPr="005A1053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B3730D" w:rsidRPr="00A8307A" w14:paraId="1F618B9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45B5D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ECF87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274C4BA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E344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985D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0DD2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0FCA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98A8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5350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0971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B3730D" w:rsidRPr="00A8307A" w14:paraId="72AF212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354D8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C829F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533+350</w:t>
            </w:r>
          </w:p>
          <w:p w14:paraId="435BDF5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49ED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E96D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C9B4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ECEF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7769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E093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4C5A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B3730D" w:rsidRPr="00A8307A" w14:paraId="3313CC6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98E49C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71B19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77388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88265D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47E39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3DB32A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2809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AFCF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8465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E1AB7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B3730D" w:rsidRPr="00A8307A" w14:paraId="248A4E6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9550C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9A9F5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9DB8A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383E89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3DBEC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D8B18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F0B6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5C20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0EB7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72B05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B3730D" w:rsidRPr="00A8307A" w14:paraId="6DED99A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EDF132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B051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E71A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2C20D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59367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824BD7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48EE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A777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5609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6D38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B3730D" w:rsidRPr="00A8307A" w14:paraId="3782038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2BF9E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DE35C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46A82A38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89277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C7BD32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1D21A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5E5F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5241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6E9B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FE286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B3730D" w:rsidRPr="00A8307A" w14:paraId="58285D0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CD10A8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4B7A1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6705509C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2688F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A21867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48F1B2E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2A5E7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361D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E380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8F94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F04CF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B3730D" w:rsidRPr="00A8307A" w14:paraId="5363D98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4C71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7252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A55C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7903F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2F98EFD2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518C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503EA0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4D0D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C0BC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D15C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870F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F39EF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4A26F3C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B3730D" w:rsidRPr="00A8307A" w14:paraId="51720BD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9D435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D7A5D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5FBBEAC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A6F1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F5ACC9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08F2818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FB7B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8A12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A562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867A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DDFD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7AAFE2D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3CCF7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F969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2007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87CF2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592419A3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85AB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C991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9B7D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E543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1F37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36C1A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B3730D" w:rsidRPr="00A8307A" w14:paraId="74F1FB7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DE3F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E510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6F6B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22E866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593A73C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9B57A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233C4A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C823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BD39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047E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2534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B3730D" w:rsidRPr="00A8307A" w14:paraId="56C17737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936A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1D16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BFDA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E7284" w14:textId="77777777" w:rsidR="00B3730D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6BCC080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D82E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2FFB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9646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E8BF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CE2B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B3730D" w:rsidRPr="00A8307A" w14:paraId="63477AA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76DC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BE56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C866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CB2B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651046F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FEFB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D01D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BBF2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17AF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7EF6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B3730D" w:rsidRPr="00A8307A" w14:paraId="729D149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8989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34089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350F938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B47A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18D8E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D465D8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ED9A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20004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7739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A556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B197A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B3730D" w:rsidRPr="00A8307A" w14:paraId="33DA5F5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CCD3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8718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8C9C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226AF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76DF64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E8B6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787383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3DC6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C7B5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4C3D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93BD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28F27B5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815B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7206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1AA2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8E173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07DBF5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30A4F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324F430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B449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29DD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ECE5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E11F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84B422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5FFF500B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60AEB213" w14:textId="77777777" w:rsidR="00B3730D" w:rsidRPr="00DC4AFE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B3730D" w:rsidRPr="00A8307A" w14:paraId="22948CC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181ED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2677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74E1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9C963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A3C649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D0605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50CDAF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9E85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30F9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9363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0F40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0F9965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217CAF8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765AC6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B3730D" w:rsidRPr="00A8307A" w14:paraId="42E19CF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A0E41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1AA8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7F1D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B63F3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9A4071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186C1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98B5BD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E92F4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88AA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C3E1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6403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DB15D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B3730D" w:rsidRPr="00A8307A" w14:paraId="24CFF8F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085A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344A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DD2B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58E59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A6B809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0A19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4959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AC8D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7F95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51D2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3D256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B3730D" w:rsidRPr="00A8307A" w14:paraId="7B6BF81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E154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456C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223C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F26892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FA2919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72A2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85F0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3437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14DF5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87C4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64AC8C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643C614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3730D" w:rsidRPr="00A8307A" w14:paraId="3CB22FC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A7A40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0E40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9E23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F794B3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E10462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0500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B4B8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C4C5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A3D9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A81EF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4775C3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E7D6C5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B3730D" w:rsidRPr="00A8307A" w14:paraId="5628583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FCDE5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A938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B350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9E3F3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BC326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0AA5C0D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29A30FF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66B0B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57EF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531E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97411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69368CA3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CBE2899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B3730D" w:rsidRPr="00A8307A" w14:paraId="675C4CB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C04C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009E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7D07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4080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9257709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4784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7E84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5EE2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D9D7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EB58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56A09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B3730D" w:rsidRPr="00A8307A" w14:paraId="1035194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83D0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B38D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0B2D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6A1CC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DEBE3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2AF19CA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27D284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034F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BDE0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0F87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91C90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2DD99BA7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B3730D" w:rsidRPr="00A8307A" w14:paraId="567BA28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6A64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6FA6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1ACE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83893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4C925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3155E2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972C8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5251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DCE2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AC1D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B3730D" w:rsidRPr="00A8307A" w14:paraId="22C31DC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8240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B502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F9F3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7B1AA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EB967A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B6C35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1C02F99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E8CA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7626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6BA9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052DF" w14:textId="77777777" w:rsidR="00B3730D" w:rsidRPr="00A8307A" w:rsidRDefault="00B3730D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C81B11" w14:textId="77777777" w:rsidR="00B3730D" w:rsidRPr="00A8307A" w:rsidRDefault="00B3730D" w:rsidP="0050668E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B3730D" w:rsidRPr="00A8307A" w14:paraId="29193EE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A9438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4E6E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B45D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C2669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7E5F4B6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9C5C1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45C9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0369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BFC4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90D93" w14:textId="77777777" w:rsidR="00B3730D" w:rsidRPr="00A8307A" w:rsidRDefault="00B3730D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CA9093" w14:textId="77777777" w:rsidR="00B3730D" w:rsidRPr="00A8307A" w:rsidRDefault="00B3730D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B3730D" w:rsidRPr="00A8307A" w14:paraId="5AD31FA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11A8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844A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EA6B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CE917A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8AFA46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1D36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8497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86B9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58E7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79E6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53FB0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B3730D" w:rsidRPr="00A8307A" w14:paraId="5B2F4A2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316A6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8C03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3A739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A2FEF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E1CFC1D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0B3F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4AC8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B677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C674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36AC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945FE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B3730D" w:rsidRPr="00A8307A" w14:paraId="4702CDA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C86F8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2B8E6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024C437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52C6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46700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26437A0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D4A1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F3AC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DCA0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BD55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54FC9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6BD8462F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84E6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5350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71D0962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C2D21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FC2D3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465F9C34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84F1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EAA7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DE51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B02C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6F23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:rsidRPr="00A8307A" w14:paraId="47930040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9571B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FA582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085D725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89F92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0E525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6479DD8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52D2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1530F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C3AE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C31DD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1E0D9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3F4BBE72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57D5FE8B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B3730D" w:rsidRPr="00A8307A" w14:paraId="1E0A45F5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D6459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FA70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70186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4226A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6BD1BE9E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A9E1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8DFF1B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98C2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3236A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2728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0506E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B3730D" w:rsidRPr="00A8307A" w14:paraId="0BF05E1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921D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4084C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F3A6E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15A50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C528C6C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1F18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19 și Ax St. </w:t>
            </w:r>
            <w:r w:rsidRPr="00D05D27">
              <w:rPr>
                <w:b/>
                <w:bCs/>
                <w:sz w:val="18"/>
                <w:szCs w:val="18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B061C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619A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28EA2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69F7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</w:t>
            </w:r>
          </w:p>
        </w:tc>
      </w:tr>
      <w:tr w:rsidR="00B3730D" w:rsidRPr="00A8307A" w14:paraId="75DA53C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70BE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2F63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BDFD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60DDF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64EFFA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262C3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3BC6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005CD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B5466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1BF79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4B4672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B3730D" w:rsidRPr="00A8307A" w14:paraId="0D8CF4A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2894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7A3B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F5C5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959745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5D917F9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96022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9C66C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E27C8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8D197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D4E99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A8307A" w14:paraId="431B07E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D042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C5E26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4C07B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18FF01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AFBBEC8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2A3F8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94C78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7564F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6EFD0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AD39A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24C15D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B3730D" w:rsidRPr="00A8307A" w14:paraId="79BA642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A05F" w14:textId="77777777" w:rsidR="00B3730D" w:rsidRPr="00A75A00" w:rsidRDefault="00B3730D" w:rsidP="00B3730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767F4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BD6D3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0D5F07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F036B7B" w14:textId="77777777" w:rsidR="00B3730D" w:rsidRPr="00A8307A" w:rsidRDefault="00B3730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F22A7" w14:textId="77777777" w:rsidR="00B3730D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139C2" w14:textId="77777777" w:rsidR="00B3730D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1A030" w14:textId="77777777" w:rsidR="00B3730D" w:rsidRPr="00A8307A" w:rsidRDefault="00B3730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B540A" w14:textId="77777777" w:rsidR="00B3730D" w:rsidRPr="00A8307A" w:rsidRDefault="00B3730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3CE31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F9D703" w14:textId="77777777" w:rsidR="00B3730D" w:rsidRDefault="00B3730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7EA24499" w14:textId="77777777" w:rsidR="00B3730D" w:rsidRPr="00A8307A" w:rsidRDefault="00B3730D" w:rsidP="008B25EE">
      <w:pPr>
        <w:spacing w:before="40" w:after="40" w:line="192" w:lineRule="auto"/>
        <w:ind w:right="57"/>
        <w:rPr>
          <w:sz w:val="20"/>
        </w:rPr>
      </w:pPr>
    </w:p>
    <w:p w14:paraId="4D036777" w14:textId="77777777" w:rsidR="00B3730D" w:rsidRDefault="00B3730D" w:rsidP="0095691E">
      <w:pPr>
        <w:pStyle w:val="Heading1"/>
        <w:spacing w:line="360" w:lineRule="auto"/>
      </w:pPr>
      <w:r>
        <w:t>LINIA 300</w:t>
      </w:r>
    </w:p>
    <w:p w14:paraId="16A51547" w14:textId="77777777" w:rsidR="00B3730D" w:rsidRDefault="00B3730D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B3730D" w14:paraId="49C579B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FE7D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D601" w14:textId="77777777" w:rsidR="00B3730D" w:rsidRDefault="00B3730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C0FA" w14:textId="77777777" w:rsidR="00B3730D" w:rsidRPr="00600D25" w:rsidRDefault="00B3730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FDC7" w14:textId="77777777" w:rsidR="00B3730D" w:rsidRDefault="00B3730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40595A8" w14:textId="77777777" w:rsidR="00B3730D" w:rsidRDefault="00B3730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2A1F" w14:textId="77777777" w:rsidR="00B3730D" w:rsidRDefault="00B3730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A3CE" w14:textId="77777777" w:rsidR="00B3730D" w:rsidRPr="00600D25" w:rsidRDefault="00B3730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E6B0" w14:textId="77777777" w:rsidR="00B3730D" w:rsidRDefault="00B3730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A109" w14:textId="77777777" w:rsidR="00B3730D" w:rsidRPr="00600D25" w:rsidRDefault="00B3730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D1D3" w14:textId="77777777" w:rsidR="00B3730D" w:rsidRPr="00D344C9" w:rsidRDefault="00B3730D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160CB02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818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F147" w14:textId="77777777" w:rsidR="00B3730D" w:rsidRDefault="00B373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3DD0" w14:textId="77777777" w:rsidR="00B3730D" w:rsidRPr="00600D25" w:rsidRDefault="00B3730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0259" w14:textId="77777777" w:rsidR="00B3730D" w:rsidRDefault="00B3730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527C321" w14:textId="77777777" w:rsidR="00B3730D" w:rsidRDefault="00B3730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CF0A" w14:textId="77777777" w:rsidR="00B3730D" w:rsidRDefault="00B373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7B63" w14:textId="77777777" w:rsidR="00B3730D" w:rsidRPr="00600D25" w:rsidRDefault="00B3730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6D1E" w14:textId="77777777" w:rsidR="00B3730D" w:rsidRDefault="00B373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DDF6" w14:textId="77777777" w:rsidR="00B3730D" w:rsidRPr="00600D25" w:rsidRDefault="00B3730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D37A" w14:textId="77777777" w:rsidR="00B3730D" w:rsidRPr="00D344C9" w:rsidRDefault="00B3730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7CD7263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E6C2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9B96" w14:textId="77777777" w:rsidR="00B3730D" w:rsidRDefault="00B373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8DC1" w14:textId="77777777" w:rsidR="00B3730D" w:rsidRPr="00600D25" w:rsidRDefault="00B3730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EACC" w14:textId="77777777" w:rsidR="00B3730D" w:rsidRDefault="00B3730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6A56B1A" w14:textId="77777777" w:rsidR="00B3730D" w:rsidRDefault="00B3730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99DD" w14:textId="77777777" w:rsidR="00B3730D" w:rsidRDefault="00B373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8BD8FD2" w14:textId="77777777" w:rsidR="00B3730D" w:rsidRDefault="00B373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51A3" w14:textId="77777777" w:rsidR="00B3730D" w:rsidRPr="00600D25" w:rsidRDefault="00B3730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DF10" w14:textId="77777777" w:rsidR="00B3730D" w:rsidRDefault="00B373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4499" w14:textId="77777777" w:rsidR="00B3730D" w:rsidRPr="00600D25" w:rsidRDefault="00B3730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8EF9" w14:textId="77777777" w:rsidR="00B3730D" w:rsidRPr="00D344C9" w:rsidRDefault="00B3730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0E2EE27" w14:textId="77777777" w:rsidR="00B3730D" w:rsidRPr="00D344C9" w:rsidRDefault="00B3730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B3730D" w14:paraId="40619AF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1A980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8338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CE84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6942" w14:textId="77777777" w:rsidR="00B3730D" w:rsidRDefault="00B3730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24BD181" w14:textId="77777777" w:rsidR="00B3730D" w:rsidRDefault="00B3730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3B7A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633A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92D8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3C17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0D1A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4EE8DC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33E76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264E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7ED7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C55C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15050A9" w14:textId="77777777" w:rsidR="00B3730D" w:rsidRDefault="00B3730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2F25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53A490C8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6B5329B0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2764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1B3F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F35E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0876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33249E6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B49AFEB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B3730D" w14:paraId="07DB439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19405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7706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CBF7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91B5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25159177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4B5C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ED0D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E363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2EDB3ABC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1C1C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2187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590043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BA72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6E93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AF3B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5342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1F74E93D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8FF7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CB3E986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77A5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D718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B220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3997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0BCFFFAB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66F8AAD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F5CB6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8464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B4BD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8A47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0B3EBAE9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2C87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5D9ED23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5D77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6616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3B3F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D73F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0E9734A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B3730D" w14:paraId="460939C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E9C1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3CEE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776B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E822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5D41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7F05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DF20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28+200</w:t>
            </w:r>
          </w:p>
          <w:p w14:paraId="2A108F4A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A5B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B20B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0A2B20F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B0CDE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7E9C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1EEAF81F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81BF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56F9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7F73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3552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5CC4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73BD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FDC4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7C92151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D937B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9C0B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1AFA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BF83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E47F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C928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E876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  <w:p w14:paraId="0DA5C41F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727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8E5B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2E525AA4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F2F7B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305E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3FD8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1611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6BAE406C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5C8F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8E06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5F3C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5F95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A85A" w14:textId="77777777" w:rsidR="00B3730D" w:rsidRPr="00D344C9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6C6C5A2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C062B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6920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D1BB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DC5C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12627EB4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8B97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82F15A5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115E231A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63754CD9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261207B6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93A8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52E5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043F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8B53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1280CFF6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72B6DDEA" w14:textId="77777777" w:rsidR="00B3730D" w:rsidRPr="004870EE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B3730D" w14:paraId="40FF956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ABB92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9532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568A921A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E1B7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DD09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548C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5420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4496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1D16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B2BB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3236C53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B3730D" w14:paraId="1EFEA43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4584E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7CC8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D355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3314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5FE2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1DDF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B368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59DB5A85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93EE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F5B6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06648AA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B3730D" w14:paraId="21F4AE7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E683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9D9D" w14:textId="77777777" w:rsidR="00B3730D" w:rsidRDefault="00B3730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36A86561" w14:textId="77777777" w:rsidR="00B3730D" w:rsidRDefault="00B3730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0FCE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3C50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80E2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444E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34E2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A60F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4CEB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8D08113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B3730D" w14:paraId="7339FDB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5C8A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463A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ED72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081B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B78B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3121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A378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2569FC53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CBCC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5488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95BD653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B3730D" w14:paraId="0B02E43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79EAA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AE5C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C7A8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2F67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652C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3242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EFB0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68+750</w:t>
            </w:r>
          </w:p>
          <w:p w14:paraId="56F3E104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4B7E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FE5C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37879AFB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AE9AE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72CF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2452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55AD" w14:textId="77777777" w:rsidR="00B3730D" w:rsidRDefault="00B3730D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994D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F570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BB0D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24AADB2F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5E69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AECC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206D0FD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164F9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A3D7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1A7E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0DC5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59DF08AB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7A9C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2D8A17D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2B0D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681D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0AF0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49F7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AE96C16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7E467C0" w14:textId="77777777" w:rsidR="00B3730D" w:rsidRPr="00D344C9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B3730D" w14:paraId="688F3C87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54B7A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4CC7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56BE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98CF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4BADF240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4BCD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ED69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AB62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D16E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2221" w14:textId="77777777" w:rsidR="00B3730D" w:rsidRPr="00D344C9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730E340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200A6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D8F0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182259F7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060F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6989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5873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495E3002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3D649CDC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57E27F7C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741908A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C578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3D13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7B29C961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9962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03EB" w14:textId="77777777" w:rsidR="00B3730D" w:rsidRDefault="00B373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F3F1481" w14:textId="77777777" w:rsidR="00B3730D" w:rsidRDefault="00B373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202734D" w14:textId="77777777" w:rsidR="00B3730D" w:rsidRPr="00D344C9" w:rsidRDefault="00B373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B3730D" w14:paraId="35843C8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ECF55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9AD1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FA7A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EDCB" w14:textId="77777777" w:rsidR="00B3730D" w:rsidRDefault="00B3730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022B4590" w14:textId="77777777" w:rsidR="00B3730D" w:rsidRDefault="00B3730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5D5C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EC2672B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B7CE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5C36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5F8D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9F8E" w14:textId="77777777" w:rsidR="00B3730D" w:rsidRDefault="00B373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F1DE3AD" w14:textId="77777777" w:rsidR="00B3730D" w:rsidRDefault="00B373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8B43C8F" w14:textId="77777777" w:rsidR="00B3730D" w:rsidRDefault="00B373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B3730D" w14:paraId="26896D0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3B7C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1CDD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46BE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B58C" w14:textId="77777777" w:rsidR="00B3730D" w:rsidRDefault="00B3730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0465A37D" w14:textId="77777777" w:rsidR="00B3730D" w:rsidRDefault="00B3730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ADE7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594D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A567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56BB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1694" w14:textId="77777777" w:rsidR="00B3730D" w:rsidRDefault="00B373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44C1305" w14:textId="77777777" w:rsidR="00B3730D" w:rsidRDefault="00B373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58265D4" w14:textId="77777777" w:rsidR="00B3730D" w:rsidRDefault="00B373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B3730D" w14:paraId="49EC3CCB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783ED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D64A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C1C0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EB7E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48152DA5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E9DB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590C6B5F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FC3E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C378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B07A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2903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A90391F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B3730D" w14:paraId="03B31AE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50C1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A29B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E7A0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E4BB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154D9A4D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5D253092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76C53E82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E988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B3E3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EF1E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18C94212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5CDD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9090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A29849C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5D1132B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10D90F79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723346EE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34351E95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74E3195C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4750D974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B3730D" w14:paraId="5454268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AADCA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CA84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0345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3553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64EF8106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B525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30D8" w14:textId="77777777" w:rsidR="00B3730D" w:rsidRPr="00600D25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B798" w14:textId="77777777" w:rsidR="00B3730D" w:rsidRDefault="00B373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15FE" w14:textId="77777777" w:rsidR="00B3730D" w:rsidRDefault="00B373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6799" w14:textId="77777777" w:rsidR="00B3730D" w:rsidRDefault="00B373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6768BAC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61F78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1B0D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C778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2946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7E3D44BB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C621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8DC5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97BC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C09E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4585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286AD80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37995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0F90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D742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F7E9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504E85ED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BE98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CC0C3D4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3A258A89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D40809C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CE84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82BC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258A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DE4B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2C9E82C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6DC9C74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B3730D" w14:paraId="6923E3D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E2C68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5D89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1CC0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AC46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6817A795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FB2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EA338CA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9DE2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D4B9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8D14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2A3C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D71FDD7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B3730D" w14:paraId="6F9FF6E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98F6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D88F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B3E0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6E9D" w14:textId="77777777" w:rsidR="00B3730D" w:rsidRDefault="00B373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07687FDD" w14:textId="77777777" w:rsidR="00B3730D" w:rsidRDefault="00B373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FA74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24B0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20AC" w14:textId="77777777" w:rsidR="00B3730D" w:rsidRPr="00E731A9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23BC2AD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04C3927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5C391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70F2" w14:textId="77777777" w:rsidR="00B3730D" w:rsidRDefault="00B3730D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1445DF37" w14:textId="77777777" w:rsidR="00B3730D" w:rsidRDefault="00B3730D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5790F8A7" w14:textId="77777777" w:rsidR="00B3730D" w:rsidRPr="001D4392" w:rsidRDefault="00B3730D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B3730D" w14:paraId="456C607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1079D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F550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F1C1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3DFA" w14:textId="77777777" w:rsidR="00B3730D" w:rsidRDefault="00B373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2C395086" w14:textId="77777777" w:rsidR="00B3730D" w:rsidRDefault="00B373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011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D899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1CE1" w14:textId="77777777" w:rsidR="00B3730D" w:rsidRPr="00E731A9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4456BF87" w14:textId="77777777" w:rsidR="00B3730D" w:rsidRPr="00E731A9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4EFE6513" w14:textId="77777777" w:rsidR="00B3730D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10786B3D" w14:textId="77777777" w:rsidR="00B3730D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B4C2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801E" w14:textId="77777777" w:rsidR="00B3730D" w:rsidRPr="00616BAF" w:rsidRDefault="00B3730D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DDCF2AA" w14:textId="77777777" w:rsidR="00B3730D" w:rsidRDefault="00B3730D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0562F96" w14:textId="77777777" w:rsidR="00B3730D" w:rsidRPr="003B726B" w:rsidRDefault="00B3730D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B3730D" w14:paraId="2FAEE2F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8572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61AD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D59B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7826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0AA00DB1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088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2877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0A69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64724C4A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A441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FE44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75980CC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71CD83A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5AA7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92CB" w14:textId="77777777" w:rsidR="00B3730D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1704" w14:textId="77777777" w:rsidR="00B3730D" w:rsidRDefault="00B3730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C0CF" w14:textId="77777777" w:rsidR="00B3730D" w:rsidRDefault="00B373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19CD9334" w14:textId="77777777" w:rsidR="00B3730D" w:rsidRDefault="00B373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E8BC" w14:textId="77777777" w:rsidR="00B3730D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7300" w14:textId="77777777" w:rsidR="00B3730D" w:rsidRDefault="00B3730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A6D4" w14:textId="77777777" w:rsidR="00B3730D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2B2E1F6F" w14:textId="77777777" w:rsidR="00B3730D" w:rsidRPr="00E731A9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2378A816" w14:textId="77777777" w:rsidR="00B3730D" w:rsidRPr="00E731A9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66D527C3" w14:textId="77777777" w:rsidR="00B3730D" w:rsidRPr="001D4392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4087" w14:textId="77777777" w:rsidR="00B3730D" w:rsidRDefault="00B3730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48F7" w14:textId="77777777" w:rsidR="00B3730D" w:rsidRDefault="00B3730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B8F2857" w14:textId="77777777" w:rsidR="00B3730D" w:rsidRDefault="00B3730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E0B47C7" w14:textId="77777777" w:rsidR="00B3730D" w:rsidRPr="003B726B" w:rsidRDefault="00B3730D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B3730D" w14:paraId="54FF74C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02F6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4462" w14:textId="77777777" w:rsidR="00B3730D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5113" w14:textId="77777777" w:rsidR="00B3730D" w:rsidRDefault="00B3730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07D8" w14:textId="77777777" w:rsidR="00B3730D" w:rsidRDefault="00B373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637496F3" w14:textId="77777777" w:rsidR="00B3730D" w:rsidRDefault="00B373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CBEF" w14:textId="77777777" w:rsidR="00B3730D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59A0" w14:textId="77777777" w:rsidR="00B3730D" w:rsidRDefault="00B3730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4C1C" w14:textId="77777777" w:rsidR="00B3730D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72AA80BF" w14:textId="77777777" w:rsidR="00B3730D" w:rsidRPr="00E731A9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121A1088" w14:textId="77777777" w:rsidR="00B3730D" w:rsidRPr="00E731A9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0CF8EFAD" w14:textId="77777777" w:rsidR="00B3730D" w:rsidRPr="001D4392" w:rsidRDefault="00B373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7127" w14:textId="77777777" w:rsidR="00B3730D" w:rsidRDefault="00B3730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AC92" w14:textId="77777777" w:rsidR="00B3730D" w:rsidRPr="00616BAF" w:rsidRDefault="00B3730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30D6137" w14:textId="77777777" w:rsidR="00B3730D" w:rsidRDefault="00B3730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3573E57" w14:textId="77777777" w:rsidR="00B3730D" w:rsidRPr="003B726B" w:rsidRDefault="00B3730D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B3730D" w14:paraId="504CDED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F188E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F6E0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A972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4B7C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710DC26A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4BB4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0125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D098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7B7C1D20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4085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1DBC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BFF92F4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6B59CCB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B3730D" w14:paraId="6C6461C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E397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90FC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D0D6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91E9" w14:textId="77777777" w:rsidR="00B3730D" w:rsidRDefault="00B3730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4C186E56" w14:textId="77777777" w:rsidR="00B3730D" w:rsidRDefault="00B3730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B926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D3D4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2A8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0D0E8370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1ABC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56DF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B3730D" w14:paraId="0A45357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91B66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0E85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BE75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8CE9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56E78A9A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2C7C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5228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C2D0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230A9030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471E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4741" w14:textId="77777777" w:rsidR="00B3730D" w:rsidRPr="00D344C9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71955E07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37F53B7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0167B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2BC7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2285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2F1E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628473D4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7571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C123956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3E15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7B0E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903F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714B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53E0AC3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82F9D61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25B5511B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B3730D" w14:paraId="3DBB6FE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843F0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2EFF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BA31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9D34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43909E99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21BC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EE14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6BBA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9F27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7A2E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ACBF67A" w14:textId="77777777" w:rsidR="00B3730D" w:rsidRPr="00D344C9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B3730D" w14:paraId="7F78031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0B2A1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AFCB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4911C866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019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0043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77F9FABB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4C14C375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2C28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CD68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BE36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F6A2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8D9A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121243C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0450A65C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B5569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5EB5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1D1E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0029" w14:textId="77777777" w:rsidR="00B3730D" w:rsidRDefault="00B3730D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048AECD4" w14:textId="77777777" w:rsidR="00B3730D" w:rsidRDefault="00B3730D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42E0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7E9D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34D0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186+900</w:t>
            </w:r>
          </w:p>
          <w:p w14:paraId="67A2D8FD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6269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43B0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B3730D" w14:paraId="3286A61E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ACEB9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44A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3ABAC1E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DC6F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664A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500E082A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0095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3F59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36C4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B360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5039" w14:textId="77777777" w:rsidR="00B3730D" w:rsidRPr="00D344C9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0F079FB5" w14:textId="77777777" w:rsidR="00B3730D" w:rsidRPr="00D344C9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4D09B2FB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F8BB0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C104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ADD0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EC09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745B0F8D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64707ED8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4ABF1097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4ED1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7939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5C9D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2940FC3B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2D63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F1386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3CCA604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752AD03E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4249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AEA4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C356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9A86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4107F02E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E4F5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97D797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0094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F267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1B94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E585" w14:textId="77777777" w:rsidR="00B3730D" w:rsidRPr="00D344C9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4597EB01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3CBD2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DCFB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4AAB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78E1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4C1E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6FC08D1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25C0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F8D6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0B86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EF18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137D3647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– ieșiri la liniile 1 și 2 abătute.</w:t>
            </w:r>
          </w:p>
        </w:tc>
      </w:tr>
      <w:tr w:rsidR="00B3730D" w14:paraId="066F2A03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F5B74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6606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022C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0D8D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5E57C392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A0B6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5CCD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19E4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556EE537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6153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67AB" w14:textId="77777777" w:rsidR="00B3730D" w:rsidRPr="00D344C9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74AC0600" w14:textId="77777777" w:rsidR="00B3730D" w:rsidRPr="00D344C9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26762ED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B59E0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EDB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A14E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E66E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205EF38A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A60F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7EBE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0B14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46D0BFC1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1F83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BA9B" w14:textId="77777777" w:rsidR="00B3730D" w:rsidRPr="00D344C9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1375BA3B" w14:textId="77777777" w:rsidR="00B3730D" w:rsidRPr="00D344C9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7B31110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EE969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20AF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B49D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B91D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1CC64B5A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8FE9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E424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14B7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5EEE8FF0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D3C4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B70F" w14:textId="77777777" w:rsidR="00B3730D" w:rsidRPr="00D344C9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5DD77E69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F195DD2" w14:textId="77777777" w:rsidR="00B3730D" w:rsidRPr="00D344C9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B3730D" w14:paraId="01542D9F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6841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5F9F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1FBE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92B6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208B5664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00FD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A867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3DA0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201+000</w:t>
            </w:r>
          </w:p>
          <w:p w14:paraId="3B860488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B458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4CC5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E1CC8E8" w14:textId="77777777" w:rsidR="00B3730D" w:rsidRDefault="00B3730D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7666B5B5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6EF3A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3BF8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6B67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297E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288AAB7B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45F4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F458B4A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09FD7439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B60561E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AB92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BE6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6DDF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EDAA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60534ABA" w14:textId="77777777" w:rsidR="00B3730D" w:rsidRPr="00D344C9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55517EC3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5CF6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4703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58C823B1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22D5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FD93" w14:textId="77777777" w:rsidR="00B3730D" w:rsidRDefault="00B3730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4BBED315" w14:textId="77777777" w:rsidR="00B3730D" w:rsidRDefault="00B3730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72B4AEEF" w14:textId="77777777" w:rsidR="00B3730D" w:rsidRDefault="00B3730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ECA8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96CF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82B9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F968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CA8B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A6A2670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5C34DC0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8E438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08F7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D6A8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A639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2DACC594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5C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E9208E6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15BB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66EC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4A38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220F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AD65984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B3730D" w14:paraId="27971E2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A6996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864C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CD2D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20B2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72003556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1AEF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E14EB82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CC45" w14:textId="77777777" w:rsidR="00B3730D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383B" w14:textId="77777777" w:rsidR="00B3730D" w:rsidRDefault="00B373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D5A5" w14:textId="77777777" w:rsidR="00B3730D" w:rsidRPr="00600D25" w:rsidRDefault="00B373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0D35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E0D843E" w14:textId="77777777" w:rsidR="00B3730D" w:rsidRDefault="00B373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B3730D" w14:paraId="49DF4FB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BCF7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307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223+000</w:t>
            </w:r>
          </w:p>
          <w:p w14:paraId="15C47D2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24C7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C2A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Augustin -</w:t>
            </w:r>
          </w:p>
          <w:p w14:paraId="1D8765A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91D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3328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732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6F1E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A48B" w14:textId="77777777" w:rsidR="00B3730D" w:rsidRDefault="00B3730D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 X.</w:t>
            </w:r>
          </w:p>
        </w:tc>
      </w:tr>
      <w:tr w:rsidR="00B3730D" w14:paraId="36B5668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337EB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EA9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9F5C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487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4EFCDD7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ADF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E235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EB8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D04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B75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1D02167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A5906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262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701374D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77C3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4B4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2E66E20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C3F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A982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CFF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4A2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D92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25F6463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5D1BD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241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  <w:p w14:paraId="233062F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64F6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E7B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 -</w:t>
            </w:r>
          </w:p>
          <w:p w14:paraId="2EEE3F3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6A5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5B86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030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5F6C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673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0FA01630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00C95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AC3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65A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00A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7C37DA1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31C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FFE3FD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080D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B89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0300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F80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A732D5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B3730D" w14:paraId="78ECFDA5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FB45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32A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25BEE71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4C1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20A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7C43D03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434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88C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65A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26707B6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D9F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5BCD" w14:textId="77777777" w:rsidR="00B3730D" w:rsidRPr="0019324E" w:rsidRDefault="00B3730D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3ADB279" w14:textId="77777777" w:rsidR="00B3730D" w:rsidRPr="000160B5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39A48E1F" w14:textId="77777777" w:rsidR="00B3730D" w:rsidRPr="006B78FD" w:rsidRDefault="00B3730D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4C1DEB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BA099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D89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  <w:p w14:paraId="7F6DC58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165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18A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4E5FEA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2E6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136A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95D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F64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0E9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8684F96" w14:textId="77777777" w:rsidR="00B3730D" w:rsidRPr="00ED17B8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49C38499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A1FA5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DED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FA5C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841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AA3836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FBD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2A6DE60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927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778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8A6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37AC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2710C788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B3730D" w14:paraId="04174EF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2B36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5DC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2E7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9EE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1442B4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1F3D213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9CA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DD6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772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2E7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6047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C2A3D7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B85B901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B3730D" w14:paraId="064F29D0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DB12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E0F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154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614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F4D255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F25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F67B46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687F918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0FDD86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DFC1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BE0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68B3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509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BB588F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E54CD27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B3730D" w14:paraId="09F0FA2D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BF78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2D3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9F6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C36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F340F5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D8F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6EB983C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23EA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BD2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246F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6575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36C6F6A5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B3730D" w14:paraId="5CD5AEB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48D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5EA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4B4A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442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BEE5A9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865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197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C95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A8F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C2DA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10E5D980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B3730D" w14:paraId="5A1A861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34B9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493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A82E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BC3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7D9132B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465475A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3133087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E9C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AA58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B6E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99F4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FDE8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3B47E90B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43BE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BCB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B45D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50D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3A0281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322EC7F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47BAC8E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A5F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5F88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886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858C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07F3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5BB3185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16D3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6F9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2B421D5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8DDD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296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2AC0579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244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EC57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A2D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3DE7044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847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81F5" w14:textId="77777777" w:rsidR="00B3730D" w:rsidRPr="0019324E" w:rsidRDefault="00B3730D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6C73460" w14:textId="77777777" w:rsidR="00B3730D" w:rsidRPr="000160B5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13310C57" w14:textId="77777777" w:rsidR="00B3730D" w:rsidRPr="005C2BB7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6C4E6E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4D99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9C7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1398FEF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DD9D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C89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1E0531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C4C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6A0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731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30C2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7DA8" w14:textId="77777777" w:rsidR="00B3730D" w:rsidRPr="00EC155E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4E88878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B3730D" w14:paraId="72A40A7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9B49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0CE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27F0859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B842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98B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2E955F8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9CB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A897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84B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54D8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BFC1" w14:textId="77777777" w:rsidR="00B3730D" w:rsidRPr="00EC155E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153B2E6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1A70C0E0" w14:textId="77777777" w:rsidR="00B3730D" w:rsidRPr="00EC155E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B3730D" w14:paraId="30AE2E0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872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53E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663802E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7D3E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750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4BFC47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C56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D48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7C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0F61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DE04" w14:textId="77777777" w:rsidR="00B3730D" w:rsidRPr="00DE4F3A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D9B413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48223EF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64D73F8F" w14:textId="77777777" w:rsidR="00B3730D" w:rsidRPr="00DE4F3A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B3730D" w14:paraId="24A9139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F37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10C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25515A4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B07B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26F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4F079C9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11A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B6C4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81E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48C6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7CD7" w14:textId="77777777" w:rsidR="00B3730D" w:rsidRPr="00DE4F3A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6E5C24A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5FF852F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5492F40A" w14:textId="77777777" w:rsidR="00B3730D" w:rsidRPr="00DE4F3A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B3730D" w14:paraId="1C0D83F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D67B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EB9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772C22C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1B69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B735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6D55D07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102B2D9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A57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BB38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5B7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A5E6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3A14" w14:textId="77777777" w:rsidR="00B3730D" w:rsidRPr="00DE4F3A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8D4DCB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1924555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21E9A938" w14:textId="77777777" w:rsidR="00B3730D" w:rsidRPr="00DE4F3A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B3730D" w14:paraId="6D30EDC3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B69AD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E35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7EF7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A04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44346F6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915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B488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92A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1B49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9AB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5B52BC23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E5425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BE1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253+416</w:t>
            </w:r>
          </w:p>
          <w:p w14:paraId="5E208B5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9D8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54F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Cața -</w:t>
            </w:r>
          </w:p>
          <w:p w14:paraId="6F84F9B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E2F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A60B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FA6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AF9E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049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62EAD34" w14:textId="77777777" w:rsidR="00B3730D" w:rsidRDefault="00B3730D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terasament și muncitori.</w:t>
            </w:r>
          </w:p>
          <w:p w14:paraId="77B7A570" w14:textId="77777777" w:rsidR="00B3730D" w:rsidRDefault="00B3730D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B3730D" w14:paraId="4051A06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6DB3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1D7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7828CD0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5B1C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2BC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463EF6C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A0B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481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03C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B5D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3E2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5A6802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69AA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601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6B31618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EFD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8C3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386882B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3A7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93FE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552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D038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FBB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48E6432" w14:textId="77777777" w:rsidR="00B3730D" w:rsidRPr="00CB2A72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4562A28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DFB1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5C9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190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FBA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26F909A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8A1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5058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133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F741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3D2C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2F04B15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7500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7E4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5E9C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40F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72E729B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E6C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609C90C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A04C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7AA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E41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046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2377FD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62F48B3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B3730D" w14:paraId="506C129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4979E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850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53D3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A50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70B42CD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68B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F824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57B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4535E59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D72F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F86B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2C470FF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2E088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B6E5" w14:textId="77777777" w:rsidR="00B3730D" w:rsidRDefault="00B3730D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41D7" w14:textId="77777777" w:rsidR="00B3730D" w:rsidRPr="00600D25" w:rsidRDefault="00B3730D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95FE" w14:textId="77777777" w:rsidR="00B3730D" w:rsidRDefault="00B3730D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Beia - </w:t>
            </w:r>
          </w:p>
          <w:p w14:paraId="729216A6" w14:textId="77777777" w:rsidR="00B3730D" w:rsidRDefault="00B3730D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D54A" w14:textId="77777777" w:rsidR="00B3730D" w:rsidRDefault="00B3730D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62CE" w14:textId="77777777" w:rsidR="00B3730D" w:rsidRPr="00600D25" w:rsidRDefault="00B3730D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5A65" w14:textId="77777777" w:rsidR="00B3730D" w:rsidRDefault="00B3730D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273+700</w:t>
            </w:r>
          </w:p>
          <w:p w14:paraId="12E99B34" w14:textId="77777777" w:rsidR="00B3730D" w:rsidRDefault="00B3730D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CA72" w14:textId="77777777" w:rsidR="00B3730D" w:rsidRDefault="00B3730D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45DC" w14:textId="77777777" w:rsidR="00B3730D" w:rsidRDefault="00B3730D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B3730D" w14:paraId="681E8F51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B76AE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BAC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BF7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D0C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232E5ED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C05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C53A53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F4E3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945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7CD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21C3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55DE3824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491C921F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B3730D" w14:paraId="3179549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D1161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B93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39F1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868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7123AB4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D89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DD5832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6EFF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0D4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DC3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58B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F7B2E6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3B13CE1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B3730D" w14:paraId="06B1A04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ED7F6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A73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172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4C4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0A18EA4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592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B6C77C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C6C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0CE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6FF4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B76A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89C13D5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B3730D" w14:paraId="08437B8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FA694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583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8874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ACB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58DDF6B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012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FEC2F3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99CB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AC6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CDD4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1DFF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70BB3A0" w14:textId="77777777" w:rsidR="00B3730D" w:rsidRPr="00D344C9" w:rsidRDefault="00B3730D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46F6E1DB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B3730D" w14:paraId="39FB00B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5E1C0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4D1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D94C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1B1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7D9F289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819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772B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630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73D78BB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973D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DBF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331A18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620D7980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B3730D" w14:paraId="07820FA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1E75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4E4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3F94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BF1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3B6CF91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5E9DDD1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6937E2D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6AD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21DD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C7A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25E3CCC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8F71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BA0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F400EB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50495BE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E31F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679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CE6C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DDA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100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609DDD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7B1E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163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765F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FE2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969816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F97093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B3730D" w14:paraId="56BFD64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83784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811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5944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7BB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1561F88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B6E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19DD7D8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8EEB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C18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86E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E3E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C4FA6D4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B3730D" w14:paraId="4A71B59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D2629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B2B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A6D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907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169B44C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5DAA952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EE7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FC2A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7BE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3F30F99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602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C92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D8FA31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782E1B7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FB60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D40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E8B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8C5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2F3CCEB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4AD3AFB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3608691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F23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180B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3A8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071459C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461D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89D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3E8FD66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0D729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107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A30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430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799CC32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A36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6FBA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185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7898F54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9502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31D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4AEBCD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455CF33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0EA2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1A1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E761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289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1FE3E79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CD6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7C59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485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0C7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299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4E9ECAA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ABC9A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27F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847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DEB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61A5D44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20F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DC5B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581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2E3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0FF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2D54AC5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209D1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6EE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041C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738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196BBA5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9327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C1CC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878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0668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9ED1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B3730D" w14:paraId="77E1495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54FF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8AF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6C6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D3B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2CB99F3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FB3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7986A3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7AEA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6E2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8D7C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944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8E8630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62B95C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711CC5E8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B3730D" w14:paraId="13B505D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9CB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14E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4FEF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6D3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233DF98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A2C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662C9D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FD0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805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1CB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582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745529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497E7D6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149E3070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B3730D" w14:paraId="34A0A1F4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ECC93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DC5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1DF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928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28D914C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AD6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DAC135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096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DC7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1E8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6A2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23E21B9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B3730D" w14:paraId="4B746330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1EF20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5E2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4C4C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CDB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B6A96C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3E5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32230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05A7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B02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DC3B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73E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0759F7D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B3730D" w14:paraId="09ED1612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E0E0A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7B2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B274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EEF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2EB8905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10F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746299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D5D4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EF4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02D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B4FD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09B3E603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460F1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E46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128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775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D5513D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C58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735464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EBE3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3D3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CB23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DB3A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3C50DED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B3730D" w14:paraId="7F2ACA89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BBB4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A4B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76C499E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3CC1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A73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16176AA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A25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F8B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49C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A4E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CF3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1F684BA5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lucrări în firul II.</w:t>
            </w:r>
          </w:p>
        </w:tc>
      </w:tr>
      <w:tr w:rsidR="00B3730D" w14:paraId="33F7D32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8E28E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33E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2333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516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7ACB388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6CA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9094C2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A6A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FB6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9B19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F18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C2509D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B3730D" w14:paraId="2350820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D3D3D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297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D867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D24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149B554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E8E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AA9AFE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9C57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AAD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EAD5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9B3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F282CE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B3730D" w14:paraId="586ACD5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8F8AB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A5D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124E19C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620C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4B2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19CC635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FFF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123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113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0090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53C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66B5114B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54673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5F3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14ED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831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7DC8FB2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775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D1D3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577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DCA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E940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04E340A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54A4E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66E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46D9951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C0DD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924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  <w:p w14:paraId="5E37D69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DB3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9DD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A77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EEE1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F55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C0C09D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II.</w:t>
            </w:r>
          </w:p>
        </w:tc>
      </w:tr>
      <w:tr w:rsidR="00B3730D" w14:paraId="37AEC0A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E039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9BD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26C1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A02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3B25546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077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4E1841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7058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B69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717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7A1A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D641BE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4901CD3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B3730D" w14:paraId="77C04DC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16D2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240B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AE4D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9E4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4CAD0A7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B2A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88D3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0BA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38CDC90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F6B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ECB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B882C4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218B32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389CF06D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B3730D" w14:paraId="36BC909D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3BBE2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8DC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68AD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91D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822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E47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AD8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F1E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480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5D057DEB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B3730D" w14:paraId="765FC83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4B49E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0C94" w14:textId="77777777" w:rsidR="00B3730D" w:rsidRDefault="00B3730D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43F97B48" w14:textId="77777777" w:rsidR="00B3730D" w:rsidRDefault="00B3730D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5A30" w14:textId="77777777" w:rsidR="00B3730D" w:rsidRDefault="00B3730D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C5E5" w14:textId="77777777" w:rsidR="00B3730D" w:rsidRDefault="00B3730D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5D17AF97" w14:textId="77777777" w:rsidR="00B3730D" w:rsidRDefault="00B3730D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260B" w14:textId="77777777" w:rsidR="00B3730D" w:rsidRDefault="00B3730D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6D4E" w14:textId="77777777" w:rsidR="00B3730D" w:rsidRDefault="00B3730D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262B" w14:textId="77777777" w:rsidR="00B3730D" w:rsidRDefault="00B3730D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261341D9" w14:textId="77777777" w:rsidR="00B3730D" w:rsidRDefault="00B3730D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EFD5" w14:textId="77777777" w:rsidR="00B3730D" w:rsidRPr="00600D25" w:rsidRDefault="00B3730D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9B97" w14:textId="77777777" w:rsidR="00B3730D" w:rsidRDefault="00B3730D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00BDB8E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005E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0DF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7C3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976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73BFCD1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064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D9CAA6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3997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4AD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2297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05E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57700D5E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B3730D" w14:paraId="736B321F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A282B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B55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A707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A69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01E7A9A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1BE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4BE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9A2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F38D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42F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33F5AFEF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B3730D" w14:paraId="62313D1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EC858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C63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00C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5D8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0DA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E658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638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4C2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D9B8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B3730D" w14:paraId="27E92287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25023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16F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1FA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062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369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64042F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1A556D6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A52A51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F95392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65EB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916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177B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A08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3F607E0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E5376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951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125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4BC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1CD5DA2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EC8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6465A3A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33FB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F6C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2A6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4E31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B3730D" w14:paraId="400A7A3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080CD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2EA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E7EC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383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EDB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B95C3B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6B814B3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8F2A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26C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AF67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003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BF3639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033FC23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11D59E7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F7FB3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E03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ED3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B43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25ED710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21160B9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3E8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9981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BE0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2BE5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A9A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1E0AEA3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C6463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162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450+211</w:t>
            </w:r>
          </w:p>
          <w:p w14:paraId="7AA307D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F6D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BD6" w14:textId="77777777" w:rsidR="00B3730D" w:rsidRDefault="00B3730D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199C155E" w14:textId="77777777" w:rsidR="00B3730D" w:rsidRDefault="00B3730D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7E1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AC2B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F01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C585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572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C6A88B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7.00 – 20.00.</w:t>
            </w:r>
          </w:p>
        </w:tc>
      </w:tr>
      <w:tr w:rsidR="00B3730D" w14:paraId="62EE3B6C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8C40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392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379AA45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9963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477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5ADFDFD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8CD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8AAA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79F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F8C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D4A9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5C9B063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A8AE1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C21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AD5A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0ED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092324D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BA8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800B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DAA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C68F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4020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77EBB51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9FF63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548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477+300</w:t>
            </w:r>
          </w:p>
          <w:p w14:paraId="7ED2978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2A1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FE4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247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C870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2BC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63BE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24B3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5625FB1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F8AA0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F06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1FF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6AE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D26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3D0C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B79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3D5431F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975B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6FB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23BBC68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EE7B2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439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22CF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592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53CA2ED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2AD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33E8FC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421ECF2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3A2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BC7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B93E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2AF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62C1262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B5592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B4E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4AFEED4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14E3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1C9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257E65D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7D15A29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420AC77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3292964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827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38A5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DFD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1DE5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905D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74324EF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0EB5A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9EF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484+604</w:t>
            </w:r>
          </w:p>
          <w:p w14:paraId="422CE15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B95A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823E" w14:textId="77777777" w:rsidR="00B3730D" w:rsidRDefault="00B3730D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60F6687A" w14:textId="77777777" w:rsidR="00B3730D" w:rsidRDefault="00B3730D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F62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E3E0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DA9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F6D9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9437" w14:textId="77777777" w:rsidR="00B3730D" w:rsidRDefault="00B3730D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B9CA9FD" w14:textId="77777777" w:rsidR="00B3730D" w:rsidRDefault="00B3730D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6.00 – 21.00.</w:t>
            </w:r>
          </w:p>
        </w:tc>
      </w:tr>
      <w:tr w:rsidR="00B3730D" w14:paraId="21BE329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C1D8A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1FC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618F188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9BBB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209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73F2EC0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4956471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0DF17F1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715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FF16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C3F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8D76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9A3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25A650FC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489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514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EB01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79E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718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5D8EF1C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FDE3FC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1C427EF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1F0D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149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7051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CB9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5CF106FF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B3730D" w14:paraId="580CA19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DA00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D7A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2611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327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19BBF1D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A84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CB6B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B73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13338FD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592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5221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7218CBA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00361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A52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8B9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C17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365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840629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9F7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52D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442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EA9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911E16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2E00DC86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4082532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CB98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69F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600D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A53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62EA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D0A7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668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AE19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D97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7-13 Cap X. Nesemnalizată pe teren.</w:t>
            </w:r>
          </w:p>
        </w:tc>
      </w:tr>
      <w:tr w:rsidR="00B3730D" w14:paraId="6DC682EC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D92C1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D2C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D067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AF4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D31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D2C38E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9856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1CF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3392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6911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62C0EAA0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9781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FAF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FC98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40C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36B4684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89B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EDE0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6D4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6B3A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648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57BBBC6A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5F1B1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68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F25B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4C8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84B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5A098BF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3B4AA6C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39ED987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6AFE8AC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0E8A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AAD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94E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8F93" w14:textId="77777777" w:rsidR="00B3730D" w:rsidRPr="00D344C9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B3730D" w14:paraId="61161BC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80952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6E5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305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002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173F9DE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44F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8F78B5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BA9CA7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4D95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229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114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3FF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136692B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B3730D" w14:paraId="0FEBD98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4000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CD8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BA3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764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2BB7080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37D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7B17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F37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26F96C2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1665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EEB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54258A8D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44EEE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E03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292AA36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79B1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672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14:paraId="6B31F8B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3FE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360C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159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3AA3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77E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B3730D" w14:paraId="71CEEE4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119B1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664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2EF8915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33CB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9D2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54E1DA0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17E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FA0E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907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644D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987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76E68D0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888E4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5DF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636+150</w:t>
            </w:r>
          </w:p>
          <w:p w14:paraId="79CA472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0B90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8B47" w14:textId="77777777" w:rsidR="00B3730D" w:rsidRDefault="00B3730D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7F6BCED9" w14:textId="77777777" w:rsidR="00B3730D" w:rsidRDefault="00B3730D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538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C6F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2EB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206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6F5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17F106B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E6F9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A023" w14:textId="77777777" w:rsidR="00B3730D" w:rsidRDefault="00B3730D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637+950</w:t>
            </w:r>
          </w:p>
          <w:p w14:paraId="1FCB45F8" w14:textId="77777777" w:rsidR="00B3730D" w:rsidRDefault="00B3730D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638+200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FA42" w14:textId="77777777" w:rsidR="00B3730D" w:rsidRDefault="00B3730D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9489" w14:textId="77777777" w:rsidR="00B3730D" w:rsidRDefault="00B3730D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29472E74" w14:textId="77777777" w:rsidR="00B3730D" w:rsidRDefault="00B3730D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D416" w14:textId="77777777" w:rsidR="00B3730D" w:rsidRDefault="00B3730D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0F75" w14:textId="77777777" w:rsidR="00B3730D" w:rsidRDefault="00B3730D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CF94" w14:textId="77777777" w:rsidR="00B3730D" w:rsidRDefault="00B3730D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0C9A" w14:textId="77777777" w:rsidR="00B3730D" w:rsidRDefault="00B3730D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2D63" w14:textId="77777777" w:rsidR="00B3730D" w:rsidRDefault="00B3730D" w:rsidP="00FE074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62A27AC7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B1C22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F7A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2A3491F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D28C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125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1E45400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8E7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FBA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93F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B52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9E3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725097F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CFE5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CFA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645+000</w:t>
            </w:r>
          </w:p>
          <w:p w14:paraId="78186D3D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B2DF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FCA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DB1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23EC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DB2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D092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439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085935A6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25524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165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5C99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2961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593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1F33B5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A18B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026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DA8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391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B3730D" w14:paraId="2B33F7A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D262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D27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0967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9D0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9DA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B52415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942E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8B2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BE0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B80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B3730D" w14:paraId="56F272E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15E40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6BC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A9C7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142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11D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A632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A95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A037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3DD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6413A9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2F72820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B3730D" w14:paraId="34113C6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FACAA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C2E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281B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998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BF4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616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F06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558D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AE6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30E923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410D3E06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B3730D" w14:paraId="711EDF4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8100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45C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E67BF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CC8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6A09FF9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DAF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0F0C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069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AB46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680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B3730D" w14:paraId="2D9669E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9C2D3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EC8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4074A7C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653+030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E08D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57D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50FAAC0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1323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0A32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E9E4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C5D8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A63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B3730D" w14:paraId="4D85A439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95A11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4340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B880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06EE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70B298D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B19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C1A8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19E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A4E2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568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71D87BF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19196CA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F6B2C0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B3730D" w14:paraId="02555622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9ECD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78B6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87DB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96B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26E55AE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555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740A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7C0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BF16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89F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0684431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1B0F717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A8102C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B3730D" w14:paraId="0B842A1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5F9CC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B75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5ABA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79A5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2383943F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FE8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E32E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168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297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72D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021CBB6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234E770D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439E14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B3730D" w14:paraId="707E36B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EE71A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C63C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B3F3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6E6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72C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3FAD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867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936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4F7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712FCCB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1CE401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3730D" w14:paraId="1FE72BD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6857E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F96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D5D0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792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44AEEC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676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064D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AC09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BCF8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5EEB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0AA03BA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01C7CA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3730D" w14:paraId="2DD6732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8FB9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BE8E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257B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ACA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B2DB19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000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6816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CF6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CA8F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9A8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2AF61670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DC79CC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3730D" w14:paraId="5EA71FE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D935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2C1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9D77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A4BC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56D7BD93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A538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0FA4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C631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27CF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FA2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5A38EB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B3730D" w14:paraId="3319FCF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FD2CF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2CA2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656+150</w:t>
            </w:r>
          </w:p>
          <w:p w14:paraId="1A08301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27A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E288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–</w:t>
            </w:r>
          </w:p>
          <w:p w14:paraId="76D83792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D6C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31CA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CD47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EDC9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45C9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14:paraId="14CD1C6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AA4D7" w14:textId="77777777" w:rsidR="00B3730D" w:rsidRDefault="00B3730D" w:rsidP="00B373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916A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6A05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2BD7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B1C5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0EBBA42B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B1AE" w14:textId="77777777" w:rsidR="00B3730D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328F" w14:textId="77777777" w:rsidR="00B3730D" w:rsidRDefault="00B3730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6354" w14:textId="77777777" w:rsidR="00B3730D" w:rsidRPr="00600D25" w:rsidRDefault="00B3730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5D0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E763194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758CD6A" w14:textId="77777777" w:rsidR="00B3730D" w:rsidRDefault="00B3730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14:paraId="1BC73412" w14:textId="77777777" w:rsidR="00B3730D" w:rsidRPr="00836022" w:rsidRDefault="00B3730D" w:rsidP="0095691E">
      <w:pPr>
        <w:spacing w:before="40" w:line="192" w:lineRule="auto"/>
        <w:ind w:right="57"/>
        <w:rPr>
          <w:sz w:val="20"/>
          <w:lang w:val="en-US"/>
        </w:rPr>
      </w:pPr>
    </w:p>
    <w:p w14:paraId="44256729" w14:textId="77777777" w:rsidR="00B3730D" w:rsidRPr="00DE2227" w:rsidRDefault="00B3730D" w:rsidP="0095691E"/>
    <w:p w14:paraId="69F37AD1" w14:textId="77777777" w:rsidR="00B3730D" w:rsidRPr="0095691E" w:rsidRDefault="00B3730D" w:rsidP="0095691E"/>
    <w:p w14:paraId="14A57865" w14:textId="77777777" w:rsidR="00B3730D" w:rsidRDefault="00B3730D" w:rsidP="00956F37">
      <w:pPr>
        <w:pStyle w:val="Heading1"/>
        <w:spacing w:line="360" w:lineRule="auto"/>
      </w:pPr>
      <w:r>
        <w:lastRenderedPageBreak/>
        <w:t>LINIA 301 N</w:t>
      </w:r>
    </w:p>
    <w:p w14:paraId="2B087BBB" w14:textId="77777777" w:rsidR="00B3730D" w:rsidRDefault="00B3730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3730D" w14:paraId="6644CA9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F81E2" w14:textId="77777777" w:rsidR="00B3730D" w:rsidRDefault="00B3730D" w:rsidP="00B3730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A9D8" w14:textId="77777777" w:rsidR="00B3730D" w:rsidRDefault="00B3730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AF4A" w14:textId="77777777" w:rsidR="00B3730D" w:rsidRDefault="00B3730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9255" w14:textId="77777777" w:rsidR="00B3730D" w:rsidRDefault="00B3730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E25A8A9" w14:textId="77777777" w:rsidR="00B3730D" w:rsidRDefault="00B3730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36CF" w14:textId="77777777" w:rsidR="00B3730D" w:rsidRDefault="00B3730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6DC2" w14:textId="77777777" w:rsidR="00B3730D" w:rsidRDefault="00B3730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54AF" w14:textId="77777777" w:rsidR="00B3730D" w:rsidRDefault="00B3730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BA07" w14:textId="77777777" w:rsidR="00B3730D" w:rsidRPr="0022092F" w:rsidRDefault="00B3730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936E" w14:textId="77777777" w:rsidR="00B3730D" w:rsidRDefault="00B3730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B3A8A6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BE6C" w14:textId="77777777" w:rsidR="00B3730D" w:rsidRDefault="00B3730D" w:rsidP="00B3730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1E96" w14:textId="77777777" w:rsidR="00B3730D" w:rsidRDefault="00B3730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22F5" w14:textId="77777777" w:rsidR="00B3730D" w:rsidRDefault="00B3730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C8E7" w14:textId="77777777" w:rsidR="00B3730D" w:rsidRDefault="00B3730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2A923BA" w14:textId="77777777" w:rsidR="00B3730D" w:rsidRDefault="00B3730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804B" w14:textId="77777777" w:rsidR="00B3730D" w:rsidRDefault="00B3730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A266" w14:textId="77777777" w:rsidR="00B3730D" w:rsidRDefault="00B3730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0524" w14:textId="77777777" w:rsidR="00B3730D" w:rsidRDefault="00B3730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E0A4" w14:textId="77777777" w:rsidR="00B3730D" w:rsidRPr="0022092F" w:rsidRDefault="00B3730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ADA5" w14:textId="77777777" w:rsidR="00B3730D" w:rsidRDefault="00B3730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ECB64C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B7365" w14:textId="77777777" w:rsidR="00B3730D" w:rsidRDefault="00B3730D" w:rsidP="00B3730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C076" w14:textId="77777777" w:rsidR="00B3730D" w:rsidRDefault="00B3730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2F62" w14:textId="77777777" w:rsidR="00B3730D" w:rsidRDefault="00B3730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8522" w14:textId="77777777" w:rsidR="00B3730D" w:rsidRDefault="00B3730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55074F2" w14:textId="77777777" w:rsidR="00B3730D" w:rsidRDefault="00B3730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2AAD" w14:textId="77777777" w:rsidR="00B3730D" w:rsidRDefault="00B3730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029D" w14:textId="77777777" w:rsidR="00B3730D" w:rsidRDefault="00B3730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4416" w14:textId="77777777" w:rsidR="00B3730D" w:rsidRDefault="00B3730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CDFF" w14:textId="77777777" w:rsidR="00B3730D" w:rsidRPr="0022092F" w:rsidRDefault="00B3730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667B" w14:textId="77777777" w:rsidR="00B3730D" w:rsidRDefault="00B3730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357B63" w14:textId="77777777" w:rsidR="00B3730D" w:rsidRPr="00474FB0" w:rsidRDefault="00B3730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B3730D" w14:paraId="645A9E9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6CC29" w14:textId="77777777" w:rsidR="00B3730D" w:rsidRDefault="00B3730D" w:rsidP="00B3730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2A05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D597" w14:textId="77777777" w:rsidR="00B3730D" w:rsidRDefault="00B373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B82D" w14:textId="77777777" w:rsidR="00B3730D" w:rsidRDefault="00B3730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DD38AA2" w14:textId="77777777" w:rsidR="00B3730D" w:rsidRDefault="00B3730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6575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160A" w14:textId="77777777" w:rsidR="00B3730D" w:rsidRDefault="00B373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63FC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992F" w14:textId="77777777" w:rsidR="00B3730D" w:rsidRPr="0022092F" w:rsidRDefault="00B373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635C" w14:textId="77777777" w:rsidR="00B3730D" w:rsidRDefault="00B3730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83D335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38684" w14:textId="77777777" w:rsidR="00B3730D" w:rsidRDefault="00B3730D" w:rsidP="00B3730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2023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C2AC" w14:textId="77777777" w:rsidR="00B3730D" w:rsidRDefault="00B373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FFCD" w14:textId="77777777" w:rsidR="00B3730D" w:rsidRDefault="00B3730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23B219C" w14:textId="77777777" w:rsidR="00B3730D" w:rsidRDefault="00B3730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11C0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6906AF71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408560D6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CE6D" w14:textId="77777777" w:rsidR="00B3730D" w:rsidRDefault="00B373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1FE2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1DB4" w14:textId="77777777" w:rsidR="00B3730D" w:rsidRPr="0022092F" w:rsidRDefault="00B373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8536" w14:textId="77777777" w:rsidR="00B3730D" w:rsidRDefault="00B3730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1C36E85" w14:textId="77777777" w:rsidR="00B3730D" w:rsidRDefault="00B3730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41738835" w14:textId="77777777" w:rsidR="00B3730D" w:rsidRDefault="00B3730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B3730D" w14:paraId="1278818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6A802" w14:textId="77777777" w:rsidR="00B3730D" w:rsidRDefault="00B3730D" w:rsidP="00B3730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18AF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5467E81C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61A6" w14:textId="77777777" w:rsidR="00B3730D" w:rsidRDefault="00B373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F13A" w14:textId="77777777" w:rsidR="00B3730D" w:rsidRDefault="00B3730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2A90255" w14:textId="77777777" w:rsidR="00B3730D" w:rsidRDefault="00B3730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3C90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374E" w14:textId="77777777" w:rsidR="00B3730D" w:rsidRDefault="00B373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80C2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48A6" w14:textId="77777777" w:rsidR="00B3730D" w:rsidRPr="0022092F" w:rsidRDefault="00B373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EEA9" w14:textId="77777777" w:rsidR="00B3730D" w:rsidRDefault="00B3730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2AA192F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D80AB" w14:textId="77777777" w:rsidR="00B3730D" w:rsidRDefault="00B3730D" w:rsidP="00B3730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E030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5088" w14:textId="77777777" w:rsidR="00B3730D" w:rsidRDefault="00B373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22A2" w14:textId="77777777" w:rsidR="00B3730D" w:rsidRDefault="00B3730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9F187A7" w14:textId="77777777" w:rsidR="00B3730D" w:rsidRDefault="00B3730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01FC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CF052C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6704" w14:textId="77777777" w:rsidR="00B3730D" w:rsidRDefault="00B373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CBDB" w14:textId="77777777" w:rsidR="00B3730D" w:rsidRDefault="00B373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94BB" w14:textId="77777777" w:rsidR="00B3730D" w:rsidRPr="0022092F" w:rsidRDefault="00B373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B3A9" w14:textId="77777777" w:rsidR="00B3730D" w:rsidRDefault="00B3730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2950228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31F01641" w14:textId="77777777" w:rsidR="00B3730D" w:rsidRDefault="00B3730D" w:rsidP="003260D9">
      <w:pPr>
        <w:pStyle w:val="Heading1"/>
        <w:spacing w:line="360" w:lineRule="auto"/>
      </w:pPr>
      <w:r>
        <w:t>LINIA 301 P</w:t>
      </w:r>
    </w:p>
    <w:p w14:paraId="6292851E" w14:textId="77777777" w:rsidR="00B3730D" w:rsidRDefault="00B3730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3730D" w14:paraId="046509F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9B102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5CC9" w14:textId="77777777" w:rsidR="00B3730D" w:rsidRDefault="00B3730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7AAA" w14:textId="77777777" w:rsidR="00B3730D" w:rsidRPr="001B37B8" w:rsidRDefault="00B3730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97F6" w14:textId="77777777" w:rsidR="00B3730D" w:rsidRDefault="00B3730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69487CB" w14:textId="77777777" w:rsidR="00B3730D" w:rsidRDefault="00B3730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3EE7" w14:textId="77777777" w:rsidR="00B3730D" w:rsidRDefault="00B3730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FAB0" w14:textId="77777777" w:rsidR="00B3730D" w:rsidRDefault="00B3730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F273" w14:textId="77777777" w:rsidR="00B3730D" w:rsidRDefault="00B3730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0EAE" w14:textId="77777777" w:rsidR="00B3730D" w:rsidRPr="001B37B8" w:rsidRDefault="00B3730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E814" w14:textId="77777777" w:rsidR="00B3730D" w:rsidRDefault="00B3730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0D0047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BA271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A9DC" w14:textId="77777777" w:rsidR="00B3730D" w:rsidRDefault="00B3730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2A7A" w14:textId="77777777" w:rsidR="00B3730D" w:rsidRPr="001B37B8" w:rsidRDefault="00B3730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3DB9" w14:textId="77777777" w:rsidR="00B3730D" w:rsidRDefault="00B3730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B36ACEA" w14:textId="77777777" w:rsidR="00B3730D" w:rsidRDefault="00B3730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528A" w14:textId="77777777" w:rsidR="00B3730D" w:rsidRDefault="00B3730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678D" w14:textId="77777777" w:rsidR="00B3730D" w:rsidRDefault="00B3730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69F6" w14:textId="77777777" w:rsidR="00B3730D" w:rsidRDefault="00B3730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BEC2" w14:textId="77777777" w:rsidR="00B3730D" w:rsidRPr="001B37B8" w:rsidRDefault="00B3730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01C0" w14:textId="77777777" w:rsidR="00B3730D" w:rsidRDefault="00B3730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8B4CB4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7D0F2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C8F3" w14:textId="77777777" w:rsidR="00B3730D" w:rsidRDefault="00B3730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07D8" w14:textId="77777777" w:rsidR="00B3730D" w:rsidRPr="001B37B8" w:rsidRDefault="00B3730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9CCC" w14:textId="77777777" w:rsidR="00B3730D" w:rsidRDefault="00B3730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01D9" w14:textId="77777777" w:rsidR="00B3730D" w:rsidRDefault="00B3730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9D1B" w14:textId="77777777" w:rsidR="00B3730D" w:rsidRDefault="00B3730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BBEB" w14:textId="77777777" w:rsidR="00B3730D" w:rsidRDefault="00B3730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1F87" w14:textId="77777777" w:rsidR="00B3730D" w:rsidRPr="001B37B8" w:rsidRDefault="00B3730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734F" w14:textId="77777777" w:rsidR="00B3730D" w:rsidRDefault="00B3730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845B70" w14:textId="77777777" w:rsidR="00B3730D" w:rsidRDefault="00B3730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B3730D" w:rsidRPr="00A8307A" w14:paraId="56B8CE4C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82D3B" w14:textId="77777777" w:rsidR="00B3730D" w:rsidRPr="00A75A00" w:rsidRDefault="00B3730D" w:rsidP="00B3730D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E543" w14:textId="77777777" w:rsidR="00B3730D" w:rsidRPr="00A8307A" w:rsidRDefault="00B3730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F0FD" w14:textId="77777777" w:rsidR="00B3730D" w:rsidRPr="00A8307A" w:rsidRDefault="00B3730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F5D9" w14:textId="77777777" w:rsidR="00B3730D" w:rsidRDefault="00B3730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492F5ACD" w14:textId="77777777" w:rsidR="00B3730D" w:rsidRPr="00A8307A" w:rsidRDefault="00B3730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4390" w14:textId="77777777" w:rsidR="00B3730D" w:rsidRDefault="00B3730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C408" w14:textId="77777777" w:rsidR="00B3730D" w:rsidRDefault="00B3730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1CC7" w14:textId="77777777" w:rsidR="00B3730D" w:rsidRPr="00A8307A" w:rsidRDefault="00B3730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EF24" w14:textId="77777777" w:rsidR="00B3730D" w:rsidRPr="00A8307A" w:rsidRDefault="00B3730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F153" w14:textId="77777777" w:rsidR="00B3730D" w:rsidRPr="00A8307A" w:rsidRDefault="00B3730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C65CFB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F2EF3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E4FD" w14:textId="77777777" w:rsidR="00B3730D" w:rsidRDefault="00B3730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870B" w14:textId="77777777" w:rsidR="00B3730D" w:rsidRPr="001B37B8" w:rsidRDefault="00B3730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6F42" w14:textId="77777777" w:rsidR="00B3730D" w:rsidRDefault="00B3730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34AB3502" w14:textId="77777777" w:rsidR="00B3730D" w:rsidRDefault="00B3730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5549" w14:textId="77777777" w:rsidR="00B3730D" w:rsidRDefault="00B3730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2B5D96E8" w14:textId="77777777" w:rsidR="00B3730D" w:rsidRDefault="00B3730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FD66" w14:textId="77777777" w:rsidR="00B3730D" w:rsidRDefault="00B3730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17F6" w14:textId="77777777" w:rsidR="00B3730D" w:rsidRDefault="00B3730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ED0A" w14:textId="77777777" w:rsidR="00B3730D" w:rsidRPr="001B37B8" w:rsidRDefault="00B3730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8D12" w14:textId="77777777" w:rsidR="00B3730D" w:rsidRDefault="00B3730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9A1842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E9A11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37F2" w14:textId="77777777" w:rsidR="00B3730D" w:rsidRDefault="00B3730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1A79" w14:textId="77777777" w:rsidR="00B3730D" w:rsidRPr="001B37B8" w:rsidRDefault="00B3730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92D0" w14:textId="77777777" w:rsidR="00B3730D" w:rsidRDefault="00B3730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494FCF8" w14:textId="77777777" w:rsidR="00B3730D" w:rsidRDefault="00B3730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93E8" w14:textId="77777777" w:rsidR="00B3730D" w:rsidRDefault="00B3730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46BEEA4" w14:textId="77777777" w:rsidR="00B3730D" w:rsidRDefault="00B3730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EEBA" w14:textId="77777777" w:rsidR="00B3730D" w:rsidRPr="001B37B8" w:rsidRDefault="00B3730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5E05" w14:textId="77777777" w:rsidR="00B3730D" w:rsidRDefault="00B3730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9073" w14:textId="77777777" w:rsidR="00B3730D" w:rsidRPr="001B37B8" w:rsidRDefault="00B3730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732E" w14:textId="77777777" w:rsidR="00B3730D" w:rsidRDefault="00B3730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B3730D" w14:paraId="647FD10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6A65A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A5BC" w14:textId="77777777" w:rsidR="00B3730D" w:rsidRDefault="00B3730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EB5F" w14:textId="77777777" w:rsidR="00B3730D" w:rsidRPr="001B37B8" w:rsidRDefault="00B3730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7FB2" w14:textId="77777777" w:rsidR="00B3730D" w:rsidRDefault="00B3730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C837D85" w14:textId="77777777" w:rsidR="00B3730D" w:rsidRDefault="00B3730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3772" w14:textId="77777777" w:rsidR="00B3730D" w:rsidRDefault="00B3730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E231257" w14:textId="77777777" w:rsidR="00B3730D" w:rsidRDefault="00B3730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6C3E" w14:textId="77777777" w:rsidR="00B3730D" w:rsidRDefault="00B3730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8227" w14:textId="77777777" w:rsidR="00B3730D" w:rsidRDefault="00B3730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0722" w14:textId="77777777" w:rsidR="00B3730D" w:rsidRPr="001B37B8" w:rsidRDefault="00B3730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6B95" w14:textId="77777777" w:rsidR="00B3730D" w:rsidRDefault="00B3730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DC10DE" w14:textId="77777777" w:rsidR="00B3730D" w:rsidRDefault="00B3730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B3730D" w14:paraId="7CCE6D0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355E9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86FD" w14:textId="77777777" w:rsidR="00B3730D" w:rsidRDefault="00B3730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6C5B" w14:textId="77777777" w:rsidR="00B3730D" w:rsidRPr="001B37B8" w:rsidRDefault="00B3730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ADBC" w14:textId="77777777" w:rsidR="00B3730D" w:rsidRDefault="00B3730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BE8D480" w14:textId="77777777" w:rsidR="00B3730D" w:rsidRDefault="00B3730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E5BF" w14:textId="77777777" w:rsidR="00B3730D" w:rsidRDefault="00B3730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B76D9E2" w14:textId="77777777" w:rsidR="00B3730D" w:rsidRDefault="00B3730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7291" w14:textId="77777777" w:rsidR="00B3730D" w:rsidRDefault="00B3730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F8BF" w14:textId="77777777" w:rsidR="00B3730D" w:rsidRDefault="00B3730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8995" w14:textId="77777777" w:rsidR="00B3730D" w:rsidRPr="001B37B8" w:rsidRDefault="00B3730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FCF0" w14:textId="77777777" w:rsidR="00B3730D" w:rsidRDefault="00B3730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553491" w14:textId="77777777" w:rsidR="00B3730D" w:rsidRDefault="00B3730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B3730D" w14:paraId="3A8D696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A656A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5751" w14:textId="77777777" w:rsidR="00B3730D" w:rsidRDefault="00B3730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A707" w14:textId="77777777" w:rsidR="00B3730D" w:rsidRPr="001B37B8" w:rsidRDefault="00B3730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80E6" w14:textId="77777777" w:rsidR="00B3730D" w:rsidRDefault="00B3730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4E8CABA" w14:textId="77777777" w:rsidR="00B3730D" w:rsidRDefault="00B3730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0CDF" w14:textId="77777777" w:rsidR="00B3730D" w:rsidRDefault="00B3730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18B5E8" w14:textId="77777777" w:rsidR="00B3730D" w:rsidRDefault="00B3730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5886" w14:textId="77777777" w:rsidR="00B3730D" w:rsidRDefault="00B3730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0551" w14:textId="77777777" w:rsidR="00B3730D" w:rsidRDefault="00B3730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B8FD" w14:textId="77777777" w:rsidR="00B3730D" w:rsidRPr="001B37B8" w:rsidRDefault="00B3730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7D1A" w14:textId="77777777" w:rsidR="00B3730D" w:rsidRDefault="00B3730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413B51" w14:textId="77777777" w:rsidR="00B3730D" w:rsidRDefault="00B3730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B3730D" w14:paraId="2FB5F1E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2034A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0A6B" w14:textId="77777777" w:rsidR="00B3730D" w:rsidRDefault="00B3730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9139" w14:textId="77777777" w:rsidR="00B3730D" w:rsidRPr="001B37B8" w:rsidRDefault="00B3730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1657" w14:textId="77777777" w:rsidR="00B3730D" w:rsidRDefault="00B3730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8DAF142" w14:textId="77777777" w:rsidR="00B3730D" w:rsidRDefault="00B3730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28CC" w14:textId="77777777" w:rsidR="00B3730D" w:rsidRDefault="00B3730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4380050" w14:textId="77777777" w:rsidR="00B3730D" w:rsidRDefault="00B3730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CD9C" w14:textId="77777777" w:rsidR="00B3730D" w:rsidRDefault="00B3730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BD9F" w14:textId="77777777" w:rsidR="00B3730D" w:rsidRDefault="00B3730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88CE" w14:textId="77777777" w:rsidR="00B3730D" w:rsidRPr="001B37B8" w:rsidRDefault="00B3730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0D0B" w14:textId="77777777" w:rsidR="00B3730D" w:rsidRDefault="00B3730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654066" w14:textId="77777777" w:rsidR="00B3730D" w:rsidRDefault="00B3730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648E5A" w14:textId="77777777" w:rsidR="00B3730D" w:rsidRDefault="00B3730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B3730D" w14:paraId="6C42C0A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F0C21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3191" w14:textId="77777777" w:rsidR="00B3730D" w:rsidRDefault="00B3730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70F3" w14:textId="77777777" w:rsidR="00B3730D" w:rsidRPr="001B37B8" w:rsidRDefault="00B3730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FBFC" w14:textId="77777777" w:rsidR="00B3730D" w:rsidRDefault="00B3730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BA3C6FD" w14:textId="77777777" w:rsidR="00B3730D" w:rsidRDefault="00B3730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CCF2" w14:textId="77777777" w:rsidR="00B3730D" w:rsidRDefault="00B3730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06455A0" w14:textId="77777777" w:rsidR="00B3730D" w:rsidRDefault="00B3730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6435C2AD" w14:textId="77777777" w:rsidR="00B3730D" w:rsidRDefault="00B3730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41BB" w14:textId="77777777" w:rsidR="00B3730D" w:rsidRDefault="00B3730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AFCC" w14:textId="77777777" w:rsidR="00B3730D" w:rsidRDefault="00B3730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1188" w14:textId="77777777" w:rsidR="00B3730D" w:rsidRPr="001B37B8" w:rsidRDefault="00B3730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61E1" w14:textId="77777777" w:rsidR="00B3730D" w:rsidRDefault="00B3730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F5B58E" w14:textId="77777777" w:rsidR="00B3730D" w:rsidRDefault="00B3730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B3730D" w14:paraId="7AD68D7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4DB98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40D9" w14:textId="77777777" w:rsidR="00B3730D" w:rsidRDefault="00B3730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6427" w14:textId="77777777" w:rsidR="00B3730D" w:rsidRPr="001B37B8" w:rsidRDefault="00B3730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0329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FCA2851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7EE5" w14:textId="77777777" w:rsidR="00B3730D" w:rsidRDefault="00B3730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505FE5E" w14:textId="77777777" w:rsidR="00B3730D" w:rsidRDefault="00B3730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3A8E" w14:textId="77777777" w:rsidR="00B3730D" w:rsidRDefault="00B3730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54B2" w14:textId="77777777" w:rsidR="00B3730D" w:rsidRDefault="00B3730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F4D8" w14:textId="77777777" w:rsidR="00B3730D" w:rsidRPr="001B37B8" w:rsidRDefault="00B3730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0DE8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687ED6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B3730D" w14:paraId="35743B35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DF124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9C91" w14:textId="77777777" w:rsidR="00B3730D" w:rsidRDefault="00B3730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19C8" w14:textId="77777777" w:rsidR="00B3730D" w:rsidRPr="001B37B8" w:rsidRDefault="00B3730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BC7D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843CF0A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A559" w14:textId="77777777" w:rsidR="00B3730D" w:rsidRDefault="00B3730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25624C6" w14:textId="77777777" w:rsidR="00B3730D" w:rsidRDefault="00B3730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6073" w14:textId="77777777" w:rsidR="00B3730D" w:rsidRDefault="00B3730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EF2E" w14:textId="77777777" w:rsidR="00B3730D" w:rsidRDefault="00B3730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6232" w14:textId="77777777" w:rsidR="00B3730D" w:rsidRPr="001B37B8" w:rsidRDefault="00B3730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F1A1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FA82AE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B3730D" w14:paraId="7F955192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02C9B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13AB" w14:textId="77777777" w:rsidR="00B3730D" w:rsidRDefault="00B3730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D65" w14:textId="77777777" w:rsidR="00B3730D" w:rsidRPr="001B37B8" w:rsidRDefault="00B3730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B993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1DBF5E0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5211" w14:textId="77777777" w:rsidR="00B3730D" w:rsidRDefault="00B3730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18CA" w14:textId="77777777" w:rsidR="00B3730D" w:rsidRDefault="00B3730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C337" w14:textId="77777777" w:rsidR="00B3730D" w:rsidRDefault="00B3730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F9E9" w14:textId="77777777" w:rsidR="00B3730D" w:rsidRPr="001B37B8" w:rsidRDefault="00B3730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2CD2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A7C38A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753B7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48C0" w14:textId="77777777" w:rsidR="00B3730D" w:rsidRDefault="00B3730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F393" w14:textId="77777777" w:rsidR="00B3730D" w:rsidRPr="001B37B8" w:rsidRDefault="00B3730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11C2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DC94AFF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EB6F" w14:textId="77777777" w:rsidR="00B3730D" w:rsidRDefault="00B3730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4AAD026" w14:textId="77777777" w:rsidR="00B3730D" w:rsidRDefault="00B3730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1EF0" w14:textId="77777777" w:rsidR="00B3730D" w:rsidRDefault="00B3730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D4EC" w14:textId="77777777" w:rsidR="00B3730D" w:rsidRDefault="00B3730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459D" w14:textId="77777777" w:rsidR="00B3730D" w:rsidRPr="001B37B8" w:rsidRDefault="00B3730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76C0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4F47A3" w14:textId="77777777" w:rsidR="00B3730D" w:rsidRDefault="00B3730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B3730D" w14:paraId="64F0889D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5D24D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D54D" w14:textId="77777777" w:rsidR="00B3730D" w:rsidRDefault="00B3730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B215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9190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5F93B85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40FA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B625A43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92F6" w14:textId="77777777" w:rsidR="00B3730D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99F2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A3B2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A1C8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B43F62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B3730D" w14:paraId="058AE7B2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CC2B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855C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D817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B0A3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EC14596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8CAB" w14:textId="77777777" w:rsidR="00B3730D" w:rsidRDefault="00B3730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6BFC5BA7" w14:textId="77777777" w:rsidR="00B3730D" w:rsidRDefault="00B3730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B550636" w14:textId="77777777" w:rsidR="00B3730D" w:rsidRDefault="00B3730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18DE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A88E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3A5B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AF1F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4267BB6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74A51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D72D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9357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6113" w14:textId="77777777" w:rsidR="00B3730D" w:rsidRDefault="00B3730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75FAE21A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34C0F53C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C6F3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8B95568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5DA8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DEEF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35B1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89FC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C516644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4D5ED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B2A6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6411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D13E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E741508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7C81F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0A51C8A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945B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1FB4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2284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11E5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47AD9F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D2402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2A62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BA49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3D56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AA5FCA3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BE60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8693575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6F0B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D2E9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0D4A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7ECA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0A11F4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960C7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9007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3F4D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2FE3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D4AD2D0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23A6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7123F9D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5F98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4A32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434B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7A00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CA1DAB4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8BE82" w14:textId="77777777" w:rsidR="00B3730D" w:rsidRDefault="00B3730D" w:rsidP="00B3730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360D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6CBC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443D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EC986C5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E64A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BE6A3F7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F09A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34CA" w14:textId="77777777" w:rsidR="00B3730D" w:rsidRDefault="00B3730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F223" w14:textId="77777777" w:rsidR="00B3730D" w:rsidRPr="001B37B8" w:rsidRDefault="00B3730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10DE" w14:textId="77777777" w:rsidR="00B3730D" w:rsidRDefault="00B3730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8502539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694EFD1B" w14:textId="77777777" w:rsidR="00B3730D" w:rsidRDefault="00B3730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1650F2FE" w14:textId="77777777" w:rsidR="00B3730D" w:rsidRDefault="00B3730D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3730D" w14:paraId="1DBEF942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A941" w14:textId="77777777" w:rsidR="00B3730D" w:rsidRDefault="00B3730D" w:rsidP="00B3730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F82E" w14:textId="77777777" w:rsidR="00B3730D" w:rsidRDefault="00B3730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E72F" w14:textId="77777777" w:rsidR="00B3730D" w:rsidRPr="00594E5B" w:rsidRDefault="00B3730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D430" w14:textId="77777777" w:rsidR="00B3730D" w:rsidRDefault="00B3730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27DEE4F" w14:textId="77777777" w:rsidR="00B3730D" w:rsidRDefault="00B3730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542C215E" w14:textId="77777777" w:rsidR="00B3730D" w:rsidRDefault="00B3730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F6BB" w14:textId="77777777" w:rsidR="00B3730D" w:rsidRDefault="00B3730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3EEE26C5" w14:textId="77777777" w:rsidR="00B3730D" w:rsidRDefault="00B3730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51522E4E" w14:textId="77777777" w:rsidR="00B3730D" w:rsidRDefault="00B3730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8C73EE6" w14:textId="77777777" w:rsidR="00B3730D" w:rsidRDefault="00B3730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F237" w14:textId="77777777" w:rsidR="00B3730D" w:rsidRPr="00594E5B" w:rsidRDefault="00B3730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2111" w14:textId="77777777" w:rsidR="00B3730D" w:rsidRDefault="00B3730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5109" w14:textId="77777777" w:rsidR="00B3730D" w:rsidRPr="00594E5B" w:rsidRDefault="00B3730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812A" w14:textId="77777777" w:rsidR="00B3730D" w:rsidRDefault="00B3730D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A6C8624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1A04" w14:textId="77777777" w:rsidR="00B3730D" w:rsidRDefault="00B3730D" w:rsidP="00B3730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D867" w14:textId="77777777" w:rsidR="00B3730D" w:rsidRDefault="00B3730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D62A" w14:textId="77777777" w:rsidR="00B3730D" w:rsidRPr="00594E5B" w:rsidRDefault="00B3730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CEB7" w14:textId="77777777" w:rsidR="00B3730D" w:rsidRDefault="00B3730D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39C2AEF" w14:textId="77777777" w:rsidR="00B3730D" w:rsidRDefault="00B3730D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6927CE3D" w14:textId="77777777" w:rsidR="00B3730D" w:rsidRDefault="00B3730D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FBF0" w14:textId="77777777" w:rsidR="00B3730D" w:rsidRDefault="00B3730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F0BD" w14:textId="77777777" w:rsidR="00B3730D" w:rsidRPr="00594E5B" w:rsidRDefault="00B3730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898" w14:textId="77777777" w:rsidR="00B3730D" w:rsidRDefault="00B3730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5BAC" w14:textId="77777777" w:rsidR="00B3730D" w:rsidRPr="00594E5B" w:rsidRDefault="00B3730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CA60" w14:textId="77777777" w:rsidR="00B3730D" w:rsidRDefault="00B3730D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2C61D0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2CE92" w14:textId="77777777" w:rsidR="00B3730D" w:rsidRDefault="00B3730D" w:rsidP="00B3730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996B" w14:textId="77777777" w:rsidR="00B3730D" w:rsidRDefault="00B3730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8AAA" w14:textId="77777777" w:rsidR="00B3730D" w:rsidRPr="00594E5B" w:rsidRDefault="00B3730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9212" w14:textId="77777777" w:rsidR="00B3730D" w:rsidRDefault="00B3730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CD58F1D" w14:textId="77777777" w:rsidR="00B3730D" w:rsidRDefault="00B3730D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17E00575" w14:textId="77777777" w:rsidR="00B3730D" w:rsidRDefault="00B3730D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083E1CA5" w14:textId="77777777" w:rsidR="00B3730D" w:rsidRDefault="00B3730D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8FD3" w14:textId="77777777" w:rsidR="00B3730D" w:rsidRDefault="00B3730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8019" w14:textId="77777777" w:rsidR="00B3730D" w:rsidRDefault="00B3730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0EE2" w14:textId="77777777" w:rsidR="00B3730D" w:rsidRDefault="00B3730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B8BC" w14:textId="77777777" w:rsidR="00B3730D" w:rsidRPr="00594E5B" w:rsidRDefault="00B3730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ECD3" w14:textId="77777777" w:rsidR="00B3730D" w:rsidRDefault="00B3730D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929092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4DFED" w14:textId="77777777" w:rsidR="00B3730D" w:rsidRDefault="00B3730D" w:rsidP="00B3730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5207" w14:textId="77777777" w:rsidR="00B3730D" w:rsidRDefault="00B3730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A299" w14:textId="77777777" w:rsidR="00B3730D" w:rsidRPr="00594E5B" w:rsidRDefault="00B3730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8912" w14:textId="77777777" w:rsidR="00B3730D" w:rsidRDefault="00B3730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40347F0" w14:textId="77777777" w:rsidR="00B3730D" w:rsidRDefault="00B3730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4CEBA3AB" w14:textId="77777777" w:rsidR="00B3730D" w:rsidRDefault="00B3730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BD07" w14:textId="77777777" w:rsidR="00B3730D" w:rsidRDefault="00B3730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294A6A38" w14:textId="77777777" w:rsidR="00B3730D" w:rsidRDefault="00B3730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B46C" w14:textId="77777777" w:rsidR="00B3730D" w:rsidRDefault="00B3730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510E" w14:textId="77777777" w:rsidR="00B3730D" w:rsidRDefault="00B3730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33F1" w14:textId="77777777" w:rsidR="00B3730D" w:rsidRPr="00594E5B" w:rsidRDefault="00B3730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84AF" w14:textId="77777777" w:rsidR="00B3730D" w:rsidRDefault="00B3730D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358CB2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05C34" w14:textId="77777777" w:rsidR="00B3730D" w:rsidRDefault="00B3730D" w:rsidP="00B3730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2496" w14:textId="77777777" w:rsidR="00B3730D" w:rsidRDefault="00B3730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6555" w14:textId="77777777" w:rsidR="00B3730D" w:rsidRPr="00594E5B" w:rsidRDefault="00B3730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5BBA" w14:textId="77777777" w:rsidR="00B3730D" w:rsidRDefault="00B3730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F05ACFC" w14:textId="77777777" w:rsidR="00B3730D" w:rsidRDefault="00B3730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2527" w14:textId="77777777" w:rsidR="00B3730D" w:rsidRDefault="00B3730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11000856" w14:textId="77777777" w:rsidR="00B3730D" w:rsidRDefault="00B3730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8370" w14:textId="77777777" w:rsidR="00B3730D" w:rsidRDefault="00B3730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425F" w14:textId="77777777" w:rsidR="00B3730D" w:rsidRDefault="00B3730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F275" w14:textId="77777777" w:rsidR="00B3730D" w:rsidRPr="00594E5B" w:rsidRDefault="00B3730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31F7" w14:textId="77777777" w:rsidR="00B3730D" w:rsidRDefault="00B3730D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7454DB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6DC75" w14:textId="77777777" w:rsidR="00B3730D" w:rsidRDefault="00B3730D" w:rsidP="00B3730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31F2" w14:textId="77777777" w:rsidR="00B3730D" w:rsidRDefault="00B3730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E8A8" w14:textId="77777777" w:rsidR="00B3730D" w:rsidRPr="00594E5B" w:rsidRDefault="00B3730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4367" w14:textId="77777777" w:rsidR="00B3730D" w:rsidRDefault="00B3730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AB4C679" w14:textId="77777777" w:rsidR="00B3730D" w:rsidRDefault="00B3730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742ED3B0" w14:textId="77777777" w:rsidR="00B3730D" w:rsidRDefault="00B3730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0EEF" w14:textId="77777777" w:rsidR="00B3730D" w:rsidRDefault="00B3730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0955B461" w14:textId="77777777" w:rsidR="00B3730D" w:rsidRDefault="00B3730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A0A4" w14:textId="77777777" w:rsidR="00B3730D" w:rsidRDefault="00B3730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7E48" w14:textId="77777777" w:rsidR="00B3730D" w:rsidRDefault="00B3730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6DAB" w14:textId="77777777" w:rsidR="00B3730D" w:rsidRPr="00594E5B" w:rsidRDefault="00B3730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06F8" w14:textId="77777777" w:rsidR="00B3730D" w:rsidRDefault="00B3730D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8C3DF83" w14:textId="77777777" w:rsidR="00B3730D" w:rsidRDefault="00B3730D">
      <w:pPr>
        <w:spacing w:before="40" w:after="40" w:line="192" w:lineRule="auto"/>
        <w:ind w:right="57"/>
        <w:rPr>
          <w:sz w:val="20"/>
          <w:lang w:val="en-US"/>
        </w:rPr>
      </w:pPr>
    </w:p>
    <w:p w14:paraId="31A31864" w14:textId="77777777" w:rsidR="00B3730D" w:rsidRDefault="00B3730D" w:rsidP="003A5387">
      <w:pPr>
        <w:pStyle w:val="Heading1"/>
        <w:spacing w:line="360" w:lineRule="auto"/>
      </w:pPr>
      <w:r>
        <w:t>LINIA 316</w:t>
      </w:r>
    </w:p>
    <w:p w14:paraId="58EB8D31" w14:textId="77777777" w:rsidR="00B3730D" w:rsidRDefault="00B3730D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3730D" w14:paraId="0424EAAC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47AF9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8B0E" w14:textId="77777777" w:rsidR="00B3730D" w:rsidRDefault="00B373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87CE" w14:textId="77777777" w:rsidR="00B3730D" w:rsidRDefault="00B373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BD03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0ADEC108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1870" w14:textId="77777777" w:rsidR="00B3730D" w:rsidRDefault="00B3730D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53EE" w14:textId="77777777" w:rsidR="00B3730D" w:rsidRDefault="00B3730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CA18" w14:textId="77777777" w:rsidR="00B3730D" w:rsidRDefault="00B373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E5A4" w14:textId="77777777" w:rsidR="00B3730D" w:rsidRPr="00F6236C" w:rsidRDefault="00B373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A636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66332B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4C5D263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B3730D" w14:paraId="6C2F09C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B7FA2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37B4" w14:textId="77777777" w:rsidR="00B3730D" w:rsidRDefault="00B373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C3AA" w14:textId="77777777" w:rsidR="00B3730D" w:rsidRDefault="00B373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3158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B59D" w14:textId="77777777" w:rsidR="00B3730D" w:rsidRDefault="00B373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700D2E29" w14:textId="77777777" w:rsidR="00B3730D" w:rsidRDefault="00B373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4B0CAD6" w14:textId="77777777" w:rsidR="00B3730D" w:rsidRDefault="00B373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4D625BF8" w14:textId="77777777" w:rsidR="00B3730D" w:rsidRDefault="00B373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516F05F8" w14:textId="77777777" w:rsidR="00B3730D" w:rsidRDefault="00B373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2B44E2DF" w14:textId="77777777" w:rsidR="00B3730D" w:rsidRDefault="00B373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0CC04E72" w14:textId="77777777" w:rsidR="00B3730D" w:rsidRDefault="00B373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1F30" w14:textId="77777777" w:rsidR="00B3730D" w:rsidRDefault="00B3730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61FC" w14:textId="77777777" w:rsidR="00B3730D" w:rsidRDefault="00B373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C973" w14:textId="77777777" w:rsidR="00B3730D" w:rsidRPr="00F6236C" w:rsidRDefault="00B373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36DC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CCA050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B3730D" w14:paraId="091D608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72CFF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2FD8" w14:textId="77777777" w:rsidR="00B3730D" w:rsidRDefault="00B373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38F4" w14:textId="77777777" w:rsidR="00B3730D" w:rsidRDefault="00B373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A70F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456CA9B0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AA76" w14:textId="77777777" w:rsidR="00B3730D" w:rsidRDefault="00B373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EB675CB" w14:textId="77777777" w:rsidR="00B3730D" w:rsidRDefault="00B373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A936" w14:textId="77777777" w:rsidR="00B3730D" w:rsidRDefault="00B3730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6CDB" w14:textId="77777777" w:rsidR="00B3730D" w:rsidRDefault="00B373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1182" w14:textId="77777777" w:rsidR="00B3730D" w:rsidRPr="00F6236C" w:rsidRDefault="00B373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7D1F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F6E063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0AEC70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B3730D" w14:paraId="31677C3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DCF39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9AEA" w14:textId="77777777" w:rsidR="00B3730D" w:rsidRDefault="00B373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01B7" w14:textId="77777777" w:rsidR="00B3730D" w:rsidRDefault="00B373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82F3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08858A55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A17E" w14:textId="77777777" w:rsidR="00B3730D" w:rsidRDefault="00B373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249A" w14:textId="77777777" w:rsidR="00B3730D" w:rsidRDefault="00B3730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333D" w14:textId="77777777" w:rsidR="00B3730D" w:rsidRDefault="00B373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786A" w14:textId="77777777" w:rsidR="00B3730D" w:rsidRPr="00F6236C" w:rsidRDefault="00B373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3866" w14:textId="77777777" w:rsidR="00B3730D" w:rsidRDefault="00B373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8CDD70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63288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8DB4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2DB8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EB72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5C455B10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6F2B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B636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1D8C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34DD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D42F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B8E3BC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E2996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52BB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7DC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4A4A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5928CAC7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2297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BCB8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ABB8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999F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3245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878E68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95DA0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8C7C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34+700</w:t>
            </w:r>
          </w:p>
          <w:p w14:paraId="6B7F1DDA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25DE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57E5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011EA00C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9426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3A96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8E74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E769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76F1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C3D066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17162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A55B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4FE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68D6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CC28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0274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19DF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520F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DF51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E378F6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BB7C5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E14D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72110D8D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DE79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925C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BB6B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FC91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3AE3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0C2C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01FA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32F345C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4B251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8FBE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78+300</w:t>
            </w:r>
          </w:p>
          <w:p w14:paraId="16CC15FC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3399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4043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Tușnad Sat –</w:t>
            </w:r>
          </w:p>
          <w:p w14:paraId="146A0F5A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AE56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ED63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C822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79AC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9399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334CE7F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98E8F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C990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293742F9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23FF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C9CC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80FB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1047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2746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53BE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530D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5307379D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3809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742E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EA6B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DF51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174EF51A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B5A5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548E" w14:textId="77777777" w:rsidR="00B3730D" w:rsidRPr="00514DA4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AEB6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883C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330C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05CD736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5D39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2FB7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81C9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AAB3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7515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E49AF5F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6BD9BC61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B1CD299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BC7E6B6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B79E" w14:textId="77777777" w:rsidR="00B3730D" w:rsidRPr="00514DA4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30FF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5F35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536A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A635EA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8F3F5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C077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737F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6F95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5917738F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09EA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1CBE5577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4CE168A8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D83C" w14:textId="77777777" w:rsidR="00B3730D" w:rsidRPr="00514DA4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6284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515F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873F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B3730D" w14:paraId="2208087C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2A2DB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66E6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1DDE805D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3E88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E3F0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1BBB43D5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0D74" w14:textId="77777777" w:rsidR="00B3730D" w:rsidRPr="00273EC0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1B7F" w14:textId="77777777" w:rsidR="00B3730D" w:rsidRPr="00514DA4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9075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B09E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8E9D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092987A8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A42A8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F70E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3AE1ADA0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AF49" w14:textId="77777777" w:rsidR="00B3730D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6D64" w14:textId="77777777" w:rsidR="00B3730D" w:rsidRDefault="00B3730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359C887E" w14:textId="77777777" w:rsidR="00B3730D" w:rsidRDefault="00B3730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2A94" w14:textId="77777777" w:rsidR="00B3730D" w:rsidRPr="00273EC0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63AE" w14:textId="77777777" w:rsidR="00B3730D" w:rsidRPr="00514DA4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E3FA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B887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CA30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6BF89C4B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5E105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3E01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8740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88C0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25751A2C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DD75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9252" w14:textId="77777777" w:rsidR="00B3730D" w:rsidRPr="00514DA4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0BD7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E57D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B099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45C1D1C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EAB9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9040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C74F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F64B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301E77DC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F9E2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071A" w14:textId="77777777" w:rsidR="00B3730D" w:rsidRPr="00514DA4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4C89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E04F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2DE8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56DF697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5905E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2DC8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1E02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1016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68930244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E8A8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5BD6" w14:textId="77777777" w:rsidR="00B3730D" w:rsidRPr="00514DA4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DC4F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AC0D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3109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F3DB8C8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9F444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C6BF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35A1528C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9171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4197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398117C5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B935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FB85" w14:textId="77777777" w:rsidR="00B3730D" w:rsidRPr="00514DA4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1248" w14:textId="77777777" w:rsidR="00B3730D" w:rsidRDefault="00B373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1C64" w14:textId="77777777" w:rsidR="00B3730D" w:rsidRPr="00F6236C" w:rsidRDefault="00B373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DFB2" w14:textId="77777777" w:rsidR="00B3730D" w:rsidRDefault="00B373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A9C5A1D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6BA15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80E8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36D8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F241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224D9622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6D32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DEA5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44B9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2C72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F6F2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904893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9C6DA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7B81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C354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4197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5DEF00B1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610A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9534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93D3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FEBD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6084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BA5A98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AD9E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476F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6D7E60A3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3BF6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11D3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B41B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2B3A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2B7C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FE99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2985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370ABD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6AF6A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2EAF" w14:textId="49862FC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  <w:r w:rsidR="0009739C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+450</w:t>
            </w:r>
          </w:p>
          <w:p w14:paraId="295F9364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366C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B7EF" w14:textId="77777777" w:rsidR="00B3730D" w:rsidRPr="00830247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830247">
              <w:rPr>
                <w:b/>
                <w:bCs/>
                <w:sz w:val="19"/>
                <w:szCs w:val="19"/>
              </w:rPr>
              <w:t>Izvoru Mureşului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187A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D332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D497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A43D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638C" w14:textId="3BE3B4CB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161402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DC62B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1409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145+600</w:t>
            </w:r>
          </w:p>
          <w:p w14:paraId="74956622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C2D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7DB6" w14:textId="77777777" w:rsidR="00B3730D" w:rsidRDefault="00B3730D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6A5E6DE8" w14:textId="77777777" w:rsidR="00B3730D" w:rsidRPr="00830247" w:rsidRDefault="00B3730D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20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3F5D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A3B6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372F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FD83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52BE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0C247EC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6FF31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F1A4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3FBAD75A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6910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950E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0B2618E0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4F94F43C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206A77BE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2F80749D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748A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B33E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1496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87C6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8321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254261D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06072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F28B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A586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D626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2D437328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890B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37B9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8E0C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3409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F04B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76299D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025F5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1254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F0C3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5748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49E25B78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DD2B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748B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BBA2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061A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DB86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C7B4205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4B82D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85D7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6DBB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9CF6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1ABD774A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1744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6D30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8A0E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F6BB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2DE3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6EFE7FE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08A84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B57B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0D1F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2525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7E2ECFD5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24F3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60CF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B992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DDBE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BBB5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3F941D4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3E1ED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1517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04F3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9FD8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4463D279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495B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FEAE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0BCA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0F28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7C60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4638AD" w14:textId="77777777" w:rsidR="00B3730D" w:rsidRPr="000D7AA7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B3730D" w14:paraId="27D410E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F3AF5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93C7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4422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BC85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6C8210EE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79C3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1F0E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478A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1861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1144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0FDA93BC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863E7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586E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40B1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79C6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32F898F7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1520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147C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CB2A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D63C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9CAD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8B7963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24293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F2D9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44912275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21E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A3AF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11863F8D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C8EE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41F4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1246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B8BC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CBB4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286440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A0C40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D868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456EC980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046C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83AA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04830833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2E52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D68F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EC77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53C5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6B6E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3B26309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BF3E4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52A2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04C4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AD0A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5BD150AB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8984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7834D0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01AF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3C44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BE30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2E32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15932CE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4125D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4204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31AE7131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2132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3E14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5849409C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751F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CE92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AC9A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69A3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55F3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74BD984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EB41F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DC0E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245+050</w:t>
            </w:r>
          </w:p>
          <w:p w14:paraId="0DC6FA47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2C91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880D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065E183E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BADE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C745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55C4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6C8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93AE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Cu inductori de </w:t>
            </w:r>
          </w:p>
          <w:p w14:paraId="27E76FED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2000 Hz. Valabilă doar pentru trenurile tip automotor</w:t>
            </w:r>
          </w:p>
        </w:tc>
      </w:tr>
      <w:tr w:rsidR="00B3730D" w14:paraId="09F44123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80369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935D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FD73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F420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69E9572C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343D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C84D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F808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1E60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300E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288F304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8A18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A544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06EE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C182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47BC8B64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5C36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5823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0C5C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F080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87E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3A3D7C7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D7F7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EDB5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FD77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875C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6C9CB90C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FF76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41C46AF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61DE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67A0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4735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8D2E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51259348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9E4BB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A1F0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6362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6F5B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2B6ADE36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8387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9794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D1D2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42F2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4011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B3730D" w14:paraId="0453F462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01975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715A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226246FD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21B7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C4019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6D33D805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28F4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23A2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D598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F698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FEE8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89749E3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30EDF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4E7C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E435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9428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45508046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CAAF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7078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7DB7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B251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A94B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B3730D" w14:paraId="6DB06E50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A4050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1567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067BF02E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CD6E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E210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768F1EE8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92BB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08CB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2D23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65F1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9A4D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355473B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4D3F2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BF83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BAD6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9110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ED41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AF9934E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F620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D47C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6EFD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C6DC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338DD5F1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A07A674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A839D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0E6E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5720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0CD7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6002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95E06A4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9A37" w14:textId="77777777" w:rsidR="00B3730D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2B9C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F4A3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D986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1631A806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F29AE04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9736D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FAC8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B0DB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B878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62E4B79F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3B68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5A4ED27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F26B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D973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DDCE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F730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F8AD9F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B3730D" w14:paraId="629171BB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58FAB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6025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6127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FCB7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4510F9E2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212D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71B89F86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D243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347A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E185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83CF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8D6388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302F3F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B3730D" w14:paraId="1CEC31F2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4F7B7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E6B9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0660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5494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51915654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C6EE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418050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4D76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7DE3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3505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EC91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18AD647E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4DE64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751F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1B73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E7E9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0A00CD62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E644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6B35AB59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5DB6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C3A5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5114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58B1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0A2B68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301BF5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B3730D" w14:paraId="4613024D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EB1F" w14:textId="77777777" w:rsidR="00B3730D" w:rsidRDefault="00B3730D" w:rsidP="00B373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EAB1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4764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9EEB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0DD4842D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6DEB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288935C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F2BC" w14:textId="77777777" w:rsidR="00B3730D" w:rsidRPr="00514DA4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E69E" w14:textId="77777777" w:rsidR="00B3730D" w:rsidRDefault="00B3730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30CF" w14:textId="77777777" w:rsidR="00B3730D" w:rsidRPr="00F6236C" w:rsidRDefault="00B3730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6751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C25A68" w14:textId="77777777" w:rsidR="00B3730D" w:rsidRDefault="00B3730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624C187D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3C8387E7" w14:textId="77777777" w:rsidR="00B3730D" w:rsidRDefault="00B3730D" w:rsidP="00503CFC">
      <w:pPr>
        <w:pStyle w:val="Heading1"/>
        <w:spacing w:line="360" w:lineRule="auto"/>
      </w:pPr>
      <w:r>
        <w:t>LINIA 412</w:t>
      </w:r>
    </w:p>
    <w:p w14:paraId="1D01848F" w14:textId="77777777" w:rsidR="00B3730D" w:rsidRDefault="00B3730D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3730D" w14:paraId="73DE5D35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1B0B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5E91" w14:textId="77777777" w:rsidR="00B3730D" w:rsidRDefault="00B3730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DE41" w14:textId="77777777" w:rsidR="00B3730D" w:rsidRPr="005C35B0" w:rsidRDefault="00B3730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4DEF" w14:textId="77777777" w:rsidR="00B3730D" w:rsidRDefault="00B3730D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C05C" w14:textId="77777777" w:rsidR="00B3730D" w:rsidRDefault="00B3730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4BF2710C" w14:textId="77777777" w:rsidR="00B3730D" w:rsidRDefault="00B3730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BB38" w14:textId="77777777" w:rsidR="00B3730D" w:rsidRPr="00396332" w:rsidRDefault="00B3730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0F5D" w14:textId="77777777" w:rsidR="00B3730D" w:rsidRDefault="00B3730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2939" w14:textId="77777777" w:rsidR="00B3730D" w:rsidRPr="00396332" w:rsidRDefault="00B3730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194B" w14:textId="77777777" w:rsidR="00B3730D" w:rsidRDefault="00B3730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31B124D2" w14:textId="77777777" w:rsidR="00B3730D" w:rsidRDefault="00B3730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B3730D" w14:paraId="730E722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C10D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E0D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99FD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439E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1C71F3E5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567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4F9E2C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C565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6B2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0771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38D6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4C3496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6C70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C5CC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1D64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6FF4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11DBA954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AC2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DCDB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C07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1BD42EE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45EA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F99A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2C12682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1689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5FC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7517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9E23" w14:textId="77777777" w:rsidR="00B3730D" w:rsidRDefault="00B3730D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75819A0D" w14:textId="77777777" w:rsidR="00B3730D" w:rsidRDefault="00B3730D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DE2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757B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E9AB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8+850</w:t>
            </w:r>
          </w:p>
          <w:p w14:paraId="79CF13D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282F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425C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6EF5E11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E0B4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38F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14:paraId="5D45862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2EC7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735E" w14:textId="77777777" w:rsidR="00B3730D" w:rsidRDefault="00B3730D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 inclusiv linia 3 directă și sch. 4A, 2, 6, 3, 1 și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A64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D66C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C4E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9954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E2F6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B3730D" w14:paraId="0A8026A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1482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A17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3252E45D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9BFA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97A4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22C955E8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6B44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DC34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230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E978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9F39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0CCB1BB4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77915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FF1C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9EFA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B370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29AEA8A1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F34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68C5C2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40CF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EE7C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81C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5B95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0C8F817C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2812F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C24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126B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5556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4D7D8A83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951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35ED504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281ECF80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10B1B32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21F21C2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EC16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F550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D86D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A9AF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1DFD06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1C87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66D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717D4E5A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CEA0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BAC0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322B1D82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3B17E230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1CBD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3536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1516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B6DF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6698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7568F70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CA91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23F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4953C946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61E4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2B0A" w14:textId="77777777" w:rsidR="00B3730D" w:rsidRDefault="00B3730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295CF5DA" w14:textId="77777777" w:rsidR="00B3730D" w:rsidRDefault="00B3730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702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7EB5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A704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2650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8716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F130D4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F0C3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470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9762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5B27" w14:textId="77777777" w:rsidR="00B3730D" w:rsidRDefault="00B3730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0899A4C3" w14:textId="77777777" w:rsidR="00B3730D" w:rsidRDefault="00B3730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09528C28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A0AA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7432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8539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5034944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46F5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CC58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31AB974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5229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CD28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3E57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5C09" w14:textId="77777777" w:rsidR="00B3730D" w:rsidRDefault="00B3730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28EC833D" w14:textId="77777777" w:rsidR="00B3730D" w:rsidRDefault="00B3730D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76F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4688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ABB8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2D4D834B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98BC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1887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1A46B7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883E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847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46BACB09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FC74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9BFE" w14:textId="77777777" w:rsidR="00B3730D" w:rsidRDefault="00B3730D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Bonțida -</w:t>
            </w:r>
          </w:p>
          <w:p w14:paraId="50CD65C5" w14:textId="77777777" w:rsidR="00B3730D" w:rsidRDefault="00B3730D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123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345A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240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123E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903F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CA48DD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D4D9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6584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47376D3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B9C4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70AA" w14:textId="77777777" w:rsidR="00B3730D" w:rsidRDefault="00B3730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407C0924" w14:textId="77777777" w:rsidR="00B3730D" w:rsidRDefault="00B3730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8CA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F0EA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04AC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EEC9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669E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B3730D" w14:paraId="6A78B55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83A2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CF98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C9DF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26B6" w14:textId="77777777" w:rsidR="00B3730D" w:rsidRDefault="00B3730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DE86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7C51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0DC2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398CBF9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D8B4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5617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43FDE40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276C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190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DD43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2444" w14:textId="77777777" w:rsidR="00B3730D" w:rsidRDefault="00B3730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4 abătută</w:t>
            </w:r>
          </w:p>
          <w:p w14:paraId="0123FEC7" w14:textId="77777777" w:rsidR="00B3730D" w:rsidRDefault="00B3730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C300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41D2C55F" w14:textId="77777777" w:rsidR="00B3730D" w:rsidRDefault="00B3730D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A1CE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42F0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C8A0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A15A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6AEE96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63FC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C862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51F6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1599" w14:textId="77777777" w:rsidR="00B3730D" w:rsidRDefault="00B3730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5024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6CA72C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FA3582C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7C2E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D5A4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C1C2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E666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A6B65D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B3730D" w14:paraId="3C8EC7E4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B3B2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76E0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14:paraId="6494469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F92E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29E2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Iclod -</w:t>
            </w:r>
          </w:p>
          <w:p w14:paraId="1F2BAA94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C3A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FB33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993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839D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CD18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D4BD267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5C2E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2F32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65F76CE0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B3CD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A4ED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2FE1EFB1" w14:textId="77777777" w:rsidR="00B3730D" w:rsidRDefault="00B3730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19B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4998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0F3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2692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5901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2B8240C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68D63AB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7E95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C058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BBDF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3F65" w14:textId="77777777" w:rsidR="00B3730D" w:rsidRDefault="00B3730D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02DEB008" w14:textId="77777777" w:rsidR="00B3730D" w:rsidRDefault="00B3730D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C812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37F9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4FB4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14:paraId="32559D29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EF9C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F29D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B3730D" w14:paraId="30408D6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60FA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5E5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0641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B7BE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66F9BC7A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86F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60661C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39E1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1D8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3450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8EFF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2164D1A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7351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C34B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D80E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79AF" w14:textId="77777777" w:rsidR="00B3730D" w:rsidRDefault="00B3730D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14:paraId="66921E4A" w14:textId="77777777" w:rsidR="00B3730D" w:rsidRDefault="00B3730D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F66B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322C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B0E2" w14:textId="77777777" w:rsidR="00B3730D" w:rsidRDefault="00B3730D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14:paraId="60A57AFB" w14:textId="77777777" w:rsidR="00B3730D" w:rsidRDefault="00B3730D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E7D1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27B4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354DEDA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9C0E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E9B41" w14:textId="77777777" w:rsidR="00B3730D" w:rsidRDefault="00B3730D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E21C" w14:textId="77777777" w:rsidR="00B3730D" w:rsidRPr="005C35B0" w:rsidRDefault="00B3730D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0951" w14:textId="77777777" w:rsidR="00B3730D" w:rsidRDefault="00B3730D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14:paraId="73FB244A" w14:textId="77777777" w:rsidR="00B3730D" w:rsidRDefault="00B3730D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301C" w14:textId="77777777" w:rsidR="00B3730D" w:rsidRDefault="00B3730D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5426" w14:textId="77777777" w:rsidR="00B3730D" w:rsidRPr="00396332" w:rsidRDefault="00B3730D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1591" w14:textId="77777777" w:rsidR="00B3730D" w:rsidRDefault="00B3730D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14:paraId="33DB1466" w14:textId="77777777" w:rsidR="00B3730D" w:rsidRDefault="00B3730D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53C9" w14:textId="77777777" w:rsidR="00B3730D" w:rsidRDefault="00B3730D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31D6" w14:textId="77777777" w:rsidR="00B3730D" w:rsidRDefault="00B3730D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RV protecție muncitori între orele 6.00-21.00</w:t>
            </w:r>
          </w:p>
        </w:tc>
      </w:tr>
      <w:tr w:rsidR="00B3730D" w14:paraId="3FA321F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2251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355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77F6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E4CC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55952413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CF0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4A56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C7EA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14:paraId="2A0F53D2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63C6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7D84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1B06A39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1774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B57A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D85E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8030" w14:textId="77777777" w:rsidR="00B3730D" w:rsidRDefault="00B3730D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242F9CD0" w14:textId="77777777" w:rsidR="00B3730D" w:rsidRDefault="00B3730D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964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FCE7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255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12DFC14A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E915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A31E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7602919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D50F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8E4A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B806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A3DC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5551F50E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4432F486" w14:textId="77777777" w:rsidR="00B3730D" w:rsidRDefault="00B3730D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9BBB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0F25A16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A8ED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690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548F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BBD4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0753487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95C3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4B5C" w14:textId="77777777" w:rsidR="00B3730D" w:rsidRDefault="00B3730D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7775C303" w14:textId="77777777" w:rsidR="00B3730D" w:rsidRDefault="00B3730D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4BF0" w14:textId="77777777" w:rsidR="00B3730D" w:rsidRDefault="00B3730D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2E26" w14:textId="77777777" w:rsidR="00B3730D" w:rsidRDefault="00B3730D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062C3A4E" w14:textId="77777777" w:rsidR="00B3730D" w:rsidRDefault="00B3730D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7549" w14:textId="77777777" w:rsidR="00B3730D" w:rsidRDefault="00B3730D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5F23" w14:textId="77777777" w:rsidR="00B3730D" w:rsidRPr="00396332" w:rsidRDefault="00B3730D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B7F4" w14:textId="77777777" w:rsidR="00B3730D" w:rsidRDefault="00B3730D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D73E" w14:textId="77777777" w:rsidR="00B3730D" w:rsidRPr="00396332" w:rsidRDefault="00B3730D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49ED" w14:textId="77777777" w:rsidR="00B3730D" w:rsidRDefault="00B3730D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42F239" w14:textId="77777777" w:rsidR="00B3730D" w:rsidRDefault="00B3730D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2DBA6FB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4D02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13A8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5269C3E9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9E1B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5131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A76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1C1F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94EC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FC66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A6A7" w14:textId="77777777" w:rsidR="00B3730D" w:rsidRDefault="00B3730D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EFA2718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1ACD36BE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17C4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B011" w14:textId="77777777" w:rsidR="00B3730D" w:rsidRDefault="00B373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34574B4D" w14:textId="77777777" w:rsidR="00B3730D" w:rsidRDefault="00B373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9B9F" w14:textId="77777777" w:rsidR="00B3730D" w:rsidRDefault="00B373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E3A7" w14:textId="77777777" w:rsidR="00B3730D" w:rsidRDefault="00B3730D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54C03CAF" w14:textId="77777777" w:rsidR="00B3730D" w:rsidRDefault="00B3730D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D632" w14:textId="77777777" w:rsidR="00B3730D" w:rsidRDefault="00B373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2715" w14:textId="77777777" w:rsidR="00B3730D" w:rsidRPr="00396332" w:rsidRDefault="00B373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589F" w14:textId="77777777" w:rsidR="00B3730D" w:rsidRDefault="00B373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BFAD" w14:textId="77777777" w:rsidR="00B3730D" w:rsidRPr="00396332" w:rsidRDefault="00B373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299D" w14:textId="77777777" w:rsidR="00B3730D" w:rsidRDefault="00B3730D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14EC7D4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CE2C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3BD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382F5004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8A30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1A06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1E320FB4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36B9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11E0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A0D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E43E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08B2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330B071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E630F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099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1F2CE411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28B6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7AFF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3CAF8146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1EFD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B177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0F1B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2F5C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D13D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575CB75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49CD9FD8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EBE8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ED3C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20A3FB5A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7C8B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B9F6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3BE6E790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46F2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7E44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D410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5016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59DF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062DED0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A0785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624B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9D27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CD11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2816CE3C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8B19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F382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894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8A50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D0AB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77D840C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B65F6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533A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93+360</w:t>
            </w:r>
          </w:p>
          <w:p w14:paraId="318CAF2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AE19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F3DC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4DEE25A6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2C58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FA0C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5C2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FE91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E0CF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1A56F1C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95155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F149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57C25B54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8F3D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FC51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60D96B24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3B5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3F39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186A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88E0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E892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327CBE4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6E0E6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9D7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A3C3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5F43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40E144A3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FD01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D664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C20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3839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A6AA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1477F31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D2AB8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CF21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7D22E93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01EF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04F8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61D95B15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2F49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EAA0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AD34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7CC1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E249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5831C9D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6B59E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4191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4957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7D94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4AB1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3D6C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18E6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0007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E987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 Nesemnalizată pe teren.</w:t>
            </w:r>
          </w:p>
        </w:tc>
      </w:tr>
      <w:tr w:rsidR="00B3730D" w14:paraId="0F9F018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9293B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7408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7423283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2FCE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AE4D" w14:textId="77777777" w:rsidR="00B3730D" w:rsidRDefault="00B3730D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4263B037" w14:textId="77777777" w:rsidR="00B3730D" w:rsidRDefault="00B3730D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0BB8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4E3D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3D1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BBD3F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EE54" w14:textId="77777777" w:rsidR="00B3730D" w:rsidRDefault="00B3730D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7C5CE5B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B73EF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7F5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119+700</w:t>
            </w:r>
          </w:p>
          <w:p w14:paraId="730260C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FF6B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78F8" w14:textId="77777777" w:rsidR="00B3730D" w:rsidRDefault="00B3730D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044ABEC7" w14:textId="77777777" w:rsidR="00B3730D" w:rsidRDefault="00B3730D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Jibou </w:t>
            </w:r>
          </w:p>
          <w:p w14:paraId="4285955C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C5B0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AD8D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F868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5CC3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7A69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026D241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00B711A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5C972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C8CC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FE4B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6853" w14:textId="77777777" w:rsidR="00B3730D" w:rsidRDefault="00B3730D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07D31345" w14:textId="77777777" w:rsidR="00B3730D" w:rsidRDefault="00B3730D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ECBF" w14:textId="77777777" w:rsidR="00B3730D" w:rsidRDefault="00B3730D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 </w:t>
            </w:r>
          </w:p>
          <w:p w14:paraId="04053B73" w14:textId="77777777" w:rsidR="00B3730D" w:rsidRDefault="00B3730D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7C65902" w14:textId="77777777" w:rsidR="00B3730D" w:rsidRDefault="00B3730D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7E56" w14:textId="77777777" w:rsidR="00B3730D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9691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ECC0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64CE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6F19E9E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D1FD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867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5BDD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0567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484C0B45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28594184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2A91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F4A656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0AC9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8DD2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9219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96A3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5910913D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DE1B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68F5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4CDA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3CD5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981C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571E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F7C8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A459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CB5D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B3730D" w14:paraId="592AF22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A0C4EC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AF83E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64EE0C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0CF8C2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78AFFF5E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E4B1A3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A7F70AF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12EBCD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ECE57A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2C302B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40B9F7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0460886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94B5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D0D9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4CC900A7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EF1E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33AE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2FDF75A0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45A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F3C9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3C1C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F30F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6E13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664B0C3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7FDDE4DB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7EA1925A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17787D03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B3730D" w14:paraId="026193F0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C8BC4" w14:textId="77777777" w:rsidR="00B3730D" w:rsidRDefault="00B3730D" w:rsidP="00B373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9D38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401E3DF8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17A7" w14:textId="77777777" w:rsidR="00B3730D" w:rsidRPr="005C35B0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433A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0873CE95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DAAE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3A05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D8D6" w14:textId="77777777" w:rsidR="00B3730D" w:rsidRDefault="00B373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6FE0" w14:textId="77777777" w:rsidR="00B3730D" w:rsidRPr="00396332" w:rsidRDefault="00B373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8798" w14:textId="77777777" w:rsidR="00B3730D" w:rsidRDefault="00B373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4750DC1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20ACB3CF" w14:textId="77777777" w:rsidR="00B3730D" w:rsidRDefault="00B3730D" w:rsidP="0002281B">
      <w:pPr>
        <w:pStyle w:val="Heading1"/>
        <w:spacing w:line="360" w:lineRule="auto"/>
      </w:pPr>
      <w:r>
        <w:t>LINIA 416</w:t>
      </w:r>
    </w:p>
    <w:p w14:paraId="1C7AE272" w14:textId="77777777" w:rsidR="00B3730D" w:rsidRDefault="00B3730D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3730D" w14:paraId="31B9749E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E583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B1FA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8010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C126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4DB1B8C1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360997CF" w14:textId="77777777" w:rsidR="00B3730D" w:rsidRDefault="00B3730D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B5EB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7CCA6B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40BC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72A5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F1A5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0847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7DFF216F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AFA9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AD33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16577052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7C1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4945" w14:textId="77777777" w:rsidR="00B3730D" w:rsidRDefault="00B3730D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B3F5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9A52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E6E0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E3DC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4984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F34F139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4D16C7E3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B3730D" w14:paraId="7A23FF8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9496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22AC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F4B3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7D85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17495952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73F457F5" w14:textId="77777777" w:rsidR="00B3730D" w:rsidRDefault="00B3730D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428B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3308C81B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72F18627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6B477E9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4468F54B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1B50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701B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7D72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5CC1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CDE42C0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EA659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94A7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88DB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309E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17C40F5E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578E4730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084DE591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9915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74399750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606ECC59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15A26EF1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386C9A7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4F2C4B0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6070768B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5808DD5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0E54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8035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6D55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4E49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C16685C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39FE3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7CAA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5E40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8496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5DE71EF8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FDF2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2969DBF9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5D2895A1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790127D6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C624197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19A5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95FA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52CB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E759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F1249C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B3730D" w14:paraId="6BA7F877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E7CA6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9D14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11FC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DBEC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AB73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35E4" w14:textId="77777777" w:rsidR="00B3730D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40DE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3FF18B12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0649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E2B3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3075D8B1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3EEC9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4ABF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3DEE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A44F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442B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D473" w14:textId="77777777" w:rsidR="00B3730D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2DC5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7DE6D147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9485" w14:textId="77777777" w:rsidR="00B3730D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7262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58117509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6D5E5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72A2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6C6B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2E39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0A880306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A724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60DF20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C0AA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2522" w14:textId="77777777" w:rsidR="00B3730D" w:rsidRDefault="00B373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47FE" w14:textId="77777777" w:rsidR="00B3730D" w:rsidRPr="00C4423F" w:rsidRDefault="00B373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AF6B" w14:textId="77777777" w:rsidR="00B3730D" w:rsidRDefault="00B373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7402EFC0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3B9F4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9DC1" w14:textId="77777777" w:rsidR="00B3730D" w:rsidRDefault="00B3730D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21CDE655" w14:textId="77777777" w:rsidR="00B3730D" w:rsidRDefault="00B3730D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0FF6" w14:textId="77777777" w:rsidR="00B3730D" w:rsidRPr="00C4423F" w:rsidRDefault="00B3730D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3C56" w14:textId="77777777" w:rsidR="00B3730D" w:rsidRDefault="00B3730D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50FEA5B4" w14:textId="77777777" w:rsidR="00B3730D" w:rsidRDefault="00B3730D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CAE6" w14:textId="77777777" w:rsidR="00B3730D" w:rsidRDefault="00B3730D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B199" w14:textId="77777777" w:rsidR="00B3730D" w:rsidRPr="00C4423F" w:rsidRDefault="00B3730D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FE78" w14:textId="77777777" w:rsidR="00B3730D" w:rsidRDefault="00B3730D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326B0ACD" w14:textId="77777777" w:rsidR="00B3730D" w:rsidRDefault="00B3730D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1FB5" w14:textId="77777777" w:rsidR="00B3730D" w:rsidRPr="00C4423F" w:rsidRDefault="00B3730D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364E" w14:textId="77777777" w:rsidR="00B3730D" w:rsidRDefault="00B3730D" w:rsidP="00ED66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7D501678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49968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E527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CFC1" w14:textId="77777777" w:rsidR="00B3730D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D6A3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5BC8F58B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B687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3B80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6AE6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  <w:p w14:paraId="0D2BEBC0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D155" w14:textId="77777777" w:rsidR="00B3730D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86A4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619AA5C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AF215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C619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21ADAF4F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37DA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6AFA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22B6EF49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7DAA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BACD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0E5B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A8A0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EDB8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4956A2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5A4E6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BF7C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A6CD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ED81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0A8017FA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8871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40D9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B0F5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02305E9B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0B3F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2670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584AB6F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667B5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6929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17F04501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FB9F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EED0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545E5257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B6F7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E6AA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E5CB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7503" w14:textId="77777777" w:rsidR="00B3730D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CCE1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23669A6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92846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CE6A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68D7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B9A6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5A7E0253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0F02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85EF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033C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CD5E" w14:textId="77777777" w:rsidR="00B3730D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6E4E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188F3D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E22D5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0ED0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F556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D1CA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7767FB49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159B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8E9BF56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32F6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F6B7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7AD0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371B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B3730D" w14:paraId="520AD5F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EF0F2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4116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38C3ECA4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2EF6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75F9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1262ACCC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D1B1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6D5D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3837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6F00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FE63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15BDC732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F087A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D616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37+170</w:t>
            </w:r>
          </w:p>
          <w:p w14:paraId="4785D273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520D" w14:textId="77777777" w:rsidR="00B3730D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B97B" w14:textId="77777777" w:rsidR="00B3730D" w:rsidRDefault="00B3730D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67CC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B4DB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14CB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846B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BA17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14AF425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F948B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67FF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70C2" w14:textId="77777777" w:rsidR="00B3730D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BB7C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58B6B4C" w14:textId="77777777" w:rsidR="00B3730D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27FE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6B2AE588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67B47D54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238E126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2B223C48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68F3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2777" w14:textId="77777777" w:rsidR="00B3730D" w:rsidRDefault="00B373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DD5D" w14:textId="77777777" w:rsidR="00B3730D" w:rsidRPr="00C4423F" w:rsidRDefault="00B373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3085" w14:textId="77777777" w:rsidR="00B3730D" w:rsidRPr="00620605" w:rsidRDefault="00B3730D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30FAB262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1169E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6D69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0AFB2FF6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A989" w14:textId="77777777" w:rsidR="00B3730D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DD4F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E5E1928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FE4D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CA09" w14:textId="77777777" w:rsidR="00B3730D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6AB3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2E0A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2DBE" w14:textId="77777777" w:rsidR="00B3730D" w:rsidRPr="0029205F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B3730D" w14:paraId="0D2F610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A23B5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A2E1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808F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BA3A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39A1976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AE44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3DD9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6AD4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F4F3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CF04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AFA3E6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B3730D" w14:paraId="545B46FA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B4042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0C93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531F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9F6F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A7630A0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5906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E811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8017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A764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AF5A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71E497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B3730D" w14:paraId="4DDFA012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EC1A8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25E5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9031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8502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1859C6F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07CB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A6ADCCD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6716" w14:textId="77777777" w:rsidR="00B3730D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7CD4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8F94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144E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7DD19F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B3730D" w14:paraId="4320188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AE2E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D3CE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6F69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E65D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EBC41BE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0C90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B194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3642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645B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E3DB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2BEFBB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05CC" w14:textId="77777777" w:rsidR="00B3730D" w:rsidRDefault="00B3730D" w:rsidP="00B373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4365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3CD4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6145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DF835CA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2FD3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5E4B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2877" w14:textId="77777777" w:rsidR="00B3730D" w:rsidRDefault="00B373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1248" w14:textId="77777777" w:rsidR="00B3730D" w:rsidRPr="00C4423F" w:rsidRDefault="00B373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1EB5" w14:textId="77777777" w:rsidR="00B3730D" w:rsidRDefault="00B373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3CA8B65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2CB3FFC6" w14:textId="77777777" w:rsidR="00B3730D" w:rsidRDefault="00B3730D" w:rsidP="00380064">
      <w:pPr>
        <w:pStyle w:val="Heading1"/>
        <w:spacing w:line="360" w:lineRule="auto"/>
      </w:pPr>
      <w:r>
        <w:t>LINIA 500</w:t>
      </w:r>
    </w:p>
    <w:p w14:paraId="106809FA" w14:textId="77777777" w:rsidR="00B3730D" w:rsidRPr="00071303" w:rsidRDefault="00B3730D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3730D" w14:paraId="3981AE7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7465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FF7C" w14:textId="77777777" w:rsidR="00B3730D" w:rsidRDefault="00B373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12EA2C1E" w14:textId="77777777" w:rsidR="00B3730D" w:rsidRDefault="00B373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2CE0" w14:textId="77777777" w:rsidR="00B3730D" w:rsidRPr="00D33E71" w:rsidRDefault="00B373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6D23" w14:textId="77777777" w:rsidR="00B3730D" w:rsidRDefault="00B373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35989070" w14:textId="77777777" w:rsidR="00B3730D" w:rsidRDefault="00B373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DF6C" w14:textId="77777777" w:rsidR="00B3730D" w:rsidRDefault="00B373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F7B0" w14:textId="77777777" w:rsidR="00B3730D" w:rsidRPr="00D33E71" w:rsidRDefault="00B373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29BF" w14:textId="77777777" w:rsidR="00B3730D" w:rsidRDefault="00B373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8CAF" w14:textId="77777777" w:rsidR="00B3730D" w:rsidRPr="00D33E71" w:rsidRDefault="00B373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D8A2" w14:textId="77777777" w:rsidR="00B3730D" w:rsidRDefault="00B3730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2D418BB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0A57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7B07" w14:textId="77777777" w:rsidR="00B3730D" w:rsidRDefault="00B373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AA11" w14:textId="77777777" w:rsidR="00B3730D" w:rsidRPr="00D33E71" w:rsidRDefault="00B373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FE94" w14:textId="77777777" w:rsidR="00B3730D" w:rsidRDefault="00B373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4C045AA4" w14:textId="77777777" w:rsidR="00B3730D" w:rsidRDefault="00B373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5E162E7A" w14:textId="77777777" w:rsidR="00B3730D" w:rsidRDefault="00B373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E38D" w14:textId="77777777" w:rsidR="00B3730D" w:rsidRDefault="00B373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7835AE9" w14:textId="77777777" w:rsidR="00B3730D" w:rsidRDefault="00B3730D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6971" w14:textId="77777777" w:rsidR="00B3730D" w:rsidRPr="00D33E71" w:rsidRDefault="00B373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1B39" w14:textId="77777777" w:rsidR="00B3730D" w:rsidRDefault="00B373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2743" w14:textId="77777777" w:rsidR="00B3730D" w:rsidRPr="00D33E71" w:rsidRDefault="00B373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E8BE" w14:textId="77777777" w:rsidR="00B3730D" w:rsidRDefault="00B3730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A113AD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3C15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BF7B" w14:textId="77777777" w:rsidR="00B3730D" w:rsidRDefault="00B373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A0F5" w14:textId="77777777" w:rsidR="00B3730D" w:rsidRPr="00D33E71" w:rsidRDefault="00B373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B796" w14:textId="77777777" w:rsidR="00B3730D" w:rsidRDefault="00B3730D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2F57D481" w14:textId="77777777" w:rsidR="00B3730D" w:rsidRDefault="00B373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578018A0" w14:textId="77777777" w:rsidR="00B3730D" w:rsidRDefault="00B373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A211" w14:textId="77777777" w:rsidR="00B3730D" w:rsidRDefault="00B373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1F7F4E41" w14:textId="77777777" w:rsidR="00B3730D" w:rsidRDefault="00B373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D28D" w14:textId="77777777" w:rsidR="00B3730D" w:rsidRPr="00D33E71" w:rsidRDefault="00B373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5B3E" w14:textId="77777777" w:rsidR="00B3730D" w:rsidRDefault="00B373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2247" w14:textId="77777777" w:rsidR="00B3730D" w:rsidRPr="00D33E71" w:rsidRDefault="00B373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E5F1" w14:textId="77777777" w:rsidR="00B3730D" w:rsidRDefault="00B3730D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AC0404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762F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D87F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35D23782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58FB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7E75" w14:textId="77777777" w:rsidR="00B3730D" w:rsidRPr="0008670B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2D823036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76805C0F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A07D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AAC3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BC07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336E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E976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5CAD58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2A6E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85BD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A451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6643" w14:textId="77777777" w:rsidR="00B3730D" w:rsidRPr="0008670B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3291B99C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1B8A6207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748C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D5B4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5919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1483CD7B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A068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8803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:rsidRPr="00456545" w14:paraId="2344FF3D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B7ED" w14:textId="77777777" w:rsidR="00B3730D" w:rsidRPr="00456545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C4EF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C363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A081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1290524D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1ADB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16F4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6ED9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5D5D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8D27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:rsidRPr="00456545" w14:paraId="0DFCE08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09A7B" w14:textId="77777777" w:rsidR="00B3730D" w:rsidRPr="00456545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39ED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F963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1EF6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39F58E99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4526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73D0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9E18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ED03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7FC8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:rsidRPr="00456545" w14:paraId="784D697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DFF05" w14:textId="77777777" w:rsidR="00B3730D" w:rsidRPr="00456545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3F35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6C1E864E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450F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51DB" w14:textId="77777777" w:rsidR="00B3730D" w:rsidRDefault="00B3730D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3149E646" w14:textId="77777777" w:rsidR="00B3730D" w:rsidRDefault="00B3730D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C93E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587E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B51C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DD1E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C21C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730D" w:rsidRPr="00456545" w14:paraId="6246672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3C409" w14:textId="77777777" w:rsidR="00B3730D" w:rsidRPr="00456545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63F5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04BB446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CE74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F6B5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44984AEE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69C0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A3B2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BF4D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0AC3CC6F" w14:textId="77777777" w:rsidR="00B3730D" w:rsidRPr="00456545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818A" w14:textId="77777777" w:rsidR="00B3730D" w:rsidRPr="00D33E71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3BFD" w14:textId="77777777" w:rsidR="00B3730D" w:rsidRPr="004143AF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41E1CE0" w14:textId="77777777" w:rsidR="00B3730D" w:rsidRPr="00A3090B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:rsidRPr="00456545" w14:paraId="3877F0D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15D8D" w14:textId="77777777" w:rsidR="00B3730D" w:rsidRPr="00456545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BE24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55B3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A013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2616CFE5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5432599C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2AA49236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E19C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D5CA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A876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0EE976EF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6DEA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8199" w14:textId="77777777" w:rsidR="00B3730D" w:rsidRPr="00377D08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6DB162" w14:textId="77777777" w:rsidR="00B3730D" w:rsidRPr="00377D08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473ADE88" w14:textId="77777777" w:rsidR="00B3730D" w:rsidRPr="004143AF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B3730D" w:rsidRPr="00456545" w14:paraId="0617BE4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EE4A8" w14:textId="77777777" w:rsidR="00B3730D" w:rsidRPr="00456545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F39A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0414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68C2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06F086C3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A7BA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34256FF3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DE7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9B7B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78E1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163F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9945CF" w14:textId="77777777" w:rsidR="00B3730D" w:rsidRPr="005F21B7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B3730D" w:rsidRPr="00456545" w14:paraId="7DB2E6D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BD72D" w14:textId="77777777" w:rsidR="00B3730D" w:rsidRPr="00456545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BF54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B528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AFDA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7D5AFC62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32AA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2B517AE7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ACE8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3AF1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F05E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FE32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EC98E8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B3730D" w:rsidRPr="00456545" w14:paraId="6672689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E3818" w14:textId="77777777" w:rsidR="00B3730D" w:rsidRPr="00456545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CBE7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5F4B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9C2F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0D9D8C0C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5B15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0B3D33B6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82FE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14C0" w14:textId="77777777" w:rsidR="00B3730D" w:rsidRDefault="00B373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F8B8" w14:textId="77777777" w:rsidR="00B3730D" w:rsidRDefault="00B373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8523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9D3E78" w14:textId="77777777" w:rsidR="00B3730D" w:rsidRDefault="00B373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B3730D" w:rsidRPr="00456545" w14:paraId="1C14B24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46C4F" w14:textId="77777777" w:rsidR="00B3730D" w:rsidRPr="00456545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F6A7" w14:textId="77777777" w:rsidR="00B3730D" w:rsidRDefault="00B3730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4A58" w14:textId="77777777" w:rsidR="00B3730D" w:rsidRDefault="00B3730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FE77" w14:textId="77777777" w:rsidR="00B3730D" w:rsidRDefault="00B3730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51C0F5AB" w14:textId="77777777" w:rsidR="00B3730D" w:rsidRDefault="00B3730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842C" w14:textId="77777777" w:rsidR="00B3730D" w:rsidRDefault="00B3730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1FE49122" w14:textId="77777777" w:rsidR="00B3730D" w:rsidRDefault="00B3730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96A7" w14:textId="77777777" w:rsidR="00B3730D" w:rsidRDefault="00B3730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3B38" w14:textId="77777777" w:rsidR="00B3730D" w:rsidRDefault="00B3730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8FD0" w14:textId="77777777" w:rsidR="00B3730D" w:rsidRDefault="00B3730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E870" w14:textId="77777777" w:rsidR="00B3730D" w:rsidRDefault="00B3730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8314A2" w14:textId="77777777" w:rsidR="00B3730D" w:rsidRDefault="00B3730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13BB861D" w14:textId="77777777" w:rsidR="00B3730D" w:rsidRDefault="00B3730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B3730D" w:rsidRPr="00456545" w14:paraId="1B0AD33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8C415" w14:textId="77777777" w:rsidR="00B3730D" w:rsidRPr="00456545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357E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34ABF0C6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B924" w14:textId="77777777" w:rsidR="00B3730D" w:rsidRDefault="00B373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726C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433152A1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C992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D322" w14:textId="77777777" w:rsidR="00B3730D" w:rsidRDefault="00B373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AB2C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5ED39F6F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4741" w14:textId="77777777" w:rsidR="00B3730D" w:rsidRDefault="00B373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71F7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737D77AC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4DD10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759F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2131" w14:textId="77777777" w:rsidR="00B3730D" w:rsidRPr="00D33E71" w:rsidRDefault="00B373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12C4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F54CB5C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6050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201DB960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F5D6953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59A3" w14:textId="77777777" w:rsidR="00B3730D" w:rsidRPr="00D33E71" w:rsidRDefault="00B373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9CCE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5577" w14:textId="77777777" w:rsidR="00B3730D" w:rsidRPr="00D33E71" w:rsidRDefault="00B373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8CC6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0559E6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756C1D1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656531A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18BF0708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B3730D" w14:paraId="4EB529C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50369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ABC9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134A" w14:textId="77777777" w:rsidR="00B3730D" w:rsidRPr="00D33E71" w:rsidRDefault="00B373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CC7B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2847948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7687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E28FBCD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2550AA63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534F" w14:textId="77777777" w:rsidR="00B3730D" w:rsidRDefault="00B373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D225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A41E" w14:textId="77777777" w:rsidR="00B3730D" w:rsidRPr="00D33E71" w:rsidRDefault="00B373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E218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39B2B2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D8939CA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147B0680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B3730D" w14:paraId="56FF854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F8F02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F48D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25CBA13D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56BD" w14:textId="77777777" w:rsidR="00B3730D" w:rsidRPr="00D33E71" w:rsidRDefault="00B373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3F44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6140ECCB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12C90077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8B1B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554A" w14:textId="77777777" w:rsidR="00B3730D" w:rsidRDefault="00B373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C07D" w14:textId="77777777" w:rsidR="00B3730D" w:rsidRDefault="00B373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55A1" w14:textId="77777777" w:rsidR="00B3730D" w:rsidRPr="00D33E71" w:rsidRDefault="00B373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A946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74CD93" w14:textId="77777777" w:rsidR="00B3730D" w:rsidRDefault="00B373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B3730D" w14:paraId="09D5C66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7C40A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7AA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AD17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2365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5E19C3F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1D7EBDE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407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6D71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76F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128+700</w:t>
            </w:r>
          </w:p>
          <w:p w14:paraId="662BF52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F83E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2DE7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4, 20, 22 și 40 Cap Y.</w:t>
            </w:r>
          </w:p>
        </w:tc>
      </w:tr>
      <w:tr w:rsidR="00B3730D" w14:paraId="768C52AD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9C5FE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9A4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7334A36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B229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B686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125EEE2D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F05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0C94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801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51D7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5F06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CAF0C7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CAD77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500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65B5CCF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5529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CB82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1F62E3E4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550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E386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758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9564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D7C6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ECA947A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0FA51F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D62A2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A5F0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ADCC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3B21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668C60E4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E71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41A8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92A3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1373516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B71C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9852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5C851E3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818723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79580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136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91AC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477A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5C2F04E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4693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2668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A35A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1C25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794D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003B7A7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2698A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D0D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8056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12B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03B8096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662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4ABE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48C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3B2471A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1E2F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ABBF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46CF472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69C7A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94F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9D9E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72B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5BEDB8C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DCD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44E7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241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5058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F159" w14:textId="77777777" w:rsidR="00B3730D" w:rsidRPr="00534A55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0C0EB1B6" w14:textId="77777777" w:rsidR="00B3730D" w:rsidRPr="00534A55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AC44672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B3730D" w14:paraId="13E5675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95E70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BC2A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6A0D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69EA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2927ECC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860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9E6C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740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B509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1693" w14:textId="77777777" w:rsidR="00B3730D" w:rsidRPr="00534A55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66B6EC6D" w14:textId="77777777" w:rsidR="00B3730D" w:rsidRPr="00534A55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2990870" w14:textId="77777777" w:rsidR="00B3730D" w:rsidRPr="00534A55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B3730D" w14:paraId="15FCF81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92B7F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934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28F1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50A2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5DA141B3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561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263D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DE5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4B5F2DF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1017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F948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461666F8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6D916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DA1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6790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FCF8" w14:textId="77777777" w:rsidR="00B3730D" w:rsidRPr="000C4604" w:rsidRDefault="00B3730D" w:rsidP="00BE3ADC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0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4058F3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6454B24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6AEB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8F6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B6E4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E7DA" w14:textId="77777777" w:rsidR="00B3730D" w:rsidRPr="000C4604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38A25151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B3730D" w14:paraId="5D3101BE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90A10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FD1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A601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67FB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42CAC626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81F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9243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CA5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7AF12A33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CD42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11A6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23104C89" w14:textId="77777777" w:rsidTr="0029382F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CBA34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311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2F08DF4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8EE7" w14:textId="77777777" w:rsidR="00B3730D" w:rsidRDefault="00B3730D" w:rsidP="002938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E60B" w14:textId="77777777" w:rsidR="00B3730D" w:rsidRDefault="00B3730D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 Cotești și</w:t>
            </w:r>
          </w:p>
          <w:p w14:paraId="416721B2" w14:textId="77777777" w:rsidR="00B3730D" w:rsidRDefault="00B3730D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2C847139" w14:textId="77777777" w:rsidR="00B3730D" w:rsidRDefault="00B3730D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5D1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1CD7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23B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2BDA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1426" w14:textId="77777777" w:rsidR="00B3730D" w:rsidRPr="00BB30B6" w:rsidRDefault="00B3730D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126DA5D" w14:textId="77777777" w:rsidR="00B3730D" w:rsidRDefault="00B3730D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4A93CC45" w14:textId="77777777" w:rsidR="00B3730D" w:rsidRDefault="00B3730D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B3730D" w14:paraId="477BF3F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4DE10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F1C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B463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2A47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F0B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46F8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4B3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195+000</w:t>
            </w:r>
          </w:p>
          <w:p w14:paraId="4FF1925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9B22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144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9C765B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A3073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AC0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6DBA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4DD6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12AEFFB5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8B0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A328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EDC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BB1E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7273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E26EC5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50ED2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47C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C387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FB2A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4DF87464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FD0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5061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6F7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42519E2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D0D3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1142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1D4916B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4A303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7DC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5C9C5DB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EDB4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0EA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C9E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31C2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919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AEA5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A06B" w14:textId="77777777" w:rsidR="00B3730D" w:rsidRPr="000C4604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B3730D" w14:paraId="60DF46A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6644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F4E0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1BBA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8D0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2DC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D188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5A3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5B35147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4E28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07DC" w14:textId="77777777" w:rsidR="00B3730D" w:rsidRPr="000C4604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B3730D" w14:paraId="7D9438EC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67CA9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533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06CAF7B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10C9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C3EB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63FFBA21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60D3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5A84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47F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000938D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DB88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F687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4EE85E9" w14:textId="77777777" w:rsidR="00B3730D" w:rsidRPr="006C1F61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48C727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8AA8C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9D9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181196C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1481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977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06AE95B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584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C075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124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5E0F375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F75F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9BED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C21B794" w14:textId="77777777" w:rsidR="00B3730D" w:rsidRPr="00D84BDE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EEAADE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141C9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992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07A164E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D5F2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918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1AF10354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61F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2045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AE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A333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9FDD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1DA4C54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FA310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4C6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7F48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B6A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4E21528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E1E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0A60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F79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773F393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D968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504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2759C8F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057A8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AA5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8B13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059D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053E03D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3F7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7BA1CE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D87A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9A2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E892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DC11" w14:textId="77777777" w:rsidR="00B3730D" w:rsidRPr="00534C03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486E4667" w14:textId="77777777" w:rsidR="00B3730D" w:rsidRPr="00534C03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498FA92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B3730D" w14:paraId="41BA749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F6640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79C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5C86503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F2B2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70A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4FC49647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F2F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D687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BDC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55935E3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5528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90D5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45F2926" w14:textId="77777777" w:rsidR="00B3730D" w:rsidRPr="00D84BDE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C2BCFC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894C3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BBA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099DF193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3EF7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43C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F92E08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10BD22D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677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A270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8AD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2029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BEBA" w14:textId="77777777" w:rsidR="00B3730D" w:rsidRPr="001F07B1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D5FCCE5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5F445989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B3730D" w14:paraId="7EBF4482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F24E5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4A0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F0C6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D40A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C2E6F9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5D6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A183F4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D1ED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350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509F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CB3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3948B715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35A464E4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B3730D" w14:paraId="50EE6D3F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42C96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259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2844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9AF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8B0A1C2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6EA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BB33C6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34ED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19DA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8B0D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36C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0D68C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4E7A9D3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B3730D" w14:paraId="27D8576B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1E60C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443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7E85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B485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219241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5A2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55141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827C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978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FC24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C77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0430F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B3730D" w14:paraId="39C378F2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E60DD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D29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5EDE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4217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129453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5F8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338F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97F0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CBB8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43A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D580E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26C0492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B3730D" w14:paraId="7129552F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3A798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373A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9113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5A0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85D5785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8F5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BAFA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DAA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ACE8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0644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FF2B34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B3730D" w14:paraId="73C0E8F2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5F079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2A4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855E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463B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AC63287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50D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86416B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0C14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422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47FB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270D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1C2FE06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B3730D" w14:paraId="0F95A711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583B9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3B2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428B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BB5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999DC11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46A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C4E5FCA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7EEF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534A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2E21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5F35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1E6F7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78A5E6D6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B3730D" w14:paraId="2D187EF7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6EC72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D73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0285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8D79" w14:textId="77777777" w:rsidR="00B3730D" w:rsidRPr="00AD0C48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C9416AD" w14:textId="77777777" w:rsidR="00B3730D" w:rsidRPr="00AD0C48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BBC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6CE54F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B226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2AC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FF5E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824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66C26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3D80E7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1786E554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B3730D" w14:paraId="04B268CF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B8D18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908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AD4F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809F" w14:textId="77777777" w:rsidR="00B3730D" w:rsidRDefault="00B3730D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2B283432" w14:textId="77777777" w:rsidR="00B3730D" w:rsidRDefault="00B3730D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4067333D" w14:textId="77777777" w:rsidR="00B3730D" w:rsidRDefault="00B3730D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5225732A" w14:textId="77777777" w:rsidR="00B3730D" w:rsidRPr="002532C4" w:rsidRDefault="00B3730D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017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87E5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445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C0E1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5A92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B35CE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570080F5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49600BD3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B3730D" w14:paraId="53C7B81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B87CB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523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9952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AA3E" w14:textId="77777777" w:rsidR="00B373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DADE2F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F54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77D0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4A4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F005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C25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A5506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0509608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B3730D" w14:paraId="285E8112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DF691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D29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FAB7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3518" w14:textId="77777777" w:rsidR="00B373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CEFA1E1" w14:textId="77777777" w:rsidR="00B3730D" w:rsidRPr="0037264C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E52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7CF5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858A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E45D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867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499CC3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2E0F9F4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B3730D" w14:paraId="3D4CA00E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A694D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A00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7D25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C24A" w14:textId="77777777" w:rsidR="00B373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BB98685" w14:textId="77777777" w:rsidR="00B3730D" w:rsidRPr="003A07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7CE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6291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147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FCA2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949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D43D9D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B3730D" w14:paraId="38782D2E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501C4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9D63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A8FE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03CC" w14:textId="77777777" w:rsidR="00B373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EF575B0" w14:textId="77777777" w:rsidR="00B3730D" w:rsidRPr="00F401C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ACD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19E38E0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2E75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13C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6187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66A3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2658F4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282F450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B3730D" w14:paraId="326B239E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A1F6A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205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922C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9E84" w14:textId="77777777" w:rsidR="00B373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1CA1A73" w14:textId="77777777" w:rsidR="00B373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01658838" w14:textId="77777777" w:rsidR="00B373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890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FD0F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DEC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8FCA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1FDB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F00ED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607638BA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B3730D" w14:paraId="454AEB9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23B64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40B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BBEC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3316" w14:textId="77777777" w:rsidR="00B373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2B3B17A" w14:textId="77777777" w:rsidR="00B373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22AC7109" w14:textId="77777777" w:rsidR="00B373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4C792655" w14:textId="77777777" w:rsidR="00B3730D" w:rsidRPr="002532C4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705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4479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966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82A0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F71D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6AD5D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379AB62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B3730D" w14:paraId="51AB9A1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7ECE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903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6A7E264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8620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2C6D" w14:textId="77777777" w:rsidR="00B373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50013148" w14:textId="77777777" w:rsidR="00B3730D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58CC6F45" w14:textId="77777777" w:rsidR="00B3730D" w:rsidRDefault="00B3730D" w:rsidP="00BE3ADC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9B4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049A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73E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CE65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D23B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36FD9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B3730D" w14:paraId="784B231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35772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8A4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B149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16EA" w14:textId="77777777" w:rsidR="00B3730D" w:rsidRPr="002D1130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1D3BB6DF" w14:textId="77777777" w:rsidR="00B3730D" w:rsidRPr="002D1130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16E354C4" w14:textId="77777777" w:rsidR="00B3730D" w:rsidRPr="002D1130" w:rsidRDefault="00B3730D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AF2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5898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93B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26DF8F4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6E69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B27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9591B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0E051D8A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754ADFB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5476671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5D5DF34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B3730D" w14:paraId="35FF6028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0971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224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9267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2B06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C61421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9D6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A761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ECB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C07D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4D3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0C1BB7C3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1E6579D3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B3730D" w14:paraId="299B5000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8A378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EA4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0AF8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A4E3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1C6555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7E0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CE6E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3FA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E6E0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E6D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03BF4457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5BAD7CD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B3730D" w14:paraId="53E6382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8C832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08D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28C6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19C2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346FBA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DBE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F2C9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D1C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8114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C88A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54441BAA" w14:textId="77777777" w:rsidR="00B3730D" w:rsidRPr="00CB3447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B3730D" w14:paraId="6CD166E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5F402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CC83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AAFD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66E1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5ADB9DB4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E5A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C4CF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246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21A11A6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B83B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83BA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0F75DA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E4F148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66AF7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49B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DB79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986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AE3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78A26B2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567E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D08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9494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C60F" w14:textId="77777777" w:rsidR="00B3730D" w:rsidRPr="004143AF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60A2383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43CAA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1EA0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A3F0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F06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12E04EF5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B9D0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2BDD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AC2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33F5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1047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Cu inductori de 1000Hz </w:t>
            </w:r>
            <w:r>
              <w:rPr>
                <w:b/>
                <w:bCs/>
                <w:i/>
                <w:sz w:val="20"/>
              </w:rPr>
              <w:br/>
              <w:t>la paletele galbene</w:t>
            </w:r>
          </w:p>
        </w:tc>
      </w:tr>
      <w:tr w:rsidR="00B3730D" w14:paraId="5268E69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2F683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CE5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334+800</w:t>
            </w:r>
          </w:p>
          <w:p w14:paraId="6B43B5C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4293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CC8F" w14:textId="77777777" w:rsidR="00B3730D" w:rsidRDefault="00B3730D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Săcuieni Roman – </w:t>
            </w:r>
          </w:p>
          <w:p w14:paraId="434B448B" w14:textId="77777777" w:rsidR="00B3730D" w:rsidRDefault="00B3730D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63F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8C12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59F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3BBD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B307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ACEA0A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2060B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A4C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EC0F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FB2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E83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88C3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6C7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361+251</w:t>
            </w:r>
          </w:p>
          <w:p w14:paraId="065F0F7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BE45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0A7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B3730D" w14:paraId="33EC97F8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5A7DE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C5E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984B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2E43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565BC94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B70A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BE38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3E0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DB59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DDBD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96C72B9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EC5C2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3F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0E43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0A3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10F2ACB6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759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19E4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193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4791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77CA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38C350D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A043D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7A9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CCCE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A04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3C8C7CEB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202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8D3E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7C1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1570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1B1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2602903E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C1C18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C5E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C1BA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C6B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115386D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F73E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E1D924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2F32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410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1F75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B947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560709D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45DE2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8C4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7BB2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2C96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45CC56ED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932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B2DC6F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C71B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1F90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BF77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FE23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B5D6FA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D0017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00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853D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628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7CCC2E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895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C78B8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040610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50D64E9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891A78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F557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BCA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5FC1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707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4B664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0CA0B4A7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0C3F16E1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B3730D" w14:paraId="345A8F7F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16987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56A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3330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8F35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71DA4C5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DC1A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C22D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09B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BBB9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86F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B3730D" w14:paraId="12061074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D115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D33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D4D9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69F1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7B6059D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215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5C4ECA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ABEA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F82B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3A06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DF0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2079B4F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E8FE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0A3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1902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40F6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5EFEF20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26D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9173C0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3B66D9A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73B8678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B488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71D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13EE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6E9A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1524470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D884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450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E7CC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5740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0B72F96F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03A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8C20727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46996D8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070CF3A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D678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69E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62A5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1A9A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F5BD59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42E5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2C9A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C884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4F1D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6EC6D93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BA7F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82F6" w14:textId="77777777" w:rsidR="00B3730D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F5A0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E84C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780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B0A3784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30D0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7A6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596C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7C6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5614FC32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F68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1CCCC18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78BE79B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E50B993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39EC108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A406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59D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4B67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7946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BF35A30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08891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CC5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D8C9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4CD1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1B26D7CD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A046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DE7E3C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B7B6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9AE2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9ACF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AE5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7BF0E8C0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8C6D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F2CA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E3E8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21C9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1158E215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5ECB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24B7CF7A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335E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71E5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2261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A1F4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5E3063C8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0928" w14:textId="77777777" w:rsidR="00B3730D" w:rsidRDefault="00B3730D" w:rsidP="00B373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23A9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0C52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7E6E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6817173A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58E30108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7E81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D23D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2A8D" w14:textId="77777777" w:rsidR="00B3730D" w:rsidRDefault="00B3730D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4C7F" w14:textId="77777777" w:rsidR="00B3730D" w:rsidRPr="00D33E71" w:rsidRDefault="00B3730D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85EC" w14:textId="77777777" w:rsidR="00B3730D" w:rsidRDefault="00B3730D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170E094" w14:textId="77777777" w:rsidR="00B3730D" w:rsidRPr="00BA7DAE" w:rsidRDefault="00B3730D" w:rsidP="000A5D7E">
      <w:pPr>
        <w:tabs>
          <w:tab w:val="left" w:pos="2748"/>
        </w:tabs>
        <w:rPr>
          <w:sz w:val="20"/>
        </w:rPr>
      </w:pPr>
    </w:p>
    <w:p w14:paraId="75396F69" w14:textId="77777777" w:rsidR="00B3730D" w:rsidRDefault="00B3730D" w:rsidP="00E7698F">
      <w:pPr>
        <w:pStyle w:val="Heading1"/>
        <w:spacing w:line="360" w:lineRule="auto"/>
      </w:pPr>
      <w:r>
        <w:t>LINIA 504</w:t>
      </w:r>
    </w:p>
    <w:p w14:paraId="3773F353" w14:textId="77777777" w:rsidR="00B3730D" w:rsidRPr="00A16A49" w:rsidRDefault="00B3730D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3730D" w14:paraId="30F83D5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A8B72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7B84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06934E66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518E" w14:textId="77777777" w:rsidR="00B3730D" w:rsidRDefault="00B3730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9EC3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FF36114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059E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77F0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D747" w14:textId="77777777" w:rsidR="00B3730D" w:rsidRDefault="00B3730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9542" w14:textId="77777777" w:rsidR="00B3730D" w:rsidRDefault="00B3730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F658" w14:textId="77777777" w:rsidR="00B3730D" w:rsidRDefault="00B3730D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2B1D60FE" w14:textId="77777777" w:rsidR="00B3730D" w:rsidRDefault="00B3730D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211EADA4" w14:textId="77777777" w:rsidR="00B3730D" w:rsidRPr="004C4194" w:rsidRDefault="00B3730D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B3730D" w14:paraId="240EEAD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67831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C91E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41294B28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0D67" w14:textId="77777777" w:rsidR="00B3730D" w:rsidRDefault="00B3730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1A62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5A110601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3D7D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B82F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9966" w14:textId="77777777" w:rsidR="00B3730D" w:rsidRDefault="00B3730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6292ABFA" w14:textId="77777777" w:rsidR="00B3730D" w:rsidRDefault="00B3730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926D" w14:textId="77777777" w:rsidR="00B3730D" w:rsidRDefault="00B3730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3C0F" w14:textId="77777777" w:rsidR="00B3730D" w:rsidRPr="004C4194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6E9C546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3CFFB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D1E3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B521" w14:textId="77777777" w:rsidR="00B3730D" w:rsidRDefault="00B3730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674A" w14:textId="77777777" w:rsidR="00B3730D" w:rsidRDefault="00B3730D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2DAA537B" w14:textId="77777777" w:rsidR="00B3730D" w:rsidRDefault="00B3730D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681A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A628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17FC" w14:textId="77777777" w:rsidR="00B3730D" w:rsidRDefault="00B3730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45D6F504" w14:textId="77777777" w:rsidR="00B3730D" w:rsidRDefault="00B3730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6574" w14:textId="77777777" w:rsidR="00B3730D" w:rsidRDefault="00B3730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0C86" w14:textId="77777777" w:rsidR="00B3730D" w:rsidRPr="004C4194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095A5E54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F10EA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DA05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7470B2C7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68A4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283B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3002324E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B021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BB01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E71C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2A81FD88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1482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B1B7" w14:textId="77777777" w:rsidR="00B3730D" w:rsidRPr="004C4194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0E19A84E" w14:textId="77777777" w:rsidR="00B3730D" w:rsidRPr="00D0576C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7CBF86B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17383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4EDD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723D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74F6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0AFDE34D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4905C3F5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76AD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C188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73D3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0B0A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70FB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0A35BAD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5F34A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5698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D0AC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2CF4" w14:textId="77777777" w:rsidR="00B3730D" w:rsidRDefault="00B3730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53E857A5" w14:textId="77777777" w:rsidR="00B3730D" w:rsidRDefault="00B3730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27F7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EC18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4BDB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E30F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6967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B3730D" w14:paraId="40A3C235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0CBB8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43CE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409B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3D12" w14:textId="77777777" w:rsidR="00B3730D" w:rsidRDefault="00B3730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96CAF4F" w14:textId="77777777" w:rsidR="00B3730D" w:rsidRDefault="00B3730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4662" w14:textId="77777777" w:rsidR="00B3730D" w:rsidRDefault="00B3730D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11E5" w14:textId="77777777" w:rsidR="00B3730D" w:rsidRPr="00D0473F" w:rsidRDefault="00B3730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2E12" w14:textId="77777777" w:rsidR="00B3730D" w:rsidRDefault="00B3730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4501" w14:textId="77777777" w:rsidR="00B3730D" w:rsidRPr="00D0473F" w:rsidRDefault="00B3730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F063" w14:textId="77777777" w:rsidR="00B3730D" w:rsidRDefault="00B3730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B3730D" w14:paraId="354657F7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E4697" w14:textId="77777777" w:rsidR="00B3730D" w:rsidRDefault="00B3730D" w:rsidP="00B3730D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F8CD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CA88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9933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3AB128B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303F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9AE1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9A36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AF61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0B0F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75360AB9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B3730D" w14:paraId="5847013F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962D7" w14:textId="77777777" w:rsidR="00B3730D" w:rsidRDefault="00B3730D" w:rsidP="00B3730D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B038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0D36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CBA6" w14:textId="77777777" w:rsidR="00B3730D" w:rsidRDefault="00B3730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93E8309" w14:textId="77777777" w:rsidR="00B3730D" w:rsidRDefault="00B3730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C10A" w14:textId="77777777" w:rsidR="00B3730D" w:rsidRDefault="00B3730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957E" w14:textId="77777777" w:rsidR="00B3730D" w:rsidRPr="00D0473F" w:rsidRDefault="00B3730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DC17" w14:textId="77777777" w:rsidR="00B3730D" w:rsidRDefault="00B3730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259E" w14:textId="77777777" w:rsidR="00B3730D" w:rsidRPr="00D0473F" w:rsidRDefault="00B3730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C7E8" w14:textId="77777777" w:rsidR="00B3730D" w:rsidRDefault="00B3730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B3730D" w14:paraId="7DE802FF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7B25E" w14:textId="77777777" w:rsidR="00B3730D" w:rsidRDefault="00B3730D" w:rsidP="00B3730D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89E1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4C64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4F07" w14:textId="77777777" w:rsidR="00B3730D" w:rsidRDefault="00B3730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38789F3" w14:textId="77777777" w:rsidR="00B3730D" w:rsidRDefault="00B3730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F0EA" w14:textId="77777777" w:rsidR="00B3730D" w:rsidRDefault="00B3730D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1F57" w14:textId="77777777" w:rsidR="00B3730D" w:rsidRPr="00D0473F" w:rsidRDefault="00B3730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40C0" w14:textId="77777777" w:rsidR="00B3730D" w:rsidRDefault="00B3730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A7B1" w14:textId="77777777" w:rsidR="00B3730D" w:rsidRPr="00D0473F" w:rsidRDefault="00B3730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1601" w14:textId="77777777" w:rsidR="00B3730D" w:rsidRDefault="00B3730D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B3730D" w14:paraId="5D5B6FAF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7DA49" w14:textId="77777777" w:rsidR="00B3730D" w:rsidRDefault="00B3730D" w:rsidP="00B3730D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00DB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9F55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6E8D" w14:textId="77777777" w:rsidR="00B3730D" w:rsidRDefault="00B3730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751D590" w14:textId="77777777" w:rsidR="00B3730D" w:rsidRDefault="00B3730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D3F2" w14:textId="77777777" w:rsidR="00B3730D" w:rsidRDefault="00B3730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821D491" w14:textId="77777777" w:rsidR="00B3730D" w:rsidRDefault="00B3730D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7680" w14:textId="77777777" w:rsidR="00B3730D" w:rsidRPr="00D0473F" w:rsidRDefault="00B3730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CC57" w14:textId="77777777" w:rsidR="00B3730D" w:rsidRDefault="00B3730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F627" w14:textId="77777777" w:rsidR="00B3730D" w:rsidRPr="00D0473F" w:rsidRDefault="00B3730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1A1F" w14:textId="77777777" w:rsidR="00B3730D" w:rsidRDefault="00B3730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993FCF1" w14:textId="77777777" w:rsidR="00B3730D" w:rsidRDefault="00B3730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B3730D" w14:paraId="25F204C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86704" w14:textId="77777777" w:rsidR="00B3730D" w:rsidRDefault="00B3730D" w:rsidP="00B3730D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C125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873A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8D4B" w14:textId="77777777" w:rsidR="00B3730D" w:rsidRDefault="00B3730D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507B4C30" w14:textId="77777777" w:rsidR="00B3730D" w:rsidRDefault="00B3730D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B464" w14:textId="77777777" w:rsidR="00B3730D" w:rsidRDefault="00B3730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8E329D5" w14:textId="77777777" w:rsidR="00B3730D" w:rsidRDefault="00B3730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B17D" w14:textId="77777777" w:rsidR="00B3730D" w:rsidRPr="00D0473F" w:rsidRDefault="00B3730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CB79" w14:textId="77777777" w:rsidR="00B3730D" w:rsidRDefault="00B3730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AA3D" w14:textId="77777777" w:rsidR="00B3730D" w:rsidRPr="00D0473F" w:rsidRDefault="00B3730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B25C" w14:textId="77777777" w:rsidR="00B3730D" w:rsidRDefault="00B3730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3956935" w14:textId="77777777" w:rsidR="00B3730D" w:rsidRDefault="00B3730D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B3730D" w14:paraId="429E12CF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DF6B2" w14:textId="77777777" w:rsidR="00B3730D" w:rsidRDefault="00B3730D" w:rsidP="00B3730D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F18B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2409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2C22" w14:textId="77777777" w:rsidR="00B3730D" w:rsidRDefault="00B3730D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0138FD68" w14:textId="77777777" w:rsidR="00B3730D" w:rsidRDefault="00B3730D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2539" w14:textId="77777777" w:rsidR="00B3730D" w:rsidRDefault="00B3730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B626" w14:textId="77777777" w:rsidR="00B3730D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CF39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418868CB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F83B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CA06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7A215BE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465BE" w14:textId="77777777" w:rsidR="00B3730D" w:rsidRDefault="00B3730D" w:rsidP="00B3730D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FBFE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56733489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4FF3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F180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26537546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B3A0" w14:textId="77777777" w:rsidR="00B3730D" w:rsidRDefault="00B3730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FFFA" w14:textId="77777777" w:rsidR="00B3730D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0798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09AA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A87C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51D7AF8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FE2B1" w14:textId="77777777" w:rsidR="00B3730D" w:rsidRDefault="00B3730D" w:rsidP="00B3730D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939D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DCDA" w14:textId="77777777" w:rsidR="00B3730D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89E8" w14:textId="77777777" w:rsidR="00B3730D" w:rsidRDefault="00B3730D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18038D02" w14:textId="77777777" w:rsidR="00B3730D" w:rsidRDefault="00B3730D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45CA" w14:textId="77777777" w:rsidR="00B3730D" w:rsidRDefault="00B3730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B933BD7" w14:textId="77777777" w:rsidR="00B3730D" w:rsidRDefault="00B3730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5856" w14:textId="77777777" w:rsidR="00B3730D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9BAD" w14:textId="77777777" w:rsidR="00B3730D" w:rsidRDefault="00B3730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4424" w14:textId="77777777" w:rsidR="00B3730D" w:rsidRPr="00D0473F" w:rsidRDefault="00B3730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0280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B4D838" w14:textId="77777777" w:rsidR="00B3730D" w:rsidRDefault="00B3730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B3730D" w14:paraId="426FAB8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52641" w14:textId="77777777" w:rsidR="00B3730D" w:rsidRDefault="00B3730D" w:rsidP="00B3730D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7A81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A079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143B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233EDFD8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3517" w14:textId="77777777" w:rsidR="00B3730D" w:rsidRDefault="00B3730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7E7821B" w14:textId="77777777" w:rsidR="00B3730D" w:rsidRDefault="00B3730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1BF9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1B51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AFA4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0FC6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8E2009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B3730D" w14:paraId="33E9F44A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EF21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9397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D017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B9BA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4408F754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2B6E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F39B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3036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7C95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285C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243C2F29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B3730D" w14:paraId="2CDAA161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7DCC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B675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15675496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CD2B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B9D1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7FE886E6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2F0D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C531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9681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CB6D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D209" w14:textId="77777777" w:rsidR="00B3730D" w:rsidRPr="004C4194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606A114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C540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1F3D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50FC2BB8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61366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1CED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68398716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52C7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5277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8596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9A9F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720C" w14:textId="77777777" w:rsidR="00B3730D" w:rsidRPr="004C4194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C90F73E" w14:textId="77777777" w:rsidR="00B3730D" w:rsidRPr="00D0576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1D7A4A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52E66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F0F3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67355159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B095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F12A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3F58921A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D1FA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3830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7782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89A0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78F8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50DED71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3627E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69D8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09C76DCC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D4FF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02B8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27F01CA5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7AA93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B1EE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B9DA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911F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438F" w14:textId="77777777" w:rsidR="00B3730D" w:rsidRPr="004C4194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1C36AA3" w14:textId="77777777" w:rsidR="00B3730D" w:rsidRPr="00D0576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040AF2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D7794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186C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3EE2AECB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6722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3E78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195E6780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4E2C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E26D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F2D6A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0FBB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32B5" w14:textId="77777777" w:rsidR="00B3730D" w:rsidRPr="004C4194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D0BFEF4" w14:textId="77777777" w:rsidR="00B3730D" w:rsidRPr="00D0576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B55DDF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B7E30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B687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3E8B30A2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9DA6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F19A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73FA6401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6A01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9B14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2B9F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7F67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6A03" w14:textId="77777777" w:rsidR="00B3730D" w:rsidRPr="004C4194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E19B587" w14:textId="77777777" w:rsidR="00B3730D" w:rsidRPr="00D0576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D9DA04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182CE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0183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CEEA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B60F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2922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9BFF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6AA4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F531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0397" w14:textId="77777777" w:rsidR="00B3730D" w:rsidRPr="00E03C2B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ACC6078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B3730D" w14:paraId="33371A61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B9978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4EDC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7C6D2596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F045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3573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53E440F7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1972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22D4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CE99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842B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557D" w14:textId="77777777" w:rsidR="00B3730D" w:rsidRPr="004C4194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F177D85" w14:textId="77777777" w:rsidR="00B3730D" w:rsidRPr="00D0576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8C12C82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BC484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EE85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6E0133BD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C82E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638D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454E0611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9EF4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DC3E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1C0D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FD48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95D6" w14:textId="77777777" w:rsidR="00B3730D" w:rsidRPr="00E4349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611150D" w14:textId="77777777" w:rsidR="00B3730D" w:rsidRPr="00E4349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7861532F" w14:textId="77777777" w:rsidR="00B3730D" w:rsidRPr="00E4349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B3730D" w14:paraId="2B2BB152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54993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57C8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54586327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C4A7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33AE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5B18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B376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8692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3433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E8C54" w14:textId="77777777" w:rsidR="00B3730D" w:rsidRPr="004C4194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96A3978" w14:textId="77777777" w:rsidR="00B3730D" w:rsidRPr="00D0576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2A6E9F3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E72E0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DE47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2F614101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9CD4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4635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2A4A4D40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5C99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5D4E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5FC3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A14A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191D6" w14:textId="77777777" w:rsidR="00B3730D" w:rsidRPr="000D6FC2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4054A58B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0A5FA76E" w14:textId="77777777" w:rsidR="00B3730D" w:rsidRPr="000D6FC2" w:rsidRDefault="00B3730D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3730D" w14:paraId="3683FAA7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9D197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5E2D" w14:textId="77777777" w:rsidR="00B3730D" w:rsidRDefault="00B3730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031BD9C4" w14:textId="77777777" w:rsidR="00B3730D" w:rsidRDefault="00B3730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D997" w14:textId="77777777" w:rsidR="00B3730D" w:rsidRPr="00D0473F" w:rsidRDefault="00B3730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6833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3FD73E0D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442D" w14:textId="77777777" w:rsidR="00B3730D" w:rsidRDefault="00B3730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48D0" w14:textId="77777777" w:rsidR="00B3730D" w:rsidRDefault="00B3730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44EE" w14:textId="77777777" w:rsidR="00B3730D" w:rsidRDefault="00B3730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317B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1F69" w14:textId="77777777" w:rsidR="00B3730D" w:rsidRPr="004C4194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9DBF647" w14:textId="77777777" w:rsidR="00B3730D" w:rsidRPr="00D0576C" w:rsidRDefault="00B3730D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3817142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3B1FD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D7CD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5E46C9B6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251B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5C6B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14AF4605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FCCB" w14:textId="77777777" w:rsidR="00B3730D" w:rsidRDefault="00B3730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BC74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9DA3" w14:textId="77777777" w:rsidR="00B3730D" w:rsidRDefault="00B3730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347B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2A5A" w14:textId="77777777" w:rsidR="00B3730D" w:rsidRPr="004C4194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80C861A" w14:textId="77777777" w:rsidR="00B3730D" w:rsidRPr="00D0576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DB1713D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2B457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2C66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530D00C6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7CDA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97A2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3A7ACC90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7852" w14:textId="77777777" w:rsidR="00B3730D" w:rsidRDefault="00B3730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AA9E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5E85" w14:textId="77777777" w:rsidR="00B3730D" w:rsidRDefault="00B3730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D61A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8FB7" w14:textId="77777777" w:rsidR="00B3730D" w:rsidRPr="004C4194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34E4B74" w14:textId="77777777" w:rsidR="00B3730D" w:rsidRPr="00D0576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99A3D1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11AA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A52A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46D90038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3485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936D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713DB6E1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C05C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758C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3374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E0CE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F576" w14:textId="77777777" w:rsidR="00B3730D" w:rsidRPr="004C4194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1FE734D" w14:textId="77777777" w:rsidR="00B3730D" w:rsidRPr="00D0576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DA6D8B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9FAE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A7A9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C2E1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0C53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19F6BD26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0AFC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3785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B837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FA16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EB3E" w14:textId="77777777" w:rsidR="00B3730D" w:rsidRPr="00423757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50C98DC7" w14:textId="77777777" w:rsidR="00B3730D" w:rsidRPr="00423757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F50E67B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B3730D" w14:paraId="4DACF72B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009A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E8EB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3219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C1CB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7F048B58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9FE2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971E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10AB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67DB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2097" w14:textId="77777777" w:rsidR="00B3730D" w:rsidRPr="00F94F88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BA0723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18B0B218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B3730D" w14:paraId="0458E17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0C27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24B6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68FB2D5C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1B0F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D2DB" w14:textId="77777777" w:rsidR="00B3730D" w:rsidRDefault="00B3730D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5060158B" w14:textId="77777777" w:rsidR="00B3730D" w:rsidRDefault="00B3730D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4440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FB0E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1D94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9A45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2B4C" w14:textId="77777777" w:rsidR="00B3730D" w:rsidRPr="00F94F88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0AC1D60C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E90C8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40D7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4BE55F6E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EB62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E213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1C11B3B8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51E3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6C93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07AA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CA71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280B" w14:textId="77777777" w:rsidR="00B3730D" w:rsidRPr="004C4194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4DA036B" w14:textId="77777777" w:rsidR="00B3730D" w:rsidRPr="00D0576C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147A9D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D4A59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16D1" w14:textId="77777777" w:rsidR="00B3730D" w:rsidRDefault="00B3730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2BA3" w14:textId="77777777" w:rsidR="00B3730D" w:rsidRDefault="00B3730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F2A4" w14:textId="77777777" w:rsidR="00B3730D" w:rsidRDefault="00B3730D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6309" w14:textId="77777777" w:rsidR="00B3730D" w:rsidRDefault="00B3730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CA1017F" w14:textId="77777777" w:rsidR="00B3730D" w:rsidRDefault="00B3730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07C34BF1" w14:textId="77777777" w:rsidR="00B3730D" w:rsidRDefault="00B3730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A45181E" w14:textId="77777777" w:rsidR="00B3730D" w:rsidRDefault="00B3730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77BB203F" w14:textId="77777777" w:rsidR="00B3730D" w:rsidRDefault="00B3730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F98F" w14:textId="77777777" w:rsidR="00B3730D" w:rsidRPr="00D0473F" w:rsidRDefault="00B3730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D9B6" w14:textId="77777777" w:rsidR="00B3730D" w:rsidRDefault="00B3730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F123" w14:textId="77777777" w:rsidR="00B3730D" w:rsidRPr="00D0473F" w:rsidRDefault="00B3730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9346" w14:textId="77777777" w:rsidR="00B3730D" w:rsidRPr="006E4685" w:rsidRDefault="00B3730D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3DFD125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A720C" w14:textId="77777777" w:rsidR="00B3730D" w:rsidRDefault="00B3730D" w:rsidP="00B373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F5E7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5F17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F871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7E92EBAD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849E0" w14:textId="77777777" w:rsidR="00B3730D" w:rsidRDefault="00B3730D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6CE7044B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9CFD" w14:textId="77777777" w:rsidR="00B3730D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9DE8" w14:textId="77777777" w:rsidR="00B3730D" w:rsidRDefault="00B3730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9AD4" w14:textId="77777777" w:rsidR="00B3730D" w:rsidRPr="00D0473F" w:rsidRDefault="00B3730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B726" w14:textId="77777777" w:rsidR="00B3730D" w:rsidRDefault="00B3730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7C6755F3" w14:textId="77777777" w:rsidR="00B3730D" w:rsidRDefault="00B3730D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7E9B064C" w14:textId="77777777" w:rsidR="00B3730D" w:rsidRDefault="00B3730D" w:rsidP="00EE4C95">
      <w:pPr>
        <w:pStyle w:val="Heading1"/>
        <w:spacing w:line="360" w:lineRule="auto"/>
      </w:pPr>
      <w:r>
        <w:t>LINIA 507</w:t>
      </w:r>
    </w:p>
    <w:p w14:paraId="1C4D9B7B" w14:textId="77777777" w:rsidR="00B3730D" w:rsidRPr="006A4B24" w:rsidRDefault="00B3730D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3730D" w14:paraId="57E239EB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2798D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F515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FED3" w14:textId="77777777" w:rsidR="00B3730D" w:rsidRPr="002761C4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901C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6F28697F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197B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3276B3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83F9" w14:textId="77777777" w:rsidR="00B3730D" w:rsidRPr="00E1695C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C437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6D3E" w14:textId="77777777" w:rsidR="00B3730D" w:rsidRPr="002761C4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8F5C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479A79DD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0C41EB08" w14:textId="77777777" w:rsidR="00B3730D" w:rsidRDefault="00B3730D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B3730D" w14:paraId="425822CF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4C610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178D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377E" w14:textId="77777777" w:rsidR="00B3730D" w:rsidRPr="002761C4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AA41" w14:textId="77777777" w:rsidR="00B3730D" w:rsidRDefault="00B3730D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A482C0C" w14:textId="77777777" w:rsidR="00B3730D" w:rsidRDefault="00B3730D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9730" w14:textId="77777777" w:rsidR="00B3730D" w:rsidRDefault="00B3730D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8ACEB6" w14:textId="77777777" w:rsidR="00B3730D" w:rsidRDefault="00B3730D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FC24" w14:textId="77777777" w:rsidR="00B3730D" w:rsidRPr="00E1695C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AEF7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3B48" w14:textId="77777777" w:rsidR="00B3730D" w:rsidRPr="002761C4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153E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6C0CCE6D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B3730D" w14:paraId="1B3BE05A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C38BD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86D3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102A" w14:textId="77777777" w:rsidR="00B3730D" w:rsidRPr="002761C4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E7FC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22E8862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7E330FA2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B9C2" w14:textId="77777777" w:rsidR="00B3730D" w:rsidRDefault="00B3730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FD59" w14:textId="77777777" w:rsidR="00B3730D" w:rsidRPr="00E1695C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302C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F71B" w14:textId="77777777" w:rsidR="00B3730D" w:rsidRPr="002761C4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88AB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54FB5D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B3730D" w14:paraId="723DC509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A8DB2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DDED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77E09507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15C4" w14:textId="77777777" w:rsidR="00B3730D" w:rsidRPr="002761C4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F385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FDC5" w14:textId="77777777" w:rsidR="00B3730D" w:rsidRDefault="00B3730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6134" w14:textId="77777777" w:rsidR="00B3730D" w:rsidRPr="00E1695C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04CD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D829" w14:textId="77777777" w:rsidR="00B3730D" w:rsidRPr="002761C4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4C67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</w:t>
            </w:r>
          </w:p>
        </w:tc>
      </w:tr>
      <w:tr w:rsidR="00B3730D" w14:paraId="6FEA3BD3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CDE43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81C9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E6DD" w14:textId="77777777" w:rsidR="00B3730D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AD3C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05EDC7DE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46CD" w14:textId="77777777" w:rsidR="00B3730D" w:rsidRDefault="00B3730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CDF5" w14:textId="77777777" w:rsidR="00B3730D" w:rsidRPr="00E1695C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25A4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E54F" w14:textId="77777777" w:rsidR="00B3730D" w:rsidRPr="002761C4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F4A6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2157AF9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5FE59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5700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D457D76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DEABEE8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71AA961B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831E" w14:textId="77777777" w:rsidR="00B3730D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F2BD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2F8BF229" w14:textId="77777777" w:rsidR="00B3730D" w:rsidRDefault="00B3730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DCE6" w14:textId="77777777" w:rsidR="00B3730D" w:rsidRDefault="00B3730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1A66" w14:textId="77777777" w:rsidR="00B3730D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B9C3" w14:textId="77777777" w:rsidR="00B3730D" w:rsidRDefault="00B3730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274F" w14:textId="77777777" w:rsidR="00B3730D" w:rsidRPr="002761C4" w:rsidRDefault="00B3730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E7C0" w14:textId="77777777" w:rsidR="00B3730D" w:rsidRDefault="00B3730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133FA531" w14:textId="77777777" w:rsidR="00B3730D" w:rsidRDefault="00B3730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BB1069F" w14:textId="77777777" w:rsidR="00B3730D" w:rsidRDefault="00B3730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318C9D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92088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DCF8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866EE95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FDBB7D3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1B27F07F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FF9E" w14:textId="77777777" w:rsidR="00B3730D" w:rsidRDefault="00B3730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352E" w14:textId="77777777" w:rsidR="00B3730D" w:rsidRDefault="00B3730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291CE4F4" w14:textId="77777777" w:rsidR="00B3730D" w:rsidRDefault="00B3730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23CE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7466" w14:textId="77777777" w:rsidR="00B3730D" w:rsidRDefault="00B3730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295E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03D2" w14:textId="77777777" w:rsidR="00B3730D" w:rsidRPr="002761C4" w:rsidRDefault="00B3730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4EC1" w14:textId="77777777" w:rsidR="00B3730D" w:rsidRDefault="00B3730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31C5162F" w14:textId="77777777" w:rsidR="00B3730D" w:rsidRDefault="00B3730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0F0DB45" w14:textId="77777777" w:rsidR="00B3730D" w:rsidRDefault="00B3730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115005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547C1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857C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5E73E619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372F" w14:textId="77777777" w:rsidR="00B3730D" w:rsidRDefault="00B3730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C158" w14:textId="77777777" w:rsidR="00B3730D" w:rsidRDefault="00B3730D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7A7A1A71" w14:textId="77777777" w:rsidR="00B3730D" w:rsidRDefault="00B3730D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5A36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9885" w14:textId="77777777" w:rsidR="00B3730D" w:rsidRDefault="00B3730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E40F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E0B4" w14:textId="77777777" w:rsidR="00B3730D" w:rsidRPr="002761C4" w:rsidRDefault="00B3730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1748" w14:textId="77777777" w:rsidR="00B3730D" w:rsidRDefault="00B3730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00F471AD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B0BFC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781F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0E58123C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3A85" w14:textId="77777777" w:rsidR="00B3730D" w:rsidRDefault="00B3730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FF65" w14:textId="77777777" w:rsidR="00B3730D" w:rsidRDefault="00B3730D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5BFFA1ED" w14:textId="77777777" w:rsidR="00B3730D" w:rsidRDefault="00B3730D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F1F0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7328" w14:textId="77777777" w:rsidR="00B3730D" w:rsidRDefault="00B3730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9FD3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1068" w14:textId="77777777" w:rsidR="00B3730D" w:rsidRPr="002761C4" w:rsidRDefault="00B3730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4CCF" w14:textId="77777777" w:rsidR="00B3730D" w:rsidRDefault="00B3730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5C1F918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9B079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D565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00E54EA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0DC6AF3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02FFD33C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47F1" w14:textId="77777777" w:rsidR="00B3730D" w:rsidRDefault="00B3730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A34C" w14:textId="77777777" w:rsidR="00B3730D" w:rsidRDefault="00B3730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2BD874AD" w14:textId="77777777" w:rsidR="00B3730D" w:rsidRDefault="00B3730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D110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1FD6" w14:textId="77777777" w:rsidR="00B3730D" w:rsidRDefault="00B3730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4A75" w14:textId="77777777" w:rsidR="00B3730D" w:rsidRDefault="00B3730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2BC5" w14:textId="77777777" w:rsidR="00B3730D" w:rsidRPr="002761C4" w:rsidRDefault="00B3730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E010" w14:textId="77777777" w:rsidR="00B3730D" w:rsidRDefault="00B3730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55D781D4" w14:textId="77777777" w:rsidR="00B3730D" w:rsidRDefault="00B3730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79C8ED0" w14:textId="77777777" w:rsidR="00B3730D" w:rsidRDefault="00B3730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F0165C9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E2129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022E" w14:textId="77777777" w:rsidR="00B3730D" w:rsidRDefault="00B3730D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61DA" w14:textId="77777777" w:rsidR="00B3730D" w:rsidRDefault="00B3730D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9214" w14:textId="77777777" w:rsidR="00B3730D" w:rsidRDefault="00B3730D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4F05F7B6" w14:textId="77777777" w:rsidR="00B3730D" w:rsidRDefault="00B3730D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D111" w14:textId="77777777" w:rsidR="00B3730D" w:rsidRDefault="00B3730D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4BC0" w14:textId="77777777" w:rsidR="00B3730D" w:rsidRDefault="00B3730D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BEAB" w14:textId="77777777" w:rsidR="00B3730D" w:rsidRDefault="00B3730D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8F9F" w14:textId="77777777" w:rsidR="00B3730D" w:rsidRPr="002761C4" w:rsidRDefault="00B3730D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9702" w14:textId="77777777" w:rsidR="00B3730D" w:rsidRDefault="00B3730D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0A162B" w14:textId="77777777" w:rsidR="00B3730D" w:rsidRDefault="00B3730D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B3730D" w14:paraId="54A9B80C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A94BB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9311" w14:textId="77777777" w:rsidR="00B3730D" w:rsidRDefault="00B373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B171" w14:textId="77777777" w:rsidR="00B3730D" w:rsidRDefault="00B373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13B8" w14:textId="77777777" w:rsidR="00B3730D" w:rsidRDefault="00B373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55534140" w14:textId="77777777" w:rsidR="00B3730D" w:rsidRDefault="00B373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120F" w14:textId="77777777" w:rsidR="00B3730D" w:rsidRDefault="00B373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B32C" w14:textId="77777777" w:rsidR="00B3730D" w:rsidRDefault="00B373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8437" w14:textId="77777777" w:rsidR="00B3730D" w:rsidRDefault="00B373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F4AB" w14:textId="77777777" w:rsidR="00B3730D" w:rsidRPr="002761C4" w:rsidRDefault="00B373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10EC" w14:textId="77777777" w:rsidR="00B3730D" w:rsidRDefault="00B373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603B0E8A" w14:textId="77777777" w:rsidR="00B3730D" w:rsidRDefault="00B373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B3730D" w14:paraId="2B0AEC3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67E20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5C55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E006" w14:textId="77777777" w:rsidR="00B3730D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3A66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51A703F7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FB51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0B13" w14:textId="77777777" w:rsidR="00B3730D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97AA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44B4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6F41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31DD7E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B3730D" w14:paraId="07C1E24B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3B6DE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53CA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50DD" w14:textId="77777777" w:rsidR="00B3730D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F804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0FF3811B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9F83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08A1" w14:textId="77777777" w:rsidR="00B3730D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F07C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C9BF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723D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BC5D6F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07594BE9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B3730D" w14:paraId="1CAE9CC1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31703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97AB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9D56333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A4B5A77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17DA7740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9AEE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7DA5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1359ECF9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D19D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66FA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50E0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62DC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88AF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5657797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0A9C9C6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F547E76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05A33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384E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5EA0A2F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E95A509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3DE91CC4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6485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0992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7FCE1C46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9B66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562B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9FB7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FF22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720D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1162721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9E7DEA0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D60EF8B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44E1B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4876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7AA9AADC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AB83" w14:textId="77777777" w:rsidR="00B3730D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A884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6D79A751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C6AF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15F2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ADD3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2104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541F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1F36E10B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28FDE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38D4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D1ED62F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30BB99F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73DCB57E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8D79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3EB0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6974B6C8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167C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683E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DA27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FCE3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478A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8B74004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91FACDA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70E2C8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41F2B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2A0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1308232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CFF8B90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6299CD28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5A10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EC2F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4F508EC8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61FA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8D10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5F1A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3C71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8647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256539B8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7641F36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44C68E1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8BE3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4554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D457464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C8F081B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0636BD3E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A74C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FC29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B725396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7F28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EDF5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B456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0309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4829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5A12936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2B6A7B4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66D1ACF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033F8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555C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0F580F7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5616CB4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35942197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5C6D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6869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7A1616F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9845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6AB4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5AD9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2068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0D12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89B5CD5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B45236F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2A8C686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6DF6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4C75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1964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F8F5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3C0C8A7F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0C84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10C1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65B2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569A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0C04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7B1C76DE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F10C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48A1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25F1836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530B3A6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5868AD96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3BDE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8E75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77CF2466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4DAC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99A1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564F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DD9B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60AB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3446666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2192E92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737211D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2F11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61F1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33D07F6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7671EB1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3A113A3A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9950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6E86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6A95EA10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4A6C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C636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C935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A396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8736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273AF4AA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BC8F3A1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61E4CDC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FCCC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FED7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3586B0D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20FAFC2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3ED67DBE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BAD0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A0C5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1A556BED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2C14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D1F5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83EA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6EAB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549E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5A5D13E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55918EF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35EE49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6B11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282A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CDE9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711C" w14:textId="77777777" w:rsidR="00B3730D" w:rsidRDefault="00B3730D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0540169E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5DE7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2ABB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0A2B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0357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F3C8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75287BD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8A1E" w14:textId="77777777" w:rsidR="00B3730D" w:rsidRDefault="00B3730D" w:rsidP="00B373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64C8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3C39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424E" w14:textId="77777777" w:rsidR="00B3730D" w:rsidRDefault="00B3730D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70F17DE1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0EE1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182CE8B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6744" w14:textId="77777777" w:rsidR="00B3730D" w:rsidRPr="00E1695C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5B19" w14:textId="77777777" w:rsidR="00B3730D" w:rsidRDefault="00B3730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74D2" w14:textId="77777777" w:rsidR="00B3730D" w:rsidRPr="002761C4" w:rsidRDefault="00B3730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729C" w14:textId="77777777" w:rsidR="00B3730D" w:rsidRDefault="00B3730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42E38EC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62B729BC" w14:textId="77777777" w:rsidR="00B3730D" w:rsidRDefault="00B3730D" w:rsidP="003C7B36">
      <w:pPr>
        <w:pStyle w:val="Heading1"/>
        <w:spacing w:line="360" w:lineRule="auto"/>
      </w:pPr>
      <w:r>
        <w:t>LINIA 509</w:t>
      </w:r>
    </w:p>
    <w:p w14:paraId="27C8F255" w14:textId="77777777" w:rsidR="00B3730D" w:rsidRPr="00A20FD8" w:rsidRDefault="00B3730D" w:rsidP="00CB4C57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VEREŞTI - BOTOŞANI</w:t>
      </w:r>
      <w:r>
        <w:rPr>
          <w:sz w:val="20"/>
        </w:rPr>
        <w:t xml:space="preserve"> </w:t>
      </w:r>
    </w:p>
    <w:p w14:paraId="630562F8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75B1F55F" w14:textId="77777777" w:rsidR="00B3730D" w:rsidRDefault="00B3730D" w:rsidP="00D430CA">
      <w:pPr>
        <w:pStyle w:val="Heading1"/>
        <w:spacing w:line="360" w:lineRule="auto"/>
      </w:pPr>
      <w:r>
        <w:t>LINIA 510</w:t>
      </w:r>
    </w:p>
    <w:p w14:paraId="471F2776" w14:textId="77777777" w:rsidR="00B3730D" w:rsidRDefault="00B3730D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3730D" w14:paraId="545EAB82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9ADB7" w14:textId="77777777" w:rsidR="00B3730D" w:rsidRDefault="00B3730D" w:rsidP="00B373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02C5" w14:textId="77777777" w:rsidR="00B3730D" w:rsidRDefault="00B3730D" w:rsidP="00673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2FBD" w14:textId="77777777" w:rsidR="00B3730D" w:rsidRPr="003459D6" w:rsidRDefault="00B3730D" w:rsidP="00673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15FD" w14:textId="77777777" w:rsidR="00B3730D" w:rsidRDefault="00B3730D" w:rsidP="006738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1E9D6AD2" w14:textId="77777777" w:rsidR="00B3730D" w:rsidRPr="00673810" w:rsidRDefault="00B3730D" w:rsidP="00673810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C0F3" w14:textId="77777777" w:rsidR="00B3730D" w:rsidRPr="00673810" w:rsidRDefault="00B3730D" w:rsidP="00673810">
            <w:pPr>
              <w:spacing w:before="40" w:after="40" w:line="360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E8C4" w14:textId="77777777" w:rsidR="00B3730D" w:rsidRPr="00673810" w:rsidRDefault="00B3730D" w:rsidP="00673810">
            <w:pPr>
              <w:spacing w:before="12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93C5" w14:textId="77777777" w:rsidR="00B3730D" w:rsidRDefault="00B3730D" w:rsidP="00673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F457" w14:textId="77777777" w:rsidR="00B3730D" w:rsidRPr="003459D6" w:rsidRDefault="00B3730D" w:rsidP="00673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662D" w14:textId="77777777" w:rsidR="00B3730D" w:rsidRDefault="00B3730D" w:rsidP="0067381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B3730D" w14:paraId="30C578A1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67F01" w14:textId="77777777" w:rsidR="00B3730D" w:rsidRDefault="00B3730D" w:rsidP="00B373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2EF6" w14:textId="77777777" w:rsidR="00B3730D" w:rsidRDefault="00B3730D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9F42" w14:textId="77777777" w:rsidR="00B3730D" w:rsidRPr="003459D6" w:rsidRDefault="00B3730D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859C" w14:textId="77777777" w:rsidR="00B3730D" w:rsidRDefault="00B3730D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2D899B52" w14:textId="77777777" w:rsidR="00B3730D" w:rsidRDefault="00B3730D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76FA" w14:textId="77777777" w:rsidR="00B3730D" w:rsidRDefault="00B3730D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14A9" w14:textId="77777777" w:rsidR="00B3730D" w:rsidRPr="003459D6" w:rsidRDefault="00B3730D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67F2" w14:textId="77777777" w:rsidR="00B3730D" w:rsidRDefault="00B3730D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6C82" w14:textId="77777777" w:rsidR="00B3730D" w:rsidRPr="003459D6" w:rsidRDefault="00B3730D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768A" w14:textId="77777777" w:rsidR="00B3730D" w:rsidRDefault="00B3730D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22B192EE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2E878E94" w14:textId="77777777" w:rsidR="00B3730D" w:rsidRDefault="00B3730D" w:rsidP="007E1810">
      <w:pPr>
        <w:pStyle w:val="Heading1"/>
        <w:spacing w:line="360" w:lineRule="auto"/>
      </w:pPr>
      <w:r>
        <w:lastRenderedPageBreak/>
        <w:t>LINIA 511</w:t>
      </w:r>
    </w:p>
    <w:p w14:paraId="21759B36" w14:textId="77777777" w:rsidR="00B3730D" w:rsidRPr="009B4FEF" w:rsidRDefault="00B3730D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3730D" w14:paraId="3E01B9BF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0191F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7E12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6124" w14:textId="77777777" w:rsidR="00B3730D" w:rsidRPr="00D33E71" w:rsidRDefault="00B373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6B6E" w14:textId="77777777" w:rsidR="00B3730D" w:rsidRDefault="00B3730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248E547F" w14:textId="77777777" w:rsidR="00B3730D" w:rsidRDefault="00B3730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5798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2C91253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16D0C529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6228798E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1740" w14:textId="77777777" w:rsidR="00B3730D" w:rsidRPr="00D33E71" w:rsidRDefault="00B373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C3D9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2E40" w14:textId="77777777" w:rsidR="00B3730D" w:rsidRPr="00D33E71" w:rsidRDefault="00B373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45F5" w14:textId="77777777" w:rsidR="00B3730D" w:rsidRPr="009E7CE7" w:rsidRDefault="00B3730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B3730D" w14:paraId="2B4A70DA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FA3E2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0A97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1580" w14:textId="77777777" w:rsidR="00B3730D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B6C1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07F6C948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875B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5A196A60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C12C72F" w14:textId="77777777" w:rsidR="00B3730D" w:rsidRDefault="00B3730D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158B" w14:textId="77777777" w:rsidR="00B3730D" w:rsidRPr="00F02EF7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2334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5416" w14:textId="77777777" w:rsidR="00B3730D" w:rsidRPr="00BE2D76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B3CC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CC36F3D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82992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9FBB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1E5F8CAC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5DC0" w14:textId="77777777" w:rsidR="00B3730D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8298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4977ADA7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AE7F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F4E9" w14:textId="77777777" w:rsidR="00B3730D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6004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5D54" w14:textId="77777777" w:rsidR="00B3730D" w:rsidRPr="00BE2D76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6497" w14:textId="77777777" w:rsidR="00B3730D" w:rsidRPr="00193954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222FBF1D" w14:textId="77777777" w:rsidR="00B3730D" w:rsidRPr="00176852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5065FC6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F3760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2AE6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AF44" w14:textId="77777777" w:rsidR="00B3730D" w:rsidRPr="002108A9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AB40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140CB781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6E89014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1C4A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17063899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4B606C5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8E75" w14:textId="77777777" w:rsidR="00B3730D" w:rsidRPr="00F02EF7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DEA5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2600" w14:textId="77777777" w:rsidR="00B3730D" w:rsidRPr="00BE2D76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A178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09AD92BE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E6FA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D990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53DD" w14:textId="77777777" w:rsidR="00B3730D" w:rsidRPr="002108A9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0400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064C4F1E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E094" w14:textId="77777777" w:rsidR="00B3730D" w:rsidRDefault="00B3730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364B6DD3" w14:textId="77777777" w:rsidR="00B3730D" w:rsidRDefault="00B3730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06C10C40" w14:textId="77777777" w:rsidR="00B3730D" w:rsidRDefault="00B3730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36FFA980" w14:textId="77777777" w:rsidR="00B3730D" w:rsidRDefault="00B3730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5A76" w14:textId="77777777" w:rsidR="00B3730D" w:rsidRPr="00F02EF7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14DE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64BC" w14:textId="77777777" w:rsidR="00B3730D" w:rsidRPr="00BE2D76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6333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57EEE94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3633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1EB0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2FD0" w14:textId="77777777" w:rsidR="00B3730D" w:rsidRPr="002108A9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0B4A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3C3DEFB9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5DE1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785A20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7237" w14:textId="77777777" w:rsidR="00B3730D" w:rsidRPr="00F02EF7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73BB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BF47" w14:textId="77777777" w:rsidR="00B3730D" w:rsidRPr="00BE2D76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C150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06DA7B38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39FC5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3A02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38B6" w14:textId="77777777" w:rsidR="00B3730D" w:rsidRPr="002108A9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A417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68A6D780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3ED6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82D0" w14:textId="77777777" w:rsidR="00B3730D" w:rsidRPr="00F02EF7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550E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DEB8" w14:textId="77777777" w:rsidR="00B3730D" w:rsidRPr="00BE2D76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EA26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BE03B0C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5BB6F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4B9F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D260" w14:textId="77777777" w:rsidR="00B3730D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8EE2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417A3E0E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09AB83A5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FB47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78E59E51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8D3A" w14:textId="77777777" w:rsidR="00B3730D" w:rsidRPr="00F02EF7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B108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33E9" w14:textId="77777777" w:rsidR="00B3730D" w:rsidRPr="00BE2D76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275F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F89EA86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61A39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AEAF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4F56" w14:textId="77777777" w:rsidR="00B3730D" w:rsidRPr="002108A9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4EF7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2AA42077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3AB0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5A64" w14:textId="77777777" w:rsidR="00B3730D" w:rsidRPr="00F02EF7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69E6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5F8A" w14:textId="77777777" w:rsidR="00B3730D" w:rsidRPr="00BE2D76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19CF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609EB19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6E5BA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029D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11+000</w:t>
            </w:r>
          </w:p>
          <w:p w14:paraId="23E90632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78BE" w14:textId="77777777" w:rsidR="00B3730D" w:rsidRPr="002108A9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DCED" w14:textId="77777777" w:rsidR="00B3730D" w:rsidRDefault="00B3730D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Leşu Ilvei - Poiana Ilvei și St. Poiana Ilvei</w:t>
            </w:r>
            <w:r>
              <w:rPr>
                <w:b/>
                <w:bCs/>
                <w:sz w:val="20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4A03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2DBA" w14:textId="77777777" w:rsidR="00B3730D" w:rsidRPr="00F02EF7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3433" w14:textId="77777777" w:rsidR="00B3730D" w:rsidRDefault="00B373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7D7D" w14:textId="77777777" w:rsidR="00B3730D" w:rsidRPr="00BE2D76" w:rsidRDefault="00B373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1302" w14:textId="77777777" w:rsidR="00B3730D" w:rsidRDefault="00B373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galbene.</w:t>
            </w:r>
          </w:p>
        </w:tc>
      </w:tr>
      <w:tr w:rsidR="00B3730D" w14:paraId="2154AC7B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D00D7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FB05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AA29" w14:textId="77777777" w:rsidR="00B3730D" w:rsidRPr="002108A9" w:rsidRDefault="00B373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B57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286EC748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3CDFE45B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50AC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54BB99E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151CA1DE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067A6F5C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220EC842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496B" w14:textId="77777777" w:rsidR="00B3730D" w:rsidRPr="00F02EF7" w:rsidRDefault="00B373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659D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0669" w14:textId="77777777" w:rsidR="00B3730D" w:rsidRPr="00BE2D76" w:rsidRDefault="00B373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C3D6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4CC9BE1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9A5F4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4F1F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04B2" w14:textId="77777777" w:rsidR="00B3730D" w:rsidRPr="002108A9" w:rsidRDefault="00B373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EF7D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0286B8C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AB3B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665FDA50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06470DC7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EE82F2E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5C66F823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3D70" w14:textId="77777777" w:rsidR="00B3730D" w:rsidRPr="00F02EF7" w:rsidRDefault="00B373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F304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A7B6" w14:textId="77777777" w:rsidR="00B3730D" w:rsidRPr="00BE2D76" w:rsidRDefault="00B373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C0FD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79043E2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4C4DB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CF4B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1988" w14:textId="77777777" w:rsidR="00B3730D" w:rsidRPr="002108A9" w:rsidRDefault="00B373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5378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5333ECFF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DAA4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7D8D" w14:textId="77777777" w:rsidR="00B3730D" w:rsidRPr="00F02EF7" w:rsidRDefault="00B373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5800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C04E" w14:textId="77777777" w:rsidR="00B3730D" w:rsidRPr="00BE2D76" w:rsidRDefault="00B373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550B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F93F45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FCFD5A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B3730D" w14:paraId="11CC7B5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8F4F1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921A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AD0A" w14:textId="77777777" w:rsidR="00B3730D" w:rsidRPr="002108A9" w:rsidRDefault="00B373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17F3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1BD88B6A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1595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6DD830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61DC" w14:textId="77777777" w:rsidR="00B3730D" w:rsidRDefault="00B373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0624" w14:textId="77777777" w:rsidR="00B3730D" w:rsidRDefault="00B373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8F63" w14:textId="77777777" w:rsidR="00B3730D" w:rsidRPr="00BE2D76" w:rsidRDefault="00B373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89A2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B7B5F6" w14:textId="77777777" w:rsidR="00B3730D" w:rsidRDefault="00B373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B3730D" w14:paraId="007DC794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5157E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6EE6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0749253B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FA57" w14:textId="77777777" w:rsidR="00B3730D" w:rsidRPr="002108A9" w:rsidRDefault="00B373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8E07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6EB2AC1C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9AE4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0C40" w14:textId="77777777" w:rsidR="00B3730D" w:rsidRDefault="00B373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AA8C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98A6" w14:textId="77777777" w:rsidR="00B3730D" w:rsidRPr="00BE2D76" w:rsidRDefault="00B373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DF57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09E7E29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E2A5E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526D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F731" w14:textId="77777777" w:rsidR="00B3730D" w:rsidRPr="002108A9" w:rsidRDefault="00B373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D33D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53E1AD17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34C8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987A5EF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B465" w14:textId="77777777" w:rsidR="00B3730D" w:rsidRDefault="00B373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2FC0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C744" w14:textId="77777777" w:rsidR="00B3730D" w:rsidRPr="00BE2D76" w:rsidRDefault="00B373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78D6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0F6A69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71E842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B3730D" w14:paraId="455868A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D0861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412B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E910" w14:textId="77777777" w:rsidR="00B3730D" w:rsidRPr="002108A9" w:rsidRDefault="00B373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C782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2BA7EA7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7788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4BFC" w14:textId="77777777" w:rsidR="00B3730D" w:rsidRPr="00F02EF7" w:rsidRDefault="00B373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E97F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9D28" w14:textId="77777777" w:rsidR="00B3730D" w:rsidRPr="00BE2D76" w:rsidRDefault="00B373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D04A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270D5273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45464" w14:textId="77777777" w:rsidR="00B3730D" w:rsidRDefault="00B3730D" w:rsidP="005C45B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6C3B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B61F" w14:textId="77777777" w:rsidR="00B3730D" w:rsidRPr="002108A9" w:rsidRDefault="00B373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C749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D572518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E0EF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1B25" w14:textId="77777777" w:rsidR="00B3730D" w:rsidRPr="00F02EF7" w:rsidRDefault="00B373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50FB" w14:textId="77777777" w:rsidR="00B3730D" w:rsidRDefault="00B373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6E73" w14:textId="77777777" w:rsidR="00B3730D" w:rsidRPr="00BE2D76" w:rsidRDefault="00B373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ED45" w14:textId="77777777" w:rsidR="00B3730D" w:rsidRDefault="00B3730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520CC36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4E804F3E" w14:textId="77777777" w:rsidR="00B3730D" w:rsidRDefault="00B3730D" w:rsidP="00B86D21">
      <w:pPr>
        <w:pStyle w:val="Heading1"/>
        <w:spacing w:line="360" w:lineRule="auto"/>
      </w:pPr>
      <w:r>
        <w:t>LINIA 515</w:t>
      </w:r>
    </w:p>
    <w:p w14:paraId="2B6CDDBC" w14:textId="77777777" w:rsidR="00B3730D" w:rsidRDefault="00B3730D" w:rsidP="00862BF9">
      <w:pPr>
        <w:pStyle w:val="Heading1"/>
        <w:spacing w:line="360" w:lineRule="auto"/>
        <w:rPr>
          <w:b w:val="0"/>
          <w:bCs w:val="0"/>
          <w:sz w:val="8"/>
        </w:rPr>
      </w:pPr>
      <w:r>
        <w:t>DORNEŞTI - NISIPITU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0"/>
        <w:gridCol w:w="2207"/>
        <w:gridCol w:w="871"/>
        <w:gridCol w:w="750"/>
        <w:gridCol w:w="871"/>
        <w:gridCol w:w="750"/>
        <w:gridCol w:w="2497"/>
      </w:tblGrid>
      <w:tr w:rsidR="00B3730D" w14:paraId="31027339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3178" w14:textId="77777777" w:rsidR="00B3730D" w:rsidRDefault="00B3730D" w:rsidP="00B3730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7699" w14:textId="77777777" w:rsidR="00B3730D" w:rsidRDefault="00B3730D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0+200</w:t>
            </w:r>
          </w:p>
          <w:p w14:paraId="2D8BB9A7" w14:textId="77777777" w:rsidR="00B3730D" w:rsidRDefault="00B3730D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0+700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0EFD" w14:textId="77777777" w:rsidR="00B3730D" w:rsidRDefault="00B3730D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D927" w14:textId="77777777" w:rsidR="00B3730D" w:rsidRDefault="00B3730D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Dornești - Rădăuți</w:t>
            </w: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6D75" w14:textId="77777777" w:rsidR="00B3730D" w:rsidRDefault="00B3730D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F581" w14:textId="77777777" w:rsidR="00B3730D" w:rsidRDefault="00B3730D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FABA" w14:textId="77777777" w:rsidR="00B3730D" w:rsidRDefault="00B3730D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997F" w14:textId="77777777" w:rsidR="00B3730D" w:rsidRPr="00412AB5" w:rsidRDefault="00B3730D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8224" w14:textId="77777777" w:rsidR="00B3730D" w:rsidRDefault="00B3730D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460B2ADF" w14:textId="77777777" w:rsidR="00B3730D" w:rsidRDefault="00B3730D">
      <w:pPr>
        <w:spacing w:before="40" w:after="40" w:line="192" w:lineRule="auto"/>
        <w:ind w:right="57"/>
        <w:rPr>
          <w:sz w:val="20"/>
          <w:szCs w:val="20"/>
        </w:rPr>
      </w:pPr>
    </w:p>
    <w:p w14:paraId="41CC9337" w14:textId="77777777" w:rsidR="00B3730D" w:rsidRDefault="00B3730D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60387514" w14:textId="77777777" w:rsidR="00B3730D" w:rsidRDefault="00B3730D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B3730D" w14:paraId="236ABAE8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060C5" w14:textId="77777777" w:rsidR="00B3730D" w:rsidRDefault="00B3730D" w:rsidP="005C45B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63F8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0B6C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D80A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1DE00579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C6F4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49DF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B192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2BC5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F69D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2E7AA3C0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10FE7" w14:textId="77777777" w:rsidR="00B3730D" w:rsidRDefault="00B3730D" w:rsidP="005C45B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DE8B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5B3B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AD04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2A6F5057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E3F0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85A28DA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5DE3C04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29B13301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DFE8721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C7B0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AED0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2F6A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C4C8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E3B0D3E" w14:textId="77777777" w:rsidR="00B3730D" w:rsidRDefault="00B3730D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0A77BC2C" w14:textId="77777777" w:rsidR="00B3730D" w:rsidRDefault="00B3730D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B3730D" w14:paraId="71A9C268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8C655" w14:textId="77777777" w:rsidR="00B3730D" w:rsidRDefault="00B3730D" w:rsidP="005C45B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6C97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C22A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688C" w14:textId="77777777" w:rsidR="00B3730D" w:rsidRDefault="00B3730D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35CBB1E8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D9BC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F3F0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1495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5C2A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8E66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B3730D" w14:paraId="5617A8E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40A71" w14:textId="77777777" w:rsidR="00B3730D" w:rsidRDefault="00B3730D" w:rsidP="005C45B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51DE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69B1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A668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79F1E554" w14:textId="77777777" w:rsidR="00B3730D" w:rsidRDefault="00B3730D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F7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EBB5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7CF0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B22C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F130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E3E3AC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7D0D4" w14:textId="77777777" w:rsidR="00B3730D" w:rsidRDefault="00B3730D" w:rsidP="005C45B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3B37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A3E5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45DB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3B9BCF35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E66A" w14:textId="77777777" w:rsidR="00B3730D" w:rsidRDefault="00B3730D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5942" w14:textId="77777777" w:rsidR="00B3730D" w:rsidRDefault="00B3730D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1044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F1FF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8FB0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54051F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227C7" w14:textId="77777777" w:rsidR="00B3730D" w:rsidRDefault="00B3730D" w:rsidP="005C45B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F9C0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  <w:p w14:paraId="35260947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AA0F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BCF1" w14:textId="77777777" w:rsidR="00B3730D" w:rsidRDefault="00B3730D" w:rsidP="00332E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Ciprian Porumbescu - </w:t>
            </w:r>
          </w:p>
          <w:p w14:paraId="3A734BEF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D654" w14:textId="77777777" w:rsidR="00B3730D" w:rsidRDefault="00B3730D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51CC" w14:textId="77777777" w:rsidR="00B3730D" w:rsidRDefault="00B3730D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CD90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C79C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6B4A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1000Hz</w:t>
            </w:r>
          </w:p>
          <w:p w14:paraId="526DB186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paletele galbene</w:t>
            </w:r>
          </w:p>
        </w:tc>
      </w:tr>
      <w:tr w:rsidR="00B3730D" w14:paraId="29BE236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68831" w14:textId="77777777" w:rsidR="00B3730D" w:rsidRDefault="00B3730D" w:rsidP="005C45B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907F" w14:textId="77777777" w:rsidR="00B3730D" w:rsidRDefault="00B3730D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4A07" w14:textId="77777777" w:rsidR="00B3730D" w:rsidRDefault="00B3730D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CBFC" w14:textId="77777777" w:rsidR="00B3730D" w:rsidRDefault="00B3730D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2312" w14:textId="77777777" w:rsidR="00B3730D" w:rsidRDefault="00B3730D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1692" w14:textId="77777777" w:rsidR="00B3730D" w:rsidRDefault="00B3730D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CAC0" w14:textId="77777777" w:rsidR="00B3730D" w:rsidRDefault="00B3730D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F288" w14:textId="77777777" w:rsidR="00B3730D" w:rsidRDefault="00B3730D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0985" w14:textId="77777777" w:rsidR="00B3730D" w:rsidRDefault="00B3730D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904AD2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142CA" w14:textId="77777777" w:rsidR="00B3730D" w:rsidRDefault="00B3730D" w:rsidP="005C45B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42CE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C9C1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C0C3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085AD5E8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C953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0E5436CB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4FC6C1B8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7D9F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0511" w14:textId="77777777" w:rsidR="00B3730D" w:rsidRDefault="00B373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41E2" w14:textId="77777777" w:rsidR="00B3730D" w:rsidRDefault="00B373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335F" w14:textId="77777777" w:rsidR="00B3730D" w:rsidRDefault="00B373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373DC15" w14:textId="77777777" w:rsidR="00B3730D" w:rsidRDefault="00B3730D" w:rsidP="00F232A2">
      <w:pPr>
        <w:spacing w:before="40" w:after="40" w:line="192" w:lineRule="auto"/>
        <w:ind w:right="57"/>
        <w:rPr>
          <w:sz w:val="20"/>
        </w:rPr>
      </w:pPr>
    </w:p>
    <w:p w14:paraId="6C9185D7" w14:textId="77777777" w:rsidR="00B3730D" w:rsidRDefault="00B3730D" w:rsidP="00F04622">
      <w:pPr>
        <w:pStyle w:val="Heading1"/>
        <w:spacing w:line="360" w:lineRule="auto"/>
      </w:pPr>
      <w:r>
        <w:t>LINIA 600</w:t>
      </w:r>
    </w:p>
    <w:p w14:paraId="25C86FFC" w14:textId="77777777" w:rsidR="00B3730D" w:rsidRDefault="00B3730D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3730D" w14:paraId="3C359E71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CD929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BFBA" w14:textId="77777777" w:rsidR="00B3730D" w:rsidRDefault="00B3730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31FF2780" w14:textId="77777777" w:rsidR="00B3730D" w:rsidRDefault="00B3730D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26C1" w14:textId="77777777" w:rsidR="00B3730D" w:rsidRDefault="00B3730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7800" w14:textId="77777777" w:rsidR="00B3730D" w:rsidRDefault="00B3730D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4B4A998D" w14:textId="77777777" w:rsidR="00B3730D" w:rsidRDefault="00B3730D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9250" w14:textId="77777777" w:rsidR="00B3730D" w:rsidRDefault="00B3730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C39A" w14:textId="77777777" w:rsidR="00B3730D" w:rsidRPr="002F6CED" w:rsidRDefault="00B3730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E229" w14:textId="77777777" w:rsidR="00B3730D" w:rsidRDefault="00B3730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F200" w14:textId="77777777" w:rsidR="00B3730D" w:rsidRPr="00C14131" w:rsidRDefault="00B3730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98D5" w14:textId="77777777" w:rsidR="00B3730D" w:rsidRPr="005D499E" w:rsidRDefault="00B3730D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14A5EB03" w14:textId="77777777" w:rsidR="00B3730D" w:rsidRPr="009E2C90" w:rsidRDefault="00B3730D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3F080FE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C3269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CC6D" w14:textId="77777777" w:rsidR="00B3730D" w:rsidRDefault="00B3730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7D0D22D2" w14:textId="77777777" w:rsidR="00B3730D" w:rsidRDefault="00B3730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DF73" w14:textId="77777777" w:rsidR="00B3730D" w:rsidRDefault="00B3730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4712" w14:textId="77777777" w:rsidR="00B3730D" w:rsidRDefault="00B3730D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1C1D66F7" w14:textId="77777777" w:rsidR="00B3730D" w:rsidRDefault="00B3730D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DB03" w14:textId="77777777" w:rsidR="00B3730D" w:rsidRDefault="00B3730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CE4B" w14:textId="77777777" w:rsidR="00B3730D" w:rsidRPr="002F6CED" w:rsidRDefault="00B3730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E2AC" w14:textId="77777777" w:rsidR="00B3730D" w:rsidRDefault="00B3730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A8A3" w14:textId="77777777" w:rsidR="00B3730D" w:rsidRPr="00C14131" w:rsidRDefault="00B3730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7258" w14:textId="77777777" w:rsidR="00B3730D" w:rsidRPr="00DD03D3" w:rsidRDefault="00B3730D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B3730D" w14:paraId="371E82C0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1871B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1A4F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60731A25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E84A" w14:textId="77777777" w:rsidR="00B3730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3979" w14:textId="77777777" w:rsidR="00B3730D" w:rsidRDefault="00B3730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29C3A196" w14:textId="77777777" w:rsidR="00B3730D" w:rsidRDefault="00B3730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CE09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013F" w14:textId="77777777" w:rsidR="00B3730D" w:rsidRPr="002F6CE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766D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F156" w14:textId="77777777" w:rsidR="00B3730D" w:rsidRPr="00C14131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63DB" w14:textId="77777777" w:rsidR="00B3730D" w:rsidRPr="005D499E" w:rsidRDefault="00B3730D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101CACD1" w14:textId="77777777" w:rsidR="00B3730D" w:rsidRPr="009E2C90" w:rsidRDefault="00B3730D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2C67FB6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ADBC4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A3C6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7620DE42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8994" w14:textId="77777777" w:rsidR="00B3730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D97D" w14:textId="77777777" w:rsidR="00B3730D" w:rsidRDefault="00B3730D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297991BD" w14:textId="77777777" w:rsidR="00B3730D" w:rsidRDefault="00B3730D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C6EB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F53F" w14:textId="77777777" w:rsidR="00B3730D" w:rsidRPr="002F6CE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3D7D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C8D0" w14:textId="77777777" w:rsidR="00B3730D" w:rsidRPr="00C14131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BCAF" w14:textId="77777777" w:rsidR="00B3730D" w:rsidRPr="005D20EA" w:rsidRDefault="00B3730D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B3730D" w14:paraId="04CABE61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E1F98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BFB8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64FDDAD8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8AF9" w14:textId="77777777" w:rsidR="00B3730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71FD" w14:textId="77777777" w:rsidR="00B3730D" w:rsidRDefault="00B3730D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660AB061" w14:textId="77777777" w:rsidR="00B3730D" w:rsidRDefault="00B3730D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5F4A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82DB" w14:textId="77777777" w:rsidR="00B3730D" w:rsidRPr="002F6CE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F7C1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8C0B" w14:textId="77777777" w:rsidR="00B3730D" w:rsidRPr="00C14131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4F2C" w14:textId="77777777" w:rsidR="00B3730D" w:rsidRPr="005D499E" w:rsidRDefault="00B3730D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D392846" w14:textId="77777777" w:rsidR="00B3730D" w:rsidRPr="009E2C90" w:rsidRDefault="00B3730D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2273D0F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64482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350D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0692F716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C5C8" w14:textId="77777777" w:rsidR="00B3730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6BBD" w14:textId="77777777" w:rsidR="00B3730D" w:rsidRDefault="00B3730D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 –</w:t>
            </w:r>
          </w:p>
          <w:p w14:paraId="69E70295" w14:textId="77777777" w:rsidR="00B3730D" w:rsidRDefault="00B3730D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EE8F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DB62" w14:textId="77777777" w:rsidR="00B3730D" w:rsidRPr="002F6CE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2CF8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154A" w14:textId="77777777" w:rsidR="00B3730D" w:rsidRPr="00C14131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80A3" w14:textId="77777777" w:rsidR="00B3730D" w:rsidRPr="005D499E" w:rsidRDefault="00B3730D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7F95D55D" w14:textId="77777777" w:rsidR="00B3730D" w:rsidRPr="009E2C90" w:rsidRDefault="00B3730D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6B64AA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E2E0F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C57A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25B98C80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C04C" w14:textId="77777777" w:rsidR="00B3730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0D7C" w14:textId="77777777" w:rsidR="00B3730D" w:rsidRDefault="00B3730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17BF1AC7" w14:textId="77777777" w:rsidR="00B3730D" w:rsidRDefault="00B3730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F7C5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123C" w14:textId="77777777" w:rsidR="00B3730D" w:rsidRPr="002F6CE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878C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FA73" w14:textId="77777777" w:rsidR="00B3730D" w:rsidRPr="00C14131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D987" w14:textId="77777777" w:rsidR="00B3730D" w:rsidRPr="005D499E" w:rsidRDefault="00B3730D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47A60262" w14:textId="77777777" w:rsidR="00B3730D" w:rsidRPr="009E2C90" w:rsidRDefault="00B3730D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911E9F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A0B4E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A31A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14:paraId="3B2DE846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985F" w14:textId="77777777" w:rsidR="00B3730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77A3" w14:textId="77777777" w:rsidR="00B3730D" w:rsidRDefault="00B3730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7D42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2D08" w14:textId="77777777" w:rsidR="00B3730D" w:rsidRPr="002F6CE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86DD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A8E6" w14:textId="77777777" w:rsidR="00B3730D" w:rsidRPr="00C14131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4682" w14:textId="77777777" w:rsidR="00B3730D" w:rsidRDefault="00B3730D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B3730D" w14:paraId="1FBF857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911E1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AF38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14:paraId="2331BFF4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A77E" w14:textId="77777777" w:rsidR="00B3730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5AED" w14:textId="77777777" w:rsidR="00B3730D" w:rsidRDefault="00B3730D" w:rsidP="008446B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– Bârlad și linia 2 directă 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FAE2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8034" w14:textId="77777777" w:rsidR="00B3730D" w:rsidRPr="002F6CED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050A" w14:textId="77777777" w:rsidR="00B3730D" w:rsidRDefault="00B3730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0250" w14:textId="77777777" w:rsidR="00B3730D" w:rsidRPr="00C14131" w:rsidRDefault="00B3730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7AF2" w14:textId="77777777" w:rsidR="00B3730D" w:rsidRDefault="00B3730D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B3730D" w14:paraId="21A5DB4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0AB49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BCB4" w14:textId="77777777" w:rsidR="00B3730D" w:rsidRDefault="00B3730D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0D2B" w14:textId="77777777" w:rsidR="00B3730D" w:rsidRDefault="00B3730D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2B47" w14:textId="77777777" w:rsidR="00B3730D" w:rsidRDefault="00B3730D" w:rsidP="008446B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Bârlad – Zorleni – Crasna - Munteni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F18C" w14:textId="77777777" w:rsidR="00B3730D" w:rsidRDefault="00B3730D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6EE3" w14:textId="77777777" w:rsidR="00B3730D" w:rsidRPr="002F6CED" w:rsidRDefault="00B3730D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CAF0" w14:textId="77777777" w:rsidR="00B3730D" w:rsidRDefault="00B3730D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287+100</w:t>
            </w:r>
          </w:p>
          <w:p w14:paraId="3E10362D" w14:textId="77777777" w:rsidR="00B3730D" w:rsidRDefault="00B3730D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1FC9" w14:textId="77777777" w:rsidR="00B3730D" w:rsidRPr="00C14131" w:rsidRDefault="00B3730D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27C7" w14:textId="77777777" w:rsidR="00B3730D" w:rsidRDefault="00B3730D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B3730D" w14:paraId="0FEDF00B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91DE8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508F" w14:textId="77777777" w:rsidR="00B3730D" w:rsidRDefault="00B3730D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3A6B" w14:textId="77777777" w:rsidR="00B3730D" w:rsidRDefault="00B3730D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E4C0" w14:textId="77777777" w:rsidR="00B3730D" w:rsidRDefault="00B3730D" w:rsidP="008446B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Bârlad </w:t>
            </w:r>
            <w:r>
              <w:rPr>
                <w:b/>
                <w:bCs/>
                <w:sz w:val="20"/>
              </w:rPr>
              <w:br/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7756" w14:textId="77777777" w:rsidR="00B3730D" w:rsidRDefault="00B3730D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287+770</w:t>
            </w:r>
          </w:p>
          <w:p w14:paraId="01EFF311" w14:textId="77777777" w:rsidR="00B3730D" w:rsidRDefault="00B3730D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288+190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77F7" w14:textId="77777777" w:rsidR="00B3730D" w:rsidRPr="002F6CED" w:rsidRDefault="00B3730D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1FB1" w14:textId="77777777" w:rsidR="00B3730D" w:rsidRDefault="00B3730D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9580" w14:textId="77777777" w:rsidR="00B3730D" w:rsidRPr="00C14131" w:rsidRDefault="00B3730D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454A" w14:textId="77777777" w:rsidR="00B3730D" w:rsidRDefault="00B3730D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A26D6D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E8667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DDEE" w14:textId="77777777" w:rsidR="00B3730D" w:rsidRDefault="00B3730D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14:paraId="244CDC5D" w14:textId="77777777" w:rsidR="00B3730D" w:rsidRDefault="00B3730D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9AA7" w14:textId="77777777" w:rsidR="00B3730D" w:rsidRDefault="00B3730D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BB5B" w14:textId="77777777" w:rsidR="00B3730D" w:rsidRDefault="00B3730D" w:rsidP="008446B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75735EDB" w14:textId="77777777" w:rsidR="00B3730D" w:rsidRDefault="00B3730D" w:rsidP="008446B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FEBA" w14:textId="77777777" w:rsidR="00B3730D" w:rsidRDefault="00B3730D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197C" w14:textId="77777777" w:rsidR="00B3730D" w:rsidRPr="002F6CED" w:rsidRDefault="00B3730D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83D0" w14:textId="77777777" w:rsidR="00B3730D" w:rsidRDefault="00B3730D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8D43" w14:textId="77777777" w:rsidR="00B3730D" w:rsidRPr="00C14131" w:rsidRDefault="00B3730D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4736" w14:textId="77777777" w:rsidR="00B3730D" w:rsidRDefault="00B3730D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B3730D" w14:paraId="56C6420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C78A7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7F3F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297+650</w:t>
            </w:r>
          </w:p>
          <w:p w14:paraId="75879942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5F1A" w14:textId="77777777" w:rsidR="00B3730D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5876" w14:textId="77777777" w:rsidR="00B3730D" w:rsidRDefault="00B3730D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95FD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CCB3" w14:textId="77777777" w:rsidR="00B3730D" w:rsidRPr="002F6CED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B4F0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20B9" w14:textId="77777777" w:rsidR="00B3730D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2244" w14:textId="77777777" w:rsidR="00B3730D" w:rsidRDefault="00B3730D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B3730D" w14:paraId="6325CD7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ED5CA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6D6B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316+600</w:t>
            </w:r>
          </w:p>
          <w:p w14:paraId="78BE5CD6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7C12" w14:textId="77777777" w:rsidR="00B3730D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A1F9" w14:textId="77777777" w:rsidR="00B3730D" w:rsidRDefault="00B3730D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825C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C009" w14:textId="77777777" w:rsidR="00B3730D" w:rsidRPr="002F6CED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1773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6C20" w14:textId="77777777" w:rsidR="00B3730D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B6D4" w14:textId="77777777" w:rsidR="00B3730D" w:rsidRDefault="00B3730D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B3730D" w14:paraId="641F9972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20E8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3EB8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3EF2FBE6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8558" w14:textId="77777777" w:rsidR="00B3730D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2BD5" w14:textId="77777777" w:rsidR="00B3730D" w:rsidRDefault="00B3730D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2E6C39F6" w14:textId="77777777" w:rsidR="00B3730D" w:rsidRDefault="00B3730D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08F852F6" w14:textId="77777777" w:rsidR="00B3730D" w:rsidRDefault="00B3730D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4A82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3E55" w14:textId="77777777" w:rsidR="00B3730D" w:rsidRPr="002F6CED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2C4D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759E" w14:textId="77777777" w:rsidR="00B3730D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FAC0" w14:textId="77777777" w:rsidR="00B3730D" w:rsidRDefault="00B3730D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513E751C" w14:textId="77777777" w:rsidR="00B3730D" w:rsidRDefault="00B3730D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B3730D" w14:paraId="31319756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84C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2515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5651" w14:textId="77777777" w:rsidR="00B3730D" w:rsidRPr="00C14131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4A66" w14:textId="77777777" w:rsidR="00B3730D" w:rsidRDefault="00B3730D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47791753" w14:textId="77777777" w:rsidR="00B3730D" w:rsidRDefault="00B3730D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B70D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63FB36C7" w14:textId="77777777" w:rsidR="00B3730D" w:rsidRDefault="00B3730D" w:rsidP="00B3730D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37714DF4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0C8656E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F3FD" w14:textId="77777777" w:rsidR="00B3730D" w:rsidRPr="002F6CED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389B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6A59" w14:textId="77777777" w:rsidR="00B3730D" w:rsidRPr="00C14131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C294" w14:textId="77777777" w:rsidR="00B3730D" w:rsidRDefault="00B3730D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119745F5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837A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B2DE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B66E" w14:textId="77777777" w:rsidR="00B3730D" w:rsidRPr="00C14131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7440" w14:textId="77777777" w:rsidR="00B3730D" w:rsidRDefault="00B3730D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3990905F" w14:textId="77777777" w:rsidR="00B3730D" w:rsidRDefault="00B3730D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79FF4D2C" w14:textId="77777777" w:rsidR="00B3730D" w:rsidRDefault="00B3730D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87D2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A7606E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002B06F9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3BFA" w14:textId="77777777" w:rsidR="00B3730D" w:rsidRPr="002F6CED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9E2B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B03D" w14:textId="77777777" w:rsidR="00B3730D" w:rsidRPr="00C14131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17A9" w14:textId="77777777" w:rsidR="00B3730D" w:rsidRDefault="00B3730D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36CA7FD8" w14:textId="77777777" w:rsidR="00B3730D" w:rsidRDefault="00B3730D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B3730D" w14:paraId="50908A74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37C3A" w14:textId="77777777" w:rsidR="00B3730D" w:rsidRDefault="00B3730D" w:rsidP="00B373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AE10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725B" w14:textId="77777777" w:rsidR="00B3730D" w:rsidRPr="00C14131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DF07" w14:textId="77777777" w:rsidR="00B3730D" w:rsidRDefault="00B3730D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526304CE" w14:textId="77777777" w:rsidR="00B3730D" w:rsidRDefault="00B3730D" w:rsidP="0028078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3704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E9768AC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6E9E" w14:textId="77777777" w:rsidR="00B3730D" w:rsidRPr="002F6CED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7EF6" w14:textId="77777777" w:rsidR="00B3730D" w:rsidRDefault="00B3730D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7BDB" w14:textId="77777777" w:rsidR="00B3730D" w:rsidRPr="00C14131" w:rsidRDefault="00B3730D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6E41" w14:textId="77777777" w:rsidR="00B3730D" w:rsidRDefault="00B3730D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541C71FC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09C7CF01" w14:textId="77777777" w:rsidR="00B3730D" w:rsidRDefault="00B3730D" w:rsidP="003C645F">
      <w:pPr>
        <w:pStyle w:val="Heading1"/>
        <w:spacing w:line="360" w:lineRule="auto"/>
      </w:pPr>
      <w:r>
        <w:t>LINIA 602</w:t>
      </w:r>
    </w:p>
    <w:p w14:paraId="515D1262" w14:textId="77777777" w:rsidR="00B3730D" w:rsidRDefault="00B3730D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3730D" w14:paraId="635190F9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71C34" w14:textId="77777777" w:rsidR="00B3730D" w:rsidRDefault="00B3730D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F898" w14:textId="77777777" w:rsidR="00B3730D" w:rsidRDefault="00B3730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3C4AA2E1" w14:textId="77777777" w:rsidR="00B3730D" w:rsidRDefault="00B3730D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6C68" w14:textId="77777777" w:rsidR="00B3730D" w:rsidRDefault="00B3730D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7D04" w14:textId="77777777" w:rsidR="00B3730D" w:rsidRDefault="00B3730D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4F56D4E0" w14:textId="77777777" w:rsidR="00B3730D" w:rsidRDefault="00B3730D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67B8" w14:textId="77777777" w:rsidR="00B3730D" w:rsidRPr="00406474" w:rsidRDefault="00B3730D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EF95" w14:textId="77777777" w:rsidR="00B3730D" w:rsidRPr="00DA41E4" w:rsidRDefault="00B3730D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1CFF" w14:textId="77777777" w:rsidR="00B3730D" w:rsidRDefault="00B3730D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7F8D0B78" w14:textId="77777777" w:rsidR="00B3730D" w:rsidRDefault="00B3730D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FA92" w14:textId="77777777" w:rsidR="00B3730D" w:rsidRDefault="00B3730D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962C" w14:textId="77777777" w:rsidR="00B3730D" w:rsidRDefault="00B3730D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4EC7D560" w14:textId="77777777" w:rsidR="00B3730D" w:rsidRPr="0007619C" w:rsidRDefault="00B3730D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AE66513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39D23" w14:textId="77777777" w:rsidR="00B3730D" w:rsidRDefault="00B3730D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2B26" w14:textId="77777777" w:rsidR="00B3730D" w:rsidRDefault="00B3730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6B2405B4" w14:textId="77777777" w:rsidR="00B3730D" w:rsidRDefault="00B3730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AD5F" w14:textId="77777777" w:rsidR="00B3730D" w:rsidRDefault="00B3730D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ED67" w14:textId="77777777" w:rsidR="00B3730D" w:rsidRDefault="00B3730D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373E64BB" w14:textId="77777777" w:rsidR="00B3730D" w:rsidRDefault="00B3730D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2B61" w14:textId="77777777" w:rsidR="00B3730D" w:rsidRPr="00406474" w:rsidRDefault="00B3730D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1317" w14:textId="77777777" w:rsidR="00B3730D" w:rsidRPr="00DA41E4" w:rsidRDefault="00B3730D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0DBB" w14:textId="77777777" w:rsidR="00B3730D" w:rsidRDefault="00B3730D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47CC9780" w14:textId="77777777" w:rsidR="00B3730D" w:rsidRDefault="00B3730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D7CE" w14:textId="77777777" w:rsidR="00B3730D" w:rsidRDefault="00B3730D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A631" w14:textId="77777777" w:rsidR="00B3730D" w:rsidRDefault="00B3730D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0FA79406" w14:textId="77777777" w:rsidR="00B3730D" w:rsidRDefault="00B3730D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3C05AE6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365513F9" w14:textId="77777777" w:rsidR="00B3730D" w:rsidRDefault="00B3730D" w:rsidP="00857B52">
      <w:pPr>
        <w:pStyle w:val="Heading1"/>
        <w:spacing w:line="360" w:lineRule="auto"/>
      </w:pPr>
      <w:r>
        <w:lastRenderedPageBreak/>
        <w:t>LINIA 605</w:t>
      </w:r>
    </w:p>
    <w:p w14:paraId="78EBFEDC" w14:textId="77777777" w:rsidR="00B3730D" w:rsidRDefault="00B3730D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3730D" w14:paraId="7372F020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4219" w14:textId="77777777" w:rsidR="00B3730D" w:rsidRDefault="00B3730D" w:rsidP="00B373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7C70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E034" w14:textId="77777777" w:rsidR="00B3730D" w:rsidRPr="002C1631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0D1F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28053D1F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A673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62C81F6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482A1B2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2281EFA6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6DD37FCE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65DAED22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1AC80F64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213C" w14:textId="77777777" w:rsidR="00B3730D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AD38" w14:textId="77777777" w:rsidR="00B3730D" w:rsidRDefault="00B3730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46E9" w14:textId="77777777" w:rsidR="00B3730D" w:rsidRPr="002C1631" w:rsidRDefault="00B3730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455F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5EEDF998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F8AF" w14:textId="77777777" w:rsidR="00B3730D" w:rsidRDefault="00B3730D" w:rsidP="00B373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0B32" w14:textId="77777777" w:rsidR="00B3730D" w:rsidRDefault="00B3730D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4ACA" w14:textId="77777777" w:rsidR="00B3730D" w:rsidRPr="002C1631" w:rsidRDefault="00B3730D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081E" w14:textId="77777777" w:rsidR="00B3730D" w:rsidRDefault="00B3730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7DEF2D7A" w14:textId="77777777" w:rsidR="00B3730D" w:rsidRDefault="00B3730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A591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2CC9C72" w14:textId="77777777" w:rsidR="00B3730D" w:rsidRDefault="00B3730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1E9A830E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28A2680F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D539" w14:textId="77777777" w:rsidR="00B3730D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DA61" w14:textId="77777777" w:rsidR="00B3730D" w:rsidRDefault="00B3730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79A8" w14:textId="77777777" w:rsidR="00B3730D" w:rsidRPr="002C1631" w:rsidRDefault="00B3730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E145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E810F63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1AC7" w14:textId="77777777" w:rsidR="00B3730D" w:rsidRDefault="00B3730D" w:rsidP="00B373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26F9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00C4" w14:textId="77777777" w:rsidR="00B3730D" w:rsidRPr="002C1631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1EAB" w14:textId="77777777" w:rsidR="00B3730D" w:rsidRDefault="00B3730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34585A31" w14:textId="77777777" w:rsidR="00B3730D" w:rsidRDefault="00B3730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DBFF" w14:textId="77777777" w:rsidR="00B3730D" w:rsidRDefault="00B3730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96CA970" w14:textId="77777777" w:rsidR="00B3730D" w:rsidRDefault="00B3730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08AD2BCC" w14:textId="77777777" w:rsidR="00B3730D" w:rsidRDefault="00B3730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675D91E" w14:textId="77777777" w:rsidR="00B3730D" w:rsidRDefault="00B3730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53F4" w14:textId="77777777" w:rsidR="00B3730D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7B73" w14:textId="77777777" w:rsidR="00B3730D" w:rsidRDefault="00B3730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D361" w14:textId="77777777" w:rsidR="00B3730D" w:rsidRPr="002C1631" w:rsidRDefault="00B3730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F998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20C7658D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3AA2" w14:textId="77777777" w:rsidR="00B3730D" w:rsidRDefault="00B3730D" w:rsidP="00B373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2162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7FD8" w14:textId="77777777" w:rsidR="00B3730D" w:rsidRPr="002C1631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7A1B" w14:textId="77777777" w:rsidR="00B3730D" w:rsidRDefault="00B3730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78B5225D" w14:textId="77777777" w:rsidR="00B3730D" w:rsidRDefault="00B3730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51B4" w14:textId="77777777" w:rsidR="00B3730D" w:rsidRDefault="00B3730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2EF5369" w14:textId="77777777" w:rsidR="00B3730D" w:rsidRDefault="00B3730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425FC800" w14:textId="77777777" w:rsidR="00B3730D" w:rsidRDefault="00B3730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6E35" w14:textId="77777777" w:rsidR="00B3730D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C8A9" w14:textId="77777777" w:rsidR="00B3730D" w:rsidRDefault="00B3730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DA54" w14:textId="77777777" w:rsidR="00B3730D" w:rsidRPr="002C1631" w:rsidRDefault="00B3730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A7AC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35E42EB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9390" w14:textId="77777777" w:rsidR="00B3730D" w:rsidRDefault="00B3730D" w:rsidP="00B373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BDC6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3331" w14:textId="77777777" w:rsidR="00B3730D" w:rsidRPr="002C1631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59B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52671E19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8969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76634E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58DD" w14:textId="77777777" w:rsidR="00B3730D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F299" w14:textId="77777777" w:rsidR="00B3730D" w:rsidRDefault="00B3730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A908" w14:textId="77777777" w:rsidR="00B3730D" w:rsidRPr="002C1631" w:rsidRDefault="00B3730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5C63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0B68E76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9FC13" w14:textId="77777777" w:rsidR="00B3730D" w:rsidRDefault="00B3730D" w:rsidP="00B373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426A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AA5C" w14:textId="77777777" w:rsidR="00B3730D" w:rsidRPr="002C1631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5AB3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63103F3F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32E6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9486153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8CA505F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447A19BA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B39C233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D8E6" w14:textId="77777777" w:rsidR="00B3730D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B623" w14:textId="77777777" w:rsidR="00B3730D" w:rsidRDefault="00B3730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3A99" w14:textId="77777777" w:rsidR="00B3730D" w:rsidRPr="002C1631" w:rsidRDefault="00B3730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F046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F9DFA33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42752" w14:textId="77777777" w:rsidR="00B3730D" w:rsidRDefault="00B3730D" w:rsidP="00B373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688E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DB6A" w14:textId="77777777" w:rsidR="00B3730D" w:rsidRPr="002C1631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4475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0DECF2E8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5CD0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20869AE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3B69" w14:textId="77777777" w:rsidR="00B3730D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0715" w14:textId="77777777" w:rsidR="00B3730D" w:rsidRDefault="00B3730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859A" w14:textId="77777777" w:rsidR="00B3730D" w:rsidRPr="002C1631" w:rsidRDefault="00B3730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17AB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C53B3B2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452C4" w14:textId="77777777" w:rsidR="00B3730D" w:rsidRDefault="00B3730D" w:rsidP="00B373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F3AF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492E" w14:textId="77777777" w:rsidR="00B3730D" w:rsidRPr="002C1631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43ED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6E9AA93F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C109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1094684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3BE32466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13F82CDB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2DD9232" w14:textId="77777777" w:rsidR="00B3730D" w:rsidRPr="00026A53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4A53" w14:textId="77777777" w:rsidR="00B3730D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3AE6" w14:textId="77777777" w:rsidR="00B3730D" w:rsidRDefault="00B3730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875D" w14:textId="77777777" w:rsidR="00B3730D" w:rsidRPr="002C1631" w:rsidRDefault="00B3730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AD4A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09801349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175E6" w14:textId="77777777" w:rsidR="00B3730D" w:rsidRDefault="00B3730D" w:rsidP="00B373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E847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98AD" w14:textId="77777777" w:rsidR="00B3730D" w:rsidRPr="002C1631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F71E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1CA524AC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AE1C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7830108E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66F8141D" w14:textId="77777777" w:rsidR="00B3730D" w:rsidRDefault="00B3730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988A" w14:textId="77777777" w:rsidR="00B3730D" w:rsidRDefault="00B3730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D792" w14:textId="77777777" w:rsidR="00B3730D" w:rsidRDefault="00B3730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FC63" w14:textId="77777777" w:rsidR="00B3730D" w:rsidRPr="002C1631" w:rsidRDefault="00B3730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16804" w14:textId="77777777" w:rsidR="00B3730D" w:rsidRDefault="00B3730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17082FB" w14:textId="77777777" w:rsidR="00B3730D" w:rsidRDefault="00B3730D">
      <w:pPr>
        <w:spacing w:before="40" w:line="192" w:lineRule="auto"/>
        <w:ind w:right="57"/>
        <w:rPr>
          <w:sz w:val="20"/>
        </w:rPr>
      </w:pPr>
    </w:p>
    <w:p w14:paraId="38436820" w14:textId="77777777" w:rsidR="00B3730D" w:rsidRDefault="00B3730D" w:rsidP="00870AF0">
      <w:pPr>
        <w:pStyle w:val="Heading1"/>
        <w:spacing w:line="360" w:lineRule="auto"/>
      </w:pPr>
      <w:r>
        <w:t>LINIA 609</w:t>
      </w:r>
    </w:p>
    <w:p w14:paraId="0CFE6F57" w14:textId="77777777" w:rsidR="00B3730D" w:rsidRDefault="00B3730D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3730D" w14:paraId="012BEA39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21CAC" w14:textId="77777777" w:rsidR="00B3730D" w:rsidRDefault="00B3730D" w:rsidP="00B3730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B193" w14:textId="77777777" w:rsidR="00B3730D" w:rsidRDefault="00B3730D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2BFD" w14:textId="77777777" w:rsidR="00B3730D" w:rsidRPr="002409E9" w:rsidRDefault="00B3730D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9613" w14:textId="77777777" w:rsidR="00B3730D" w:rsidRDefault="00B3730D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6D2938D5" w14:textId="77777777" w:rsidR="00B3730D" w:rsidRDefault="00B3730D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2CBA" w14:textId="77777777" w:rsidR="00B3730D" w:rsidRDefault="00B3730D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C466" w14:textId="77777777" w:rsidR="00B3730D" w:rsidRPr="002409E9" w:rsidRDefault="00B3730D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34F4" w14:textId="77777777" w:rsidR="00B3730D" w:rsidRDefault="00B3730D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3B73" w14:textId="77777777" w:rsidR="00B3730D" w:rsidRPr="002409E9" w:rsidRDefault="00B3730D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7735" w14:textId="77777777" w:rsidR="00B3730D" w:rsidRDefault="00B3730D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01237B50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54881" w14:textId="77777777" w:rsidR="00B3730D" w:rsidRDefault="00B3730D" w:rsidP="00B3730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2E65" w14:textId="77777777" w:rsidR="00B3730D" w:rsidRDefault="00B3730D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9A25" w14:textId="77777777" w:rsidR="00B3730D" w:rsidRPr="002409E9" w:rsidRDefault="00B3730D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372D" w14:textId="77777777" w:rsidR="00B3730D" w:rsidRDefault="00B3730D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6E867E3E" w14:textId="77777777" w:rsidR="00B3730D" w:rsidRDefault="00B3730D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FE38" w14:textId="77777777" w:rsidR="00B3730D" w:rsidRDefault="00B3730D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812F" w14:textId="77777777" w:rsidR="00B3730D" w:rsidRPr="002409E9" w:rsidRDefault="00B3730D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D5EC" w14:textId="77777777" w:rsidR="00B3730D" w:rsidRDefault="00B3730D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7D27" w14:textId="77777777" w:rsidR="00B3730D" w:rsidRPr="002409E9" w:rsidRDefault="00B3730D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0069" w14:textId="77777777" w:rsidR="00B3730D" w:rsidRDefault="00B3730D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93E6FC3" w14:textId="77777777" w:rsidR="00B3730D" w:rsidRDefault="00B3730D">
      <w:pPr>
        <w:spacing w:before="40" w:line="192" w:lineRule="auto"/>
        <w:ind w:right="57"/>
        <w:rPr>
          <w:sz w:val="20"/>
        </w:rPr>
      </w:pPr>
    </w:p>
    <w:p w14:paraId="11046582" w14:textId="77777777" w:rsidR="00B3730D" w:rsidRDefault="00B3730D" w:rsidP="00DE3370">
      <w:pPr>
        <w:pStyle w:val="Heading1"/>
        <w:spacing w:line="360" w:lineRule="auto"/>
      </w:pPr>
      <w:r>
        <w:t>LINIA 610</w:t>
      </w:r>
    </w:p>
    <w:p w14:paraId="70B6D536" w14:textId="77777777" w:rsidR="00B3730D" w:rsidRDefault="00B3730D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3730D" w14:paraId="3226DCB3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E602B" w14:textId="77777777" w:rsidR="00B3730D" w:rsidRDefault="00B3730D" w:rsidP="00B3730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2CA8" w14:textId="77777777" w:rsidR="00B3730D" w:rsidRDefault="00B3730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1D78" w14:textId="77777777" w:rsidR="00B3730D" w:rsidRPr="00F81D6F" w:rsidRDefault="00B3730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68ED" w14:textId="77777777" w:rsidR="00B3730D" w:rsidRDefault="00B3730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31FB07F7" w14:textId="77777777" w:rsidR="00B3730D" w:rsidRDefault="00B3730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6D98" w14:textId="77777777" w:rsidR="00B3730D" w:rsidRDefault="00B3730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F12120C" w14:textId="77777777" w:rsidR="00B3730D" w:rsidRDefault="00B3730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634B282E" w14:textId="77777777" w:rsidR="00B3730D" w:rsidRDefault="00B3730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55515409" w14:textId="77777777" w:rsidR="00B3730D" w:rsidRDefault="00B3730D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C99E" w14:textId="77777777" w:rsidR="00B3730D" w:rsidRPr="00F81D6F" w:rsidRDefault="00B3730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7EE7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28DB" w14:textId="77777777" w:rsidR="00B3730D" w:rsidRPr="00F81D6F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113A" w14:textId="77777777" w:rsidR="00B3730D" w:rsidRDefault="00B373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5884EE9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D97F8" w14:textId="77777777" w:rsidR="00B3730D" w:rsidRDefault="00B3730D" w:rsidP="00B3730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CFE0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827E" w14:textId="77777777" w:rsidR="00B3730D" w:rsidRPr="00F81D6F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E581" w14:textId="77777777" w:rsidR="00B3730D" w:rsidRDefault="00B3730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4D055583" w14:textId="77777777" w:rsidR="00B3730D" w:rsidRDefault="00B3730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5FA6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C985413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1ADE1E8B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56467277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335E" w14:textId="77777777" w:rsidR="00B3730D" w:rsidRPr="00F81D6F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8BD1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B5A2" w14:textId="77777777" w:rsidR="00B3730D" w:rsidRPr="00F81D6F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C020" w14:textId="77777777" w:rsidR="00B3730D" w:rsidRDefault="00B373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B3730D" w14:paraId="6BB0415A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81ED5" w14:textId="77777777" w:rsidR="00B3730D" w:rsidRDefault="00B3730D" w:rsidP="00B3730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9138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E1E5" w14:textId="77777777" w:rsidR="00B3730D" w:rsidRPr="00F81D6F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CBC9" w14:textId="77777777" w:rsidR="00B3730D" w:rsidRDefault="00B3730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14CA9D56" w14:textId="77777777" w:rsidR="00B3730D" w:rsidRDefault="00B3730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3C02B260" w14:textId="77777777" w:rsidR="00B3730D" w:rsidRDefault="00B3730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E750" w14:textId="77777777" w:rsidR="00B3730D" w:rsidRDefault="00B3730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CB1E" w14:textId="77777777" w:rsidR="00B3730D" w:rsidRPr="00F81D6F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1CB0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36CC" w14:textId="77777777" w:rsidR="00B3730D" w:rsidRPr="00F81D6F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060E" w14:textId="77777777" w:rsidR="00B3730D" w:rsidRDefault="00B373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7BA107AC" w14:textId="77777777" w:rsidR="00B3730D" w:rsidRDefault="00B373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B3730D" w14:paraId="65CEEB73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7FAE0" w14:textId="77777777" w:rsidR="00B3730D" w:rsidRDefault="00B3730D" w:rsidP="00B3730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53D9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52+000</w:t>
            </w:r>
          </w:p>
          <w:p w14:paraId="63CD5198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2309" w14:textId="77777777" w:rsidR="00B3730D" w:rsidRPr="00F81D6F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02E9" w14:textId="77777777" w:rsidR="00B3730D" w:rsidRDefault="00B3730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Podu Iloaiei 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7B0A" w14:textId="77777777" w:rsidR="00B3730D" w:rsidRDefault="00B3730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F2AA" w14:textId="77777777" w:rsidR="00B3730D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6144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2AC5" w14:textId="77777777" w:rsidR="00B3730D" w:rsidRPr="00F81D6F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A2D5" w14:textId="77777777" w:rsidR="00B3730D" w:rsidRDefault="00B373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teren. </w:t>
            </w:r>
          </w:p>
          <w:p w14:paraId="31F381FF" w14:textId="77777777" w:rsidR="00B3730D" w:rsidRDefault="00B373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</w:t>
            </w:r>
          </w:p>
        </w:tc>
      </w:tr>
      <w:tr w:rsidR="00B3730D" w14:paraId="547901E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B967C" w14:textId="77777777" w:rsidR="00B3730D" w:rsidRDefault="00B3730D" w:rsidP="00B3730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E89D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B983" w14:textId="77777777" w:rsidR="00B3730D" w:rsidRPr="00F81D6F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8E6A" w14:textId="77777777" w:rsidR="00B3730D" w:rsidRDefault="00B3730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54793859" w14:textId="77777777" w:rsidR="00B3730D" w:rsidRDefault="00B3730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7EE1" w14:textId="77777777" w:rsidR="00B3730D" w:rsidRDefault="00B3730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6ED761B1" w14:textId="77777777" w:rsidR="00B3730D" w:rsidRDefault="00B3730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7CBA8FA" w14:textId="77777777" w:rsidR="00B3730D" w:rsidRDefault="00B3730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6B64" w14:textId="77777777" w:rsidR="00B3730D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BCBD" w14:textId="77777777" w:rsidR="00B3730D" w:rsidRDefault="00B373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573B" w14:textId="77777777" w:rsidR="00B3730D" w:rsidRPr="00F81D6F" w:rsidRDefault="00B373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5197" w14:textId="77777777" w:rsidR="00B3730D" w:rsidRDefault="00B373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14B7C26" w14:textId="77777777" w:rsidR="00B3730D" w:rsidRPr="00C60E02" w:rsidRDefault="00B3730D">
      <w:pPr>
        <w:tabs>
          <w:tab w:val="left" w:pos="3768"/>
        </w:tabs>
        <w:rPr>
          <w:sz w:val="20"/>
          <w:szCs w:val="20"/>
        </w:rPr>
      </w:pPr>
    </w:p>
    <w:p w14:paraId="711988AA" w14:textId="77777777" w:rsidR="00B3730D" w:rsidRDefault="00B3730D" w:rsidP="00BC435D">
      <w:pPr>
        <w:pStyle w:val="Heading1"/>
        <w:spacing w:line="360" w:lineRule="auto"/>
      </w:pPr>
      <w:r>
        <w:t>LINIA 613</w:t>
      </w:r>
    </w:p>
    <w:p w14:paraId="7B9CCB7A" w14:textId="77777777" w:rsidR="00B3730D" w:rsidRDefault="00B3730D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3730D" w14:paraId="237333F4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712E9" w14:textId="77777777" w:rsidR="00B3730D" w:rsidRDefault="00B3730D" w:rsidP="00D272E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5DC4" w14:textId="77777777" w:rsidR="00B3730D" w:rsidRDefault="00B373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27632257" w14:textId="77777777" w:rsidR="00B3730D" w:rsidRDefault="00B373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19EE" w14:textId="77777777" w:rsidR="00B3730D" w:rsidRPr="00625463" w:rsidRDefault="00B373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8D63" w14:textId="77777777" w:rsidR="00B3730D" w:rsidRDefault="00B373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3540E535" w14:textId="77777777" w:rsidR="00B3730D" w:rsidRDefault="00B373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FEB8" w14:textId="77777777" w:rsidR="00B3730D" w:rsidRDefault="00B373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91DE" w14:textId="77777777" w:rsidR="00B3730D" w:rsidRPr="00D8119C" w:rsidRDefault="00B373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ADE5" w14:textId="77777777" w:rsidR="00B3730D" w:rsidRDefault="00B373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DF2A" w14:textId="77777777" w:rsidR="00B3730D" w:rsidRPr="00D8119C" w:rsidRDefault="00B373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3835" w14:textId="77777777" w:rsidR="00B3730D" w:rsidRDefault="00B373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61924506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CE44C" w14:textId="77777777" w:rsidR="00B3730D" w:rsidRDefault="00B3730D" w:rsidP="000E35C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E41E" w14:textId="77777777" w:rsidR="00B3730D" w:rsidRDefault="00B3730D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28B0" w14:textId="77777777" w:rsidR="00B3730D" w:rsidRDefault="00B3730D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E750" w14:textId="77777777" w:rsidR="00B3730D" w:rsidRDefault="00B3730D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50E9E02C" w14:textId="77777777" w:rsidR="00B3730D" w:rsidRDefault="00B3730D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D858" w14:textId="77777777" w:rsidR="00B3730D" w:rsidRDefault="00B3730D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26FD7213" w14:textId="77777777" w:rsidR="00B3730D" w:rsidRPr="00946438" w:rsidRDefault="00B3730D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0F07" w14:textId="77777777" w:rsidR="00B3730D" w:rsidRPr="00D8119C" w:rsidRDefault="00B3730D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6E5E" w14:textId="77777777" w:rsidR="00B3730D" w:rsidRDefault="00B3730D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B210" w14:textId="77777777" w:rsidR="00B3730D" w:rsidRPr="00D8119C" w:rsidRDefault="00B3730D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E635" w14:textId="77777777" w:rsidR="00B3730D" w:rsidRDefault="00B3730D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0730434B" w14:textId="77777777" w:rsidR="00B3730D" w:rsidRDefault="00B3730D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436EDA89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57F89B9E" w14:textId="77777777" w:rsidR="00B3730D" w:rsidRDefault="00B3730D" w:rsidP="004F6534">
      <w:pPr>
        <w:pStyle w:val="Heading1"/>
        <w:spacing w:line="360" w:lineRule="auto"/>
      </w:pPr>
      <w:r>
        <w:t>LINIA 700</w:t>
      </w:r>
    </w:p>
    <w:p w14:paraId="7776D7CF" w14:textId="77777777" w:rsidR="00B3730D" w:rsidRDefault="00B3730D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B3730D" w14:paraId="44BC932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111E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7B8B" w14:textId="77777777" w:rsidR="00B3730D" w:rsidRDefault="00B3730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86EC" w14:textId="77777777" w:rsidR="00B3730D" w:rsidRDefault="00B3730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D64B" w14:textId="77777777" w:rsidR="00B3730D" w:rsidRDefault="00B3730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9E0A475" w14:textId="77777777" w:rsidR="00B3730D" w:rsidRDefault="00B3730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F299" w14:textId="77777777" w:rsidR="00B3730D" w:rsidRDefault="00B3730D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A61C" w14:textId="77777777" w:rsidR="00B3730D" w:rsidRDefault="00B3730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416F" w14:textId="77777777" w:rsidR="00B3730D" w:rsidRDefault="00B3730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212E" w14:textId="77777777" w:rsidR="00B3730D" w:rsidRDefault="00B3730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C418" w14:textId="77777777" w:rsidR="00B3730D" w:rsidRDefault="00B3730D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0A33AA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0F1F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C479" w14:textId="77777777" w:rsidR="00B3730D" w:rsidRDefault="00B3730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0FE1" w14:textId="77777777" w:rsidR="00B3730D" w:rsidRDefault="00B3730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EDDF" w14:textId="77777777" w:rsidR="00B3730D" w:rsidRDefault="00B3730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F0F7A9F" w14:textId="77777777" w:rsidR="00B3730D" w:rsidRDefault="00B3730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1449" w14:textId="77777777" w:rsidR="00B3730D" w:rsidRDefault="00B3730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E4EC" w14:textId="77777777" w:rsidR="00B3730D" w:rsidRDefault="00B3730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189C" w14:textId="77777777" w:rsidR="00B3730D" w:rsidRDefault="00B3730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01A5" w14:textId="77777777" w:rsidR="00B3730D" w:rsidRDefault="00B3730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0324" w14:textId="77777777" w:rsidR="00B3730D" w:rsidRDefault="00B3730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07D3DB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991F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F130" w14:textId="77777777" w:rsidR="00B3730D" w:rsidRDefault="00B3730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7763" w14:textId="77777777" w:rsidR="00B3730D" w:rsidRDefault="00B3730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D1BD" w14:textId="77777777" w:rsidR="00B3730D" w:rsidRDefault="00B3730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8B716C5" w14:textId="77777777" w:rsidR="00B3730D" w:rsidRDefault="00B3730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85DE" w14:textId="77777777" w:rsidR="00B3730D" w:rsidRDefault="00B3730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6AB2" w14:textId="77777777" w:rsidR="00B3730D" w:rsidRDefault="00B3730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E85C" w14:textId="77777777" w:rsidR="00B3730D" w:rsidRDefault="00B3730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E604" w14:textId="77777777" w:rsidR="00B3730D" w:rsidRDefault="00B3730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0410" w14:textId="77777777" w:rsidR="00B3730D" w:rsidRDefault="00B3730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6DC723" w14:textId="77777777" w:rsidR="00B3730D" w:rsidRDefault="00B3730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B3730D" w14:paraId="536D863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7191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AA95" w14:textId="77777777" w:rsidR="00B3730D" w:rsidRDefault="00B3730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5+350</w:t>
            </w:r>
          </w:p>
          <w:p w14:paraId="02E6F272" w14:textId="77777777" w:rsidR="00B3730D" w:rsidRDefault="00B3730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AA7F" w14:textId="77777777" w:rsidR="00B3730D" w:rsidRDefault="00B3730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B4FD" w14:textId="77777777" w:rsidR="00B3730D" w:rsidRDefault="00B3730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1937" w14:textId="77777777" w:rsidR="00B3730D" w:rsidRDefault="00B3730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1B84" w14:textId="77777777" w:rsidR="00B3730D" w:rsidRDefault="00B3730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43D6" w14:textId="77777777" w:rsidR="00B3730D" w:rsidRDefault="00B3730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3B04" w14:textId="77777777" w:rsidR="00B3730D" w:rsidRDefault="00B3730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E3DE" w14:textId="77777777" w:rsidR="00B3730D" w:rsidRDefault="00B3730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7248853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4877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D352" w14:textId="77777777" w:rsidR="00B3730D" w:rsidRDefault="00B3730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E5AE" w14:textId="77777777" w:rsidR="00B3730D" w:rsidRDefault="00B3730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057A" w14:textId="77777777" w:rsidR="00B3730D" w:rsidRDefault="00B3730D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A0FD4D0" w14:textId="77777777" w:rsidR="00B3730D" w:rsidRDefault="00B3730D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11F2" w14:textId="77777777" w:rsidR="00B3730D" w:rsidRDefault="00B3730D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113758" w14:textId="77777777" w:rsidR="00B3730D" w:rsidRDefault="00B3730D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2149" w14:textId="77777777" w:rsidR="00B3730D" w:rsidRDefault="00B3730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99CD" w14:textId="77777777" w:rsidR="00B3730D" w:rsidRDefault="00B3730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34B8" w14:textId="77777777" w:rsidR="00B3730D" w:rsidRDefault="00B3730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8297" w14:textId="77777777" w:rsidR="00B3730D" w:rsidRDefault="00B3730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4A9AE0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A7454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97F3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3285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1239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51E02ED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1F5B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4B6B70F" w14:textId="77777777" w:rsidR="00B3730D" w:rsidRDefault="00B3730D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7B7D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375C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B32A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3DEF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DD3BCC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6F35A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B13E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6095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EB6C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61B9063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ED12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259B3D7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12F3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D7EF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B5A1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B81B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3BE1AD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DC88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0B86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DD68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D4CB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1B14CE2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4B7A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65F44D7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2FE0A474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C065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BCC1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1EB1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3953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DA96E0A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977E9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0780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9BE2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F389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5619EB7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CB6A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151281F2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020FCBA1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8122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BE30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F0D4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FA76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5B3F834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F420E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1DC8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3D86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1C8B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31DB253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EBFA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ADC8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DB4C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E660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BCC6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F4831C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5E1E6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E389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D456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D1B7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4003798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7B16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21BBF607" w14:textId="77777777" w:rsidR="00B3730D" w:rsidRPr="00B401EA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27C2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26AD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9596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740F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BD92FB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96578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9AD1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FED3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8F49" w14:textId="77777777" w:rsidR="00B3730D" w:rsidRDefault="00B3730D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506D66B" w14:textId="77777777" w:rsidR="00B3730D" w:rsidRDefault="00B3730D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C8E0" w14:textId="77777777" w:rsidR="00B3730D" w:rsidRDefault="00B3730D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5C92F28B" w14:textId="77777777" w:rsidR="00B3730D" w:rsidRDefault="00B3730D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AF0B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E5BB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FB44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52B8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8030B2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85545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3771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E22A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1F41" w14:textId="77777777" w:rsidR="00B3730D" w:rsidRDefault="00B3730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667CAB7" w14:textId="77777777" w:rsidR="00B3730D" w:rsidRDefault="00B3730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C0F9" w14:textId="77777777" w:rsidR="00B3730D" w:rsidRDefault="00B3730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346FD8EA" w14:textId="77777777" w:rsidR="00B3730D" w:rsidRDefault="00B3730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5549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A7E9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800A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FD24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B3730D" w14:paraId="6A847BD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F65B3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D8D5E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4D66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44BA" w14:textId="77777777" w:rsidR="00B3730D" w:rsidRDefault="00B3730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B348B62" w14:textId="77777777" w:rsidR="00B3730D" w:rsidRDefault="00B3730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F329" w14:textId="77777777" w:rsidR="00B3730D" w:rsidRDefault="00B3730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03244D75" w14:textId="77777777" w:rsidR="00B3730D" w:rsidRDefault="00B3730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21A6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B43A" w14:textId="77777777" w:rsidR="00B3730D" w:rsidRDefault="00B3730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D429" w14:textId="77777777" w:rsidR="00B3730D" w:rsidRDefault="00B3730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007D" w14:textId="77777777" w:rsidR="00B3730D" w:rsidRDefault="00B3730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B3730D" w14:paraId="1936EE4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015C3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C330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F144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75AC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65A3BA1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3195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0BB0ED69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1D90852D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D362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2DBD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B561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EB0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5FEE3B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EDC72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0165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3C75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3A42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60F1C313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AC95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B38F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5037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242D0A99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6765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8965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3B727D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2151B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86F3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DF75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7AC5" w14:textId="77777777" w:rsidR="00B3730D" w:rsidRDefault="00B3730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3F84CDBB" w14:textId="77777777" w:rsidR="00B3730D" w:rsidRDefault="00B3730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4391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FA33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5F47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4987FE16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5CED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95C9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455307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171F4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4C3F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E5FA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808A" w14:textId="77777777" w:rsidR="00B3730D" w:rsidRDefault="00B3730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03D8E403" w14:textId="77777777" w:rsidR="00B3730D" w:rsidRDefault="00B3730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EB35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18DD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8A24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7CC52EDD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BF6F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D593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84B4509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D4D9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4D77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B6C2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F2F0" w14:textId="77777777" w:rsidR="00B3730D" w:rsidRDefault="00B3730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7A6ABF72" w14:textId="77777777" w:rsidR="00B3730D" w:rsidRDefault="00B3730D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6595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28F7FE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B6A5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BCF3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6410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6C9C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8CA2B9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B3730D" w14:paraId="6734AB05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3C18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25AE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708E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EA73" w14:textId="77777777" w:rsidR="00B3730D" w:rsidRDefault="00B3730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041D2927" w14:textId="77777777" w:rsidR="00B3730D" w:rsidRDefault="00B3730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7BCE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8859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7136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E4E8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6C46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53489D2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1C6BD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3E63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43A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FD14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49B8B118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D4D6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FDE5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0019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AAFB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283D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59A7303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1914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DB4C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0317D3F2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9C84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573D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2DF67D21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16C7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CE8C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AD2C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426E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60CF" w14:textId="77777777" w:rsidR="00B3730D" w:rsidRPr="00C20CA5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810BFCA" w14:textId="77777777" w:rsidR="00B3730D" w:rsidRPr="00EB107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099F8D3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10A2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E8D3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B58E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C653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7AF51C4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B088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5E13390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F334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EE34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1256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5818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BC4519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B3824A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B3730D" w14:paraId="2530976D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B7A01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4E43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492B2CE1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8F4E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5577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4D67D8F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139BD428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CA03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B9DE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5F41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FFC7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53DA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54DFB506" w14:textId="77777777" w:rsidR="00B3730D" w:rsidRPr="00C401D9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B3730D" w14:paraId="50A7ED90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DE7D2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381D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622C5553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321C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460B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7D610715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B0D6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AD21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84FB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81A6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AFCB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05D4AED0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1A007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09E8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C933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5AAE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4E3BA50B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61377D0C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28C51E56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8F14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E62B0D5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A88F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2CDF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4652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936D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00A99C0F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B3730D" w14:paraId="4044BBA8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43205A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0A45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F765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C0FA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0331DDC9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2CE1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CC48AD0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F439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246C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0480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5DFD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364B2B4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DFE28A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9F0C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842D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6CA4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2F5FB58F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EA99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932C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E38A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673FF5FA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77A7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F080" w14:textId="77777777" w:rsidR="00B3730D" w:rsidRPr="00C20CA5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1152622" w14:textId="77777777" w:rsidR="00B3730D" w:rsidRPr="00EB107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2FDC3D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880C1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2C06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E00F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7F48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92CD335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813A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2FD7A45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67A1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7F08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0CFB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C011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0D3693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F37C8A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B3730D" w14:paraId="0BDA3B7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F56A3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A041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ACF6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40EB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8165242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947A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672F8BE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6492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FCD2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DE95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A8E2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5950CD20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B3730D" w14:paraId="1020DE9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7FADA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66FE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0A66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A2BA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32591D6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9789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68BA1F9C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9065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3BAD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0C2E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FA42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B97CA2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EF37B4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3B38E11D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B3730D" w14:paraId="516DBC9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82484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B7BD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BB0E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E96B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56985D6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4606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38CB2182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3D15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4C0E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B7D6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653C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F47620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64A6D4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116100F0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B3730D" w14:paraId="5A1D028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80E84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EA38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4162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1AAE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A3C4308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37C3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13FA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1305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7F4F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D809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9D59F0C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4357AB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4986F976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B3730D" w14:paraId="745620D4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5E927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5249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A18B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4856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6FCC1DE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2517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99BE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FA08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EB8F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A0F1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7CB2F24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DC6001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195BDDBB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B3730D" w14:paraId="44746A7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65350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E5EC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81F9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153C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94D684D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3315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6FB0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A294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FA7B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1E0C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3F87245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44BEF3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715E29BF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B3730D" w14:paraId="476F90F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433D0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8656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4790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5399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1E141131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3AE7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08B468F1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A1CD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DB13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5FE5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87AC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AA7CCB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825123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B3730D" w14:paraId="3FC8BD32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8569A" w14:textId="77777777" w:rsidR="00B3730D" w:rsidRDefault="00B3730D" w:rsidP="00B373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1EC0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6633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59B8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36EA9B3F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8A97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A05E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0401" w14:textId="77777777" w:rsidR="00B3730D" w:rsidRDefault="00B3730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4347" w14:textId="77777777" w:rsidR="00B3730D" w:rsidRDefault="00B3730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B504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74131A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10D8C36" w14:textId="77777777" w:rsidR="00B3730D" w:rsidRDefault="00B3730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130F0F3E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6A365B3D" w14:textId="77777777" w:rsidR="00B3730D" w:rsidRDefault="00B3730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2572607" w14:textId="77777777" w:rsidR="00B3730D" w:rsidRDefault="00B3730D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B3730D" w14:paraId="0D9D011B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A9F7B" w14:textId="77777777" w:rsidR="00B3730D" w:rsidRDefault="00B3730D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E95B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2053" w14:textId="77777777" w:rsidR="00B3730D" w:rsidRPr="001304AF" w:rsidRDefault="00B3730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E8F2" w14:textId="77777777" w:rsidR="00B3730D" w:rsidRDefault="00B3730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0EA48C3" w14:textId="77777777" w:rsidR="00B3730D" w:rsidRDefault="00B3730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00D6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68ADABA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67F5CD5C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40AD" w14:textId="77777777" w:rsidR="00B3730D" w:rsidRDefault="00B3730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0928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3B57" w14:textId="77777777" w:rsidR="00B3730D" w:rsidRPr="001304AF" w:rsidRDefault="00B3730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6388" w14:textId="77777777" w:rsidR="00B3730D" w:rsidRDefault="00B3730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1A1399" w14:textId="77777777" w:rsidR="00B3730D" w:rsidRDefault="00B3730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6EC174" w14:textId="77777777" w:rsidR="00B3730D" w:rsidRDefault="00B3730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3A005622" w14:textId="77777777" w:rsidR="00B3730D" w:rsidRDefault="00B3730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9F52BC5" w14:textId="77777777" w:rsidR="00B3730D" w:rsidRDefault="00B3730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B3730D" w14:paraId="433BA017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028CC" w14:textId="77777777" w:rsidR="00B3730D" w:rsidRDefault="00B3730D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F898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BAEE" w14:textId="77777777" w:rsidR="00B3730D" w:rsidRPr="001304AF" w:rsidRDefault="00B3730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22E4" w14:textId="77777777" w:rsidR="00B3730D" w:rsidRDefault="00B3730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39943EB" w14:textId="77777777" w:rsidR="00B3730D" w:rsidRDefault="00B3730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65F6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487752B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6BA6D48D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0E92" w14:textId="77777777" w:rsidR="00B3730D" w:rsidRDefault="00B3730D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DFDD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FF9F" w14:textId="77777777" w:rsidR="00B3730D" w:rsidRPr="001304AF" w:rsidRDefault="00B3730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448A" w14:textId="77777777" w:rsidR="00B3730D" w:rsidRDefault="00B3730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252A70" w14:textId="77777777" w:rsidR="00B3730D" w:rsidRDefault="00B3730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3D9EF63" w14:textId="77777777" w:rsidR="00B3730D" w:rsidRDefault="00B3730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0AC1ADF7" w14:textId="77777777" w:rsidR="00B3730D" w:rsidRDefault="00B3730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B3730D" w14:paraId="57BC00F2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97782" w14:textId="77777777" w:rsidR="00B3730D" w:rsidRDefault="00B3730D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9850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41E1DF9F" w14:textId="77777777" w:rsidR="00B3730D" w:rsidRDefault="00B3730D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B733" w14:textId="77777777" w:rsidR="00B3730D" w:rsidRDefault="00B3730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CA3D" w14:textId="77777777" w:rsidR="00B3730D" w:rsidRDefault="00B3730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36874E2B" w14:textId="77777777" w:rsidR="00B3730D" w:rsidRDefault="00B3730D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9073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7AE6" w14:textId="77777777" w:rsidR="00B3730D" w:rsidRDefault="00B3730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8B6B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54BF" w14:textId="77777777" w:rsidR="00B3730D" w:rsidRPr="001304AF" w:rsidRDefault="00B3730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0B2A" w14:textId="77777777" w:rsidR="00B3730D" w:rsidRDefault="00B3730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0D13C2" w14:textId="77777777" w:rsidR="00B3730D" w:rsidRDefault="00B3730D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B3730D" w14:paraId="5233879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D2D56" w14:textId="77777777" w:rsidR="00B3730D" w:rsidRDefault="00B3730D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2BE2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6FAB" w14:textId="77777777" w:rsidR="00B3730D" w:rsidRDefault="00B3730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C29F" w14:textId="77777777" w:rsidR="00B3730D" w:rsidRDefault="00B3730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1CE2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031C" w14:textId="77777777" w:rsidR="00B3730D" w:rsidRDefault="00B3730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3080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5742647B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B58D" w14:textId="77777777" w:rsidR="00B3730D" w:rsidRPr="001304AF" w:rsidRDefault="00B3730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A728" w14:textId="77777777" w:rsidR="00B3730D" w:rsidRDefault="00B3730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B3730D" w14:paraId="42F7849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49DF2" w14:textId="77777777" w:rsidR="00B3730D" w:rsidRDefault="00B3730D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FF57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8FD0" w14:textId="77777777" w:rsidR="00B3730D" w:rsidRDefault="00B3730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E4EB" w14:textId="77777777" w:rsidR="00B3730D" w:rsidRDefault="00B3730D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FAB8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1552" w14:textId="77777777" w:rsidR="00B3730D" w:rsidRDefault="00B3730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D8A2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752EA3C7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FCD6" w14:textId="77777777" w:rsidR="00B3730D" w:rsidRPr="001304AF" w:rsidRDefault="00B3730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54D0" w14:textId="77777777" w:rsidR="00B3730D" w:rsidRDefault="00B3730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15679CD0" w14:textId="77777777" w:rsidR="00B3730D" w:rsidRPr="00B56D0E" w:rsidRDefault="00B3730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3730D" w14:paraId="7B9DB01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69B6E" w14:textId="77777777" w:rsidR="00B3730D" w:rsidRDefault="00B3730D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8722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7F3DD15B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7E22" w14:textId="77777777" w:rsidR="00B3730D" w:rsidRDefault="00B3730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8B62" w14:textId="77777777" w:rsidR="00B3730D" w:rsidRDefault="00B3730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0ED0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0932" w14:textId="77777777" w:rsidR="00B3730D" w:rsidRDefault="00B3730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8F84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9851" w14:textId="77777777" w:rsidR="00B3730D" w:rsidRPr="001304AF" w:rsidRDefault="00B3730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1B58" w14:textId="77777777" w:rsidR="00B3730D" w:rsidRPr="00175A24" w:rsidRDefault="00B3730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292E8D93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A7518" w14:textId="77777777" w:rsidR="00B3730D" w:rsidRDefault="00B3730D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FFD8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965F17C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1117" w14:textId="77777777" w:rsidR="00B3730D" w:rsidRDefault="00B3730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80B1" w14:textId="77777777" w:rsidR="00B3730D" w:rsidRDefault="00B3730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B7E8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FC33" w14:textId="77777777" w:rsidR="00B3730D" w:rsidRDefault="00B3730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FDDA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7F6C" w14:textId="77777777" w:rsidR="00B3730D" w:rsidRPr="001304AF" w:rsidRDefault="00B3730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02F0" w14:textId="77777777" w:rsidR="00B3730D" w:rsidRPr="00175A24" w:rsidRDefault="00B3730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E50E620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A18D1" w14:textId="77777777" w:rsidR="00B3730D" w:rsidRDefault="00B3730D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F0A8" w14:textId="77777777" w:rsidR="00B3730D" w:rsidRDefault="00B3730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11B4" w14:textId="77777777" w:rsidR="00B3730D" w:rsidRDefault="00B3730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1AD4" w14:textId="77777777" w:rsidR="00B3730D" w:rsidRDefault="00B3730D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1B31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D052163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CBC" w14:textId="77777777" w:rsidR="00B3730D" w:rsidRDefault="00B3730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E3DC" w14:textId="77777777" w:rsidR="00B3730D" w:rsidRDefault="00B3730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4769" w14:textId="77777777" w:rsidR="00B3730D" w:rsidRPr="001304AF" w:rsidRDefault="00B3730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74D6" w14:textId="77777777" w:rsidR="00B3730D" w:rsidRDefault="00B3730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7E32F2" w14:textId="77777777" w:rsidR="00B3730D" w:rsidRDefault="00B3730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755BD6" w14:textId="77777777" w:rsidR="00B3730D" w:rsidRPr="00175A24" w:rsidRDefault="00B3730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B3730D" w14:paraId="27F1C5D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93B1C" w14:textId="77777777" w:rsidR="00B3730D" w:rsidRDefault="00B3730D" w:rsidP="00166AF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60B6" w14:textId="77777777" w:rsidR="00B3730D" w:rsidRDefault="00B3730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0128" w14:textId="77777777" w:rsidR="00B3730D" w:rsidRDefault="00B3730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299C" w14:textId="77777777" w:rsidR="00B3730D" w:rsidRDefault="00B3730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792037D" w14:textId="77777777" w:rsidR="00B3730D" w:rsidRDefault="00B3730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A6A1" w14:textId="77777777" w:rsidR="00B3730D" w:rsidRDefault="00B3730D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B14E9F" w14:textId="77777777" w:rsidR="00B3730D" w:rsidRDefault="00B3730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0553" w14:textId="77777777" w:rsidR="00B3730D" w:rsidRDefault="00B3730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19A5" w14:textId="77777777" w:rsidR="00B3730D" w:rsidRDefault="00B3730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9646" w14:textId="77777777" w:rsidR="00B3730D" w:rsidRDefault="00B3730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D245" w14:textId="77777777" w:rsidR="00B3730D" w:rsidRDefault="00B3730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3F8EE9" w14:textId="77777777" w:rsidR="00B3730D" w:rsidRDefault="00B3730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5A656C" w14:textId="77777777" w:rsidR="00B3730D" w:rsidRDefault="00B3730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3730D" w14:paraId="664E160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F8846" w14:textId="77777777" w:rsidR="00B3730D" w:rsidRDefault="00B3730D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9D9F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E5CF" w14:textId="77777777" w:rsidR="00B3730D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FDC2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129C0DD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9968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581EA52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26D3" w14:textId="77777777" w:rsidR="00B3730D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6117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93AF" w14:textId="77777777" w:rsidR="00B3730D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82BA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8817D4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06D60B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3730D" w14:paraId="6CEBAF0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0B116" w14:textId="77777777" w:rsidR="00B3730D" w:rsidRDefault="00B3730D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73F6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451D" w14:textId="77777777" w:rsidR="00B3730D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2B7A" w14:textId="77777777" w:rsidR="00B3730D" w:rsidRDefault="00B3730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A8BA04E" w14:textId="77777777" w:rsidR="00B3730D" w:rsidRDefault="00B3730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9C47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22519FA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388D" w14:textId="77777777" w:rsidR="00B3730D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63ED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3864" w14:textId="77777777" w:rsidR="00B3730D" w:rsidRPr="001304AF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1E22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66D4F8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050709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B3730D" w14:paraId="006ABF2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743D7" w14:textId="77777777" w:rsidR="00B3730D" w:rsidRDefault="00B3730D" w:rsidP="00BA7D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58E9" w14:textId="77777777" w:rsidR="00B3730D" w:rsidRDefault="00B3730D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B944" w14:textId="77777777" w:rsidR="00B3730D" w:rsidRDefault="00B3730D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1848" w14:textId="77777777" w:rsidR="00B3730D" w:rsidRDefault="00B3730D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4CEF" w14:textId="77777777" w:rsidR="00B3730D" w:rsidRDefault="00B3730D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514D" w14:textId="77777777" w:rsidR="00B3730D" w:rsidRDefault="00B3730D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E710" w14:textId="77777777" w:rsidR="00B3730D" w:rsidRDefault="00B3730D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C9546D3" w14:textId="77777777" w:rsidR="00B3730D" w:rsidRDefault="00B3730D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E9C9" w14:textId="77777777" w:rsidR="00B3730D" w:rsidRPr="001304AF" w:rsidRDefault="00B3730D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BBC2" w14:textId="77777777" w:rsidR="00B3730D" w:rsidRDefault="00B3730D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632FBE6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3B4BA" w14:textId="77777777" w:rsidR="00B3730D" w:rsidRDefault="00B3730D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595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0B480B72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DC32" w14:textId="77777777" w:rsidR="00B3730D" w:rsidRDefault="00B373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4474" w14:textId="77777777" w:rsidR="00B3730D" w:rsidRDefault="00B3730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422DEB42" w14:textId="77777777" w:rsidR="00B3730D" w:rsidRDefault="00B3730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2A00" w14:textId="77777777" w:rsidR="00B3730D" w:rsidRPr="00175A7C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38D7" w14:textId="77777777" w:rsidR="00B3730D" w:rsidRDefault="00B373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46E1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F71D" w14:textId="77777777" w:rsidR="00B3730D" w:rsidRPr="001304AF" w:rsidRDefault="00B373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D10D" w14:textId="77777777" w:rsidR="00B3730D" w:rsidRDefault="00B373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1405305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97294" w14:textId="77777777" w:rsidR="00B3730D" w:rsidRDefault="00B3730D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71D5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B898" w14:textId="77777777" w:rsidR="00B3730D" w:rsidRPr="001304AF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6C3E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EA77C3C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F16D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E1B9E18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BABD" w14:textId="77777777" w:rsidR="00B3730D" w:rsidRPr="00CA3079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AB18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87AA" w14:textId="77777777" w:rsidR="00B3730D" w:rsidRPr="001304AF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7DB2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C3CFBD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B3730D" w14:paraId="11CEB5A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D7485" w14:textId="77777777" w:rsidR="00B3730D" w:rsidRDefault="00B3730D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DB25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08E30990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9B1A" w14:textId="77777777" w:rsidR="00B3730D" w:rsidRPr="001304AF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FA5A" w14:textId="77777777" w:rsidR="00B3730D" w:rsidRDefault="00B3730D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1753A98" w14:textId="77777777" w:rsidR="00B3730D" w:rsidRPr="00180EA2" w:rsidRDefault="00B3730D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A245" w14:textId="77777777" w:rsidR="00B3730D" w:rsidRDefault="00B3730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3517" w14:textId="77777777" w:rsidR="00B3730D" w:rsidRPr="00CA3079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8F4B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0538" w14:textId="77777777" w:rsidR="00B3730D" w:rsidRPr="001304AF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E813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81D341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C9240D9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B3730D" w14:paraId="4AFDBA3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C769A" w14:textId="77777777" w:rsidR="00B3730D" w:rsidRDefault="00B3730D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DA18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B6FD" w14:textId="77777777" w:rsidR="00B3730D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F3CF" w14:textId="77777777" w:rsidR="00B3730D" w:rsidRDefault="00B3730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AF71540" w14:textId="77777777" w:rsidR="00B3730D" w:rsidRDefault="00B3730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3C45" w14:textId="77777777" w:rsidR="00B3730D" w:rsidRDefault="00B3730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255D" w14:textId="77777777" w:rsidR="00B3730D" w:rsidRPr="00CA3079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5C31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A7BA3EF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E363" w14:textId="77777777" w:rsidR="00B3730D" w:rsidRPr="001304AF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2576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F5C0D6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EF3A896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9749F9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B3730D" w14:paraId="288B37D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E7567" w14:textId="77777777" w:rsidR="00B3730D" w:rsidRDefault="00B3730D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AF96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C5B0" w14:textId="77777777" w:rsidR="00B3730D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EA9F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65FAF00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79A7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F4CCFA9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20C777FD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E67A" w14:textId="77777777" w:rsidR="00B3730D" w:rsidRPr="00CA3079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8753" w14:textId="77777777" w:rsidR="00B3730D" w:rsidRDefault="00B3730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4D0C" w14:textId="77777777" w:rsidR="00B3730D" w:rsidRPr="001304AF" w:rsidRDefault="00B3730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B3A8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04F5E4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155A1F12" w14:textId="77777777" w:rsidR="00B3730D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3D66B71A" w14:textId="77777777" w:rsidR="00B3730D" w:rsidRPr="00B71446" w:rsidRDefault="00B3730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FE8F875" w14:textId="77777777" w:rsidR="00B3730D" w:rsidRDefault="00B3730D">
      <w:pPr>
        <w:tabs>
          <w:tab w:val="left" w:pos="6382"/>
        </w:tabs>
        <w:rPr>
          <w:sz w:val="20"/>
        </w:rPr>
      </w:pPr>
    </w:p>
    <w:p w14:paraId="026517A6" w14:textId="77777777" w:rsidR="00B3730D" w:rsidRDefault="00B3730D" w:rsidP="00B52218">
      <w:pPr>
        <w:pStyle w:val="Heading1"/>
        <w:spacing w:line="360" w:lineRule="auto"/>
      </w:pPr>
      <w:r>
        <w:t>LINIA 704</w:t>
      </w:r>
    </w:p>
    <w:p w14:paraId="7B48F179" w14:textId="77777777" w:rsidR="00B3730D" w:rsidRDefault="00B3730D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B3730D" w14:paraId="156A38C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4BBAD" w14:textId="77777777" w:rsidR="00B3730D" w:rsidRDefault="00B3730D" w:rsidP="00B373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AB0D" w14:textId="77777777" w:rsidR="00B3730D" w:rsidRDefault="00B3730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622EC4F9" w14:textId="77777777" w:rsidR="00B3730D" w:rsidRDefault="00B3730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6797" w14:textId="77777777" w:rsidR="00B3730D" w:rsidRPr="00E4080B" w:rsidRDefault="00B3730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CB3F" w14:textId="77777777" w:rsidR="00B3730D" w:rsidRDefault="00B3730D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2E4AFCFD" w14:textId="77777777" w:rsidR="00B3730D" w:rsidRDefault="00B3730D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4C3B" w14:textId="77777777" w:rsidR="00B3730D" w:rsidRDefault="00B3730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3080" w14:textId="77777777" w:rsidR="00B3730D" w:rsidRPr="00E4080B" w:rsidRDefault="00B3730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79C3" w14:textId="77777777" w:rsidR="00B3730D" w:rsidRDefault="00B3730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39F210D2" w14:textId="77777777" w:rsidR="00B3730D" w:rsidRDefault="00B3730D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201C" w14:textId="77777777" w:rsidR="00B3730D" w:rsidRPr="00E4080B" w:rsidRDefault="00B3730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8127" w14:textId="77777777" w:rsidR="00B3730D" w:rsidRPr="001467E0" w:rsidRDefault="00B3730D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CAF8ABD" w14:textId="77777777" w:rsidR="00B3730D" w:rsidRPr="00C00026" w:rsidRDefault="00B3730D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7F2973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0BBAE" w14:textId="77777777" w:rsidR="00B3730D" w:rsidRDefault="00B3730D" w:rsidP="00B373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BB15" w14:textId="77777777" w:rsidR="00B3730D" w:rsidRDefault="00B3730D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E94C" w14:textId="77777777" w:rsidR="00B3730D" w:rsidRPr="00E4080B" w:rsidRDefault="00B3730D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EC30" w14:textId="77777777" w:rsidR="00B3730D" w:rsidRDefault="00B3730D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1994D6A4" w14:textId="77777777" w:rsidR="00B3730D" w:rsidRDefault="00B3730D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7DFB05F3" w14:textId="77777777" w:rsidR="00B3730D" w:rsidRDefault="00B3730D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3A35" w14:textId="77777777" w:rsidR="00B3730D" w:rsidRDefault="00B3730D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D1B4" w14:textId="77777777" w:rsidR="00B3730D" w:rsidRPr="00E4080B" w:rsidRDefault="00B3730D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C70C" w14:textId="77777777" w:rsidR="00B3730D" w:rsidRDefault="00B3730D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FD57" w14:textId="77777777" w:rsidR="00B3730D" w:rsidRPr="00E4080B" w:rsidRDefault="00B3730D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AE40" w14:textId="77777777" w:rsidR="00B3730D" w:rsidRDefault="00B3730D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7D6251D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F8A73" w14:textId="77777777" w:rsidR="00B3730D" w:rsidRDefault="00B3730D" w:rsidP="00B373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081E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0C11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AABE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61612F46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685F7654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75EB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8672" w14:textId="77777777" w:rsidR="00B3730D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A798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4670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16D2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0D83EB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AF0B0" w14:textId="77777777" w:rsidR="00B3730D" w:rsidRDefault="00B3730D" w:rsidP="00B373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5758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A8C7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C404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0022B2AF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E2DA643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2525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C546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D730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0E39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8CFB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21C8C5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EAE1E6" w14:textId="77777777" w:rsidR="00B3730D" w:rsidRDefault="00B3730D" w:rsidP="00B373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1237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A3C4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839A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126C65EB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638E99F9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C8BC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C7FD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F9C4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D1A2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1064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D5533C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3FDDE9" w14:textId="77777777" w:rsidR="00B3730D" w:rsidRDefault="00B3730D" w:rsidP="00B373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0F5B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6A26FC7C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0692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13F6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6F48A732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1968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8885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12B6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03569308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5540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4CB2" w14:textId="77777777" w:rsidR="00B3730D" w:rsidRPr="001467E0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B5D1757" w14:textId="77777777" w:rsidR="00B3730D" w:rsidRPr="008D7F2C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28968C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B13F73" w14:textId="77777777" w:rsidR="00B3730D" w:rsidRDefault="00B3730D" w:rsidP="00B373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01E8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5D420708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B15F" w14:textId="77777777" w:rsidR="00B3730D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5FD4" w14:textId="77777777" w:rsidR="00B3730D" w:rsidRDefault="00B3730D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2F9A2B72" w14:textId="77777777" w:rsidR="00B3730D" w:rsidRDefault="00B3730D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8FAD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C2D4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16D6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BEBA" w14:textId="77777777" w:rsidR="00B3730D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94C6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B3730D" w14:paraId="254B1EF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8573D5" w14:textId="77777777" w:rsidR="00B3730D" w:rsidRDefault="00B3730D" w:rsidP="00B373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8E8B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2E02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CF74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05BE6EFC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64DA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FEF3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7E93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C67C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7145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B3F9C2D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F945D" w14:textId="77777777" w:rsidR="00B3730D" w:rsidRDefault="00B3730D" w:rsidP="00B373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9B2F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4D63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BDC9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5433945F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DDDF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67F9A4B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E066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88E3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5285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7AEE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19C24C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B3730D" w14:paraId="2F6B5252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73787" w14:textId="77777777" w:rsidR="00B3730D" w:rsidRDefault="00B3730D" w:rsidP="00B373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ECF7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9F0A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1E46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73D41C86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2A41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CD6E8" w14:textId="77777777" w:rsidR="00B3730D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4D37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DCAB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73FA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62E802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B3730D" w14:paraId="1561BF2C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1D31B" w14:textId="77777777" w:rsidR="00B3730D" w:rsidRDefault="00B3730D" w:rsidP="00B373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78F1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8FFD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BFF8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1F94585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AA2D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C4964AA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AFFE" w14:textId="77777777" w:rsidR="00B3730D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5BC4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6CC2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204D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A0EAF1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B3730D" w14:paraId="0920DC8C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FC77C" w14:textId="77777777" w:rsidR="00B3730D" w:rsidRDefault="00B3730D" w:rsidP="00B373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D6D8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091E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85E9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6EB1675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660A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05C57D0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99A9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ACBA" w14:textId="77777777" w:rsidR="00B3730D" w:rsidRDefault="00B3730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4E95" w14:textId="77777777" w:rsidR="00B3730D" w:rsidRPr="00E4080B" w:rsidRDefault="00B3730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A370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A8DC87" w14:textId="77777777" w:rsidR="00B3730D" w:rsidRDefault="00B3730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4CB98E7F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4701ACF9" w14:textId="77777777" w:rsidR="00B3730D" w:rsidRDefault="00B3730D" w:rsidP="00D06EF4">
      <w:pPr>
        <w:pStyle w:val="Heading1"/>
        <w:spacing w:line="360" w:lineRule="auto"/>
      </w:pPr>
      <w:r>
        <w:lastRenderedPageBreak/>
        <w:t>LINIA 705</w:t>
      </w:r>
    </w:p>
    <w:p w14:paraId="2655973D" w14:textId="77777777" w:rsidR="00B3730D" w:rsidRDefault="00B3730D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B3730D" w14:paraId="32BC28F6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7BD47" w14:textId="77777777" w:rsidR="00B3730D" w:rsidRDefault="00B3730D" w:rsidP="00B373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1686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097DE255" w14:textId="77777777" w:rsidR="00B3730D" w:rsidRDefault="00B3730D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8D94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312C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537F269F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8019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0CDC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1C3A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C1C7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A791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6C97673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C438D" w14:textId="77777777" w:rsidR="00B3730D" w:rsidRDefault="00B3730D" w:rsidP="00B373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5E6C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4C26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0B79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23C5E73E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7A44F788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1D95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BCAA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8FF0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BD48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5DDA" w14:textId="77777777" w:rsidR="00B3730D" w:rsidRDefault="00B3730D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78B0A2B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F557E" w14:textId="77777777" w:rsidR="00B3730D" w:rsidRDefault="00B3730D" w:rsidP="00B373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725A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CDA6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22F5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62B2000C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AD8A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4E67787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18843B34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3E00678" w14:textId="77777777" w:rsidR="00B3730D" w:rsidRDefault="00B3730D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F57F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E30E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425D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BF0D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B14AAF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B3730D" w14:paraId="00E80BE8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1F15B" w14:textId="77777777" w:rsidR="00B3730D" w:rsidRDefault="00B3730D" w:rsidP="00B373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12D1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9ED6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5974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53ED6538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A61" w14:textId="77777777" w:rsidR="00B3730D" w:rsidRDefault="00B3730D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20CE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3216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591F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E004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E2C68D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B3730D" w14:paraId="1D2B20B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D8059" w14:textId="77777777" w:rsidR="00B3730D" w:rsidRDefault="00B3730D" w:rsidP="00B373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B199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5E9702A9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038E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4995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0E72C1A8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0C6A" w14:textId="77777777" w:rsidR="00B3730D" w:rsidRDefault="00B3730D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3C2A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E22F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177D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FE44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4C99980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3C8AE" w14:textId="77777777" w:rsidR="00B3730D" w:rsidRDefault="00B3730D" w:rsidP="00B373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82C5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6D5384F3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03FC3" w14:textId="77777777" w:rsidR="00B3730D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DB74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1501D326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22C3" w14:textId="77777777" w:rsidR="00B3730D" w:rsidRDefault="00B3730D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5107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709C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CCD7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287A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67E2339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A17DD" w14:textId="77777777" w:rsidR="00B3730D" w:rsidRDefault="00B3730D" w:rsidP="00B373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5286" w14:textId="77777777" w:rsidR="00B3730D" w:rsidRDefault="00B3730D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6FC4C554" w14:textId="77777777" w:rsidR="00B3730D" w:rsidRDefault="00B3730D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2205" w14:textId="77777777" w:rsidR="00B3730D" w:rsidRDefault="00B3730D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196B" w14:textId="77777777" w:rsidR="00B3730D" w:rsidRDefault="00B3730D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1755049A" w14:textId="77777777" w:rsidR="00B3730D" w:rsidRDefault="00B3730D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3C8C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8DF7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2509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77C1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E468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266FE978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1D81B" w14:textId="77777777" w:rsidR="00B3730D" w:rsidRDefault="00B3730D" w:rsidP="00B373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831C" w14:textId="77777777" w:rsidR="00B3730D" w:rsidRDefault="00B3730D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10AEBA64" w14:textId="77777777" w:rsidR="00B3730D" w:rsidRDefault="00B3730D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536A" w14:textId="77777777" w:rsidR="00B3730D" w:rsidRDefault="00B3730D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CF1D" w14:textId="77777777" w:rsidR="00B3730D" w:rsidRDefault="00B3730D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1D6B81ED" w14:textId="77777777" w:rsidR="00B3730D" w:rsidRDefault="00B3730D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1446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9D97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93BB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39AA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E23B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B3730D" w14:paraId="262E239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C7A22" w14:textId="77777777" w:rsidR="00B3730D" w:rsidRDefault="00B3730D" w:rsidP="00B373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4684" w14:textId="77777777" w:rsidR="00B3730D" w:rsidRDefault="00B3730D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4D8BF977" w14:textId="77777777" w:rsidR="00B3730D" w:rsidRDefault="00B3730D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16F6" w14:textId="77777777" w:rsidR="00B3730D" w:rsidRDefault="00B3730D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8ED9" w14:textId="77777777" w:rsidR="00B3730D" w:rsidRDefault="00B3730D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77BBC623" w14:textId="77777777" w:rsidR="00B3730D" w:rsidRDefault="00B3730D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2C77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DCD3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4D6A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AF47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137A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7D40577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8EDEA" w14:textId="77777777" w:rsidR="00B3730D" w:rsidRDefault="00B3730D" w:rsidP="00B373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0677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114108FB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4181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ADCD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61F39DA9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56E7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B516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C650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C32F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8691" w14:textId="77777777" w:rsidR="00B3730D" w:rsidRPr="00D84B80" w:rsidRDefault="00B3730D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3382DC2" w14:textId="77777777" w:rsidR="00B3730D" w:rsidRPr="00577556" w:rsidRDefault="00B3730D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A03D7A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7A6CD" w14:textId="77777777" w:rsidR="00B3730D" w:rsidRDefault="00B3730D" w:rsidP="00B373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E003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AF41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141F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237CDC5B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81E428A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5372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EF70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9046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BF8B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29D7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98406D6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3E9A6" w14:textId="77777777" w:rsidR="00B3730D" w:rsidRDefault="00B3730D" w:rsidP="00B373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3496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2992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A007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5FE40C26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4AB30551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C366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3580B21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53AFBA1E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1783F588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3C6F13B6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F487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967E" w14:textId="77777777" w:rsidR="00B3730D" w:rsidRDefault="00B3730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2323" w14:textId="77777777" w:rsidR="00B3730D" w:rsidRPr="006A1A91" w:rsidRDefault="00B3730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B481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4B9AF1" w14:textId="77777777" w:rsidR="00B3730D" w:rsidRDefault="00B3730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3907202D" w14:textId="77777777" w:rsidR="00B3730D" w:rsidRPr="00454E32" w:rsidRDefault="00B3730D">
      <w:pPr>
        <w:spacing w:before="40" w:after="40" w:line="192" w:lineRule="auto"/>
        <w:ind w:right="57"/>
        <w:rPr>
          <w:b/>
          <w:sz w:val="20"/>
        </w:rPr>
      </w:pPr>
    </w:p>
    <w:p w14:paraId="371D4537" w14:textId="77777777" w:rsidR="00B3730D" w:rsidRDefault="00B3730D" w:rsidP="00F0370D">
      <w:pPr>
        <w:pStyle w:val="Heading1"/>
        <w:spacing w:line="360" w:lineRule="auto"/>
      </w:pPr>
      <w:r>
        <w:t>LINIA 800</w:t>
      </w:r>
    </w:p>
    <w:p w14:paraId="78F51722" w14:textId="77777777" w:rsidR="00B3730D" w:rsidRDefault="00B3730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3730D" w14:paraId="74A0FA8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5707B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905B6" w14:textId="77777777" w:rsidR="00B3730D" w:rsidRDefault="00B3730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CE7AB" w14:textId="77777777" w:rsidR="00B3730D" w:rsidRPr="001161EA" w:rsidRDefault="00B3730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048B6" w14:textId="77777777" w:rsidR="00B3730D" w:rsidRDefault="00B3730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9A253CC" w14:textId="77777777" w:rsidR="00B3730D" w:rsidRDefault="00B3730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57F51" w14:textId="77777777" w:rsidR="00B3730D" w:rsidRDefault="00B3730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227D5" w14:textId="77777777" w:rsidR="00B3730D" w:rsidRPr="001161EA" w:rsidRDefault="00B3730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EF550" w14:textId="77777777" w:rsidR="00B3730D" w:rsidRDefault="00B3730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5DD38" w14:textId="77777777" w:rsidR="00B3730D" w:rsidRPr="008D08DE" w:rsidRDefault="00B3730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4A168" w14:textId="77777777" w:rsidR="00B3730D" w:rsidRDefault="00B3730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D2BD23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90961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9A860" w14:textId="77777777" w:rsidR="00B3730D" w:rsidRDefault="00B3730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D586C" w14:textId="77777777" w:rsidR="00B3730D" w:rsidRPr="001161EA" w:rsidRDefault="00B3730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5F04A" w14:textId="77777777" w:rsidR="00B3730D" w:rsidRDefault="00B3730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180248B" w14:textId="77777777" w:rsidR="00B3730D" w:rsidRDefault="00B3730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6C449" w14:textId="77777777" w:rsidR="00B3730D" w:rsidRDefault="00B3730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4EB8D" w14:textId="77777777" w:rsidR="00B3730D" w:rsidRPr="001161EA" w:rsidRDefault="00B3730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D618E" w14:textId="77777777" w:rsidR="00B3730D" w:rsidRDefault="00B3730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45C8D" w14:textId="77777777" w:rsidR="00B3730D" w:rsidRPr="008D08DE" w:rsidRDefault="00B3730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F7082" w14:textId="77777777" w:rsidR="00B3730D" w:rsidRDefault="00B3730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FE0820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B66AA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E3875" w14:textId="77777777" w:rsidR="00B3730D" w:rsidRDefault="00B3730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8E341" w14:textId="77777777" w:rsidR="00B3730D" w:rsidRPr="001161EA" w:rsidRDefault="00B3730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30D1A" w14:textId="77777777" w:rsidR="00B3730D" w:rsidRDefault="00B3730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E2A8C24" w14:textId="77777777" w:rsidR="00B3730D" w:rsidRDefault="00B3730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F17ED" w14:textId="77777777" w:rsidR="00B3730D" w:rsidRDefault="00B3730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58037" w14:textId="77777777" w:rsidR="00B3730D" w:rsidRPr="001161EA" w:rsidRDefault="00B3730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4A2C3" w14:textId="77777777" w:rsidR="00B3730D" w:rsidRDefault="00B3730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4DD8B" w14:textId="77777777" w:rsidR="00B3730D" w:rsidRPr="008D08DE" w:rsidRDefault="00B3730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3FB01" w14:textId="77777777" w:rsidR="00B3730D" w:rsidRDefault="00B3730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314994" w14:textId="77777777" w:rsidR="00B3730D" w:rsidRDefault="00B3730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B3730D" w:rsidRPr="00A8307A" w14:paraId="1C72644A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99A37" w14:textId="77777777" w:rsidR="00B3730D" w:rsidRPr="00A75A00" w:rsidRDefault="00B3730D" w:rsidP="00B3730D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E0EFD" w14:textId="77777777" w:rsidR="00B3730D" w:rsidRPr="00A8307A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1E609" w14:textId="77777777" w:rsidR="00B3730D" w:rsidRPr="00A8307A" w:rsidRDefault="00B373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2D737" w14:textId="77777777" w:rsidR="00B3730D" w:rsidRPr="00A8307A" w:rsidRDefault="00B3730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71AB2" w14:textId="77777777" w:rsidR="00B3730D" w:rsidRDefault="00B3730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117DD9A" w14:textId="77777777" w:rsidR="00B3730D" w:rsidRDefault="00B3730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3B9D4CF7" w14:textId="77777777" w:rsidR="00B3730D" w:rsidRDefault="00B3730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C9E687D" w14:textId="77777777" w:rsidR="00B3730D" w:rsidRDefault="00B3730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B4534" w14:textId="77777777" w:rsidR="00B3730D" w:rsidRDefault="00B373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A7B70" w14:textId="77777777" w:rsidR="00B3730D" w:rsidRPr="00A8307A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E3D38" w14:textId="77777777" w:rsidR="00B3730D" w:rsidRPr="00A8307A" w:rsidRDefault="00B373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F7CC4" w14:textId="77777777" w:rsidR="00B3730D" w:rsidRDefault="00B373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82227F" w14:textId="77777777" w:rsidR="00B3730D" w:rsidRPr="00A8307A" w:rsidRDefault="00B373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B3730D" w:rsidRPr="00A8307A" w14:paraId="78D43D9C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E31FD" w14:textId="77777777" w:rsidR="00B3730D" w:rsidRPr="00A75A00" w:rsidRDefault="00B3730D" w:rsidP="00B3730D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09F35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26F8AE77" w14:textId="77777777" w:rsidR="00B3730D" w:rsidRPr="00A8307A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9C886" w14:textId="77777777" w:rsidR="00B3730D" w:rsidRPr="00A8307A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E867D" w14:textId="77777777" w:rsidR="00B3730D" w:rsidRDefault="00B3730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169A19AB" w14:textId="77777777" w:rsidR="00B3730D" w:rsidRDefault="00B3730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767B4" w14:textId="77777777" w:rsidR="00B3730D" w:rsidRDefault="00B3730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21FCF" w14:textId="77777777" w:rsidR="00B3730D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B239D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D120898" w14:textId="77777777" w:rsidR="00B3730D" w:rsidRPr="00A8307A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0586F" w14:textId="77777777" w:rsidR="00B3730D" w:rsidRPr="00A8307A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D4A0E" w14:textId="77777777" w:rsidR="00B3730D" w:rsidRDefault="00B3730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6FEC99C" w14:textId="77777777" w:rsidR="00B3730D" w:rsidRDefault="00B3730D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37894D4C" w14:textId="77777777" w:rsidR="00B3730D" w:rsidRDefault="00B3730D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29673E78" w14:textId="77777777" w:rsidR="00B3730D" w:rsidRDefault="00B3730D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B3730D" w14:paraId="2BD13301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C7679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A98A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0C12" w14:textId="77777777" w:rsidR="00B3730D" w:rsidRPr="001161EA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D3FF" w14:textId="77777777" w:rsidR="00B3730D" w:rsidRDefault="00B3730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744AC615" w14:textId="77777777" w:rsidR="00B3730D" w:rsidRDefault="00B3730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1BEC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A21629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EC40" w14:textId="77777777" w:rsidR="00B3730D" w:rsidRPr="001161EA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266C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C88A" w14:textId="77777777" w:rsidR="00B3730D" w:rsidRPr="008D08DE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1EAA" w14:textId="77777777" w:rsidR="00B3730D" w:rsidRDefault="00B3730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B3730D" w14:paraId="73D453BE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E7FA3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54A0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51BF" w14:textId="77777777" w:rsidR="00B3730D" w:rsidRPr="001161EA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DB23" w14:textId="77777777" w:rsidR="00B3730D" w:rsidRDefault="00B3730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3031A3E2" w14:textId="77777777" w:rsidR="00B3730D" w:rsidRDefault="00B3730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EA97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2FCACBA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327B1770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373F028D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0751A40F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620F75D7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A142" w14:textId="77777777" w:rsidR="00B3730D" w:rsidRPr="001161EA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26E2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9800" w14:textId="77777777" w:rsidR="00B3730D" w:rsidRPr="008D08DE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010F" w14:textId="77777777" w:rsidR="00B3730D" w:rsidRDefault="00B3730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09207E5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DA22D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5F74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CD71" w14:textId="77777777" w:rsidR="00B3730D" w:rsidRPr="001161EA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3BE6" w14:textId="77777777" w:rsidR="00B3730D" w:rsidRDefault="00B3730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A3D8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85A2" w14:textId="77777777" w:rsidR="00B3730D" w:rsidRPr="001161EA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94E9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6831" w14:textId="77777777" w:rsidR="00B3730D" w:rsidRPr="008D08DE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E675" w14:textId="77777777" w:rsidR="00B3730D" w:rsidRDefault="00B3730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31FB5C" w14:textId="77777777" w:rsidR="00B3730D" w:rsidRDefault="00B3730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84BEA1" w14:textId="77777777" w:rsidR="00B3730D" w:rsidRDefault="00B3730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B3730D" w14:paraId="4FD26D0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5BB20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99C9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81DE" w14:textId="77777777" w:rsidR="00B3730D" w:rsidRPr="001161EA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749" w14:textId="77777777" w:rsidR="00B3730D" w:rsidRDefault="00B3730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2C1B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C074" w14:textId="77777777" w:rsidR="00B3730D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0845" w14:textId="77777777" w:rsidR="00B3730D" w:rsidRDefault="00B3730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08A6" w14:textId="77777777" w:rsidR="00B3730D" w:rsidRPr="008D08DE" w:rsidRDefault="00B3730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8A05" w14:textId="77777777" w:rsidR="00B3730D" w:rsidRDefault="00B3730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16A0C2" w14:textId="77777777" w:rsidR="00B3730D" w:rsidRDefault="00B3730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21FC22" w14:textId="77777777" w:rsidR="00B3730D" w:rsidRDefault="00B3730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B3730D" w14:paraId="7BC57D6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DAD16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1562" w14:textId="77777777" w:rsidR="00B3730D" w:rsidRDefault="00B3730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3C20" w14:textId="77777777" w:rsidR="00B3730D" w:rsidRPr="001161EA" w:rsidRDefault="00B3730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6435" w14:textId="77777777" w:rsidR="00B3730D" w:rsidRDefault="00B3730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EACB" w14:textId="77777777" w:rsidR="00B3730D" w:rsidRDefault="00B3730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47A8" w14:textId="77777777" w:rsidR="00B3730D" w:rsidRDefault="00B3730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F709" w14:textId="77777777" w:rsidR="00B3730D" w:rsidRDefault="00B3730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E99D" w14:textId="77777777" w:rsidR="00B3730D" w:rsidRPr="008D08DE" w:rsidRDefault="00B3730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019B" w14:textId="77777777" w:rsidR="00B3730D" w:rsidRDefault="00B3730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315B6B" w14:textId="77777777" w:rsidR="00B3730D" w:rsidRDefault="00B3730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8CF5FB" w14:textId="77777777" w:rsidR="00B3730D" w:rsidRDefault="00B3730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B3730D" w14:paraId="1F2E6D0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9468A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FFDC" w14:textId="77777777" w:rsidR="00B3730D" w:rsidRDefault="00B3730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293B920F" w14:textId="77777777" w:rsidR="00B3730D" w:rsidRDefault="00B3730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1C18" w14:textId="77777777" w:rsidR="00B3730D" w:rsidRPr="001161EA" w:rsidRDefault="00B3730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ABF8" w14:textId="77777777" w:rsidR="00B3730D" w:rsidRDefault="00B3730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2E9F" w14:textId="77777777" w:rsidR="00B3730D" w:rsidRDefault="00B3730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6866" w14:textId="77777777" w:rsidR="00B3730D" w:rsidRDefault="00B3730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D458" w14:textId="77777777" w:rsidR="00B3730D" w:rsidRDefault="00B3730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EBCB" w14:textId="77777777" w:rsidR="00B3730D" w:rsidRPr="008D08DE" w:rsidRDefault="00B3730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8A95" w14:textId="77777777" w:rsidR="00B3730D" w:rsidRDefault="00B3730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557C489C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9FC96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EC2C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1A1E" w14:textId="77777777" w:rsidR="00B3730D" w:rsidRPr="001161EA" w:rsidRDefault="00B373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CB55" w14:textId="77777777" w:rsidR="00B3730D" w:rsidRDefault="00B3730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854C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F9D938C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1AA8" w14:textId="77777777" w:rsidR="00B3730D" w:rsidRDefault="00B373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6CBC" w14:textId="77777777" w:rsidR="00B3730D" w:rsidRDefault="00B373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29A2" w14:textId="77777777" w:rsidR="00B3730D" w:rsidRPr="008D08DE" w:rsidRDefault="00B373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14AD" w14:textId="77777777" w:rsidR="00B3730D" w:rsidRDefault="00B373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290F1B" w14:textId="77777777" w:rsidR="00B3730D" w:rsidRDefault="00B373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356BFC" w14:textId="77777777" w:rsidR="00B3730D" w:rsidRDefault="00B373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B3730D" w14:paraId="0C7102F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A6D01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7B27" w14:textId="77777777" w:rsidR="00B3730D" w:rsidRDefault="00B3730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856D" w14:textId="77777777" w:rsidR="00B3730D" w:rsidRPr="001161EA" w:rsidRDefault="00B3730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5CA0" w14:textId="77777777" w:rsidR="00B3730D" w:rsidRDefault="00B3730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182E" w14:textId="77777777" w:rsidR="00B3730D" w:rsidRDefault="00B3730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5D13" w14:textId="77777777" w:rsidR="00B3730D" w:rsidRDefault="00B3730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7CDE" w14:textId="77777777" w:rsidR="00B3730D" w:rsidRDefault="00B3730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17C2" w14:textId="77777777" w:rsidR="00B3730D" w:rsidRPr="008D08DE" w:rsidRDefault="00B3730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2F6B" w14:textId="77777777" w:rsidR="00B3730D" w:rsidRDefault="00B3730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07C95A" w14:textId="77777777" w:rsidR="00B3730D" w:rsidRDefault="00B3730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C46559" w14:textId="77777777" w:rsidR="00B3730D" w:rsidRDefault="00B3730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B3730D" w14:paraId="20C0233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B8C54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611D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4CE8" w14:textId="77777777" w:rsidR="00B3730D" w:rsidRPr="001161EA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430A" w14:textId="77777777" w:rsidR="00B3730D" w:rsidRDefault="00B3730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998C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4B33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DE56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57FF" w14:textId="77777777" w:rsidR="00B3730D" w:rsidRPr="008D08DE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8171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88A18B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AA3500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B3730D" w14:paraId="00C95E4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46D4C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AE6F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D083" w14:textId="77777777" w:rsidR="00B3730D" w:rsidRPr="001161EA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F28D" w14:textId="77777777" w:rsidR="00B3730D" w:rsidRDefault="00B3730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Brănești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F792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68B2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212D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00716AC8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2D4F" w14:textId="77777777" w:rsidR="00B3730D" w:rsidRPr="008D08DE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0172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4006EF5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27C38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538D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1A0C" w14:textId="77777777" w:rsidR="00B3730D" w:rsidRPr="001161EA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FF54" w14:textId="77777777" w:rsidR="00B3730D" w:rsidRDefault="00B3730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D923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7502E037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94C8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8304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F96F" w14:textId="77777777" w:rsidR="00B3730D" w:rsidRPr="008D08DE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EE03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953DCA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98971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98E8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C27D" w14:textId="77777777" w:rsidR="00B3730D" w:rsidRPr="001161EA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16D2" w14:textId="77777777" w:rsidR="00B3730D" w:rsidRDefault="00B3730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3B6A2EDC" w14:textId="77777777" w:rsidR="00B3730D" w:rsidRDefault="00B3730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8D14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2C55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7A4A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160A58AE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BEFD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B717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3730D" w14:paraId="3D8BE3B9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3B5D9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29DC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C992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A834" w14:textId="77777777" w:rsidR="00B3730D" w:rsidRDefault="00B3730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E749546" w14:textId="77777777" w:rsidR="00B3730D" w:rsidRDefault="00B3730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9C17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C2FE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3A8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0F93A7C4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B49D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BD89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67F9027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BF777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601A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5110B769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1BA1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92DB" w14:textId="77777777" w:rsidR="00B3730D" w:rsidRDefault="00B3730D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15FAB35" w14:textId="77777777" w:rsidR="00B3730D" w:rsidRDefault="00B3730D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ED51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06D5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DB05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06CA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582A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B3730D" w14:paraId="59C2D9F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1A7AA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0352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1D1C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771E" w14:textId="77777777" w:rsidR="00B3730D" w:rsidRDefault="00B3730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A89795D" w14:textId="77777777" w:rsidR="00B3730D" w:rsidRDefault="00B3730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B8DC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7BC1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7EEB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460ED51D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87E9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CF55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78E11E8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12D74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889E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E831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94FD" w14:textId="77777777" w:rsidR="00B3730D" w:rsidRDefault="00B3730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4928B0C" w14:textId="77777777" w:rsidR="00B3730D" w:rsidRDefault="00B3730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1CBB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77415D0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AB59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468D" w14:textId="77777777" w:rsidR="00B3730D" w:rsidRDefault="00B3730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8B88" w14:textId="77777777" w:rsidR="00B3730D" w:rsidRDefault="00B3730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A113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2F0002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205013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67ACD2C6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C1EE918" w14:textId="77777777" w:rsidR="00B3730D" w:rsidRDefault="00B3730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B3730D" w14:paraId="7E863D7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CEE97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170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6C32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9A85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3F6D0C9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7B25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CE52942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BB9D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72F1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5998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1873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FCD3E8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5A6D36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031C62E6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730AC075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B3730D" w14:paraId="2C12035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103D3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B0C2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ED19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C434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5A4DCEC" w14:textId="77777777" w:rsidR="00B3730D" w:rsidRPr="008B2519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485D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30F0B9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DA5A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6CCF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314A" w14:textId="77777777" w:rsidR="00B3730D" w:rsidRPr="008D08DE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D9E5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B3730D" w14:paraId="5BF336D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67EE3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AE58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3A4344A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9177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5C4B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548FD3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5EA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0890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3D80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3263" w14:textId="77777777" w:rsidR="00B3730D" w:rsidRPr="008D08DE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F4DA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2DEDA81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AF826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85D3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B616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39F1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639A51F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768C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9BFE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55E2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554AD8C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A3A8" w14:textId="77777777" w:rsidR="00B3730D" w:rsidRPr="008D08DE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4F08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2869417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57CEE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72E5" w14:textId="77777777" w:rsidR="00B3730D" w:rsidRDefault="00B3730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6E67" w14:textId="77777777" w:rsidR="00B3730D" w:rsidRPr="001161EA" w:rsidRDefault="00B3730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583E" w14:textId="77777777" w:rsidR="00B3730D" w:rsidRDefault="00B3730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A203D8F" w14:textId="77777777" w:rsidR="00B3730D" w:rsidRDefault="00B3730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5451" w14:textId="77777777" w:rsidR="00B3730D" w:rsidRDefault="00B3730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C3D7832" w14:textId="77777777" w:rsidR="00B3730D" w:rsidRDefault="00B3730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0F07" w14:textId="77777777" w:rsidR="00B3730D" w:rsidRPr="001161EA" w:rsidRDefault="00B3730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3291" w14:textId="77777777" w:rsidR="00B3730D" w:rsidRDefault="00B3730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D944" w14:textId="77777777" w:rsidR="00B3730D" w:rsidRPr="008D08DE" w:rsidRDefault="00B3730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D175" w14:textId="77777777" w:rsidR="00B3730D" w:rsidRDefault="00B3730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B3730D" w14:paraId="31B34F60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1EC90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4B33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92D0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DA48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108AFC9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6B45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E0DA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DA2B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8EB3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0BCC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B3730D" w14:paraId="6E35D4C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8ED8A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B4E7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DFBA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CC4A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42A3E65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B14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49A61C74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6D4E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F0AC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DE2F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99E7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CF8EAE3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7457FA9A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B3730D" w14:paraId="3ED4A7D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02F8F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3806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0511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0A36" w14:textId="77777777" w:rsidR="00B3730D" w:rsidRDefault="00B3730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B5A7375" w14:textId="77777777" w:rsidR="00B3730D" w:rsidRDefault="00B3730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5866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157F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9E2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F3B2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DB37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0A38F6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8D626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5C3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F09E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A52E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B56B000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C51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4D58F6ED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B292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807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97FB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3DF1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172482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20E086E4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B3730D" w14:paraId="39EA40B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038B4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41A2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C196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7A3F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FBFAC2A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829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776B2263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2500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66B6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3BAB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EA02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3B353A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75DE7E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40E55B3E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B3730D" w14:paraId="7F1DD61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0F16F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2A6F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A882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684F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6365386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17B0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2ACBD3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A235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84F2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32DF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719F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FBCE15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B3730D" w14:paraId="742197F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A2D3B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0F5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684F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6C67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E196CC1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10F0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A572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F397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8DEC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54B3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5F392F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B3730D" w14:paraId="16F6C6D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FBB0B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6672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5931E7E6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3D24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7F12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E9FAC15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0E99739B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A9D9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A792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7FA8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0DEB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F1EC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4A38AF3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64933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D404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508D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2CC9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311C7C0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1C28FB73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376D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49D6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4653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DE19EB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A887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2427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327B196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33B6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BFA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6C14" w14:textId="77777777" w:rsidR="00B3730D" w:rsidRPr="001161EA" w:rsidRDefault="00B3730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E407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187B330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1FB0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CB68851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71985C0C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2347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62C9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ACEF" w14:textId="77777777" w:rsidR="00B3730D" w:rsidRPr="001161EA" w:rsidRDefault="00B3730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26AA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518AC073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B6A5A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CCEB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457C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9876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17CCECA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191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46CE3F6F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71644D41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9ED7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6B0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E6D4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3EB0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327536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5E5CD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C423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4450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837C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B7FFE65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3411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660A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5CC1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5120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F984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EFFBF8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A229B8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B3730D" w14:paraId="67E2668C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79546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65C2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C0B0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C121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DE3FABD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EB3F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8768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917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AFFD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5F5D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D2BF3E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4FB0C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F4AB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20F5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32DD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75F3CA6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8984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654C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CE01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DB73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9195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BF98C3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962B4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4F2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95F6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011F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D5BB463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27A9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60C8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78B9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4786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9987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BF53D6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4C7FD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FC9D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0CB8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C816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7ACB447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0226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5D66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D39F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2BC5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D019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F6679BB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0741A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D665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CF6F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C100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E21D126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026188D5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07AD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6FCF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419F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607B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21ED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374CB3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8E5B6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2474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257F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4B30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88036F1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B8D4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91D4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52AD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7677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6EE0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AD5154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015E812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B3730D" w14:paraId="3356B8C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5AEB0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735F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F0C2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15DE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66ADEC38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02E0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1FBF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AA17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376F2E0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0EDF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67A9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3730D" w14:paraId="59F5F09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A8F6B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C467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76AA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2A07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5193950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AC0B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EAD171C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15C6358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D61A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6095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3CB9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6424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07983D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6829DD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6C1AC49F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B3730D" w14:paraId="6A66E79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B88D4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FAC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060D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0581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EDEE51A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FBF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5A5E04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A222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D4A9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16DB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C9FE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EDA3D3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08A25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5694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3AE3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0F79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1047C49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C293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27D57B3D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9420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559B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0E2C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9948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B8539D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A5912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BA1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DBAD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6053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8874051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6068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5A6E4EB8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4CED9FC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E8D7D07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35023F46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3014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4C54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FCEB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AB60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7F454B2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9079C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B3F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6286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8D51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0001FB7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674D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3600DB2D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1DE5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BE25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771E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A666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24CA3CD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0140C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C8EF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319E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6E76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D788C92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7F80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2FC3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12A7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36BC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8843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92547E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39C06407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B3730D" w14:paraId="435B6999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D6F01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6436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465B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E9A1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1CB6D6D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C151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3D22EA5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5134" w14:textId="77777777" w:rsidR="00B3730D" w:rsidRPr="001161EA" w:rsidRDefault="00B3730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E286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1615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F094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D074C83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C0F030D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26F4CBD0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183BA5FC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B3730D" w14:paraId="37AC053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EDD23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5749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87F9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506D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3DA0778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3DF7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A1F0F7D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4A1F152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B87E" w14:textId="77777777" w:rsidR="00B3730D" w:rsidRPr="001161EA" w:rsidRDefault="00B3730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B496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86CD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5C0A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B0AA80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89B330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B3730D" w14:paraId="5D2E1E4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1D5F7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58A5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8BB6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6975" w14:textId="77777777" w:rsidR="00B3730D" w:rsidRDefault="00B3730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2D58B05" w14:textId="77777777" w:rsidR="00B3730D" w:rsidRDefault="00B3730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F1C4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D9D4" w14:textId="77777777" w:rsidR="00B3730D" w:rsidRDefault="00B3730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5A87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D5F1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63C8" w14:textId="77777777" w:rsidR="00B3730D" w:rsidRDefault="00B3730D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9F7B26B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1E8486A5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B3730D" w14:paraId="53AC338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BE4A1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CAB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4465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B639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A1B9941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FF58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C9ABDAB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15C7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1FC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D143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F6B9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3508D998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907383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B3730D" w14:paraId="5BB09F3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1415F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9B00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1F65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6212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1E43A76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8653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B65069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4DBB23B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71FC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9B1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0405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09E9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1F1FE2C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B3730D" w14:paraId="354146C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A15BF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FC67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E836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55EE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8595E08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3931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093CFEF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FA6F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62D8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CF4F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F78C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5BAA746C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B3730D" w14:paraId="6B58B06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4F738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D84B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6A85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4FC7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EBA4880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4B7C5414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6D96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07230A08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962B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D17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17B4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1AE6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04C078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B3730D" w14:paraId="0D82AC9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46670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BCD1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6782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A7F0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2F4877D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B66D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62A5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0EC2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18DE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E82B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030AC3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2DC36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03E4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40D6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00BA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1918EC7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3A0F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10329F1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C9E3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B9F2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4065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4778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995A80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ADFB1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67DC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459B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0740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15B0814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BB69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68F844F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AA63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49B7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E2B3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B22F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3A37576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B6D82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D5B7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9DE1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96C1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9E45808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16BA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C605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8F98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BBFF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F030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503216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FD3F7" w14:textId="77777777" w:rsidR="00B3730D" w:rsidRDefault="00B3730D" w:rsidP="00B373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9F9E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5807" w14:textId="77777777" w:rsidR="00B3730D" w:rsidRPr="001161EA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C01C" w14:textId="77777777" w:rsidR="00B3730D" w:rsidRDefault="00B3730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DB86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65FE" w14:textId="77777777" w:rsidR="00B3730D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9199" w14:textId="77777777" w:rsidR="00B3730D" w:rsidRDefault="00B3730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69A2" w14:textId="77777777" w:rsidR="00B3730D" w:rsidRPr="008D08DE" w:rsidRDefault="00B3730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3788" w14:textId="77777777" w:rsidR="00B3730D" w:rsidRDefault="00B3730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6425C482" w14:textId="77777777" w:rsidR="00B3730D" w:rsidRDefault="00B3730D">
      <w:pPr>
        <w:spacing w:before="40" w:after="40" w:line="192" w:lineRule="auto"/>
        <w:ind w:right="57"/>
        <w:rPr>
          <w:sz w:val="20"/>
        </w:rPr>
      </w:pPr>
    </w:p>
    <w:p w14:paraId="1A1E0827" w14:textId="77777777" w:rsidR="00B3730D" w:rsidRDefault="00B3730D" w:rsidP="00FF5C69">
      <w:pPr>
        <w:pStyle w:val="Heading1"/>
        <w:spacing w:line="276" w:lineRule="auto"/>
      </w:pPr>
      <w:r>
        <w:t>LINIA 804</w:t>
      </w:r>
    </w:p>
    <w:p w14:paraId="0D2B8DB9" w14:textId="77777777" w:rsidR="00B3730D" w:rsidRDefault="00B3730D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B3730D" w14:paraId="6DDC4153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8A59B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1C61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131B6C63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DFD1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2433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23F5991D" w14:textId="77777777" w:rsidR="00B3730D" w:rsidRDefault="00B3730D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A62F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18D7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B9B0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56A6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039B" w14:textId="77777777" w:rsidR="00B3730D" w:rsidRPr="00436B1D" w:rsidRDefault="00B3730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B3730D" w14:paraId="1DB3C9C5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2FC32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EB80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25C43F1B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ABB9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CBE5" w14:textId="77777777" w:rsidR="00B3730D" w:rsidRDefault="00B3730D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595FFB6A" w14:textId="77777777" w:rsidR="00B3730D" w:rsidRDefault="00B3730D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E8A6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BAA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26B1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150A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F813" w14:textId="77777777" w:rsidR="00B3730D" w:rsidRPr="00436B1D" w:rsidRDefault="00B3730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B3730D" w14:paraId="69AE004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04E61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17A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38CE8EAD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5604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C91F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23C472CB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A8FE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EA8C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C145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47AF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F9B0" w14:textId="77777777" w:rsidR="00B3730D" w:rsidRPr="00E25A4B" w:rsidRDefault="00B3730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1F21AB1B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17D282B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E6D7A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C38E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D715" w14:textId="77777777" w:rsidR="00B3730D" w:rsidRPr="00A152FB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18D2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6689191D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34954BCC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97EA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DECC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1C71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40FCD6D8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F45C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49BD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4F54068D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E9DE0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4E9A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2A733494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D8F3" w14:textId="77777777" w:rsidR="00B3730D" w:rsidRPr="00A152FB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AB2E" w14:textId="77777777" w:rsidR="00B3730D" w:rsidRDefault="00B3730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22FAF9CD" w14:textId="77777777" w:rsidR="00B3730D" w:rsidRDefault="00B3730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114DEB24" w14:textId="77777777" w:rsidR="00B3730D" w:rsidRDefault="00B3730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75428A5C" w14:textId="77777777" w:rsidR="00B3730D" w:rsidRDefault="00B3730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14C2D3CD" w14:textId="77777777" w:rsidR="00B3730D" w:rsidRDefault="00B3730D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1400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0423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9F24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D543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3320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5EF5DC5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C2457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04A2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8B53" w14:textId="77777777" w:rsidR="00B3730D" w:rsidRPr="00A152FB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CC24" w14:textId="77777777" w:rsidR="00B3730D" w:rsidRDefault="00B3730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74B24483" w14:textId="77777777" w:rsidR="00B3730D" w:rsidRDefault="00B3730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75FB41B5" w14:textId="77777777" w:rsidR="00B3730D" w:rsidRDefault="00B3730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4314C127" w14:textId="77777777" w:rsidR="00B3730D" w:rsidRDefault="00B3730D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CD83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D3FC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49A2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43E49295" w14:textId="77777777" w:rsidR="00B3730D" w:rsidRDefault="00B3730D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49F4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D7BB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7224D00F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3441C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B0BB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9F26" w14:textId="77777777" w:rsidR="00B3730D" w:rsidRPr="00A152FB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2488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51A46A4B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2B8EA6E0" w14:textId="77777777" w:rsidR="00B3730D" w:rsidRDefault="00B3730D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9ADF" w14:textId="77777777" w:rsidR="00B3730D" w:rsidRDefault="00B3730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7D61908" w14:textId="77777777" w:rsidR="00B3730D" w:rsidRDefault="00B3730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0E57" w14:textId="77777777" w:rsidR="00B3730D" w:rsidRPr="00F9444C" w:rsidRDefault="00B3730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EF8F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ED29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F7D0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75B6A9E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EC610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1BF8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616ACFDC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11CC" w14:textId="77777777" w:rsidR="00B3730D" w:rsidRPr="00A152FB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A803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39D239F5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2EB0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0919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0B41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8A2B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4706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8D67BE2" w14:textId="77777777" w:rsidR="00B3730D" w:rsidRDefault="00B3730D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3730D" w14:paraId="0A1E4AE5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5D6E2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91BD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29A0E03F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8989" w14:textId="77777777" w:rsidR="00B3730D" w:rsidRPr="00A152FB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0C88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3D91AD59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1769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D615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D3A6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4FFD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57BC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6926AF7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3730D" w14:paraId="36E389EC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BF068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AEFA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10EFADED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0F60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AB24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63D4790A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934634D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19D265AE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37937C7C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301B6455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EF11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1F03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AD00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BCF4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C252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6520C0D6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EFD2C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6409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B26B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842B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79394287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3E3D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7F2741E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6117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800D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649D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B879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0FA3FA7F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2CB80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CDB4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7B49" w14:textId="77777777" w:rsidR="00B3730D" w:rsidRPr="00A152FB" w:rsidRDefault="00B3730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73F6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4BE49968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F9FC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EBCD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D43E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0DEA" w14:textId="77777777" w:rsidR="00B3730D" w:rsidRPr="00F9444C" w:rsidRDefault="00B3730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971C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3730D" w14:paraId="1C9FA6B5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D8E24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B0CE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15D58B62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D916" w14:textId="77777777" w:rsidR="00B3730D" w:rsidRPr="00A152FB" w:rsidRDefault="00B3730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FA76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48292FB2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ADA8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F8BE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94D2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299B" w14:textId="77777777" w:rsidR="00B3730D" w:rsidRPr="00F9444C" w:rsidRDefault="00B3730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2009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6A4D582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3730D" w14:paraId="6206E19F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B365C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41A3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636FD85D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52EF" w14:textId="77777777" w:rsidR="00B3730D" w:rsidRPr="00A152FB" w:rsidRDefault="00B3730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6AEC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4E90C03E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E291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9891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9584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D48E" w14:textId="77777777" w:rsidR="00B3730D" w:rsidRPr="00F9444C" w:rsidRDefault="00B3730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F8C6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6526559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3730D" w14:paraId="1640D39A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A7CE2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C810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DF1D" w14:textId="77777777" w:rsidR="00B3730D" w:rsidRPr="00A152FB" w:rsidRDefault="00B3730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1215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8469277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82C0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23DB6FA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4347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C5F4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CCE0" w14:textId="77777777" w:rsidR="00B3730D" w:rsidRPr="00F9444C" w:rsidRDefault="00B3730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7FCD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DEF8775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2C5EE1" w14:textId="77777777" w:rsidR="00B3730D" w:rsidRDefault="00B3730D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B3730D" w14:paraId="02A2D75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8A12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A730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9D53" w14:textId="77777777" w:rsidR="00B3730D" w:rsidRPr="00A152FB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5E88" w14:textId="77777777" w:rsidR="00B3730D" w:rsidRDefault="00B3730D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E145808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EF78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89C9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D0E4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23091BE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1AD5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6466" w14:textId="77777777" w:rsidR="00B3730D" w:rsidRDefault="00B3730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96832F" w14:textId="77777777" w:rsidR="00B3730D" w:rsidRDefault="00B3730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6336BA7" w14:textId="77777777" w:rsidR="00B3730D" w:rsidRDefault="00B3730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B5CDBE" w14:textId="77777777" w:rsidR="00B3730D" w:rsidRDefault="00B3730D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B3730D" w14:paraId="4F67001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7B2C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0FAA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E4F1" w14:textId="77777777" w:rsidR="00B3730D" w:rsidRPr="00A152FB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D8E0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C8DF5CD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6694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F3B22F1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55F5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931D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83CC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EECB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3AA7B8BD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B3730D" w14:paraId="18BBB46B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DBCD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2DD3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D623" w14:textId="77777777" w:rsidR="00B3730D" w:rsidRPr="00A152FB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D86E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6677B406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2FA3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3172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A2DA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6BEF6720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1FF9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7C48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46D5B30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33AD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66A4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391A5F8B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39A7" w14:textId="77777777" w:rsidR="00B3730D" w:rsidRPr="00A152FB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9390" w14:textId="77777777" w:rsidR="00B3730D" w:rsidRDefault="00B3730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69B144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6FC228C9" w14:textId="77777777" w:rsidR="00B3730D" w:rsidRDefault="00B3730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91DF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CC63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CA87" w14:textId="77777777" w:rsidR="00B3730D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91B6" w14:textId="77777777" w:rsidR="00B3730D" w:rsidRPr="00F9444C" w:rsidRDefault="00B3730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9F8C" w14:textId="77777777" w:rsidR="00B3730D" w:rsidRDefault="00B3730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63F0F57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C780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41CF" w14:textId="77777777" w:rsidR="00B3730D" w:rsidRDefault="00B3730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6089" w14:textId="77777777" w:rsidR="00B3730D" w:rsidRPr="00A152FB" w:rsidRDefault="00B3730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6CC4" w14:textId="77777777" w:rsidR="00B3730D" w:rsidRDefault="00B3730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7DA84EE" w14:textId="77777777" w:rsidR="00B3730D" w:rsidRDefault="00B3730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652A5D40" w14:textId="77777777" w:rsidR="00B3730D" w:rsidRDefault="00B3730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4255" w14:textId="77777777" w:rsidR="00B3730D" w:rsidRDefault="00B3730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87CD" w14:textId="77777777" w:rsidR="00B3730D" w:rsidRPr="00F9444C" w:rsidRDefault="00B3730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A3E8" w14:textId="77777777" w:rsidR="00B3730D" w:rsidRDefault="00B3730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5DB7CC5A" w14:textId="77777777" w:rsidR="00B3730D" w:rsidRDefault="00B3730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8710" w14:textId="77777777" w:rsidR="00B3730D" w:rsidRPr="00F9444C" w:rsidRDefault="00B3730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6001" w14:textId="77777777" w:rsidR="00B3730D" w:rsidRDefault="00B3730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1916616B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657D6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72A6" w14:textId="77777777" w:rsidR="00B3730D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5C8F3633" w14:textId="77777777" w:rsidR="00B3730D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31F1" w14:textId="77777777" w:rsidR="00B3730D" w:rsidRPr="00A152FB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EE93" w14:textId="77777777" w:rsidR="00B3730D" w:rsidRDefault="00B3730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A8C5958" w14:textId="77777777" w:rsidR="00B3730D" w:rsidRDefault="00B3730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154C3394" w14:textId="77777777" w:rsidR="00B3730D" w:rsidRDefault="00B3730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677E" w14:textId="77777777" w:rsidR="00B3730D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257D" w14:textId="77777777" w:rsidR="00B3730D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08A5" w14:textId="77777777" w:rsidR="00B3730D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92C8" w14:textId="77777777" w:rsidR="00B3730D" w:rsidRPr="00F9444C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F19F" w14:textId="77777777" w:rsidR="00B3730D" w:rsidRDefault="00B3730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3730D" w14:paraId="7931CFC7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3F4B4" w14:textId="77777777" w:rsidR="00B3730D" w:rsidRDefault="00B3730D" w:rsidP="00B373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6506" w14:textId="77777777" w:rsidR="00B3730D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6388" w14:textId="77777777" w:rsidR="00B3730D" w:rsidRPr="00A152FB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35C5" w14:textId="77777777" w:rsidR="00B3730D" w:rsidRDefault="00B3730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E31867B" w14:textId="77777777" w:rsidR="00B3730D" w:rsidRDefault="00B3730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2D00F434" w14:textId="77777777" w:rsidR="00B3730D" w:rsidRDefault="00B3730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285D" w14:textId="77777777" w:rsidR="00B3730D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377A" w14:textId="77777777" w:rsidR="00B3730D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05EF" w14:textId="77777777" w:rsidR="00B3730D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179367A9" w14:textId="77777777" w:rsidR="00B3730D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7CF7" w14:textId="77777777" w:rsidR="00B3730D" w:rsidRPr="00F9444C" w:rsidRDefault="00B3730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B68B" w14:textId="77777777" w:rsidR="00B3730D" w:rsidRDefault="00B3730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06FD0AF8" w14:textId="77777777" w:rsidR="00B3730D" w:rsidRDefault="00B3730D" w:rsidP="00802827">
      <w:pPr>
        <w:spacing w:line="276" w:lineRule="auto"/>
        <w:ind w:right="57"/>
        <w:rPr>
          <w:sz w:val="20"/>
        </w:rPr>
      </w:pPr>
    </w:p>
    <w:p w14:paraId="289BC78D" w14:textId="77777777" w:rsidR="00B3730D" w:rsidRPr="00C21F42" w:rsidRDefault="00B373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B03748B" w14:textId="77777777" w:rsidR="005C45B3" w:rsidRDefault="005C45B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B43398C" w14:textId="0BDDE76A" w:rsidR="00B3730D" w:rsidRPr="00C21F42" w:rsidRDefault="00B373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D039B15" w14:textId="77777777" w:rsidR="00B3730D" w:rsidRPr="00C21F42" w:rsidRDefault="00B373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6E614BC5" w14:textId="77777777" w:rsidR="00B3730D" w:rsidRPr="00C21F42" w:rsidRDefault="00B3730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5A4A7EC" w14:textId="77777777" w:rsidR="00B3730D" w:rsidRDefault="00B3730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8CADD2E" w14:textId="77777777" w:rsidR="00B3730D" w:rsidRPr="00C21F42" w:rsidRDefault="00B3730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5993FC62" w14:textId="77777777" w:rsidR="00B3730D" w:rsidRPr="00C21F42" w:rsidRDefault="00B3730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D46312B" w14:textId="77777777" w:rsidR="00B3730D" w:rsidRPr="00C21F42" w:rsidRDefault="00B3730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28D8F1E0" w14:textId="77777777" w:rsidR="00B3730D" w:rsidRPr="00C21F42" w:rsidRDefault="00B3730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B6745A" w:rsidRDefault="001513BB" w:rsidP="00B6745A"/>
    <w:sectPr w:rsidR="001513BB" w:rsidRPr="00B6745A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8D854" w14:textId="77777777" w:rsidR="00BD5A92" w:rsidRDefault="00BD5A92">
      <w:r>
        <w:separator/>
      </w:r>
    </w:p>
  </w:endnote>
  <w:endnote w:type="continuationSeparator" w:id="0">
    <w:p w14:paraId="23AB7C5C" w14:textId="77777777" w:rsidR="00BD5A92" w:rsidRDefault="00B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3E2B" w14:textId="77777777" w:rsidR="00BD5A92" w:rsidRDefault="00BD5A92">
      <w:r>
        <w:separator/>
      </w:r>
    </w:p>
  </w:footnote>
  <w:footnote w:type="continuationSeparator" w:id="0">
    <w:p w14:paraId="12D1612F" w14:textId="77777777" w:rsidR="00BD5A92" w:rsidRDefault="00BD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585F1D4B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566F1B">
      <w:rPr>
        <w:b/>
        <w:bCs/>
        <w:i/>
        <w:iCs/>
        <w:sz w:val="22"/>
      </w:rPr>
      <w:t>decada 1-10 august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43AD6509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566F1B">
      <w:rPr>
        <w:b/>
        <w:bCs/>
        <w:i/>
        <w:iCs/>
        <w:sz w:val="22"/>
      </w:rPr>
      <w:t>decada 1-10 august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37493"/>
    <w:multiLevelType w:val="hybridMultilevel"/>
    <w:tmpl w:val="1BA4AAAA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786E789A"/>
    <w:multiLevelType w:val="hybridMultilevel"/>
    <w:tmpl w:val="E7DA1476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53030552">
    <w:abstractNumId w:val="14"/>
  </w:num>
  <w:num w:numId="2" w16cid:durableId="1543975484">
    <w:abstractNumId w:val="10"/>
  </w:num>
  <w:num w:numId="3" w16cid:durableId="281805907">
    <w:abstractNumId w:val="11"/>
  </w:num>
  <w:num w:numId="4" w16cid:durableId="989358314">
    <w:abstractNumId w:val="0"/>
  </w:num>
  <w:num w:numId="5" w16cid:durableId="432436868">
    <w:abstractNumId w:val="1"/>
  </w:num>
  <w:num w:numId="6" w16cid:durableId="396048776">
    <w:abstractNumId w:val="22"/>
  </w:num>
  <w:num w:numId="7" w16cid:durableId="1308974699">
    <w:abstractNumId w:val="8"/>
  </w:num>
  <w:num w:numId="8" w16cid:durableId="2088573307">
    <w:abstractNumId w:val="21"/>
  </w:num>
  <w:num w:numId="9" w16cid:durableId="264074095">
    <w:abstractNumId w:val="25"/>
  </w:num>
  <w:num w:numId="10" w16cid:durableId="1181236199">
    <w:abstractNumId w:val="23"/>
  </w:num>
  <w:num w:numId="11" w16cid:durableId="936517881">
    <w:abstractNumId w:val="4"/>
  </w:num>
  <w:num w:numId="12" w16cid:durableId="149947623">
    <w:abstractNumId w:val="6"/>
  </w:num>
  <w:num w:numId="13" w16cid:durableId="25910938">
    <w:abstractNumId w:val="16"/>
  </w:num>
  <w:num w:numId="14" w16cid:durableId="1935016965">
    <w:abstractNumId w:val="26"/>
  </w:num>
  <w:num w:numId="15" w16cid:durableId="429084967">
    <w:abstractNumId w:val="15"/>
  </w:num>
  <w:num w:numId="16" w16cid:durableId="1318219569">
    <w:abstractNumId w:val="3"/>
  </w:num>
  <w:num w:numId="17" w16cid:durableId="1268854381">
    <w:abstractNumId w:val="9"/>
  </w:num>
  <w:num w:numId="18" w16cid:durableId="244806653">
    <w:abstractNumId w:val="28"/>
  </w:num>
  <w:num w:numId="19" w16cid:durableId="701826518">
    <w:abstractNumId w:val="5"/>
  </w:num>
  <w:num w:numId="20" w16cid:durableId="428818036">
    <w:abstractNumId w:val="24"/>
  </w:num>
  <w:num w:numId="21" w16cid:durableId="1572933392">
    <w:abstractNumId w:val="20"/>
  </w:num>
  <w:num w:numId="22" w16cid:durableId="53281469">
    <w:abstractNumId w:val="19"/>
  </w:num>
  <w:num w:numId="23" w16cid:durableId="1555240462">
    <w:abstractNumId w:val="12"/>
  </w:num>
  <w:num w:numId="24" w16cid:durableId="1499542297">
    <w:abstractNumId w:val="13"/>
  </w:num>
  <w:num w:numId="25" w16cid:durableId="232354897">
    <w:abstractNumId w:val="2"/>
  </w:num>
  <w:num w:numId="26" w16cid:durableId="52507426">
    <w:abstractNumId w:val="17"/>
  </w:num>
  <w:num w:numId="27" w16cid:durableId="388457770">
    <w:abstractNumId w:val="18"/>
  </w:num>
  <w:num w:numId="28" w16cid:durableId="1063142041">
    <w:abstractNumId w:val="7"/>
  </w:num>
  <w:num w:numId="29" w16cid:durableId="1088036892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1wOx6mDUkMgkVU1Ra4zV/VVx0t2hFin6J5UH5ocJutXtUHb433HeHSD1p66UkMrya67c9Drd9k25eAdlWjJuUQ==" w:salt="GqZwqb87jNEJxyI8UvCq1Q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8C3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053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38A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9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558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5AA9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DD4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0EBF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4AFD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355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3FAA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9CA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1D0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6F1B"/>
    <w:rsid w:val="00567464"/>
    <w:rsid w:val="00567AA8"/>
    <w:rsid w:val="00567B12"/>
    <w:rsid w:val="00570BC5"/>
    <w:rsid w:val="00571697"/>
    <w:rsid w:val="00572E07"/>
    <w:rsid w:val="005730F6"/>
    <w:rsid w:val="00573953"/>
    <w:rsid w:val="00573FC8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8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5B3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27F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061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667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2FB"/>
    <w:rsid w:val="009D759F"/>
    <w:rsid w:val="009E1245"/>
    <w:rsid w:val="009E1AED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A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30D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003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45A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9D4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92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46F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3D55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1E7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5E17"/>
    <w:rsid w:val="00CF62DC"/>
    <w:rsid w:val="00CF6ADB"/>
    <w:rsid w:val="00CF6F72"/>
    <w:rsid w:val="00CF75F1"/>
    <w:rsid w:val="00CF777C"/>
    <w:rsid w:val="00D00188"/>
    <w:rsid w:val="00D007AC"/>
    <w:rsid w:val="00D00AA7"/>
    <w:rsid w:val="00D00BB3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98F"/>
    <w:rsid w:val="00D23D63"/>
    <w:rsid w:val="00D23DCC"/>
    <w:rsid w:val="00D23DCD"/>
    <w:rsid w:val="00D23E37"/>
    <w:rsid w:val="00D24146"/>
    <w:rsid w:val="00D24EF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417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048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625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328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A38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457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2E7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4C51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2E1"/>
    <w:rsid w:val="00EE2430"/>
    <w:rsid w:val="00EE2925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4A3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312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2A56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36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2EB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1CE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15732</Words>
  <Characters>89675</Characters>
  <Application>Microsoft Office Word</Application>
  <DocSecurity>0</DocSecurity>
  <Lines>747</Lines>
  <Paragraphs>210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7</cp:revision>
  <cp:lastPrinted>2012-08-09T06:05:00Z</cp:lastPrinted>
  <dcterms:created xsi:type="dcterms:W3CDTF">2025-07-23T06:22:00Z</dcterms:created>
  <dcterms:modified xsi:type="dcterms:W3CDTF">2025-07-23T08:41:00Z</dcterms:modified>
</cp:coreProperties>
</file>