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8CED9" w14:textId="77777777" w:rsidR="00FA72EB" w:rsidRPr="00B26C8D" w:rsidRDefault="00FA72EB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353A3296" w14:textId="16FDA63B" w:rsidR="00FA72EB" w:rsidRPr="00B26C8D" w:rsidRDefault="00FA72EB" w:rsidP="00510BD3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14B37FD5" w14:textId="77777777" w:rsidR="00FA72EB" w:rsidRDefault="00FA72EB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453BD1F7" w14:textId="77777777" w:rsidR="00FA72EB" w:rsidRDefault="00FA72EB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22F2C46D" w14:textId="77777777" w:rsidR="00FA72EB" w:rsidRDefault="00FA72EB">
      <w:pPr>
        <w:jc w:val="center"/>
        <w:rPr>
          <w:sz w:val="28"/>
        </w:rPr>
      </w:pPr>
    </w:p>
    <w:p w14:paraId="56665F51" w14:textId="77777777" w:rsidR="00FA72EB" w:rsidRDefault="00FA72EB">
      <w:pPr>
        <w:jc w:val="center"/>
        <w:rPr>
          <w:sz w:val="28"/>
        </w:rPr>
      </w:pPr>
    </w:p>
    <w:p w14:paraId="30637879" w14:textId="77777777" w:rsidR="00FA72EB" w:rsidRDefault="00FA72EB">
      <w:pPr>
        <w:jc w:val="center"/>
        <w:rPr>
          <w:sz w:val="28"/>
        </w:rPr>
      </w:pPr>
    </w:p>
    <w:p w14:paraId="03C771A4" w14:textId="77777777" w:rsidR="00FA72EB" w:rsidRDefault="00FA72EB">
      <w:pPr>
        <w:jc w:val="center"/>
        <w:rPr>
          <w:sz w:val="28"/>
        </w:rPr>
      </w:pPr>
    </w:p>
    <w:p w14:paraId="155F47EB" w14:textId="77777777" w:rsidR="00FA72EB" w:rsidRDefault="00FA72EB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IAȘI</w:t>
      </w:r>
    </w:p>
    <w:p w14:paraId="0356C3B6" w14:textId="77777777" w:rsidR="00FA72EB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21F16FC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329EDF94" w14:textId="77777777" w:rsidR="00FA72EB" w:rsidRDefault="00FA72E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13F40F07" w14:textId="77777777" w:rsidR="00FA72EB" w:rsidRDefault="00FA72E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iulie 2025</w:t>
      </w:r>
    </w:p>
    <w:p w14:paraId="14F1465A" w14:textId="77777777" w:rsidR="00FA72EB" w:rsidRDefault="00FA72EB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FA72EB" w14:paraId="22D436B7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0724B720" w14:textId="77777777" w:rsidR="00FA72EB" w:rsidRDefault="00FA72EB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26920498" w14:textId="77777777" w:rsidR="00FA72EB" w:rsidRDefault="00FA72EB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4AC6F703" w14:textId="77777777" w:rsidR="00FA72EB" w:rsidRDefault="00FA72EB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4DFF05FB" w14:textId="77777777" w:rsidR="00FA72EB" w:rsidRDefault="00FA72EB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4B954A7F" w14:textId="77777777" w:rsidR="00FA72EB" w:rsidRDefault="00FA72E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3957BB96" w14:textId="77777777" w:rsidR="00FA72EB" w:rsidRDefault="00FA72E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5C42DF9" w14:textId="77777777" w:rsidR="00FA72EB" w:rsidRDefault="00FA72EB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0224AA6A" w14:textId="77777777" w:rsidR="00FA72EB" w:rsidRDefault="00FA72EB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53AA48D9" w14:textId="77777777" w:rsidR="00FA72EB" w:rsidRDefault="00FA72EB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46B98A58" w14:textId="77777777" w:rsidR="00FA72EB" w:rsidRDefault="00FA72EB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56FD36D2" w14:textId="77777777" w:rsidR="00FA72EB" w:rsidRDefault="00FA72EB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4B2D02DC" w14:textId="77777777" w:rsidR="00FA72EB" w:rsidRDefault="00FA72EB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18D39355" w14:textId="77777777" w:rsidR="00FA72EB" w:rsidRDefault="00FA72EB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07C7DC74" w14:textId="77777777" w:rsidR="00FA72EB" w:rsidRDefault="00FA72EB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196106F0" w14:textId="77777777" w:rsidR="00FA72EB" w:rsidRDefault="00FA72EB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3A53F2E4" w14:textId="77777777" w:rsidR="00FA72EB" w:rsidRDefault="00FA72EB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4199D62A" w14:textId="77777777" w:rsidR="00FA72EB" w:rsidRDefault="00FA72EB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45B9F215" w14:textId="77777777" w:rsidR="00FA72EB" w:rsidRDefault="00FA72EB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0988EDE4" w14:textId="77777777" w:rsidR="00FA72EB" w:rsidRDefault="00FA72EB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651B0AA2" w14:textId="77777777" w:rsidR="00FA72EB" w:rsidRDefault="00FA72EB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5973DBA4" w14:textId="77777777" w:rsidR="00FA72EB" w:rsidRDefault="00FA72E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4CBE06E8" w14:textId="77777777" w:rsidR="00FA72EB" w:rsidRDefault="00FA72E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311BD470" w14:textId="77777777" w:rsidR="00FA72EB" w:rsidRDefault="00FA72E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13B1A495" w14:textId="77777777" w:rsidR="00FA72EB" w:rsidRDefault="00FA72E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1039E14" w14:textId="77777777" w:rsidR="00FA72EB" w:rsidRDefault="00FA72EB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FA72EB" w14:paraId="45DDD590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4243CEF7" w14:textId="77777777" w:rsidR="00FA72EB" w:rsidRDefault="00FA72EB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E67B452" w14:textId="77777777" w:rsidR="00FA72EB" w:rsidRDefault="00FA72E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2B7D786B" w14:textId="77777777" w:rsidR="00FA72EB" w:rsidRDefault="00FA72E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0781776B" w14:textId="77777777" w:rsidR="00FA72EB" w:rsidRDefault="00FA72EB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0CCEEF7C" w14:textId="77777777" w:rsidR="00FA72EB" w:rsidRDefault="00FA72E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9C61094" w14:textId="77777777" w:rsidR="00FA72EB" w:rsidRDefault="00FA72E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3E77083C" w14:textId="77777777" w:rsidR="00FA72EB" w:rsidRDefault="00FA72E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783B30B" w14:textId="77777777" w:rsidR="00FA72EB" w:rsidRDefault="00FA72E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1278B79E" w14:textId="77777777" w:rsidR="00FA72EB" w:rsidRDefault="00FA72E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C28DD60" w14:textId="77777777" w:rsidR="00FA72EB" w:rsidRDefault="00FA72E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06C16F77" w14:textId="77777777" w:rsidR="00FA72EB" w:rsidRDefault="00FA72EB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6A56CB07" w14:textId="77777777" w:rsidR="00FA72EB" w:rsidRDefault="00FA72EB">
      <w:pPr>
        <w:spacing w:line="192" w:lineRule="auto"/>
        <w:jc w:val="center"/>
      </w:pPr>
    </w:p>
    <w:p w14:paraId="1EB7C3F5" w14:textId="77777777" w:rsidR="00FA72EB" w:rsidRDefault="00FA72EB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0AE53D83" w14:textId="77777777" w:rsidR="00FA72EB" w:rsidRPr="006310EB" w:rsidRDefault="00FA72EB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17758436" w14:textId="77777777" w:rsidR="00FA72EB" w:rsidRPr="006310EB" w:rsidRDefault="00FA72EB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125DD93F" w14:textId="77777777" w:rsidR="00FA72EB" w:rsidRPr="006310EB" w:rsidRDefault="00FA72EB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23F115AB" w14:textId="77777777" w:rsidR="00FA72EB" w:rsidRPr="00A8307A" w:rsidRDefault="00FA72EB" w:rsidP="00516DD3">
      <w:pPr>
        <w:pStyle w:val="Heading1"/>
        <w:spacing w:line="360" w:lineRule="auto"/>
      </w:pPr>
      <w:r w:rsidRPr="00A8307A">
        <w:t>LINIA 100</w:t>
      </w:r>
    </w:p>
    <w:p w14:paraId="72D8F3FF" w14:textId="77777777" w:rsidR="00FA72EB" w:rsidRPr="00A8307A" w:rsidRDefault="00FA72EB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FA72EB" w:rsidRPr="00A8307A" w14:paraId="2FD1A966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644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53F07" w14:textId="77777777" w:rsidR="00FA72EB" w:rsidRPr="00A8307A" w:rsidRDefault="00FA72EB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FC8B5" w14:textId="77777777" w:rsidR="00FA72EB" w:rsidRPr="00A8307A" w:rsidRDefault="00FA72EB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03A771" w14:textId="77777777" w:rsidR="00FA72EB" w:rsidRPr="00A8307A" w:rsidRDefault="00FA72E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603B4BCD" w14:textId="77777777" w:rsidR="00FA72EB" w:rsidRPr="00A8307A" w:rsidRDefault="00FA72E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7E8B0" w14:textId="77777777" w:rsidR="00FA72EB" w:rsidRPr="00A8307A" w:rsidRDefault="00FA72EB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F069363" w14:textId="77777777" w:rsidR="00FA72EB" w:rsidRPr="00A8307A" w:rsidRDefault="00FA72EB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10292" w14:textId="77777777" w:rsidR="00FA72EB" w:rsidRPr="00A8307A" w:rsidRDefault="00FA72EB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C916E" w14:textId="77777777" w:rsidR="00FA72EB" w:rsidRPr="00A8307A" w:rsidRDefault="00FA72EB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3DC22" w14:textId="77777777" w:rsidR="00FA72EB" w:rsidRPr="00A8307A" w:rsidRDefault="00FA72EB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106E1" w14:textId="77777777" w:rsidR="00FA72EB" w:rsidRPr="00A8307A" w:rsidRDefault="00FA72EB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:rsidRPr="00A8307A" w14:paraId="43F038FE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C88B8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5CC72" w14:textId="77777777" w:rsidR="00FA72EB" w:rsidRPr="00A8307A" w:rsidRDefault="00FA72E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0DD79" w14:textId="77777777" w:rsidR="00FA72EB" w:rsidRPr="00A8307A" w:rsidRDefault="00FA72E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2D3D4F" w14:textId="77777777" w:rsidR="00FA72EB" w:rsidRPr="00A8307A" w:rsidRDefault="00FA72E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3F95A4B7" w14:textId="77777777" w:rsidR="00FA72EB" w:rsidRPr="00A8307A" w:rsidRDefault="00FA72E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CCFFA" w14:textId="77777777" w:rsidR="00FA72EB" w:rsidRPr="00A8307A" w:rsidRDefault="00FA72E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423AAC6" w14:textId="77777777" w:rsidR="00FA72EB" w:rsidRPr="00A8307A" w:rsidRDefault="00FA72E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B38A2" w14:textId="77777777" w:rsidR="00FA72EB" w:rsidRPr="00A8307A" w:rsidRDefault="00FA72E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87C5C" w14:textId="77777777" w:rsidR="00FA72EB" w:rsidRPr="00A8307A" w:rsidRDefault="00FA72E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7C9A3" w14:textId="77777777" w:rsidR="00FA72EB" w:rsidRPr="00A8307A" w:rsidRDefault="00FA72E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F417E" w14:textId="77777777" w:rsidR="00FA72EB" w:rsidRPr="00A8307A" w:rsidRDefault="00FA72EB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:rsidRPr="00A8307A" w14:paraId="7F4F9930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4748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67B4A" w14:textId="77777777" w:rsidR="00FA72EB" w:rsidRPr="00A8307A" w:rsidRDefault="00FA72E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4692C" w14:textId="77777777" w:rsidR="00FA72EB" w:rsidRPr="00A8307A" w:rsidRDefault="00FA72E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33AC06" w14:textId="77777777" w:rsidR="00FA72EB" w:rsidRPr="00A8307A" w:rsidRDefault="00FA72E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715B69B9" w14:textId="77777777" w:rsidR="00FA72EB" w:rsidRPr="00A8307A" w:rsidRDefault="00FA72E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3CEAC" w14:textId="77777777" w:rsidR="00FA72EB" w:rsidRPr="00A8307A" w:rsidRDefault="00FA72E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564C8F0C" w14:textId="77777777" w:rsidR="00FA72EB" w:rsidRPr="00A8307A" w:rsidRDefault="00FA72E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8B525" w14:textId="77777777" w:rsidR="00FA72EB" w:rsidRPr="00A8307A" w:rsidRDefault="00FA72E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A3AF7" w14:textId="77777777" w:rsidR="00FA72EB" w:rsidRPr="00A8307A" w:rsidRDefault="00FA72E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4C622" w14:textId="77777777" w:rsidR="00FA72EB" w:rsidRPr="00A8307A" w:rsidRDefault="00FA72E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1ED3B" w14:textId="77777777" w:rsidR="00FA72EB" w:rsidRPr="00A8307A" w:rsidRDefault="00FA72EB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46B30C" w14:textId="77777777" w:rsidR="00FA72EB" w:rsidRPr="00A8307A" w:rsidRDefault="00FA72EB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FA72EB" w:rsidRPr="00A8307A" w14:paraId="5D41B17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4D1B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EC02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FAF5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7604B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699F496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FD05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9080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5CDA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E989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FCEE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:rsidRPr="00A8307A" w14:paraId="49B8611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2D10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960A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E4E4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6D9837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2F75461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E64C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603CF54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1D9A1CC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EC76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55ED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51BF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E270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14CCD52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111ABC5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FA72EB" w:rsidRPr="00A8307A" w14:paraId="1EF6C8D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2C458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334E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0EF4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97AE7C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120DC063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349A5AD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B27B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F9A3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CA1DA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2639E89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B90E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3281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FA72EB" w:rsidRPr="00A8307A" w14:paraId="0B53084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38D9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B9725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4C4256C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7350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8A449B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4E76B9D6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3BC4242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CBF9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EFD9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45052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A1CFF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76038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076E60E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26883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02AB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50130F4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F345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C719D6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0E36FDB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6EB0EAB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94B0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FBEE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AA33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3666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BF12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:rsidRPr="00A8307A" w14:paraId="231DFA7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900B9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D7B8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86DA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82FBA1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06FC1B2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10AB05A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3D67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873E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3D78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7AC0827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9744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DD2D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:rsidRPr="00A8307A" w14:paraId="7456525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E6CFD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803DF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  <w:p w14:paraId="77C9534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DDA9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087581" w14:textId="77777777" w:rsidR="00FA72EB" w:rsidRDefault="00FA72EB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71909FBE" w14:textId="77777777" w:rsidR="00FA72EB" w:rsidRDefault="00FA72EB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D251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416D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D97F2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ABDDD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27B71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:rsidRPr="00A8307A" w14:paraId="1BD85A7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2184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AC7B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D9D5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29D9DD" w14:textId="77777777" w:rsidR="00FA72EB" w:rsidRDefault="00FA72EB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4597C329" w14:textId="77777777" w:rsidR="00FA72EB" w:rsidRDefault="00FA72EB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6C77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0378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F9242" w14:textId="77777777" w:rsidR="00FA72EB" w:rsidRDefault="00FA72EB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  <w:p w14:paraId="473AC1D2" w14:textId="77777777" w:rsidR="00FA72EB" w:rsidRDefault="00FA72EB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A78F2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EA5B8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:rsidRPr="00A8307A" w14:paraId="6091B0B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339CE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D84F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34F4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0606B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7C3BF70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117B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6D23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B7DE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A767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F81C1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:rsidRPr="00A8307A" w14:paraId="29DD9BA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6248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3BE5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9AFA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E54FC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773317A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04E7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3870215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40BC2AA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0DBC070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7702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5D69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5491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13F8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BF384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FA72EB" w:rsidRPr="00A8307A" w14:paraId="5011EFD8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A5766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7C13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B462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EFE9DD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21EBA21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55DC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AD7C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4FA9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EFC2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D2B87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7BCA6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A72EB" w:rsidRPr="00A8307A" w14:paraId="40577D5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B2468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09C0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7B0F524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4201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DF27E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5D09DEA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5EB0309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5155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016B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5986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5249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9F8B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:rsidRPr="00A8307A" w14:paraId="22E821C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04BE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D63F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1D73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FA7848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8E51C14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5872EE6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0B5A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6293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77FB0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7DCA6DE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8525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C092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FA72EB" w:rsidRPr="00A8307A" w14:paraId="2161008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52F8E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E270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B826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172507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68F4556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E5FA4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0B27C1AA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0F3D5B3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23F9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F434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62AF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BADA2" w14:textId="77777777" w:rsidR="00FA72EB" w:rsidRPr="006E7012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FA72EB" w:rsidRPr="00A8307A" w14:paraId="715B83F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613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6E9E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7E68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C2EDC7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5F28E25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3E80889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4BFE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3D45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6075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51C55AF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0A4C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F473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:rsidRPr="00A8307A" w14:paraId="242B934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247B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5042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E190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71E8F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3D0449D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28B35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8F36DFB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0DCF2E72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6035935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27F3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66E0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85D6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46593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89AFD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FA72EB" w:rsidRPr="00A8307A" w14:paraId="0CBE838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D481C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41AB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0947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4CCB2F" w14:textId="77777777" w:rsidR="00FA72EB" w:rsidRPr="00A8307A" w:rsidRDefault="00FA72EB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371BB320" w14:textId="77777777" w:rsidR="00FA72EB" w:rsidRPr="00A8307A" w:rsidRDefault="00FA72EB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39F6D" w14:textId="77777777" w:rsidR="00FA72EB" w:rsidRDefault="00FA72EB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1F7F967" w14:textId="77777777" w:rsidR="00FA72EB" w:rsidRDefault="00FA72EB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7D855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30EA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59AA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A8974" w14:textId="77777777" w:rsidR="00FA72EB" w:rsidRDefault="00FA72EB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37F4FD" w14:textId="77777777" w:rsidR="00FA72EB" w:rsidRDefault="00FA72EB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FA72EB" w:rsidRPr="00A8307A" w14:paraId="75D00D1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97272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8380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B7D9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9D605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2E85F80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9A34C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F4A8AA1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39B50B2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A51C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115D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0AAC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593DA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75E512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E192F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FA72EB" w:rsidRPr="00A8307A" w14:paraId="04F5608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3BCE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363CE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39D8A6E9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800A7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8DCF80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65E2A4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7E7C4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3101C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DEE1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2F19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B31E2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0977636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4E213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1D43D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5A97D9C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9F12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F3FF96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7A108B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82B8D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B763F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4274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49BB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5FCFE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571D9CC6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C688A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349F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9DF7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6F154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C9002F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F4E6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F522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F9DB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2B04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1671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356E27B0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43E9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1AE1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1CCD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CCAF1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57670FA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F656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14EE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C8F6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6C8B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02F2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:rsidRPr="00A8307A" w14:paraId="08E7E97C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56513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3777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A3FB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E9EC4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501B03A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770DD" w14:textId="77777777" w:rsidR="00FA72EB" w:rsidRPr="00A8307A" w:rsidRDefault="00FA72E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1904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98E6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9A4C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2E3C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:rsidRPr="00A8307A" w14:paraId="22F8B50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4FE62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FC24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C0A7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0B0CD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7DF86D1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F1002" w14:textId="77777777" w:rsidR="00FA72EB" w:rsidRPr="00A8307A" w:rsidRDefault="00FA72E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2B95FD29" w14:textId="77777777" w:rsidR="00FA72EB" w:rsidRPr="00A8307A" w:rsidRDefault="00FA72E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DDEF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F981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AE64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0FA8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:rsidRPr="00A8307A" w14:paraId="790656D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5057F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0A5A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0B96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A5C9A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7635398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D86B3" w14:textId="77777777" w:rsidR="00FA72EB" w:rsidRPr="00A8307A" w:rsidRDefault="00FA72E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56EF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E25B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A85B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9D25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:rsidRPr="00A8307A" w14:paraId="52FFD91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EB27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1BEA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CA9D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DCC0C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15DB543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A0930" w14:textId="77777777" w:rsidR="00FA72EB" w:rsidRPr="00A8307A" w:rsidRDefault="00FA72E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F360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972BB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32C339E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09E0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AF683" w14:textId="77777777" w:rsidR="00FA72EB" w:rsidRPr="00A8307A" w:rsidRDefault="00FA72E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409FF17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6AA2985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9412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4FBD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37BE20F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2ECD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43959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6ECDC9B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67C177B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A33F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97DE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0C11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C810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E8BB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245A2ED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BFA21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7B5B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3969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34AF3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4231B534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080173E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3AC7D02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9A90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6869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59A1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60F5DC7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6C4B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4E53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28F2E50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2FED7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73BB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A015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92532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008DC6D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198E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70244A6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3B4777A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750D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4060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89C9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C9A2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:rsidRPr="00A8307A" w14:paraId="037A931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9C226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9D58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1EFA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033E9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6C861DA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C3282" w14:textId="77777777" w:rsidR="00FA72EB" w:rsidRPr="00A8307A" w:rsidRDefault="00FA72E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6A9A90E5" w14:textId="77777777" w:rsidR="00FA72EB" w:rsidRPr="00A8307A" w:rsidRDefault="00FA72E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46B5A225" w14:textId="77777777" w:rsidR="00FA72EB" w:rsidRPr="00A8307A" w:rsidRDefault="00FA72E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411A301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24B2F91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A6C9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51ED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D289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A682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:rsidRPr="00A8307A" w14:paraId="442FF11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A651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463D1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0F66219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28CF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85EE84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11C063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616CE" w14:textId="77777777" w:rsidR="00FA72EB" w:rsidRPr="00A8307A" w:rsidRDefault="00FA72E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5E5F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3AB1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6748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1589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3C2F3B1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0082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54DA7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0F42F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A473EE" w14:textId="77777777" w:rsidR="00FA72EB" w:rsidRDefault="00FA72EB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D006EE3" w14:textId="77777777" w:rsidR="00FA72EB" w:rsidRPr="00A8307A" w:rsidRDefault="00FA72EB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AFD38" w14:textId="77777777" w:rsidR="00FA72EB" w:rsidRPr="00A8307A" w:rsidRDefault="00FA72E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0FF7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58C4A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4EB3C9B9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EAC0D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B537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70F69EE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39F8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BE40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7504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EFCA67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433488C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0902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65677F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6069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8AFD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EC02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E1AC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:rsidRPr="00A8307A" w14:paraId="50DD56B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11DD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6196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AA27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87CC0E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03AC159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5404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F0E3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1906C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33DE78C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BE8D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17B8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11F9119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894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0ED0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1AC7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11137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385DB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23D2F80E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6F82EE3A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CFA094E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6F43ADE7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2737C7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9C8E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D1532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2D988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0235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:rsidRPr="00A8307A" w14:paraId="5F560F4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44B76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FA889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08A1723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7E87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8E35C9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72B232F6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A0A7E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158D1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929FC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C7D24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9AAB1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4A3F90A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3158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5B2B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5133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8EA91A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74FA23E8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076D7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BDDD0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947E2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17E78258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02A42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1F9F8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4C3D21F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E7181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512D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1A08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58E2D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3F04277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B627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3BAC4AD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FE00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1BEF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8B8F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CB97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53ECF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B768D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FA72EB" w:rsidRPr="00A8307A" w14:paraId="3329013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E081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8DC4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86B8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52406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267CD2B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D35B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8F16E0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74BF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98CB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7D70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0A2F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:rsidRPr="00A8307A" w14:paraId="483C3F6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0CE9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2130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0D8C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48E69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78C4085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12D1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B1DB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02AA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150D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616F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:rsidRPr="00A8307A" w14:paraId="6BE9C15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81586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E92B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04D6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F7369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3BF669E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A2A2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733FBC1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062F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0E9F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C223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9530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52EC1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38F3B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FA72EB" w:rsidRPr="00A8307A" w14:paraId="2FCCAB9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BF47D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F21DF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7153464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BC93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2412E3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7F54D4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198B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BB59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21BE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6242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673F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1D609F2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030AC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82EBF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1CE61D52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F94A7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F6978B" w14:textId="77777777" w:rsidR="00FA72EB" w:rsidRDefault="00FA72E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4C209745" w14:textId="77777777" w:rsidR="00FA72EB" w:rsidRDefault="00FA72E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195821DD" w14:textId="77777777" w:rsidR="00FA72EB" w:rsidRPr="00A8307A" w:rsidRDefault="00FA72E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7CF0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F5FF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2828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6DE3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7EE5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:rsidRPr="00A8307A" w14:paraId="402B677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6A9E9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10418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78B6EC40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243CB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3F95FE" w14:textId="77777777" w:rsidR="00FA72EB" w:rsidRDefault="00FA72EB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4C6A038B" w14:textId="77777777" w:rsidR="00FA72EB" w:rsidRDefault="00FA72EB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1A16D646" w14:textId="77777777" w:rsidR="00FA72EB" w:rsidRDefault="00FA72EB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6E8A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976A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B142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2052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D485F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1AE20C0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FA72EB" w:rsidRPr="00A8307A" w14:paraId="769CC8A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C90CD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BE323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58750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24DA7C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12DE996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F831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4190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163C3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59DCE79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D44B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2683E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D5CFBE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018F6EDD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6A0C0A0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AD3F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25E35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4E901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7B855B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67B7E486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6DB2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2EF7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88E54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52B902E8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168AF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9B25B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:rsidRPr="00A8307A" w14:paraId="5E377FD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A690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BA58E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489B1007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2B568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B640F4" w14:textId="77777777" w:rsidR="00FA72EB" w:rsidRDefault="00FA72EB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49E6B951" w14:textId="77777777" w:rsidR="00FA72EB" w:rsidRDefault="00FA72EB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028D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AFCA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C1A0B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FDD60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CB3B8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35A1E68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F7D4C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69690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232AF6D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D735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4EE8D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5E481D5B" w14:textId="77777777" w:rsidR="00FA72EB" w:rsidRPr="0032656D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B194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698B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E1E2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72D9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D8E1E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001E393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844D9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FA72EB" w:rsidRPr="00A8307A" w14:paraId="641A83B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6DF1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8E80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9D4E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1A11B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7625705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4A16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6AC11C4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0D668F3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328FCB2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253A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0843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C00B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3B60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3A429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FA72EB" w:rsidRPr="00A8307A" w14:paraId="0B5890A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BAE9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4B52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6C07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D31FAD" w14:textId="77777777" w:rsidR="00FA72EB" w:rsidRPr="00A8307A" w:rsidRDefault="00FA72EB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2A730664" w14:textId="77777777" w:rsidR="00FA72EB" w:rsidRPr="00A8307A" w:rsidRDefault="00FA72EB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8FC4D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E83E4DF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34F0231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0032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5AD0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CF3C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1500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FA72EB" w:rsidRPr="00A8307A" w14:paraId="3FAF0FC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2752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4C66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D80C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C2B7DF" w14:textId="77777777" w:rsidR="00FA72EB" w:rsidRPr="00A8307A" w:rsidRDefault="00FA72EB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Gălăteni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4D4D5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5BBA8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CF26C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68+300</w:t>
            </w:r>
          </w:p>
          <w:p w14:paraId="579D03A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134F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AD7A0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09F5E5E3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D52D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F93CA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5812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27932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5245E41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B14EC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016E9D25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F4E2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56950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5E3D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1782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7BE46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FA72EB" w:rsidRPr="00A8307A" w14:paraId="66030D2C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0FE39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5927F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1D80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FA09E5" w14:textId="77777777" w:rsidR="00FA72EB" w:rsidRPr="00A8307A" w:rsidRDefault="00FA72EB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795A5F3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4D18D" w14:textId="77777777" w:rsidR="00FA72EB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2E7C3CC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F3E1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D5E5A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9A1C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0052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circulația pe linia 1</w:t>
            </w:r>
          </w:p>
        </w:tc>
      </w:tr>
      <w:tr w:rsidR="00FA72EB" w:rsidRPr="00A8307A" w14:paraId="6F55EC23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D470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981B2" w14:textId="77777777" w:rsidR="00FA72EB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0D317A6F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2B5F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7B7CB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2E6BD32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0E0EC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1C8C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13F1C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ED87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2DEB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:rsidRPr="00A8307A" w14:paraId="48FAA927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0F1A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26B28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5A3C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CA4AF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4DA9B41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E2369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112D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C9593" w14:textId="77777777" w:rsidR="00FA72EB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38132695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BF77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1B28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0827AB9D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81B47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B5207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6AB3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E31A3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2D70D95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F9F86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7B03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12F31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421C1729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147C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A720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279487B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A72EB" w:rsidRPr="00A8307A" w14:paraId="060F42AB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F4C9F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B5E82" w14:textId="77777777" w:rsidR="00FA72EB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1B4566B0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1300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1C37F7" w14:textId="77777777" w:rsidR="00FA72EB" w:rsidRDefault="00FA72EB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09BB3C7" w14:textId="77777777" w:rsidR="00FA72EB" w:rsidRPr="00A8307A" w:rsidRDefault="00FA72EB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CCA36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6493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2B2E4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5C9B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8591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Semnalizată ca limitare de viteză.</w:t>
            </w:r>
          </w:p>
        </w:tc>
      </w:tr>
      <w:tr w:rsidR="00FA72EB" w:rsidRPr="00A8307A" w14:paraId="494FB456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D562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E6982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29689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55FEC8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E1BFF8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75CE0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2CE1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87A6E" w14:textId="77777777" w:rsidR="00FA72EB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598DAB65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52EF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68096" w14:textId="77777777" w:rsidR="00FA72EB" w:rsidRPr="008907B7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A72EB" w:rsidRPr="00A8307A" w14:paraId="60205D4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629C7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D654C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402A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C7A09B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0693A85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5FF6BC7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17A9B56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19FF6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2954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4C63D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6755F404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4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F1FD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51B2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A72EB" w:rsidRPr="00A8307A" w14:paraId="13C9F337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7FF2E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567FE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20A364C6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DD02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083CC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4811078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505B4A7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5AC4C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FC85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648B6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05F6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90B3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E8F650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2E231AD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A72EB" w:rsidRPr="00A8307A" w14:paraId="76CCB2B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44C89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90F83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51C6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30B44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4581CFF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49A24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516A1545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6DBEC8C3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4B28D2BB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92D5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E5C64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B623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485F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03348D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1A7E353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A72EB" w:rsidRPr="00A8307A" w14:paraId="5D64143F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1A6C6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7B0B4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2BAC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A3AEB7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0072A78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2BCD7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D635E2C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082089AA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634E03C4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35B3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ED467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7263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2120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8AA6EA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FA72EB" w:rsidRPr="00A8307A" w14:paraId="0C9CEF17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9A05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8C8D9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E233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19F4E3" w14:textId="77777777" w:rsidR="00FA72EB" w:rsidRPr="00A8307A" w:rsidRDefault="00FA72EB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, linia 3 directă 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45E43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11A3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77CC7" w14:textId="77777777" w:rsidR="00FA72EB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94+000</w:t>
            </w:r>
          </w:p>
          <w:p w14:paraId="230AE577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1D3C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6796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FA72EB" w:rsidRPr="00A8307A" w14:paraId="587423C0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D0A83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93687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DCB7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432F6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2C7F665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5766A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C96D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30015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49B700E4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A0DD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0960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2CE7ECC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A72EB" w:rsidRPr="00A8307A" w14:paraId="126C0272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C6E3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C27C9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F501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EF745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00500BF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8106C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AC53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CD036" w14:textId="77777777" w:rsidR="00FA72EB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0CCC95FD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2D3B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1E8C7" w14:textId="77777777" w:rsidR="00FA72EB" w:rsidRPr="00653AC2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A72EB" w:rsidRPr="00A8307A" w14:paraId="6294A6A5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69552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B56B0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966F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F0FBE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47FDDB9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EDD1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0D3B682" w14:textId="77777777" w:rsidR="00FA72EB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50D7144" w14:textId="77777777" w:rsidR="00FA72EB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2FBF27F4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C84D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13E12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6E5B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7B1F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84113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FA72EB" w:rsidRPr="00A8307A" w14:paraId="5D7D0021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9EEF7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1709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847D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D7C7F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321DFFB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E77B1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26A5EB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65BFD31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1FFF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440D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8BA8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94E0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E3FD6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FA72EB" w:rsidRPr="00A8307A" w14:paraId="4170EEF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AD652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CC39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8030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48B321" w14:textId="77777777" w:rsidR="00FA72EB" w:rsidRPr="00A8307A" w:rsidRDefault="00FA72EB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200CCA70" w14:textId="77777777" w:rsidR="00FA72EB" w:rsidRPr="00A8307A" w:rsidRDefault="00FA72EB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BEEF2D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8EA4593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E7BE308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31C18073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7698DB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FCDA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13D6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DB26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1B10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6866562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C9E5A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398A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3C36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0B97D0" w14:textId="77777777" w:rsidR="00FA72EB" w:rsidRPr="00A8307A" w:rsidRDefault="00FA72EB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2ECBE127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895FCC" w14:textId="77777777" w:rsidR="00FA72EB" w:rsidRPr="00A8307A" w:rsidRDefault="00FA72E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72CEBA7" w14:textId="77777777" w:rsidR="00FA72EB" w:rsidRDefault="00FA72E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715937A3" w14:textId="77777777" w:rsidR="00FA72EB" w:rsidRDefault="00FA72E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06B85D7B" w14:textId="77777777" w:rsidR="00FA72EB" w:rsidRDefault="00FA72E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9E6F57F" w14:textId="77777777" w:rsidR="00FA72EB" w:rsidRDefault="00FA72E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5C6503B8" w14:textId="77777777" w:rsidR="00FA72EB" w:rsidRDefault="00FA72E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A4C89FA" w14:textId="77777777" w:rsidR="00FA72EB" w:rsidRPr="00A8307A" w:rsidRDefault="00FA72E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6176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BE31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3D70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DE49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2C9931BD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4215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EB94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7A48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8EA12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7CC87EFF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32BD013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E34E5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641AA3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BB97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656D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DEBF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3351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5C2AE78E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5ECD7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BAB0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33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664D0AD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628D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7952D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Roșiori Nord – </w:t>
            </w: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St. Măldăeni</w:t>
            </w:r>
          </w:p>
          <w:p w14:paraId="7A6BC55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137D8BA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62FCE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CFA1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32BD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55E4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F743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3088D0D4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2108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19C2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08784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2BBCD4" w14:textId="77777777" w:rsidR="00FA72EB" w:rsidRPr="00A8307A" w:rsidRDefault="00FA72EB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50F7DDBE" w14:textId="77777777" w:rsidR="00FA72EB" w:rsidRPr="00A8307A" w:rsidRDefault="00FA72EB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029BDD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F223EF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6166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5EEE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B792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28C9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1 in firul 2 si invers și intrari- ieșiri la linia 1 primiri - expedieri</w:t>
            </w:r>
          </w:p>
        </w:tc>
      </w:tr>
      <w:tr w:rsidR="00FA72EB" w:rsidRPr="00A8307A" w14:paraId="413CD1DF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0298A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6426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EA79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DFFF7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0558F14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02D9B6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F40A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E50A4D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0488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A87D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AB43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0DCA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50E4E507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C397E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67CAC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7329D3E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2798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ED8777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5E729C06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6DD86A11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226A10DA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A154CA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A1A6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4A23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ED62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A009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56EB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:rsidRPr="00A8307A" w14:paraId="72C51179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1E1F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790A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47CF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0B72C4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723E8AE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4184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57EB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B2186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31A1F30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4920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4065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:rsidRPr="00A8307A" w14:paraId="7A463395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3A2F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0CDD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6078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CC8085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476B2F0E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75F911E9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6F31121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F5B9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A617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ACEE1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5E1F58B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C440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B3DBA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7ABD96A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C0B75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FA72EB" w:rsidRPr="00A8307A" w14:paraId="4D754972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5D70F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8451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EAFA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35C45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11BAA85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987F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44217E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CA8F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B5C8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A965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670E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7546002B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F6EDC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CBC9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C08C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E9BA4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079BCC3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57FE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2B39277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4AAC2359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48D4F7BB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2D30981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6F44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55C4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1AA2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A0B0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373DA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FA72EB" w:rsidRPr="00A8307A" w14:paraId="22FA9076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16829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5AE2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7166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A2B65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233A3AC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D4128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27E947B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1FDF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7F00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0F2F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6028A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FC37E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A72EB" w:rsidRPr="00A8307A" w14:paraId="001B1B32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4C108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E124B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34409E8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EEA8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480115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E5E336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70023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D1303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F1AD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50E7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87772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:rsidRPr="00A8307A" w14:paraId="0BB85609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F0B48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092E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FEC8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00C2C3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F3CB1FD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5685408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A54F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B39B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2DA9A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4CD9491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50C9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0902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:rsidRPr="00A8307A" w14:paraId="3D45561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94D98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28E2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3F7A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41D11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6600058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9E0C42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25AF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56F8C28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204B4DC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03F3562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D235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155D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5CF8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8168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3E0723C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4A5C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8423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22FE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24493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3618D74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8CAD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565B5FF8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0A7D854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0C6F135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5D7E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9B1C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71EB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1A45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19E23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FA72EB" w:rsidRPr="00A8307A" w14:paraId="270A124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4690D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EF6CE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F29EE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F87B4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3E9E61A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638F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40CA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67A53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146+830</w:t>
            </w:r>
          </w:p>
          <w:p w14:paraId="4D7F8E34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F48BE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6716B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37841F1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B0F2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1D05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681387A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7116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73045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447B583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4AF466E3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1D1BE6B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DA7B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7A65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449E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483B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D673D" w14:textId="77777777" w:rsidR="00FA72EB" w:rsidRDefault="00FA72E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10FE3048" w14:textId="77777777" w:rsidR="00FA72EB" w:rsidRDefault="00FA72E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028EF893" w14:textId="77777777" w:rsidR="00FA72EB" w:rsidRDefault="00FA72E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1E2DEA4" w14:textId="77777777" w:rsidR="00FA72EB" w:rsidRPr="00A8307A" w:rsidRDefault="00FA72E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1109A94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A445F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DCA20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611010C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FA1D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D18EC0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155E3212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59B3999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A18AA92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4860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645A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A2D3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4ACB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36C68" w14:textId="77777777" w:rsidR="00FA72EB" w:rsidRDefault="00FA72E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4CF2AFE4" w14:textId="77777777" w:rsidR="00FA72EB" w:rsidRDefault="00FA72E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15529D11" w14:textId="77777777" w:rsidR="00FA72EB" w:rsidRDefault="00FA72E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1D60437C" w14:textId="77777777" w:rsidR="00FA72EB" w:rsidRPr="00A8307A" w:rsidRDefault="00FA72E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63298D6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F588A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480D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0C39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CBD33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B72C5A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4E432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15830DE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8680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B8E9D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AEE1B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D702E" w14:textId="77777777" w:rsidR="00FA72EB" w:rsidRDefault="00FA72E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5355D8B" w14:textId="77777777" w:rsidR="00FA72EB" w:rsidRDefault="00FA72E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3B526641" w14:textId="77777777" w:rsidR="00FA72EB" w:rsidRDefault="00FA72E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FA72EB" w:rsidRPr="00A8307A" w14:paraId="1871428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26E53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F520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B85C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B800F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61096C9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73EBC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E8B63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62DAD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34872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F2E55" w14:textId="77777777" w:rsidR="00FA72EB" w:rsidRDefault="00FA72E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FA72EB" w:rsidRPr="00A8307A" w14:paraId="25D8904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2121A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D6036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0DF9D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3F8EB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9539026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35CDD11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ACCD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17FD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2413C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794D6473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37ED3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51F9E" w14:textId="77777777" w:rsidR="00FA72EB" w:rsidRDefault="00FA72E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5CAEEBA" w14:textId="77777777" w:rsidR="00FA72EB" w:rsidRDefault="00FA72E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353900" w14:textId="77777777" w:rsidR="00FA72EB" w:rsidRDefault="00FA72E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FA72EB" w:rsidRPr="00A8307A" w14:paraId="34692189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33D53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44A9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EF1A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E977A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E9EF47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4592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2EAE3A8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796A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B16B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3AED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8579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B3EBC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FA72EB" w:rsidRPr="00A8307A" w14:paraId="32BB7E1F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86281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7D19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183A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453F3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6960F3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3B28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35760D8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1343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C920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AAF9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E412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35D86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FA72EB" w:rsidRPr="00A8307A" w14:paraId="58D80B0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24686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865A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0DC3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ACD8F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E0C2AE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7FD4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701D2AC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29FF93F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4CDBA1D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BFF9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9C2F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A2A0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BC26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3EFF6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FA72EB" w:rsidRPr="00A8307A" w14:paraId="3196581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BB666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1635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DA77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1DB75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00ECF1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C24A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6F86554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2A3B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F875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8B32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CE99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75AAB95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FA72EB" w:rsidRPr="00A8307A" w14:paraId="4E2877A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E377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259D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CB0B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B45E2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08DF4A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FCB1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3A4F071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F35F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5812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8486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F4B3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C5AA7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FA72EB" w:rsidRPr="00A8307A" w14:paraId="1B5ADB5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25FBE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F9FF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98DF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57448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CEBF45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866A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7A48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EE8C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4835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070A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9EDB9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FA72EB" w:rsidRPr="00A8307A" w14:paraId="22C8D09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C736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3895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78E9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E5159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57ADFB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4FB0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EC79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C688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2565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6041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FA72EB" w:rsidRPr="00A8307A" w14:paraId="0A7494D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5D9BD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EEEB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7DDA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CE67D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971A03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BDE9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6BEF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9C6F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3413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966A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FA72EB" w:rsidRPr="00A8307A" w14:paraId="5D80A786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F23CC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D103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3F64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FBFC0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2FF6FA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B49D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AFC6D5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C3B5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E29A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03DA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A685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22AE2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FA72EB" w:rsidRPr="00A8307A" w14:paraId="09356E5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9BD8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270F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519E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3FD97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B873BB7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3E0ADB3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95B1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8A0C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DC6B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C558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B1FF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6BF46F7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E66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3DF9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69C1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2E390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B4F91C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0697270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1EF5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6EF3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3BCF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51B2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0B09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2698D47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3E49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63049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3B67627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8880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C8565A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FA5AFA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0AEB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AEDBC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EFD9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28D5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4875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605FC54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AE9F6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E6653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78F83D7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AEAB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EBBC02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6987BC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1867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F6E45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64960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9A88A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3869B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:rsidRPr="00A8307A" w14:paraId="16D1491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B80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16A1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0DED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C26F38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531944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1647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7334B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7A1D4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64583D3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098A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E2C2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231717E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88C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1BFFC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F1F41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CEF25B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75345CB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568D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2E47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41255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1C6023F1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F9EF5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1DEA5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7E7112A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D39C9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E9C53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170+200</w:t>
            </w:r>
          </w:p>
          <w:p w14:paraId="57E000DB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DB031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AD3174" w14:textId="77777777" w:rsidR="00FA72EB" w:rsidRDefault="00FA72EB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0C4EE6F7" w14:textId="77777777" w:rsidR="00FA72EB" w:rsidRDefault="00FA72EB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F519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91E9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74473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9AF17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EF1DA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:rsidRPr="00A8307A" w14:paraId="12C5CEF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B3E8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6AA38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176+200</w:t>
            </w:r>
          </w:p>
          <w:p w14:paraId="084CDF25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935C8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30FAFE" w14:textId="77777777" w:rsidR="00FA72EB" w:rsidRPr="00A8307A" w:rsidRDefault="00FA72EB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5419CB19" w14:textId="77777777" w:rsidR="00FA72EB" w:rsidRDefault="00FA72EB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3 directă </w:t>
            </w:r>
            <w:r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15C5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062C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A38CC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1AF1F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7F6E7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ieşiri. Peste sch. 3, 5, 4 și 6.</w:t>
            </w:r>
          </w:p>
          <w:p w14:paraId="3C07D010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:rsidRPr="00A8307A" w14:paraId="13D915F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2C81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228FA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AF00A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1774CB" w14:textId="77777777" w:rsidR="00FA72EB" w:rsidRPr="00A8307A" w:rsidRDefault="00FA72EB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01E85C54" w14:textId="77777777" w:rsidR="00FA72EB" w:rsidRDefault="00FA72EB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2 directă </w:t>
            </w:r>
            <w:r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AA80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DFB0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31EA5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176+200</w:t>
            </w:r>
          </w:p>
          <w:p w14:paraId="2D8B6C25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096DD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88ACD" w14:textId="77777777" w:rsidR="00FA72EB" w:rsidRDefault="00FA72EB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ieşiri. Peste sch. 1, 7, 2, 8 și 10.</w:t>
            </w:r>
          </w:p>
          <w:p w14:paraId="18A1D79B" w14:textId="77777777" w:rsidR="00FA72EB" w:rsidRDefault="00FA72EB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:rsidRPr="00A8307A" w14:paraId="58D1E1E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C1EF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8A47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9933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416AB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67A8B29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DD94F0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ACF5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DB1DF4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E8A7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3E15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95B3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E24A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4CD5FD3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35733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4E690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181+000</w:t>
            </w:r>
          </w:p>
          <w:p w14:paraId="40CE148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56BC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35C0F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  <w:r>
              <w:rPr>
                <w:b/>
                <w:bCs/>
                <w:sz w:val="20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8724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4467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FF9B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B4A4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C6D9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71C7F84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323A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0BAD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C361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D44A2D" w14:textId="77777777" w:rsidR="00FA72EB" w:rsidRDefault="00FA72EB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132E8C2C" w14:textId="77777777" w:rsidR="00FA72EB" w:rsidRPr="00A8307A" w:rsidRDefault="00FA72EB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Cap </w:t>
            </w: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4361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B325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64F48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184+800</w:t>
            </w:r>
          </w:p>
          <w:p w14:paraId="113C285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376E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46C34" w14:textId="77777777" w:rsidR="00FA72EB" w:rsidRPr="00713461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intrări-ieșiri sch. 7 și 11. Fără inductori.</w:t>
            </w:r>
          </w:p>
        </w:tc>
      </w:tr>
      <w:tr w:rsidR="00FA72EB" w:rsidRPr="00A8307A" w14:paraId="1C1C54D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BCF13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3D050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184+700</w:t>
            </w:r>
          </w:p>
          <w:p w14:paraId="2EAB60A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8E85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E58E53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3A91B56F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02EA2E6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 +</w:t>
            </w:r>
            <w:r w:rsidRPr="00A8307A"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2FF6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D186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D9C8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BC07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356A5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60FC15F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7A33A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FA72EB" w:rsidRPr="00A8307A" w14:paraId="4941CDB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F81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DCD2B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4CEA6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F8A2F3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30902CA7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260DDD8F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9771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A736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A7D0D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236C49D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AA41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5C30D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288225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1A1596AB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5CB6C92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32FA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990B0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0911E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5C1C4A" w14:textId="77777777" w:rsidR="00FA72EB" w:rsidRDefault="00FA72EB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0DB62E69" w14:textId="77777777" w:rsidR="00FA72EB" w:rsidRDefault="00FA72EB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F185C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0F64D5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1431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6BBD0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01633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04AEA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</w:rPr>
              <w:br/>
              <w:t>din fir I în fir II.</w:t>
            </w:r>
          </w:p>
        </w:tc>
      </w:tr>
      <w:tr w:rsidR="00FA72EB" w:rsidRPr="00A8307A" w14:paraId="503AEF0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98D7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4539D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869E7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D3A1C6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69F2277B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191F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DA8B8D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81EB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E5F8A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418E9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C6C12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42AE239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404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ACD7C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1BEA002A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5173B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2939AD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69CC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A678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24D9B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8098E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342B0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75212F6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5BB4F6E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8F303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F7DAC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5298A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C78F37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E030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6F96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B1120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63BCECB0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103A3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56D0B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FA72EB" w:rsidRPr="00A8307A" w14:paraId="14ABC79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760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BAA6E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4675FBED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E9541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C0B681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64F2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842C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75098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BB1CE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11CD4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Semnalizată ca limitare de viteză. Fără inductori.</w:t>
            </w:r>
          </w:p>
        </w:tc>
      </w:tr>
      <w:tr w:rsidR="00FA72EB" w:rsidRPr="00A8307A" w14:paraId="639ACE3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8AEC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54EA3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680F4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6E0441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615DE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5A1C0D7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296FADC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9A10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444B1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C1364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0BC0B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FA72EB" w:rsidRPr="00A8307A" w14:paraId="7A8102D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69E47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2D26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E6D4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92BE3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2F982F2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4D51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F8D8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43F8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7DE67B6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827D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C010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5CBD6DD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62DD9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9A58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0727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F3A562" w14:textId="77777777" w:rsidR="00FA72EB" w:rsidRPr="00A8307A" w:rsidRDefault="00FA72EB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3E1C60F7" w14:textId="77777777" w:rsidR="00FA72EB" w:rsidRPr="00A8307A" w:rsidRDefault="00FA72EB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0BEB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079C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C62DE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200+200</w:t>
            </w:r>
          </w:p>
          <w:p w14:paraId="1BD9B27F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16F6F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C98C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4C43D4E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EA3A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8A43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0901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54D8D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4F0E733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6BBA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ACC9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88B1D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028D967B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28FFA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A3282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7A050A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7A20CCC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06AC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8E36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7D37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E90E52" w14:textId="77777777" w:rsidR="00FA72EB" w:rsidRPr="00A8307A" w:rsidRDefault="00FA72EB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7D72432" w14:textId="77777777" w:rsidR="00FA72EB" w:rsidRPr="00A8307A" w:rsidRDefault="00FA72EB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48C2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15C8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889C1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9869B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DCBD1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FA72EB" w:rsidRPr="00A8307A" w14:paraId="489C76D5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D669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3620A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8F600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6524E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5645525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75863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03AAA9F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45468B12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3E52096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C409D45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05DE57E1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3DDE174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30A02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7D582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AAC0E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B752B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5BEDB09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60B938C1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7AB63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C6BEE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9721E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FD51C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C37CAA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65ACA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6E9D499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231E597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5BECA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9266C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7DF5A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44D55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35E424A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32F56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FBCD5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002C1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A8206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56F01C8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82823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DC958E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64A49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0ABBF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DA231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81D95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7BB53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FA72EB" w:rsidRPr="00A8307A" w14:paraId="6B3827A9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EBF16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D56D1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C794E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A8319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98264C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6250F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C7C4D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D7CBD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B3DF7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914C7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3083A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FA72EB" w:rsidRPr="00A8307A" w14:paraId="498D6FE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677DA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40D0F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9D8DB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52743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E41D19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12D67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B96A4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2E9BE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1FC7A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3B509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8FCBE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FA72EB" w:rsidRPr="00A8307A" w14:paraId="5093672A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A9961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AAFB5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697A633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3E4BE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F33CA7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D6ABB0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966FD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4C37B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02F17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F6A86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A7D54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64ADFEC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213E70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FA72EB" w:rsidRPr="00A8307A" w14:paraId="62AFC299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98BC1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A33F4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BEA02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1264C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B064F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E1DD5D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19A21E0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65F85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F4CB4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26C93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032BB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FA72EB" w:rsidRPr="00A8307A" w14:paraId="081C4AEA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9424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FF3C7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C0337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8354F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5E6CE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285B61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2EA82D3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DC213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F2898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92DE6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69FD0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FA72EB" w:rsidRPr="00A8307A" w14:paraId="299098D9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298EC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616C2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7DF20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BAA75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CB1D82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BDD7B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70A2E6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A2D68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0B9F0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DFAD2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03599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FA72EB" w:rsidRPr="00A8307A" w14:paraId="5C7ACA35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49001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5541A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C505A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76AAE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987B3A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0466B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61E61C4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D8A64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70497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BE1E6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A0877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FA72EB" w:rsidRPr="00A8307A" w14:paraId="41DFE986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407F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341E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3CE7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C4E17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20A15C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15531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05E2EF7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183C955F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673B169B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60DF21E2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6B23B251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CB7C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210F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2F51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0F69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705E5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FA72EB" w:rsidRPr="00A8307A" w14:paraId="07D1FF70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EA32E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6EBF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7047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A27F9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405156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2D295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5608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47F3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25EE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F23E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2990BFFC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11FA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B76B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53A1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F283B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2B4950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6A75B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F182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ECF6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6D16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CE88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028FE46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EA9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12D4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2936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FE6AA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84F63E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7CAAA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DE6B55F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26C8E0A5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035ED956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68C45EFA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507C9980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5719A6EE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0E25D3BA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5C384330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75766040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772F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1F6A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0096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4CE9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E6567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FA72EB" w:rsidRPr="00A8307A" w14:paraId="7278AC5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92C36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1FEB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4AC7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07F9E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30A51F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6EB6A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14:paraId="54B1F8F4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8925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3DEF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C7F4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B4AF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682A470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7D1E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4B6F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B53F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60A30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65A8F1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076F2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14:paraId="2D4FD29E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FD3C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C9E7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6EF0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DA0B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377F32C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4594C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28C7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321C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5458E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EE3DFA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6D611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14:paraId="6C4F2357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BA04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10F1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C1DB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D298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6EB69E7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E2C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A4C1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54AB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3F67C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B7C2FD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3B441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14:paraId="3E66EC2B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EFD3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43D4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EDB8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7A52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78FE4A1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AB71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DCDA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8899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D2551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317564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4E1F7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D9F3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1DCB1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38FC58B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4BD0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466C6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A577A5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:rsidRPr="00A8307A" w14:paraId="5F99B8E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CA9D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5D1DC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7A70C32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CA8E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E7B29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0BBA93D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6A588D8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B7F4A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F19A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787A9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C4B7E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8E63C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C554DE3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:rsidRPr="00A8307A" w14:paraId="35D6DA5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6918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93F8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62DC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37E79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BBB743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5B027" w14:textId="77777777" w:rsidR="00FA72EB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523AA06" w14:textId="77777777" w:rsidR="00FA72EB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043E8A91" w14:textId="77777777" w:rsidR="00FA72EB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6E567CBE" w14:textId="77777777" w:rsidR="00FA72EB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06FC7B57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464E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F3FB7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C34DD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4AC9F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4F1B4B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FA72EB" w:rsidRPr="00A8307A" w14:paraId="1A3B70D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5FF9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8815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5BA3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74EBB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8841737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B47E3" w14:textId="77777777" w:rsidR="00FA72EB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A819E10" w14:textId="77777777" w:rsidR="00FA72EB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5999BA68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1058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D7BB5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FB82E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985FD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F62D79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FA72EB" w:rsidRPr="00A8307A" w14:paraId="1E1E7F1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F769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7702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66F7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60211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AE36EE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2D9E0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E0D6287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9D46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704F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6F18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D2B9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FA72EB" w:rsidRPr="00A8307A" w14:paraId="14DC6FBC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DC45C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2C9B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0AE6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90294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78C133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9BB9C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2D2F23F8" w14:textId="77777777" w:rsidR="00FA72EB" w:rsidRPr="00A8307A" w:rsidRDefault="00FA72E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3A1D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43FD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1342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AA65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FC404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483ADA7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A72EB" w:rsidRPr="00A8307A" w14:paraId="305452A7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74AF9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41DD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9330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E71AF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B02288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9C91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1A044F7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99FD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4B3A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CACE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25D0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C7D57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FA72EB" w:rsidRPr="00A8307A" w14:paraId="63CAF868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9B39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6A94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9054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7B36D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6F4116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D605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F757FA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19AE534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D941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6691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B003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4C5F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FA72EB" w:rsidRPr="00A8307A" w14:paraId="08099E0D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894CE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199A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1389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F5FD2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AFCE53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2E73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B9D209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75F7309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2711045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0BA5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9D76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85F0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38C7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410FD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FA72EB" w:rsidRPr="00A8307A" w14:paraId="51D4FE13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0FE42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72A4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2A8CD84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10AE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1B4EB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2AA717B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4EC5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CB0C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6D24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ED88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54C9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16583AD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:rsidRPr="00A8307A" w14:paraId="23F94F18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407CD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C28B3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2CC2442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D5FF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1656E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0B0F9D4E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71126937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6A5B566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FCDC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6CD0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5193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4C39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17B88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7B1D0943" w14:textId="77777777" w:rsidR="00FA72EB" w:rsidRPr="00CA7415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FA72EB" w:rsidRPr="00A8307A" w14:paraId="1A3AE9D2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C1A0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F048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DE9F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46702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7149F29E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3CED7ECD" w14:textId="77777777" w:rsidR="00FA72EB" w:rsidRDefault="00FA72E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7E264B6C" w14:textId="77777777" w:rsidR="00FA72EB" w:rsidRPr="00A8307A" w:rsidRDefault="00FA72E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85CF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3CEA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B520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25A6B85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A239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33C3B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229A7302" w14:textId="77777777" w:rsidR="00FA72EB" w:rsidRPr="00CA7415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FA72EB" w:rsidRPr="00A8307A" w14:paraId="1A76B21B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8EBD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B722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87D4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3B88C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11FB0EA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E577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0F1E438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1712517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34CC028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11897C5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6272D44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702C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3969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40A9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6715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16D8260D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B82AF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15B5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A552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B086C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492ED46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2496A2E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41F32BB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1CCA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3DD3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B08B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AE82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890C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76CA141D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873E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31AB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4C88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ECD79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3C18078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4FB0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F8F4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8EFD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6B88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27C5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013218F7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280F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9604F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2880B0D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CB81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FE321A" w14:textId="77777777" w:rsidR="00FA72EB" w:rsidRPr="00A8307A" w:rsidRDefault="00FA72EB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</w:t>
            </w:r>
            <w:r>
              <w:rPr>
                <w:b/>
                <w:bCs/>
                <w:sz w:val="20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</w:rPr>
              <w:t>Coţofeni  -</w:t>
            </w:r>
          </w:p>
          <w:p w14:paraId="38D4E5B0" w14:textId="77777777" w:rsidR="00FA72EB" w:rsidRPr="00A8307A" w:rsidRDefault="00FA72EB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C6D6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DC17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2C84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AC09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AFE1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FA72EB" w:rsidRPr="00A8307A" w14:paraId="009F4976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46B1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CFD0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44A1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DC2071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5AD543B9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429404A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4383121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B037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165D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BDE7E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262339E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11A4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8E017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589C03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:rsidRPr="00A8307A" w14:paraId="3263367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1DAAD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F2280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B4D0E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E81A02" w14:textId="77777777" w:rsidR="00FA72EB" w:rsidRDefault="00FA72EB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443A9C50" w14:textId="77777777" w:rsidR="00FA72EB" w:rsidRDefault="00FA72EB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B7DE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9124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E2893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14:paraId="25974487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CC091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44621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1A46671E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F182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9DB4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CE39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D4F52D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49CE6B7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E2700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472AF242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559C9DD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07FC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3998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51FB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E8341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E8E0AF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FA72EB" w:rsidRPr="00A8307A" w14:paraId="317105B8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99C8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E43C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A227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9A44D1" w14:textId="77777777" w:rsidR="00FA72EB" w:rsidRDefault="00FA72EB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6B4EE84E" w14:textId="77777777" w:rsidR="00FA72EB" w:rsidRPr="00A8307A" w:rsidRDefault="00FA72EB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2E522" w14:textId="77777777" w:rsidR="00FA72EB" w:rsidRPr="00A8307A" w:rsidRDefault="00FA72EB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348D194D" w14:textId="77777777" w:rsidR="00FA72EB" w:rsidRDefault="00FA72EB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0718C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0C1C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6D8C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7B3F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FA72EB" w:rsidRPr="00A8307A" w14:paraId="16CA5979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33C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0C55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082E94B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BCD5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D0E6B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5A307E4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87A2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2EB4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8FD1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1C01AC8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47CB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1C28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4C41E3B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:rsidRPr="00A8307A" w14:paraId="26143809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36F2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3C06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8E4D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CFF98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6BA384D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BB75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58E6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4BA64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39FF784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60F7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D0421" w14:textId="77777777" w:rsidR="00FA72EB" w:rsidRPr="00B943B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FA72EB" w:rsidRPr="00A8307A" w14:paraId="414967F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68722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B29B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B85B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B6184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37CDF7E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73ABC42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14D0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51AB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F1DD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8E43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8491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56C193F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5B8A2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8F32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4B98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4EE0F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2D18300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84CE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AD5C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8961A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2303369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316B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ABFE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20C44B17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6D67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E0AE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14:paraId="71A586A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A9D3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DF0367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159262F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B10F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7BEC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DF43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DBBD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CF2BE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14:paraId="1E892B4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14:paraId="0F4D3A5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76C74EC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1744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6366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22E9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72259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2119818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BDAA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14AF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57B9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14:paraId="7453EB0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B95A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9E1B2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73426F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FA72EB" w:rsidRPr="00A8307A" w14:paraId="1C90E014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731D1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EF7D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7CA6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CD9C1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06E9751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53D0A2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B797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FE1B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3CDC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A150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556D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253A6356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129A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86D1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6BDF1C9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8E75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B07CE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17B3900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8BFD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4ABD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23AC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63AB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838F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349DCFD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:rsidRPr="00A8307A" w14:paraId="02F2659D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1AEFC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2E41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551C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EFDA4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1F9671A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1BCB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0F40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D56BB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2114F64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92AC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A1EF4" w14:textId="77777777" w:rsidR="00FA72EB" w:rsidRPr="00D0015E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A72EB" w:rsidRPr="00A8307A" w14:paraId="56D0FB0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EBF6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9117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0C01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5586D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7F22120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AC4C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72FADFB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5C49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32BB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1166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517C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4D12A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FA72EB" w:rsidRPr="00A8307A" w14:paraId="509E527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AA657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C21F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EAED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06EA0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0E4C68D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F657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7AC439C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9864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1E6F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5F43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67FB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1EE0A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FA72EB" w:rsidRPr="00A8307A" w14:paraId="457166F0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DB41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26D3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4737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EE03E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4917A74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A29A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089C24F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1D30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A2E4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D449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DFC1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DC31D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A72EB" w:rsidRPr="00A8307A" w14:paraId="73122C3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6F0DC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3027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1465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C49EF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52146E3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5C63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224B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665C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A739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0E62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D9796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A72EB" w:rsidRPr="00A8307A" w14:paraId="1DDB419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83498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67E9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42D3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F8860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613B9B7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6C79F3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3ADE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20A4A96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4A15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DC81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2EE0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184A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01FF3DD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09499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1A1C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62A7197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7E3F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411B0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6BB69A0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0117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B56C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DDC6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C29E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0C41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0B45629D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3026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0A30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A4FE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892CE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598BD41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58EC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4153B9F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4411353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6333FAB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5C270A7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A317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90DE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6548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6303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36E3E0DF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4DB53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F0B7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8C2D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C81C7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7EF97B1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3F50A7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F9AA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CB23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DAEA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1881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DE0B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5221DE76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68A8D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E1E4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7D8BBE6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4CCA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FD503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45FBCE9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2151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F9B5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8760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6028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BD02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43D639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FA72EB" w:rsidRPr="00A8307A" w14:paraId="5A047CFD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297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3707B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169EE5A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C9EF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CA5FA3" w14:textId="77777777" w:rsidR="00FA72EB" w:rsidRPr="00A8307A" w:rsidRDefault="00FA72EB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58C3D31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71D1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494A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7068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3718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6BF6D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3FCA96B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25C30EA8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BCA93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7735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0E03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578C3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27AB87E1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7A88916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F5EB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6E211F7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01C2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4BF6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0F92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3933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1986D4DA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5FD07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8BFA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D0F6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45DDC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015A0DF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76D56037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9086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B2353E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740C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BF28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4B4C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93BC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3AEB3217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725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EF72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B751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77037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03CDA4F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033F117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DEBB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5099352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209A2B2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68AA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107F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AB75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94C9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0911A0D3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D66E8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1C83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2CBAE29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370F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61200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081668C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EC25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3070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0AB6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D23F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919A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431B4AC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110EF1E6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365E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9A2B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5199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942D3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6F96A19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11FA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0BE90E3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1EED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4F50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7F45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5FFB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0F828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FA72EB" w:rsidRPr="00A8307A" w14:paraId="4A2F6C14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2C66C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2C3C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C5E2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B53AB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7B994C1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8627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33B59ED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B2F0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86E6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0EC4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4CE0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71073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FA72EB" w:rsidRPr="00A8307A" w14:paraId="571FB579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20898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07415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5E11FA5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D6B4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C8E81E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17DADA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AAE1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56F7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1EA3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4275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5EDC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7220D68C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B633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7BB2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3FED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23797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7F8508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1C372E8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FD95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140B2B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522D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5B45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5716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D8FC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405B7932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3A76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90B1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AEC2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03B2D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BF01AD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2DAA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20CA76F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2637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E39C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C2D1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A870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A9D4F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FA72EB" w:rsidRPr="00A8307A" w14:paraId="603D879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543DD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940D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8490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254BE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ADCF07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3185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36C9CA8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A64D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C86B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9143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A485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C720A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FA72EB" w:rsidRPr="00A8307A" w14:paraId="5C7CDAF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726D6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9B31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7460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97475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A01D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1F46935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718E52F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7C11543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9ED9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CD20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279B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512A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35B9D6C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3571740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FA72EB" w:rsidRPr="00A8307A" w14:paraId="612C5AA1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9523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E390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EAF2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22AE2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3C7F19F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73138A0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3B11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55CEC61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7892DD7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6E80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077F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6F84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F827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6E531417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DBF0E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783D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A477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A58BE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2BF61D87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1BD7856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4C31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3B5C1B1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76EB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F088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7A0D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1A0C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32CF7AB5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6AFF8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9691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0EFA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C65C7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1D52A2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79BFD2F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E418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0F4973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9AAD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AD06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97CA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FAA9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5CE63DA8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33929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4B7B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85E1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5F63C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158318E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EAFC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088A540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6C8F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7A01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46FD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33F6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444A6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FA72EB" w:rsidRPr="00A8307A" w14:paraId="2AE2F684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84EBF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19A6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259D30E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A767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50B8C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10CDB7E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524A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C438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7187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33EB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9BB0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79B8355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:rsidRPr="00A8307A" w14:paraId="3C50E8BC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7EA83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C852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79DCC94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23D8F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47E3A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08F49E8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2B71C73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46F3F7E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1879FC8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1AD8EBC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A285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AF69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2B5E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A325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A2D8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452A8340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D4E97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CA59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A38B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CDFB7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05363A7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E90E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A7A7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8DAB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09EB236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AE62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BA8E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4BE2B3C0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9FAF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E22A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47F1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2B889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5E22F0E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7D8099A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4277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ABAE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0EC0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618AFC7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5399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F9BE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D8C569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FA72EB" w:rsidRPr="00A8307A" w14:paraId="496EB670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9EDF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9ADD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F39B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852FA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2E8269F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8276F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0B7DAD16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6F65DDB6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31F77C37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7E650F6F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060E2424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D34A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9874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80A8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9E04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1DAC7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FA72EB" w:rsidRPr="00A8307A" w14:paraId="040B5A0E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B2BE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AE48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D45F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C2D0E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60205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E183F34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233D6903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257A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8968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3871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36E1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52C98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FA72EB" w:rsidRPr="00A8307A" w14:paraId="086C87CC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A7C2A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A301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4FF6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E82DE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7236A67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C8363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0693F4F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70AEAB70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77F3DD8C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6187396C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1BB2BDED" w14:textId="77777777" w:rsidR="00FA72EB" w:rsidRPr="00A8307A" w:rsidRDefault="00FA72E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CF0D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FFD0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A299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9727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895AC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FA72EB" w:rsidRPr="00A8307A" w14:paraId="289CC7CF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2481E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58AC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9D30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40979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1A056277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5B9F3AF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5039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388050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5044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2F15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24C2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F9BE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25A750FA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1057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19FA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7103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56684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67EA174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1A8C935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DCE3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E059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9C00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9D47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9C5D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2FEB8B50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3D12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5A27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7BC8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A75697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22B19B6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368E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21FC3F6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867C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2C4B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2796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7355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9504F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FA72EB" w:rsidRPr="00A8307A" w14:paraId="0F84FCC5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35E7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CE7D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5EB0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E57A6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6795909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9D71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131D511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CC0F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4776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4E3C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27EB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FA72EB" w:rsidRPr="00A8307A" w14:paraId="2BDD209D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1B873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E1E6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0E40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88CA7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4BCD177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A2C5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1F52CB1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6C70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EAA9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43D0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5EFE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61AAA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FA72EB" w:rsidRPr="00A8307A" w14:paraId="5B899CC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8ED3E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244E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B3D6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7F2AE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6E9E9AC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434C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789C5E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B7B1D2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5D1ACF1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68DD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CB36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B034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AAA7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AA7CF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FA72EB" w:rsidRPr="00A8307A" w14:paraId="32B2DB76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225D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024F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7407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31178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7560915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5E8F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1B7248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0A00E58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20C0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4A49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BF1B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54C7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F3D15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FA72EB" w:rsidRPr="00A8307A" w14:paraId="5E28B463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A041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B2E4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114C6BA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A050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2F11C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38CA5A1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45EEC07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735A006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E363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31B9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59B5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5104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E4C0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17251904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D2B2E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E6F2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B3D8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834DE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124FD70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81D8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1891878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220A1F5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019E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E849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16E6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4F4E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7532C1BF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D7E1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B888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0ADA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21E17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5AD456B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0AB2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5D83329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0D37A30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2A75AF1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7FCAC8A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218019C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4A69341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13A6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AD45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0F3A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05D0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6CDBA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FA72EB" w:rsidRPr="00A8307A" w14:paraId="4275A506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FABCE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EDB9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A52C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B71F0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1D2DE49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79D0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EAD3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7006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638F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4509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07B7EF1E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8B909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F70A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17D1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E91E6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113FDB4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B799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5B24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4849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F5D0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012E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33224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FA72EB" w:rsidRPr="00A8307A" w14:paraId="56FAD595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D112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7513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4961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1E865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5C13670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3773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066D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74B5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2D3C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42EF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102EA16F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087C6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59E2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2303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1172B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4B6ADF8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DF9F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C1E6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61CF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1421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2100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5BDF9F62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3E993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4ACD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7279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36BF3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6F53A33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A1C5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70E5D5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0D3A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4E59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9B58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6529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DA399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FA72EB" w:rsidRPr="00A8307A" w14:paraId="7C1EA810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24A7E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0A01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A3D7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03DC8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01304E5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AEA2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4AB2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6371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B651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2511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FA72EB" w:rsidRPr="00A8307A" w14:paraId="38A36DFB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2688C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18AB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36FB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E276A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4AEEF26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7594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8C12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7A0A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B278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8E98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419CAB1E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F07C7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A5613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421+800</w:t>
            </w:r>
          </w:p>
          <w:p w14:paraId="1AE50F9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4C57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6922E1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Iablaniţa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4A6BDCB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0380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2E1B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A6D5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19B7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5FD8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665E8644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D6DC6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9108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C15D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AD8F53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766036E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7D86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6753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C5C0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2911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41903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D047C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FA72EB" w:rsidRPr="00A8307A" w14:paraId="12263353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1CAE6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1BE7D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0655683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C2FF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1A0295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06E1E9C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1E3A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7B3F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0085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BA90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01B5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6EACCF7F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BB2A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1465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3A49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CDDE7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03DB67A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31F0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456AD27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A226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5F80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9B42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14D8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381C9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FA72EB" w:rsidRPr="00A8307A" w14:paraId="2F797DA7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13FC2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7E2C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4868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8A8BE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13266ECC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532F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5F312A0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6823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E8E3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28EC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D189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94B1E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FA72EB" w:rsidRPr="00A8307A" w14:paraId="43814628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632E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AB8F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652F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E99DE7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585B8E8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84C6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118DAF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45E9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D972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D8EC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A9A8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786A55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FA72EB" w:rsidRPr="00A8307A" w14:paraId="59D03505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D40AD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7060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108E80C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F040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7B0B3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746A021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E0BF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CADD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6A92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56F3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8E75A" w14:textId="77777777" w:rsidR="00FA72EB" w:rsidRPr="00A8307A" w:rsidRDefault="00FA72E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714C173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EEC0A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212B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4396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6B6FE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0CB19777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C64D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5067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6AB5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8492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C2701" w14:textId="77777777" w:rsidR="00FA72EB" w:rsidRPr="00A8307A" w:rsidRDefault="00FA72E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7E111B2A" w14:textId="77777777" w:rsidR="00FA72EB" w:rsidRPr="00A8307A" w:rsidRDefault="00FA72E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FA72EB" w:rsidRPr="00A8307A" w14:paraId="444B9DA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4581A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4A84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9570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1DA01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70923DD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BF5A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23EC656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3EFA264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B958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3980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B614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F2DC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3A81D14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C0DA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3739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53D3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0B5CE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7AF6BFA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4934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0132406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D080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8F9B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191E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7981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5D2F6C1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5F8A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17F3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ABC5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F95C5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1358F2C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7002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DD10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8D2D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E092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2F99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EDBB1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FA72EB" w:rsidRPr="00A8307A" w14:paraId="08E2877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3CA62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80BB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7082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3FDC37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48EFF7F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9356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31523C0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5DEA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BFED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C6B3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96F5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2191C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FA72EB" w:rsidRPr="00A8307A" w14:paraId="0D7D315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2AF19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4430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B26A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868B5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3C9D5F8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78C3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2B7B450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331484D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3539481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7190146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3F6B1F5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0B9E0C5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494D621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8F46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6054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4CB5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A511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8633C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FA72EB" w:rsidRPr="00A8307A" w14:paraId="73B1B56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A7421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5DF3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0466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498A9A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6556FDB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0A2D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4A70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911A9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5BF750D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631A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AFDA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301CCE0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9F49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7E365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483+850</w:t>
            </w:r>
          </w:p>
          <w:p w14:paraId="385B848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87CB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D58FD6" w14:textId="77777777" w:rsidR="00FA72EB" w:rsidRDefault="00FA72EB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67FBDB48" w14:textId="77777777" w:rsidR="00FA72EB" w:rsidRDefault="00FA72EB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8517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B1DA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E3398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DF51B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0F11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2A</w:t>
            </w:r>
          </w:p>
        </w:tc>
      </w:tr>
      <w:tr w:rsidR="00FA72EB" w:rsidRPr="00A8307A" w14:paraId="088E38A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7B203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4F90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2568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DDB8AF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2602C3E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3375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EA8B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B89D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2CAC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A0272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BC943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FA72EB" w:rsidRPr="00A8307A" w14:paraId="0CAC10A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F32A2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648E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73D1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3EF19F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77C833E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D232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9719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7AE6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BA67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E5B2F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6CCAC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FA72EB" w:rsidRPr="00A8307A" w14:paraId="7B03B5F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8BBB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5AFB9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1D03230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4713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57BCAB" w14:textId="77777777" w:rsidR="00FA72EB" w:rsidRPr="00A8307A" w:rsidRDefault="00FA72EB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44EDD1B9" w14:textId="77777777" w:rsidR="00FA72EB" w:rsidRDefault="00FA72EB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38BBB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489DC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9796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2BB3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4BDD8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FA72EB" w:rsidRPr="00A8307A" w14:paraId="4DC01220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69F01F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DB21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644F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5FC61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553E3EF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2337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D3CB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FF6B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81B5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E1BD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FA72EB" w:rsidRPr="00A8307A" w14:paraId="2D449B7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8446D7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E918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2BA3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EDE03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3DBE6AF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AD4F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9698B0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01088B2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3FD0173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65E1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53D0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2FBC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0D62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6A4FEF5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0D036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7E107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1290B13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C805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04B49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0F20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1C2F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1886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B796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CC939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6B1045B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FA72EB" w:rsidRPr="00A8307A" w14:paraId="361528F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9E101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AEA6A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FAB9D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478E5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C4D17" w14:textId="77777777" w:rsidR="00FA72EB" w:rsidRPr="00A8307A" w:rsidRDefault="00FA72EB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D9628A6" w14:textId="77777777" w:rsidR="00FA72EB" w:rsidRPr="00A8307A" w:rsidRDefault="00FA72EB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2321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932C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E485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962EE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S21, S60 și S56</w:t>
            </w:r>
          </w:p>
        </w:tc>
      </w:tr>
      <w:tr w:rsidR="00FA72EB" w:rsidRPr="00A8307A" w14:paraId="7989EF6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D06F5A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CCCAD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515+565</w:t>
            </w:r>
          </w:p>
          <w:p w14:paraId="3C54E1CA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6CD2A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D9826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B669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C17F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FEF1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3299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EFAD8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9694D">
              <w:rPr>
                <w:b/>
                <w:bCs/>
                <w:i/>
                <w:iCs/>
                <w:sz w:val="20"/>
              </w:rPr>
              <w:t>Semnalizat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>n st. Timi</w:t>
            </w:r>
            <w:r>
              <w:rPr>
                <w:b/>
                <w:bCs/>
                <w:i/>
                <w:iCs/>
                <w:sz w:val="20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>rilor Coridor IV.</w:t>
            </w:r>
          </w:p>
        </w:tc>
      </w:tr>
      <w:tr w:rsidR="00FA72EB" w:rsidRPr="00A8307A" w14:paraId="22E7C7C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B258CD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59028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247826A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F792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87DEF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208C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823C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1161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9E5F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8451F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9606AA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FA72EB" w:rsidRPr="00A8307A" w14:paraId="775E45D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E811F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5B6B9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525+050</w:t>
            </w:r>
          </w:p>
          <w:p w14:paraId="403FC56D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5C7DA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50ED8E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Jabăr - </w:t>
            </w:r>
            <w:r w:rsidRPr="00A8307A">
              <w:rPr>
                <w:b/>
                <w:bCs/>
                <w:sz w:val="20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647F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481D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6C3A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D3C6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4228C" w14:textId="77777777" w:rsidR="00FA72EB" w:rsidRPr="005A1053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existentă pe linia proiectată nou construită – lucrări Coridor IV</w:t>
            </w:r>
          </w:p>
        </w:tc>
      </w:tr>
      <w:tr w:rsidR="00FA72EB" w:rsidRPr="00A8307A" w14:paraId="25D62BA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AAA9D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186E1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531+800</w:t>
            </w:r>
          </w:p>
          <w:p w14:paraId="48E0120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0311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073E8F" w14:textId="77777777" w:rsidR="00FA72EB" w:rsidRPr="00A8307A" w:rsidRDefault="00FA72EB" w:rsidP="000E54B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Belinț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79E3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D422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099F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FFFA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FC93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proiectată nou construită pe linia existentă.</w:t>
            </w:r>
          </w:p>
        </w:tc>
      </w:tr>
      <w:tr w:rsidR="00FA72EB" w:rsidRPr="00A8307A" w14:paraId="4548765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4547643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9B9B6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533+350</w:t>
            </w:r>
          </w:p>
          <w:p w14:paraId="42665EF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73B5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8C8F9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D47A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1D90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FF72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A491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21B9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FA72EB" w:rsidRPr="00A8307A" w14:paraId="33213C1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F0102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8F613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4F013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AAD314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09FB9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1AC66E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49EE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209B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AC77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2AC84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FA72EB" w:rsidRPr="00A8307A" w14:paraId="688476E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D0A122C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7EC17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8FA7B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0E2F81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13438" w14:textId="77777777" w:rsidR="00FA72EB" w:rsidRDefault="00FA72EB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D7CFF58" w14:textId="77777777" w:rsidR="00FA72EB" w:rsidRPr="00A8307A" w:rsidRDefault="00FA72EB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C92E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BBF9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2F03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6ED90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FA72EB" w:rsidRPr="00A8307A" w14:paraId="7385A32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D1F0E7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3B33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F5B5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F0C777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10169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540098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AB84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CE1D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0278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A4C7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FA72EB" w:rsidRPr="00A8307A" w14:paraId="2E6CA95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D0716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C11E1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4166AFD1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3BEEB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6FF69E" w14:textId="77777777" w:rsidR="00FA72EB" w:rsidRDefault="00FA72EB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4DC8B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DB5D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5977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0064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D69B2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FA72EB" w:rsidRPr="00A8307A" w14:paraId="4BE06E6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A8E94A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A7355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2BF7473E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4D451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01F0C8" w14:textId="77777777" w:rsidR="00FA72EB" w:rsidRDefault="00FA72EB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67EFBD3" w14:textId="77777777" w:rsidR="00FA72EB" w:rsidRPr="00A8307A" w:rsidRDefault="00FA72EB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FBF53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B756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37DE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206F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0D24C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FA72EB" w:rsidRPr="00A8307A" w14:paraId="6796377D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903A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DA5B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A153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2C0B3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3BB6EDC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C0ED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7661D5A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F0EA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247E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C5E7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0483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5ED85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7C9E7FB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FA72EB" w:rsidRPr="00A8307A" w14:paraId="79E6F4D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8DBB69E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976B4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504BD72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974B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506FBF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54DBBA3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4BDC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172A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8581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7777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FE52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72D380A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4BB69F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9C3C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9B21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C1164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5C81B04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3D2F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1BC7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77CE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F0CF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2684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475D4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FA72EB" w:rsidRPr="00A8307A" w14:paraId="7021C736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B888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127E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50E6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17644F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7F6FF61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02CC5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A022A6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18B0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F950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5600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1936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FA72EB" w:rsidRPr="00A8307A" w14:paraId="2F11BD5F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4642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3A1B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F7FA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91473D" w14:textId="77777777" w:rsidR="00FA72EB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2666EEF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B354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6D42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6D32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0903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83A4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FA72EB" w:rsidRPr="00A8307A" w14:paraId="515C5953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AA2E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7628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B0E1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983B4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49280CF5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5E2F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07D3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060E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2410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6865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FA72EB" w:rsidRPr="00A8307A" w14:paraId="2672DA2F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B9519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3D905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571+650</w:t>
            </w:r>
          </w:p>
          <w:p w14:paraId="2DD94EB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E6BC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6A415C" w14:textId="77777777" w:rsidR="00FA72EB" w:rsidRPr="00A8307A" w:rsidRDefault="00FA72EB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15A2E8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6DAA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F7064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794D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657F3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8B634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FA72EB" w:rsidRPr="00A8307A" w14:paraId="25974B1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90921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FF87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C30B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E5D8D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7BD5DD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5ECD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21C48A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CFAC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C72C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C947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84E0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5685A81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8DA0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0C6C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6E61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8698E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5A418B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47BDE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0B20E29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2A1B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1B20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8AA1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2EB0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DE88DC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243557A9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2D70AC10" w14:textId="77777777" w:rsidR="00FA72EB" w:rsidRPr="00DC4AFE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FA72EB" w:rsidRPr="00A8307A" w14:paraId="7E97357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E8918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E388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B98F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671FB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F391C07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5233D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355CE2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3673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BA52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B08B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ABFA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D8569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767DE92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5765FC9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FA72EB" w:rsidRPr="00A8307A" w14:paraId="62CC984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C156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E5A0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176B1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C3599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F4FCD7D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B2EFF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D96A66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ABF5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B6B7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6554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23C3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EDD9E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FA72EB" w:rsidRPr="00A8307A" w14:paraId="203C960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9D7D8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A585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B66B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1FFF9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A9C91B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F78E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E9BD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EA56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B859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15F7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A7BE4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FA72EB" w:rsidRPr="00A8307A" w14:paraId="5C05397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415EE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A3CA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6A44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E9BD3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A0CDD5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538B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C941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A6CF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2BFB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242C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B8779A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7DD12855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A72EB" w:rsidRPr="00A8307A" w14:paraId="48DEB52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A7C58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12E5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A6D9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2AC1A7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053D2F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07F5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2AB8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A982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D039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F7A64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E7338E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7CB1B7A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FA72EB" w:rsidRPr="00A8307A" w14:paraId="57199E3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8FB1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4FA8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C7CE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3FFAF0" w14:textId="77777777" w:rsidR="00FA72EB" w:rsidRPr="00A8307A" w:rsidRDefault="00FA72EB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AA74C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540EDD8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6F14C23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2BE4B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B2C7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4EC2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46CBC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319C3699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50E75E4D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FA72EB" w:rsidRPr="00A8307A" w14:paraId="0FFCDC7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69F1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0D37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CA3D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8555E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93C611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6A79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7668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6193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3608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BD2D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D394B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FA72EB" w:rsidRPr="00A8307A" w14:paraId="3C27542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28C9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90C2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4C32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D0BBB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D3212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E369BEE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008C69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658A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2FBEA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741A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DC6FC" w14:textId="77777777" w:rsidR="00FA72EB" w:rsidRDefault="00FA72EB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18277104" w14:textId="77777777" w:rsidR="00FA72EB" w:rsidRPr="00A8307A" w:rsidRDefault="00FA72EB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FA72EB" w:rsidRPr="00A8307A" w14:paraId="709CBB3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47B17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3052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9CDA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02B49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6DE8C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024649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3FCD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804A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80D6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811B9" w14:textId="77777777" w:rsidR="00FA72EB" w:rsidRPr="00A8307A" w:rsidRDefault="00FA72EB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FA72EB" w:rsidRPr="00A8307A" w14:paraId="21F19AC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8664F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9B97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C0E9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68E8CF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CB83640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60235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3B8F4D4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43BBF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4B32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AA64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AD9D2" w14:textId="77777777" w:rsidR="00FA72EB" w:rsidRPr="00A8307A" w:rsidRDefault="00FA72EB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33452D" w14:textId="77777777" w:rsidR="00FA72EB" w:rsidRPr="00A8307A" w:rsidRDefault="00FA72EB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FA72EB" w:rsidRPr="00A8307A" w14:paraId="0B4457A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C80F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B688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6E29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10380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442A86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3704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72D1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A526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915D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77E59" w14:textId="77777777" w:rsidR="00FA72EB" w:rsidRPr="00A8307A" w:rsidRDefault="00FA72EB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96DA5F" w14:textId="77777777" w:rsidR="00FA72EB" w:rsidRPr="00A8307A" w:rsidRDefault="00FA72EB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FA72EB" w:rsidRPr="00A8307A" w14:paraId="3B8CAEA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2DBFC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E2F3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6DEB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9B357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95E593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2588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BAF1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953C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0099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D5301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56231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A72EB" w:rsidRPr="00A8307A" w14:paraId="4E48D34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5F8B8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3647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1F6D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48104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8A5D3D4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C4A0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1ACF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63EB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03C3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3902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2E178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A72EB" w:rsidRPr="00A8307A" w14:paraId="5DE5A1E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E511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8BFD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4333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6E4B0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04046C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7D28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357A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6BC1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ACC6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10DB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A743E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A72EB" w:rsidRPr="00A8307A" w14:paraId="2DD04BA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10DB5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7BD15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3D1DB0C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3E710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9414B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78EAE03B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9230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1BD7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DD2E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1820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5F54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7DA94895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27CB0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648E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0D486F89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BA08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7A3901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0BE9ACAA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1AC4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C0F2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EAE7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94217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91AE3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:rsidRPr="00A8307A" w14:paraId="32649F36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27F54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B9575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15D1581D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E0344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3FFA0E" w14:textId="77777777" w:rsidR="00FA72EB" w:rsidRPr="00A8307A" w:rsidRDefault="00FA72EB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6468C752" w14:textId="77777777" w:rsidR="00FA72EB" w:rsidRPr="00A8307A" w:rsidRDefault="00FA72EB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385A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A6075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342B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35AFE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6AD7F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27CAB835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27097F4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FA72EB" w:rsidRPr="00A8307A" w14:paraId="5C734763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C9AFB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26A27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EFAEA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6CA4F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5B00ABC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A152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A99832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96C2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6C6B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3582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A27B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FA72EB" w:rsidRPr="00A8307A" w14:paraId="1CA05B71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96FA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AD1E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2958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9E5DD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383C59E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1328B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D3CA070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3CD64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B5F6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8BA3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D36E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06ACD2FD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CCF3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36A62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4FEDA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A1D573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038677F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51AB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FC6F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0A05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3DC56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88198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E0807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FA72EB" w:rsidRPr="00A8307A" w14:paraId="28BE6324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D64E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8301F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B0188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56AA6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44D31B5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C92BF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6A7CA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FDAB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621E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068BA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A8307A" w14:paraId="79F63D8C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1F11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A917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C38B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B95359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9BF490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0BD1A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34D17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11924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E2CE2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C936B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E06E59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FA72EB" w:rsidRPr="00A8307A" w14:paraId="7B447B44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40F4E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C0F76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9D98B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BB5B6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9AE30D8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4B1AD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10036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1BA3C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2667D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2A951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367573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FA72EB" w:rsidRPr="00A8307A" w14:paraId="717275EA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CC47" w14:textId="77777777" w:rsidR="00FA72EB" w:rsidRPr="00A75A00" w:rsidRDefault="00FA72EB" w:rsidP="00FA72E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E7AE8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E228C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A02FE6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215A58A2" w14:textId="77777777" w:rsidR="00FA72EB" w:rsidRPr="00A8307A" w:rsidRDefault="00FA72E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6FCAB" w14:textId="77777777" w:rsidR="00FA72EB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80058" w14:textId="77777777" w:rsidR="00FA72EB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1E9BE" w14:textId="77777777" w:rsidR="00FA72EB" w:rsidRPr="00A8307A" w:rsidRDefault="00FA72E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0D339" w14:textId="77777777" w:rsidR="00FA72EB" w:rsidRPr="00A8307A" w:rsidRDefault="00FA72E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415B4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B14A0C" w14:textId="77777777" w:rsidR="00FA72EB" w:rsidRDefault="00FA72E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4F227DC1" w14:textId="77777777" w:rsidR="00FA72EB" w:rsidRPr="00A8307A" w:rsidRDefault="00FA72EB" w:rsidP="008B25EE">
      <w:pPr>
        <w:spacing w:before="40" w:after="40" w:line="192" w:lineRule="auto"/>
        <w:ind w:right="57"/>
        <w:rPr>
          <w:sz w:val="20"/>
        </w:rPr>
      </w:pPr>
    </w:p>
    <w:p w14:paraId="69520E4D" w14:textId="77777777" w:rsidR="00FA72EB" w:rsidRDefault="00FA72EB" w:rsidP="0095691E">
      <w:pPr>
        <w:pStyle w:val="Heading1"/>
        <w:spacing w:line="360" w:lineRule="auto"/>
      </w:pPr>
      <w:r>
        <w:lastRenderedPageBreak/>
        <w:t>LINIA 300</w:t>
      </w:r>
    </w:p>
    <w:p w14:paraId="0BFB9816" w14:textId="77777777" w:rsidR="00FA72EB" w:rsidRDefault="00FA72EB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FA72EB" w14:paraId="57775A29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63DFC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DD03" w14:textId="77777777" w:rsidR="00FA72EB" w:rsidRDefault="00FA72E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AE94" w14:textId="77777777" w:rsidR="00FA72EB" w:rsidRPr="00600D25" w:rsidRDefault="00FA72E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5296" w14:textId="77777777" w:rsidR="00FA72EB" w:rsidRDefault="00FA72E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F6210C4" w14:textId="77777777" w:rsidR="00FA72EB" w:rsidRDefault="00FA72E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A2BF5" w14:textId="77777777" w:rsidR="00FA72EB" w:rsidRDefault="00FA72E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5407B" w14:textId="77777777" w:rsidR="00FA72EB" w:rsidRPr="00600D25" w:rsidRDefault="00FA72E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76682" w14:textId="77777777" w:rsidR="00FA72EB" w:rsidRDefault="00FA72E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44911" w14:textId="77777777" w:rsidR="00FA72EB" w:rsidRPr="00600D25" w:rsidRDefault="00FA72E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E1B9" w14:textId="77777777" w:rsidR="00FA72EB" w:rsidRPr="00D344C9" w:rsidRDefault="00FA72EB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72D92AEA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BC93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11989" w14:textId="77777777" w:rsidR="00FA72EB" w:rsidRDefault="00FA72E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7736" w14:textId="77777777" w:rsidR="00FA72EB" w:rsidRPr="00600D25" w:rsidRDefault="00FA72E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0F4F" w14:textId="77777777" w:rsidR="00FA72EB" w:rsidRDefault="00FA72E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7AF287C" w14:textId="77777777" w:rsidR="00FA72EB" w:rsidRDefault="00FA72E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0EE45" w14:textId="77777777" w:rsidR="00FA72EB" w:rsidRDefault="00FA72E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A302" w14:textId="77777777" w:rsidR="00FA72EB" w:rsidRPr="00600D25" w:rsidRDefault="00FA72E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6AAE" w14:textId="77777777" w:rsidR="00FA72EB" w:rsidRDefault="00FA72E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45EB7" w14:textId="77777777" w:rsidR="00FA72EB" w:rsidRPr="00600D25" w:rsidRDefault="00FA72E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7396" w14:textId="77777777" w:rsidR="00FA72EB" w:rsidRPr="00D344C9" w:rsidRDefault="00FA72E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07B0FA64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042A7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CD04" w14:textId="77777777" w:rsidR="00FA72EB" w:rsidRDefault="00FA72E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162D" w14:textId="77777777" w:rsidR="00FA72EB" w:rsidRPr="00600D25" w:rsidRDefault="00FA72E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A2C7" w14:textId="77777777" w:rsidR="00FA72EB" w:rsidRDefault="00FA72E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2E76B62" w14:textId="77777777" w:rsidR="00FA72EB" w:rsidRDefault="00FA72E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F6632" w14:textId="77777777" w:rsidR="00FA72EB" w:rsidRDefault="00FA72E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0D04C9B" w14:textId="77777777" w:rsidR="00FA72EB" w:rsidRDefault="00FA72E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91E0" w14:textId="77777777" w:rsidR="00FA72EB" w:rsidRPr="00600D25" w:rsidRDefault="00FA72E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427BA" w14:textId="77777777" w:rsidR="00FA72EB" w:rsidRDefault="00FA72E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CD09" w14:textId="77777777" w:rsidR="00FA72EB" w:rsidRPr="00600D25" w:rsidRDefault="00FA72E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8A2A" w14:textId="77777777" w:rsidR="00FA72EB" w:rsidRPr="00D344C9" w:rsidRDefault="00FA72E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C035A6D" w14:textId="77777777" w:rsidR="00FA72EB" w:rsidRPr="00D344C9" w:rsidRDefault="00FA72E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FA72EB" w14:paraId="5AC5BF30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28C4C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FB67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7650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9103" w14:textId="77777777" w:rsidR="00FA72EB" w:rsidRDefault="00FA72E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8CFF18A" w14:textId="77777777" w:rsidR="00FA72EB" w:rsidRDefault="00FA72E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FF9F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2AFC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F68A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FE2AD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D8D2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4077FFB5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4788A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39C0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38B7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A6A2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E4A931C" w14:textId="77777777" w:rsidR="00FA72EB" w:rsidRDefault="00FA72E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A4F32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66BD0994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7D25597D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711BD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46EA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D7540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BD7E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34CD48D1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426F3CB0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FA72EB" w14:paraId="0B17CF62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99F70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7FFA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7010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FF246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 peste</w:t>
            </w:r>
          </w:p>
          <w:p w14:paraId="3C9E46D0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F7C2C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58F6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098F4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9+950</w:t>
            </w:r>
          </w:p>
          <w:p w14:paraId="77689C55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64F7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8036A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1DE20FC4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B8CDD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BED8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14607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410D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56D466A3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27008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A409D34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B9381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9DDE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3DF8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115D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14:paraId="6E8FCE16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33D17FA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389BB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6EE6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4E96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B2F3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7D2AE1AD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9C09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B0EFE95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9509A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FFCE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7633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5FD1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56A8DE0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FA72EB" w14:paraId="1461B74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AE2C4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3C6A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85B9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F487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D594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7665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BC30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28+200</w:t>
            </w:r>
          </w:p>
          <w:p w14:paraId="13073975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03F0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7DE23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72EB" w14:paraId="42053B0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14BCE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E0F9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101480B5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A67D5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4C8B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3535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4FB62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CC33B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A8619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75ADA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72EB" w14:paraId="3B43A735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57F16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95426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DF186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729A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5E60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58050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84538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  <w:p w14:paraId="1E244C1D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B50C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7643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72EB" w14:paraId="089B8E09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25EF1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1105B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2D80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7B6B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57266B59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10700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68AC0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DC6A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5A14E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FC29" w14:textId="77777777" w:rsidR="00FA72EB" w:rsidRPr="00D344C9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2725758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49A47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79AD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9A32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3A6B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0898F4F0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95B66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6F344B71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14:paraId="443F23C3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14:paraId="454BD777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14:paraId="0995D217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9785F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C14F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3C3A6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589DF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14:paraId="6A6736A8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14:paraId="14A8B49C" w14:textId="77777777" w:rsidR="00FA72EB" w:rsidRPr="004870EE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FA72EB" w14:paraId="787E625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A8000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D768A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14:paraId="3BA94D3F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3DCE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F276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E8D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21E38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F966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59A97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7936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46EC4BE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FA72EB" w14:paraId="6C70740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0BCF1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28B8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D30A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0951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3B5F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8846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BA53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341CD446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5E44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3291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D41B2AD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FA72EB" w14:paraId="02E2833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13BCA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9437" w14:textId="77777777" w:rsidR="00FA72EB" w:rsidRDefault="00FA72EB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01E5E809" w14:textId="77777777" w:rsidR="00FA72EB" w:rsidRDefault="00FA72EB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63E1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9AF0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BED5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BC74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E7E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0F776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1BB2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78D4D7C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FA72EB" w14:paraId="6299BD9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171EF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CAF32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0C0C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CFE01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3772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C40A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933E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14:paraId="701682AB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CF76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A6BA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E9704A3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FA72EB" w14:paraId="060D532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B955C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DD126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79C5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41AD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4BC9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31DD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ACEF1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68+750</w:t>
            </w:r>
          </w:p>
          <w:p w14:paraId="1CC1BD5C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A22AD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1FCB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7CE5FDD2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C3060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A81A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C422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52A0" w14:textId="77777777" w:rsidR="00FA72EB" w:rsidRDefault="00FA72EB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8AC9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FF82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0ACC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14:paraId="3F161584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447E3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6AEA0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72EB" w14:paraId="47153F0E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76F5B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B885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A494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8892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14:paraId="19D03BD5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1858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076CA21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0585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7543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C8327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33BA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FAD4820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5B4E07F" w14:textId="77777777" w:rsidR="00FA72EB" w:rsidRPr="00D344C9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FA72EB" w14:paraId="5B66271C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0CA8A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CA6E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09D93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F268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14:paraId="12D5701A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A53A3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764E9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308A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DD535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1923" w14:textId="77777777" w:rsidR="00FA72EB" w:rsidRPr="00D344C9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5A55094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73D60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A94C5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0B2A1E04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27C3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5968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9E09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14:paraId="35BD7C0A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14:paraId="414C4B06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14:paraId="26E6F248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4E98A7A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2764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DC3A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47D6800D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4A8B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76579" w14:textId="77777777" w:rsidR="00FA72EB" w:rsidRDefault="00FA72E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AACCEE3" w14:textId="77777777" w:rsidR="00FA72EB" w:rsidRDefault="00FA72E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6289C4F0" w14:textId="77777777" w:rsidR="00FA72EB" w:rsidRPr="00D344C9" w:rsidRDefault="00FA72E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FA72EB" w14:paraId="2B3E8C2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287D9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3E22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A84C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2E85" w14:textId="77777777" w:rsidR="00FA72EB" w:rsidRDefault="00FA72E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3E4C8606" w14:textId="77777777" w:rsidR="00FA72EB" w:rsidRDefault="00FA72E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E68A0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BC090CC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D7AD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BB1A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9136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AA5F" w14:textId="77777777" w:rsidR="00FA72EB" w:rsidRDefault="00FA72E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692CB9D" w14:textId="77777777" w:rsidR="00FA72EB" w:rsidRDefault="00FA72E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89A1C5A" w14:textId="77777777" w:rsidR="00FA72EB" w:rsidRDefault="00FA72E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FA72EB" w14:paraId="2C42389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282E4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2172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EA3B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AEC7" w14:textId="77777777" w:rsidR="00FA72EB" w:rsidRDefault="00FA72E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0356DDDD" w14:textId="77777777" w:rsidR="00FA72EB" w:rsidRDefault="00FA72E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2B65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9FCD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5AB6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A67F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40AE" w14:textId="77777777" w:rsidR="00FA72EB" w:rsidRDefault="00FA72E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15C5EA7" w14:textId="77777777" w:rsidR="00FA72EB" w:rsidRDefault="00FA72E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FA807DB" w14:textId="77777777" w:rsidR="00FA72EB" w:rsidRDefault="00FA72E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FA72EB" w14:paraId="3E946528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114FB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E8FCB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1178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27AC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0984CDBA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FCB0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73EEB48A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12B6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9E45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81DB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584C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30915C0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FA72EB" w14:paraId="5D5A87B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9737D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78F2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C363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0A740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733D0682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14:paraId="072F9547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14:paraId="477E7592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4565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07FC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35A5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14:paraId="1579F8C0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055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5B14C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DFF6EBA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5B47B64D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14:paraId="692994EB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14:paraId="7B42D941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14:paraId="4E95834E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14:paraId="58DB285E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14:paraId="6AA8809A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FA72EB" w14:paraId="70F82DC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51CF1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42DC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CEC2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9C457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22CE0B9C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1685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C4A7" w14:textId="77777777" w:rsidR="00FA72EB" w:rsidRPr="00600D25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40CB" w14:textId="77777777" w:rsidR="00FA72EB" w:rsidRDefault="00FA72E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F649E" w14:textId="77777777" w:rsidR="00FA72EB" w:rsidRDefault="00FA72E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D612" w14:textId="77777777" w:rsidR="00FA72EB" w:rsidRDefault="00FA72E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5DFC882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02E4F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D8DCD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5CA1C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78FCD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5E74A096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170BC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B8C2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C9DB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DF87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1961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38EAAD0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16D22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8712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E8F97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435C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47C00068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637C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0E14D62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14:paraId="1E62916E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671E0DB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C1EBB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B85C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485C0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F8E8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658B42D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404D84C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FA72EB" w14:paraId="20A5451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DDCF0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976A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8823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57D42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46531EF3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1F2C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0D3E574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66065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CC096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EF51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D270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FCEEE9F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FA72EB" w14:paraId="35CE7D5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882CE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17EB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483E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635D" w14:textId="77777777" w:rsidR="00FA72EB" w:rsidRDefault="00FA72E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Brașov</w:t>
            </w:r>
          </w:p>
          <w:p w14:paraId="139DE139" w14:textId="77777777" w:rsidR="00FA72EB" w:rsidRDefault="00FA72E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F3B1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298AD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1AB6" w14:textId="77777777" w:rsidR="00FA72EB" w:rsidRPr="00E731A9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350</w:t>
            </w:r>
            <w:r w:rsidRPr="00E731A9">
              <w:rPr>
                <w:b/>
                <w:bCs/>
                <w:sz w:val="16"/>
                <w:szCs w:val="16"/>
              </w:rPr>
              <w:t xml:space="preserve"> Km </w:t>
            </w:r>
            <w:r>
              <w:rPr>
                <w:b/>
                <w:bCs/>
                <w:sz w:val="16"/>
                <w:szCs w:val="16"/>
              </w:rPr>
              <w:t>pr</w:t>
            </w:r>
            <w:r w:rsidRPr="00E731A9">
              <w:rPr>
                <w:b/>
                <w:bCs/>
                <w:sz w:val="16"/>
                <w:szCs w:val="16"/>
              </w:rPr>
              <w:t>.</w:t>
            </w:r>
          </w:p>
          <w:p w14:paraId="4A858751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7FA50809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4AC3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00AC" w14:textId="77777777" w:rsidR="00FA72EB" w:rsidRDefault="00FA72EB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capătul dinspre</w:t>
            </w:r>
          </w:p>
          <w:p w14:paraId="39057444" w14:textId="77777777" w:rsidR="00FA72EB" w:rsidRDefault="00FA72EB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Brașov. Fără inductori.</w:t>
            </w:r>
          </w:p>
          <w:bookmarkEnd w:id="1"/>
          <w:p w14:paraId="214A2DDF" w14:textId="77777777" w:rsidR="00FA72EB" w:rsidRPr="001D4392" w:rsidRDefault="00FA72EB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FA72EB" w14:paraId="5427A01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AFDFE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EA7E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A8DC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8C589" w14:textId="77777777" w:rsidR="00FA72EB" w:rsidRDefault="00FA72E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Brașov</w:t>
            </w:r>
          </w:p>
          <w:p w14:paraId="505EC26E" w14:textId="77777777" w:rsidR="00FA72EB" w:rsidRDefault="00FA72E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5CF80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3DAA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6645" w14:textId="77777777" w:rsidR="00FA72EB" w:rsidRPr="00E731A9" w:rsidRDefault="00FA72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169+864 Km ex.</w:t>
            </w:r>
          </w:p>
          <w:p w14:paraId="0CF831CC" w14:textId="77777777" w:rsidR="00FA72EB" w:rsidRPr="00E731A9" w:rsidRDefault="00FA72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171+041 Km pr.</w:t>
            </w:r>
          </w:p>
          <w:p w14:paraId="289B1296" w14:textId="77777777" w:rsidR="00FA72EB" w:rsidRDefault="00FA72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6024D62A" w14:textId="77777777" w:rsidR="00FA72EB" w:rsidRDefault="00FA72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8E2A7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BC888" w14:textId="77777777" w:rsidR="00FA72EB" w:rsidRPr="00616BAF" w:rsidRDefault="00FA72EB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928D529" w14:textId="77777777" w:rsidR="00FA72EB" w:rsidRDefault="00FA72EB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0E866043" w14:textId="77777777" w:rsidR="00FA72EB" w:rsidRPr="003B726B" w:rsidRDefault="00FA72EB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marfă </w:t>
            </w:r>
          </w:p>
        </w:tc>
      </w:tr>
      <w:tr w:rsidR="00FA72EB" w14:paraId="595C5F9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468B9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22BB0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FEC4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47A66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14:paraId="2EF862B0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C64B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9E23F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4ACD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14:paraId="2CA771FE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D6BF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71D14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0034AE1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A72EB" w14:paraId="3C8BC36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B48F8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B1F45" w14:textId="77777777" w:rsidR="00FA72EB" w:rsidRDefault="00FA72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775B" w14:textId="77777777" w:rsidR="00FA72EB" w:rsidRDefault="00FA72E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9700" w14:textId="77777777" w:rsidR="00FA72EB" w:rsidRDefault="00FA72E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 -</w:t>
            </w:r>
          </w:p>
          <w:p w14:paraId="1CC3DD01" w14:textId="77777777" w:rsidR="00FA72EB" w:rsidRDefault="00FA72E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2889" w14:textId="77777777" w:rsidR="00FA72EB" w:rsidRDefault="00FA72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D9F2" w14:textId="77777777" w:rsidR="00FA72EB" w:rsidRDefault="00FA72E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125F" w14:textId="77777777" w:rsidR="00FA72EB" w:rsidRDefault="00FA72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76+450</w:t>
            </w:r>
          </w:p>
          <w:p w14:paraId="6C4CB148" w14:textId="77777777" w:rsidR="00FA72EB" w:rsidRPr="00E731A9" w:rsidRDefault="00FA72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Pr="00E731A9">
              <w:rPr>
                <w:b/>
                <w:bCs/>
                <w:sz w:val="16"/>
                <w:szCs w:val="16"/>
              </w:rPr>
              <w:t>m ex.</w:t>
            </w:r>
          </w:p>
          <w:p w14:paraId="553A1123" w14:textId="77777777" w:rsidR="00FA72EB" w:rsidRPr="00E731A9" w:rsidRDefault="00FA72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2FB060D4" w14:textId="77777777" w:rsidR="00FA72EB" w:rsidRPr="001D4392" w:rsidRDefault="00FA72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7B30" w14:textId="77777777" w:rsidR="00FA72EB" w:rsidRDefault="00FA72E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8F91" w14:textId="77777777" w:rsidR="00FA72EB" w:rsidRDefault="00FA72EB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781912F" w14:textId="77777777" w:rsidR="00FA72EB" w:rsidRDefault="00FA72EB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30AB73F1" w14:textId="77777777" w:rsidR="00FA72EB" w:rsidRPr="003B726B" w:rsidRDefault="00FA72EB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FA72EB" w14:paraId="3549FF0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46B55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9410" w14:textId="77777777" w:rsidR="00FA72EB" w:rsidRDefault="00FA72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1124" w14:textId="77777777" w:rsidR="00FA72EB" w:rsidRDefault="00FA72E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580F" w14:textId="77777777" w:rsidR="00FA72EB" w:rsidRDefault="00FA72E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Stupini - </w:t>
            </w:r>
          </w:p>
          <w:p w14:paraId="49482A50" w14:textId="77777777" w:rsidR="00FA72EB" w:rsidRDefault="00FA72E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2A5B" w14:textId="77777777" w:rsidR="00FA72EB" w:rsidRDefault="00FA72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E975" w14:textId="77777777" w:rsidR="00FA72EB" w:rsidRDefault="00FA72E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05D9" w14:textId="77777777" w:rsidR="00FA72EB" w:rsidRDefault="00FA72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450</w:t>
            </w:r>
          </w:p>
          <w:p w14:paraId="573B0F3A" w14:textId="77777777" w:rsidR="00FA72EB" w:rsidRPr="00E731A9" w:rsidRDefault="00FA72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Km ex.</w:t>
            </w:r>
          </w:p>
          <w:p w14:paraId="0FC40328" w14:textId="77777777" w:rsidR="00FA72EB" w:rsidRPr="00E731A9" w:rsidRDefault="00FA72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6DB9DC43" w14:textId="77777777" w:rsidR="00FA72EB" w:rsidRPr="001D4392" w:rsidRDefault="00FA72E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3E22A" w14:textId="77777777" w:rsidR="00FA72EB" w:rsidRDefault="00FA72E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8276B" w14:textId="77777777" w:rsidR="00FA72EB" w:rsidRPr="00616BAF" w:rsidRDefault="00FA72EB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41D1C9F" w14:textId="77777777" w:rsidR="00FA72EB" w:rsidRDefault="00FA72EB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5BDFD70D" w14:textId="77777777" w:rsidR="00FA72EB" w:rsidRPr="003B726B" w:rsidRDefault="00FA72EB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Valabil pentru toate trenurile de mafă</w:t>
            </w:r>
          </w:p>
        </w:tc>
      </w:tr>
      <w:tr w:rsidR="00FA72EB" w14:paraId="0096340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90881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24B7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5107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5D80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14:paraId="4E49B6D0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360E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B7E4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6299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14:paraId="11CB46F9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8B8F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C345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30BEB22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5B48529D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FA72EB" w14:paraId="069879A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65546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0D6A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5638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4EBC" w14:textId="77777777" w:rsidR="00FA72EB" w:rsidRDefault="00FA72EB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5412872E" w14:textId="77777777" w:rsidR="00FA72EB" w:rsidRDefault="00FA72EB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E220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7CD7A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91B8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183+300</w:t>
            </w:r>
          </w:p>
          <w:p w14:paraId="25DD15DD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86D8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D1DA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FA72EB" w14:paraId="7EFA953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0C7C1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BEBCA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7275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D6B0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1018CBCC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0AE2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354D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A377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14:paraId="21F9D390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61228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35004" w14:textId="77777777" w:rsidR="00FA72EB" w:rsidRPr="00D344C9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060167DF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A72EB" w14:paraId="2C794E07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C9DC6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B9EE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A2D2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3771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7084CC21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80546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00F2EDD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A55B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826E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7ECB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FA80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403E8A7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5011493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14:paraId="757F374C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FA72EB" w14:paraId="5A83A1E7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34047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C68D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D221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440F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19DFC7E5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46ADE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95D8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7F72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1B8C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8953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B19093A" w14:textId="77777777" w:rsidR="00FA72EB" w:rsidRPr="00D344C9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FA72EB" w14:paraId="2E8BA49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6FEBA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D6F2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14:paraId="7530F6A6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3E5B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133B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17EAA71C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2019AD7F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B030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ED1D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5CE8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A155D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4589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A926DD1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A72EB" w14:paraId="1AEAEB6C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73C5B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4BAB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CC71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E56B" w14:textId="77777777" w:rsidR="00FA72EB" w:rsidRDefault="00FA72EB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471AEF98" w14:textId="77777777" w:rsidR="00FA72EB" w:rsidRDefault="00FA72EB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67D1F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0579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CC7E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186+900</w:t>
            </w:r>
          </w:p>
          <w:p w14:paraId="794B004C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4DA2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1A97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FA72EB" w14:paraId="224A207F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65C89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C67E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14:paraId="1C5397A2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DCBF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5C63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512E0300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0A50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68DCE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03A8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82C7C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4C77" w14:textId="77777777" w:rsidR="00FA72EB" w:rsidRPr="00D344C9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0CB54CA5" w14:textId="77777777" w:rsidR="00FA72EB" w:rsidRPr="00D344C9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A72EB" w14:paraId="3C05175A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D77B7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5736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125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29B4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14:paraId="2793C040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6A431344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14:paraId="2A470480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7274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7859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CE9D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14:paraId="3B435200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924F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29F0A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42C2144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A72EB" w14:paraId="37D84D51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DB5E2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5EF0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1419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E709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14:paraId="375129F3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1569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A193795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322E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013DB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B038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3154" w14:textId="77777777" w:rsidR="00FA72EB" w:rsidRPr="00D344C9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460FF539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AE230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0309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4191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142FA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287D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325420A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5292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9C2F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7531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A287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  <w:p w14:paraId="23170B0F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– ieșiri la liniile 1 și 2 abătute.</w:t>
            </w:r>
          </w:p>
        </w:tc>
      </w:tr>
      <w:tr w:rsidR="00FA72EB" w14:paraId="343F7C15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F5D14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2AC25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E63A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104B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6BB8E330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08F64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B8FB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643A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14:paraId="78E3E640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515A4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201A" w14:textId="77777777" w:rsidR="00FA72EB" w:rsidRPr="00D344C9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22085206" w14:textId="77777777" w:rsidR="00FA72EB" w:rsidRPr="00D344C9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A72EB" w14:paraId="29F003A8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80B8C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AC23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8FFD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9C26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63164355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1F270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955D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51974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14:paraId="3EFE5CF8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6A2A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9F74" w14:textId="77777777" w:rsidR="00FA72EB" w:rsidRPr="00D344C9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52FC08F2" w14:textId="77777777" w:rsidR="00FA72EB" w:rsidRPr="00D344C9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A72EB" w14:paraId="070DFD37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91267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F978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5AC5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4F9E0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6212FD0F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1DDE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72F6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32BD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14:paraId="0C3761BE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6AC6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02F9" w14:textId="77777777" w:rsidR="00FA72EB" w:rsidRPr="00D344C9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090CEA85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4F8D9EB2" w14:textId="77777777" w:rsidR="00FA72EB" w:rsidRPr="00D344C9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FA72EB" w14:paraId="71438289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E5B2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B8C7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7F56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E64D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30B0EC91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534A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04D8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8678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201+000</w:t>
            </w:r>
          </w:p>
          <w:p w14:paraId="641985AE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A471E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1ABE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4C9EADA" w14:textId="77777777" w:rsidR="00FA72EB" w:rsidRDefault="00FA72EB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A72EB" w14:paraId="041DC0CE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3BDB3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66A7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DA5A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85B0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6FC9865A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2D99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9C606A5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14:paraId="6CF9CD64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6497348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7809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B3CF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CB10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0DDE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14:paraId="56C2A416" w14:textId="77777777" w:rsidR="00FA72EB" w:rsidRPr="00D344C9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1563D1CB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A5D08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A63D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207+950</w:t>
            </w:r>
          </w:p>
          <w:p w14:paraId="3BA9640D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02428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FFC7" w14:textId="77777777" w:rsidR="00FA72EB" w:rsidRDefault="00FA72E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0A8C48D7" w14:textId="77777777" w:rsidR="00FA72EB" w:rsidRDefault="00FA72E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42D327E3" w14:textId="77777777" w:rsidR="00FA72EB" w:rsidRDefault="00FA72E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E09C1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063B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0EC76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3B57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5598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5B96BA7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A72EB" w14:paraId="22019E2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41058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144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FA9D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E3BDD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192B7D88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B81C7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12E920D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BFA1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8B8F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CCEE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DBA73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726AE82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FA72EB" w14:paraId="5D71B14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DDC05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E8416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F26B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D614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7C96839F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5A1B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A4194A7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9226" w14:textId="77777777" w:rsidR="00FA72EB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A096" w14:textId="77777777" w:rsidR="00FA72EB" w:rsidRDefault="00FA72E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59BB" w14:textId="77777777" w:rsidR="00FA72EB" w:rsidRPr="00600D25" w:rsidRDefault="00FA72E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34076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04CCD6D" w14:textId="77777777" w:rsidR="00FA72EB" w:rsidRDefault="00FA72E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FA72EB" w14:paraId="66EBB43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AD319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4BE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223+000</w:t>
            </w:r>
          </w:p>
          <w:p w14:paraId="0E79FDC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078B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658C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Augustin -</w:t>
            </w:r>
          </w:p>
          <w:p w14:paraId="25D45DB0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FAC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CBCE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63D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F3BCB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59FAE" w14:textId="77777777" w:rsidR="00FA72EB" w:rsidRDefault="00FA72EB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 X.</w:t>
            </w:r>
          </w:p>
        </w:tc>
      </w:tr>
      <w:tr w:rsidR="00FA72EB" w14:paraId="33081AB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EAD26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9F5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A5F48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40D9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755289B0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9225D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4CB0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2BC0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3175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D06B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6651E7A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6803A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1A6C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14:paraId="7CDC638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C22F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D5420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4FB11B4D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445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C8FA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CC9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091D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556D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72EB" w14:paraId="08D1637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1A2B3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987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  <w:p w14:paraId="2F554614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4B39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C15F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 -</w:t>
            </w:r>
          </w:p>
          <w:p w14:paraId="392F102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D226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E7ED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4D0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09C0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C14C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6C368840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0AFEE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1B0C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702E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5FDC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62B2823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602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1E4E45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3A6B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0006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4DF43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5FB90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3407E3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FA72EB" w14:paraId="48624A57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E6A8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619E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4633D925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E3CD4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0696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14:paraId="05A987B1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45F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55E6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165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5F970EB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CFC11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F3BE" w14:textId="77777777" w:rsidR="00FA72EB" w:rsidRPr="0019324E" w:rsidRDefault="00FA72E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2D97227" w14:textId="77777777" w:rsidR="00FA72EB" w:rsidRPr="000160B5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14:paraId="2AFD0980" w14:textId="77777777" w:rsidR="00FA72EB" w:rsidRPr="006B78FD" w:rsidRDefault="00FA72E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70E9A34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AD972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F58E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  <w:p w14:paraId="5B4D2E4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ACD6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682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66848FC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30FE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2B22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38D4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5D33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4372F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255CEC1" w14:textId="77777777" w:rsidR="00FA72EB" w:rsidRPr="00ED17B8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1653147E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A64A3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3ACBD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9B3D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3F10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1F2622B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123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14:paraId="7E3A76E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FB111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A17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D062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449A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0D9E8B4F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FA72EB" w14:paraId="1BAB12EC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5E17F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86FB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E019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F03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60E2D668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14:paraId="79483EDA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020B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E492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7665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E0561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11B0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530504D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98558C3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FA72EB" w14:paraId="687F52A0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B8A9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E57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D74D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9357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22C15FCD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043A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D000D3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14:paraId="660809C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D6B77AC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E8A8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C79CE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A894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2050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6F5824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39439F0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FA72EB" w14:paraId="78C4EC7D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A4EE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326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66B6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4C26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0DD94DB6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F4EA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14:paraId="286E9EE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210D4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6ED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993B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45D3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32977DE1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FA72EB" w14:paraId="08166C73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69C0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CBC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9A1D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181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13D9DDC2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2655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4FF8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C7C5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AE5A2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3687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3370C3DB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FA72EB" w14:paraId="337C1883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1A9E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0AFE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7AC2F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4ED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0C3F01DA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14:paraId="6836B6F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16156F4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D3C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8930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B9E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8C21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D250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7B59FF32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51E13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F997E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4167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9E2F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06B4C958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14:paraId="609CDDA7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7CF041B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A82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B8B4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AC8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A5E9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9556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0EDE00B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02437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A1FFC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1BC9BD66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A409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A6AA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29CEA6D8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733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75759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ED9D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0CA88F6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80DD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6518" w14:textId="77777777" w:rsidR="00FA72EB" w:rsidRPr="0019324E" w:rsidRDefault="00FA72E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9781625" w14:textId="77777777" w:rsidR="00FA72EB" w:rsidRPr="000160B5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14:paraId="3EF66DC5" w14:textId="77777777" w:rsidR="00FA72EB" w:rsidRPr="005C2BB7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1780C60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E9118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4866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14:paraId="16631C24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558F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E4FE7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455C1B9F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8045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CB49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0588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346B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A18B" w14:textId="77777777" w:rsidR="00FA72EB" w:rsidRPr="00EC155E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084D45F0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FA72EB" w14:paraId="1ED8224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8E895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7C44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14:paraId="4A8EF1E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30368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9A79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60611129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C3FBE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1A70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204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9C69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D46B5" w14:textId="77777777" w:rsidR="00FA72EB" w:rsidRPr="00EC155E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5FBE4A12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14:paraId="222C76D9" w14:textId="77777777" w:rsidR="00FA72EB" w:rsidRPr="00EC155E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FA72EB" w14:paraId="1B12F0C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91AD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926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14:paraId="68A28395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E93C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712D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39107EAD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7695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13C3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ED5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0F38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CC89" w14:textId="77777777" w:rsidR="00FA72EB" w:rsidRPr="00DE4F3A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36F05A8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3DCE57D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300DC387" w14:textId="77777777" w:rsidR="00FA72EB" w:rsidRPr="00DE4F3A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FA72EB" w14:paraId="61C2DDE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AE65E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7E36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14:paraId="7F7AC43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7F44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2A18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034BC51F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5E70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4DFE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5CE3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494E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D12EC" w14:textId="77777777" w:rsidR="00FA72EB" w:rsidRPr="00DE4F3A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283BBC8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16BD5EB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79E8599D" w14:textId="77777777" w:rsidR="00FA72EB" w:rsidRPr="00DE4F3A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FA72EB" w14:paraId="14A9E11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1F11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7B3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14:paraId="14277F25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579E5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21CA8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5CF24A6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14:paraId="561CFE1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02A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D1A0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B99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E213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E086" w14:textId="77777777" w:rsidR="00FA72EB" w:rsidRPr="00DE4F3A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6F3B448D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4FC1C730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580360EA" w14:textId="77777777" w:rsidR="00FA72EB" w:rsidRPr="00DE4F3A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FA72EB" w14:paraId="0264F3DF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D7218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EDFC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C610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1587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14:paraId="26A89AFC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7F34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B692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E03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B4BD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7BD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0E3236BA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C578C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9625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253+416</w:t>
            </w:r>
          </w:p>
          <w:p w14:paraId="7D77AC6E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F17E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6098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Cața -</w:t>
            </w:r>
          </w:p>
          <w:p w14:paraId="393D5766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B60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9F971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482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FF3F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F01F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37FC61A" w14:textId="77777777" w:rsidR="00FA72EB" w:rsidRDefault="00FA72EB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terasament și muncitori.</w:t>
            </w:r>
          </w:p>
          <w:p w14:paraId="67DFC269" w14:textId="77777777" w:rsidR="00FA72EB" w:rsidRDefault="00FA72EB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FA72EB" w14:paraId="2763B6A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255C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7FF34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14:paraId="5F76645A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4B147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CFCD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58CDD199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ECA86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C5EC1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F77E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26D65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A69D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053AD8D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38BAC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1F4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14:paraId="63A5A4F4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0226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D6B7C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27913B4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EF3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B638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866B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9682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F35D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720ED42" w14:textId="77777777" w:rsidR="00FA72EB" w:rsidRPr="00CB2A72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603385FE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7E1B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AF05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2B29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7D4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206D5EF8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116D4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887A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726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E190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2CCC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0013BBD6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5317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6FD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BCA8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04C0C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6FA2727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9CFD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134C6F74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6AF0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630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299C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4CD7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E5DC80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ECF4194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FA72EB" w14:paraId="26CA7030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9B7E5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73AE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B725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8BB0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14:paraId="463C5C1A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39C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283B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431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14:paraId="24F0932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6283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1488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23F47261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E9F8E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BD450" w14:textId="77777777" w:rsidR="00FA72EB" w:rsidRDefault="00FA72EB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F714" w14:textId="77777777" w:rsidR="00FA72EB" w:rsidRPr="00600D25" w:rsidRDefault="00FA72EB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70F6" w14:textId="77777777" w:rsidR="00FA72EB" w:rsidRDefault="00FA72EB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Beia - </w:t>
            </w:r>
          </w:p>
          <w:p w14:paraId="1FCD7E23" w14:textId="77777777" w:rsidR="00FA72EB" w:rsidRDefault="00FA72EB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CC66E" w14:textId="77777777" w:rsidR="00FA72EB" w:rsidRDefault="00FA72EB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28E6" w14:textId="77777777" w:rsidR="00FA72EB" w:rsidRPr="00600D25" w:rsidRDefault="00FA72EB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EF92" w14:textId="77777777" w:rsidR="00FA72EB" w:rsidRDefault="00FA72EB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273+700</w:t>
            </w:r>
          </w:p>
          <w:p w14:paraId="2439A316" w14:textId="77777777" w:rsidR="00FA72EB" w:rsidRDefault="00FA72EB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23DCF" w14:textId="77777777" w:rsidR="00FA72EB" w:rsidRDefault="00FA72EB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1E97" w14:textId="77777777" w:rsidR="00FA72EB" w:rsidRDefault="00FA72EB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FA72EB" w14:paraId="44EBDDE4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4BFE3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60B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88F8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7790C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2A0B8B0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E12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929B68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6FCD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D0A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A36E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7EDE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510EBE33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14:paraId="3DA3832B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FA72EB" w14:paraId="4CFB46D9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C426E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3E3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BB89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25986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07E152F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83C5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A6FF6C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FEF9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3F4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F9DD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500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95DE879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2AC746D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FA72EB" w14:paraId="19BE8941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9D716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422E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BABA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272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56528B69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143C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F041A84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EFD3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627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6AE4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94FA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2CE2717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FA72EB" w14:paraId="47451B15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44BAB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BCC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2071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7C72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707A02B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315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21A2D2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FFE3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8A7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263C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9813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357E74B" w14:textId="77777777" w:rsidR="00FA72EB" w:rsidRPr="00D344C9" w:rsidRDefault="00FA72EB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14:paraId="3E5112A5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FA72EB" w14:paraId="18B1F96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CD7FC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B2D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C935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CDB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71C5FE87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6B3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05A7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CE5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14:paraId="0D82481D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25D9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E13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2B216CE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14:paraId="3C5B6156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FA72EB" w14:paraId="6932B71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9EA76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4AF5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7B42F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85A8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31758C4A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14:paraId="0593C2FC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14:paraId="10ABF7B2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A195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08DB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F82C4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14:paraId="6C585E6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C23C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3FA7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8E1CAEC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A72EB" w14:paraId="6855274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6FB1E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A136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835C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4C3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CF0D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669E81C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5176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0D2A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A9F2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90C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4037F9A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5430CF7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FA72EB" w14:paraId="61AE51A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10745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9D2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F9FB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C6D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14:paraId="3C4DB3FF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21F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14:paraId="55C6E2E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F65B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DD5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56F5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DFDA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48A88C8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FA72EB" w14:paraId="39898BD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F23D8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0DCD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66E4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DE2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14:paraId="7FEAF67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14:paraId="73FD95C8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0B2C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7804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13E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  <w:p w14:paraId="1E969F0C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05B31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1361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8CF735D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A72EB" w14:paraId="1E41EDB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62412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C18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01D3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0C99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14:paraId="69620902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14:paraId="71006E2F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14:paraId="389006D2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88F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7466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52E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14:paraId="20937C2C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762E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A68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A72EB" w14:paraId="3DB25E3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8940A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41D5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BCE3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C321A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14:paraId="684AB68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5EB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19436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B8C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14:paraId="079F957D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99EE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F7CF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B1E8A7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A72EB" w14:paraId="727B0D9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4D777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E39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1A1D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8BBA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6D4E1318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663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5EC5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58AD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FA5AA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22C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7890262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4D150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ECF4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3302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A780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134E8FD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05F94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8701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342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F4FA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BBEB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7F98F522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59970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38BA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905A4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6F1F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14:paraId="41F5CC8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4AB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1960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771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0AC5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F7BD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FA72EB" w14:paraId="3AC35652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113B6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DF86D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0FC3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A57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238CFF0D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5A2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18B9DF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2835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B4F6C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B7BA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3E1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95D4122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9989437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14:paraId="0D7ACAD0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FA72EB" w14:paraId="0E3D5F83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34993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78AD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4A75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3A88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26672696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FE4A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80B46C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64D34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9DBA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BE09B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73B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C276841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14:paraId="1ED7515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14:paraId="45594F20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FA72EB" w14:paraId="7FBCAEB4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5D2BE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2BF0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60FC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7D89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068CD062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EA6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D86A6F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3043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437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3738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B5D5F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3B9F36F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FA72EB" w14:paraId="35CBC3B7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7373D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EDEC6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533F0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482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5D3A71A1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248D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05500C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A32F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2F5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3056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A1B06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84B8F77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FA72EB" w14:paraId="3A78D16A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00424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CFE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20FF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9A1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6B7D90A9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815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C26518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ACB6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9CB5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9663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0424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200E0696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69E8F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9FA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A87F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9F52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110E3A3A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C75D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9A2CBB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43C9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1A8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BD8AD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42A74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5AD9A86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FA72EB" w14:paraId="4E904D87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F5E5D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06A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14:paraId="112F171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CDEE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17F9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Teiuş -</w:t>
            </w:r>
          </w:p>
          <w:p w14:paraId="3A46969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886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DE4B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94EC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0BFB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8BE7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  <w:p w14:paraId="093EF02B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lucrări în firul II.</w:t>
            </w:r>
          </w:p>
        </w:tc>
      </w:tr>
      <w:tr w:rsidR="00FA72EB" w14:paraId="3FA69359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B1ED2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0B8D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C89C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DED7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371EB399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D81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65AA63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B792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0DDE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2CF79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15EC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3ABC4B8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FA72EB" w14:paraId="4130EC2B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F8243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48BC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45301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06D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65BFFF6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07F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5B84806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CCBE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E889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D9C0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61A1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A455740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FA72EB" w14:paraId="4F1699A3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11720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0D08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  <w:p w14:paraId="7B8BF9A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0B48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B43A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 -</w:t>
            </w:r>
          </w:p>
          <w:p w14:paraId="2EDE0491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ECF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BB138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78C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73B8F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C6AD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1684A50E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0E44D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1F8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A223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EAC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14:paraId="1E0810B6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CFBD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5349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F84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9C32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080C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03C7C91E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CC4C0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029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14:paraId="5BD0689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429E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9877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  <w:p w14:paraId="411EEAB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48D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88A7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28E4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6B7A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E71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6E9009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II.</w:t>
            </w:r>
          </w:p>
        </w:tc>
      </w:tr>
      <w:tr w:rsidR="00FA72EB" w14:paraId="409F9963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42D7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FBC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3084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3FA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6C5A9B58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693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FFF52B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7046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FFC6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40AC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D621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4A4B36A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D83B40F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FA72EB" w14:paraId="14D09263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4135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6AB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CDDE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79E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14:paraId="5E5EFB2A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66434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18F3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F81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14:paraId="79C5A38D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5056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AD50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323A72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09CFB1B9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14:paraId="7FE1CF09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FA72EB" w14:paraId="0A446549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C898D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5B8C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2408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0A0A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183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F10B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09C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964B7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A961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14:paraId="2733D378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FA72EB" w14:paraId="5BEA9DD6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E47F4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B62C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448+500</w:t>
            </w:r>
          </w:p>
          <w:p w14:paraId="531A931D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994D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E9A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Călăraşi Turda – </w:t>
            </w:r>
          </w:p>
          <w:p w14:paraId="5B3C6F5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8EA46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4EB3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2FF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428A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954D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72EB" w14:paraId="65C5C020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6061D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6B8A" w14:textId="77777777" w:rsidR="00FA72EB" w:rsidRDefault="00FA72EB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B6147" w14:textId="77777777" w:rsidR="00FA72EB" w:rsidRDefault="00FA72EB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B9F5" w14:textId="77777777" w:rsidR="00FA72EB" w:rsidRDefault="00FA72EB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Călăraşi Turda – </w:t>
            </w:r>
          </w:p>
          <w:p w14:paraId="406DCBB0" w14:textId="77777777" w:rsidR="00FA72EB" w:rsidRDefault="00FA72EB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BF70D" w14:textId="77777777" w:rsidR="00FA72EB" w:rsidRDefault="00FA72EB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9EF0" w14:textId="77777777" w:rsidR="00FA72EB" w:rsidRDefault="00FA72EB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48A3" w14:textId="77777777" w:rsidR="00FA72EB" w:rsidRDefault="00FA72EB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448+500</w:t>
            </w:r>
          </w:p>
          <w:p w14:paraId="508E5AD3" w14:textId="77777777" w:rsidR="00FA72EB" w:rsidRDefault="00FA72EB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0AE" w14:textId="77777777" w:rsidR="00FA72EB" w:rsidRPr="00600D25" w:rsidRDefault="00FA72EB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6664" w14:textId="77777777" w:rsidR="00FA72EB" w:rsidRDefault="00FA72EB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72EB" w14:paraId="0201E4BA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883DD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AB7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1F7C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C789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2748DDC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5995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E29778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698D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305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A9B6C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4BC9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1D6D37C9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FA72EB" w14:paraId="789E0BB9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06AB8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E2B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7ACF2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7111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61887902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27C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E646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AAE6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1E7B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253B0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78E15C47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FA72EB" w14:paraId="151AD7BC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4A2D4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8B24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19BAC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E0D26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216E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E3C66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DAD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3B86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54FA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FA72EB" w14:paraId="7EC8FF8E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303C4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4015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4336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69CC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A8A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665AE32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14:paraId="47C957FD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241525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EFF92E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07C6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13C4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2211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42D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277A4A02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0E94B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9BB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A18A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D52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2E97A8A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D632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6740FB1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CF90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AD3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F205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E77E5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FA72EB" w14:paraId="4C58C0E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602F3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DE0C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4DEC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2F39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8B66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B84C54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14:paraId="7F9062D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BF711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2CDA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93B1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C7B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8D880B8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14:paraId="44CECB4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727FD8BB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E1A0B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D895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BBFF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06BF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011A907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14:paraId="7324550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ECA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9DB5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CF6D4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60732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EDD62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72EB" w14:paraId="2E71BE87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A7FDC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F39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450+211</w:t>
            </w:r>
          </w:p>
          <w:p w14:paraId="4347B095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12BB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163A1" w14:textId="77777777" w:rsidR="00FA72EB" w:rsidRDefault="00FA72E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07C7ED36" w14:textId="77777777" w:rsidR="00FA72EB" w:rsidRDefault="00FA72E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DC4E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4BD8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5716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DAFB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AFE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19C90F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7.00 – 20.00.</w:t>
            </w:r>
          </w:p>
        </w:tc>
      </w:tr>
      <w:tr w:rsidR="00FA72EB" w14:paraId="68BC5DDB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70B5F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1C8C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14:paraId="418FE2F4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780B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09D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78B9B698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EE85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44D02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4C26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5228D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3F68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72EB" w14:paraId="1F3FE0E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99C0A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DA4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0F1E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FED01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14:paraId="136429FD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B949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06236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4870A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40CF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0531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72EB" w14:paraId="2393A50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49972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A7D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477+300</w:t>
            </w:r>
          </w:p>
          <w:p w14:paraId="08F6E60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29ACB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1CD6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1556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35BAF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217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AFDD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37386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72EB" w14:paraId="5D65828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F1D70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435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C2A9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CDF8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3979C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0075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589A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475+100</w:t>
            </w:r>
          </w:p>
          <w:p w14:paraId="7DE5EC7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F62E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2D09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A72EB" w14:paraId="3E50D6D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CF066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48D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BE32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465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0B29C6E8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6335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BAAD98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14:paraId="44689BE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217E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D58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BEDC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F2D0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1DCA355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E3E82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0E39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14:paraId="34E89E1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41C1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5820D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462AE6A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14:paraId="76DF0B1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14:paraId="65B8CE8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14:paraId="7DD7661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516F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DC36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5FA74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1121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E26C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A72EB" w14:paraId="5B187D3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DC204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0B1E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484+604</w:t>
            </w:r>
          </w:p>
          <w:p w14:paraId="47EC3485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BC1D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90A7" w14:textId="77777777" w:rsidR="00FA72EB" w:rsidRDefault="00FA72E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14:paraId="01025AFF" w14:textId="77777777" w:rsidR="00FA72EB" w:rsidRDefault="00FA72E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93B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E4B2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6405A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A5AC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7D52" w14:textId="77777777" w:rsidR="00FA72EB" w:rsidRDefault="00FA72EB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C5B715A" w14:textId="77777777" w:rsidR="00FA72EB" w:rsidRDefault="00FA72EB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6.00 – 21.00.</w:t>
            </w:r>
          </w:p>
        </w:tc>
      </w:tr>
      <w:tr w:rsidR="00FA72EB" w14:paraId="147D63F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9443B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78A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14:paraId="69217E9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E084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C0A7D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14:paraId="3DDB0B6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1751CF9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14:paraId="38953416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093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0316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36FC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5323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4DA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72EB" w14:paraId="7BEA6BD8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0CF6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E0F3C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50C8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D649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68E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14:paraId="3BFFB96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C78CF2E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14:paraId="21B0EFF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229D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9DE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8719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7930F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14:paraId="0A01A382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FA72EB" w14:paraId="1A55DE58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83175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363C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88D2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9EC8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14:paraId="2B6C24D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13B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4C3D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790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14:paraId="0D2FFC94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76FC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6461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72EB" w14:paraId="40990E3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F883E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AAE2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0348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B76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A084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C14C77D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D096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03F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6BF9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227A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C3A4ED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14:paraId="43EEF0CF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100CF83E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325BA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30EE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E490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5ACD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594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5E99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8F0F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33D5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2388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7-13 Cap X. Nesemnalizată pe teren.</w:t>
            </w:r>
          </w:p>
        </w:tc>
      </w:tr>
      <w:tr w:rsidR="00FA72EB" w14:paraId="7FD7EBDB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C2236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5A9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3F0D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BAA6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65D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720ECC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876C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32155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B7B0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8D70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0A648283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03F86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C10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4972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93F5A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14:paraId="61404E96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CA1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19B8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6C6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B8CF9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195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6601160A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F8AA5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B87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06AC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D2F7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64FCE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14:paraId="6330784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14:paraId="558287C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0BA04E5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1FEA200C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27ED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987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363D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A06C" w14:textId="77777777" w:rsidR="00FA72EB" w:rsidRPr="00D344C9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A72EB" w14:paraId="4976784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7706C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C39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B4D78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CC7C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14:paraId="0F0C8D5D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D3DE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EA7D67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77DCA0D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89F0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B10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2DA8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6C02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14:paraId="7B676AB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FA72EB" w14:paraId="6E53B914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013E1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7766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3B30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7E5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14:paraId="68D0008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2F9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6BD3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71CA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14:paraId="61F3410D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746D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583C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A72EB" w14:paraId="440C591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038D1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069D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14:paraId="5EA9349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9799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8884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14:paraId="1DA0A80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73E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A50D0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2AF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CBCD7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8642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A72EB" w14:paraId="3908FEE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262EE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184E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14:paraId="4F634BFD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1914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9EAE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14:paraId="45F4B90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A5C6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8169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862E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5FB06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F23F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A72EB" w14:paraId="67B98150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8B21A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476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14:paraId="11D1A1A6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259D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B65F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14:paraId="20FF5F8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FE7F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3A6F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703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E6A9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B997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A72EB" w14:paraId="7CCC3197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2C163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DF5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CC91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49B9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28DB5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003311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457B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386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B483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F169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FA72EB" w14:paraId="57A50534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77626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793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395B7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59AF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45DF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D56EE2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4B4C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897C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42F1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232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FA72EB" w14:paraId="2B2CA1D7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56FBC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62F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F499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04FC7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2FA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FF04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19E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06B5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478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C284CDF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1119F08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FA72EB" w14:paraId="09639AA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97D2F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46A3D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6ACB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D64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FDD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125E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790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F5243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BD0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79712C6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59B82B57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FA72EB" w14:paraId="50365D4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09750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BD1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0952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67F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14:paraId="16C9DB5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D744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3CEC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7EED2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B3E5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F4E9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FA72EB" w14:paraId="1C9CF8B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6557F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D30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651+890</w:t>
            </w:r>
          </w:p>
          <w:p w14:paraId="3DEDE6D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652+200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B9C3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65DF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  <w:p w14:paraId="66641BC3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FC6E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D3B7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DF75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6C63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E67C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A72EB" w14:paraId="59BCC1D8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D6961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883A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F8AD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FC5D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5354246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21C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2556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128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DCE5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04BF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14:paraId="7085FF22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14:paraId="5F999CF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3283D1A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FA72EB" w14:paraId="00961F82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56C89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A14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51501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BD01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0186A0AA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504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A32C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7E0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1B23C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F7D2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14:paraId="7E80A3A5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14:paraId="2812DB6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6784FB1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FA72EB" w14:paraId="72DF4BD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3686A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681A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7843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17720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0DF3BB1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175F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72CF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68E3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C7F58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E1341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14:paraId="36959EF9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14:paraId="250081B0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F7BFE81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FA72EB" w14:paraId="4622D7A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E558B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A3DD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448E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5CB4F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79BB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C14C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233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3EC3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9ED4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14:paraId="02B0D248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47FCE86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A72EB" w14:paraId="3972E1E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70A03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FCB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DA57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2F7A0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3C027B8F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ECE6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0620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D9E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82C7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02E7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14:paraId="30904670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9EB0D88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A72EB" w14:paraId="115C3D9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0A63F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7E2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17727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F1B9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301A4F41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2CA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0948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057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9F2A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EE8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14:paraId="7C1D0DA1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1A0D01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A72EB" w14:paraId="49CBB1C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413B7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1F8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1C53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95B6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22A560C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150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79BF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63D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EAB9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76B9C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D58268C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FA72EB" w14:paraId="1A2F177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F44B5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67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656+150</w:t>
            </w:r>
          </w:p>
          <w:p w14:paraId="72B739D9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4100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90EB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–</w:t>
            </w:r>
          </w:p>
          <w:p w14:paraId="23313AD9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B688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F640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E9D7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2A8DC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CBE6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72EB" w14:paraId="6BE24B9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2F836" w14:textId="77777777" w:rsidR="00FA72EB" w:rsidRDefault="00FA72EB" w:rsidP="00FA72E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DEE5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BE8A3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68D8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DFB8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14:paraId="29D540A1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2F76" w14:textId="77777777" w:rsidR="00FA72EB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ACF0" w14:textId="77777777" w:rsidR="00FA72EB" w:rsidRDefault="00FA72E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62C2" w14:textId="77777777" w:rsidR="00FA72EB" w:rsidRPr="00600D25" w:rsidRDefault="00FA72E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71CA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1580689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8FF796E" w14:textId="77777777" w:rsidR="00FA72EB" w:rsidRDefault="00FA72E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</w:tbl>
    <w:p w14:paraId="637C1639" w14:textId="77777777" w:rsidR="00FA72EB" w:rsidRPr="00836022" w:rsidRDefault="00FA72EB" w:rsidP="0095691E">
      <w:pPr>
        <w:spacing w:before="40" w:line="192" w:lineRule="auto"/>
        <w:ind w:right="57"/>
        <w:rPr>
          <w:sz w:val="20"/>
          <w:lang w:val="en-US"/>
        </w:rPr>
      </w:pPr>
    </w:p>
    <w:p w14:paraId="2A6D69E4" w14:textId="77777777" w:rsidR="00FA72EB" w:rsidRPr="00DE2227" w:rsidRDefault="00FA72EB" w:rsidP="0095691E"/>
    <w:p w14:paraId="428419DC" w14:textId="77777777" w:rsidR="00FA72EB" w:rsidRPr="0095691E" w:rsidRDefault="00FA72EB" w:rsidP="0095691E"/>
    <w:p w14:paraId="7C0597D5" w14:textId="77777777" w:rsidR="00FA72EB" w:rsidRDefault="00FA72EB" w:rsidP="00956F37">
      <w:pPr>
        <w:pStyle w:val="Heading1"/>
        <w:spacing w:line="360" w:lineRule="auto"/>
      </w:pPr>
      <w:r>
        <w:t>LINIA 301 N</w:t>
      </w:r>
    </w:p>
    <w:p w14:paraId="7D9EB100" w14:textId="77777777" w:rsidR="00FA72EB" w:rsidRDefault="00FA72EB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A72EB" w14:paraId="4726F012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9391F" w14:textId="77777777" w:rsidR="00FA72EB" w:rsidRDefault="00FA72EB" w:rsidP="00FA72E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1384C" w14:textId="77777777" w:rsidR="00FA72EB" w:rsidRDefault="00FA72E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93E0" w14:textId="77777777" w:rsidR="00FA72EB" w:rsidRDefault="00FA72E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D12B" w14:textId="77777777" w:rsidR="00FA72EB" w:rsidRDefault="00FA72E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8571B77" w14:textId="77777777" w:rsidR="00FA72EB" w:rsidRDefault="00FA72E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6A97" w14:textId="77777777" w:rsidR="00FA72EB" w:rsidRDefault="00FA72EB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EBD6" w14:textId="77777777" w:rsidR="00FA72EB" w:rsidRDefault="00FA72E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476F" w14:textId="77777777" w:rsidR="00FA72EB" w:rsidRDefault="00FA72E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B4D3B" w14:textId="77777777" w:rsidR="00FA72EB" w:rsidRPr="0022092F" w:rsidRDefault="00FA72E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EBD75" w14:textId="77777777" w:rsidR="00FA72EB" w:rsidRDefault="00FA72EB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2566DF96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4AFB7" w14:textId="77777777" w:rsidR="00FA72EB" w:rsidRDefault="00FA72EB" w:rsidP="00FA72E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DCC4" w14:textId="77777777" w:rsidR="00FA72EB" w:rsidRDefault="00FA72E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2A84" w14:textId="77777777" w:rsidR="00FA72EB" w:rsidRDefault="00FA72E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BF3A" w14:textId="77777777" w:rsidR="00FA72EB" w:rsidRDefault="00FA72E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53EF388" w14:textId="77777777" w:rsidR="00FA72EB" w:rsidRDefault="00FA72E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6B9E" w14:textId="77777777" w:rsidR="00FA72EB" w:rsidRDefault="00FA72E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639D" w14:textId="77777777" w:rsidR="00FA72EB" w:rsidRDefault="00FA72E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685D" w14:textId="77777777" w:rsidR="00FA72EB" w:rsidRDefault="00FA72E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6199" w14:textId="77777777" w:rsidR="00FA72EB" w:rsidRPr="0022092F" w:rsidRDefault="00FA72E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EBB3" w14:textId="77777777" w:rsidR="00FA72EB" w:rsidRDefault="00FA72E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440056FE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C41C0" w14:textId="77777777" w:rsidR="00FA72EB" w:rsidRDefault="00FA72EB" w:rsidP="00FA72E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365CC" w14:textId="77777777" w:rsidR="00FA72EB" w:rsidRDefault="00FA72E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5377A" w14:textId="77777777" w:rsidR="00FA72EB" w:rsidRDefault="00FA72E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FA2B" w14:textId="77777777" w:rsidR="00FA72EB" w:rsidRDefault="00FA72E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8131BF6" w14:textId="77777777" w:rsidR="00FA72EB" w:rsidRDefault="00FA72E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8C1F" w14:textId="77777777" w:rsidR="00FA72EB" w:rsidRDefault="00FA72E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086B6" w14:textId="77777777" w:rsidR="00FA72EB" w:rsidRDefault="00FA72E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CBAEE" w14:textId="77777777" w:rsidR="00FA72EB" w:rsidRDefault="00FA72E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E287" w14:textId="77777777" w:rsidR="00FA72EB" w:rsidRPr="0022092F" w:rsidRDefault="00FA72E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1303" w14:textId="77777777" w:rsidR="00FA72EB" w:rsidRDefault="00FA72E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9C15E3" w14:textId="77777777" w:rsidR="00FA72EB" w:rsidRPr="00474FB0" w:rsidRDefault="00FA72E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FA72EB" w14:paraId="31EA28D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62A95" w14:textId="77777777" w:rsidR="00FA72EB" w:rsidRDefault="00FA72EB" w:rsidP="00FA72E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8DF0" w14:textId="77777777" w:rsidR="00FA72EB" w:rsidRDefault="00FA72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1B09" w14:textId="77777777" w:rsidR="00FA72EB" w:rsidRDefault="00FA72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02DC" w14:textId="77777777" w:rsidR="00FA72EB" w:rsidRDefault="00FA72E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D6A7C8D" w14:textId="77777777" w:rsidR="00FA72EB" w:rsidRDefault="00FA72E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03C3" w14:textId="77777777" w:rsidR="00FA72EB" w:rsidRDefault="00FA72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482C" w14:textId="77777777" w:rsidR="00FA72EB" w:rsidRDefault="00FA72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B540" w14:textId="77777777" w:rsidR="00FA72EB" w:rsidRDefault="00FA72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1611" w14:textId="77777777" w:rsidR="00FA72EB" w:rsidRPr="0022092F" w:rsidRDefault="00FA72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5E65" w14:textId="77777777" w:rsidR="00FA72EB" w:rsidRDefault="00FA72E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25B64175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D0236" w14:textId="77777777" w:rsidR="00FA72EB" w:rsidRDefault="00FA72EB" w:rsidP="00FA72E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AD078" w14:textId="77777777" w:rsidR="00FA72EB" w:rsidRDefault="00FA72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795E" w14:textId="77777777" w:rsidR="00FA72EB" w:rsidRDefault="00FA72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C2AC" w14:textId="77777777" w:rsidR="00FA72EB" w:rsidRDefault="00FA72E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4C10AD0" w14:textId="77777777" w:rsidR="00FA72EB" w:rsidRDefault="00FA72E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AE98" w14:textId="77777777" w:rsidR="00FA72EB" w:rsidRDefault="00FA72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69DEDFAC" w14:textId="77777777" w:rsidR="00FA72EB" w:rsidRDefault="00FA72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2637BD66" w14:textId="77777777" w:rsidR="00FA72EB" w:rsidRDefault="00FA72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CBD2" w14:textId="77777777" w:rsidR="00FA72EB" w:rsidRDefault="00FA72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D01FE" w14:textId="77777777" w:rsidR="00FA72EB" w:rsidRDefault="00FA72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4ACA" w14:textId="77777777" w:rsidR="00FA72EB" w:rsidRPr="0022092F" w:rsidRDefault="00FA72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CEDF" w14:textId="77777777" w:rsidR="00FA72EB" w:rsidRDefault="00FA72E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1B3C104A" w14:textId="77777777" w:rsidR="00FA72EB" w:rsidRDefault="00FA72E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6A49A11A" w14:textId="77777777" w:rsidR="00FA72EB" w:rsidRDefault="00FA72E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FA72EB" w14:paraId="169938AA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9E544" w14:textId="77777777" w:rsidR="00FA72EB" w:rsidRDefault="00FA72EB" w:rsidP="00FA72E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D51A6" w14:textId="77777777" w:rsidR="00FA72EB" w:rsidRDefault="00FA72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71920F04" w14:textId="77777777" w:rsidR="00FA72EB" w:rsidRDefault="00FA72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F1C2" w14:textId="77777777" w:rsidR="00FA72EB" w:rsidRDefault="00FA72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6922" w14:textId="77777777" w:rsidR="00FA72EB" w:rsidRDefault="00FA72E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161F0609" w14:textId="77777777" w:rsidR="00FA72EB" w:rsidRDefault="00FA72E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4217" w14:textId="77777777" w:rsidR="00FA72EB" w:rsidRDefault="00FA72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3662" w14:textId="77777777" w:rsidR="00FA72EB" w:rsidRDefault="00FA72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3921" w14:textId="77777777" w:rsidR="00FA72EB" w:rsidRDefault="00FA72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4D33" w14:textId="77777777" w:rsidR="00FA72EB" w:rsidRPr="0022092F" w:rsidRDefault="00FA72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8FCC" w14:textId="77777777" w:rsidR="00FA72EB" w:rsidRDefault="00FA72E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4B77B3F2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F840A" w14:textId="77777777" w:rsidR="00FA72EB" w:rsidRDefault="00FA72EB" w:rsidP="00FA72E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9228A" w14:textId="77777777" w:rsidR="00FA72EB" w:rsidRDefault="00FA72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ED6BC" w14:textId="77777777" w:rsidR="00FA72EB" w:rsidRDefault="00FA72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B287" w14:textId="77777777" w:rsidR="00FA72EB" w:rsidRDefault="00FA72E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231DC2C8" w14:textId="77777777" w:rsidR="00FA72EB" w:rsidRDefault="00FA72E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2F0C" w14:textId="77777777" w:rsidR="00FA72EB" w:rsidRDefault="00FA72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07C8A3" w14:textId="77777777" w:rsidR="00FA72EB" w:rsidRDefault="00FA72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D08F" w14:textId="77777777" w:rsidR="00FA72EB" w:rsidRDefault="00FA72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D265" w14:textId="77777777" w:rsidR="00FA72EB" w:rsidRDefault="00FA72E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3B5F" w14:textId="77777777" w:rsidR="00FA72EB" w:rsidRPr="0022092F" w:rsidRDefault="00FA72E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3545A" w14:textId="77777777" w:rsidR="00FA72EB" w:rsidRDefault="00FA72E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A3F2E0B" w14:textId="77777777" w:rsidR="00FA72EB" w:rsidRDefault="00FA72EB">
      <w:pPr>
        <w:spacing w:before="40" w:after="40" w:line="192" w:lineRule="auto"/>
        <w:ind w:right="57"/>
        <w:rPr>
          <w:sz w:val="20"/>
        </w:rPr>
      </w:pPr>
    </w:p>
    <w:p w14:paraId="147CEF7A" w14:textId="77777777" w:rsidR="00FA72EB" w:rsidRDefault="00FA72EB" w:rsidP="003260D9">
      <w:pPr>
        <w:pStyle w:val="Heading1"/>
        <w:spacing w:line="360" w:lineRule="auto"/>
      </w:pPr>
      <w:r>
        <w:t>LINIA 301 P</w:t>
      </w:r>
    </w:p>
    <w:p w14:paraId="17FBDBFC" w14:textId="77777777" w:rsidR="00FA72EB" w:rsidRDefault="00FA72EB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A72EB" w14:paraId="6544888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32305" w14:textId="77777777" w:rsidR="00FA72EB" w:rsidRDefault="00FA72EB" w:rsidP="00FA72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53CE" w14:textId="77777777" w:rsidR="00FA72EB" w:rsidRDefault="00FA72EB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C945" w14:textId="77777777" w:rsidR="00FA72EB" w:rsidRPr="001B37B8" w:rsidRDefault="00FA72E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482F" w14:textId="77777777" w:rsidR="00FA72EB" w:rsidRDefault="00FA72E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E4E3766" w14:textId="77777777" w:rsidR="00FA72EB" w:rsidRDefault="00FA72E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1581" w14:textId="77777777" w:rsidR="00FA72EB" w:rsidRDefault="00FA72EB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BA59" w14:textId="77777777" w:rsidR="00FA72EB" w:rsidRDefault="00FA72E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C2EC" w14:textId="77777777" w:rsidR="00FA72EB" w:rsidRDefault="00FA72EB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4A25C" w14:textId="77777777" w:rsidR="00FA72EB" w:rsidRPr="001B37B8" w:rsidRDefault="00FA72E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5A054" w14:textId="77777777" w:rsidR="00FA72EB" w:rsidRDefault="00FA72EB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68243E51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7D22F" w14:textId="77777777" w:rsidR="00FA72EB" w:rsidRDefault="00FA72EB" w:rsidP="00FA72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70EB2" w14:textId="77777777" w:rsidR="00FA72EB" w:rsidRDefault="00FA72E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904A" w14:textId="77777777" w:rsidR="00FA72EB" w:rsidRPr="001B37B8" w:rsidRDefault="00FA72E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B479D" w14:textId="77777777" w:rsidR="00FA72EB" w:rsidRDefault="00FA72E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7273EFB" w14:textId="77777777" w:rsidR="00FA72EB" w:rsidRDefault="00FA72E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0138" w14:textId="77777777" w:rsidR="00FA72EB" w:rsidRDefault="00FA72E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3999D" w14:textId="77777777" w:rsidR="00FA72EB" w:rsidRDefault="00FA72E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CE77" w14:textId="77777777" w:rsidR="00FA72EB" w:rsidRDefault="00FA72E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6813" w14:textId="77777777" w:rsidR="00FA72EB" w:rsidRPr="001B37B8" w:rsidRDefault="00FA72E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6742" w14:textId="77777777" w:rsidR="00FA72EB" w:rsidRDefault="00FA72E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7F6C38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7A67B" w14:textId="77777777" w:rsidR="00FA72EB" w:rsidRDefault="00FA72EB" w:rsidP="00FA72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9C97" w14:textId="77777777" w:rsidR="00FA72EB" w:rsidRDefault="00FA72E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39E0" w14:textId="77777777" w:rsidR="00FA72EB" w:rsidRPr="001B37B8" w:rsidRDefault="00FA72E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2B4E" w14:textId="77777777" w:rsidR="00FA72EB" w:rsidRDefault="00FA72E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1C83" w14:textId="77777777" w:rsidR="00FA72EB" w:rsidRDefault="00FA72E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AAE0" w14:textId="77777777" w:rsidR="00FA72EB" w:rsidRDefault="00FA72E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32B0" w14:textId="77777777" w:rsidR="00FA72EB" w:rsidRDefault="00FA72E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3F36" w14:textId="77777777" w:rsidR="00FA72EB" w:rsidRPr="001B37B8" w:rsidRDefault="00FA72E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DDA13" w14:textId="77777777" w:rsidR="00FA72EB" w:rsidRDefault="00FA72E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F3F479" w14:textId="77777777" w:rsidR="00FA72EB" w:rsidRDefault="00FA72E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FA72EB" w:rsidRPr="00A8307A" w14:paraId="76AF1452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84918" w14:textId="77777777" w:rsidR="00FA72EB" w:rsidRPr="00A75A00" w:rsidRDefault="00FA72EB" w:rsidP="00FA72E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EDE4" w14:textId="77777777" w:rsidR="00FA72EB" w:rsidRPr="00A8307A" w:rsidRDefault="00FA72EB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2B4F" w14:textId="77777777" w:rsidR="00FA72EB" w:rsidRPr="00A8307A" w:rsidRDefault="00FA72E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2342" w14:textId="77777777" w:rsidR="00FA72EB" w:rsidRDefault="00FA72EB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293A5F3D" w14:textId="77777777" w:rsidR="00FA72EB" w:rsidRPr="00A8307A" w:rsidRDefault="00FA72EB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46CD8" w14:textId="77777777" w:rsidR="00FA72EB" w:rsidRDefault="00FA72EB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07177" w14:textId="77777777" w:rsidR="00FA72EB" w:rsidRDefault="00FA72E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D9149" w14:textId="77777777" w:rsidR="00FA72EB" w:rsidRPr="00A8307A" w:rsidRDefault="00FA72EB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7A0E" w14:textId="77777777" w:rsidR="00FA72EB" w:rsidRPr="00A8307A" w:rsidRDefault="00FA72E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516F" w14:textId="77777777" w:rsidR="00FA72EB" w:rsidRPr="00A8307A" w:rsidRDefault="00FA72EB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619610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B7784" w14:textId="77777777" w:rsidR="00FA72EB" w:rsidRDefault="00FA72EB" w:rsidP="00FA72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C1D2" w14:textId="77777777" w:rsidR="00FA72EB" w:rsidRDefault="00FA72EB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57FA" w14:textId="77777777" w:rsidR="00FA72EB" w:rsidRPr="001B37B8" w:rsidRDefault="00FA72E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DE9F" w14:textId="77777777" w:rsidR="00FA72EB" w:rsidRDefault="00FA72E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45145A92" w14:textId="77777777" w:rsidR="00FA72EB" w:rsidRDefault="00FA72E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6097" w14:textId="77777777" w:rsidR="00FA72EB" w:rsidRDefault="00FA72E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05FD5AA0" w14:textId="77777777" w:rsidR="00FA72EB" w:rsidRDefault="00FA72E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5077" w14:textId="77777777" w:rsidR="00FA72EB" w:rsidRDefault="00FA72E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DC2BE" w14:textId="77777777" w:rsidR="00FA72EB" w:rsidRDefault="00FA72E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C0DF" w14:textId="77777777" w:rsidR="00FA72EB" w:rsidRPr="001B37B8" w:rsidRDefault="00FA72E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820A6" w14:textId="77777777" w:rsidR="00FA72EB" w:rsidRDefault="00FA72EB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2E07886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C8338" w14:textId="77777777" w:rsidR="00FA72EB" w:rsidRDefault="00FA72EB" w:rsidP="00FA72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B2DD" w14:textId="77777777" w:rsidR="00FA72EB" w:rsidRDefault="00FA72EB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4B8F9" w14:textId="77777777" w:rsidR="00FA72EB" w:rsidRPr="001B37B8" w:rsidRDefault="00FA72E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92FD9" w14:textId="77777777" w:rsidR="00FA72EB" w:rsidRDefault="00FA72E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FEDA0BA" w14:textId="77777777" w:rsidR="00FA72EB" w:rsidRDefault="00FA72E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D403" w14:textId="77777777" w:rsidR="00FA72EB" w:rsidRDefault="00FA72E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4416C21" w14:textId="77777777" w:rsidR="00FA72EB" w:rsidRDefault="00FA72E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FD30" w14:textId="77777777" w:rsidR="00FA72EB" w:rsidRPr="001B37B8" w:rsidRDefault="00FA72E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F40D" w14:textId="77777777" w:rsidR="00FA72EB" w:rsidRDefault="00FA72E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79DA" w14:textId="77777777" w:rsidR="00FA72EB" w:rsidRPr="001B37B8" w:rsidRDefault="00FA72E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85F3" w14:textId="77777777" w:rsidR="00FA72EB" w:rsidRDefault="00FA72EB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FA72EB" w14:paraId="7FDB38E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7C78E" w14:textId="77777777" w:rsidR="00FA72EB" w:rsidRDefault="00FA72EB" w:rsidP="00FA72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7604" w14:textId="77777777" w:rsidR="00FA72EB" w:rsidRDefault="00FA72E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52CA" w14:textId="77777777" w:rsidR="00FA72EB" w:rsidRPr="001B37B8" w:rsidRDefault="00FA72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F954" w14:textId="77777777" w:rsidR="00FA72EB" w:rsidRDefault="00FA72E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EA50592" w14:textId="77777777" w:rsidR="00FA72EB" w:rsidRDefault="00FA72E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AE1E" w14:textId="77777777" w:rsidR="00FA72EB" w:rsidRDefault="00FA72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2CBAD50" w14:textId="77777777" w:rsidR="00FA72EB" w:rsidRDefault="00FA72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85A4" w14:textId="77777777" w:rsidR="00FA72EB" w:rsidRDefault="00FA72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CB88" w14:textId="77777777" w:rsidR="00FA72EB" w:rsidRDefault="00FA72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00EB" w14:textId="77777777" w:rsidR="00FA72EB" w:rsidRPr="001B37B8" w:rsidRDefault="00FA72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E90C" w14:textId="77777777" w:rsidR="00FA72EB" w:rsidRDefault="00FA72E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245B9C" w14:textId="77777777" w:rsidR="00FA72EB" w:rsidRDefault="00FA72E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FA72EB" w14:paraId="7374B9A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1D4FA" w14:textId="77777777" w:rsidR="00FA72EB" w:rsidRDefault="00FA72EB" w:rsidP="00FA72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42800" w14:textId="77777777" w:rsidR="00FA72EB" w:rsidRDefault="00FA72E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7626" w14:textId="77777777" w:rsidR="00FA72EB" w:rsidRPr="001B37B8" w:rsidRDefault="00FA72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43BB" w14:textId="77777777" w:rsidR="00FA72EB" w:rsidRDefault="00FA72EB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6B7320E" w14:textId="77777777" w:rsidR="00FA72EB" w:rsidRDefault="00FA72EB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03C0" w14:textId="77777777" w:rsidR="00FA72EB" w:rsidRDefault="00FA72EB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784AD3A" w14:textId="77777777" w:rsidR="00FA72EB" w:rsidRDefault="00FA72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40B2" w14:textId="77777777" w:rsidR="00FA72EB" w:rsidRDefault="00FA72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CB01A" w14:textId="77777777" w:rsidR="00FA72EB" w:rsidRDefault="00FA72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9B34" w14:textId="77777777" w:rsidR="00FA72EB" w:rsidRPr="001B37B8" w:rsidRDefault="00FA72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F7DA" w14:textId="77777777" w:rsidR="00FA72EB" w:rsidRDefault="00FA72EB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03377F" w14:textId="77777777" w:rsidR="00FA72EB" w:rsidRDefault="00FA72EB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FA72EB" w14:paraId="1203475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45167" w14:textId="77777777" w:rsidR="00FA72EB" w:rsidRDefault="00FA72EB" w:rsidP="00FA72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3D847" w14:textId="77777777" w:rsidR="00FA72EB" w:rsidRDefault="00FA72E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D8F0" w14:textId="77777777" w:rsidR="00FA72EB" w:rsidRPr="001B37B8" w:rsidRDefault="00FA72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B2B0F" w14:textId="77777777" w:rsidR="00FA72EB" w:rsidRDefault="00FA72E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9CF96F3" w14:textId="77777777" w:rsidR="00FA72EB" w:rsidRDefault="00FA72E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E9A1A" w14:textId="77777777" w:rsidR="00FA72EB" w:rsidRDefault="00FA72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5CACFA2" w14:textId="77777777" w:rsidR="00FA72EB" w:rsidRDefault="00FA72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3AD0" w14:textId="77777777" w:rsidR="00FA72EB" w:rsidRDefault="00FA72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29E9" w14:textId="77777777" w:rsidR="00FA72EB" w:rsidRDefault="00FA72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9C4C" w14:textId="77777777" w:rsidR="00FA72EB" w:rsidRPr="001B37B8" w:rsidRDefault="00FA72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DE27B" w14:textId="77777777" w:rsidR="00FA72EB" w:rsidRDefault="00FA72E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265E7B" w14:textId="77777777" w:rsidR="00FA72EB" w:rsidRDefault="00FA72E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FA72EB" w14:paraId="0F21792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47FFE" w14:textId="77777777" w:rsidR="00FA72EB" w:rsidRDefault="00FA72EB" w:rsidP="00FA72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EED44" w14:textId="77777777" w:rsidR="00FA72EB" w:rsidRDefault="00FA72E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3A2D" w14:textId="77777777" w:rsidR="00FA72EB" w:rsidRPr="001B37B8" w:rsidRDefault="00FA72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761C" w14:textId="77777777" w:rsidR="00FA72EB" w:rsidRDefault="00FA72EB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BDCFEFE" w14:textId="77777777" w:rsidR="00FA72EB" w:rsidRDefault="00FA72EB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398D" w14:textId="77777777" w:rsidR="00FA72EB" w:rsidRDefault="00FA72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6BFC9E9" w14:textId="77777777" w:rsidR="00FA72EB" w:rsidRDefault="00FA72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DADE" w14:textId="77777777" w:rsidR="00FA72EB" w:rsidRDefault="00FA72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4DB7" w14:textId="77777777" w:rsidR="00FA72EB" w:rsidRDefault="00FA72E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41DE" w14:textId="77777777" w:rsidR="00FA72EB" w:rsidRPr="001B37B8" w:rsidRDefault="00FA72E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BA0F" w14:textId="77777777" w:rsidR="00FA72EB" w:rsidRDefault="00FA72E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CDDE89" w14:textId="77777777" w:rsidR="00FA72EB" w:rsidRDefault="00FA72E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DF2F2B" w14:textId="77777777" w:rsidR="00FA72EB" w:rsidRDefault="00FA72E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FA72EB" w14:paraId="4353353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0F894" w14:textId="77777777" w:rsidR="00FA72EB" w:rsidRDefault="00FA72EB" w:rsidP="00FA72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F677" w14:textId="77777777" w:rsidR="00FA72EB" w:rsidRDefault="00FA72EB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35FC" w14:textId="77777777" w:rsidR="00FA72EB" w:rsidRPr="001B37B8" w:rsidRDefault="00FA72E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B6AD" w14:textId="77777777" w:rsidR="00FA72EB" w:rsidRDefault="00FA72EB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FABD22E" w14:textId="77777777" w:rsidR="00FA72EB" w:rsidRDefault="00FA72EB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058E" w14:textId="77777777" w:rsidR="00FA72EB" w:rsidRDefault="00FA72E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500E011" w14:textId="77777777" w:rsidR="00FA72EB" w:rsidRDefault="00FA72E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6DA0D0F4" w14:textId="77777777" w:rsidR="00FA72EB" w:rsidRDefault="00FA72E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D063E" w14:textId="77777777" w:rsidR="00FA72EB" w:rsidRDefault="00FA72E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5E0D" w14:textId="77777777" w:rsidR="00FA72EB" w:rsidRDefault="00FA72E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5F748" w14:textId="77777777" w:rsidR="00FA72EB" w:rsidRPr="001B37B8" w:rsidRDefault="00FA72E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67D6" w14:textId="77777777" w:rsidR="00FA72EB" w:rsidRDefault="00FA72EB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A85F0C" w14:textId="77777777" w:rsidR="00FA72EB" w:rsidRDefault="00FA72EB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FA72EB" w14:paraId="609C119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C4681" w14:textId="77777777" w:rsidR="00FA72EB" w:rsidRDefault="00FA72EB" w:rsidP="00FA72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BB6C" w14:textId="77777777" w:rsidR="00FA72EB" w:rsidRDefault="00FA72E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020B" w14:textId="77777777" w:rsidR="00FA72EB" w:rsidRPr="001B37B8" w:rsidRDefault="00FA72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31160" w14:textId="77777777" w:rsidR="00FA72EB" w:rsidRDefault="00FA72E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72E5E3F" w14:textId="77777777" w:rsidR="00FA72EB" w:rsidRDefault="00FA72E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96F0" w14:textId="77777777" w:rsidR="00FA72EB" w:rsidRDefault="00FA72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7C55F5D" w14:textId="77777777" w:rsidR="00FA72EB" w:rsidRDefault="00FA72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3506" w14:textId="77777777" w:rsidR="00FA72EB" w:rsidRDefault="00FA72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F089" w14:textId="77777777" w:rsidR="00FA72EB" w:rsidRDefault="00FA72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68AF0" w14:textId="77777777" w:rsidR="00FA72EB" w:rsidRPr="001B37B8" w:rsidRDefault="00FA72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0ADB" w14:textId="77777777" w:rsidR="00FA72EB" w:rsidRDefault="00FA72E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E63C18" w14:textId="77777777" w:rsidR="00FA72EB" w:rsidRDefault="00FA72E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FA72EB" w14:paraId="57B007CF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C1337" w14:textId="77777777" w:rsidR="00FA72EB" w:rsidRDefault="00FA72EB" w:rsidP="00FA72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0FC2" w14:textId="77777777" w:rsidR="00FA72EB" w:rsidRDefault="00FA72E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B32BB" w14:textId="77777777" w:rsidR="00FA72EB" w:rsidRPr="001B37B8" w:rsidRDefault="00FA72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250C" w14:textId="77777777" w:rsidR="00FA72EB" w:rsidRDefault="00FA72E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0781387" w14:textId="77777777" w:rsidR="00FA72EB" w:rsidRDefault="00FA72E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F78A" w14:textId="77777777" w:rsidR="00FA72EB" w:rsidRDefault="00FA72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FD22646" w14:textId="77777777" w:rsidR="00FA72EB" w:rsidRDefault="00FA72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32DA8" w14:textId="77777777" w:rsidR="00FA72EB" w:rsidRDefault="00FA72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B8B42" w14:textId="77777777" w:rsidR="00FA72EB" w:rsidRDefault="00FA72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14F4" w14:textId="77777777" w:rsidR="00FA72EB" w:rsidRPr="001B37B8" w:rsidRDefault="00FA72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2B467" w14:textId="77777777" w:rsidR="00FA72EB" w:rsidRDefault="00FA72E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FF8C24" w14:textId="77777777" w:rsidR="00FA72EB" w:rsidRDefault="00FA72E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FA72EB" w14:paraId="183E089F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87C06" w14:textId="77777777" w:rsidR="00FA72EB" w:rsidRDefault="00FA72EB" w:rsidP="00FA72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AB445" w14:textId="77777777" w:rsidR="00FA72EB" w:rsidRDefault="00FA72E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767D" w14:textId="77777777" w:rsidR="00FA72EB" w:rsidRPr="001B37B8" w:rsidRDefault="00FA72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4E75" w14:textId="77777777" w:rsidR="00FA72EB" w:rsidRDefault="00FA72E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806CF6C" w14:textId="77777777" w:rsidR="00FA72EB" w:rsidRDefault="00FA72E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031CE" w14:textId="77777777" w:rsidR="00FA72EB" w:rsidRDefault="00FA72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A84B" w14:textId="77777777" w:rsidR="00FA72EB" w:rsidRDefault="00FA72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C13D9" w14:textId="77777777" w:rsidR="00FA72EB" w:rsidRDefault="00FA72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3411" w14:textId="77777777" w:rsidR="00FA72EB" w:rsidRPr="001B37B8" w:rsidRDefault="00FA72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278C" w14:textId="77777777" w:rsidR="00FA72EB" w:rsidRDefault="00FA72E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72C4DED7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D6F51" w14:textId="77777777" w:rsidR="00FA72EB" w:rsidRDefault="00FA72EB" w:rsidP="00FA72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28B4" w14:textId="77777777" w:rsidR="00FA72EB" w:rsidRDefault="00FA72E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56A9" w14:textId="77777777" w:rsidR="00FA72EB" w:rsidRPr="001B37B8" w:rsidRDefault="00FA72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B5FFE" w14:textId="77777777" w:rsidR="00FA72EB" w:rsidRDefault="00FA72E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F9E81DE" w14:textId="77777777" w:rsidR="00FA72EB" w:rsidRDefault="00FA72E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8FF62" w14:textId="77777777" w:rsidR="00FA72EB" w:rsidRDefault="00FA72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B9A355B" w14:textId="77777777" w:rsidR="00FA72EB" w:rsidRDefault="00FA72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CD7B" w14:textId="77777777" w:rsidR="00FA72EB" w:rsidRDefault="00FA72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0D767" w14:textId="77777777" w:rsidR="00FA72EB" w:rsidRDefault="00FA72E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5D98" w14:textId="77777777" w:rsidR="00FA72EB" w:rsidRPr="001B37B8" w:rsidRDefault="00FA72E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73528" w14:textId="77777777" w:rsidR="00FA72EB" w:rsidRDefault="00FA72E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9F2E6D" w14:textId="77777777" w:rsidR="00FA72EB" w:rsidRDefault="00FA72E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FA72EB" w14:paraId="70897B8E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5D6BE" w14:textId="77777777" w:rsidR="00FA72EB" w:rsidRDefault="00FA72EB" w:rsidP="00FA72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BFB95" w14:textId="77777777" w:rsidR="00FA72EB" w:rsidRDefault="00FA72EB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64B0" w14:textId="77777777" w:rsidR="00FA72EB" w:rsidRPr="001B37B8" w:rsidRDefault="00FA72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67A73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BB43E55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1155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24DA42C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11F7" w14:textId="77777777" w:rsidR="00FA72EB" w:rsidRDefault="00FA72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DEC73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C8B3" w14:textId="77777777" w:rsidR="00FA72EB" w:rsidRPr="001B37B8" w:rsidRDefault="00FA72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5B76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458EF0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FA72EB" w14:paraId="2ADCCFA8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5E5DA" w14:textId="77777777" w:rsidR="00FA72EB" w:rsidRDefault="00FA72EB" w:rsidP="00FA72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D25C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D80F" w14:textId="77777777" w:rsidR="00FA72EB" w:rsidRPr="001B37B8" w:rsidRDefault="00FA72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E799C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95C3E6C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8C86" w14:textId="77777777" w:rsidR="00FA72EB" w:rsidRDefault="00FA72EB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38C2E1F9" w14:textId="77777777" w:rsidR="00FA72EB" w:rsidRDefault="00FA72EB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2763D983" w14:textId="77777777" w:rsidR="00FA72EB" w:rsidRDefault="00FA72EB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3814" w14:textId="77777777" w:rsidR="00FA72EB" w:rsidRPr="001B37B8" w:rsidRDefault="00FA72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027AA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E7AC6" w14:textId="77777777" w:rsidR="00FA72EB" w:rsidRPr="001B37B8" w:rsidRDefault="00FA72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EBD9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7BA93815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7221D" w14:textId="77777777" w:rsidR="00FA72EB" w:rsidRDefault="00FA72EB" w:rsidP="00FA72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BAAE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A80B3" w14:textId="77777777" w:rsidR="00FA72EB" w:rsidRPr="001B37B8" w:rsidRDefault="00FA72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248C" w14:textId="77777777" w:rsidR="00FA72EB" w:rsidRDefault="00FA72EB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0C0F00AE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3699C351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C56E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730DFFC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83E9" w14:textId="77777777" w:rsidR="00FA72EB" w:rsidRPr="001B37B8" w:rsidRDefault="00FA72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A78C9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8634D" w14:textId="77777777" w:rsidR="00FA72EB" w:rsidRPr="001B37B8" w:rsidRDefault="00FA72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6839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110FE16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9749E" w14:textId="77777777" w:rsidR="00FA72EB" w:rsidRDefault="00FA72EB" w:rsidP="00FA72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95F6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B990" w14:textId="77777777" w:rsidR="00FA72EB" w:rsidRPr="001B37B8" w:rsidRDefault="00FA72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F8FD3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65D4234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B9B3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CFE0F20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0549" w14:textId="77777777" w:rsidR="00FA72EB" w:rsidRPr="001B37B8" w:rsidRDefault="00FA72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8004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B94C" w14:textId="77777777" w:rsidR="00FA72EB" w:rsidRPr="001B37B8" w:rsidRDefault="00FA72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7A06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5F89ABCF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68F6D" w14:textId="77777777" w:rsidR="00FA72EB" w:rsidRDefault="00FA72EB" w:rsidP="00FA72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07C4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BA265" w14:textId="77777777" w:rsidR="00FA72EB" w:rsidRPr="001B37B8" w:rsidRDefault="00FA72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05BD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422DFAD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DCA5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B7C75E3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7E65" w14:textId="77777777" w:rsidR="00FA72EB" w:rsidRPr="001B37B8" w:rsidRDefault="00FA72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EF7E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5F90" w14:textId="77777777" w:rsidR="00FA72EB" w:rsidRPr="001B37B8" w:rsidRDefault="00FA72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BFED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7A115771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10455" w14:textId="77777777" w:rsidR="00FA72EB" w:rsidRDefault="00FA72EB" w:rsidP="00FA72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00C71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238B" w14:textId="77777777" w:rsidR="00FA72EB" w:rsidRPr="001B37B8" w:rsidRDefault="00FA72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52D4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EF065DC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7068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5650433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ED7C5" w14:textId="77777777" w:rsidR="00FA72EB" w:rsidRPr="001B37B8" w:rsidRDefault="00FA72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5FBB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D677E" w14:textId="77777777" w:rsidR="00FA72EB" w:rsidRPr="001B37B8" w:rsidRDefault="00FA72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82F74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161C23B2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963F" w14:textId="77777777" w:rsidR="00FA72EB" w:rsidRDefault="00FA72EB" w:rsidP="00FA72E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9CAA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254A" w14:textId="77777777" w:rsidR="00FA72EB" w:rsidRPr="001B37B8" w:rsidRDefault="00FA72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4159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771FFBF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2B82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62B146F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CA0E" w14:textId="77777777" w:rsidR="00FA72EB" w:rsidRPr="001B37B8" w:rsidRDefault="00FA72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4BDC" w14:textId="77777777" w:rsidR="00FA72EB" w:rsidRDefault="00FA72E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2096C" w14:textId="77777777" w:rsidR="00FA72EB" w:rsidRPr="001B37B8" w:rsidRDefault="00FA72E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2730" w14:textId="77777777" w:rsidR="00FA72EB" w:rsidRDefault="00FA72E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0923389" w14:textId="77777777" w:rsidR="00FA72EB" w:rsidRDefault="00FA72EB">
      <w:pPr>
        <w:spacing w:before="40" w:after="40" w:line="192" w:lineRule="auto"/>
        <w:ind w:right="57"/>
        <w:rPr>
          <w:sz w:val="20"/>
        </w:rPr>
      </w:pPr>
    </w:p>
    <w:p w14:paraId="1070E442" w14:textId="77777777" w:rsidR="00CE1B26" w:rsidRDefault="00CE1B26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2B4C4073" w14:textId="77777777" w:rsidR="00CE1B26" w:rsidRDefault="00CE1B26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74C771A8" w14:textId="77777777" w:rsidR="00CE1B26" w:rsidRDefault="00CE1B26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5E56BC2F" w14:textId="77777777" w:rsidR="00CE1B26" w:rsidRDefault="00CE1B26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36DAB036" w14:textId="22602ACD" w:rsidR="00FA72EB" w:rsidRDefault="00FA72EB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lastRenderedPageBreak/>
        <w:t>LINIA 304</w:t>
      </w:r>
    </w:p>
    <w:p w14:paraId="7EA6D025" w14:textId="77777777" w:rsidR="00FA72EB" w:rsidRDefault="00FA72EB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A72EB" w14:paraId="59FD9A45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C150C" w14:textId="77777777" w:rsidR="00FA72EB" w:rsidRDefault="00FA72EB" w:rsidP="00FA72E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06611" w14:textId="77777777" w:rsidR="00FA72EB" w:rsidRDefault="00FA72E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8BEC" w14:textId="77777777" w:rsidR="00FA72EB" w:rsidRPr="00594E5B" w:rsidRDefault="00FA72E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8604" w14:textId="77777777" w:rsidR="00FA72EB" w:rsidRDefault="00FA72E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CFE4AE0" w14:textId="77777777" w:rsidR="00FA72EB" w:rsidRDefault="00FA72E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528B644B" w14:textId="77777777" w:rsidR="00FA72EB" w:rsidRDefault="00FA72E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60D2" w14:textId="77777777" w:rsidR="00FA72EB" w:rsidRDefault="00FA72E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58F62E61" w14:textId="77777777" w:rsidR="00FA72EB" w:rsidRDefault="00FA72E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775E3420" w14:textId="77777777" w:rsidR="00FA72EB" w:rsidRDefault="00FA72E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402973F" w14:textId="77777777" w:rsidR="00FA72EB" w:rsidRDefault="00FA72E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542F" w14:textId="77777777" w:rsidR="00FA72EB" w:rsidRPr="00594E5B" w:rsidRDefault="00FA72E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5222" w14:textId="77777777" w:rsidR="00FA72EB" w:rsidRDefault="00FA72E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6D1FF" w14:textId="77777777" w:rsidR="00FA72EB" w:rsidRPr="00594E5B" w:rsidRDefault="00FA72E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EFFE" w14:textId="77777777" w:rsidR="00FA72EB" w:rsidRDefault="00FA72EB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0C8D1A1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2F57" w14:textId="77777777" w:rsidR="00FA72EB" w:rsidRDefault="00FA72EB" w:rsidP="00FA72E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1A7D" w14:textId="77777777" w:rsidR="00FA72EB" w:rsidRDefault="00FA72E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E6E2" w14:textId="77777777" w:rsidR="00FA72EB" w:rsidRPr="00594E5B" w:rsidRDefault="00FA72E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B2BCB" w14:textId="77777777" w:rsidR="00FA72EB" w:rsidRDefault="00FA72EB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691BCD5B" w14:textId="77777777" w:rsidR="00FA72EB" w:rsidRDefault="00FA72EB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6AA20841" w14:textId="77777777" w:rsidR="00FA72EB" w:rsidRDefault="00FA72EB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8A8A" w14:textId="77777777" w:rsidR="00FA72EB" w:rsidRDefault="00FA72E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C3AD" w14:textId="77777777" w:rsidR="00FA72EB" w:rsidRPr="00594E5B" w:rsidRDefault="00FA72E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7AC6" w14:textId="77777777" w:rsidR="00FA72EB" w:rsidRDefault="00FA72E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B6DF" w14:textId="77777777" w:rsidR="00FA72EB" w:rsidRPr="00594E5B" w:rsidRDefault="00FA72E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8B03" w14:textId="77777777" w:rsidR="00FA72EB" w:rsidRDefault="00FA72EB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6DAE2119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EB14E" w14:textId="77777777" w:rsidR="00FA72EB" w:rsidRDefault="00FA72EB" w:rsidP="00FA72E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D06F" w14:textId="77777777" w:rsidR="00FA72EB" w:rsidRDefault="00FA72E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0228" w14:textId="77777777" w:rsidR="00FA72EB" w:rsidRPr="00594E5B" w:rsidRDefault="00FA72E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BA28" w14:textId="77777777" w:rsidR="00FA72EB" w:rsidRDefault="00FA72E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345A73AA" w14:textId="77777777" w:rsidR="00FA72EB" w:rsidRDefault="00FA72EB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0D140027" w14:textId="77777777" w:rsidR="00FA72EB" w:rsidRDefault="00FA72EB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53567EE8" w14:textId="77777777" w:rsidR="00FA72EB" w:rsidRDefault="00FA72EB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6099" w14:textId="77777777" w:rsidR="00FA72EB" w:rsidRDefault="00FA72E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B103" w14:textId="77777777" w:rsidR="00FA72EB" w:rsidRDefault="00FA72E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9B5A" w14:textId="77777777" w:rsidR="00FA72EB" w:rsidRDefault="00FA72E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AEAD" w14:textId="77777777" w:rsidR="00FA72EB" w:rsidRPr="00594E5B" w:rsidRDefault="00FA72E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FAAA" w14:textId="77777777" w:rsidR="00FA72EB" w:rsidRDefault="00FA72EB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357F00C4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8B803" w14:textId="77777777" w:rsidR="00FA72EB" w:rsidRDefault="00FA72EB" w:rsidP="00FA72E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35B7" w14:textId="77777777" w:rsidR="00FA72EB" w:rsidRDefault="00FA72E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7329" w14:textId="77777777" w:rsidR="00FA72EB" w:rsidRPr="00594E5B" w:rsidRDefault="00FA72EB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E93F" w14:textId="77777777" w:rsidR="00FA72EB" w:rsidRDefault="00FA72E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0D011BE" w14:textId="77777777" w:rsidR="00FA72EB" w:rsidRDefault="00FA72E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09458988" w14:textId="77777777" w:rsidR="00FA72EB" w:rsidRDefault="00FA72E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9E246" w14:textId="77777777" w:rsidR="00FA72EB" w:rsidRDefault="00FA72E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352A764A" w14:textId="77777777" w:rsidR="00FA72EB" w:rsidRDefault="00FA72E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CD13" w14:textId="77777777" w:rsidR="00FA72EB" w:rsidRDefault="00FA72EB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23BA" w14:textId="77777777" w:rsidR="00FA72EB" w:rsidRDefault="00FA72E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75788" w14:textId="77777777" w:rsidR="00FA72EB" w:rsidRPr="00594E5B" w:rsidRDefault="00FA72EB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E8C1" w14:textId="77777777" w:rsidR="00FA72EB" w:rsidRDefault="00FA72EB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CED61C6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D3212" w14:textId="77777777" w:rsidR="00FA72EB" w:rsidRDefault="00FA72EB" w:rsidP="00FA72E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6D8B3" w14:textId="77777777" w:rsidR="00FA72EB" w:rsidRDefault="00FA72E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3FDAE" w14:textId="77777777" w:rsidR="00FA72EB" w:rsidRPr="00594E5B" w:rsidRDefault="00FA72EB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CDF5" w14:textId="77777777" w:rsidR="00FA72EB" w:rsidRDefault="00FA72E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BC51BD3" w14:textId="77777777" w:rsidR="00FA72EB" w:rsidRDefault="00FA72E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9562E" w14:textId="77777777" w:rsidR="00FA72EB" w:rsidRDefault="00FA72E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4DFBE519" w14:textId="77777777" w:rsidR="00FA72EB" w:rsidRDefault="00FA72E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C75F" w14:textId="77777777" w:rsidR="00FA72EB" w:rsidRDefault="00FA72EB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D78CD" w14:textId="77777777" w:rsidR="00FA72EB" w:rsidRDefault="00FA72E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42E3" w14:textId="77777777" w:rsidR="00FA72EB" w:rsidRPr="00594E5B" w:rsidRDefault="00FA72EB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E664" w14:textId="77777777" w:rsidR="00FA72EB" w:rsidRDefault="00FA72EB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60E7E8CC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C9B6F" w14:textId="77777777" w:rsidR="00FA72EB" w:rsidRDefault="00FA72EB" w:rsidP="00FA72E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B523" w14:textId="77777777" w:rsidR="00FA72EB" w:rsidRDefault="00FA72E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C1F4" w14:textId="77777777" w:rsidR="00FA72EB" w:rsidRPr="00594E5B" w:rsidRDefault="00FA72EB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7700" w14:textId="77777777" w:rsidR="00FA72EB" w:rsidRDefault="00FA72EB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1E22E7CF" w14:textId="77777777" w:rsidR="00FA72EB" w:rsidRDefault="00FA72EB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3C23BB81" w14:textId="77777777" w:rsidR="00FA72EB" w:rsidRDefault="00FA72EB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1AC8" w14:textId="77777777" w:rsidR="00FA72EB" w:rsidRDefault="00FA72E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5A59391B" w14:textId="77777777" w:rsidR="00FA72EB" w:rsidRDefault="00FA72E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A178" w14:textId="77777777" w:rsidR="00FA72EB" w:rsidRDefault="00FA72EB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3835" w14:textId="77777777" w:rsidR="00FA72EB" w:rsidRDefault="00FA72E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2B43" w14:textId="77777777" w:rsidR="00FA72EB" w:rsidRPr="00594E5B" w:rsidRDefault="00FA72EB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734C" w14:textId="77777777" w:rsidR="00FA72EB" w:rsidRDefault="00FA72EB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BDAD12C" w14:textId="77777777" w:rsidR="00FA72EB" w:rsidRDefault="00FA72EB">
      <w:pPr>
        <w:spacing w:before="40" w:after="40" w:line="192" w:lineRule="auto"/>
        <w:ind w:right="57"/>
        <w:rPr>
          <w:sz w:val="20"/>
          <w:lang w:val="en-US"/>
        </w:rPr>
      </w:pPr>
    </w:p>
    <w:p w14:paraId="273FB3B1" w14:textId="77777777" w:rsidR="00FA72EB" w:rsidRDefault="00FA72EB" w:rsidP="003A5387">
      <w:pPr>
        <w:pStyle w:val="Heading1"/>
        <w:spacing w:line="360" w:lineRule="auto"/>
      </w:pPr>
      <w:r>
        <w:t>LINIA 316</w:t>
      </w:r>
    </w:p>
    <w:p w14:paraId="51DD6424" w14:textId="77777777" w:rsidR="00FA72EB" w:rsidRDefault="00FA72EB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A72EB" w14:paraId="400C7228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7A6ED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9082" w14:textId="77777777" w:rsidR="00FA72EB" w:rsidRDefault="00FA72E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D732" w14:textId="77777777" w:rsidR="00FA72EB" w:rsidRDefault="00FA72E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35854" w14:textId="77777777" w:rsidR="00FA72EB" w:rsidRDefault="00FA72E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14:paraId="2D906D14" w14:textId="77777777" w:rsidR="00FA72EB" w:rsidRDefault="00FA72E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5496" w14:textId="77777777" w:rsidR="00FA72EB" w:rsidRDefault="00FA72EB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BA6E" w14:textId="77777777" w:rsidR="00FA72EB" w:rsidRDefault="00FA72E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1A27" w14:textId="77777777" w:rsidR="00FA72EB" w:rsidRDefault="00FA72E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1E50" w14:textId="77777777" w:rsidR="00FA72EB" w:rsidRPr="00F6236C" w:rsidRDefault="00FA72E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BC39" w14:textId="77777777" w:rsidR="00FA72EB" w:rsidRDefault="00FA72E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5FDCC0" w14:textId="77777777" w:rsidR="00FA72EB" w:rsidRDefault="00FA72E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3A4B04D" w14:textId="77777777" w:rsidR="00FA72EB" w:rsidRDefault="00FA72E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FA72EB" w14:paraId="356DA81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44FDC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70E8" w14:textId="77777777" w:rsidR="00FA72EB" w:rsidRDefault="00FA72E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40C8" w14:textId="77777777" w:rsidR="00FA72EB" w:rsidRDefault="00FA72E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23F4" w14:textId="77777777" w:rsidR="00FA72EB" w:rsidRDefault="00FA72E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25AE" w14:textId="77777777" w:rsidR="00FA72EB" w:rsidRDefault="00FA72E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14:paraId="7404361C" w14:textId="77777777" w:rsidR="00FA72EB" w:rsidRDefault="00FA72E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609CCF53" w14:textId="77777777" w:rsidR="00FA72EB" w:rsidRDefault="00FA72E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14:paraId="7ACA866E" w14:textId="77777777" w:rsidR="00FA72EB" w:rsidRDefault="00FA72E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14:paraId="46941DA6" w14:textId="77777777" w:rsidR="00FA72EB" w:rsidRDefault="00FA72E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14:paraId="3B425487" w14:textId="77777777" w:rsidR="00FA72EB" w:rsidRDefault="00FA72E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14:paraId="7AB1961B" w14:textId="77777777" w:rsidR="00FA72EB" w:rsidRDefault="00FA72E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8C90" w14:textId="77777777" w:rsidR="00FA72EB" w:rsidRDefault="00FA72E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52270" w14:textId="77777777" w:rsidR="00FA72EB" w:rsidRDefault="00FA72E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1063" w14:textId="77777777" w:rsidR="00FA72EB" w:rsidRPr="00F6236C" w:rsidRDefault="00FA72E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5671" w14:textId="77777777" w:rsidR="00FA72EB" w:rsidRDefault="00FA72E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2D1AE5" w14:textId="77777777" w:rsidR="00FA72EB" w:rsidRDefault="00FA72E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FA72EB" w14:paraId="63D1624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77A70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F7F9" w14:textId="77777777" w:rsidR="00FA72EB" w:rsidRDefault="00FA72E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EAC4" w14:textId="77777777" w:rsidR="00FA72EB" w:rsidRDefault="00FA72E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3CD8" w14:textId="77777777" w:rsidR="00FA72EB" w:rsidRDefault="00FA72E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71B6E390" w14:textId="77777777" w:rsidR="00FA72EB" w:rsidRDefault="00FA72E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F4E4" w14:textId="77777777" w:rsidR="00FA72EB" w:rsidRDefault="00FA72E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0737FC2" w14:textId="77777777" w:rsidR="00FA72EB" w:rsidRDefault="00FA72E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0068" w14:textId="77777777" w:rsidR="00FA72EB" w:rsidRDefault="00FA72E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161D5" w14:textId="77777777" w:rsidR="00FA72EB" w:rsidRDefault="00FA72E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103A" w14:textId="77777777" w:rsidR="00FA72EB" w:rsidRPr="00F6236C" w:rsidRDefault="00FA72E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77D6" w14:textId="77777777" w:rsidR="00FA72EB" w:rsidRDefault="00FA72E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6BFC79" w14:textId="77777777" w:rsidR="00FA72EB" w:rsidRDefault="00FA72E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C17C7B" w14:textId="77777777" w:rsidR="00FA72EB" w:rsidRDefault="00FA72E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FA72EB" w14:paraId="308A0F2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5528E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CF3F8" w14:textId="77777777" w:rsidR="00FA72EB" w:rsidRDefault="00FA72E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379A" w14:textId="77777777" w:rsidR="00FA72EB" w:rsidRDefault="00FA72E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E5DC" w14:textId="77777777" w:rsidR="00FA72EB" w:rsidRDefault="00FA72E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71141DBB" w14:textId="77777777" w:rsidR="00FA72EB" w:rsidRDefault="00FA72E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9608" w14:textId="77777777" w:rsidR="00FA72EB" w:rsidRDefault="00FA72E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7790" w14:textId="77777777" w:rsidR="00FA72EB" w:rsidRDefault="00FA72E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B42B" w14:textId="77777777" w:rsidR="00FA72EB" w:rsidRDefault="00FA72E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9BD4" w14:textId="77777777" w:rsidR="00FA72EB" w:rsidRPr="00F6236C" w:rsidRDefault="00FA72E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F56B" w14:textId="77777777" w:rsidR="00FA72EB" w:rsidRDefault="00FA72E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78660DA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4C3DB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7D3B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FDA7" w14:textId="77777777" w:rsidR="00FA72EB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B282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1A41D99B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C182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8CE3" w14:textId="77777777" w:rsidR="00FA72EB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D99F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9E07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305C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2C8404D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62CB5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1DC2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854A5" w14:textId="77777777" w:rsidR="00FA72EB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42E7C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20281E4B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F585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B3BA" w14:textId="77777777" w:rsidR="00FA72EB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4BA31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B88E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CF63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2C798A2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9CFDE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60D8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34+700</w:t>
            </w:r>
          </w:p>
          <w:p w14:paraId="1D583F93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B9CAE" w14:textId="77777777" w:rsidR="00FA72EB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6947B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14:paraId="277B0149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D15C0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447D" w14:textId="77777777" w:rsidR="00FA72EB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2BCD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40BF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C117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06D8612E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63BEF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0F06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  <w:p w14:paraId="461B32CB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878E1" w14:textId="77777777" w:rsidR="00FA72EB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20F20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3217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72AD" w14:textId="77777777" w:rsidR="00FA72EB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513EA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D346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E10B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266F2441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4D0B1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EBDE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78+300</w:t>
            </w:r>
          </w:p>
          <w:p w14:paraId="53E38E1F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195F" w14:textId="77777777" w:rsidR="00FA72EB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A30BF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Tușnad Sat –</w:t>
            </w:r>
          </w:p>
          <w:p w14:paraId="59DCE40E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D0AB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F2F4" w14:textId="77777777" w:rsidR="00FA72EB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7BBE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B0097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26F29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66E627CF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E9979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71D9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81+000</w:t>
            </w:r>
          </w:p>
          <w:p w14:paraId="6A368931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A0434" w14:textId="77777777" w:rsidR="00FA72EB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00BD7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25D9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FE181" w14:textId="77777777" w:rsidR="00FA72EB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AEC60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B08E6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3A4B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242273C0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224DD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0501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86+800</w:t>
            </w:r>
          </w:p>
          <w:p w14:paraId="55D5E595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6664" w14:textId="77777777" w:rsidR="00FA72EB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B4F6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14:paraId="6DBC28C4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DA84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8C6" w14:textId="77777777" w:rsidR="00FA72EB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C035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87A5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AF57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5309988F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49BE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CD251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D5486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0967C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14:paraId="6559EBFC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F13B0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2B6A" w14:textId="77777777" w:rsidR="00FA72EB" w:rsidRPr="00514DA4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5719A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F099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1D447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63A3775E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8E07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B617C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9BB4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D1112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C0BA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972433C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14:paraId="0F8A4052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45D2565E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3148200D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6CA3" w14:textId="77777777" w:rsidR="00FA72EB" w:rsidRPr="00514DA4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81DA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83D5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2AC5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6589FE12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74D02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02DF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4E0E1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F698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3AF823C6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34C0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63D19113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14:paraId="79B7723F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CDC1" w14:textId="77777777" w:rsidR="00FA72EB" w:rsidRPr="00514DA4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2A1F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CCC43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520D9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FA72EB" w14:paraId="65523C19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4DF30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2ECB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14:paraId="7E371369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920A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5CE1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3F3AF603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9580" w14:textId="77777777" w:rsidR="00FA72EB" w:rsidRPr="00273EC0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0231F" w14:textId="77777777" w:rsidR="00FA72EB" w:rsidRPr="00514DA4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2B03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E842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10179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3D052B16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86D51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74EB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14:paraId="772059EC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AAFF" w14:textId="77777777" w:rsidR="00FA72EB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C0A4" w14:textId="77777777" w:rsidR="00FA72EB" w:rsidRDefault="00FA72E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753D42C5" w14:textId="77777777" w:rsidR="00FA72EB" w:rsidRDefault="00FA72E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76EAF" w14:textId="77777777" w:rsidR="00FA72EB" w:rsidRPr="00273EC0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17CD" w14:textId="77777777" w:rsidR="00FA72EB" w:rsidRPr="00514DA4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E05A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29E1C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6199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61B3FA9E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2B241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1120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C43A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C97A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14:paraId="6C681014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C965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2AE4" w14:textId="77777777" w:rsidR="00FA72EB" w:rsidRPr="00514DA4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E48C5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5C2C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EDD14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52A198FA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5BA2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46B1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E346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A85C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1904802E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255F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A459" w14:textId="77777777" w:rsidR="00FA72EB" w:rsidRPr="00514DA4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C751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5839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6ED4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B742075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6801F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DBD0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7707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37CA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5C15F79B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8CA20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1F25" w14:textId="77777777" w:rsidR="00FA72EB" w:rsidRPr="00514DA4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8909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F9C1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58FF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69299347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DD8B0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838D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14:paraId="784960C2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E215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B1B90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14:paraId="71FD5EA4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B92F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0070" w14:textId="77777777" w:rsidR="00FA72EB" w:rsidRPr="00514DA4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A3A7" w14:textId="77777777" w:rsidR="00FA72EB" w:rsidRDefault="00FA72E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04C6" w14:textId="77777777" w:rsidR="00FA72EB" w:rsidRPr="00F6236C" w:rsidRDefault="00FA72E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083B" w14:textId="77777777" w:rsidR="00FA72EB" w:rsidRDefault="00FA72E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7B633714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3EE72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7B94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D9D1" w14:textId="77777777" w:rsidR="00FA72EB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2D34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0753C430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23EE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1332C" w14:textId="77777777" w:rsidR="00FA72EB" w:rsidRPr="00514DA4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E8AE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1428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1E2B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1A218E4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4E3D7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58665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1FD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AC9A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3DF9516F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EB3A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CE68" w14:textId="77777777" w:rsidR="00FA72EB" w:rsidRPr="00514DA4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70C7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6C05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BAAF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49B51318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B6D25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DEE3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14:paraId="75517803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0B37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2E33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1F9C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8FA5" w14:textId="77777777" w:rsidR="00FA72EB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67CF7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E944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D83A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5E19B08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A5A62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3333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145+600</w:t>
            </w:r>
          </w:p>
          <w:p w14:paraId="4B6AFDF3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259F" w14:textId="77777777" w:rsidR="00FA72EB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3681" w14:textId="77777777" w:rsidR="00FA72EB" w:rsidRDefault="00FA72EB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14:paraId="796CC25C" w14:textId="77777777" w:rsidR="00FA72EB" w:rsidRPr="00830247" w:rsidRDefault="00FA72EB" w:rsidP="00420E67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20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38E8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9154A" w14:textId="77777777" w:rsidR="00FA72EB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29F23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C0BB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968E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0B4DE07D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54CDC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6165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14:paraId="124F58DB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7219" w14:textId="77777777" w:rsidR="00FA72EB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5E6D2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14:paraId="32A4F9E8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14:paraId="7E13F72B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5EFE2E2C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14:paraId="583E2A12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D771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0143" w14:textId="77777777" w:rsidR="00FA72EB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40CE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F408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9E89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67F4B688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9D268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C610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04F7" w14:textId="77777777" w:rsidR="00FA72EB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5791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1F9B1571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59A2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5D90" w14:textId="77777777" w:rsidR="00FA72EB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429E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710D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EEC3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22A1747D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7DD0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5872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FCFC" w14:textId="77777777" w:rsidR="00FA72EB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514DA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5E7DF012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FCC91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8AF9" w14:textId="77777777" w:rsidR="00FA72EB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6A6B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E5D5E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B876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2C7B216D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EAF5C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2EFF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A68F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7F16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14:paraId="4FE33F3D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F59A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0B1C" w14:textId="77777777" w:rsidR="00FA72EB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F5CE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4C85C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5A2D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3DB64FC5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E2B77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380B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C03B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8727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14:paraId="594CB656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BF2E8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9D2D" w14:textId="77777777" w:rsidR="00FA72EB" w:rsidRPr="00514DA4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9A98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B8B7D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252F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57E57C15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F0E4A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D891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088B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9C7A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14:paraId="048BE850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FF6F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0BE9" w14:textId="77777777" w:rsidR="00FA72EB" w:rsidRPr="00514DA4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A12A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B8F3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234E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927028" w14:textId="77777777" w:rsidR="00FA72EB" w:rsidRPr="000D7AA7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FA72EB" w14:paraId="125D8E0D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60B65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EC65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172+100</w:t>
            </w:r>
          </w:p>
          <w:p w14:paraId="1D9CBC34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E4BE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1C4C" w14:textId="77777777" w:rsidR="00FA72EB" w:rsidRDefault="00FA72EB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Subcetate Mureș - 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7030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EE6D0" w14:textId="77777777" w:rsidR="00FA72EB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7954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5519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61CC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503E5A13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F5261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1BEC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3E78D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FC9D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26E5FE8F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8086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86F2" w14:textId="77777777" w:rsidR="00FA72EB" w:rsidRPr="00514DA4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CBD5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5CA9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6E4D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0DA873D9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261D3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F83BC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CA51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7827B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50958897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F5E1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773A" w14:textId="77777777" w:rsidR="00FA72EB" w:rsidRPr="00514DA4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D8A5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ECFC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5E7B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5E719107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0F32C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A053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14:paraId="7B6C529C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2F4D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53D90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14:paraId="3177BE0A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61DE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1727E" w14:textId="77777777" w:rsidR="00FA72EB" w:rsidRPr="00514DA4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1461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4A774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DB4A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58D7AA3C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5B028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B69D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14:paraId="221174D6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BFA61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11D66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0451BACF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4820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E4EA" w14:textId="77777777" w:rsidR="00FA72EB" w:rsidRPr="00514DA4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1D76D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2322A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B2643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5D5A47EA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AE17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9096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7102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1B24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52D21483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B6A9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2915FC3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3AB09" w14:textId="77777777" w:rsidR="00FA72EB" w:rsidRPr="00514DA4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4106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C6B54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61CA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58EC14E2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5CB6D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9F243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14:paraId="722FA9E9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64AFA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3210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45D8501A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C971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DBF48" w14:textId="77777777" w:rsidR="00FA72EB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EEB8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E037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4984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7945BBE6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0A53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0564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245+050</w:t>
            </w:r>
          </w:p>
          <w:p w14:paraId="7A2AB540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560E" w14:textId="77777777" w:rsidR="00FA72EB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3007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32614753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F944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95CD" w14:textId="77777777" w:rsidR="00FA72EB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82C3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42989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A5D89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Cu inductori de </w:t>
            </w:r>
          </w:p>
          <w:p w14:paraId="032338C6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2000 Hz. Valabilă doar pentru trenurile tip automotor</w:t>
            </w:r>
          </w:p>
        </w:tc>
      </w:tr>
      <w:tr w:rsidR="00FA72EB" w14:paraId="305A7EB2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65AB3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3E0C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34F7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DA12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5981C592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547E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598A" w14:textId="77777777" w:rsidR="00FA72EB" w:rsidRPr="00514DA4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CEF6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A864F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87D3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7166BA8F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52BA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57CE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3015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82F3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5DCB7EB7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91589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078D" w14:textId="77777777" w:rsidR="00FA72EB" w:rsidRPr="00514DA4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AA3D0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1224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D608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65824E90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EEFF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679B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37D47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C9B5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138C1872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9247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2025E80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0A85" w14:textId="77777777" w:rsidR="00FA72EB" w:rsidRPr="00514DA4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9A99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AEA1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4888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360B1443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CDD40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D284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EBDE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D7C4A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7D85F826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DBEC5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53E0" w14:textId="77777777" w:rsidR="00FA72EB" w:rsidRPr="00514DA4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76B8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291E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272E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FA72EB" w14:paraId="1ACE2E1E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50E40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0AB21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14:paraId="4C41F0D2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8E58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18895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14:paraId="578181F6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9F4C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2F3C8" w14:textId="77777777" w:rsidR="00FA72EB" w:rsidRPr="00514DA4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434F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E6B8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0372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5CE59F22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BF88E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609E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38C8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3104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14:paraId="138E308F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9AA13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89B9" w14:textId="77777777" w:rsidR="00FA72EB" w:rsidRPr="00514DA4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4A7C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44D71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AC16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A72EB" w14:paraId="2EBB7A34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6BEB4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FA0D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14:paraId="74EB8588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B72F" w14:textId="77777777" w:rsidR="00FA72EB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3474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14:paraId="55C730B0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B504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3592" w14:textId="77777777" w:rsidR="00FA72EB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D0B9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F02E8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2C84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4144A16D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BE3D8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0D633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1840" w14:textId="77777777" w:rsidR="00FA72EB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3228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9F961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B50D7B5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FE996" w14:textId="77777777" w:rsidR="00FA72EB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E71F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82FA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8E2F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14:paraId="3D7B60FD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5A7712E5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1B26F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0C03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B811" w14:textId="77777777" w:rsidR="00FA72EB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357A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E3FDD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3E50A7A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DAA3" w14:textId="77777777" w:rsidR="00FA72EB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83C6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2ED44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153C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14:paraId="3BFC55DF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1B12BD88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CAE97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90B3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6058F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1351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14:paraId="2491F87F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F389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2E9889E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D191" w14:textId="77777777" w:rsidR="00FA72EB" w:rsidRPr="00514DA4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7C0C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A011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67F7F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F60461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FA72EB" w14:paraId="7E8C802F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B80A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22DC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839D8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1146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1723834C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BE6B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14:paraId="2845F779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A650" w14:textId="77777777" w:rsidR="00FA72EB" w:rsidRPr="00514DA4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1E3C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AF1A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40FA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5F8A12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408073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FA72EB" w14:paraId="0E72A8A2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E850E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5F34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FDC5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4B07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1ECE366E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AE4F6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4FEAAC1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6B7B" w14:textId="77777777" w:rsidR="00FA72EB" w:rsidRPr="00514DA4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1E74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640FF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87663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429D1D1F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BFB48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EE58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831B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742E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14:paraId="5332EC97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3B90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14:paraId="3B18F3EE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CB86" w14:textId="77777777" w:rsidR="00FA72EB" w:rsidRPr="00514DA4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6BA42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44300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B4CB7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BAC9BF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DA5FE1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FA72EB" w14:paraId="2D152611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F4B2" w14:textId="77777777" w:rsidR="00FA72EB" w:rsidRDefault="00FA72EB" w:rsidP="00FA72E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209C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F99B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8FBD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320C3D19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B017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BC02B30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9931" w14:textId="77777777" w:rsidR="00FA72EB" w:rsidRPr="00514DA4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D4F3" w14:textId="77777777" w:rsidR="00FA72EB" w:rsidRDefault="00FA72E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5A8D" w14:textId="77777777" w:rsidR="00FA72EB" w:rsidRPr="00F6236C" w:rsidRDefault="00FA72E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E98C2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D71388" w14:textId="77777777" w:rsidR="00FA72EB" w:rsidRDefault="00FA72E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14:paraId="1F6235F7" w14:textId="77777777" w:rsidR="00FA72EB" w:rsidRDefault="00FA72EB">
      <w:pPr>
        <w:spacing w:before="40" w:after="40" w:line="192" w:lineRule="auto"/>
        <w:ind w:right="57"/>
        <w:rPr>
          <w:sz w:val="20"/>
        </w:rPr>
      </w:pPr>
    </w:p>
    <w:p w14:paraId="1EAC24F0" w14:textId="77777777" w:rsidR="00FA72EB" w:rsidRDefault="00FA72EB" w:rsidP="00503CFC">
      <w:pPr>
        <w:pStyle w:val="Heading1"/>
        <w:spacing w:line="360" w:lineRule="auto"/>
      </w:pPr>
      <w:r>
        <w:t>LINIA 412</w:t>
      </w:r>
    </w:p>
    <w:p w14:paraId="4D11CC3A" w14:textId="77777777" w:rsidR="00FA72EB" w:rsidRDefault="00FA72EB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A72EB" w14:paraId="29ACF141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9A06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A08F" w14:textId="77777777" w:rsidR="00FA72EB" w:rsidRDefault="00FA72EB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799F" w14:textId="77777777" w:rsidR="00FA72EB" w:rsidRPr="005C35B0" w:rsidRDefault="00FA72EB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A359" w14:textId="77777777" w:rsidR="00FA72EB" w:rsidRDefault="00FA72EB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7E53" w14:textId="77777777" w:rsidR="00FA72EB" w:rsidRDefault="00FA72EB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14:paraId="17BD0CB3" w14:textId="77777777" w:rsidR="00FA72EB" w:rsidRDefault="00FA72EB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CDAA3" w14:textId="77777777" w:rsidR="00FA72EB" w:rsidRPr="00396332" w:rsidRDefault="00FA72EB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6E1C" w14:textId="77777777" w:rsidR="00FA72EB" w:rsidRDefault="00FA72EB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32A5" w14:textId="77777777" w:rsidR="00FA72EB" w:rsidRPr="00396332" w:rsidRDefault="00FA72EB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8AD4" w14:textId="77777777" w:rsidR="00FA72EB" w:rsidRDefault="00FA72EB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14:paraId="1A32CB46" w14:textId="77777777" w:rsidR="00FA72EB" w:rsidRDefault="00FA72EB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FA72EB" w14:paraId="184DAFE8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269F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6A411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CEC9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A7BF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01853A1C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F0FA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4B3987D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78E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6BC1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846F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6E70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389016E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1C70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E7A2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7D78A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B0FC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6BC68418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70AC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5C51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B3D22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14:paraId="4CD5138C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C5AA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E280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57AEA4AA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6911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74EA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F046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A144" w14:textId="77777777" w:rsidR="00FA72EB" w:rsidRDefault="00FA72EB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3D07A703" w14:textId="77777777" w:rsidR="00FA72EB" w:rsidRDefault="00FA72EB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FAEC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31F6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785D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8+850</w:t>
            </w:r>
          </w:p>
          <w:p w14:paraId="1D108B5D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F20C4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B89A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6B8A480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FADA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6904" w14:textId="77777777" w:rsidR="00FA72EB" w:rsidRDefault="00FA72EB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A6E7" w14:textId="77777777" w:rsidR="00FA72EB" w:rsidRDefault="00FA72EB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CDB4" w14:textId="77777777" w:rsidR="00FA72EB" w:rsidRDefault="00FA72EB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 inclusiv linia  2 directă și sch. 1A, 5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2770" w14:textId="77777777" w:rsidR="00FA72EB" w:rsidRDefault="00FA72EB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E49B" w14:textId="77777777" w:rsidR="00FA72EB" w:rsidRPr="00396332" w:rsidRDefault="00FA72EB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DDE1" w14:textId="77777777" w:rsidR="00FA72EB" w:rsidRDefault="00FA72EB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9+350</w:t>
            </w:r>
          </w:p>
          <w:p w14:paraId="1352FD32" w14:textId="77777777" w:rsidR="00FA72EB" w:rsidRDefault="00FA72EB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835C3" w14:textId="77777777" w:rsidR="00FA72EB" w:rsidRDefault="00FA72EB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6870" w14:textId="77777777" w:rsidR="00FA72EB" w:rsidRDefault="00FA72EB" w:rsidP="00F477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RV protecție muncitori între orele 6.00-21.00</w:t>
            </w:r>
          </w:p>
        </w:tc>
      </w:tr>
      <w:tr w:rsidR="00FA72EB" w14:paraId="4CB4E58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4A35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9650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14:paraId="47456AB5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6E1B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DF2C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14:paraId="4F8D5AE6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0111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6EF5F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9F5A4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5E3B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8EC79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0DD78FBE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54FF7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A938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B829" w14:textId="77777777" w:rsidR="00FA72EB" w:rsidRPr="005C35B0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EF89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5A983129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DC4C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1EA0063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DB953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B5316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33BB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6460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1BC12052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22FD6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E6FA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6F48A" w14:textId="77777777" w:rsidR="00FA72EB" w:rsidRPr="005C35B0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254D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2263ECA4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A182E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CFE9D49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14:paraId="2EE4EE09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F8C940E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F18AD2F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C496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A602B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3BE0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DA35D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36564EDE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B53E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E1FD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14:paraId="7CF49846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2AEE3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253E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14:paraId="63AD68C7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14:paraId="0E998F69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5EF3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65C6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1A13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806C4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8926E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7853CEDC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6A60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A28A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094D74C8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DEAA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20EF" w14:textId="77777777" w:rsidR="00FA72EB" w:rsidRDefault="00FA72EB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2148505C" w14:textId="77777777" w:rsidR="00FA72EB" w:rsidRDefault="00FA72EB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FA399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1E0B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5067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67966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332C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384BA9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D0BF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0EEB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53DEB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50D1A" w14:textId="77777777" w:rsidR="00FA72EB" w:rsidRDefault="00FA72EB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47248925" w14:textId="77777777" w:rsidR="00FA72EB" w:rsidRDefault="00FA72EB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5FAE1D17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F497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1AA6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D2B52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14:paraId="6EF3BA89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7FA21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38E3E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11E4C253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F312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C691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7807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65BB" w14:textId="77777777" w:rsidR="00FA72EB" w:rsidRDefault="00FA72EB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Bonțida</w:t>
            </w:r>
          </w:p>
          <w:p w14:paraId="398191D3" w14:textId="77777777" w:rsidR="00FA72EB" w:rsidRDefault="00FA72EB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40BCB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30CF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224E" w14:textId="77777777" w:rsidR="00FA72EB" w:rsidRDefault="00FA72EB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16+254</w:t>
            </w:r>
          </w:p>
          <w:p w14:paraId="1CE6F184" w14:textId="77777777" w:rsidR="00FA72EB" w:rsidRDefault="00FA72EB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0D13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6D9D" w14:textId="77777777" w:rsidR="00FA72EB" w:rsidRDefault="00FA72EB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600677" w14:textId="77777777" w:rsidR="00FA72EB" w:rsidRDefault="00FA72EB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orele 06.00 - 21.00.</w:t>
            </w:r>
          </w:p>
        </w:tc>
      </w:tr>
      <w:tr w:rsidR="00FA72EB" w14:paraId="4AB63FD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9B62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BF0A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C490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2B1A9" w14:textId="77777777" w:rsidR="00FA72EB" w:rsidRDefault="00FA72EB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5E368938" w14:textId="77777777" w:rsidR="00FA72EB" w:rsidRDefault="00FA72EB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B07AD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6BFD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915E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2C768F6D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1EFD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BA4E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65D3EC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BFE89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A908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77017AE2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2E49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557F" w14:textId="77777777" w:rsidR="00FA72EB" w:rsidRDefault="00FA72E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14:paraId="10DCE512" w14:textId="77777777" w:rsidR="00FA72EB" w:rsidRDefault="00FA72EB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A7CD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2927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BA86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97C19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A79E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FA72EB" w14:paraId="300A6D15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2A3C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1B82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30A8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5C1F" w14:textId="77777777" w:rsidR="00FA72EB" w:rsidRDefault="00FA72E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E8DB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8DA00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FED91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14:paraId="4FD9BD06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7800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9C9F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4986550C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9912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043C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2A38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7791" w14:textId="77777777" w:rsidR="00FA72EB" w:rsidRDefault="00FA72E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linia 4 abătută</w:t>
            </w:r>
          </w:p>
          <w:p w14:paraId="7FE6CB9D" w14:textId="77777777" w:rsidR="00FA72EB" w:rsidRDefault="00FA72E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5359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2A706D5A" w14:textId="77777777" w:rsidR="00FA72EB" w:rsidRDefault="00FA72EB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DE60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EA0E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A0B7B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32D8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139038CC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7943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D940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6B41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371F4" w14:textId="77777777" w:rsidR="00FA72EB" w:rsidRDefault="00FA72E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9992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5CB60A9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6481F84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E8E9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2A4E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CCF3F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86B8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080ABA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FA72EB" w14:paraId="27618A89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9891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BDD5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  <w:p w14:paraId="4F3B4EF9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81F3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30971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Iclod -</w:t>
            </w:r>
          </w:p>
          <w:p w14:paraId="6CBDF66F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FDFA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5131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7176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793C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C391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5AC56970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8328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8A1E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14:paraId="488F9304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CC6E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A78D9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0B3ACAFE" w14:textId="77777777" w:rsidR="00FA72EB" w:rsidRDefault="00FA72EB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218D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0FA9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C6BE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6D12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23BC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6648EC2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18E5743C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DA08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57C6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0BDD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AFB52" w14:textId="77777777" w:rsidR="00FA72EB" w:rsidRDefault="00FA72EB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3158510E" w14:textId="77777777" w:rsidR="00FA72EB" w:rsidRDefault="00FA72EB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5EE1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9A95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0C7D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25+790</w:t>
            </w:r>
          </w:p>
          <w:p w14:paraId="241CE064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3306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26B9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FA72EB" w14:paraId="5FDA8C1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D0ED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F79B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B12E" w14:textId="77777777" w:rsidR="00FA72EB" w:rsidRPr="005C35B0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EA36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14:paraId="3848CB72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A63C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943331F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D189C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E52D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B448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20C30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775B9A1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411D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E6AD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5F53" w14:textId="77777777" w:rsidR="00FA72EB" w:rsidRPr="005C35B0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5E33F" w14:textId="77777777" w:rsidR="00FA72EB" w:rsidRDefault="00FA72EB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Gherla </w:t>
            </w:r>
          </w:p>
          <w:p w14:paraId="210BB78A" w14:textId="77777777" w:rsidR="00FA72EB" w:rsidRDefault="00FA72EB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DFD4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B8C9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B8A8" w14:textId="77777777" w:rsidR="00FA72EB" w:rsidRDefault="00FA72EB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32+132</w:t>
            </w:r>
          </w:p>
          <w:p w14:paraId="54ACE35D" w14:textId="77777777" w:rsidR="00FA72EB" w:rsidRDefault="00FA72EB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B5AEE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BFE67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604FD62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475E6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BBEA" w14:textId="77777777" w:rsidR="00FA72EB" w:rsidRDefault="00FA72EB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E529" w14:textId="77777777" w:rsidR="00FA72EB" w:rsidRPr="005C35B0" w:rsidRDefault="00FA72EB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37FA" w14:textId="77777777" w:rsidR="00FA72EB" w:rsidRDefault="00FA72EB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Gherla - </w:t>
            </w:r>
          </w:p>
          <w:p w14:paraId="406842BE" w14:textId="77777777" w:rsidR="00FA72EB" w:rsidRDefault="00FA72EB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5374" w14:textId="77777777" w:rsidR="00FA72EB" w:rsidRDefault="00FA72EB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093" w14:textId="77777777" w:rsidR="00FA72EB" w:rsidRPr="00396332" w:rsidRDefault="00FA72EB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75EC" w14:textId="77777777" w:rsidR="00FA72EB" w:rsidRDefault="00FA72EB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  <w:p w14:paraId="38CCB581" w14:textId="77777777" w:rsidR="00FA72EB" w:rsidRDefault="00FA72EB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D661" w14:textId="77777777" w:rsidR="00FA72EB" w:rsidRDefault="00FA72EB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09C5" w14:textId="77777777" w:rsidR="00FA72EB" w:rsidRDefault="00FA72EB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RV protecție muncitori între orele 6.00-21.00</w:t>
            </w:r>
          </w:p>
        </w:tc>
      </w:tr>
      <w:tr w:rsidR="00FA72EB" w14:paraId="1C53D43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7A5A7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F1CC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224F" w14:textId="77777777" w:rsidR="00FA72EB" w:rsidRPr="005C35B0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0CA4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56F19E2F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4A2B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1CF9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75FF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  <w:p w14:paraId="1C8F5CBB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220A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A4A2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0753FB9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E586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3CD0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F06B" w14:textId="77777777" w:rsidR="00FA72EB" w:rsidRPr="005C35B0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0389F" w14:textId="77777777" w:rsidR="00FA72EB" w:rsidRDefault="00FA72EB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6109206C" w14:textId="77777777" w:rsidR="00FA72EB" w:rsidRDefault="00FA72EB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DC852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AB9A6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D033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2F200587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CD14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B95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601DAE10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775C5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DCF6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8D66" w14:textId="77777777" w:rsidR="00FA72EB" w:rsidRPr="005C35B0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7F8F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0B957462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14:paraId="7F9E887F" w14:textId="77777777" w:rsidR="00FA72EB" w:rsidRDefault="00FA72EB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797A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E2C3B92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652CA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E7DF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643B5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4D99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752909A1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8097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0675" w14:textId="77777777" w:rsidR="00FA72EB" w:rsidRDefault="00FA72EB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14:paraId="76119C07" w14:textId="77777777" w:rsidR="00FA72EB" w:rsidRDefault="00FA72EB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BD78" w14:textId="77777777" w:rsidR="00FA72EB" w:rsidRDefault="00FA72EB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6110" w14:textId="77777777" w:rsidR="00FA72EB" w:rsidRDefault="00FA72EB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14:paraId="78586CB0" w14:textId="77777777" w:rsidR="00FA72EB" w:rsidRDefault="00FA72EB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9FE2" w14:textId="77777777" w:rsidR="00FA72EB" w:rsidRDefault="00FA72EB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9C5C" w14:textId="77777777" w:rsidR="00FA72EB" w:rsidRPr="00396332" w:rsidRDefault="00FA72EB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3479F" w14:textId="77777777" w:rsidR="00FA72EB" w:rsidRDefault="00FA72EB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5C33" w14:textId="77777777" w:rsidR="00FA72EB" w:rsidRPr="00396332" w:rsidRDefault="00FA72EB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0EA2" w14:textId="77777777" w:rsidR="00FA72EB" w:rsidRDefault="00FA72EB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2B2B4D" w14:textId="77777777" w:rsidR="00FA72EB" w:rsidRDefault="00FA72EB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7C695F2B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4B77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F64F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14:paraId="67C02BFC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2FB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6841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E73FB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45374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58F1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DA2F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259A" w14:textId="77777777" w:rsidR="00FA72EB" w:rsidRDefault="00FA72EB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E9C4754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4C227E09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4E5FC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EE02" w14:textId="77777777" w:rsidR="00FA72EB" w:rsidRDefault="00FA72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48+800</w:t>
            </w:r>
          </w:p>
          <w:p w14:paraId="41628723" w14:textId="77777777" w:rsidR="00FA72EB" w:rsidRDefault="00FA72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71D55" w14:textId="77777777" w:rsidR="00FA72EB" w:rsidRDefault="00FA72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3AFD" w14:textId="77777777" w:rsidR="00FA72EB" w:rsidRDefault="00FA72EB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 -</w:t>
            </w:r>
          </w:p>
          <w:p w14:paraId="4FACF884" w14:textId="77777777" w:rsidR="00FA72EB" w:rsidRDefault="00FA72EB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BC7E" w14:textId="77777777" w:rsidR="00FA72EB" w:rsidRDefault="00FA72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9EDC4" w14:textId="77777777" w:rsidR="00FA72EB" w:rsidRPr="00396332" w:rsidRDefault="00FA72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3054" w14:textId="77777777" w:rsidR="00FA72EB" w:rsidRDefault="00FA72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BBDD" w14:textId="77777777" w:rsidR="00FA72EB" w:rsidRPr="00396332" w:rsidRDefault="00FA72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0F3B6" w14:textId="77777777" w:rsidR="00FA72EB" w:rsidRDefault="00FA72EB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56DED359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EED7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AA90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14:paraId="030824D7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0D5E" w14:textId="77777777" w:rsidR="00FA72EB" w:rsidRPr="005C35B0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B101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14:paraId="5D166CBF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6BF1E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B2AB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42FC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B7080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7A5C2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70B4632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EEF4C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1B03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14:paraId="248C2B37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2B0D4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724E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3EFC0A81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BCD7A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6C0A0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84E8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7665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DF0C8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65B1EAC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04EEA3B2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DCC7A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4C65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14:paraId="2241A3FF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374A" w14:textId="77777777" w:rsidR="00FA72EB" w:rsidRPr="005C35B0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00EE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51536547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14530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80799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4528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201CC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C919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119DCCD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A8E73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7A0C0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D0D3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DF7DB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14:paraId="336A7828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6A14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490C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2BA6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546D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9A43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7CBAA4F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7248C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F8A9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93+360</w:t>
            </w:r>
          </w:p>
          <w:p w14:paraId="113D3128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8320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A5A48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77067F81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61BD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5C76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FBAE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E966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CC7D3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5912EE3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89F15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B761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14:paraId="7916DA67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59D45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6A02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6A02B800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B9B6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2932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5833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9218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55F9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7B651A3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9E676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09F9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4569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B094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0EF3D2AB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5A6BD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787B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CB5AA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1054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92AA1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56FDBA1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C6608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33306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14:paraId="6159393B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7449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E4EC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14:paraId="62ACE163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F80E3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5551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B787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8B3D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6ACB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1A22F44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92E71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78B54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ED09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2BBD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D7B7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4A18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408D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4627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1358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 Nesemnalizată pe teren.</w:t>
            </w:r>
          </w:p>
        </w:tc>
      </w:tr>
      <w:tr w:rsidR="00FA72EB" w14:paraId="0A40E43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140EC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7960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6B5110F8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E3AC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EE69" w14:textId="77777777" w:rsidR="00FA72EB" w:rsidRDefault="00FA72EB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4A2D2370" w14:textId="77777777" w:rsidR="00FA72EB" w:rsidRDefault="00FA72EB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4BBD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77984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66FD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CDEE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EB04" w14:textId="77777777" w:rsidR="00FA72EB" w:rsidRDefault="00FA72EB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5EEC6AA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F5A02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E4A2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119+700</w:t>
            </w:r>
          </w:p>
          <w:p w14:paraId="19CBCF87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53C1E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2F15" w14:textId="77777777" w:rsidR="00FA72EB" w:rsidRDefault="00FA72EB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445AE67C" w14:textId="77777777" w:rsidR="00FA72EB" w:rsidRDefault="00FA72EB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Jibou </w:t>
            </w:r>
          </w:p>
          <w:p w14:paraId="6E49032D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D747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7113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94D0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AECD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D400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2DCE290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7EB130B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384CC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4593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EC78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BB027" w14:textId="77777777" w:rsidR="00FA72EB" w:rsidRDefault="00FA72EB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7671AC0B" w14:textId="77777777" w:rsidR="00FA72EB" w:rsidRDefault="00FA72EB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22713" w14:textId="77777777" w:rsidR="00FA72EB" w:rsidRDefault="00FA72EB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 </w:t>
            </w:r>
          </w:p>
          <w:p w14:paraId="5C01A7CB" w14:textId="77777777" w:rsidR="00FA72EB" w:rsidRDefault="00FA72EB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468EF0D0" w14:textId="77777777" w:rsidR="00FA72EB" w:rsidRDefault="00FA72EB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932C7" w14:textId="77777777" w:rsidR="00FA72EB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E69D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0BA5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A776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77072E36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7D99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3B84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DDD7" w14:textId="77777777" w:rsidR="00FA72EB" w:rsidRPr="005C35B0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655B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084C559D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14:paraId="737D1DC2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7E62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25C4673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833F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2B6B9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787A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ACAD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706EF917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B6F7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C0A8F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C7DA" w14:textId="77777777" w:rsidR="00FA72EB" w:rsidRPr="005C35B0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6A4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7DE02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CC7B3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5D0C2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54D4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12540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FA72EB" w14:paraId="042D8E8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C56D652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A690871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75AC3F" w14:textId="77777777" w:rsidR="00FA72EB" w:rsidRPr="005C35B0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5DB484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14:paraId="28E31EAC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1C637C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8214BF6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6BF3E3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87804F0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F622AE0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13BC5B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180E833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B5F8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DEA2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14:paraId="045FCA24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8005" w14:textId="77777777" w:rsidR="00FA72EB" w:rsidRPr="005C35B0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41D0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66DFCE62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6F54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A84E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9A6B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CBCA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0B2D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881B4DC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14:paraId="13042AF9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14:paraId="21F15E23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14:paraId="43B529B9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FA72EB" w14:paraId="19870082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C82C2" w14:textId="77777777" w:rsidR="00FA72EB" w:rsidRDefault="00FA72EB" w:rsidP="00FA72E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4C01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14:paraId="098DA233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3E38" w14:textId="77777777" w:rsidR="00FA72EB" w:rsidRPr="005C35B0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ACF4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5EAEF8D6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0EAB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A9A9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195D5" w14:textId="77777777" w:rsidR="00FA72EB" w:rsidRDefault="00FA72E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DD343" w14:textId="77777777" w:rsidR="00FA72EB" w:rsidRPr="00396332" w:rsidRDefault="00FA72E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E84BB" w14:textId="77777777" w:rsidR="00FA72EB" w:rsidRDefault="00FA72E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B2B3764" w14:textId="77777777" w:rsidR="00FA72EB" w:rsidRDefault="00FA72EB">
      <w:pPr>
        <w:spacing w:before="40" w:after="40" w:line="192" w:lineRule="auto"/>
        <w:ind w:right="57"/>
        <w:rPr>
          <w:sz w:val="20"/>
        </w:rPr>
      </w:pPr>
    </w:p>
    <w:p w14:paraId="4C4DDCD6" w14:textId="77777777" w:rsidR="00FA72EB" w:rsidRDefault="00FA72EB" w:rsidP="0002281B">
      <w:pPr>
        <w:pStyle w:val="Heading1"/>
        <w:spacing w:line="360" w:lineRule="auto"/>
      </w:pPr>
      <w:r>
        <w:t>LINIA 416</w:t>
      </w:r>
    </w:p>
    <w:p w14:paraId="621DE4C4" w14:textId="77777777" w:rsidR="00FA72EB" w:rsidRDefault="00FA72EB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A72EB" w14:paraId="325D3464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2A0A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9E9E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FD34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534A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3FE1F57B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14:paraId="5A934C7B" w14:textId="77777777" w:rsidR="00FA72EB" w:rsidRDefault="00FA72EB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E220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A94BE7E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CAB96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5BBB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DE4B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900E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7031878F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A8DC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D32B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14:paraId="73CAEAE4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2179A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42A4" w14:textId="77777777" w:rsidR="00FA72EB" w:rsidRDefault="00FA72EB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634C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32CA8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4FEE6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39D89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F84C2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0B4E735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14:paraId="6716C933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FA72EB" w14:paraId="0473181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A7794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41B4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8789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5109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1C8C9DF0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14:paraId="5993C798" w14:textId="77777777" w:rsidR="00FA72EB" w:rsidRDefault="00FA72EB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CF008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14:paraId="29712645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14:paraId="74D5E3DA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C932AA4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44D7A693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3CCE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77CA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48C3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4C83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FF9C46F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08778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9E142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7292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43D3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6779C7FF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14:paraId="45FA7361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14:paraId="34291FBD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64C9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14:paraId="052E45AB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14:paraId="5B337202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14:paraId="5FA99C1A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8D6886F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293CCEE3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14:paraId="1CD995A9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24F3AE6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86D6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88E30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CE76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44A2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4C4BA9FA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19808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7692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AF0F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79B35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427A020B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25E7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14:paraId="5693FAD0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14:paraId="0609ECFC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14:paraId="45D536D8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1FA5D842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2302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9E50F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5486B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EDCA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5A2BB6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FA72EB" w14:paraId="5667084F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4B2E4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F8ADA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A59C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3865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7C04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69312" w14:textId="77777777" w:rsidR="00FA72EB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0FDA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2+743</w:t>
            </w:r>
          </w:p>
          <w:p w14:paraId="17EDF0D8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4F5C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3B70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5EB18301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6A99F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1A51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824C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749B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90D5C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8552" w14:textId="77777777" w:rsidR="00FA72EB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8138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7+600</w:t>
            </w:r>
          </w:p>
          <w:p w14:paraId="7E97006E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879EB" w14:textId="77777777" w:rsidR="00FA72EB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9ECE3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3D75AC97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B933B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1E6C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BC80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34E0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14:paraId="22C423F9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BA4B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F8BC599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416B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809C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CB93C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2775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355B57FF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AE4B6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FB60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14:paraId="5EBC62DF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EC69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6B75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14:paraId="3AAA5653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E7A81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843A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64FD" w14:textId="77777777" w:rsidR="00FA72EB" w:rsidRDefault="00FA72E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5EF10" w14:textId="77777777" w:rsidR="00FA72EB" w:rsidRPr="00C4423F" w:rsidRDefault="00FA72E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118A6" w14:textId="77777777" w:rsidR="00FA72EB" w:rsidRDefault="00FA72E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0BF311A2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B9440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2115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9078F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C620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319496E9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E47F4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B3748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7E41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653C46D2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E3DE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A5F9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5B8B2C54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834F8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BBA6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FB9ED" w14:textId="77777777" w:rsidR="00FA72EB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A539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539B334E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08A3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0BC3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1AAD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14:paraId="23F0025E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875F" w14:textId="77777777" w:rsidR="00FA72EB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13355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7A83EA7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0744D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6306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70E5A7BB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0A6DF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E8F41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75FA8D12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2F14A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6034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A66D5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DF34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C854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3C9F297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7FBE1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B663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D106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C3F3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668402EA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A957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62BF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201D8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5EED87BF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80C7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23CB1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13D9658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5B768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E514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14:paraId="7AB5F100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B8ACE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8D9C6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3B077212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0105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E68C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05882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504B" w14:textId="77777777" w:rsidR="00FA72EB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F14A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5F76D09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87DA7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3D72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706B8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A58C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09C0CA7F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52D6C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666B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FD13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9274" w14:textId="77777777" w:rsidR="00FA72EB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29BB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13E48F85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DDD2A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950F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  <w:p w14:paraId="7D854393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6A84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3D92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BC800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B085" w14:textId="77777777" w:rsidR="00FA72EB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4B65B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AB4F" w14:textId="77777777" w:rsidR="00FA72EB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BEE8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0C3170EF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28E80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8C48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8073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6A89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14:paraId="56C6CA6E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D4CD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F007318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C4984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D3913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6BF1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AE74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FA72EB" w14:paraId="0F2F0A5B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63DAA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88F7A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14:paraId="3BE52AAA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29273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25B0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14:paraId="09879799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F8713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AA1D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D594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56DB4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56A7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1992263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CF5B1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365A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33+730</w:t>
            </w:r>
          </w:p>
          <w:p w14:paraId="37E41D99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36A5" w14:textId="77777777" w:rsidR="00FA72EB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D3D65" w14:textId="77777777" w:rsidR="00FA72EB" w:rsidRDefault="00FA72EB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14:paraId="7B392347" w14:textId="77777777" w:rsidR="00FA72EB" w:rsidRDefault="00FA72EB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B67F5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03F0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D12C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6DAA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D3B8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39AEA006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FF275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1F03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37+170</w:t>
            </w:r>
          </w:p>
          <w:p w14:paraId="6DD38BE1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361D" w14:textId="77777777" w:rsidR="00FA72EB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EEA6" w14:textId="77777777" w:rsidR="00FA72EB" w:rsidRDefault="00FA72EB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Feldru linia 2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104C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82414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DF64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EE26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6F414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381A2FA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DCA36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7720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DC3B1" w14:textId="77777777" w:rsidR="00FA72EB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890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038BCF4C" w14:textId="77777777" w:rsidR="00FA72EB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4810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77856327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5339CB19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B3168B4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618AAD6F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C78D5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405E" w14:textId="77777777" w:rsidR="00FA72EB" w:rsidRDefault="00FA72E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50CF" w14:textId="77777777" w:rsidR="00FA72EB" w:rsidRPr="00C4423F" w:rsidRDefault="00FA72E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D5EF" w14:textId="77777777" w:rsidR="00FA72EB" w:rsidRPr="00620605" w:rsidRDefault="00FA72EB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A72EB" w14:paraId="40A8D3AA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20C5A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C2DE" w14:textId="77777777" w:rsidR="00FA72EB" w:rsidRDefault="00FA72E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14:paraId="0C00A740" w14:textId="77777777" w:rsidR="00FA72EB" w:rsidRDefault="00FA72E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D0B9C" w14:textId="77777777" w:rsidR="00FA72EB" w:rsidRDefault="00FA72E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0C7B" w14:textId="77777777" w:rsidR="00FA72EB" w:rsidRDefault="00FA72E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1E1295FD" w14:textId="77777777" w:rsidR="00FA72EB" w:rsidRDefault="00FA72E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0D371" w14:textId="77777777" w:rsidR="00FA72EB" w:rsidRDefault="00FA72E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694D" w14:textId="77777777" w:rsidR="00FA72EB" w:rsidRDefault="00FA72E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5AE1" w14:textId="77777777" w:rsidR="00FA72EB" w:rsidRDefault="00FA72E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5484" w14:textId="77777777" w:rsidR="00FA72EB" w:rsidRPr="00C4423F" w:rsidRDefault="00FA72E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1036" w14:textId="77777777" w:rsidR="00FA72EB" w:rsidRPr="0029205F" w:rsidRDefault="00FA72E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FA72EB" w14:paraId="38AE1232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CF7C0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562A" w14:textId="77777777" w:rsidR="00FA72EB" w:rsidRDefault="00FA72E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8C29" w14:textId="77777777" w:rsidR="00FA72EB" w:rsidRPr="00C4423F" w:rsidRDefault="00FA72E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C0F4" w14:textId="77777777" w:rsidR="00FA72EB" w:rsidRDefault="00FA72E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13435C76" w14:textId="77777777" w:rsidR="00FA72EB" w:rsidRDefault="00FA72E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ED7A3" w14:textId="77777777" w:rsidR="00FA72EB" w:rsidRDefault="00FA72E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479A" w14:textId="77777777" w:rsidR="00FA72EB" w:rsidRPr="00C4423F" w:rsidRDefault="00FA72E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D268" w14:textId="77777777" w:rsidR="00FA72EB" w:rsidRDefault="00FA72E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DC8A" w14:textId="77777777" w:rsidR="00FA72EB" w:rsidRPr="00C4423F" w:rsidRDefault="00FA72E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5E2B" w14:textId="77777777" w:rsidR="00FA72EB" w:rsidRDefault="00FA72E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A86EC3" w14:textId="77777777" w:rsidR="00FA72EB" w:rsidRDefault="00FA72E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FA72EB" w14:paraId="70683F2B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CDC76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5B9A" w14:textId="77777777" w:rsidR="00FA72EB" w:rsidRDefault="00FA72E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120C0" w14:textId="77777777" w:rsidR="00FA72EB" w:rsidRPr="00C4423F" w:rsidRDefault="00FA72E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23E9D" w14:textId="77777777" w:rsidR="00FA72EB" w:rsidRDefault="00FA72E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23D8F736" w14:textId="77777777" w:rsidR="00FA72EB" w:rsidRDefault="00FA72E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094EE" w14:textId="77777777" w:rsidR="00FA72EB" w:rsidRDefault="00FA72E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E3EC9" w14:textId="77777777" w:rsidR="00FA72EB" w:rsidRPr="00C4423F" w:rsidRDefault="00FA72E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7413" w14:textId="77777777" w:rsidR="00FA72EB" w:rsidRDefault="00FA72E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A238" w14:textId="77777777" w:rsidR="00FA72EB" w:rsidRPr="00C4423F" w:rsidRDefault="00FA72E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035A" w14:textId="77777777" w:rsidR="00FA72EB" w:rsidRDefault="00FA72E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0978B2" w14:textId="77777777" w:rsidR="00FA72EB" w:rsidRDefault="00FA72E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FA72EB" w14:paraId="20CEB628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C5439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F570" w14:textId="77777777" w:rsidR="00FA72EB" w:rsidRDefault="00FA72E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7E4A" w14:textId="77777777" w:rsidR="00FA72EB" w:rsidRPr="00C4423F" w:rsidRDefault="00FA72E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A3FE" w14:textId="77777777" w:rsidR="00FA72EB" w:rsidRDefault="00FA72E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38EC0936" w14:textId="77777777" w:rsidR="00FA72EB" w:rsidRDefault="00FA72E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3076" w14:textId="77777777" w:rsidR="00FA72EB" w:rsidRDefault="00FA72E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7920286" w14:textId="77777777" w:rsidR="00FA72EB" w:rsidRDefault="00FA72E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987B" w14:textId="77777777" w:rsidR="00FA72EB" w:rsidRDefault="00FA72E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1A3AA" w14:textId="77777777" w:rsidR="00FA72EB" w:rsidRDefault="00FA72E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089B3" w14:textId="77777777" w:rsidR="00FA72EB" w:rsidRPr="00C4423F" w:rsidRDefault="00FA72E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F62CF" w14:textId="77777777" w:rsidR="00FA72EB" w:rsidRDefault="00FA72E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7E5D51" w14:textId="77777777" w:rsidR="00FA72EB" w:rsidRDefault="00FA72E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FA72EB" w14:paraId="1EE33BF8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EEC2E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77DC5" w14:textId="77777777" w:rsidR="00FA72EB" w:rsidRDefault="00FA72E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DF55" w14:textId="77777777" w:rsidR="00FA72EB" w:rsidRPr="00C4423F" w:rsidRDefault="00FA72E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A7E1" w14:textId="77777777" w:rsidR="00FA72EB" w:rsidRDefault="00FA72E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4EB94113" w14:textId="77777777" w:rsidR="00FA72EB" w:rsidRDefault="00FA72E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243AE" w14:textId="77777777" w:rsidR="00FA72EB" w:rsidRDefault="00FA72E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3284" w14:textId="77777777" w:rsidR="00FA72EB" w:rsidRPr="00C4423F" w:rsidRDefault="00FA72E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D6A8" w14:textId="77777777" w:rsidR="00FA72EB" w:rsidRDefault="00FA72E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C9AB" w14:textId="77777777" w:rsidR="00FA72EB" w:rsidRPr="00C4423F" w:rsidRDefault="00FA72E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6867" w14:textId="77777777" w:rsidR="00FA72EB" w:rsidRDefault="00FA72E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21EAD1F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05903" w14:textId="77777777" w:rsidR="00FA72EB" w:rsidRDefault="00FA72EB" w:rsidP="00FA72E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793E" w14:textId="77777777" w:rsidR="00FA72EB" w:rsidRDefault="00FA72E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1F5B" w14:textId="77777777" w:rsidR="00FA72EB" w:rsidRPr="00C4423F" w:rsidRDefault="00FA72E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CC2F" w14:textId="77777777" w:rsidR="00FA72EB" w:rsidRDefault="00FA72E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6D701717" w14:textId="77777777" w:rsidR="00FA72EB" w:rsidRDefault="00FA72E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BC7A" w14:textId="77777777" w:rsidR="00FA72EB" w:rsidRDefault="00FA72E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562F" w14:textId="77777777" w:rsidR="00FA72EB" w:rsidRPr="00C4423F" w:rsidRDefault="00FA72E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15F3" w14:textId="77777777" w:rsidR="00FA72EB" w:rsidRDefault="00FA72E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0171" w14:textId="77777777" w:rsidR="00FA72EB" w:rsidRPr="00C4423F" w:rsidRDefault="00FA72E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10C3" w14:textId="77777777" w:rsidR="00FA72EB" w:rsidRDefault="00FA72E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885FBB9" w14:textId="77777777" w:rsidR="00FA72EB" w:rsidRDefault="00FA72EB">
      <w:pPr>
        <w:spacing w:before="40" w:after="40" w:line="192" w:lineRule="auto"/>
        <w:ind w:right="57"/>
        <w:rPr>
          <w:sz w:val="20"/>
        </w:rPr>
      </w:pPr>
    </w:p>
    <w:p w14:paraId="7AB64934" w14:textId="77777777" w:rsidR="00FA72EB" w:rsidRDefault="00FA72EB" w:rsidP="00380064">
      <w:pPr>
        <w:pStyle w:val="Heading1"/>
        <w:spacing w:line="360" w:lineRule="auto"/>
      </w:pPr>
      <w:r>
        <w:t>LINIA 500</w:t>
      </w:r>
    </w:p>
    <w:p w14:paraId="3E233E7C" w14:textId="77777777" w:rsidR="00FA72EB" w:rsidRPr="00071303" w:rsidRDefault="00FA72EB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A72EB" w14:paraId="28FA2566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F8C8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F36A" w14:textId="77777777" w:rsidR="00FA72EB" w:rsidRDefault="00FA72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14:paraId="402AEC6B" w14:textId="77777777" w:rsidR="00FA72EB" w:rsidRDefault="00FA72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A694" w14:textId="77777777" w:rsidR="00FA72EB" w:rsidRPr="00D33E71" w:rsidRDefault="00FA72E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5035" w14:textId="77777777" w:rsidR="00FA72EB" w:rsidRDefault="00FA72E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14:paraId="2EC4F64B" w14:textId="77777777" w:rsidR="00FA72EB" w:rsidRDefault="00FA72E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96A72" w14:textId="77777777" w:rsidR="00FA72EB" w:rsidRDefault="00FA72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7108" w14:textId="77777777" w:rsidR="00FA72EB" w:rsidRPr="00D33E71" w:rsidRDefault="00FA72E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FCAC" w14:textId="77777777" w:rsidR="00FA72EB" w:rsidRDefault="00FA72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3383D" w14:textId="77777777" w:rsidR="00FA72EB" w:rsidRPr="00D33E71" w:rsidRDefault="00FA72E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14969" w14:textId="77777777" w:rsidR="00FA72EB" w:rsidRDefault="00FA72EB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200F8E13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953F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478A" w14:textId="77777777" w:rsidR="00FA72EB" w:rsidRDefault="00FA72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2EB4" w14:textId="77777777" w:rsidR="00FA72EB" w:rsidRPr="00D33E71" w:rsidRDefault="00FA72E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4AAB9" w14:textId="77777777" w:rsidR="00FA72EB" w:rsidRDefault="00FA72E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1B86544D" w14:textId="77777777" w:rsidR="00FA72EB" w:rsidRDefault="00FA72E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14:paraId="0B5CC054" w14:textId="77777777" w:rsidR="00FA72EB" w:rsidRDefault="00FA72E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0C65" w14:textId="77777777" w:rsidR="00FA72EB" w:rsidRDefault="00FA72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5A2722CE" w14:textId="77777777" w:rsidR="00FA72EB" w:rsidRDefault="00FA72EB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27CF" w14:textId="77777777" w:rsidR="00FA72EB" w:rsidRPr="00D33E71" w:rsidRDefault="00FA72E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F271" w14:textId="77777777" w:rsidR="00FA72EB" w:rsidRDefault="00FA72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F7C0A" w14:textId="77777777" w:rsidR="00FA72EB" w:rsidRPr="00D33E71" w:rsidRDefault="00FA72E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852B" w14:textId="77777777" w:rsidR="00FA72EB" w:rsidRDefault="00FA72EB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17BC0C34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455F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1883" w14:textId="77777777" w:rsidR="00FA72EB" w:rsidRDefault="00FA72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D52FA" w14:textId="77777777" w:rsidR="00FA72EB" w:rsidRPr="00D33E71" w:rsidRDefault="00FA72E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FE2F" w14:textId="77777777" w:rsidR="00FA72EB" w:rsidRDefault="00FA72EB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04384837" w14:textId="77777777" w:rsidR="00FA72EB" w:rsidRDefault="00FA72E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14:paraId="7E371242" w14:textId="77777777" w:rsidR="00FA72EB" w:rsidRDefault="00FA72E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7B98" w14:textId="77777777" w:rsidR="00FA72EB" w:rsidRDefault="00FA72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14:paraId="09C63563" w14:textId="77777777" w:rsidR="00FA72EB" w:rsidRDefault="00FA72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CF2A" w14:textId="77777777" w:rsidR="00FA72EB" w:rsidRPr="00D33E71" w:rsidRDefault="00FA72E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3A94" w14:textId="77777777" w:rsidR="00FA72EB" w:rsidRDefault="00FA72E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FBB6" w14:textId="77777777" w:rsidR="00FA72EB" w:rsidRPr="00D33E71" w:rsidRDefault="00FA72E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63495" w14:textId="77777777" w:rsidR="00FA72EB" w:rsidRDefault="00FA72EB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74C0683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D2BA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E702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2C5735D5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FAC1" w14:textId="77777777" w:rsidR="00FA72EB" w:rsidRPr="00D33E71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97CD" w14:textId="77777777" w:rsidR="00FA72EB" w:rsidRPr="0008670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3C647D92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14:paraId="76322BAB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32F5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DA51" w14:textId="77777777" w:rsidR="00FA72EB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90BE6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A526A" w14:textId="77777777" w:rsidR="00FA72EB" w:rsidRPr="00D33E71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A0DE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6399C8E6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2B0D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4B31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7CDA" w14:textId="77777777" w:rsidR="00FA72EB" w:rsidRPr="00D33E71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A051" w14:textId="77777777" w:rsidR="00FA72EB" w:rsidRPr="0008670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61013D8F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14:paraId="07A373CA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DC1E2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3C91A" w14:textId="77777777" w:rsidR="00FA72EB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C7A9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16865060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2C45" w14:textId="77777777" w:rsidR="00FA72EB" w:rsidRPr="00D33E71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3228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:rsidRPr="00456545" w14:paraId="7E35D2EC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D0B62" w14:textId="77777777" w:rsidR="00FA72EB" w:rsidRPr="00456545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6153" w14:textId="77777777" w:rsidR="00FA72EB" w:rsidRPr="00456545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AC3C" w14:textId="77777777" w:rsidR="00FA72EB" w:rsidRPr="00D33E71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2FAC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7261A3F6" w14:textId="77777777" w:rsidR="00FA72EB" w:rsidRPr="00456545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C0356" w14:textId="77777777" w:rsidR="00FA72EB" w:rsidRPr="00456545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D487" w14:textId="77777777" w:rsidR="00FA72EB" w:rsidRPr="00D33E71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E3A86" w14:textId="77777777" w:rsidR="00FA72EB" w:rsidRPr="00456545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80DB5" w14:textId="77777777" w:rsidR="00FA72EB" w:rsidRPr="00D33E71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A94E" w14:textId="77777777" w:rsidR="00FA72EB" w:rsidRPr="00456545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72EB" w:rsidRPr="00456545" w14:paraId="418B3BB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9B3C6" w14:textId="77777777" w:rsidR="00FA72EB" w:rsidRPr="00456545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ADE3" w14:textId="77777777" w:rsidR="00FA72EB" w:rsidRPr="00456545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5BA26" w14:textId="77777777" w:rsidR="00FA72EB" w:rsidRPr="00D33E71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33817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1ABBC6F7" w14:textId="77777777" w:rsidR="00FA72EB" w:rsidRPr="00456545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A7E8" w14:textId="77777777" w:rsidR="00FA72EB" w:rsidRPr="00456545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2F45" w14:textId="77777777" w:rsidR="00FA72EB" w:rsidRPr="00D33E71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488E" w14:textId="77777777" w:rsidR="00FA72EB" w:rsidRPr="00456545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24EF" w14:textId="77777777" w:rsidR="00FA72EB" w:rsidRPr="00D33E71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DCB40" w14:textId="77777777" w:rsidR="00FA72EB" w:rsidRPr="00456545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72EB" w:rsidRPr="00456545" w14:paraId="6A947BC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4022" w14:textId="77777777" w:rsidR="00FA72EB" w:rsidRPr="00456545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26BA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6E2D8742" w14:textId="77777777" w:rsidR="00FA72EB" w:rsidRPr="00456545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D913" w14:textId="77777777" w:rsidR="00FA72EB" w:rsidRPr="00D33E71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8F89" w14:textId="77777777" w:rsidR="00FA72EB" w:rsidRDefault="00FA72EB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0FCD4840" w14:textId="77777777" w:rsidR="00FA72EB" w:rsidRDefault="00FA72EB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96BAF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E765" w14:textId="77777777" w:rsidR="00FA72EB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1130" w14:textId="77777777" w:rsidR="00FA72EB" w:rsidRPr="00456545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563F" w14:textId="77777777" w:rsidR="00FA72EB" w:rsidRPr="00D33E71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799CF" w14:textId="77777777" w:rsidR="00FA72EB" w:rsidRPr="00456545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72EB" w:rsidRPr="00456545" w14:paraId="5AEA6B7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C87FC" w14:textId="77777777" w:rsidR="00FA72EB" w:rsidRPr="00456545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A577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55AD94AE" w14:textId="77777777" w:rsidR="00FA72EB" w:rsidRPr="00456545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B7DD" w14:textId="77777777" w:rsidR="00FA72EB" w:rsidRPr="00D33E71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A5A1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7925CD34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E3B2D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0DC9" w14:textId="77777777" w:rsidR="00FA72EB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A82BB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55E607F1" w14:textId="77777777" w:rsidR="00FA72EB" w:rsidRPr="00456545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7CE1" w14:textId="77777777" w:rsidR="00FA72EB" w:rsidRPr="00D33E71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C178" w14:textId="77777777" w:rsidR="00FA72EB" w:rsidRPr="004143AF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C44EAA4" w14:textId="77777777" w:rsidR="00FA72EB" w:rsidRPr="00A3090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:rsidRPr="00456545" w14:paraId="41AB338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8D465" w14:textId="77777777" w:rsidR="00FA72EB" w:rsidRPr="00456545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1AAF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65F1" w14:textId="77777777" w:rsidR="00FA72EB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0BB7E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1AC5D52D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14:paraId="328FD153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14:paraId="525E3CE9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95BC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EDAB" w14:textId="77777777" w:rsidR="00FA72EB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7E94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14:paraId="01C1DC38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0BC4" w14:textId="77777777" w:rsidR="00FA72EB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1341" w14:textId="77777777" w:rsidR="00FA72EB" w:rsidRPr="00377D08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79862A" w14:textId="77777777" w:rsidR="00FA72EB" w:rsidRPr="00377D08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14:paraId="221CB07B" w14:textId="77777777" w:rsidR="00FA72EB" w:rsidRPr="004143AF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FA72EB" w:rsidRPr="00456545" w14:paraId="2450025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3A704" w14:textId="77777777" w:rsidR="00FA72EB" w:rsidRPr="00456545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2569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708A1" w14:textId="77777777" w:rsidR="00FA72EB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0060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14:paraId="64B22E53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22FC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2752E88D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3C3F" w14:textId="77777777" w:rsidR="00FA72EB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FA41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6062" w14:textId="77777777" w:rsidR="00FA72EB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28876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09F02E" w14:textId="77777777" w:rsidR="00FA72EB" w:rsidRPr="005F21B7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FA72EB" w:rsidRPr="00456545" w14:paraId="3F566C6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646D4" w14:textId="77777777" w:rsidR="00FA72EB" w:rsidRPr="00456545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80596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2BC7" w14:textId="77777777" w:rsidR="00FA72EB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346E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14:paraId="4F773035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4FB3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3DDB55D4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6AA7" w14:textId="77777777" w:rsidR="00FA72EB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4AD5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38FC5" w14:textId="77777777" w:rsidR="00FA72EB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F297F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37C391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FA72EB" w:rsidRPr="00456545" w14:paraId="2BEC486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8872C" w14:textId="77777777" w:rsidR="00FA72EB" w:rsidRPr="00456545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69D32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4489" w14:textId="77777777" w:rsidR="00FA72EB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E62E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14:paraId="41394536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0F292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0406AF99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B2AEB" w14:textId="77777777" w:rsidR="00FA72EB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44E6" w14:textId="77777777" w:rsidR="00FA72EB" w:rsidRDefault="00FA72E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08FD" w14:textId="77777777" w:rsidR="00FA72EB" w:rsidRDefault="00FA72E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BF27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A534EE" w14:textId="77777777" w:rsidR="00FA72EB" w:rsidRDefault="00FA72E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FA72EB" w:rsidRPr="00456545" w14:paraId="614FD99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19ABD" w14:textId="77777777" w:rsidR="00FA72EB" w:rsidRPr="00456545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14E9" w14:textId="77777777" w:rsidR="00FA72EB" w:rsidRDefault="00FA72E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F6B9" w14:textId="77777777" w:rsidR="00FA72EB" w:rsidRDefault="00FA72E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0D5E" w14:textId="77777777" w:rsidR="00FA72EB" w:rsidRDefault="00FA72EB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1AFBBA39" w14:textId="77777777" w:rsidR="00FA72EB" w:rsidRDefault="00FA72EB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E5E9" w14:textId="77777777" w:rsidR="00FA72EB" w:rsidRDefault="00FA72E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6A38073D" w14:textId="77777777" w:rsidR="00FA72EB" w:rsidRDefault="00FA72E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A913" w14:textId="77777777" w:rsidR="00FA72EB" w:rsidRDefault="00FA72E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DF52" w14:textId="77777777" w:rsidR="00FA72EB" w:rsidRDefault="00FA72E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2714" w14:textId="77777777" w:rsidR="00FA72EB" w:rsidRDefault="00FA72E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1664" w14:textId="77777777" w:rsidR="00FA72EB" w:rsidRDefault="00FA72E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D7B1ED" w14:textId="77777777" w:rsidR="00FA72EB" w:rsidRDefault="00FA72E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14:paraId="0CD1A266" w14:textId="77777777" w:rsidR="00FA72EB" w:rsidRDefault="00FA72E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FA72EB" w:rsidRPr="00456545" w14:paraId="7B40DCA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BCBC6" w14:textId="77777777" w:rsidR="00FA72EB" w:rsidRPr="00456545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5B2D" w14:textId="77777777" w:rsidR="00FA72EB" w:rsidRDefault="00FA72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55A78492" w14:textId="77777777" w:rsidR="00FA72EB" w:rsidRDefault="00FA72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A9DC" w14:textId="77777777" w:rsidR="00FA72EB" w:rsidRDefault="00FA72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2814" w14:textId="77777777" w:rsidR="00FA72EB" w:rsidRDefault="00FA72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14:paraId="15E841DD" w14:textId="77777777" w:rsidR="00FA72EB" w:rsidRDefault="00FA72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706A" w14:textId="77777777" w:rsidR="00FA72EB" w:rsidRDefault="00FA72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3DAA" w14:textId="77777777" w:rsidR="00FA72EB" w:rsidRDefault="00FA72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9493" w14:textId="77777777" w:rsidR="00FA72EB" w:rsidRDefault="00FA72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6EFEA1F1" w14:textId="77777777" w:rsidR="00FA72EB" w:rsidRDefault="00FA72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92E3" w14:textId="77777777" w:rsidR="00FA72EB" w:rsidRDefault="00FA72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DD85" w14:textId="77777777" w:rsidR="00FA72EB" w:rsidRDefault="00FA72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319B2C8A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CF7DD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D9800" w14:textId="77777777" w:rsidR="00FA72EB" w:rsidRDefault="00FA72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131E" w14:textId="77777777" w:rsidR="00FA72EB" w:rsidRPr="00D33E71" w:rsidRDefault="00FA72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2B95" w14:textId="77777777" w:rsidR="00FA72EB" w:rsidRDefault="00FA72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591BCA1F" w14:textId="77777777" w:rsidR="00FA72EB" w:rsidRDefault="00FA72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5DCAF" w14:textId="77777777" w:rsidR="00FA72EB" w:rsidRDefault="00FA72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14:paraId="398FDBC0" w14:textId="77777777" w:rsidR="00FA72EB" w:rsidRDefault="00FA72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5EEE14BD" w14:textId="77777777" w:rsidR="00FA72EB" w:rsidRDefault="00FA72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7524" w14:textId="77777777" w:rsidR="00FA72EB" w:rsidRPr="00D33E71" w:rsidRDefault="00FA72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E827" w14:textId="77777777" w:rsidR="00FA72EB" w:rsidRDefault="00FA72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0698" w14:textId="77777777" w:rsidR="00FA72EB" w:rsidRPr="00D33E71" w:rsidRDefault="00FA72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4DAAC" w14:textId="77777777" w:rsidR="00FA72EB" w:rsidRDefault="00FA72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E5D014" w14:textId="77777777" w:rsidR="00FA72EB" w:rsidRDefault="00FA72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06C4FB5" w14:textId="77777777" w:rsidR="00FA72EB" w:rsidRDefault="00FA72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763A8E52" w14:textId="77777777" w:rsidR="00FA72EB" w:rsidRDefault="00FA72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3F72C923" w14:textId="77777777" w:rsidR="00FA72EB" w:rsidRDefault="00FA72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FA72EB" w14:paraId="5A1F82B0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88865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5180" w14:textId="77777777" w:rsidR="00FA72EB" w:rsidRDefault="00FA72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67EE" w14:textId="77777777" w:rsidR="00FA72EB" w:rsidRPr="00D33E71" w:rsidRDefault="00FA72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D36C" w14:textId="77777777" w:rsidR="00FA72EB" w:rsidRDefault="00FA72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6812DEC0" w14:textId="77777777" w:rsidR="00FA72EB" w:rsidRDefault="00FA72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6A28" w14:textId="77777777" w:rsidR="00FA72EB" w:rsidRDefault="00FA72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30D446A" w14:textId="77777777" w:rsidR="00FA72EB" w:rsidRDefault="00FA72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14:paraId="5F068613" w14:textId="77777777" w:rsidR="00FA72EB" w:rsidRDefault="00FA72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7294" w14:textId="77777777" w:rsidR="00FA72EB" w:rsidRDefault="00FA72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4BEB" w14:textId="77777777" w:rsidR="00FA72EB" w:rsidRDefault="00FA72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3A08" w14:textId="77777777" w:rsidR="00FA72EB" w:rsidRPr="00D33E71" w:rsidRDefault="00FA72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F91" w14:textId="77777777" w:rsidR="00FA72EB" w:rsidRDefault="00FA72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C9F5A4" w14:textId="77777777" w:rsidR="00FA72EB" w:rsidRDefault="00FA72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2EE140A3" w14:textId="77777777" w:rsidR="00FA72EB" w:rsidRDefault="00FA72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14:paraId="12797F90" w14:textId="77777777" w:rsidR="00FA72EB" w:rsidRDefault="00FA72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FA72EB" w14:paraId="15924582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58FCE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A7A99" w14:textId="77777777" w:rsidR="00FA72EB" w:rsidRDefault="00FA72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14:paraId="3CCE123A" w14:textId="77777777" w:rsidR="00FA72EB" w:rsidRDefault="00FA72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E2252" w14:textId="77777777" w:rsidR="00FA72EB" w:rsidRPr="00D33E71" w:rsidRDefault="00FA72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892A" w14:textId="77777777" w:rsidR="00FA72EB" w:rsidRDefault="00FA72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5176073E" w14:textId="77777777" w:rsidR="00FA72EB" w:rsidRDefault="00FA72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14:paraId="3800C072" w14:textId="77777777" w:rsidR="00FA72EB" w:rsidRDefault="00FA72E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B6F9" w14:textId="77777777" w:rsidR="00FA72EB" w:rsidRDefault="00FA72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34F7" w14:textId="77777777" w:rsidR="00FA72EB" w:rsidRDefault="00FA72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BEA6" w14:textId="77777777" w:rsidR="00FA72EB" w:rsidRDefault="00FA72E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1B4C1" w14:textId="77777777" w:rsidR="00FA72EB" w:rsidRPr="00D33E71" w:rsidRDefault="00FA72E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30C6" w14:textId="77777777" w:rsidR="00FA72EB" w:rsidRDefault="00FA72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2BDB8C" w14:textId="77777777" w:rsidR="00FA72EB" w:rsidRDefault="00FA72E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FA72EB" w14:paraId="661ECA06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13D7A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029E9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A6F1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101E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71381AF3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106ECF98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EC2AE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331F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92904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128+700</w:t>
            </w:r>
          </w:p>
          <w:p w14:paraId="09A768DB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E4A55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6A89A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4, 20, 22 și 40 Cap Y.</w:t>
            </w:r>
          </w:p>
        </w:tc>
      </w:tr>
      <w:tr w:rsidR="00FA72EB" w14:paraId="5DBF7885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93D38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6AEF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14:paraId="01890149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F250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A1A9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5B449104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3853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AD74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2B2A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48C93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C495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1519561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F71D7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F11AE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6F963279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B4C3B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726F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105B0809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F07A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3C6F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2613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15FC7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039A" w14:textId="77777777" w:rsidR="00FA72EB" w:rsidRPr="004143AF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C2AE829" w14:textId="77777777" w:rsidR="00FA72EB" w:rsidRPr="004143AF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1A578CA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8B176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AE1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B6D7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928D4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3F6014DF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9044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7810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E536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278C3BEF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40834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9E90" w14:textId="77777777" w:rsidR="00FA72EB" w:rsidRPr="004143AF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A9ED4D3" w14:textId="77777777" w:rsidR="00FA72EB" w:rsidRPr="004143AF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6E3B881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CA383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AA2F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C5DB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D5B46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14:paraId="31B33185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F91C9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89706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9433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4C43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A50D4" w14:textId="77777777" w:rsidR="00FA72EB" w:rsidRPr="004143AF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A72EB" w14:paraId="34665A5A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1BC17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AC6C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A4FE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E848E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6DF02515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B8D3E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4BAF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228FB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14:paraId="6DAAE5B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C691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7E9E" w14:textId="77777777" w:rsidR="00FA72EB" w:rsidRPr="004143AF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A72EB" w14:paraId="0B1D760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4F859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85D60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0D0E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C27B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0869ADD9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040B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0C43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24041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D642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50E3" w14:textId="77777777" w:rsidR="00FA72EB" w:rsidRPr="00534A55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1172BCB4" w14:textId="77777777" w:rsidR="00FA72EB" w:rsidRPr="00534A55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79BE0D9F" w14:textId="77777777" w:rsidR="00FA72EB" w:rsidRPr="004143AF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FA72EB" w14:paraId="702219C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4A928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1E20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28D1C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C630F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3DA101E7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D16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8DF9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E361D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DA43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337A" w14:textId="77777777" w:rsidR="00FA72EB" w:rsidRPr="00534A55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2CABA1D1" w14:textId="77777777" w:rsidR="00FA72EB" w:rsidRPr="00534A55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4F6BA83D" w14:textId="77777777" w:rsidR="00FA72EB" w:rsidRPr="00534A55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FA72EB" w14:paraId="29480598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3DD87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7629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CEDE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21E5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14:paraId="6D5122C8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055A1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EECE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35590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14:paraId="7BB6518C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358B4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EBA26" w14:textId="77777777" w:rsidR="00FA72EB" w:rsidRPr="004143AF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A72EB" w14:paraId="405F281B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B5E20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DD86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D26BD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D7F6" w14:textId="77777777" w:rsidR="00FA72EB" w:rsidRPr="000C4604" w:rsidRDefault="00FA72EB" w:rsidP="00BE3ADC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ADCA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9A80BC7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1ED8B2A1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97C16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A61A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0779E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B44D" w14:textId="77777777" w:rsidR="00FA72EB" w:rsidRPr="000C4604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14:paraId="32F6C7E3" w14:textId="77777777" w:rsidR="00FA72EB" w:rsidRPr="004143AF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FA72EB" w14:paraId="0AC5081B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26914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F2DE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F6E0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F37A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326A4BCA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4E43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3DEC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981EC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14:paraId="04D9DF87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0F8A4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6F13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A72EB" w14:paraId="6CB8DF1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4A7A9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CC8B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14:paraId="7B23DBA4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190B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7538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7AB49DFC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14:paraId="7E1DD909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14:paraId="5A1C1E49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C5A4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E65D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6A0F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86FB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3A9A" w14:textId="77777777" w:rsidR="00FA72EB" w:rsidRPr="00BB30B6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Valabil până la data de 14.07.2025 ora 12.00. </w:t>
            </w: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5E17039B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14:paraId="33F22D19" w14:textId="77777777" w:rsidR="00FA72EB" w:rsidRPr="004143AF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FA72EB" w14:paraId="7D353CEA" w14:textId="77777777">
        <w:trPr>
          <w:cantSplit/>
          <w:trHeight w:val="472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43CDF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E8B1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14:paraId="2C7E9230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04A5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F32D" w14:textId="77777777" w:rsidR="00FA72EB" w:rsidRDefault="00FA72EB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2756D8E5" w14:textId="77777777" w:rsidR="00FA72EB" w:rsidRDefault="00FA72EB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14:paraId="49CB90F9" w14:textId="77777777" w:rsidR="00FA72EB" w:rsidRDefault="00FA72EB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14:paraId="21857ABF" w14:textId="77777777" w:rsidR="00FA72EB" w:rsidRDefault="00FA72EB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C68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29E5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E04D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C6F5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A5CF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Începând cu data de 14.07.2025 ora 12.00.</w:t>
            </w:r>
          </w:p>
          <w:p w14:paraId="64A4B2E4" w14:textId="77777777" w:rsidR="00FA72EB" w:rsidRPr="00BB30B6" w:rsidRDefault="00FA72EB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1D6FB39D" w14:textId="77777777" w:rsidR="00FA72EB" w:rsidRDefault="00FA72EB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14:paraId="614A5F41" w14:textId="77777777" w:rsidR="00FA72EB" w:rsidRDefault="00FA72EB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FA72EB" w14:paraId="5377768F" w14:textId="77777777">
        <w:trPr>
          <w:cantSplit/>
          <w:trHeight w:val="611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EEA52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3BD0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189+000</w:t>
            </w:r>
          </w:p>
          <w:p w14:paraId="6FA33CF4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190+300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644CA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9F40A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40ABB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CA5BC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1C9A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0ACD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1F8E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FA72EB" w14:paraId="0126FCE3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C1BF9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F8FF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2ACD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BDFD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3946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30C45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84BD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195+000</w:t>
            </w:r>
          </w:p>
          <w:p w14:paraId="4D93200D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60F3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1609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2C15C8B3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04AFC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7A1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BF48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31695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14:paraId="7D661B68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65759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1C0D5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7A81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B7983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577A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7F764C7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14BA6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0A3A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34A0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0CAFE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14:paraId="2CC86FA1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F48FC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A8B0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4A2B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14:paraId="59B5327B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70E1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1333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7B94AB42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143C1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3621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003662F0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4796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D1A64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2879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81FF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AFDE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AB6AC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A9CC" w14:textId="77777777" w:rsidR="00FA72EB" w:rsidRPr="000C4604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FA72EB" w14:paraId="61E9255C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AED01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F3BD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723A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E95F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CB43C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29A8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CCED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64F77118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8D20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AB37" w14:textId="77777777" w:rsidR="00FA72EB" w:rsidRPr="000C4604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FA72EB" w14:paraId="238214E8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B2618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413C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79305E74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892B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085D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14:paraId="0560DE83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4EB7A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A7C0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311C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78B3007F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F5C3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E36D" w14:textId="77777777" w:rsidR="00FA72EB" w:rsidRPr="004143AF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3579F2C" w14:textId="77777777" w:rsidR="00FA72EB" w:rsidRPr="006C1F61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7FC6C39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8CB6B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981E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31E8A558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F0C4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7A33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14:paraId="338CDF0E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DE79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9F3F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252F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7C0521C3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1DB0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8DFDA" w14:textId="77777777" w:rsidR="00FA72EB" w:rsidRPr="004143AF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3DD06BDD" w14:textId="77777777" w:rsidR="00FA72EB" w:rsidRPr="00D84BDE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40BA91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9910F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97D6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5E23A6BC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6AC4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AD55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4F225E55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D584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25B5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7B3B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43E2F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249F2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A72EB" w14:paraId="0B9A3CCF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27CD2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573C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758F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C3D7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2A460798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08B1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4A29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FB4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2258F031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39C7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C670E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A72EB" w14:paraId="295B4C9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B97EF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7149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BF9A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7F17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7BC570D7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DFFD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14BDEBA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5C0A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3B6A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5E3C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60786" w14:textId="77777777" w:rsidR="00FA72EB" w:rsidRPr="00534C03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14:paraId="7CCB96E3" w14:textId="77777777" w:rsidR="00FA72EB" w:rsidRPr="00534C03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2968824B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FA72EB" w14:paraId="4FAEA95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6126D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A3B5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138E34DE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E185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7FFC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14:paraId="3730CA21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16E6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5743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79C9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3362E2B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F95DC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518E6" w14:textId="77777777" w:rsidR="00FA72EB" w:rsidRPr="004143AF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1D912B0" w14:textId="77777777" w:rsidR="00FA72EB" w:rsidRPr="00D84BDE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35FF5815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2C89D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2BB7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14:paraId="1254EEEA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3BE8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1643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5BBE029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14:paraId="139333E1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EDF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2105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1C14A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131D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3A92" w14:textId="77777777" w:rsidR="00FA72EB" w:rsidRPr="001F07B1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577EB067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14:paraId="3242568E" w14:textId="77777777" w:rsidR="00FA72EB" w:rsidRPr="004143AF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FA72EB" w14:paraId="5F0E6D6E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2F6F2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692B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8CDB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9F86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36CBBC16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5AC1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5D571E3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EC7C9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5E4E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D2F0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4404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14:paraId="1B9006A0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14:paraId="7F5AF24D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FA72EB" w14:paraId="7BDF9D47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8FFBC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7A2EA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1E020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DB82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7154C052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0F89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257DD74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6714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A7676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5194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963E5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6A2CD2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14:paraId="38464C08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FA72EB" w14:paraId="2B1E664E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1ACD8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C4A4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B02E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9E12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3A57C559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B2A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AE3DFBE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75A2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A33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61E7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D0C9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F257C8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FA72EB" w14:paraId="40B43D2E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77F39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9315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839D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08F5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25E98090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DAF9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40F3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707C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E2673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0F14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2D2B24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14:paraId="2FDCB263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A72EB" w14:paraId="66342FA3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BF6E9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236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3F2B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222ED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5B28A76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725D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14AE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C2836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60A7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D9FC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366100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FA72EB" w14:paraId="67B86128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47CF8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207E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58EB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EC5E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75B58014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665E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706FB97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EA8B9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8504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D30E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8970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14:paraId="43888739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FA72EB" w14:paraId="082E1846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4385D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12CA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A266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72D25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657BDBA6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6F2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B02408C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027E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6821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70FD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59D3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CFCB2A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14:paraId="56B21074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FA72EB" w14:paraId="3F5492F1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5D8A5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1A04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3F0D5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EC01" w14:textId="77777777" w:rsidR="00FA72EB" w:rsidRPr="00AD0C48" w:rsidRDefault="00FA72E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AD0C48"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02CA6EC" w14:textId="77777777" w:rsidR="00FA72EB" w:rsidRPr="00AD0C48" w:rsidRDefault="00FA72E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8D4A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8953CE8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4ED8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3A80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13203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7C66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B930B2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8DD5C3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14:paraId="1E4E5D0E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A72EB" w14:paraId="61CCEED1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5EB83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D0C3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B051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1E758" w14:textId="77777777" w:rsidR="00FA72EB" w:rsidRDefault="00FA72EB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6E650597" w14:textId="77777777" w:rsidR="00FA72EB" w:rsidRDefault="00FA72EB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liniile 13 şi 14</w:t>
            </w:r>
          </w:p>
          <w:p w14:paraId="34945DFA" w14:textId="77777777" w:rsidR="00FA72EB" w:rsidRDefault="00FA72EB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primiri - expedieri</w:t>
            </w:r>
          </w:p>
          <w:p w14:paraId="3AE61DDB" w14:textId="77777777" w:rsidR="00FA72EB" w:rsidRPr="002532C4" w:rsidRDefault="00FA72EB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432D3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EA172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44F4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5D56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753A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7BE266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14:paraId="01A942F8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14:paraId="557AC463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FA72EB" w14:paraId="797CD41B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2BFF7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19C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F5B5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C624" w14:textId="77777777" w:rsidR="00FA72EB" w:rsidRDefault="00FA72EB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C33456C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FAC1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92A2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267E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A137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294F8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E9CDB4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14:paraId="1E85438A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A72EB" w14:paraId="1584C2F8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1FAE2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794F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90EF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8F45E" w14:textId="77777777" w:rsidR="00FA72EB" w:rsidRDefault="00FA72EB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5153A84B" w14:textId="77777777" w:rsidR="00FA72EB" w:rsidRPr="0037264C" w:rsidRDefault="00FA72E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7264C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1FB0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5FA0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8245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88BA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5247C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B56583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14:paraId="430442D5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A72EB" w14:paraId="372D2959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8528D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B661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861D5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03DE" w14:textId="77777777" w:rsidR="00FA72EB" w:rsidRDefault="00FA72EB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19B72D2C" w14:textId="77777777" w:rsidR="00FA72EB" w:rsidRPr="003A070D" w:rsidRDefault="00FA72E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A070D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BC70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5EB27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2888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E2CB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F431C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1E8050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FA72EB" w14:paraId="1D43E9DD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7FC38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D5BA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EAD4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FB1F1" w14:textId="77777777" w:rsidR="00FA72EB" w:rsidRDefault="00FA72EB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34A25D3" w14:textId="77777777" w:rsidR="00FA72EB" w:rsidRPr="00F401CD" w:rsidRDefault="00FA72E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C</w:t>
            </w:r>
            <w:r w:rsidRPr="00F401CD">
              <w:rPr>
                <w:rFonts w:ascii="Times New Roman" w:hAnsi="Times New Roman"/>
                <w:bCs w:val="0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9B6C4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14:paraId="7A054FFF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F5D4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9A29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F010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14F22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55A378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14:paraId="116CFD73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A72EB" w14:paraId="691EC5CD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F88E5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38937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DC85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B67B" w14:textId="77777777" w:rsidR="00FA72EB" w:rsidRDefault="00FA72EB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3B085032" w14:textId="77777777" w:rsidR="00FA72EB" w:rsidRDefault="00FA72EB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linia 7 </w:t>
            </w:r>
          </w:p>
          <w:p w14:paraId="48F95AE4" w14:textId="77777777" w:rsidR="00FA72EB" w:rsidRDefault="00FA72E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B6AB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8FCA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3823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6504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1D2D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4B0F35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14:paraId="2A931F26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A72EB" w14:paraId="12F68A0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730DF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CE54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34E5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C20DC" w14:textId="77777777" w:rsidR="00FA72EB" w:rsidRDefault="00FA72EB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48A598E0" w14:textId="77777777" w:rsidR="00FA72EB" w:rsidRDefault="00FA72EB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linia 13</w:t>
            </w:r>
          </w:p>
          <w:p w14:paraId="13E69402" w14:textId="77777777" w:rsidR="00FA72EB" w:rsidRDefault="00FA72EB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  <w:p w14:paraId="0FC8C0E9" w14:textId="77777777" w:rsidR="00FA72EB" w:rsidRPr="002532C4" w:rsidRDefault="00FA72EB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5641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CA83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E7B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864EB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4944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4B6A88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14:paraId="2142990F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FA72EB" w14:paraId="416A470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9DD27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D3E5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14:paraId="4FDED0E8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3085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28CB" w14:textId="77777777" w:rsidR="00FA72EB" w:rsidRDefault="00FA72E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44BCE2B7" w14:textId="77777777" w:rsidR="00FA72EB" w:rsidRDefault="00FA72E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Grupa Tranzit,</w:t>
            </w:r>
          </w:p>
          <w:p w14:paraId="1D5260C6" w14:textId="77777777" w:rsidR="00FA72EB" w:rsidRDefault="00FA72EB" w:rsidP="00BE3ADC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3AAE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329A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90E7F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DDBBA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543F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83E162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FA72EB" w14:paraId="4A61C07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42DB1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97B8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656F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602E8" w14:textId="77777777" w:rsidR="00FA72EB" w:rsidRPr="002D1130" w:rsidRDefault="00FA72E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4D7A3EDE" w14:textId="77777777" w:rsidR="00FA72EB" w:rsidRPr="002D1130" w:rsidRDefault="00FA72E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>Grupa Tranzit,</w:t>
            </w:r>
          </w:p>
          <w:p w14:paraId="65CABA84" w14:textId="77777777" w:rsidR="00FA72EB" w:rsidRPr="002D1130" w:rsidRDefault="00FA72E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3B10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97E0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35A7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14:paraId="65CA3A3B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DF39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55DD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D2D60E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14:paraId="3A6A979A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14:paraId="2646B17C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14:paraId="0113A0EA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6910F3B1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FA72EB" w14:paraId="05B4CB8A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8181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1F765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CD1C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88D5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3C1F2F2B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14BA8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2701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02F8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A102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BD6B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14:paraId="7DCF76BA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14:paraId="1B0ABB01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FA72EB" w14:paraId="1B71F8AC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12D20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CDCBF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6719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1083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30BB30AE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75ACE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5147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CC5C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9CEC5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443E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4F9CCEEC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14:paraId="4DBB09C0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FA72EB" w14:paraId="3379453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DA3DD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5D21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A0F7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05BC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58A1ED9D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8496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658D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C41D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69F9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E3C57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37EDA900" w14:textId="77777777" w:rsidR="00FA72EB" w:rsidRPr="00CB3447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FA72EB" w14:paraId="0919E54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0E4C9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C763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0F0A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9FAB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14:paraId="65DA1CF7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124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68B6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D5FA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14:paraId="318592B7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477A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4FAB8" w14:textId="77777777" w:rsidR="00FA72EB" w:rsidRPr="004143AF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8C35828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55ACDD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D9A1A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B1F6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EE06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85D35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8C00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14:paraId="21A3BC5C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DF87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0A2B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0270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7568" w14:textId="77777777" w:rsidR="00FA72EB" w:rsidRPr="004143AF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A72EB" w14:paraId="0CD8B64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81172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EF7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326+100</w:t>
            </w:r>
          </w:p>
          <w:p w14:paraId="49ABC89F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5E4A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A379D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Galbeni - </w:t>
            </w:r>
          </w:p>
          <w:p w14:paraId="3634701B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8F2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BE3A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69DBA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D9633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141F" w14:textId="77777777" w:rsidR="00FA72EB" w:rsidRPr="00E34077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Cu inductori de 1000Hz </w:t>
            </w:r>
            <w:r>
              <w:rPr>
                <w:b/>
                <w:bCs/>
                <w:i/>
                <w:sz w:val="20"/>
              </w:rPr>
              <w:br/>
              <w:t>la paletele galbene</w:t>
            </w:r>
          </w:p>
        </w:tc>
      </w:tr>
      <w:tr w:rsidR="00FA72EB" w14:paraId="0378C88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6043B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32FC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9C896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0F091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Săcuieni Roman</w:t>
            </w:r>
          </w:p>
          <w:p w14:paraId="2739CEDB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7BC7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6616C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6E3D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5D355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2E0F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Cu inductori de 1000Hz </w:t>
            </w:r>
            <w:r>
              <w:rPr>
                <w:b/>
                <w:bCs/>
                <w:i/>
                <w:sz w:val="20"/>
              </w:rPr>
              <w:br/>
              <w:t>la paletele galbene</w:t>
            </w:r>
          </w:p>
        </w:tc>
      </w:tr>
      <w:tr w:rsidR="00FA72EB" w14:paraId="43755592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26732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DB5D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334+800</w:t>
            </w:r>
          </w:p>
          <w:p w14:paraId="72A4E5CB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98E7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AF03" w14:textId="77777777" w:rsidR="00FA72EB" w:rsidRDefault="00FA72EB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Săcuieni Roman – </w:t>
            </w:r>
          </w:p>
          <w:p w14:paraId="0F34B872" w14:textId="77777777" w:rsidR="00FA72EB" w:rsidRDefault="00FA72EB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A349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185E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8708A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4648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246E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6C8B415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09211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495B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DDDC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046F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E30E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4390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FBCFC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361+251</w:t>
            </w:r>
          </w:p>
          <w:p w14:paraId="5571E8EF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0D6A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6742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FA72EB" w14:paraId="09AB49DF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5A175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E809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575A4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DC49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14:paraId="6665AFD6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A458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AA9F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69C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02B3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9B52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65CC3B2E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DA284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65C3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D270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20268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2A632307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95D1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3757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B1DD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3A09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4170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0669AA8A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73737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1B37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C57A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B183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27B0C06A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26379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DEF1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900E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22E04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53DA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5ECFD421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02988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FF20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95BB8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8DAB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14:paraId="76A79B48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01E9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33EF8BA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AA13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5EB8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B6BB9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587F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1F29F77E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9E794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00B1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5DAA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3B04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5A9FF6D2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C57C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BC0EECD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16A0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BE08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24CF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BBE3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1980CE68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85259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BF54D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6411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9288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08FF2149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C91A3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D5BE2D1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9196C81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6F645F03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89DE13C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B168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D14D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4DBD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3289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C09AAC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14:paraId="01FA775A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14:paraId="00C17A63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FA72EB" w14:paraId="79ACADC9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B3D38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8B6D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D135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946C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4919FFF3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EBEA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3334C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A26E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3C2A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FE7CE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FA72EB" w14:paraId="02941A00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040F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A004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C14C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B6696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167B6A80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17A75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EB398B3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B55D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7C50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E680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38362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09CD04BB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62BD9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E001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4B5E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048A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246D0AD9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E780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42CEC39C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14:paraId="113314A9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14:paraId="6FAC5AD4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6323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913C0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8505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6C33E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579E7C5B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B404B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E463B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F5C3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19C0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48DDA168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5F7A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379EE6D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17BC86B8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3689006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8AA4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83A8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81D9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360D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7A162FC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5994E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34E8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6D96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145E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14:paraId="6B9C442B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26A5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800D" w14:textId="77777777" w:rsidR="00FA72EB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85314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16E1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B63D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7D6ED5E3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3DB88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BC29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43CDE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17E4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587180C9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7BA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7A1BCD0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14:paraId="32D52B90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6F50F66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14:paraId="725C9EF5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1436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35B85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D97B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0731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1C22C263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065AB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22DF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7F01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439D6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7CCB6C81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7FAF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E4528EC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E975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13EF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76EA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C69A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76F08CE5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0B88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49C2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D59F0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2A73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6BC94495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FAEC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14:paraId="279EEDB4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CE30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B8F8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B80A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4F72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6A209820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2E26" w14:textId="77777777" w:rsidR="00FA72EB" w:rsidRDefault="00FA72EB" w:rsidP="00FA72E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90C24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C4F4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927E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63EBBB0C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14:paraId="65739BF1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4B90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9313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C2FD9" w14:textId="77777777" w:rsidR="00FA72EB" w:rsidRDefault="00FA72E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598B" w14:textId="77777777" w:rsidR="00FA72EB" w:rsidRPr="00D33E71" w:rsidRDefault="00FA72E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0ECC" w14:textId="77777777" w:rsidR="00FA72EB" w:rsidRDefault="00FA72E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F78F2BD" w14:textId="77777777" w:rsidR="00FA72EB" w:rsidRPr="00BA7DAE" w:rsidRDefault="00FA72EB" w:rsidP="000A5D7E">
      <w:pPr>
        <w:tabs>
          <w:tab w:val="left" w:pos="2748"/>
        </w:tabs>
        <w:rPr>
          <w:sz w:val="20"/>
        </w:rPr>
      </w:pPr>
    </w:p>
    <w:p w14:paraId="5BAAAE16" w14:textId="77777777" w:rsidR="00FA72EB" w:rsidRDefault="00FA72EB" w:rsidP="00E7698F">
      <w:pPr>
        <w:pStyle w:val="Heading1"/>
        <w:spacing w:line="360" w:lineRule="auto"/>
      </w:pPr>
      <w:r>
        <w:t>LINIA 504</w:t>
      </w:r>
    </w:p>
    <w:p w14:paraId="3DE569D8" w14:textId="77777777" w:rsidR="00FA72EB" w:rsidRPr="00A16A49" w:rsidRDefault="00FA72EB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A72EB" w14:paraId="36886E4B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53DE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41AA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2+500</w:t>
            </w:r>
          </w:p>
          <w:p w14:paraId="50B404AD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4CAC" w14:textId="77777777" w:rsidR="00FA72EB" w:rsidRDefault="00FA72EB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E2491" w14:textId="77777777" w:rsidR="00FA72EB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59EDD6D2" w14:textId="77777777" w:rsidR="00FA72EB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11C8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D0D0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AD61" w14:textId="77777777" w:rsidR="00FA72EB" w:rsidRDefault="00FA72E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38C7" w14:textId="77777777" w:rsidR="00FA72EB" w:rsidRDefault="00FA72EB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22A2" w14:textId="77777777" w:rsidR="00FA72EB" w:rsidRDefault="00FA72EB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14:paraId="204C4964" w14:textId="77777777" w:rsidR="00FA72EB" w:rsidRDefault="00FA72EB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14:paraId="29A83F12" w14:textId="77777777" w:rsidR="00FA72EB" w:rsidRPr="004C4194" w:rsidRDefault="00FA72EB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 N.</w:t>
            </w:r>
          </w:p>
        </w:tc>
      </w:tr>
      <w:tr w:rsidR="00FA72EB" w14:paraId="39992AB2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BFFC9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9D96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66FA359E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7DC18" w14:textId="77777777" w:rsidR="00FA72EB" w:rsidRDefault="00FA72EB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5B91" w14:textId="77777777" w:rsidR="00FA72EB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14:paraId="070C6ACC" w14:textId="77777777" w:rsidR="00FA72EB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9D287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E4449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63B1" w14:textId="77777777" w:rsidR="00FA72EB" w:rsidRDefault="00FA72E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70532622" w14:textId="77777777" w:rsidR="00FA72EB" w:rsidRDefault="00FA72E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E654" w14:textId="77777777" w:rsidR="00FA72EB" w:rsidRDefault="00FA72EB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07A6" w14:textId="77777777" w:rsidR="00FA72EB" w:rsidRPr="004C4194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A72EB" w14:paraId="056D8AA5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7BBC4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B2484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E5BF" w14:textId="77777777" w:rsidR="00FA72EB" w:rsidRDefault="00FA72EB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EABB9" w14:textId="77777777" w:rsidR="00FA72EB" w:rsidRDefault="00FA72EB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4E2EC228" w14:textId="77777777" w:rsidR="00FA72EB" w:rsidRDefault="00FA72EB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4C39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22C9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B716D" w14:textId="77777777" w:rsidR="00FA72EB" w:rsidRDefault="00FA72E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14:paraId="36AB5ED4" w14:textId="77777777" w:rsidR="00FA72EB" w:rsidRDefault="00FA72E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CB26" w14:textId="77777777" w:rsidR="00FA72EB" w:rsidRDefault="00FA72EB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4C5E" w14:textId="77777777" w:rsidR="00FA72EB" w:rsidRPr="004C4194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A72EB" w14:paraId="57538FD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C7CE9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CD7D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08D7FBE5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3E9B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A5EA" w14:textId="77777777" w:rsidR="00FA72EB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643EC12C" w14:textId="77777777" w:rsidR="00FA72EB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938B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A1E2D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86A8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4A0E9A7F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9CE35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9974" w14:textId="77777777" w:rsidR="00FA72EB" w:rsidRPr="004C4194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14:paraId="44A3B495" w14:textId="77777777" w:rsidR="00FA72EB" w:rsidRPr="00D0576C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7A114DF7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32C63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ABA7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0FC4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B3D6" w14:textId="77777777" w:rsidR="00FA72EB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584CE638" w14:textId="77777777" w:rsidR="00FA72EB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14:paraId="1928C524" w14:textId="77777777" w:rsidR="00FA72EB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C4E7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AF0D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57D74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D589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EAF21" w14:textId="77777777" w:rsidR="00FA72EB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3FB5D83C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8F9CA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7400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17FC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325A6" w14:textId="77777777" w:rsidR="00FA72EB" w:rsidRDefault="00FA72E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4A97F199" w14:textId="77777777" w:rsidR="00FA72EB" w:rsidRDefault="00FA72E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5F70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11E5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95F9A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4F84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5A1D" w14:textId="77777777" w:rsidR="00FA72EB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FA72EB" w14:paraId="2394A03C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55D80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B9F7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AF0A0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174B" w14:textId="77777777" w:rsidR="00FA72EB" w:rsidRDefault="00FA72E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35008B0A" w14:textId="77777777" w:rsidR="00FA72EB" w:rsidRDefault="00FA72E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BC99" w14:textId="77777777" w:rsidR="00FA72EB" w:rsidRDefault="00FA72EB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1BBD" w14:textId="77777777" w:rsidR="00FA72EB" w:rsidRPr="00D0473F" w:rsidRDefault="00FA72E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F9B4" w14:textId="77777777" w:rsidR="00FA72EB" w:rsidRDefault="00FA72E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63247" w14:textId="77777777" w:rsidR="00FA72EB" w:rsidRPr="00D0473F" w:rsidRDefault="00FA72E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96FF" w14:textId="77777777" w:rsidR="00FA72EB" w:rsidRDefault="00FA72E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FA72EB" w14:paraId="1919508F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F158" w14:textId="77777777" w:rsidR="00FA72EB" w:rsidRDefault="00FA72EB" w:rsidP="00FA72EB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84C0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940A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18C1" w14:textId="77777777" w:rsidR="00FA72EB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3E1D64C7" w14:textId="77777777" w:rsidR="00FA72EB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F6C5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9A30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0D3E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AA2EC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8EF56" w14:textId="77777777" w:rsidR="00FA72EB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14:paraId="0792782F" w14:textId="77777777" w:rsidR="00FA72EB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A72EB" w14:paraId="5B545904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43B3D" w14:textId="77777777" w:rsidR="00FA72EB" w:rsidRDefault="00FA72EB" w:rsidP="00FA72EB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8355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80436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452A" w14:textId="77777777" w:rsidR="00FA72EB" w:rsidRDefault="00FA72E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248822EB" w14:textId="77777777" w:rsidR="00FA72EB" w:rsidRDefault="00FA72E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4FDD" w14:textId="77777777" w:rsidR="00FA72EB" w:rsidRDefault="00FA72E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977F" w14:textId="77777777" w:rsidR="00FA72EB" w:rsidRPr="00D0473F" w:rsidRDefault="00FA72E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9E2E" w14:textId="77777777" w:rsidR="00FA72EB" w:rsidRDefault="00FA72E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29A5" w14:textId="77777777" w:rsidR="00FA72EB" w:rsidRPr="00D0473F" w:rsidRDefault="00FA72E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7E2C" w14:textId="77777777" w:rsidR="00FA72EB" w:rsidRDefault="00FA72E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FA72EB" w14:paraId="13D58769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7D22F" w14:textId="77777777" w:rsidR="00FA72EB" w:rsidRDefault="00FA72EB" w:rsidP="00FA72EB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725D9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C854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917D5" w14:textId="77777777" w:rsidR="00FA72EB" w:rsidRDefault="00FA72E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1DF40DA3" w14:textId="77777777" w:rsidR="00FA72EB" w:rsidRDefault="00FA72E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BF617" w14:textId="77777777" w:rsidR="00FA72EB" w:rsidRDefault="00FA72EB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9BF5" w14:textId="77777777" w:rsidR="00FA72EB" w:rsidRPr="00D0473F" w:rsidRDefault="00FA72E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EA69" w14:textId="77777777" w:rsidR="00FA72EB" w:rsidRDefault="00FA72E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80E8" w14:textId="77777777" w:rsidR="00FA72EB" w:rsidRPr="00D0473F" w:rsidRDefault="00FA72E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180D" w14:textId="77777777" w:rsidR="00FA72EB" w:rsidRDefault="00FA72EB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FA72EB" w14:paraId="40C97C67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89513" w14:textId="77777777" w:rsidR="00FA72EB" w:rsidRDefault="00FA72EB" w:rsidP="00FA72EB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A9C9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D3A20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B874A" w14:textId="77777777" w:rsidR="00FA72EB" w:rsidRDefault="00FA72E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73E1D50E" w14:textId="77777777" w:rsidR="00FA72EB" w:rsidRDefault="00FA72E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7C9D" w14:textId="77777777" w:rsidR="00FA72EB" w:rsidRDefault="00FA72EB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F3456B2" w14:textId="77777777" w:rsidR="00FA72EB" w:rsidRDefault="00FA72EB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C554" w14:textId="77777777" w:rsidR="00FA72EB" w:rsidRPr="00D0473F" w:rsidRDefault="00FA72E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4F91D" w14:textId="77777777" w:rsidR="00FA72EB" w:rsidRDefault="00FA72E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9FF5" w14:textId="77777777" w:rsidR="00FA72EB" w:rsidRPr="00D0473F" w:rsidRDefault="00FA72E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4C5A" w14:textId="77777777" w:rsidR="00FA72EB" w:rsidRDefault="00FA72E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ADBE412" w14:textId="77777777" w:rsidR="00FA72EB" w:rsidRDefault="00FA72E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FA72EB" w14:paraId="4469F31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4A8C" w14:textId="77777777" w:rsidR="00FA72EB" w:rsidRDefault="00FA72EB" w:rsidP="00FA72EB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8924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81154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A8E6" w14:textId="77777777" w:rsidR="00FA72EB" w:rsidRDefault="00FA72EB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22E529D1" w14:textId="77777777" w:rsidR="00FA72EB" w:rsidRDefault="00FA72EB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FB7C" w14:textId="77777777" w:rsidR="00FA72EB" w:rsidRDefault="00FA72EB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199A59B" w14:textId="77777777" w:rsidR="00FA72EB" w:rsidRDefault="00FA72EB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F1D0" w14:textId="77777777" w:rsidR="00FA72EB" w:rsidRPr="00D0473F" w:rsidRDefault="00FA72E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3B5D8" w14:textId="77777777" w:rsidR="00FA72EB" w:rsidRDefault="00FA72E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EDEB" w14:textId="77777777" w:rsidR="00FA72EB" w:rsidRPr="00D0473F" w:rsidRDefault="00FA72E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B3108" w14:textId="77777777" w:rsidR="00FA72EB" w:rsidRDefault="00FA72E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CF4BFAC" w14:textId="77777777" w:rsidR="00FA72EB" w:rsidRDefault="00FA72EB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FA72EB" w14:paraId="4871D259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E94E4" w14:textId="77777777" w:rsidR="00FA72EB" w:rsidRDefault="00FA72EB" w:rsidP="00FA72EB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ADC4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2838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DB76" w14:textId="77777777" w:rsidR="00FA72EB" w:rsidRDefault="00FA72EB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14:paraId="04B02605" w14:textId="77777777" w:rsidR="00FA72EB" w:rsidRDefault="00FA72EB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53B9" w14:textId="77777777" w:rsidR="00FA72EB" w:rsidRDefault="00FA72E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CC1C" w14:textId="77777777" w:rsidR="00FA72EB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F0DC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14:paraId="08C22BF3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CBEDB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862B" w14:textId="77777777" w:rsidR="00FA72EB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644C478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F790C" w14:textId="77777777" w:rsidR="00FA72EB" w:rsidRDefault="00FA72EB" w:rsidP="00FA72EB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9D98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35F1C110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4B92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E1D4" w14:textId="77777777" w:rsidR="00FA72EB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14:paraId="602F47EC" w14:textId="77777777" w:rsidR="00FA72EB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14A2" w14:textId="77777777" w:rsidR="00FA72EB" w:rsidRDefault="00FA72E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F53E9" w14:textId="77777777" w:rsidR="00FA72EB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C8F1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3A157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14DA4" w14:textId="77777777" w:rsidR="00FA72EB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27396A53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19DD3" w14:textId="77777777" w:rsidR="00FA72EB" w:rsidRDefault="00FA72EB" w:rsidP="00FA72EB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9953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A752" w14:textId="77777777" w:rsidR="00FA72EB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C809" w14:textId="77777777" w:rsidR="00FA72EB" w:rsidRDefault="00FA72EB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0FAFD38B" w14:textId="77777777" w:rsidR="00FA72EB" w:rsidRDefault="00FA72EB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3FE7" w14:textId="77777777" w:rsidR="00FA72EB" w:rsidRDefault="00FA72E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FC77AE6" w14:textId="77777777" w:rsidR="00FA72EB" w:rsidRDefault="00FA72E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BEAB" w14:textId="77777777" w:rsidR="00FA72EB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7C5E" w14:textId="77777777" w:rsidR="00FA72EB" w:rsidRDefault="00FA72E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D840" w14:textId="77777777" w:rsidR="00FA72EB" w:rsidRPr="00D0473F" w:rsidRDefault="00FA72E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C846" w14:textId="77777777" w:rsidR="00FA72EB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17E1AC" w14:textId="77777777" w:rsidR="00FA72EB" w:rsidRDefault="00FA72E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FA72EB" w14:paraId="4ABBDBCF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0C46C" w14:textId="77777777" w:rsidR="00FA72EB" w:rsidRDefault="00FA72EB" w:rsidP="00FA72EB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4E01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7658" w14:textId="77777777" w:rsidR="00FA72EB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0316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640912DF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D179" w14:textId="77777777" w:rsidR="00FA72EB" w:rsidRDefault="00FA72E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4E1EE58" w14:textId="77777777" w:rsidR="00FA72EB" w:rsidRDefault="00FA72E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16235" w14:textId="77777777" w:rsidR="00FA72EB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8CF5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5697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B28E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ADAC68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FA72EB" w14:paraId="0FAE0820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7FB9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A8C9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F2ED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21A5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6726B5F1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DA42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7EB8B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1DF9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E9133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5721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14:paraId="6CBC524B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FA72EB" w14:paraId="6AE02A6E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774A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062F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14:paraId="3FDD0AAC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3AE8" w14:textId="77777777" w:rsidR="00FA72EB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A8A0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14:paraId="7058F3DD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05B4D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4FC0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23C2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AD5B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6868" w14:textId="77777777" w:rsidR="00FA72EB" w:rsidRPr="004C4194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A72EB" w14:paraId="6CD41AC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8B732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CF1C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14:paraId="1F9E25C3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B7359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D813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51823A53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471CD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E6B50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AB7C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AA290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6B85" w14:textId="77777777" w:rsidR="00FA72EB" w:rsidRPr="004C4194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1D894E1" w14:textId="77777777" w:rsidR="00FA72EB" w:rsidRPr="00D0576C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3CDC5B8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365F6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64E9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14:paraId="389B109E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4C4D" w14:textId="77777777" w:rsidR="00FA72EB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E3B7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403CB0BB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DA2F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33EA1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5C36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C6686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5F387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A72EB" w14:paraId="085EE3E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F5F6B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C79DE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14:paraId="710C05FF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0B5C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AED9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1507A05D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C80E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AABB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4CC7C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570F5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64E2" w14:textId="77777777" w:rsidR="00FA72EB" w:rsidRPr="004C4194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70A11EF" w14:textId="77777777" w:rsidR="00FA72EB" w:rsidRPr="00D0576C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155CCFF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8F15A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CF87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14:paraId="6B3952F8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E7A3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0F4A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6DDE50C3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429A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C7DD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052C9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B944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5426" w14:textId="77777777" w:rsidR="00FA72EB" w:rsidRPr="004C4194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5CD059B" w14:textId="77777777" w:rsidR="00FA72EB" w:rsidRPr="00D0576C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65262B9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23914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76A6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14:paraId="54F8BBF5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975E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EA88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6F284722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DA7C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C00F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C06A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687F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7647" w14:textId="77777777" w:rsidR="00FA72EB" w:rsidRPr="004C4194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58046BA" w14:textId="77777777" w:rsidR="00FA72EB" w:rsidRPr="00D0576C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2EBB101C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3B194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2D30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402" w14:textId="77777777" w:rsidR="00FA72EB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D715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2FF9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93A4D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E6374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3DEB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45F9" w14:textId="77777777" w:rsidR="00FA72EB" w:rsidRPr="00E03C2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268746FD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FA72EB" w14:paraId="0C0BAAFA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5BE7D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A3B8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14:paraId="371A894F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6FC6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AAC4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14:paraId="4DE1DEA5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37AE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02F4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FE1D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9692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3895" w14:textId="77777777" w:rsidR="00FA72EB" w:rsidRPr="004C4194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27A61ED" w14:textId="77777777" w:rsidR="00FA72EB" w:rsidRPr="00D0576C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0E5C05F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ADF2F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E7EA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14:paraId="590DCDAE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8659B" w14:textId="77777777" w:rsidR="00FA72EB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932B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14:paraId="68E0CABC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8C1B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19A50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B2E0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FD9D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3964" w14:textId="77777777" w:rsidR="00FA72EB" w:rsidRPr="00E4349C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45738480" w14:textId="77777777" w:rsidR="00FA72EB" w:rsidRPr="00E4349C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 9 și 11, </w:t>
            </w:r>
          </w:p>
          <w:p w14:paraId="7BAEEDCD" w14:textId="77777777" w:rsidR="00FA72EB" w:rsidRPr="00E4349C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FA72EB" w14:paraId="1D70F358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1A966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59F8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14:paraId="5A3428A4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FDD9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3CF5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55A6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7A88E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351D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782B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2F359" w14:textId="77777777" w:rsidR="00FA72EB" w:rsidRPr="004C4194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18E5C20" w14:textId="77777777" w:rsidR="00FA72EB" w:rsidRPr="00D0576C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764F63E0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447E5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6D643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14:paraId="0A46996A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3F83" w14:textId="77777777" w:rsidR="00FA72EB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973C9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14:paraId="0A4BAEC7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CCA15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4D8A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6CAB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DA52E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68D02" w14:textId="77777777" w:rsidR="00FA72EB" w:rsidRPr="000D6FC2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17EC6184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6265CBFC" w14:textId="77777777" w:rsidR="00FA72EB" w:rsidRPr="000D6FC2" w:rsidRDefault="00FA72EB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A72EB" w14:paraId="77F3B1DB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786B4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78AD2" w14:textId="77777777" w:rsidR="00FA72EB" w:rsidRDefault="00FA72EB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14:paraId="3955758D" w14:textId="77777777" w:rsidR="00FA72EB" w:rsidRDefault="00FA72EB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8535" w14:textId="77777777" w:rsidR="00FA72EB" w:rsidRPr="00D0473F" w:rsidRDefault="00FA72EB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F3B4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14:paraId="396F3C19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60A6" w14:textId="77777777" w:rsidR="00FA72EB" w:rsidRDefault="00FA72E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AAC7" w14:textId="77777777" w:rsidR="00FA72EB" w:rsidRDefault="00FA72EB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5727A" w14:textId="77777777" w:rsidR="00FA72EB" w:rsidRDefault="00FA72E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59885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1D3B" w14:textId="77777777" w:rsidR="00FA72EB" w:rsidRPr="004C4194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5931E07" w14:textId="77777777" w:rsidR="00FA72EB" w:rsidRPr="00D0576C" w:rsidRDefault="00FA72EB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16B0B519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B0B0E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F286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14:paraId="22DBE1BD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C83B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5E98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14:paraId="6976BAEB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B113" w14:textId="77777777" w:rsidR="00FA72EB" w:rsidRDefault="00FA72E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EE85D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5160B" w14:textId="77777777" w:rsidR="00FA72EB" w:rsidRDefault="00FA72E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912B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EB0D" w14:textId="77777777" w:rsidR="00FA72EB" w:rsidRPr="004C4194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5D20FAF" w14:textId="77777777" w:rsidR="00FA72EB" w:rsidRPr="00D0576C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29644CA3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031C3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1C9BA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14:paraId="5544ADC6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7087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BE98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14:paraId="35A46EA3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3D82" w14:textId="77777777" w:rsidR="00FA72EB" w:rsidRDefault="00FA72E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52FC" w14:textId="77777777" w:rsidR="00FA72EB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4E36" w14:textId="77777777" w:rsidR="00FA72EB" w:rsidRDefault="00FA72E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4C74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80490" w14:textId="77777777" w:rsidR="00FA72EB" w:rsidRPr="004C4194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0A3DD10" w14:textId="77777777" w:rsidR="00FA72EB" w:rsidRPr="00D0576C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289F6B16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C7EF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DC13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14:paraId="557DA898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9AFBA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4A9C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14:paraId="0D162CEC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2317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FC87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9259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B28DE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7988" w14:textId="77777777" w:rsidR="00FA72EB" w:rsidRPr="004C4194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9C228AD" w14:textId="77777777" w:rsidR="00FA72EB" w:rsidRPr="00D0576C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66E5B350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BF6C0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C95D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D5AA" w14:textId="77777777" w:rsidR="00FA72EB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D5A3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5EE7CA38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B7C8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7401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5069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A455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4911" w14:textId="77777777" w:rsidR="00FA72EB" w:rsidRPr="00423757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14:paraId="4ECCD223" w14:textId="77777777" w:rsidR="00FA72EB" w:rsidRPr="00423757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22A67510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FA72EB" w14:paraId="311C039E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CEF5D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7A76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B2C5" w14:textId="77777777" w:rsidR="00FA72EB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085C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5AF16E43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ED0F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47CC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0D97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2156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C506" w14:textId="77777777" w:rsidR="00FA72EB" w:rsidRPr="00F94F88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99366C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14:paraId="4AC98C66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FA72EB" w14:paraId="6DBBE66F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397B9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04715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14:paraId="0BD3D749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6B926" w14:textId="77777777" w:rsidR="00FA72EB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D866" w14:textId="77777777" w:rsidR="00FA72EB" w:rsidRDefault="00FA72EB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3C5F829E" w14:textId="77777777" w:rsidR="00FA72EB" w:rsidRDefault="00FA72EB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BEC4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3719" w14:textId="77777777" w:rsidR="00FA72EB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A860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3531A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7D966" w14:textId="77777777" w:rsidR="00FA72EB" w:rsidRPr="00F94F88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44901286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41BFF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E039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14:paraId="61D0DBB2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3892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0B03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634F40FD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0E03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7CB4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E9B9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1A01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49E4" w14:textId="77777777" w:rsidR="00FA72EB" w:rsidRPr="004C4194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85F8C24" w14:textId="77777777" w:rsidR="00FA72EB" w:rsidRPr="00D0576C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45ED4B73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38987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DAA1" w14:textId="77777777" w:rsidR="00FA72EB" w:rsidRDefault="00FA72EB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437C" w14:textId="77777777" w:rsidR="00FA72EB" w:rsidRDefault="00FA72EB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09C3B" w14:textId="77777777" w:rsidR="00FA72EB" w:rsidRDefault="00FA72EB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2F0A" w14:textId="77777777" w:rsidR="00FA72EB" w:rsidRDefault="00FA72E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AC787E5" w14:textId="77777777" w:rsidR="00FA72EB" w:rsidRDefault="00FA72E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14:paraId="33B5405F" w14:textId="77777777" w:rsidR="00FA72EB" w:rsidRDefault="00FA72E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4B7350BB" w14:textId="77777777" w:rsidR="00FA72EB" w:rsidRDefault="00FA72E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21ECF612" w14:textId="77777777" w:rsidR="00FA72EB" w:rsidRDefault="00FA72EB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C5BE" w14:textId="77777777" w:rsidR="00FA72EB" w:rsidRPr="00D0473F" w:rsidRDefault="00FA72EB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BC26" w14:textId="77777777" w:rsidR="00FA72EB" w:rsidRDefault="00FA72EB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EB81" w14:textId="77777777" w:rsidR="00FA72EB" w:rsidRPr="00D0473F" w:rsidRDefault="00FA72EB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6458" w14:textId="77777777" w:rsidR="00FA72EB" w:rsidRPr="006E4685" w:rsidRDefault="00FA72EB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66C11DCC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45F8E" w14:textId="77777777" w:rsidR="00FA72EB" w:rsidRDefault="00FA72EB" w:rsidP="00FA72E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B02F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06F8" w14:textId="77777777" w:rsidR="00FA72EB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E105D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72D6A96F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EFC83" w14:textId="77777777" w:rsidR="00FA72EB" w:rsidRDefault="00FA72EB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159A0ABB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52F1" w14:textId="77777777" w:rsidR="00FA72EB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CB6F" w14:textId="77777777" w:rsidR="00FA72EB" w:rsidRDefault="00FA72E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19AB" w14:textId="77777777" w:rsidR="00FA72EB" w:rsidRPr="00D0473F" w:rsidRDefault="00FA72E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A5BD" w14:textId="77777777" w:rsidR="00FA72EB" w:rsidRDefault="00FA72E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14:paraId="19A108A8" w14:textId="77777777" w:rsidR="00FA72EB" w:rsidRDefault="00FA72EB" w:rsidP="00F340A3">
      <w:pPr>
        <w:spacing w:before="40" w:after="40" w:line="192" w:lineRule="auto"/>
        <w:ind w:right="57"/>
        <w:rPr>
          <w:sz w:val="20"/>
          <w:szCs w:val="20"/>
        </w:rPr>
      </w:pPr>
    </w:p>
    <w:p w14:paraId="541F515B" w14:textId="77777777" w:rsidR="00FA72EB" w:rsidRDefault="00FA72EB" w:rsidP="00EE4C95">
      <w:pPr>
        <w:pStyle w:val="Heading1"/>
        <w:spacing w:line="360" w:lineRule="auto"/>
      </w:pPr>
      <w:r>
        <w:t>LINIA 507</w:t>
      </w:r>
    </w:p>
    <w:p w14:paraId="5080EBB2" w14:textId="77777777" w:rsidR="00FA72EB" w:rsidRPr="006A4B24" w:rsidRDefault="00FA72EB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A72EB" w14:paraId="10CB678C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EEB1F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EDD7" w14:textId="77777777" w:rsidR="00FA72EB" w:rsidRDefault="00FA72E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0208" w14:textId="77777777" w:rsidR="00FA72EB" w:rsidRPr="002761C4" w:rsidRDefault="00FA72E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DE33" w14:textId="77777777" w:rsidR="00FA72EB" w:rsidRDefault="00FA72E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28AA1695" w14:textId="77777777" w:rsidR="00FA72EB" w:rsidRDefault="00FA72E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139E" w14:textId="77777777" w:rsidR="00FA72EB" w:rsidRDefault="00FA72E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5CA64CD" w14:textId="77777777" w:rsidR="00FA72EB" w:rsidRDefault="00FA72E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9BC21" w14:textId="77777777" w:rsidR="00FA72EB" w:rsidRPr="00E1695C" w:rsidRDefault="00FA72E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058C" w14:textId="77777777" w:rsidR="00FA72EB" w:rsidRDefault="00FA72E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8913F" w14:textId="77777777" w:rsidR="00FA72EB" w:rsidRPr="002761C4" w:rsidRDefault="00FA72E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D902" w14:textId="77777777" w:rsidR="00FA72EB" w:rsidRDefault="00FA72E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7AD9E144" w14:textId="77777777" w:rsidR="00FA72EB" w:rsidRDefault="00FA72E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14:paraId="13A3DFBF" w14:textId="77777777" w:rsidR="00FA72EB" w:rsidRDefault="00FA72EB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FA72EB" w14:paraId="76ED27E8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0326F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BBE97" w14:textId="77777777" w:rsidR="00FA72EB" w:rsidRDefault="00FA72E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80C5" w14:textId="77777777" w:rsidR="00FA72EB" w:rsidRPr="002761C4" w:rsidRDefault="00FA72E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DE35" w14:textId="77777777" w:rsidR="00FA72EB" w:rsidRDefault="00FA72EB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74246C85" w14:textId="77777777" w:rsidR="00FA72EB" w:rsidRDefault="00FA72EB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41F48" w14:textId="77777777" w:rsidR="00FA72EB" w:rsidRDefault="00FA72EB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010D577" w14:textId="77777777" w:rsidR="00FA72EB" w:rsidRDefault="00FA72EB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F493" w14:textId="77777777" w:rsidR="00FA72EB" w:rsidRPr="00E1695C" w:rsidRDefault="00FA72E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63AC" w14:textId="77777777" w:rsidR="00FA72EB" w:rsidRDefault="00FA72E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B4C5" w14:textId="77777777" w:rsidR="00FA72EB" w:rsidRPr="002761C4" w:rsidRDefault="00FA72E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CA00" w14:textId="77777777" w:rsidR="00FA72EB" w:rsidRDefault="00FA72E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4F8D3312" w14:textId="77777777" w:rsidR="00FA72EB" w:rsidRDefault="00FA72E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FA72EB" w14:paraId="542205E4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0DE7B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B714" w14:textId="77777777" w:rsidR="00FA72EB" w:rsidRDefault="00FA72E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3C0D" w14:textId="77777777" w:rsidR="00FA72EB" w:rsidRPr="002761C4" w:rsidRDefault="00FA72E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C1FF" w14:textId="77777777" w:rsidR="00FA72EB" w:rsidRDefault="00FA72E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5EE63677" w14:textId="77777777" w:rsidR="00FA72EB" w:rsidRDefault="00FA72E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14:paraId="40C46379" w14:textId="77777777" w:rsidR="00FA72EB" w:rsidRDefault="00FA72E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F68B" w14:textId="77777777" w:rsidR="00FA72EB" w:rsidRDefault="00FA72EB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0751" w14:textId="77777777" w:rsidR="00FA72EB" w:rsidRPr="00E1695C" w:rsidRDefault="00FA72E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7995" w14:textId="77777777" w:rsidR="00FA72EB" w:rsidRDefault="00FA72E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503BA" w14:textId="77777777" w:rsidR="00FA72EB" w:rsidRPr="002761C4" w:rsidRDefault="00FA72E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ABB1" w14:textId="77777777" w:rsidR="00FA72EB" w:rsidRDefault="00FA72E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339D30" w14:textId="77777777" w:rsidR="00FA72EB" w:rsidRDefault="00FA72E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FA72EB" w14:paraId="3A1EE389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8D24C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789C" w14:textId="77777777" w:rsidR="00FA72EB" w:rsidRDefault="00FA72E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2BF7F20F" w14:textId="77777777" w:rsidR="00FA72EB" w:rsidRDefault="00FA72E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E6D0" w14:textId="77777777" w:rsidR="00FA72EB" w:rsidRPr="002761C4" w:rsidRDefault="00FA72E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CB0B3" w14:textId="77777777" w:rsidR="00FA72EB" w:rsidRDefault="00FA72E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Gârleni - Buhuși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9586" w14:textId="77777777" w:rsidR="00FA72EB" w:rsidRDefault="00FA72EB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0EFE" w14:textId="77777777" w:rsidR="00FA72EB" w:rsidRPr="00E1695C" w:rsidRDefault="00FA72E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813E4" w14:textId="77777777" w:rsidR="00FA72EB" w:rsidRDefault="00FA72E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0823" w14:textId="77777777" w:rsidR="00FA72EB" w:rsidRPr="002761C4" w:rsidRDefault="00FA72E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1FBA" w14:textId="77777777" w:rsidR="00FA72EB" w:rsidRDefault="00FA72E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</w:t>
            </w:r>
          </w:p>
        </w:tc>
      </w:tr>
      <w:tr w:rsidR="00FA72EB" w14:paraId="2A99D403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BC4C1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EC9E" w14:textId="77777777" w:rsidR="00FA72EB" w:rsidRDefault="00FA72E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2E55" w14:textId="77777777" w:rsidR="00FA72EB" w:rsidRDefault="00FA72E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50EB" w14:textId="77777777" w:rsidR="00FA72EB" w:rsidRDefault="00FA72E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14:paraId="4127F946" w14:textId="77777777" w:rsidR="00FA72EB" w:rsidRDefault="00FA72E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2CB38" w14:textId="77777777" w:rsidR="00FA72EB" w:rsidRDefault="00FA72EB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068C" w14:textId="77777777" w:rsidR="00FA72EB" w:rsidRPr="00E1695C" w:rsidRDefault="00FA72E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1594" w14:textId="77777777" w:rsidR="00FA72EB" w:rsidRDefault="00FA72E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3BE1B" w14:textId="77777777" w:rsidR="00FA72EB" w:rsidRPr="002761C4" w:rsidRDefault="00FA72E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10F04" w14:textId="77777777" w:rsidR="00FA72EB" w:rsidRDefault="00FA72E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6827E73A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73C79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F71" w14:textId="77777777" w:rsidR="00FA72EB" w:rsidRDefault="00FA72E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62DE198" w14:textId="77777777" w:rsidR="00FA72EB" w:rsidRDefault="00FA72E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93438E4" w14:textId="77777777" w:rsidR="00FA72EB" w:rsidRDefault="00FA72E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14:paraId="63777744" w14:textId="77777777" w:rsidR="00FA72EB" w:rsidRDefault="00FA72E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5007" w14:textId="77777777" w:rsidR="00FA72EB" w:rsidRDefault="00FA72E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250F" w14:textId="77777777" w:rsidR="00FA72EB" w:rsidRDefault="00FA72E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5C38AEDA" w14:textId="77777777" w:rsidR="00FA72EB" w:rsidRDefault="00FA72E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8CB86" w14:textId="77777777" w:rsidR="00FA72EB" w:rsidRDefault="00FA72EB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7D7D" w14:textId="77777777" w:rsidR="00FA72EB" w:rsidRDefault="00FA72E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0BE2" w14:textId="77777777" w:rsidR="00FA72EB" w:rsidRDefault="00FA72E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D763" w14:textId="77777777" w:rsidR="00FA72EB" w:rsidRPr="002761C4" w:rsidRDefault="00FA72E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B53A" w14:textId="77777777" w:rsidR="00FA72EB" w:rsidRDefault="00FA72E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561B37C1" w14:textId="77777777" w:rsidR="00FA72EB" w:rsidRDefault="00FA72E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D36BE1A" w14:textId="77777777" w:rsidR="00FA72EB" w:rsidRDefault="00FA72E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4C0827E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E789B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5B8A9" w14:textId="77777777" w:rsidR="00FA72EB" w:rsidRDefault="00FA72E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E4A09E1" w14:textId="77777777" w:rsidR="00FA72EB" w:rsidRDefault="00FA72E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0969D874" w14:textId="77777777" w:rsidR="00FA72EB" w:rsidRDefault="00FA72E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14:paraId="3CA19A34" w14:textId="77777777" w:rsidR="00FA72EB" w:rsidRDefault="00FA72E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A259" w14:textId="77777777" w:rsidR="00FA72EB" w:rsidRDefault="00FA72E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E18F" w14:textId="77777777" w:rsidR="00FA72EB" w:rsidRDefault="00FA72EB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074711C1" w14:textId="77777777" w:rsidR="00FA72EB" w:rsidRDefault="00FA72EB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D4AE" w14:textId="77777777" w:rsidR="00FA72EB" w:rsidRDefault="00FA72E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0090" w14:textId="77777777" w:rsidR="00FA72EB" w:rsidRDefault="00FA72E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56A0" w14:textId="77777777" w:rsidR="00FA72EB" w:rsidRDefault="00FA72E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0874" w14:textId="77777777" w:rsidR="00FA72EB" w:rsidRPr="002761C4" w:rsidRDefault="00FA72E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F2D4" w14:textId="77777777" w:rsidR="00FA72EB" w:rsidRDefault="00FA72E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379E7AB2" w14:textId="77777777" w:rsidR="00FA72EB" w:rsidRDefault="00FA72E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5D5C3AC" w14:textId="77777777" w:rsidR="00FA72EB" w:rsidRDefault="00FA72E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112DF636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AC98D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25BF" w14:textId="77777777" w:rsidR="00FA72EB" w:rsidRDefault="00FA72E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14:paraId="73FC166E" w14:textId="77777777" w:rsidR="00FA72EB" w:rsidRDefault="00FA72E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57884" w14:textId="77777777" w:rsidR="00FA72EB" w:rsidRDefault="00FA72E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31D9" w14:textId="77777777" w:rsidR="00FA72EB" w:rsidRDefault="00FA72EB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370E4021" w14:textId="77777777" w:rsidR="00FA72EB" w:rsidRDefault="00FA72EB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F3DA" w14:textId="77777777" w:rsidR="00FA72EB" w:rsidRDefault="00FA72E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BF13" w14:textId="77777777" w:rsidR="00FA72EB" w:rsidRDefault="00FA72E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FD51" w14:textId="77777777" w:rsidR="00FA72EB" w:rsidRDefault="00FA72E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D5DB" w14:textId="77777777" w:rsidR="00FA72EB" w:rsidRPr="002761C4" w:rsidRDefault="00FA72E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0CB2" w14:textId="77777777" w:rsidR="00FA72EB" w:rsidRDefault="00FA72E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46F30431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B3E86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A6A68" w14:textId="77777777" w:rsidR="00FA72EB" w:rsidRDefault="00FA72E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14:paraId="24C0D573" w14:textId="77777777" w:rsidR="00FA72EB" w:rsidRDefault="00FA72E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96310" w14:textId="77777777" w:rsidR="00FA72EB" w:rsidRDefault="00FA72E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2A54" w14:textId="77777777" w:rsidR="00FA72EB" w:rsidRDefault="00FA72EB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0E669B9E" w14:textId="77777777" w:rsidR="00FA72EB" w:rsidRDefault="00FA72EB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B5FC" w14:textId="77777777" w:rsidR="00FA72EB" w:rsidRDefault="00FA72E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3B83" w14:textId="77777777" w:rsidR="00FA72EB" w:rsidRDefault="00FA72E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B9D6" w14:textId="77777777" w:rsidR="00FA72EB" w:rsidRDefault="00FA72E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3380" w14:textId="77777777" w:rsidR="00FA72EB" w:rsidRPr="002761C4" w:rsidRDefault="00FA72E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9530" w14:textId="77777777" w:rsidR="00FA72EB" w:rsidRDefault="00FA72E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479CEFBE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496A7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4701E" w14:textId="77777777" w:rsidR="00FA72EB" w:rsidRDefault="00FA72E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218DF4A9" w14:textId="77777777" w:rsidR="00FA72EB" w:rsidRDefault="00FA72E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5DEFAEFD" w14:textId="77777777" w:rsidR="00FA72EB" w:rsidRDefault="00FA72E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14:paraId="4F191792" w14:textId="77777777" w:rsidR="00FA72EB" w:rsidRDefault="00FA72E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18F4" w14:textId="77777777" w:rsidR="00FA72EB" w:rsidRDefault="00FA72E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051B" w14:textId="77777777" w:rsidR="00FA72EB" w:rsidRDefault="00FA72EB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5EACCD0D" w14:textId="77777777" w:rsidR="00FA72EB" w:rsidRDefault="00FA72EB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3494F" w14:textId="77777777" w:rsidR="00FA72EB" w:rsidRDefault="00FA72E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03084" w14:textId="77777777" w:rsidR="00FA72EB" w:rsidRDefault="00FA72E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2978" w14:textId="77777777" w:rsidR="00FA72EB" w:rsidRDefault="00FA72E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C1A0" w14:textId="77777777" w:rsidR="00FA72EB" w:rsidRPr="002761C4" w:rsidRDefault="00FA72E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F995" w14:textId="77777777" w:rsidR="00FA72EB" w:rsidRDefault="00FA72E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1AD89688" w14:textId="77777777" w:rsidR="00FA72EB" w:rsidRDefault="00FA72E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213AB3D" w14:textId="77777777" w:rsidR="00FA72EB" w:rsidRDefault="00FA72E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6FDBEB1F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628C9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92EC" w14:textId="77777777" w:rsidR="00FA72EB" w:rsidRDefault="00FA72EB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0A6E" w14:textId="77777777" w:rsidR="00FA72EB" w:rsidRDefault="00FA72EB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8D543" w14:textId="77777777" w:rsidR="00FA72EB" w:rsidRDefault="00FA72EB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645A20C3" w14:textId="77777777" w:rsidR="00FA72EB" w:rsidRDefault="00FA72EB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C63C" w14:textId="77777777" w:rsidR="00FA72EB" w:rsidRDefault="00FA72EB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CD20" w14:textId="77777777" w:rsidR="00FA72EB" w:rsidRDefault="00FA72EB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4308" w14:textId="77777777" w:rsidR="00FA72EB" w:rsidRDefault="00FA72EB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4DDD" w14:textId="77777777" w:rsidR="00FA72EB" w:rsidRPr="002761C4" w:rsidRDefault="00FA72EB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0DD2" w14:textId="77777777" w:rsidR="00FA72EB" w:rsidRDefault="00FA72EB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ED18C4" w14:textId="77777777" w:rsidR="00FA72EB" w:rsidRDefault="00FA72EB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FA72EB" w14:paraId="445A414C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7EEE2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403A" w14:textId="77777777" w:rsidR="00FA72EB" w:rsidRDefault="00FA72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0A8AC" w14:textId="77777777" w:rsidR="00FA72EB" w:rsidRDefault="00FA72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796C" w14:textId="77777777" w:rsidR="00FA72EB" w:rsidRDefault="00FA72E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3D35DAC8" w14:textId="77777777" w:rsidR="00FA72EB" w:rsidRDefault="00FA72E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0D7D" w14:textId="77777777" w:rsidR="00FA72EB" w:rsidRDefault="00FA72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554B" w14:textId="77777777" w:rsidR="00FA72EB" w:rsidRDefault="00FA72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F2C3" w14:textId="77777777" w:rsidR="00FA72EB" w:rsidRDefault="00FA72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71ED8" w14:textId="77777777" w:rsidR="00FA72EB" w:rsidRPr="002761C4" w:rsidRDefault="00FA72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35FB" w14:textId="77777777" w:rsidR="00FA72EB" w:rsidRDefault="00FA72E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14:paraId="281EE595" w14:textId="77777777" w:rsidR="00FA72EB" w:rsidRDefault="00FA72E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FA72EB" w14:paraId="31C09F04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7D4FA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68E4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C627" w14:textId="77777777" w:rsidR="00FA72EB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790C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092481A7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914C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0233" w14:textId="77777777" w:rsidR="00FA72EB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4675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A795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ED7FF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A11573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FA72EB" w14:paraId="204D4078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125CF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495E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8CD1" w14:textId="77777777" w:rsidR="00FA72EB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F676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1A70B9C0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2CD05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2397" w14:textId="77777777" w:rsidR="00FA72EB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2B8C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95F1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E1099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FF9374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14:paraId="4DC882C3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FA72EB" w14:paraId="5D3C4922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EF5F6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ECB51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D6A99F3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DA0C99C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14:paraId="3C632057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8C10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60F37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14:paraId="2EB27CCF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E426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3C33" w14:textId="77777777" w:rsidR="00FA72EB" w:rsidRPr="00E1695C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6BCA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D038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B1CA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494543C3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1455E38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46F1492D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E7F6E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A1B6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78779B9B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F997702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14:paraId="5D773834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10BC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E114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07B17B82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E964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7FE4" w14:textId="77777777" w:rsidR="00FA72EB" w:rsidRPr="00E1695C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0A26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0FC0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F836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08612A0E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29706EC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375D1396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11B17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90FBB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14:paraId="0A6D52A0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87DD" w14:textId="77777777" w:rsidR="00FA72EB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E48D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14:paraId="6D93E90F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DDC2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3850" w14:textId="77777777" w:rsidR="00FA72EB" w:rsidRPr="00E1695C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530ED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2C219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D164B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2BAC10A5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54141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1356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AA390F9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FFD8C46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14:paraId="3CFB683E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F475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EF7D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3D507716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5751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8D7A" w14:textId="77777777" w:rsidR="00FA72EB" w:rsidRPr="00E1695C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4CFF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BE02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37BB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58ADD514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FD4396F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45511DE8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76210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A44D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D31096D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D4350D8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14:paraId="1A815BCB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2ED2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01159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70163BE6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EC14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891D" w14:textId="77777777" w:rsidR="00FA72EB" w:rsidRPr="00E1695C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132D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A5FB7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DC6E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3631F7C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CBBA25F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11E0498A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52FD0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812F0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023B2289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31A88EBB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14:paraId="2A785D30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B60A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9DA5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65E3BCC6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DF41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AACF6" w14:textId="77777777" w:rsidR="00FA72EB" w:rsidRPr="00E1695C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A2605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60B0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15BB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45597FF3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58E5F07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7B4CD51C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1FD3C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D94B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7BF8B456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0F2B39E3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14:paraId="085869A6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B0EA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4CFE9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1A88DB63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3238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44C3C" w14:textId="77777777" w:rsidR="00FA72EB" w:rsidRPr="00E1695C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74FC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C38E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20E3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244E7983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1985048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32043D1A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9639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D6B4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4BAF8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6E11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14:paraId="785C884B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AAD9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F536" w14:textId="77777777" w:rsidR="00FA72EB" w:rsidRPr="00E1695C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032A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4756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A895A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16D14151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EE80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9F75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693C281D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43DBCDDB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14:paraId="627524EC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4DD2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5432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260ED303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1F38E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63C8" w14:textId="77777777" w:rsidR="00FA72EB" w:rsidRPr="00E1695C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B74B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5E3D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0128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5CD241CF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93379B8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1E9FC47F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3801D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6C183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030A8481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4589E809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14:paraId="56976A53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E6D2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B2A6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030F522A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D026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392B" w14:textId="77777777" w:rsidR="00FA72EB" w:rsidRPr="00E1695C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FEAA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883A5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1A25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0DFAE90B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DCAF82D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19D39E7D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F036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2AAC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02D6E76C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0978D309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14:paraId="7B44A79B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E402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CAE9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1FBE309A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4342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02778" w14:textId="77777777" w:rsidR="00FA72EB" w:rsidRPr="00E1695C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2765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30D3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CE0B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694D4918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4FA1A66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69D0B00E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D64F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177AF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2607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AFE3" w14:textId="77777777" w:rsidR="00FA72EB" w:rsidRDefault="00FA72EB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335C6D09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FB660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8559" w14:textId="77777777" w:rsidR="00FA72EB" w:rsidRPr="00E1695C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8690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3D58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3C8B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215E9903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0A31" w14:textId="77777777" w:rsidR="00FA72EB" w:rsidRDefault="00FA72EB" w:rsidP="00FA72E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AC01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170A9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FC7A" w14:textId="77777777" w:rsidR="00FA72EB" w:rsidRDefault="00FA72EB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3011C28B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0977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9B4F233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C4B71" w14:textId="77777777" w:rsidR="00FA72EB" w:rsidRPr="00E1695C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21BE" w14:textId="77777777" w:rsidR="00FA72EB" w:rsidRDefault="00FA72E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3AE3" w14:textId="77777777" w:rsidR="00FA72EB" w:rsidRPr="002761C4" w:rsidRDefault="00FA72E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C72A" w14:textId="77777777" w:rsidR="00FA72EB" w:rsidRDefault="00FA72E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520BA38" w14:textId="77777777" w:rsidR="00FA72EB" w:rsidRDefault="00FA72EB">
      <w:pPr>
        <w:spacing w:before="40" w:after="40" w:line="192" w:lineRule="auto"/>
        <w:ind w:right="57"/>
        <w:rPr>
          <w:sz w:val="20"/>
        </w:rPr>
      </w:pPr>
    </w:p>
    <w:p w14:paraId="00D75D56" w14:textId="77777777" w:rsidR="00FA72EB" w:rsidRDefault="00FA72EB" w:rsidP="003C7B36">
      <w:pPr>
        <w:pStyle w:val="Heading1"/>
        <w:spacing w:line="360" w:lineRule="auto"/>
      </w:pPr>
      <w:r>
        <w:t>LINIA 509</w:t>
      </w:r>
    </w:p>
    <w:p w14:paraId="6124518E" w14:textId="77777777" w:rsidR="00FA72EB" w:rsidRPr="00A20FD8" w:rsidRDefault="00FA72EB" w:rsidP="00CB4C57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VEREŞTI - BOTOŞANI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A72EB" w14:paraId="3394BCCB" w14:textId="77777777">
        <w:trPr>
          <w:cantSplit/>
          <w:trHeight w:val="8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99FF6" w14:textId="77777777" w:rsidR="00FA72EB" w:rsidRDefault="00FA72EB" w:rsidP="00FA72EB">
            <w:pPr>
              <w:numPr>
                <w:ilvl w:val="0"/>
                <w:numId w:val="27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6A7A" w14:textId="77777777" w:rsidR="00FA72EB" w:rsidRDefault="00FA72EB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10+700</w:t>
            </w:r>
          </w:p>
          <w:p w14:paraId="3DB37016" w14:textId="77777777" w:rsidR="00FA72EB" w:rsidRDefault="00FA72EB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C473" w14:textId="77777777" w:rsidR="00FA72EB" w:rsidRDefault="00FA72EB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03C0E" w14:textId="77777777" w:rsidR="00FA72EB" w:rsidRDefault="00FA72EB" w:rsidP="005A269A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Verești - Bucecea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BB7B" w14:textId="77777777" w:rsidR="00FA72EB" w:rsidRDefault="00FA72EB" w:rsidP="002442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21B8" w14:textId="77777777" w:rsidR="00FA72EB" w:rsidRDefault="00FA72EB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66FC" w14:textId="77777777" w:rsidR="00FA72EB" w:rsidRDefault="00FA72EB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B4E6" w14:textId="77777777" w:rsidR="00FA72EB" w:rsidRDefault="00FA72EB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746D637" w14:textId="77777777" w:rsidR="00FA72EB" w:rsidRDefault="00FA72EB" w:rsidP="00A856A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</w:tbl>
    <w:p w14:paraId="6C1B9627" w14:textId="77777777" w:rsidR="00FA72EB" w:rsidRDefault="00FA72EB">
      <w:pPr>
        <w:spacing w:before="40" w:after="40" w:line="192" w:lineRule="auto"/>
        <w:ind w:right="57"/>
        <w:rPr>
          <w:sz w:val="20"/>
        </w:rPr>
      </w:pPr>
    </w:p>
    <w:p w14:paraId="7CF6F908" w14:textId="77777777" w:rsidR="00FA72EB" w:rsidRDefault="00FA72EB" w:rsidP="00D430CA">
      <w:pPr>
        <w:pStyle w:val="Heading1"/>
        <w:spacing w:line="360" w:lineRule="auto"/>
      </w:pPr>
      <w:r>
        <w:t>LINIA 510</w:t>
      </w:r>
    </w:p>
    <w:p w14:paraId="29BCA9E9" w14:textId="77777777" w:rsidR="00FA72EB" w:rsidRDefault="00FA72EB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A72EB" w14:paraId="0CC72D25" w14:textId="77777777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F08D1" w14:textId="77777777" w:rsidR="00FA72EB" w:rsidRDefault="00FA72EB" w:rsidP="00FA72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2041B" w14:textId="77777777" w:rsidR="00FA72EB" w:rsidRDefault="00FA72EB" w:rsidP="006738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52E8" w14:textId="77777777" w:rsidR="00FA72EB" w:rsidRPr="003459D6" w:rsidRDefault="00FA72EB" w:rsidP="0067381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529D" w14:textId="77777777" w:rsidR="00FA72EB" w:rsidRDefault="00FA72EB" w:rsidP="006738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3BB7440D" w14:textId="77777777" w:rsidR="00FA72EB" w:rsidRPr="00673810" w:rsidRDefault="00FA72EB" w:rsidP="00673810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A79AC" w14:textId="77777777" w:rsidR="00FA72EB" w:rsidRPr="00673810" w:rsidRDefault="00FA72EB" w:rsidP="00673810">
            <w:pPr>
              <w:spacing w:before="40" w:after="40" w:line="360" w:lineRule="auto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71E3" w14:textId="77777777" w:rsidR="00FA72EB" w:rsidRPr="00673810" w:rsidRDefault="00FA72EB" w:rsidP="00673810">
            <w:pPr>
              <w:spacing w:before="12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BFFF" w14:textId="77777777" w:rsidR="00FA72EB" w:rsidRDefault="00FA72EB" w:rsidP="006738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7743" w14:textId="77777777" w:rsidR="00FA72EB" w:rsidRPr="003459D6" w:rsidRDefault="00FA72EB" w:rsidP="0067381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0A76" w14:textId="77777777" w:rsidR="00FA72EB" w:rsidRDefault="00FA72EB" w:rsidP="0067381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FA72EB" w14:paraId="742564D1" w14:textId="77777777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B9F2F" w14:textId="77777777" w:rsidR="00FA72EB" w:rsidRDefault="00FA72EB" w:rsidP="00FA72E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6B77F" w14:textId="77777777" w:rsidR="00FA72EB" w:rsidRDefault="00FA72EB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72C7" w14:textId="77777777" w:rsidR="00FA72EB" w:rsidRPr="003459D6" w:rsidRDefault="00FA72EB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22EDB" w14:textId="77777777" w:rsidR="00FA72EB" w:rsidRDefault="00FA72EB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1ECC7D59" w14:textId="77777777" w:rsidR="00FA72EB" w:rsidRDefault="00FA72EB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877D" w14:textId="77777777" w:rsidR="00FA72EB" w:rsidRDefault="00FA72EB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9D2D" w14:textId="77777777" w:rsidR="00FA72EB" w:rsidRPr="003459D6" w:rsidRDefault="00FA72EB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5AE39" w14:textId="77777777" w:rsidR="00FA72EB" w:rsidRDefault="00FA72EB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9A99C" w14:textId="77777777" w:rsidR="00FA72EB" w:rsidRPr="003459D6" w:rsidRDefault="00FA72EB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C848A" w14:textId="77777777" w:rsidR="00FA72EB" w:rsidRDefault="00FA72EB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3 - 5.</w:t>
            </w:r>
          </w:p>
        </w:tc>
      </w:tr>
    </w:tbl>
    <w:p w14:paraId="59999917" w14:textId="77777777" w:rsidR="00FA72EB" w:rsidRDefault="00FA72EB">
      <w:pPr>
        <w:spacing w:before="40" w:after="40" w:line="192" w:lineRule="auto"/>
        <w:ind w:right="57"/>
        <w:rPr>
          <w:sz w:val="20"/>
        </w:rPr>
      </w:pPr>
    </w:p>
    <w:p w14:paraId="1E0DC538" w14:textId="77777777" w:rsidR="00FA72EB" w:rsidRDefault="00FA72EB" w:rsidP="007E1810">
      <w:pPr>
        <w:pStyle w:val="Heading1"/>
        <w:spacing w:line="360" w:lineRule="auto"/>
      </w:pPr>
      <w:r>
        <w:lastRenderedPageBreak/>
        <w:t>LINIA 511</w:t>
      </w:r>
    </w:p>
    <w:p w14:paraId="1153C3CC" w14:textId="77777777" w:rsidR="00FA72EB" w:rsidRPr="009B4FEF" w:rsidRDefault="00FA72EB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A72EB" w14:paraId="2F1D627F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B2367" w14:textId="77777777" w:rsidR="00FA72EB" w:rsidRDefault="00FA72EB" w:rsidP="00CE1B2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0C65" w14:textId="77777777" w:rsidR="00FA72EB" w:rsidRDefault="00FA72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A60B3" w14:textId="77777777" w:rsidR="00FA72EB" w:rsidRPr="00D33E71" w:rsidRDefault="00FA72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7CFB" w14:textId="77777777" w:rsidR="00FA72EB" w:rsidRDefault="00FA72E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38538DBD" w14:textId="77777777" w:rsidR="00FA72EB" w:rsidRDefault="00FA72E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5C81" w14:textId="77777777" w:rsidR="00FA72EB" w:rsidRDefault="00FA72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FF6C0B1" w14:textId="77777777" w:rsidR="00FA72EB" w:rsidRDefault="00FA72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284B1BA5" w14:textId="77777777" w:rsidR="00FA72EB" w:rsidRDefault="00FA72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64705E82" w14:textId="77777777" w:rsidR="00FA72EB" w:rsidRDefault="00FA72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8BB3" w14:textId="77777777" w:rsidR="00FA72EB" w:rsidRPr="00D33E71" w:rsidRDefault="00FA72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3023" w14:textId="77777777" w:rsidR="00FA72EB" w:rsidRDefault="00FA72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8DF3" w14:textId="77777777" w:rsidR="00FA72EB" w:rsidRPr="00D33E71" w:rsidRDefault="00FA72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77F2" w14:textId="77777777" w:rsidR="00FA72EB" w:rsidRPr="009E7CE7" w:rsidRDefault="00FA72E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FA72EB" w14:paraId="01110181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864FA" w14:textId="77777777" w:rsidR="00FA72EB" w:rsidRDefault="00FA72EB" w:rsidP="00CE1B2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7F31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A79BC" w14:textId="77777777" w:rsidR="00FA72EB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C962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14:paraId="20D69543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8EAF4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14:paraId="33CA74A6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8E9CE41" w14:textId="77777777" w:rsidR="00FA72EB" w:rsidRDefault="00FA72EB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9E88" w14:textId="77777777" w:rsidR="00FA72EB" w:rsidRPr="00F02EF7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9842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CF15" w14:textId="77777777" w:rsidR="00FA72EB" w:rsidRPr="00BE2D76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0776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3B7F063D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3635B" w14:textId="77777777" w:rsidR="00FA72EB" w:rsidRDefault="00FA72EB" w:rsidP="00CE1B2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5FB4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14:paraId="6ADF6E93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EF12" w14:textId="77777777" w:rsidR="00FA72EB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4E26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14:paraId="718BBBA7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EA2F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D1EE" w14:textId="77777777" w:rsidR="00FA72EB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94E5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CCB5D" w14:textId="77777777" w:rsidR="00FA72EB" w:rsidRPr="00BE2D76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29524" w14:textId="77777777" w:rsidR="00FA72EB" w:rsidRPr="00193954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14:paraId="41A03E33" w14:textId="77777777" w:rsidR="00FA72EB" w:rsidRPr="00176852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327AB553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F3897" w14:textId="77777777" w:rsidR="00FA72EB" w:rsidRDefault="00FA72EB" w:rsidP="00CE1B2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B7F2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9682" w14:textId="77777777" w:rsidR="00FA72EB" w:rsidRPr="002108A9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DB9A9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210890B1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60A3995C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4E10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3AA2AE61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0E088EBE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B7C8" w14:textId="77777777" w:rsidR="00FA72EB" w:rsidRPr="00F02EF7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F6CAA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9D16" w14:textId="77777777" w:rsidR="00FA72EB" w:rsidRPr="00BE2D76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1AFB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740301DA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F617" w14:textId="77777777" w:rsidR="00FA72EB" w:rsidRDefault="00FA72EB" w:rsidP="00CE1B2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8806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4CCF" w14:textId="77777777" w:rsidR="00FA72EB" w:rsidRPr="002108A9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97A24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14:paraId="20BF81DC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9309" w14:textId="77777777" w:rsidR="00FA72EB" w:rsidRDefault="00FA72EB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14:paraId="1B46B05D" w14:textId="77777777" w:rsidR="00FA72EB" w:rsidRDefault="00FA72EB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14:paraId="01E8AF70" w14:textId="77777777" w:rsidR="00FA72EB" w:rsidRDefault="00FA72EB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14:paraId="569F1262" w14:textId="77777777" w:rsidR="00FA72EB" w:rsidRDefault="00FA72EB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2A5F" w14:textId="77777777" w:rsidR="00FA72EB" w:rsidRPr="00F02EF7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5726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486F" w14:textId="77777777" w:rsidR="00FA72EB" w:rsidRPr="00BE2D76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BF71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21FB8892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B040E" w14:textId="77777777" w:rsidR="00FA72EB" w:rsidRDefault="00FA72EB" w:rsidP="00CE1B2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4A4D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552C" w14:textId="77777777" w:rsidR="00FA72EB" w:rsidRPr="002108A9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53B9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14:paraId="2CB2B8C6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523A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CA7428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EA64" w14:textId="77777777" w:rsidR="00FA72EB" w:rsidRPr="00F02EF7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B938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90B5" w14:textId="77777777" w:rsidR="00FA72EB" w:rsidRPr="00BE2D76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30DE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65B457AE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30D4C" w14:textId="77777777" w:rsidR="00FA72EB" w:rsidRDefault="00FA72EB" w:rsidP="00CE1B2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08A7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2EC06" w14:textId="77777777" w:rsidR="00FA72EB" w:rsidRPr="002108A9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77AC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14:paraId="4E4CE4FD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9A023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63F0" w14:textId="77777777" w:rsidR="00FA72EB" w:rsidRPr="00F02EF7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C687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08CE" w14:textId="77777777" w:rsidR="00FA72EB" w:rsidRPr="00BE2D76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27F8E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3A94E307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9A08" w14:textId="77777777" w:rsidR="00FA72EB" w:rsidRDefault="00FA72EB" w:rsidP="00CE1B2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0D5C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3DD6" w14:textId="77777777" w:rsidR="00FA72EB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3C84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14:paraId="453E84DF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0A7C2E97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40695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14:paraId="704D7704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BC14" w14:textId="77777777" w:rsidR="00FA72EB" w:rsidRPr="00F02EF7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B2D33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C084" w14:textId="77777777" w:rsidR="00FA72EB" w:rsidRPr="00BE2D76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4A43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7E427304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65297" w14:textId="77777777" w:rsidR="00FA72EB" w:rsidRDefault="00FA72EB" w:rsidP="00CE1B2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5CE5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A8B7" w14:textId="77777777" w:rsidR="00FA72EB" w:rsidRPr="002108A9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0410E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14:paraId="7A3CA859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5EB0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3F41" w14:textId="77777777" w:rsidR="00FA72EB" w:rsidRPr="00F02EF7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9F17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32692" w14:textId="77777777" w:rsidR="00FA72EB" w:rsidRPr="00BE2D76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B9A7D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3C3F0D28" w14:textId="77777777" w:rsidTr="004C0977">
        <w:trPr>
          <w:cantSplit/>
          <w:trHeight w:val="43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356D7" w14:textId="77777777" w:rsidR="00FA72EB" w:rsidRDefault="00FA72EB" w:rsidP="00CE1B2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4FA4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11+000</w:t>
            </w:r>
          </w:p>
          <w:p w14:paraId="4667491A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5479" w14:textId="77777777" w:rsidR="00FA72EB" w:rsidRPr="002108A9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15A41" w14:textId="77777777" w:rsidR="00FA72EB" w:rsidRDefault="00FA72EB" w:rsidP="004C097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Leşu Ilvei - Poiana Ilvei și St. Poiana Ilvei</w:t>
            </w:r>
            <w:r>
              <w:rPr>
                <w:b/>
                <w:bCs/>
                <w:sz w:val="20"/>
              </w:rPr>
              <w:br/>
              <w:t xml:space="preserve">linia  2  Cap Y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6792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44E5" w14:textId="77777777" w:rsidR="00FA72EB" w:rsidRPr="00F02EF7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04DF" w14:textId="77777777" w:rsidR="00FA72EB" w:rsidRDefault="00FA72E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9A646" w14:textId="77777777" w:rsidR="00FA72EB" w:rsidRPr="00BE2D76" w:rsidRDefault="00FA72E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74F0" w14:textId="77777777" w:rsidR="00FA72EB" w:rsidRDefault="00FA72E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galbene.</w:t>
            </w:r>
          </w:p>
        </w:tc>
      </w:tr>
      <w:tr w:rsidR="00FA72EB" w14:paraId="09B92BA9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88C93" w14:textId="77777777" w:rsidR="00FA72EB" w:rsidRDefault="00FA72EB" w:rsidP="00CE1B2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5C376" w14:textId="77777777" w:rsidR="00FA72EB" w:rsidRDefault="00FA72E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5A76" w14:textId="77777777" w:rsidR="00FA72EB" w:rsidRPr="002108A9" w:rsidRDefault="00FA72E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3D7B" w14:textId="77777777" w:rsidR="00FA72EB" w:rsidRDefault="00FA72E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14:paraId="34DA5EA4" w14:textId="77777777" w:rsidR="00FA72EB" w:rsidRDefault="00FA72E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14:paraId="386D93F1" w14:textId="77777777" w:rsidR="00FA72EB" w:rsidRDefault="00FA72E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160A3" w14:textId="77777777" w:rsidR="00FA72EB" w:rsidRDefault="00FA72E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175301F" w14:textId="77777777" w:rsidR="00FA72EB" w:rsidRDefault="00FA72E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27C3E61C" w14:textId="77777777" w:rsidR="00FA72EB" w:rsidRDefault="00FA72E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215F99A3" w14:textId="77777777" w:rsidR="00FA72EB" w:rsidRDefault="00FA72E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14:paraId="6B95D768" w14:textId="77777777" w:rsidR="00FA72EB" w:rsidRDefault="00FA72E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9EC6" w14:textId="77777777" w:rsidR="00FA72EB" w:rsidRPr="00F02EF7" w:rsidRDefault="00FA72E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04A5" w14:textId="77777777" w:rsidR="00FA72EB" w:rsidRDefault="00FA72E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0B61" w14:textId="77777777" w:rsidR="00FA72EB" w:rsidRPr="00BE2D76" w:rsidRDefault="00FA72E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4F1E" w14:textId="77777777" w:rsidR="00FA72EB" w:rsidRDefault="00FA72E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763D3445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CAC51" w14:textId="77777777" w:rsidR="00FA72EB" w:rsidRDefault="00FA72EB" w:rsidP="00CE1B2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6291" w14:textId="77777777" w:rsidR="00FA72EB" w:rsidRDefault="00FA72E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FE90" w14:textId="77777777" w:rsidR="00FA72EB" w:rsidRPr="002108A9" w:rsidRDefault="00FA72E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A265" w14:textId="77777777" w:rsidR="00FA72EB" w:rsidRDefault="00FA72E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3A8CCC7E" w14:textId="77777777" w:rsidR="00FA72EB" w:rsidRDefault="00FA72E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C268" w14:textId="77777777" w:rsidR="00FA72EB" w:rsidRDefault="00FA72E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4767F84E" w14:textId="77777777" w:rsidR="00FA72EB" w:rsidRDefault="00FA72E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7AADB115" w14:textId="77777777" w:rsidR="00FA72EB" w:rsidRDefault="00FA72E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46F7048" w14:textId="77777777" w:rsidR="00FA72EB" w:rsidRDefault="00FA72E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72336B85" w14:textId="77777777" w:rsidR="00FA72EB" w:rsidRDefault="00FA72E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C6C7" w14:textId="77777777" w:rsidR="00FA72EB" w:rsidRPr="00F02EF7" w:rsidRDefault="00FA72E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84B4" w14:textId="77777777" w:rsidR="00FA72EB" w:rsidRDefault="00FA72E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DC102" w14:textId="77777777" w:rsidR="00FA72EB" w:rsidRPr="00BE2D76" w:rsidRDefault="00FA72E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5ED6" w14:textId="77777777" w:rsidR="00FA72EB" w:rsidRDefault="00FA72E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3626A7C8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B3713" w14:textId="77777777" w:rsidR="00FA72EB" w:rsidRDefault="00FA72EB" w:rsidP="00CE1B2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9F0E" w14:textId="77777777" w:rsidR="00FA72EB" w:rsidRDefault="00FA72E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BD0B" w14:textId="77777777" w:rsidR="00FA72EB" w:rsidRPr="002108A9" w:rsidRDefault="00FA72E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2A7C" w14:textId="77777777" w:rsidR="00FA72EB" w:rsidRDefault="00FA72E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7695A891" w14:textId="77777777" w:rsidR="00FA72EB" w:rsidRDefault="00FA72E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B47D" w14:textId="77777777" w:rsidR="00FA72EB" w:rsidRDefault="00FA72E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1C52" w14:textId="77777777" w:rsidR="00FA72EB" w:rsidRPr="00F02EF7" w:rsidRDefault="00FA72E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2166" w14:textId="77777777" w:rsidR="00FA72EB" w:rsidRDefault="00FA72E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14F5" w14:textId="77777777" w:rsidR="00FA72EB" w:rsidRPr="00BE2D76" w:rsidRDefault="00FA72E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B8C0" w14:textId="77777777" w:rsidR="00FA72EB" w:rsidRDefault="00FA72E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BA44A3" w14:textId="77777777" w:rsidR="00FA72EB" w:rsidRDefault="00FA72E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E80578" w14:textId="77777777" w:rsidR="00FA72EB" w:rsidRDefault="00FA72E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FA72EB" w14:paraId="709CE2BD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F7FAC" w14:textId="77777777" w:rsidR="00FA72EB" w:rsidRDefault="00FA72EB" w:rsidP="00CE1B2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19F0E" w14:textId="77777777" w:rsidR="00FA72EB" w:rsidRDefault="00FA72E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D76B" w14:textId="77777777" w:rsidR="00FA72EB" w:rsidRPr="002108A9" w:rsidRDefault="00FA72E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FD1C" w14:textId="77777777" w:rsidR="00FA72EB" w:rsidRDefault="00FA72E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470601D3" w14:textId="77777777" w:rsidR="00FA72EB" w:rsidRDefault="00FA72E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CFA6" w14:textId="77777777" w:rsidR="00FA72EB" w:rsidRDefault="00FA72E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4AADE89" w14:textId="77777777" w:rsidR="00FA72EB" w:rsidRDefault="00FA72E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7EF55" w14:textId="77777777" w:rsidR="00FA72EB" w:rsidRDefault="00FA72E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673E" w14:textId="77777777" w:rsidR="00FA72EB" w:rsidRDefault="00FA72E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ADC9" w14:textId="77777777" w:rsidR="00FA72EB" w:rsidRPr="00BE2D76" w:rsidRDefault="00FA72E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BFF3" w14:textId="77777777" w:rsidR="00FA72EB" w:rsidRDefault="00FA72E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01B581" w14:textId="77777777" w:rsidR="00FA72EB" w:rsidRDefault="00FA72E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FA72EB" w14:paraId="1CB723B3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3546F" w14:textId="77777777" w:rsidR="00FA72EB" w:rsidRDefault="00FA72EB" w:rsidP="00CE1B2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1630" w14:textId="77777777" w:rsidR="00FA72EB" w:rsidRDefault="00FA72E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14:paraId="6B4F36E8" w14:textId="77777777" w:rsidR="00FA72EB" w:rsidRDefault="00FA72E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4BB4" w14:textId="77777777" w:rsidR="00FA72EB" w:rsidRPr="002108A9" w:rsidRDefault="00FA72E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281D" w14:textId="77777777" w:rsidR="00FA72EB" w:rsidRDefault="00FA72E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000A8D59" w14:textId="77777777" w:rsidR="00FA72EB" w:rsidRDefault="00FA72E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3446" w14:textId="77777777" w:rsidR="00FA72EB" w:rsidRDefault="00FA72E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29F6" w14:textId="77777777" w:rsidR="00FA72EB" w:rsidRDefault="00FA72E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A341" w14:textId="77777777" w:rsidR="00FA72EB" w:rsidRDefault="00FA72E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4A2C4" w14:textId="77777777" w:rsidR="00FA72EB" w:rsidRPr="00BE2D76" w:rsidRDefault="00FA72E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53536" w14:textId="77777777" w:rsidR="00FA72EB" w:rsidRDefault="00FA72E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74DE3811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13DA7" w14:textId="77777777" w:rsidR="00FA72EB" w:rsidRDefault="00FA72EB" w:rsidP="00CE1B2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0F47" w14:textId="77777777" w:rsidR="00FA72EB" w:rsidRDefault="00FA72E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E7F2" w14:textId="77777777" w:rsidR="00FA72EB" w:rsidRPr="002108A9" w:rsidRDefault="00FA72E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D787" w14:textId="77777777" w:rsidR="00FA72EB" w:rsidRDefault="00FA72E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45D81AC1" w14:textId="77777777" w:rsidR="00FA72EB" w:rsidRDefault="00FA72E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7273F" w14:textId="77777777" w:rsidR="00FA72EB" w:rsidRDefault="00FA72E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1F95A26" w14:textId="77777777" w:rsidR="00FA72EB" w:rsidRDefault="00FA72E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61D7" w14:textId="77777777" w:rsidR="00FA72EB" w:rsidRDefault="00FA72E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164C" w14:textId="77777777" w:rsidR="00FA72EB" w:rsidRDefault="00FA72E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4D5A" w14:textId="77777777" w:rsidR="00FA72EB" w:rsidRPr="00BE2D76" w:rsidRDefault="00FA72E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7DB0" w14:textId="77777777" w:rsidR="00FA72EB" w:rsidRDefault="00FA72E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CCBCDA" w14:textId="77777777" w:rsidR="00FA72EB" w:rsidRDefault="00FA72E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75D0F5" w14:textId="77777777" w:rsidR="00FA72EB" w:rsidRDefault="00FA72E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FA72EB" w14:paraId="587612EC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9E80E" w14:textId="77777777" w:rsidR="00FA72EB" w:rsidRDefault="00FA72EB" w:rsidP="00CE1B2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0892" w14:textId="77777777" w:rsidR="00FA72EB" w:rsidRDefault="00FA72E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BEAD" w14:textId="77777777" w:rsidR="00FA72EB" w:rsidRPr="002108A9" w:rsidRDefault="00FA72E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8D36E" w14:textId="77777777" w:rsidR="00FA72EB" w:rsidRDefault="00FA72E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05C401F9" w14:textId="77777777" w:rsidR="00FA72EB" w:rsidRDefault="00FA72E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C6D38" w14:textId="77777777" w:rsidR="00FA72EB" w:rsidRDefault="00FA72E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ED49" w14:textId="77777777" w:rsidR="00FA72EB" w:rsidRPr="00F02EF7" w:rsidRDefault="00FA72E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F198" w14:textId="77777777" w:rsidR="00FA72EB" w:rsidRDefault="00FA72E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3986" w14:textId="77777777" w:rsidR="00FA72EB" w:rsidRPr="00BE2D76" w:rsidRDefault="00FA72E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9357" w14:textId="77777777" w:rsidR="00FA72EB" w:rsidRDefault="00FA72E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55CD4E61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C8EB" w14:textId="77777777" w:rsidR="00FA72EB" w:rsidRDefault="00FA72EB" w:rsidP="00CE1B2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A967" w14:textId="77777777" w:rsidR="00FA72EB" w:rsidRDefault="00FA72E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9994" w14:textId="77777777" w:rsidR="00FA72EB" w:rsidRPr="002108A9" w:rsidRDefault="00FA72E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8F57" w14:textId="77777777" w:rsidR="00FA72EB" w:rsidRDefault="00FA72E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1D06EEE0" w14:textId="77777777" w:rsidR="00FA72EB" w:rsidRDefault="00FA72E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BB01" w14:textId="77777777" w:rsidR="00FA72EB" w:rsidRDefault="00FA72E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0CE9C" w14:textId="77777777" w:rsidR="00FA72EB" w:rsidRPr="00F02EF7" w:rsidRDefault="00FA72E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307D1" w14:textId="77777777" w:rsidR="00FA72EB" w:rsidRDefault="00FA72E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D244" w14:textId="77777777" w:rsidR="00FA72EB" w:rsidRPr="00BE2D76" w:rsidRDefault="00FA72E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3F90" w14:textId="77777777" w:rsidR="00FA72EB" w:rsidRDefault="00FA72E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044BBA0" w14:textId="77777777" w:rsidR="00FA72EB" w:rsidRDefault="00FA72EB">
      <w:pPr>
        <w:spacing w:before="40" w:after="40" w:line="192" w:lineRule="auto"/>
        <w:ind w:right="57"/>
        <w:rPr>
          <w:sz w:val="20"/>
        </w:rPr>
      </w:pPr>
    </w:p>
    <w:p w14:paraId="37858C49" w14:textId="77777777" w:rsidR="00FA72EB" w:rsidRDefault="00FA72EB" w:rsidP="00B86D21">
      <w:pPr>
        <w:pStyle w:val="Heading1"/>
        <w:spacing w:line="360" w:lineRule="auto"/>
      </w:pPr>
      <w:r>
        <w:t>LINIA 515</w:t>
      </w:r>
    </w:p>
    <w:p w14:paraId="19639F18" w14:textId="77777777" w:rsidR="00FA72EB" w:rsidRDefault="00FA72EB" w:rsidP="00862BF9">
      <w:pPr>
        <w:pStyle w:val="Heading1"/>
        <w:spacing w:line="360" w:lineRule="auto"/>
        <w:rPr>
          <w:b w:val="0"/>
          <w:bCs w:val="0"/>
          <w:sz w:val="8"/>
        </w:rPr>
      </w:pPr>
      <w:r>
        <w:t>DORNEŞTI - NISIPITU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0"/>
        <w:gridCol w:w="2207"/>
        <w:gridCol w:w="871"/>
        <w:gridCol w:w="750"/>
        <w:gridCol w:w="871"/>
        <w:gridCol w:w="750"/>
        <w:gridCol w:w="2497"/>
      </w:tblGrid>
      <w:tr w:rsidR="00FA72EB" w14:paraId="44E88FCC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15A4" w14:textId="77777777" w:rsidR="00FA72EB" w:rsidRDefault="00FA72EB" w:rsidP="00FA72E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F7B6" w14:textId="77777777" w:rsidR="00FA72EB" w:rsidRDefault="00FA72EB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0+200</w:t>
            </w:r>
          </w:p>
          <w:p w14:paraId="5D00F7BA" w14:textId="77777777" w:rsidR="00FA72EB" w:rsidRDefault="00FA72EB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0+700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8918" w14:textId="77777777" w:rsidR="00FA72EB" w:rsidRDefault="00FA72EB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40E20" w14:textId="77777777" w:rsidR="00FA72EB" w:rsidRDefault="00FA72EB" w:rsidP="00B01E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Dornești - Rădăuți</w:t>
            </w: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A224" w14:textId="77777777" w:rsidR="00FA72EB" w:rsidRDefault="00FA72EB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019E" w14:textId="77777777" w:rsidR="00FA72EB" w:rsidRDefault="00FA72EB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DC943" w14:textId="77777777" w:rsidR="00FA72EB" w:rsidRDefault="00FA72EB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F863" w14:textId="77777777" w:rsidR="00FA72EB" w:rsidRPr="00412AB5" w:rsidRDefault="00FA72EB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E122" w14:textId="77777777" w:rsidR="00FA72EB" w:rsidRDefault="00FA72EB" w:rsidP="00B01E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28E152A9" w14:textId="77777777" w:rsidR="00FA72EB" w:rsidRDefault="00FA72EB">
      <w:pPr>
        <w:spacing w:before="40" w:after="40" w:line="192" w:lineRule="auto"/>
        <w:ind w:right="57"/>
        <w:rPr>
          <w:sz w:val="20"/>
          <w:szCs w:val="20"/>
        </w:rPr>
      </w:pPr>
    </w:p>
    <w:p w14:paraId="1B851B39" w14:textId="77777777" w:rsidR="00FA72EB" w:rsidRDefault="00FA72EB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5C72187F" w14:textId="77777777" w:rsidR="00FA72EB" w:rsidRDefault="00FA72EB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FA72EB" w14:paraId="28926BB8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2A238" w14:textId="77777777" w:rsidR="00FA72EB" w:rsidRDefault="00FA72EB" w:rsidP="00CE1B2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0F44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8423" w14:textId="77777777" w:rsidR="00FA72EB" w:rsidRDefault="00FA72E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03DE" w14:textId="77777777" w:rsidR="00FA72EB" w:rsidRDefault="00FA72E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4DE70442" w14:textId="77777777" w:rsidR="00FA72EB" w:rsidRDefault="00FA72E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430D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12DB" w14:textId="77777777" w:rsidR="00FA72EB" w:rsidRDefault="00FA72E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19D2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8B51" w14:textId="77777777" w:rsidR="00FA72EB" w:rsidRDefault="00FA72E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9059" w14:textId="77777777" w:rsidR="00FA72EB" w:rsidRDefault="00FA72E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00EFBDEF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B2CF7" w14:textId="77777777" w:rsidR="00FA72EB" w:rsidRDefault="00FA72EB" w:rsidP="00CE1B2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BF45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951B" w14:textId="77777777" w:rsidR="00FA72EB" w:rsidRDefault="00FA72E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FAE2" w14:textId="77777777" w:rsidR="00FA72EB" w:rsidRDefault="00FA72E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17F79449" w14:textId="77777777" w:rsidR="00FA72EB" w:rsidRDefault="00FA72E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6261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9CADD01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68D7149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2B3FFC86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0C77606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799C0" w14:textId="77777777" w:rsidR="00FA72EB" w:rsidRDefault="00FA72E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1EDC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BC08" w14:textId="77777777" w:rsidR="00FA72EB" w:rsidRDefault="00FA72E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5E24" w14:textId="77777777" w:rsidR="00FA72EB" w:rsidRDefault="00FA72E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7705FBF" w14:textId="77777777" w:rsidR="00FA72EB" w:rsidRDefault="00FA72EB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14:paraId="6D1605F7" w14:textId="77777777" w:rsidR="00FA72EB" w:rsidRDefault="00FA72EB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FA72EB" w14:paraId="6BE272E7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62E34" w14:textId="77777777" w:rsidR="00FA72EB" w:rsidRDefault="00FA72EB" w:rsidP="00CE1B2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3317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F984" w14:textId="77777777" w:rsidR="00FA72EB" w:rsidRDefault="00FA72E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444CC" w14:textId="77777777" w:rsidR="00FA72EB" w:rsidRDefault="00FA72EB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11D02C17" w14:textId="77777777" w:rsidR="00FA72EB" w:rsidRDefault="00FA72E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2A12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EBD3" w14:textId="77777777" w:rsidR="00FA72EB" w:rsidRDefault="00FA72E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DE17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C310" w14:textId="77777777" w:rsidR="00FA72EB" w:rsidRDefault="00FA72E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12B2E" w14:textId="77777777" w:rsidR="00FA72EB" w:rsidRDefault="00FA72E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FA72EB" w14:paraId="03B10E1E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EF709" w14:textId="77777777" w:rsidR="00FA72EB" w:rsidRDefault="00FA72EB" w:rsidP="00CE1B2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7FC7E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E6104" w14:textId="77777777" w:rsidR="00FA72EB" w:rsidRDefault="00FA72E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C9804" w14:textId="77777777" w:rsidR="00FA72EB" w:rsidRDefault="00FA72E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7AA0A8D1" w14:textId="77777777" w:rsidR="00FA72EB" w:rsidRDefault="00FA72EB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5231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C371" w14:textId="77777777" w:rsidR="00FA72EB" w:rsidRDefault="00FA72E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0B540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061C" w14:textId="77777777" w:rsidR="00FA72EB" w:rsidRDefault="00FA72E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19F2" w14:textId="77777777" w:rsidR="00FA72EB" w:rsidRDefault="00FA72E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5ED0588F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74707" w14:textId="77777777" w:rsidR="00FA72EB" w:rsidRDefault="00FA72EB" w:rsidP="00CE1B2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9EE1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7CE37" w14:textId="77777777" w:rsidR="00FA72EB" w:rsidRDefault="00FA72E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01D4" w14:textId="77777777" w:rsidR="00FA72EB" w:rsidRDefault="00FA72E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14:paraId="1E85E095" w14:textId="77777777" w:rsidR="00FA72EB" w:rsidRDefault="00FA72E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814F" w14:textId="77777777" w:rsidR="00FA72EB" w:rsidRDefault="00FA72EB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6AA0" w14:textId="77777777" w:rsidR="00FA72EB" w:rsidRDefault="00FA72EB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3512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9CF2C" w14:textId="77777777" w:rsidR="00FA72EB" w:rsidRDefault="00FA72E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D0CE" w14:textId="77777777" w:rsidR="00FA72EB" w:rsidRDefault="00FA72E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5A830548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24B19" w14:textId="77777777" w:rsidR="00FA72EB" w:rsidRDefault="00FA72EB" w:rsidP="00CE1B2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0686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  <w:p w14:paraId="26CF3A0B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791B" w14:textId="77777777" w:rsidR="00FA72EB" w:rsidRDefault="00FA72E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FB17" w14:textId="77777777" w:rsidR="00FA72EB" w:rsidRDefault="00FA72EB" w:rsidP="00332E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Ciprian Porumbescu - </w:t>
            </w:r>
          </w:p>
          <w:p w14:paraId="25D98BFB" w14:textId="77777777" w:rsidR="00FA72EB" w:rsidRDefault="00FA72E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Berchișești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E1DE" w14:textId="77777777" w:rsidR="00FA72EB" w:rsidRDefault="00FA72EB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4D8A3" w14:textId="77777777" w:rsidR="00FA72EB" w:rsidRDefault="00FA72EB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E0FF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F732D" w14:textId="77777777" w:rsidR="00FA72EB" w:rsidRDefault="00FA72E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4556" w14:textId="77777777" w:rsidR="00FA72EB" w:rsidRDefault="00FA72E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1000Hz</w:t>
            </w:r>
          </w:p>
          <w:p w14:paraId="1D4AD2BB" w14:textId="77777777" w:rsidR="00FA72EB" w:rsidRDefault="00FA72E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paletele galbene</w:t>
            </w:r>
          </w:p>
        </w:tc>
      </w:tr>
      <w:tr w:rsidR="00FA72EB" w14:paraId="532C270E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E8195" w14:textId="77777777" w:rsidR="00FA72EB" w:rsidRDefault="00FA72EB" w:rsidP="00CE1B2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1694" w14:textId="77777777" w:rsidR="00FA72EB" w:rsidRDefault="00FA72EB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529E0" w14:textId="77777777" w:rsidR="00FA72EB" w:rsidRDefault="00FA72EB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41E76" w14:textId="77777777" w:rsidR="00FA72EB" w:rsidRDefault="00FA72EB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7586" w14:textId="77777777" w:rsidR="00FA72EB" w:rsidRDefault="00FA72EB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7BA8" w14:textId="77777777" w:rsidR="00FA72EB" w:rsidRDefault="00FA72EB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BE0A" w14:textId="77777777" w:rsidR="00FA72EB" w:rsidRDefault="00FA72EB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14F96" w14:textId="77777777" w:rsidR="00FA72EB" w:rsidRDefault="00FA72EB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120B" w14:textId="77777777" w:rsidR="00FA72EB" w:rsidRDefault="00FA72EB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48CEE299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3360D" w14:textId="77777777" w:rsidR="00FA72EB" w:rsidRDefault="00FA72EB" w:rsidP="00CE1B2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7521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35BF" w14:textId="77777777" w:rsidR="00FA72EB" w:rsidRDefault="00FA72E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DA86" w14:textId="77777777" w:rsidR="00FA72EB" w:rsidRDefault="00FA72E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0C38FD28" w14:textId="77777777" w:rsidR="00FA72EB" w:rsidRDefault="00FA72E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9D09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261909E9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299DE67F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539E" w14:textId="77777777" w:rsidR="00FA72EB" w:rsidRDefault="00FA72E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9C72" w14:textId="77777777" w:rsidR="00FA72EB" w:rsidRDefault="00FA72E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27A8C" w14:textId="77777777" w:rsidR="00FA72EB" w:rsidRDefault="00FA72E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26BC" w14:textId="77777777" w:rsidR="00FA72EB" w:rsidRDefault="00FA72E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3D7DB6D" w14:textId="77777777" w:rsidR="00FA72EB" w:rsidRDefault="00FA72EB" w:rsidP="00F232A2">
      <w:pPr>
        <w:spacing w:before="40" w:after="40" w:line="192" w:lineRule="auto"/>
        <w:ind w:right="57"/>
        <w:rPr>
          <w:sz w:val="20"/>
        </w:rPr>
      </w:pPr>
    </w:p>
    <w:p w14:paraId="28ADDACF" w14:textId="77777777" w:rsidR="00FA72EB" w:rsidRDefault="00FA72EB" w:rsidP="00F04622">
      <w:pPr>
        <w:pStyle w:val="Heading1"/>
        <w:spacing w:line="360" w:lineRule="auto"/>
      </w:pPr>
      <w:r>
        <w:t>LINIA 600</w:t>
      </w:r>
    </w:p>
    <w:p w14:paraId="30B006B3" w14:textId="77777777" w:rsidR="00FA72EB" w:rsidRDefault="00FA72EB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A72EB" w14:paraId="37A257EF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DD026" w14:textId="77777777" w:rsidR="00FA72EB" w:rsidRDefault="00FA72EB" w:rsidP="00FA72E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73AD1" w14:textId="77777777" w:rsidR="00FA72EB" w:rsidRDefault="00FA72E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14:paraId="130824E4" w14:textId="77777777" w:rsidR="00FA72EB" w:rsidRDefault="00FA72EB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04D0" w14:textId="77777777" w:rsidR="00FA72EB" w:rsidRDefault="00FA72E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18311" w14:textId="77777777" w:rsidR="00FA72EB" w:rsidRDefault="00FA72EB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14:paraId="7A9E0567" w14:textId="77777777" w:rsidR="00FA72EB" w:rsidRDefault="00FA72EB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245A5" w14:textId="77777777" w:rsidR="00FA72EB" w:rsidRDefault="00FA72E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7CEB" w14:textId="77777777" w:rsidR="00FA72EB" w:rsidRPr="002F6CED" w:rsidRDefault="00FA72E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2321" w14:textId="77777777" w:rsidR="00FA72EB" w:rsidRDefault="00FA72E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78813" w14:textId="77777777" w:rsidR="00FA72EB" w:rsidRPr="00C14131" w:rsidRDefault="00FA72E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07A3" w14:textId="77777777" w:rsidR="00FA72EB" w:rsidRPr="005D499E" w:rsidRDefault="00FA72EB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0C3DBDAD" w14:textId="77777777" w:rsidR="00FA72EB" w:rsidRPr="009E2C90" w:rsidRDefault="00FA72EB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2C40CEB5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44D9A" w14:textId="77777777" w:rsidR="00FA72EB" w:rsidRDefault="00FA72EB" w:rsidP="00FA72E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0EB9" w14:textId="77777777" w:rsidR="00FA72EB" w:rsidRDefault="00FA72E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14:paraId="0C2B99C4" w14:textId="77777777" w:rsidR="00FA72EB" w:rsidRDefault="00FA72E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9D69" w14:textId="77777777" w:rsidR="00FA72EB" w:rsidRDefault="00FA72E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C19A" w14:textId="77777777" w:rsidR="00FA72EB" w:rsidRDefault="00FA72EB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14:paraId="732CFF8B" w14:textId="77777777" w:rsidR="00FA72EB" w:rsidRDefault="00FA72EB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46618" w14:textId="77777777" w:rsidR="00FA72EB" w:rsidRDefault="00FA72E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D5E17" w14:textId="77777777" w:rsidR="00FA72EB" w:rsidRPr="002F6CED" w:rsidRDefault="00FA72E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7B1D" w14:textId="77777777" w:rsidR="00FA72EB" w:rsidRDefault="00FA72E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2CA71" w14:textId="77777777" w:rsidR="00FA72EB" w:rsidRPr="00C14131" w:rsidRDefault="00FA72E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5920" w14:textId="77777777" w:rsidR="00FA72EB" w:rsidRPr="00DD03D3" w:rsidRDefault="00FA72EB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FA72EB" w14:paraId="7D7342DD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6C46E" w14:textId="77777777" w:rsidR="00FA72EB" w:rsidRDefault="00FA72EB" w:rsidP="00FA72E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7F29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14:paraId="751D2181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5B5A" w14:textId="77777777" w:rsidR="00FA72EB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97E3" w14:textId="77777777" w:rsidR="00FA72EB" w:rsidRDefault="00FA72EB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762BB39B" w14:textId="77777777" w:rsidR="00FA72EB" w:rsidRDefault="00FA72EB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640D7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3193" w14:textId="77777777" w:rsidR="00FA72EB" w:rsidRPr="002F6CED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BA75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DD44" w14:textId="77777777" w:rsidR="00FA72EB" w:rsidRPr="00C14131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4D7A" w14:textId="77777777" w:rsidR="00FA72EB" w:rsidRPr="005D499E" w:rsidRDefault="00FA72EB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09D2F7A6" w14:textId="77777777" w:rsidR="00FA72EB" w:rsidRPr="009E2C90" w:rsidRDefault="00FA72EB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56FB7CCD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914E4" w14:textId="77777777" w:rsidR="00FA72EB" w:rsidRDefault="00FA72EB" w:rsidP="00FA72E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34B5E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14:paraId="216F1524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BE33" w14:textId="77777777" w:rsidR="00FA72EB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863E" w14:textId="77777777" w:rsidR="00FA72EB" w:rsidRDefault="00FA72EB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7EBDB895" w14:textId="77777777" w:rsidR="00FA72EB" w:rsidRDefault="00FA72EB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37F2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216A8" w14:textId="77777777" w:rsidR="00FA72EB" w:rsidRPr="002F6CED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F967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E479" w14:textId="77777777" w:rsidR="00FA72EB" w:rsidRPr="00C14131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B9C4" w14:textId="77777777" w:rsidR="00FA72EB" w:rsidRPr="005D20EA" w:rsidRDefault="00FA72EB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FA72EB" w14:paraId="668DA74A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FB432" w14:textId="77777777" w:rsidR="00FA72EB" w:rsidRDefault="00FA72EB" w:rsidP="00FA72E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8EF8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14:paraId="37D9B1C3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54E72" w14:textId="77777777" w:rsidR="00FA72EB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45A0" w14:textId="77777777" w:rsidR="00FA72EB" w:rsidRDefault="00FA72EB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08BEFFA4" w14:textId="77777777" w:rsidR="00FA72EB" w:rsidRDefault="00FA72EB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FB5D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EEE3" w14:textId="77777777" w:rsidR="00FA72EB" w:rsidRPr="002F6CED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D349D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81CB7" w14:textId="77777777" w:rsidR="00FA72EB" w:rsidRPr="00C14131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5C5E" w14:textId="77777777" w:rsidR="00FA72EB" w:rsidRPr="005D499E" w:rsidRDefault="00FA72EB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11AE4B5B" w14:textId="77777777" w:rsidR="00FA72EB" w:rsidRPr="009E2C90" w:rsidRDefault="00FA72EB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5C526192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7BBCA" w14:textId="77777777" w:rsidR="00FA72EB" w:rsidRDefault="00FA72EB" w:rsidP="00FA72E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2287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14:paraId="2D556F55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E4FF" w14:textId="77777777" w:rsidR="00FA72EB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9F1AA" w14:textId="77777777" w:rsidR="00FA72EB" w:rsidRDefault="00FA72EB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 –</w:t>
            </w:r>
          </w:p>
          <w:p w14:paraId="0788D73C" w14:textId="77777777" w:rsidR="00FA72EB" w:rsidRDefault="00FA72EB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CF6C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325AC" w14:textId="77777777" w:rsidR="00FA72EB" w:rsidRPr="002F6CED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FD3F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117C" w14:textId="77777777" w:rsidR="00FA72EB" w:rsidRPr="00C14131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9359" w14:textId="77777777" w:rsidR="00FA72EB" w:rsidRPr="005D499E" w:rsidRDefault="00FA72EB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210873E2" w14:textId="77777777" w:rsidR="00FA72EB" w:rsidRPr="009E2C90" w:rsidRDefault="00FA72EB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42D1D226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5FEEB" w14:textId="77777777" w:rsidR="00FA72EB" w:rsidRDefault="00FA72EB" w:rsidP="00FA72E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17841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14:paraId="352F2B42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4E0D" w14:textId="77777777" w:rsidR="00FA72EB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4912" w14:textId="77777777" w:rsidR="00FA72EB" w:rsidRDefault="00FA72EB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14:paraId="11163D97" w14:textId="77777777" w:rsidR="00FA72EB" w:rsidRDefault="00FA72EB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7BAF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BA66" w14:textId="77777777" w:rsidR="00FA72EB" w:rsidRPr="002F6CED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9C04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331CD" w14:textId="77777777" w:rsidR="00FA72EB" w:rsidRPr="00C14131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51FA" w14:textId="77777777" w:rsidR="00FA72EB" w:rsidRPr="005D499E" w:rsidRDefault="00FA72EB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0AB7A8C2" w14:textId="77777777" w:rsidR="00FA72EB" w:rsidRPr="009E2C90" w:rsidRDefault="00FA72EB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546EDD68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7D413" w14:textId="77777777" w:rsidR="00FA72EB" w:rsidRDefault="00FA72EB" w:rsidP="00FA72E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8F54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262+200</w:t>
            </w:r>
          </w:p>
          <w:p w14:paraId="75FA6CB8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9BB91" w14:textId="77777777" w:rsidR="00FA72EB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72BC" w14:textId="77777777" w:rsidR="00FA72EB" w:rsidRDefault="00FA72EB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4D99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9C01" w14:textId="77777777" w:rsidR="00FA72EB" w:rsidRPr="002F6CED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5BFC1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56CE" w14:textId="77777777" w:rsidR="00FA72EB" w:rsidRPr="00C14131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11B3D" w14:textId="77777777" w:rsidR="00FA72EB" w:rsidRDefault="00FA72EB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FA72EB" w14:paraId="123DB9C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0CE80" w14:textId="77777777" w:rsidR="00FA72EB" w:rsidRDefault="00FA72EB" w:rsidP="00FA72E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D7AC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286+050</w:t>
            </w:r>
          </w:p>
          <w:p w14:paraId="3254ACCA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89E9" w14:textId="77777777" w:rsidR="00FA72EB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A941" w14:textId="77777777" w:rsidR="00FA72EB" w:rsidRDefault="00FA72EB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F4F5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F4CBF" w14:textId="77777777" w:rsidR="00FA72EB" w:rsidRPr="002F6CED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0AE3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7597" w14:textId="77777777" w:rsidR="00FA72EB" w:rsidRPr="00C14131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F481" w14:textId="77777777" w:rsidR="00FA72EB" w:rsidRDefault="00FA72EB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FA72EB" w14:paraId="0E294E80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BE020" w14:textId="77777777" w:rsidR="00FA72EB" w:rsidRDefault="00FA72EB" w:rsidP="00FA72E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2229D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287+000</w:t>
            </w:r>
          </w:p>
          <w:p w14:paraId="4E16A598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99C6" w14:textId="77777777" w:rsidR="00FA72EB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2DCC" w14:textId="77777777" w:rsidR="00FA72EB" w:rsidRDefault="00FA72EB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14:paraId="7C94E863" w14:textId="77777777" w:rsidR="00FA72EB" w:rsidRDefault="00FA72EB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412C6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3D06" w14:textId="77777777" w:rsidR="00FA72EB" w:rsidRPr="002F6CED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FC33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1575" w14:textId="77777777" w:rsidR="00FA72EB" w:rsidRPr="00C14131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9F6AE" w14:textId="77777777" w:rsidR="00FA72EB" w:rsidRDefault="00FA72EB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FA72EB" w14:paraId="33D9BB78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53D72" w14:textId="77777777" w:rsidR="00FA72EB" w:rsidRDefault="00FA72EB" w:rsidP="00FA72E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1A0E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442E" w14:textId="77777777" w:rsidR="00FA72EB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824A" w14:textId="77777777" w:rsidR="00FA72EB" w:rsidRDefault="00FA72EB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lc. Zorleni - Crasna, linia 4 directă st. Crasna și </w:t>
            </w:r>
          </w:p>
          <w:p w14:paraId="1EEA0D5A" w14:textId="77777777" w:rsidR="00FA72EB" w:rsidRDefault="00FA72EB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FF94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87FD" w14:textId="77777777" w:rsidR="00FA72EB" w:rsidRPr="002F6CED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C9BB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296+050</w:t>
            </w:r>
          </w:p>
          <w:p w14:paraId="7A07D615" w14:textId="77777777" w:rsidR="00FA72EB" w:rsidRDefault="00FA72E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EAF4" w14:textId="77777777" w:rsidR="00FA72EB" w:rsidRPr="00C14131" w:rsidRDefault="00FA72E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47EB" w14:textId="77777777" w:rsidR="00FA72EB" w:rsidRDefault="00FA72EB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la paletele galbene</w:t>
            </w:r>
          </w:p>
        </w:tc>
      </w:tr>
      <w:tr w:rsidR="00FA72EB" w14:paraId="15955C86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9ADCE" w14:textId="77777777" w:rsidR="00FA72EB" w:rsidRDefault="00FA72EB" w:rsidP="00FA72E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8F0D" w14:textId="77777777" w:rsidR="00FA72EB" w:rsidRDefault="00FA72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14:paraId="74B5D00B" w14:textId="77777777" w:rsidR="00FA72EB" w:rsidRDefault="00FA72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B2C9B" w14:textId="77777777" w:rsidR="00FA72EB" w:rsidRDefault="00FA72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24D4" w14:textId="77777777" w:rsidR="00FA72EB" w:rsidRDefault="00FA72EB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14:paraId="02F0AFDD" w14:textId="77777777" w:rsidR="00FA72EB" w:rsidRDefault="00FA72EB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14:paraId="66975267" w14:textId="77777777" w:rsidR="00FA72EB" w:rsidRDefault="00FA72EB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11E33" w14:textId="77777777" w:rsidR="00FA72EB" w:rsidRDefault="00FA72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060C6" w14:textId="77777777" w:rsidR="00FA72EB" w:rsidRPr="002F6CED" w:rsidRDefault="00FA72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4208" w14:textId="77777777" w:rsidR="00FA72EB" w:rsidRDefault="00FA72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E5ED" w14:textId="77777777" w:rsidR="00FA72EB" w:rsidRDefault="00FA72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97B4" w14:textId="77777777" w:rsidR="00FA72EB" w:rsidRDefault="00FA72E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Vaslui –</w:t>
            </w:r>
          </w:p>
          <w:p w14:paraId="17CFAFBB" w14:textId="77777777" w:rsidR="00FA72EB" w:rsidRDefault="00FA72E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Buhăiești Nesemnalizată pe teren.</w:t>
            </w:r>
          </w:p>
        </w:tc>
      </w:tr>
      <w:tr w:rsidR="00FA72EB" w14:paraId="672578CC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B2E04" w14:textId="77777777" w:rsidR="00FA72EB" w:rsidRDefault="00FA72EB" w:rsidP="00FA72E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FECF" w14:textId="77777777" w:rsidR="00FA72EB" w:rsidRDefault="00FA72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1D40" w14:textId="77777777" w:rsidR="00FA72EB" w:rsidRPr="00C14131" w:rsidRDefault="00FA72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CFC0" w14:textId="77777777" w:rsidR="00FA72EB" w:rsidRDefault="00FA72EB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62F0FF18" w14:textId="77777777" w:rsidR="00FA72EB" w:rsidRDefault="00FA72EB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2FC8" w14:textId="77777777" w:rsidR="00FA72EB" w:rsidRDefault="00FA72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14:paraId="4170F35B" w14:textId="77777777" w:rsidR="00FA72EB" w:rsidRDefault="00FA72EB" w:rsidP="00FA72EB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14:paraId="2534D2E3" w14:textId="77777777" w:rsidR="00FA72EB" w:rsidRDefault="00FA72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768B065C" w14:textId="77777777" w:rsidR="00FA72EB" w:rsidRDefault="00FA72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E498" w14:textId="77777777" w:rsidR="00FA72EB" w:rsidRPr="002F6CED" w:rsidRDefault="00FA72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67B9" w14:textId="77777777" w:rsidR="00FA72EB" w:rsidRDefault="00FA72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E924" w14:textId="77777777" w:rsidR="00FA72EB" w:rsidRPr="00C14131" w:rsidRDefault="00FA72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E81E" w14:textId="77777777" w:rsidR="00FA72EB" w:rsidRDefault="00FA72E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34047FC2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2944" w14:textId="77777777" w:rsidR="00FA72EB" w:rsidRDefault="00FA72EB" w:rsidP="00FA72E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3D28C" w14:textId="77777777" w:rsidR="00FA72EB" w:rsidRDefault="00FA72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0B38" w14:textId="77777777" w:rsidR="00FA72EB" w:rsidRPr="00C14131" w:rsidRDefault="00FA72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2C53" w14:textId="77777777" w:rsidR="00FA72EB" w:rsidRDefault="00FA72EB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7DC942D7" w14:textId="77777777" w:rsidR="00FA72EB" w:rsidRDefault="00FA72EB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14:paraId="2D163861" w14:textId="77777777" w:rsidR="00FA72EB" w:rsidRDefault="00FA72EB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A7E5" w14:textId="77777777" w:rsidR="00FA72EB" w:rsidRDefault="00FA72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79EE10C" w14:textId="77777777" w:rsidR="00FA72EB" w:rsidRDefault="00FA72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14:paraId="452C4F91" w14:textId="77777777" w:rsidR="00FA72EB" w:rsidRDefault="00FA72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4F15" w14:textId="77777777" w:rsidR="00FA72EB" w:rsidRPr="002F6CED" w:rsidRDefault="00FA72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B791" w14:textId="77777777" w:rsidR="00FA72EB" w:rsidRDefault="00FA72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EE79" w14:textId="77777777" w:rsidR="00FA72EB" w:rsidRPr="00C14131" w:rsidRDefault="00FA72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E65A8" w14:textId="77777777" w:rsidR="00FA72EB" w:rsidRDefault="00FA72E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14:paraId="474EC5BB" w14:textId="77777777" w:rsidR="00FA72EB" w:rsidRDefault="00FA72E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FA72EB" w14:paraId="140B7AC8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613BD" w14:textId="77777777" w:rsidR="00FA72EB" w:rsidRDefault="00FA72EB" w:rsidP="00FA72E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0078" w14:textId="77777777" w:rsidR="00FA72EB" w:rsidRDefault="00FA72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EC806" w14:textId="77777777" w:rsidR="00FA72EB" w:rsidRPr="00C14131" w:rsidRDefault="00FA72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C4C26" w14:textId="77777777" w:rsidR="00FA72EB" w:rsidRDefault="00FA72EB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44C20999" w14:textId="77777777" w:rsidR="00FA72EB" w:rsidRDefault="00FA72EB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0A79" w14:textId="77777777" w:rsidR="00FA72EB" w:rsidRDefault="00FA72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A59A045" w14:textId="77777777" w:rsidR="00FA72EB" w:rsidRDefault="00FA72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4884" w14:textId="77777777" w:rsidR="00FA72EB" w:rsidRPr="002F6CED" w:rsidRDefault="00FA72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B470" w14:textId="77777777" w:rsidR="00FA72EB" w:rsidRDefault="00FA72E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0748" w14:textId="77777777" w:rsidR="00FA72EB" w:rsidRPr="00C14131" w:rsidRDefault="00FA72E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F96B" w14:textId="77777777" w:rsidR="00FA72EB" w:rsidRDefault="00FA72E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1771F658" w14:textId="77777777" w:rsidR="00FA72EB" w:rsidRDefault="00FA72EB">
      <w:pPr>
        <w:spacing w:before="40" w:after="40" w:line="192" w:lineRule="auto"/>
        <w:ind w:right="57"/>
        <w:rPr>
          <w:sz w:val="20"/>
        </w:rPr>
      </w:pPr>
    </w:p>
    <w:p w14:paraId="627DFFFB" w14:textId="77777777" w:rsidR="00FA72EB" w:rsidRDefault="00FA72EB" w:rsidP="003C645F">
      <w:pPr>
        <w:pStyle w:val="Heading1"/>
        <w:spacing w:line="360" w:lineRule="auto"/>
      </w:pPr>
      <w:r>
        <w:t>LINIA 602</w:t>
      </w:r>
    </w:p>
    <w:p w14:paraId="16D2324D" w14:textId="77777777" w:rsidR="00FA72EB" w:rsidRDefault="00FA72EB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A72EB" w14:paraId="709313BF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07FF4" w14:textId="77777777" w:rsidR="00FA72EB" w:rsidRDefault="00FA72EB" w:rsidP="00620F7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6E28" w14:textId="77777777" w:rsidR="00FA72EB" w:rsidRDefault="00FA72E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5423EF6A" w14:textId="77777777" w:rsidR="00FA72EB" w:rsidRDefault="00FA72EB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8B28" w14:textId="77777777" w:rsidR="00FA72EB" w:rsidRDefault="00FA72EB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B2240" w14:textId="77777777" w:rsidR="00FA72EB" w:rsidRDefault="00FA72EB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2EDDA4E1" w14:textId="77777777" w:rsidR="00FA72EB" w:rsidRDefault="00FA72EB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107D" w14:textId="77777777" w:rsidR="00FA72EB" w:rsidRPr="00406474" w:rsidRDefault="00FA72EB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44D8" w14:textId="77777777" w:rsidR="00FA72EB" w:rsidRPr="00DA41E4" w:rsidRDefault="00FA72EB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1E1DC" w14:textId="77777777" w:rsidR="00FA72EB" w:rsidRDefault="00FA72EB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3C52666A" w14:textId="77777777" w:rsidR="00FA72EB" w:rsidRDefault="00FA72EB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B627" w14:textId="77777777" w:rsidR="00FA72EB" w:rsidRDefault="00FA72EB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DCD3" w14:textId="77777777" w:rsidR="00FA72EB" w:rsidRDefault="00FA72EB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22033849" w14:textId="77777777" w:rsidR="00FA72EB" w:rsidRPr="0007619C" w:rsidRDefault="00FA72EB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29F1CF72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979D0" w14:textId="77777777" w:rsidR="00FA72EB" w:rsidRDefault="00FA72EB" w:rsidP="00620F7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06B0" w14:textId="77777777" w:rsidR="00FA72EB" w:rsidRDefault="00FA72E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39D47DE2" w14:textId="77777777" w:rsidR="00FA72EB" w:rsidRDefault="00FA72E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08D1" w14:textId="77777777" w:rsidR="00FA72EB" w:rsidRDefault="00FA72EB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F8DD" w14:textId="77777777" w:rsidR="00FA72EB" w:rsidRDefault="00FA72EB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125C264E" w14:textId="77777777" w:rsidR="00FA72EB" w:rsidRDefault="00FA72EB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4717" w14:textId="77777777" w:rsidR="00FA72EB" w:rsidRPr="00406474" w:rsidRDefault="00FA72EB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2581" w14:textId="77777777" w:rsidR="00FA72EB" w:rsidRPr="00DA41E4" w:rsidRDefault="00FA72EB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B249" w14:textId="77777777" w:rsidR="00FA72EB" w:rsidRDefault="00FA72EB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69456DFD" w14:textId="77777777" w:rsidR="00FA72EB" w:rsidRDefault="00FA72E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96A17" w14:textId="77777777" w:rsidR="00FA72EB" w:rsidRDefault="00FA72EB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AC67" w14:textId="77777777" w:rsidR="00FA72EB" w:rsidRDefault="00FA72EB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46EDC029" w14:textId="77777777" w:rsidR="00FA72EB" w:rsidRDefault="00FA72EB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CB00721" w14:textId="77777777" w:rsidR="00FA72EB" w:rsidRDefault="00FA72EB">
      <w:pPr>
        <w:spacing w:before="40" w:after="40" w:line="192" w:lineRule="auto"/>
        <w:ind w:right="57"/>
        <w:rPr>
          <w:sz w:val="20"/>
        </w:rPr>
      </w:pPr>
    </w:p>
    <w:p w14:paraId="1441FB74" w14:textId="77777777" w:rsidR="00FA72EB" w:rsidRDefault="00FA72EB" w:rsidP="00857B52">
      <w:pPr>
        <w:pStyle w:val="Heading1"/>
        <w:spacing w:line="360" w:lineRule="auto"/>
      </w:pPr>
      <w:r>
        <w:lastRenderedPageBreak/>
        <w:t>LINIA 605</w:t>
      </w:r>
    </w:p>
    <w:p w14:paraId="4258449E" w14:textId="77777777" w:rsidR="00FA72EB" w:rsidRDefault="00FA72EB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A72EB" w14:paraId="512A1210" w14:textId="77777777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3312" w14:textId="77777777" w:rsidR="00FA72EB" w:rsidRDefault="00FA72EB" w:rsidP="00FA72E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D12ED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02B1" w14:textId="77777777" w:rsidR="00FA72EB" w:rsidRPr="002C1631" w:rsidRDefault="00FA72EB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E5B2" w14:textId="77777777" w:rsidR="00FA72EB" w:rsidRDefault="00FA72E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5CDB8347" w14:textId="77777777" w:rsidR="00FA72EB" w:rsidRDefault="00FA72E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1BAD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255A9BD5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20190815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14:paraId="7B57CEF7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72ABC28D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14:paraId="42539FEC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14:paraId="1D2AEE96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FBFC5" w14:textId="77777777" w:rsidR="00FA72EB" w:rsidRDefault="00FA72EB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A2C9" w14:textId="77777777" w:rsidR="00FA72EB" w:rsidRDefault="00FA72EB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D807" w14:textId="77777777" w:rsidR="00FA72EB" w:rsidRPr="002C1631" w:rsidRDefault="00FA72EB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6AAB" w14:textId="77777777" w:rsidR="00FA72EB" w:rsidRDefault="00FA72EB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2BC3F2E0" w14:textId="77777777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3D809" w14:textId="77777777" w:rsidR="00FA72EB" w:rsidRDefault="00FA72EB" w:rsidP="00FA72E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3C482" w14:textId="77777777" w:rsidR="00FA72EB" w:rsidRDefault="00FA72EB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69701" w14:textId="77777777" w:rsidR="00FA72EB" w:rsidRPr="002C1631" w:rsidRDefault="00FA72EB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CADD" w14:textId="77777777" w:rsidR="00FA72EB" w:rsidRDefault="00FA72EB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089287C2" w14:textId="77777777" w:rsidR="00FA72EB" w:rsidRDefault="00FA72EB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E089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0A8D769" w14:textId="77777777" w:rsidR="00FA72EB" w:rsidRDefault="00FA72EB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14:paraId="785CC9DB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14:paraId="1AB8DA49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E295" w14:textId="77777777" w:rsidR="00FA72EB" w:rsidRDefault="00FA72EB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5396" w14:textId="77777777" w:rsidR="00FA72EB" w:rsidRDefault="00FA72EB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52B8" w14:textId="77777777" w:rsidR="00FA72EB" w:rsidRPr="002C1631" w:rsidRDefault="00FA72EB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43A6" w14:textId="77777777" w:rsidR="00FA72EB" w:rsidRDefault="00FA72EB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6BCB60AB" w14:textId="77777777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3E5D" w14:textId="77777777" w:rsidR="00FA72EB" w:rsidRDefault="00FA72EB" w:rsidP="00FA72E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3818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E769" w14:textId="77777777" w:rsidR="00FA72EB" w:rsidRPr="002C1631" w:rsidRDefault="00FA72EB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4FD4" w14:textId="77777777" w:rsidR="00FA72EB" w:rsidRDefault="00FA72EB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293B6A0F" w14:textId="77777777" w:rsidR="00FA72EB" w:rsidRDefault="00FA72EB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869B" w14:textId="77777777" w:rsidR="00FA72EB" w:rsidRDefault="00FA72EB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D18DB3F" w14:textId="77777777" w:rsidR="00FA72EB" w:rsidRDefault="00FA72EB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14:paraId="3D9FF227" w14:textId="77777777" w:rsidR="00FA72EB" w:rsidRDefault="00FA72EB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3C199C28" w14:textId="77777777" w:rsidR="00FA72EB" w:rsidRDefault="00FA72EB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8A24" w14:textId="77777777" w:rsidR="00FA72EB" w:rsidRDefault="00FA72EB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8583A" w14:textId="77777777" w:rsidR="00FA72EB" w:rsidRDefault="00FA72EB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780C" w14:textId="77777777" w:rsidR="00FA72EB" w:rsidRPr="002C1631" w:rsidRDefault="00FA72EB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32912" w14:textId="77777777" w:rsidR="00FA72EB" w:rsidRDefault="00FA72EB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7F523C0C" w14:textId="77777777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864BF" w14:textId="77777777" w:rsidR="00FA72EB" w:rsidRDefault="00FA72EB" w:rsidP="00FA72E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F17E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3D3A" w14:textId="77777777" w:rsidR="00FA72EB" w:rsidRPr="002C1631" w:rsidRDefault="00FA72EB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945E" w14:textId="77777777" w:rsidR="00FA72EB" w:rsidRDefault="00FA72EB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216399C4" w14:textId="77777777" w:rsidR="00FA72EB" w:rsidRDefault="00FA72EB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BB5A" w14:textId="77777777" w:rsidR="00FA72EB" w:rsidRDefault="00FA72EB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21361DF0" w14:textId="77777777" w:rsidR="00FA72EB" w:rsidRDefault="00FA72EB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14:paraId="34273ECB" w14:textId="77777777" w:rsidR="00FA72EB" w:rsidRDefault="00FA72EB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0AF39" w14:textId="77777777" w:rsidR="00FA72EB" w:rsidRDefault="00FA72EB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0C1E" w14:textId="77777777" w:rsidR="00FA72EB" w:rsidRDefault="00FA72EB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93FF" w14:textId="77777777" w:rsidR="00FA72EB" w:rsidRPr="002C1631" w:rsidRDefault="00FA72EB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60DA" w14:textId="77777777" w:rsidR="00FA72EB" w:rsidRDefault="00FA72EB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20E22887" w14:textId="77777777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82B0" w14:textId="77777777" w:rsidR="00FA72EB" w:rsidRDefault="00FA72EB" w:rsidP="00FA72E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43D3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6BDBB" w14:textId="77777777" w:rsidR="00FA72EB" w:rsidRPr="002C1631" w:rsidRDefault="00FA72EB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A518" w14:textId="77777777" w:rsidR="00FA72EB" w:rsidRDefault="00FA72E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04BF74B8" w14:textId="77777777" w:rsidR="00FA72EB" w:rsidRDefault="00FA72E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7901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448041E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A3D4" w14:textId="77777777" w:rsidR="00FA72EB" w:rsidRDefault="00FA72EB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C6F2" w14:textId="77777777" w:rsidR="00FA72EB" w:rsidRDefault="00FA72EB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3FDF8" w14:textId="77777777" w:rsidR="00FA72EB" w:rsidRPr="002C1631" w:rsidRDefault="00FA72EB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D494" w14:textId="77777777" w:rsidR="00FA72EB" w:rsidRDefault="00FA72EB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4012FD51" w14:textId="77777777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99910" w14:textId="77777777" w:rsidR="00FA72EB" w:rsidRDefault="00FA72EB" w:rsidP="00FA72E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C25E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7BE5" w14:textId="77777777" w:rsidR="00FA72EB" w:rsidRPr="002C1631" w:rsidRDefault="00FA72EB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E1D3" w14:textId="77777777" w:rsidR="00FA72EB" w:rsidRDefault="00FA72E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37B72921" w14:textId="77777777" w:rsidR="00FA72EB" w:rsidRDefault="00FA72E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A9CA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22CB52D9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D36059A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14:paraId="4C81DCAE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CFBE33E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987CE" w14:textId="77777777" w:rsidR="00FA72EB" w:rsidRDefault="00FA72EB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BD236" w14:textId="77777777" w:rsidR="00FA72EB" w:rsidRDefault="00FA72EB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C3C6E" w14:textId="77777777" w:rsidR="00FA72EB" w:rsidRPr="002C1631" w:rsidRDefault="00FA72EB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277F" w14:textId="77777777" w:rsidR="00FA72EB" w:rsidRDefault="00FA72EB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26EDD0A0" w14:textId="77777777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CDF86" w14:textId="77777777" w:rsidR="00FA72EB" w:rsidRDefault="00FA72EB" w:rsidP="00FA72E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7DC04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521B" w14:textId="77777777" w:rsidR="00FA72EB" w:rsidRPr="002C1631" w:rsidRDefault="00FA72EB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A8AE" w14:textId="77777777" w:rsidR="00FA72EB" w:rsidRDefault="00FA72E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5CF5F101" w14:textId="77777777" w:rsidR="00FA72EB" w:rsidRDefault="00FA72E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8C60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3BB536FC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41E8" w14:textId="77777777" w:rsidR="00FA72EB" w:rsidRDefault="00FA72EB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2B62" w14:textId="77777777" w:rsidR="00FA72EB" w:rsidRDefault="00FA72EB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4118" w14:textId="77777777" w:rsidR="00FA72EB" w:rsidRPr="002C1631" w:rsidRDefault="00FA72EB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FE2D" w14:textId="77777777" w:rsidR="00FA72EB" w:rsidRDefault="00FA72EB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16048F78" w14:textId="77777777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96085" w14:textId="77777777" w:rsidR="00FA72EB" w:rsidRDefault="00FA72EB" w:rsidP="00FA72E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925A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5DD5" w14:textId="77777777" w:rsidR="00FA72EB" w:rsidRPr="002C1631" w:rsidRDefault="00FA72EB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BE19" w14:textId="77777777" w:rsidR="00FA72EB" w:rsidRDefault="00FA72E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1B109987" w14:textId="77777777" w:rsidR="00FA72EB" w:rsidRDefault="00FA72E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E9EB7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57BC80C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14:paraId="78B6279B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14:paraId="7F1A6ECC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419944D" w14:textId="77777777" w:rsidR="00FA72EB" w:rsidRPr="00026A53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B221E" w14:textId="77777777" w:rsidR="00FA72EB" w:rsidRDefault="00FA72EB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B210" w14:textId="77777777" w:rsidR="00FA72EB" w:rsidRDefault="00FA72EB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EF7E" w14:textId="77777777" w:rsidR="00FA72EB" w:rsidRPr="002C1631" w:rsidRDefault="00FA72EB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B341" w14:textId="77777777" w:rsidR="00FA72EB" w:rsidRDefault="00FA72EB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6FD1FC91" w14:textId="77777777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0B3AD" w14:textId="77777777" w:rsidR="00FA72EB" w:rsidRDefault="00FA72EB" w:rsidP="00FA72E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DFD1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4B50" w14:textId="77777777" w:rsidR="00FA72EB" w:rsidRPr="002C1631" w:rsidRDefault="00FA72EB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2159A" w14:textId="77777777" w:rsidR="00FA72EB" w:rsidRDefault="00FA72E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14:paraId="3AF3911C" w14:textId="77777777" w:rsidR="00FA72EB" w:rsidRDefault="00FA72E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A2AF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14:paraId="3EF7E04D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14:paraId="4664C3D0" w14:textId="77777777" w:rsidR="00FA72EB" w:rsidRDefault="00FA72E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D43D" w14:textId="77777777" w:rsidR="00FA72EB" w:rsidRDefault="00FA72EB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DB30" w14:textId="77777777" w:rsidR="00FA72EB" w:rsidRDefault="00FA72EB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8EAA" w14:textId="77777777" w:rsidR="00FA72EB" w:rsidRPr="002C1631" w:rsidRDefault="00FA72EB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DB84" w14:textId="77777777" w:rsidR="00FA72EB" w:rsidRDefault="00FA72EB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5D3278E" w14:textId="77777777" w:rsidR="00FA72EB" w:rsidRDefault="00FA72EB">
      <w:pPr>
        <w:spacing w:before="40" w:line="192" w:lineRule="auto"/>
        <w:ind w:right="57"/>
        <w:rPr>
          <w:sz w:val="20"/>
        </w:rPr>
      </w:pPr>
    </w:p>
    <w:p w14:paraId="5D26AC26" w14:textId="77777777" w:rsidR="00FA72EB" w:rsidRDefault="00FA72EB" w:rsidP="00870AF0">
      <w:pPr>
        <w:pStyle w:val="Heading1"/>
        <w:spacing w:line="360" w:lineRule="auto"/>
      </w:pPr>
      <w:r>
        <w:t>LINIA 609</w:t>
      </w:r>
    </w:p>
    <w:p w14:paraId="2FA7064C" w14:textId="77777777" w:rsidR="00FA72EB" w:rsidRDefault="00FA72EB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A72EB" w14:paraId="0B1B9AA5" w14:textId="77777777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96468" w14:textId="77777777" w:rsidR="00FA72EB" w:rsidRDefault="00FA72EB" w:rsidP="00FA72E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B89B" w14:textId="77777777" w:rsidR="00FA72EB" w:rsidRDefault="00FA72EB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FEF71" w14:textId="77777777" w:rsidR="00FA72EB" w:rsidRPr="002409E9" w:rsidRDefault="00FA72EB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B9C8" w14:textId="77777777" w:rsidR="00FA72EB" w:rsidRDefault="00FA72EB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14:paraId="1AB1380D" w14:textId="77777777" w:rsidR="00FA72EB" w:rsidRDefault="00FA72EB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1115" w14:textId="77777777" w:rsidR="00FA72EB" w:rsidRDefault="00FA72EB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C1B9C" w14:textId="77777777" w:rsidR="00FA72EB" w:rsidRPr="002409E9" w:rsidRDefault="00FA72EB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C065E" w14:textId="77777777" w:rsidR="00FA72EB" w:rsidRDefault="00FA72EB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CFDB2" w14:textId="77777777" w:rsidR="00FA72EB" w:rsidRPr="002409E9" w:rsidRDefault="00FA72EB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5C53" w14:textId="77777777" w:rsidR="00FA72EB" w:rsidRDefault="00FA72EB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1359048A" w14:textId="77777777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87226" w14:textId="77777777" w:rsidR="00FA72EB" w:rsidRDefault="00FA72EB" w:rsidP="00FA72E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FD37" w14:textId="77777777" w:rsidR="00FA72EB" w:rsidRDefault="00FA72EB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DF8D" w14:textId="77777777" w:rsidR="00FA72EB" w:rsidRPr="002409E9" w:rsidRDefault="00FA72EB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0361" w14:textId="77777777" w:rsidR="00FA72EB" w:rsidRDefault="00FA72EB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14:paraId="7680944D" w14:textId="77777777" w:rsidR="00FA72EB" w:rsidRDefault="00FA72EB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35C0" w14:textId="77777777" w:rsidR="00FA72EB" w:rsidRDefault="00FA72EB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D040" w14:textId="77777777" w:rsidR="00FA72EB" w:rsidRPr="002409E9" w:rsidRDefault="00FA72EB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2EB9" w14:textId="77777777" w:rsidR="00FA72EB" w:rsidRDefault="00FA72EB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3245" w14:textId="77777777" w:rsidR="00FA72EB" w:rsidRPr="002409E9" w:rsidRDefault="00FA72EB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4A58" w14:textId="77777777" w:rsidR="00FA72EB" w:rsidRDefault="00FA72EB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90FCB44" w14:textId="77777777" w:rsidR="00FA72EB" w:rsidRDefault="00FA72EB">
      <w:pPr>
        <w:spacing w:before="40" w:line="192" w:lineRule="auto"/>
        <w:ind w:right="57"/>
        <w:rPr>
          <w:sz w:val="20"/>
        </w:rPr>
      </w:pPr>
    </w:p>
    <w:p w14:paraId="60D31419" w14:textId="77777777" w:rsidR="00FA72EB" w:rsidRDefault="00FA72EB" w:rsidP="00DE3370">
      <w:pPr>
        <w:pStyle w:val="Heading1"/>
        <w:spacing w:line="360" w:lineRule="auto"/>
      </w:pPr>
      <w:r>
        <w:t>LINIA 610</w:t>
      </w:r>
    </w:p>
    <w:p w14:paraId="1CB6EF35" w14:textId="77777777" w:rsidR="00FA72EB" w:rsidRDefault="00FA72EB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A72EB" w14:paraId="64E2B5D8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37BDA" w14:textId="77777777" w:rsidR="00FA72EB" w:rsidRDefault="00FA72EB" w:rsidP="00FA72E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2B7D" w14:textId="77777777" w:rsidR="00FA72EB" w:rsidRDefault="00FA72E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85DB0" w14:textId="77777777" w:rsidR="00FA72EB" w:rsidRPr="00F81D6F" w:rsidRDefault="00FA72EB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EE568" w14:textId="77777777" w:rsidR="00FA72EB" w:rsidRDefault="00FA72EB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52C390A9" w14:textId="77777777" w:rsidR="00FA72EB" w:rsidRDefault="00FA72EB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180FB" w14:textId="77777777" w:rsidR="00FA72EB" w:rsidRDefault="00FA72E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700DF200" w14:textId="77777777" w:rsidR="00FA72EB" w:rsidRDefault="00FA72E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6209DB84" w14:textId="77777777" w:rsidR="00FA72EB" w:rsidRDefault="00FA72E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14:paraId="2F3737FD" w14:textId="77777777" w:rsidR="00FA72EB" w:rsidRDefault="00FA72EB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BA100" w14:textId="77777777" w:rsidR="00FA72EB" w:rsidRPr="00F81D6F" w:rsidRDefault="00FA72EB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C70C3" w14:textId="77777777" w:rsidR="00FA72EB" w:rsidRDefault="00FA72E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DB1B" w14:textId="77777777" w:rsidR="00FA72EB" w:rsidRPr="00F81D6F" w:rsidRDefault="00FA72E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74B8" w14:textId="77777777" w:rsidR="00FA72EB" w:rsidRDefault="00FA72E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0F56BF0A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71B19" w14:textId="77777777" w:rsidR="00FA72EB" w:rsidRDefault="00FA72EB" w:rsidP="00FA72E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830B" w14:textId="77777777" w:rsidR="00FA72EB" w:rsidRDefault="00FA72E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2B98" w14:textId="77777777" w:rsidR="00FA72EB" w:rsidRPr="00F81D6F" w:rsidRDefault="00FA72E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41D97" w14:textId="77777777" w:rsidR="00FA72EB" w:rsidRDefault="00FA72EB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31700C9D" w14:textId="77777777" w:rsidR="00FA72EB" w:rsidRDefault="00FA72EB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A5F2" w14:textId="77777777" w:rsidR="00FA72EB" w:rsidRDefault="00FA72E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80B169F" w14:textId="77777777" w:rsidR="00FA72EB" w:rsidRDefault="00FA72E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14:paraId="3C6FA635" w14:textId="77777777" w:rsidR="00FA72EB" w:rsidRDefault="00FA72E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14:paraId="22480DEE" w14:textId="77777777" w:rsidR="00FA72EB" w:rsidRDefault="00FA72E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32A9" w14:textId="77777777" w:rsidR="00FA72EB" w:rsidRPr="00F81D6F" w:rsidRDefault="00FA72E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5701" w14:textId="77777777" w:rsidR="00FA72EB" w:rsidRDefault="00FA72E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CADC" w14:textId="77777777" w:rsidR="00FA72EB" w:rsidRPr="00F81D6F" w:rsidRDefault="00FA72E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C1963" w14:textId="77777777" w:rsidR="00FA72EB" w:rsidRDefault="00FA72E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FA72EB" w14:paraId="7D6D8425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B8E78" w14:textId="77777777" w:rsidR="00FA72EB" w:rsidRDefault="00FA72EB" w:rsidP="00FA72E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4F0A" w14:textId="77777777" w:rsidR="00FA72EB" w:rsidRDefault="00FA72E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E403" w14:textId="77777777" w:rsidR="00FA72EB" w:rsidRPr="00F81D6F" w:rsidRDefault="00FA72E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91577" w14:textId="77777777" w:rsidR="00FA72EB" w:rsidRDefault="00FA72EB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14794FEC" w14:textId="77777777" w:rsidR="00FA72EB" w:rsidRDefault="00FA72EB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14:paraId="0CFBD479" w14:textId="77777777" w:rsidR="00FA72EB" w:rsidRDefault="00FA72EB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2E13A" w14:textId="77777777" w:rsidR="00FA72EB" w:rsidRDefault="00FA72E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3B8C" w14:textId="77777777" w:rsidR="00FA72EB" w:rsidRPr="00F81D6F" w:rsidRDefault="00FA72E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3CA7" w14:textId="77777777" w:rsidR="00FA72EB" w:rsidRDefault="00FA72E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7C7DB" w14:textId="77777777" w:rsidR="00FA72EB" w:rsidRPr="00F81D6F" w:rsidRDefault="00FA72E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AF9B2" w14:textId="77777777" w:rsidR="00FA72EB" w:rsidRDefault="00FA72E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14:paraId="4C79F309" w14:textId="77777777" w:rsidR="00FA72EB" w:rsidRDefault="00FA72E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FA72EB" w14:paraId="4EB99A4C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38483" w14:textId="77777777" w:rsidR="00FA72EB" w:rsidRDefault="00FA72EB" w:rsidP="00FA72E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8636" w14:textId="77777777" w:rsidR="00FA72EB" w:rsidRDefault="00FA72E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7964" w14:textId="77777777" w:rsidR="00FA72EB" w:rsidRPr="00F81D6F" w:rsidRDefault="00FA72E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DEDF" w14:textId="77777777" w:rsidR="00FA72EB" w:rsidRDefault="00FA72EB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14:paraId="5038006E" w14:textId="77777777" w:rsidR="00FA72EB" w:rsidRDefault="00FA72EB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59B3" w14:textId="77777777" w:rsidR="00FA72EB" w:rsidRDefault="00FA72E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14:paraId="23FEE46C" w14:textId="77777777" w:rsidR="00FA72EB" w:rsidRDefault="00FA72E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048DC626" w14:textId="77777777" w:rsidR="00FA72EB" w:rsidRDefault="00FA72E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5B26" w14:textId="77777777" w:rsidR="00FA72EB" w:rsidRDefault="00FA72E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9540" w14:textId="77777777" w:rsidR="00FA72EB" w:rsidRDefault="00FA72E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86EC" w14:textId="77777777" w:rsidR="00FA72EB" w:rsidRPr="00F81D6F" w:rsidRDefault="00FA72E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014B" w14:textId="77777777" w:rsidR="00FA72EB" w:rsidRDefault="00FA72E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1613FC8" w14:textId="77777777" w:rsidR="00FA72EB" w:rsidRPr="00C60E02" w:rsidRDefault="00FA72EB">
      <w:pPr>
        <w:tabs>
          <w:tab w:val="left" w:pos="3768"/>
        </w:tabs>
        <w:rPr>
          <w:sz w:val="20"/>
          <w:szCs w:val="20"/>
        </w:rPr>
      </w:pPr>
    </w:p>
    <w:p w14:paraId="0D3C5DD0" w14:textId="77777777" w:rsidR="00FA72EB" w:rsidRDefault="00FA72EB" w:rsidP="00BC435D">
      <w:pPr>
        <w:pStyle w:val="Heading1"/>
        <w:spacing w:line="360" w:lineRule="auto"/>
      </w:pPr>
      <w:r>
        <w:lastRenderedPageBreak/>
        <w:t>LINIA 613</w:t>
      </w:r>
    </w:p>
    <w:p w14:paraId="5FE7A44A" w14:textId="77777777" w:rsidR="00FA72EB" w:rsidRDefault="00FA72EB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A72EB" w14:paraId="7D1FC75C" w14:textId="77777777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69FC5" w14:textId="77777777" w:rsidR="00FA72EB" w:rsidRDefault="00FA72EB" w:rsidP="00D272E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3032" w14:textId="77777777" w:rsidR="00FA72EB" w:rsidRDefault="00FA72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14:paraId="0451A9A9" w14:textId="77777777" w:rsidR="00FA72EB" w:rsidRDefault="00FA72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7469" w14:textId="77777777" w:rsidR="00FA72EB" w:rsidRPr="00625463" w:rsidRDefault="00FA72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CCF0" w14:textId="77777777" w:rsidR="00FA72EB" w:rsidRDefault="00FA72E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14:paraId="7D1F097F" w14:textId="77777777" w:rsidR="00FA72EB" w:rsidRDefault="00FA72E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C4613" w14:textId="77777777" w:rsidR="00FA72EB" w:rsidRDefault="00FA72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00FA" w14:textId="77777777" w:rsidR="00FA72EB" w:rsidRPr="00D8119C" w:rsidRDefault="00FA72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72189" w14:textId="77777777" w:rsidR="00FA72EB" w:rsidRDefault="00FA72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266A" w14:textId="77777777" w:rsidR="00FA72EB" w:rsidRPr="00D8119C" w:rsidRDefault="00FA72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7956" w14:textId="77777777" w:rsidR="00FA72EB" w:rsidRDefault="00FA72E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0330A456" w14:textId="77777777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FFC92" w14:textId="77777777" w:rsidR="00FA72EB" w:rsidRDefault="00FA72EB" w:rsidP="000E35C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5977" w14:textId="77777777" w:rsidR="00FA72EB" w:rsidRDefault="00FA72EB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9D756" w14:textId="77777777" w:rsidR="00FA72EB" w:rsidRDefault="00FA72EB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E56C" w14:textId="77777777" w:rsidR="00FA72EB" w:rsidRDefault="00FA72EB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31CC185B" w14:textId="77777777" w:rsidR="00FA72EB" w:rsidRDefault="00FA72EB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36C4" w14:textId="77777777" w:rsidR="00FA72EB" w:rsidRDefault="00FA72EB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14:paraId="117509FF" w14:textId="77777777" w:rsidR="00FA72EB" w:rsidRPr="00946438" w:rsidRDefault="00FA72EB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3ACD" w14:textId="77777777" w:rsidR="00FA72EB" w:rsidRPr="00D8119C" w:rsidRDefault="00FA72EB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A908" w14:textId="77777777" w:rsidR="00FA72EB" w:rsidRDefault="00FA72EB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7A96" w14:textId="77777777" w:rsidR="00FA72EB" w:rsidRPr="00D8119C" w:rsidRDefault="00FA72EB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AECC" w14:textId="77777777" w:rsidR="00FA72EB" w:rsidRDefault="00FA72EB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14:paraId="1F2FADF0" w14:textId="77777777" w:rsidR="00FA72EB" w:rsidRDefault="00FA72EB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3 - 5.</w:t>
            </w:r>
          </w:p>
        </w:tc>
      </w:tr>
    </w:tbl>
    <w:p w14:paraId="7C1D2A0A" w14:textId="77777777" w:rsidR="00FA72EB" w:rsidRDefault="00FA72EB">
      <w:pPr>
        <w:spacing w:before="40" w:after="40" w:line="192" w:lineRule="auto"/>
        <w:ind w:right="57"/>
        <w:rPr>
          <w:sz w:val="20"/>
        </w:rPr>
      </w:pPr>
    </w:p>
    <w:p w14:paraId="7CA70606" w14:textId="77777777" w:rsidR="00FA72EB" w:rsidRDefault="00FA72EB" w:rsidP="004F6534">
      <w:pPr>
        <w:pStyle w:val="Heading1"/>
        <w:spacing w:line="360" w:lineRule="auto"/>
      </w:pPr>
      <w:r>
        <w:t>LINIA 700</w:t>
      </w:r>
    </w:p>
    <w:p w14:paraId="2E9F0B8B" w14:textId="77777777" w:rsidR="00FA72EB" w:rsidRDefault="00FA72EB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FA72EB" w14:paraId="2AEF2908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949C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F898" w14:textId="77777777" w:rsidR="00FA72EB" w:rsidRDefault="00FA72EB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4A37A" w14:textId="77777777" w:rsidR="00FA72EB" w:rsidRDefault="00FA72E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06B5F" w14:textId="77777777" w:rsidR="00FA72EB" w:rsidRDefault="00FA72E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DB3CC24" w14:textId="77777777" w:rsidR="00FA72EB" w:rsidRDefault="00FA72E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567F" w14:textId="77777777" w:rsidR="00FA72EB" w:rsidRDefault="00FA72EB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22AD" w14:textId="77777777" w:rsidR="00FA72EB" w:rsidRDefault="00FA72E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06D5" w14:textId="77777777" w:rsidR="00FA72EB" w:rsidRDefault="00FA72EB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1E39" w14:textId="77777777" w:rsidR="00FA72EB" w:rsidRDefault="00FA72E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72DC" w14:textId="77777777" w:rsidR="00FA72EB" w:rsidRDefault="00FA72EB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1B02EEEC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D9D8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0750" w14:textId="77777777" w:rsidR="00FA72EB" w:rsidRDefault="00FA72E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6BB8" w14:textId="77777777" w:rsidR="00FA72EB" w:rsidRDefault="00FA72E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D3BA7" w14:textId="77777777" w:rsidR="00FA72EB" w:rsidRDefault="00FA72E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A6625EC" w14:textId="77777777" w:rsidR="00FA72EB" w:rsidRDefault="00FA72E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A7AC" w14:textId="77777777" w:rsidR="00FA72EB" w:rsidRDefault="00FA72E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62A1" w14:textId="77777777" w:rsidR="00FA72EB" w:rsidRDefault="00FA72E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78C0" w14:textId="77777777" w:rsidR="00FA72EB" w:rsidRDefault="00FA72E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B5BC7" w14:textId="77777777" w:rsidR="00FA72EB" w:rsidRDefault="00FA72E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E612" w14:textId="77777777" w:rsidR="00FA72EB" w:rsidRDefault="00FA72E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4480DC08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497EB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F774" w14:textId="77777777" w:rsidR="00FA72EB" w:rsidRDefault="00FA72E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D1E5" w14:textId="77777777" w:rsidR="00FA72EB" w:rsidRDefault="00FA72E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ECDE" w14:textId="77777777" w:rsidR="00FA72EB" w:rsidRDefault="00FA72E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DD90712" w14:textId="77777777" w:rsidR="00FA72EB" w:rsidRDefault="00FA72E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1248" w14:textId="77777777" w:rsidR="00FA72EB" w:rsidRDefault="00FA72E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3EB5" w14:textId="77777777" w:rsidR="00FA72EB" w:rsidRDefault="00FA72E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649F" w14:textId="77777777" w:rsidR="00FA72EB" w:rsidRDefault="00FA72E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EA74" w14:textId="77777777" w:rsidR="00FA72EB" w:rsidRDefault="00FA72E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40A93" w14:textId="77777777" w:rsidR="00FA72EB" w:rsidRDefault="00FA72E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16B094" w14:textId="77777777" w:rsidR="00FA72EB" w:rsidRDefault="00FA72E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FA72EB" w14:paraId="4490F2E4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5F693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2CD0" w14:textId="77777777" w:rsidR="00FA72EB" w:rsidRDefault="00FA72E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5+350</w:t>
            </w:r>
          </w:p>
          <w:p w14:paraId="0930DF03" w14:textId="77777777" w:rsidR="00FA72EB" w:rsidRDefault="00FA72E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3974" w14:textId="77777777" w:rsidR="00FA72EB" w:rsidRDefault="00FA72E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0D5EF" w14:textId="77777777" w:rsidR="00FA72EB" w:rsidRDefault="00FA72E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ED8A" w14:textId="77777777" w:rsidR="00FA72EB" w:rsidRDefault="00FA72E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BE6A" w14:textId="77777777" w:rsidR="00FA72EB" w:rsidRDefault="00FA72E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9EF4E" w14:textId="77777777" w:rsidR="00FA72EB" w:rsidRDefault="00FA72E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E547D" w14:textId="77777777" w:rsidR="00FA72EB" w:rsidRDefault="00FA72E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E805" w14:textId="77777777" w:rsidR="00FA72EB" w:rsidRDefault="00FA72E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63564B7A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2F4F7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5CEE" w14:textId="77777777" w:rsidR="00FA72EB" w:rsidRDefault="00FA72E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5EEF3" w14:textId="77777777" w:rsidR="00FA72EB" w:rsidRDefault="00FA72E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CDFA" w14:textId="77777777" w:rsidR="00FA72EB" w:rsidRDefault="00FA72EB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426A04D" w14:textId="77777777" w:rsidR="00FA72EB" w:rsidRDefault="00FA72EB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7175" w14:textId="77777777" w:rsidR="00FA72EB" w:rsidRDefault="00FA72EB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56D53EB" w14:textId="77777777" w:rsidR="00FA72EB" w:rsidRDefault="00FA72EB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43F8" w14:textId="77777777" w:rsidR="00FA72EB" w:rsidRDefault="00FA72E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18CFB" w14:textId="77777777" w:rsidR="00FA72EB" w:rsidRDefault="00FA72E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7E2E" w14:textId="77777777" w:rsidR="00FA72EB" w:rsidRDefault="00FA72E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946F" w14:textId="77777777" w:rsidR="00FA72EB" w:rsidRDefault="00FA72E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B39CE2C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A6968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6557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9B09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AB2B" w14:textId="77777777" w:rsidR="00FA72EB" w:rsidRDefault="00FA72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7E9770D" w14:textId="77777777" w:rsidR="00FA72EB" w:rsidRDefault="00FA72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8ECD0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9F1BF28" w14:textId="77777777" w:rsidR="00FA72EB" w:rsidRDefault="00FA72EB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21F8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70907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1488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67B8" w14:textId="77777777" w:rsidR="00FA72EB" w:rsidRDefault="00FA72E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5FD11363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716AC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9029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06045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9F5C7" w14:textId="77777777" w:rsidR="00FA72EB" w:rsidRDefault="00FA72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986D4C5" w14:textId="77777777" w:rsidR="00FA72EB" w:rsidRDefault="00FA72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D5E9D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444366BB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E887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5FA7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B76FE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A259" w14:textId="77777777" w:rsidR="00FA72EB" w:rsidRDefault="00FA72E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627ECCB0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19BBF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0E5F9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5767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CCB02" w14:textId="77777777" w:rsidR="00FA72EB" w:rsidRDefault="00FA72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464D53A" w14:textId="77777777" w:rsidR="00FA72EB" w:rsidRDefault="00FA72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5198A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AC1AC8E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2305B33B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AAA3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FEA3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CA1BD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8011" w14:textId="77777777" w:rsidR="00FA72EB" w:rsidRDefault="00FA72E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30C23D80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F64D7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4AF8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F524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D5964" w14:textId="77777777" w:rsidR="00FA72EB" w:rsidRDefault="00FA72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17B4014" w14:textId="77777777" w:rsidR="00FA72EB" w:rsidRDefault="00FA72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DE5C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294057E0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2477F356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DE3F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CC9C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5F94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D819D" w14:textId="77777777" w:rsidR="00FA72EB" w:rsidRDefault="00FA72E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435145D2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E2CB2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704B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DFF5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9BDBB" w14:textId="77777777" w:rsidR="00FA72EB" w:rsidRDefault="00FA72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AE06F00" w14:textId="77777777" w:rsidR="00FA72EB" w:rsidRDefault="00FA72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1216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D3F3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D1CB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D1B49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C8CC5" w14:textId="77777777" w:rsidR="00FA72EB" w:rsidRDefault="00FA72E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8E8C1E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0647B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7855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430D1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96E5" w14:textId="77777777" w:rsidR="00FA72EB" w:rsidRDefault="00FA72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F66A847" w14:textId="77777777" w:rsidR="00FA72EB" w:rsidRDefault="00FA72E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AADF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0E720940" w14:textId="77777777" w:rsidR="00FA72EB" w:rsidRPr="00B401EA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A6BB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1C8B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B458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887B" w14:textId="77777777" w:rsidR="00FA72EB" w:rsidRDefault="00FA72E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2CC7BB6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3B859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0AB8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0D43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83B3" w14:textId="77777777" w:rsidR="00FA72EB" w:rsidRDefault="00FA72EB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C2A6B5B" w14:textId="77777777" w:rsidR="00FA72EB" w:rsidRDefault="00FA72EB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54951" w14:textId="77777777" w:rsidR="00FA72EB" w:rsidRDefault="00FA72EB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22BA784D" w14:textId="77777777" w:rsidR="00FA72EB" w:rsidRDefault="00FA72EB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ED93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04CF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3BF7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2023" w14:textId="77777777" w:rsidR="00FA72EB" w:rsidRDefault="00FA72E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3D57D2C2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D2C59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0236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AE15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14A7" w14:textId="77777777" w:rsidR="00FA72EB" w:rsidRDefault="00FA72E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B7C06E9" w14:textId="77777777" w:rsidR="00FA72EB" w:rsidRDefault="00FA72E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FF7C" w14:textId="77777777" w:rsidR="00FA72EB" w:rsidRDefault="00FA72E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53530A51" w14:textId="77777777" w:rsidR="00FA72EB" w:rsidRDefault="00FA72E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B033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6825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488D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45C0" w14:textId="77777777" w:rsidR="00FA72EB" w:rsidRDefault="00FA72E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FA72EB" w14:paraId="3DC2BA9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D27A1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2C72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ED0C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9EB2E" w14:textId="77777777" w:rsidR="00FA72EB" w:rsidRDefault="00FA72E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4302D6F" w14:textId="77777777" w:rsidR="00FA72EB" w:rsidRDefault="00FA72E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E07B" w14:textId="77777777" w:rsidR="00FA72EB" w:rsidRDefault="00FA72E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04EF8A68" w14:textId="77777777" w:rsidR="00FA72EB" w:rsidRDefault="00FA72E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D6256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840A" w14:textId="77777777" w:rsidR="00FA72EB" w:rsidRDefault="00FA72E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44C8" w14:textId="77777777" w:rsidR="00FA72EB" w:rsidRDefault="00FA72E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7BA2" w14:textId="77777777" w:rsidR="00FA72EB" w:rsidRDefault="00FA72E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FA72EB" w14:paraId="62731E2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BEF71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A6AF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038F4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B705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42AEE24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C52D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11DF30FB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3A66DAA9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5831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1EA1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BD42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84B6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374E939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85E16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5A5E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A309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76C6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2EAD4FFD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7061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E206B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60EB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7C48EC1D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FF16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ADDA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15B0F7A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1949F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F8681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EE8A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D85B" w14:textId="77777777" w:rsidR="00FA72EB" w:rsidRDefault="00FA72EB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13F70C0E" w14:textId="77777777" w:rsidR="00FA72EB" w:rsidRDefault="00FA72EB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2545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73AD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82BF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695EBD7D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5806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C26F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724BF72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9F858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1BAB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1E7A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005E" w14:textId="77777777" w:rsidR="00FA72EB" w:rsidRDefault="00FA72EB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097FEC05" w14:textId="77777777" w:rsidR="00FA72EB" w:rsidRDefault="00FA72EB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3571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D750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F8CB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322970B1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1455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FF82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54B12981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F766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E8AE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593F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B66EE" w14:textId="77777777" w:rsidR="00FA72EB" w:rsidRDefault="00FA72E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06389646" w14:textId="77777777" w:rsidR="00FA72EB" w:rsidRDefault="00FA72EB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BECA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9493088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D9DB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5130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AC34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B13D9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C50DD9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FA72EB" w14:paraId="1F041CE0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1461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90E7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A237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70FF1" w14:textId="77777777" w:rsidR="00FA72EB" w:rsidRDefault="00FA72E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64AB630B" w14:textId="77777777" w:rsidR="00FA72EB" w:rsidRDefault="00FA72E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39CAD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601C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BBAE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F42E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46C0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72DE00CE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49137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F500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CAF4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D733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36646A03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3CE8E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7F2C7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AA4A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A53C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DCC28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52EFF648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DCCA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01843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6B7F84E0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6A9B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7F11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01E6A950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1864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5BE4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2711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7B70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73D5F" w14:textId="77777777" w:rsidR="00FA72EB" w:rsidRPr="00C20CA5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8FA3C82" w14:textId="77777777" w:rsidR="00FA72EB" w:rsidRPr="00EB107D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C0AC39D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804B1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E0A7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F4527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CC4E1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C69D22A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7ACA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7634F95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C372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CEB8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54EAC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F08E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F449C7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BF6177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FA72EB" w14:paraId="55FE3391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F060D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D40D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10AEBA76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FC23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C9831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6476299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4B9E5668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B0EC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F8BF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374E8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A0A1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0ABE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3DA3F516" w14:textId="77777777" w:rsidR="00FA72EB" w:rsidRPr="00C401D9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FA72EB" w14:paraId="799CEA9D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D3511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9C86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40B6A83B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BA53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C24B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35A27D4E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ECCF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8203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8B81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823F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6F12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7FDEC203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8A97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7894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A8AC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9F56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12685959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48385A29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34E7C4E4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2B2E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57A6112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D5D1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8A72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F0E2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F428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09F4654C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FA72EB" w14:paraId="391AEB41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C5F024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6315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D37A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C7AA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09707E28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7D41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065ED59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34CA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11D5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FA28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D24F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A5F3465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BFEC30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4C387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06EE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CC016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2DA1EDDA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E8037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8469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A676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6753A926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CFE0F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4FEE" w14:textId="77777777" w:rsidR="00FA72EB" w:rsidRPr="00C20CA5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A362610" w14:textId="77777777" w:rsidR="00FA72EB" w:rsidRPr="00EB107D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4D1B918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9AE7C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6978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F0B2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A245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C212774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66AF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AB6FD60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0F63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15B1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0125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93C1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580623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F0614E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FA72EB" w14:paraId="42160B4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67354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64C2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D616F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BC03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29C8D03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A8B1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1869134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37F5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7117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7D4F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2680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5944DE6E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FA72EB" w14:paraId="4AFE93E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CBE5F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3932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F2894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48184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DA9974B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F921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7EEB3B94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99FBE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02FC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318D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EA3F1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E45DD2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F01223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33F4A22E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FA72EB" w14:paraId="7AA8585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CF2EA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C75D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F1C8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B6BEF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7288757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F471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3F9A52BD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05A3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040D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254A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5510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D8FDBC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8AF49B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5AD6B9F2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A72EB" w14:paraId="61A6DD90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31E16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0949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0072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07D5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16637F2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EFEB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DC45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1676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8D13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F46F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F6F1AC4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62C63E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2C5C07E0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A72EB" w14:paraId="47D06881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EB833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6307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CEFF6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AA34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6B44DDB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908A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4F100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5203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FBBA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0915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E731D81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3FC484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7662CFF2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A72EB" w14:paraId="0C225D37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604CB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290C1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E7A6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933C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F534D05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AC0F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7CDD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1F3B6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8D9E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D406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C1A93B0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A0B8E9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6AE27153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A72EB" w14:paraId="7980BCD5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ECC4B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0D65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C5B7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3D825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6257D509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4B30D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09A5F270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57B4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63E3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F0F5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934A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B23EC5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1F07F3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FA72EB" w14:paraId="0E24FBBB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92320" w14:textId="77777777" w:rsidR="00FA72EB" w:rsidRDefault="00FA72EB" w:rsidP="00FA72E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6441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0574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05EF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5B3A9703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2B39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2171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AD014" w14:textId="77777777" w:rsidR="00FA72EB" w:rsidRDefault="00FA72E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D7BFC" w14:textId="77777777" w:rsidR="00FA72EB" w:rsidRDefault="00FA72E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61E5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CA3E85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6CD543A" w14:textId="77777777" w:rsidR="00FA72EB" w:rsidRDefault="00FA72E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3BD9F36D" w14:textId="77777777" w:rsidR="00FA72EB" w:rsidRDefault="00FA72EB">
      <w:pPr>
        <w:spacing w:before="40" w:after="40" w:line="192" w:lineRule="auto"/>
        <w:ind w:right="57"/>
        <w:rPr>
          <w:sz w:val="20"/>
        </w:rPr>
      </w:pPr>
    </w:p>
    <w:p w14:paraId="6DD6239B" w14:textId="77777777" w:rsidR="00FA72EB" w:rsidRDefault="00FA72EB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4B20EA18" w14:textId="77777777" w:rsidR="00FA72EB" w:rsidRDefault="00FA72EB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FA72EB" w14:paraId="66821292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6D11" w14:textId="77777777" w:rsidR="00FA72EB" w:rsidRDefault="00FA72EB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F08E" w14:textId="77777777" w:rsidR="00FA72EB" w:rsidRDefault="00FA72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64715" w14:textId="77777777" w:rsidR="00FA72EB" w:rsidRPr="001304AF" w:rsidRDefault="00FA72E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E61D" w14:textId="77777777" w:rsidR="00FA72EB" w:rsidRDefault="00FA72E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6B5DF8C" w14:textId="77777777" w:rsidR="00FA72EB" w:rsidRDefault="00FA72E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BEC0" w14:textId="77777777" w:rsidR="00FA72EB" w:rsidRDefault="00FA72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39B8AC3" w14:textId="77777777" w:rsidR="00FA72EB" w:rsidRDefault="00FA72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612751D3" w14:textId="77777777" w:rsidR="00FA72EB" w:rsidRDefault="00FA72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F693" w14:textId="77777777" w:rsidR="00FA72EB" w:rsidRDefault="00FA72E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246F5" w14:textId="77777777" w:rsidR="00FA72EB" w:rsidRDefault="00FA72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11DF" w14:textId="77777777" w:rsidR="00FA72EB" w:rsidRPr="001304AF" w:rsidRDefault="00FA72E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954C" w14:textId="77777777" w:rsidR="00FA72EB" w:rsidRDefault="00FA72E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FF2CB3" w14:textId="77777777" w:rsidR="00FA72EB" w:rsidRDefault="00FA72E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628953" w14:textId="77777777" w:rsidR="00FA72EB" w:rsidRDefault="00FA72E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2F3AF4C5" w14:textId="77777777" w:rsidR="00FA72EB" w:rsidRDefault="00FA72E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03CCE537" w14:textId="77777777" w:rsidR="00FA72EB" w:rsidRDefault="00FA72E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FA72EB" w14:paraId="250365CC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F4F98" w14:textId="77777777" w:rsidR="00FA72EB" w:rsidRDefault="00FA72EB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4AEB" w14:textId="77777777" w:rsidR="00FA72EB" w:rsidRDefault="00FA72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E4E7" w14:textId="77777777" w:rsidR="00FA72EB" w:rsidRPr="001304AF" w:rsidRDefault="00FA72E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28FE" w14:textId="77777777" w:rsidR="00FA72EB" w:rsidRDefault="00FA72E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0FA5F29" w14:textId="77777777" w:rsidR="00FA72EB" w:rsidRDefault="00FA72E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54EE" w14:textId="77777777" w:rsidR="00FA72EB" w:rsidRDefault="00FA72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9C3E84F" w14:textId="77777777" w:rsidR="00FA72EB" w:rsidRDefault="00FA72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2BB3E65F" w14:textId="77777777" w:rsidR="00FA72EB" w:rsidRDefault="00FA72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8734" w14:textId="77777777" w:rsidR="00FA72EB" w:rsidRDefault="00FA72EB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B4AD" w14:textId="77777777" w:rsidR="00FA72EB" w:rsidRDefault="00FA72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2211" w14:textId="77777777" w:rsidR="00FA72EB" w:rsidRPr="001304AF" w:rsidRDefault="00FA72E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BE27B" w14:textId="77777777" w:rsidR="00FA72EB" w:rsidRDefault="00FA72E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BC6FB5" w14:textId="77777777" w:rsidR="00FA72EB" w:rsidRDefault="00FA72E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4F1669AA" w14:textId="77777777" w:rsidR="00FA72EB" w:rsidRDefault="00FA72E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29E082B7" w14:textId="77777777" w:rsidR="00FA72EB" w:rsidRDefault="00FA72E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FA72EB" w14:paraId="7D6A0C82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5093F" w14:textId="77777777" w:rsidR="00FA72EB" w:rsidRDefault="00FA72EB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69F6" w14:textId="77777777" w:rsidR="00FA72EB" w:rsidRDefault="00FA72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578DE56C" w14:textId="77777777" w:rsidR="00FA72EB" w:rsidRDefault="00FA72EB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73F04" w14:textId="77777777" w:rsidR="00FA72EB" w:rsidRDefault="00FA72E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9740A" w14:textId="77777777" w:rsidR="00FA72EB" w:rsidRDefault="00FA72E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71557993" w14:textId="77777777" w:rsidR="00FA72EB" w:rsidRDefault="00FA72EB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E35A" w14:textId="77777777" w:rsidR="00FA72EB" w:rsidRDefault="00FA72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E3B8" w14:textId="77777777" w:rsidR="00FA72EB" w:rsidRDefault="00FA72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FAC3C" w14:textId="77777777" w:rsidR="00FA72EB" w:rsidRDefault="00FA72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F61F2" w14:textId="77777777" w:rsidR="00FA72EB" w:rsidRPr="001304AF" w:rsidRDefault="00FA72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6D2F" w14:textId="77777777" w:rsidR="00FA72EB" w:rsidRDefault="00FA72E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528FF8" w14:textId="77777777" w:rsidR="00FA72EB" w:rsidRDefault="00FA72EB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FA72EB" w14:paraId="739AFB57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EDB40" w14:textId="77777777" w:rsidR="00FA72EB" w:rsidRDefault="00FA72EB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022F" w14:textId="77777777" w:rsidR="00FA72EB" w:rsidRDefault="00FA72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C069" w14:textId="77777777" w:rsidR="00FA72EB" w:rsidRDefault="00FA72E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2F06" w14:textId="77777777" w:rsidR="00FA72EB" w:rsidRDefault="00FA72E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B978" w14:textId="77777777" w:rsidR="00FA72EB" w:rsidRDefault="00FA72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01B98" w14:textId="77777777" w:rsidR="00FA72EB" w:rsidRDefault="00FA72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5862" w14:textId="77777777" w:rsidR="00FA72EB" w:rsidRDefault="00FA72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2A7E69FD" w14:textId="77777777" w:rsidR="00FA72EB" w:rsidRDefault="00FA72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4E633" w14:textId="77777777" w:rsidR="00FA72EB" w:rsidRPr="001304AF" w:rsidRDefault="00FA72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23D3" w14:textId="77777777" w:rsidR="00FA72EB" w:rsidRDefault="00FA72E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FA72EB" w14:paraId="5DA5AC51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92075" w14:textId="77777777" w:rsidR="00FA72EB" w:rsidRDefault="00FA72EB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F90D" w14:textId="77777777" w:rsidR="00FA72EB" w:rsidRDefault="00FA72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4BAD" w14:textId="77777777" w:rsidR="00FA72EB" w:rsidRDefault="00FA72E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1186" w14:textId="77777777" w:rsidR="00FA72EB" w:rsidRDefault="00FA72EB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2E2D" w14:textId="77777777" w:rsidR="00FA72EB" w:rsidRDefault="00FA72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4ECA" w14:textId="77777777" w:rsidR="00FA72EB" w:rsidRDefault="00FA72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5814" w14:textId="77777777" w:rsidR="00FA72EB" w:rsidRDefault="00FA72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111CAFB1" w14:textId="77777777" w:rsidR="00FA72EB" w:rsidRDefault="00FA72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CC42A" w14:textId="77777777" w:rsidR="00FA72EB" w:rsidRPr="001304AF" w:rsidRDefault="00FA72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E2ED6" w14:textId="77777777" w:rsidR="00FA72EB" w:rsidRDefault="00FA72E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0D67AEB2" w14:textId="77777777" w:rsidR="00FA72EB" w:rsidRPr="00B56D0E" w:rsidRDefault="00FA72E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A72EB" w14:paraId="1663F878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08E78" w14:textId="77777777" w:rsidR="00FA72EB" w:rsidRDefault="00FA72EB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72C6" w14:textId="77777777" w:rsidR="00FA72EB" w:rsidRDefault="00FA72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479E0652" w14:textId="77777777" w:rsidR="00FA72EB" w:rsidRDefault="00FA72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6350" w14:textId="77777777" w:rsidR="00FA72EB" w:rsidRDefault="00FA72E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C0A4" w14:textId="77777777" w:rsidR="00FA72EB" w:rsidRDefault="00FA72E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E1F7B" w14:textId="77777777" w:rsidR="00FA72EB" w:rsidRDefault="00FA72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A8B99" w14:textId="77777777" w:rsidR="00FA72EB" w:rsidRDefault="00FA72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4539" w14:textId="77777777" w:rsidR="00FA72EB" w:rsidRDefault="00FA72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70FA" w14:textId="77777777" w:rsidR="00FA72EB" w:rsidRPr="001304AF" w:rsidRDefault="00FA72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F56C" w14:textId="77777777" w:rsidR="00FA72EB" w:rsidRPr="00175A24" w:rsidRDefault="00FA72E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0D8868DF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FCAF8" w14:textId="77777777" w:rsidR="00FA72EB" w:rsidRDefault="00FA72EB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487C" w14:textId="77777777" w:rsidR="00FA72EB" w:rsidRDefault="00FA72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189BA653" w14:textId="77777777" w:rsidR="00FA72EB" w:rsidRDefault="00FA72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87993" w14:textId="77777777" w:rsidR="00FA72EB" w:rsidRDefault="00FA72E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B174" w14:textId="77777777" w:rsidR="00FA72EB" w:rsidRDefault="00FA72E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079B1" w14:textId="77777777" w:rsidR="00FA72EB" w:rsidRDefault="00FA72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713D" w14:textId="77777777" w:rsidR="00FA72EB" w:rsidRDefault="00FA72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0767" w14:textId="77777777" w:rsidR="00FA72EB" w:rsidRDefault="00FA72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D6E2" w14:textId="77777777" w:rsidR="00FA72EB" w:rsidRPr="001304AF" w:rsidRDefault="00FA72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2551F" w14:textId="77777777" w:rsidR="00FA72EB" w:rsidRPr="00175A24" w:rsidRDefault="00FA72E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63209DBE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BE7FC" w14:textId="77777777" w:rsidR="00FA72EB" w:rsidRDefault="00FA72EB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F987F" w14:textId="77777777" w:rsidR="00FA72EB" w:rsidRDefault="00FA72E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3D6" w14:textId="77777777" w:rsidR="00FA72EB" w:rsidRDefault="00FA72E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7A81A" w14:textId="77777777" w:rsidR="00FA72EB" w:rsidRDefault="00FA72EB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89922" w14:textId="77777777" w:rsidR="00FA72EB" w:rsidRDefault="00FA72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2375CDB" w14:textId="77777777" w:rsidR="00FA72EB" w:rsidRDefault="00FA72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1D8C" w14:textId="77777777" w:rsidR="00FA72EB" w:rsidRDefault="00FA72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2B1F" w14:textId="77777777" w:rsidR="00FA72EB" w:rsidRDefault="00FA72E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724FF" w14:textId="77777777" w:rsidR="00FA72EB" w:rsidRPr="001304AF" w:rsidRDefault="00FA72E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1137" w14:textId="77777777" w:rsidR="00FA72EB" w:rsidRDefault="00FA72E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A86F3B" w14:textId="77777777" w:rsidR="00FA72EB" w:rsidRDefault="00FA72E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BFF4D6" w14:textId="77777777" w:rsidR="00FA72EB" w:rsidRPr="00175A24" w:rsidRDefault="00FA72E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FA72EB" w14:paraId="668C3FC2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0605B" w14:textId="77777777" w:rsidR="00FA72EB" w:rsidRDefault="00FA72EB" w:rsidP="00166AF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7733" w14:textId="77777777" w:rsidR="00FA72EB" w:rsidRDefault="00FA72E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A7FB" w14:textId="77777777" w:rsidR="00FA72EB" w:rsidRDefault="00FA72E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3AD3" w14:textId="77777777" w:rsidR="00FA72EB" w:rsidRDefault="00FA72EB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8448732" w14:textId="77777777" w:rsidR="00FA72EB" w:rsidRDefault="00FA72EB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5B24" w14:textId="77777777" w:rsidR="00FA72EB" w:rsidRDefault="00FA72EB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3CC1C9E" w14:textId="77777777" w:rsidR="00FA72EB" w:rsidRDefault="00FA72E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9724" w14:textId="77777777" w:rsidR="00FA72EB" w:rsidRDefault="00FA72E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0D54" w14:textId="77777777" w:rsidR="00FA72EB" w:rsidRDefault="00FA72E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33C5" w14:textId="77777777" w:rsidR="00FA72EB" w:rsidRDefault="00FA72E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E7E8" w14:textId="77777777" w:rsidR="00FA72EB" w:rsidRDefault="00FA72E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A072DD" w14:textId="77777777" w:rsidR="00FA72EB" w:rsidRDefault="00FA72E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638258" w14:textId="77777777" w:rsidR="00FA72EB" w:rsidRDefault="00FA72E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A72EB" w14:paraId="3327EC54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6F4DB" w14:textId="77777777" w:rsidR="00FA72EB" w:rsidRDefault="00FA72EB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474E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5BB1" w14:textId="77777777" w:rsidR="00FA72EB" w:rsidRDefault="00FA72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85C5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F22A2B2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4F1E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590248A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9886" w14:textId="77777777" w:rsidR="00FA72EB" w:rsidRDefault="00FA72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3714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BD169" w14:textId="77777777" w:rsidR="00FA72EB" w:rsidRDefault="00FA72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6622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042103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7330E7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A72EB" w14:paraId="3DD1432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22743" w14:textId="77777777" w:rsidR="00FA72EB" w:rsidRDefault="00FA72EB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8F986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6EC1" w14:textId="77777777" w:rsidR="00FA72EB" w:rsidRDefault="00FA72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AE3AB" w14:textId="77777777" w:rsidR="00FA72EB" w:rsidRDefault="00FA72EB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FBCCCC6" w14:textId="77777777" w:rsidR="00FA72EB" w:rsidRDefault="00FA72EB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87D81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5C392D5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4CE78" w14:textId="77777777" w:rsidR="00FA72EB" w:rsidRDefault="00FA72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AA50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74EF" w14:textId="77777777" w:rsidR="00FA72EB" w:rsidRPr="001304AF" w:rsidRDefault="00FA72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E5AB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3899BA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6E4EC8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FA72EB" w14:paraId="36E1A98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AB3C5" w14:textId="77777777" w:rsidR="00FA72EB" w:rsidRDefault="00FA72EB" w:rsidP="00BA7D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F5CAA" w14:textId="77777777" w:rsidR="00FA72EB" w:rsidRDefault="00FA72EB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C644" w14:textId="77777777" w:rsidR="00FA72EB" w:rsidRDefault="00FA72EB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CF6BF" w14:textId="77777777" w:rsidR="00FA72EB" w:rsidRDefault="00FA72EB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C146" w14:textId="77777777" w:rsidR="00FA72EB" w:rsidRDefault="00FA72EB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D63A3" w14:textId="77777777" w:rsidR="00FA72EB" w:rsidRDefault="00FA72EB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2972" w14:textId="77777777" w:rsidR="00FA72EB" w:rsidRDefault="00FA72EB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1F16F453" w14:textId="77777777" w:rsidR="00FA72EB" w:rsidRDefault="00FA72EB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DC02" w14:textId="77777777" w:rsidR="00FA72EB" w:rsidRPr="001304AF" w:rsidRDefault="00FA72EB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19FC" w14:textId="77777777" w:rsidR="00FA72EB" w:rsidRDefault="00FA72EB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3C644285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220E7" w14:textId="77777777" w:rsidR="00FA72EB" w:rsidRDefault="00FA72EB" w:rsidP="00175A7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E482" w14:textId="77777777" w:rsidR="00FA72EB" w:rsidRDefault="00FA72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625F179B" w14:textId="77777777" w:rsidR="00FA72EB" w:rsidRDefault="00FA72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80FA" w14:textId="77777777" w:rsidR="00FA72EB" w:rsidRDefault="00FA72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F7B2" w14:textId="77777777" w:rsidR="00FA72EB" w:rsidRDefault="00FA72E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3EAC51B0" w14:textId="77777777" w:rsidR="00FA72EB" w:rsidRDefault="00FA72E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A7AC" w14:textId="77777777" w:rsidR="00FA72EB" w:rsidRPr="00175A7C" w:rsidRDefault="00FA72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B706A" w14:textId="77777777" w:rsidR="00FA72EB" w:rsidRDefault="00FA72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60F5" w14:textId="77777777" w:rsidR="00FA72EB" w:rsidRDefault="00FA72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877A9" w14:textId="77777777" w:rsidR="00FA72EB" w:rsidRPr="001304AF" w:rsidRDefault="00FA72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7460" w14:textId="77777777" w:rsidR="00FA72EB" w:rsidRDefault="00FA72E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11A833AA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8B245" w14:textId="77777777" w:rsidR="00FA72EB" w:rsidRDefault="00FA72EB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E59E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4D59D" w14:textId="77777777" w:rsidR="00FA72EB" w:rsidRPr="001304AF" w:rsidRDefault="00FA72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39B35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44642C8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CB651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596B1C16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6FF3" w14:textId="77777777" w:rsidR="00FA72EB" w:rsidRPr="00CA3079" w:rsidRDefault="00FA72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B611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5629" w14:textId="77777777" w:rsidR="00FA72EB" w:rsidRPr="001304AF" w:rsidRDefault="00FA72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2E45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2702EE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FA72EB" w14:paraId="121480DC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2B401" w14:textId="77777777" w:rsidR="00FA72EB" w:rsidRDefault="00FA72EB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93DB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40451E63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9009" w14:textId="77777777" w:rsidR="00FA72EB" w:rsidRPr="001304AF" w:rsidRDefault="00FA72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7B77" w14:textId="77777777" w:rsidR="00FA72EB" w:rsidRDefault="00FA72EB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FAA680A" w14:textId="77777777" w:rsidR="00FA72EB" w:rsidRPr="00180EA2" w:rsidRDefault="00FA72EB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F903" w14:textId="77777777" w:rsidR="00FA72EB" w:rsidRDefault="00FA72EB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B677" w14:textId="77777777" w:rsidR="00FA72EB" w:rsidRPr="00CA3079" w:rsidRDefault="00FA72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CCEB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3D78" w14:textId="77777777" w:rsidR="00FA72EB" w:rsidRPr="001304AF" w:rsidRDefault="00FA72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063A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06AC8C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01649A8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FA72EB" w14:paraId="6FBD67D1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02EB2" w14:textId="77777777" w:rsidR="00FA72EB" w:rsidRDefault="00FA72EB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340A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2127" w14:textId="77777777" w:rsidR="00FA72EB" w:rsidRDefault="00FA72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8D84" w14:textId="77777777" w:rsidR="00FA72EB" w:rsidRDefault="00FA72EB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EF2CB35" w14:textId="77777777" w:rsidR="00FA72EB" w:rsidRDefault="00FA72EB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A8A51" w14:textId="77777777" w:rsidR="00FA72EB" w:rsidRDefault="00FA72EB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2C01" w14:textId="77777777" w:rsidR="00FA72EB" w:rsidRPr="00CA3079" w:rsidRDefault="00FA72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EF64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2ED19EAE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13A66" w14:textId="77777777" w:rsidR="00FA72EB" w:rsidRPr="001304AF" w:rsidRDefault="00FA72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35F2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24450E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779F025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FE8EE8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A72EB" w14:paraId="38A2B1B3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4C1C6" w14:textId="77777777" w:rsidR="00FA72EB" w:rsidRDefault="00FA72EB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AA4B7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EDE1" w14:textId="77777777" w:rsidR="00FA72EB" w:rsidRDefault="00FA72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8BB5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B6B76B8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65420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01C61CF5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28518180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E291" w14:textId="77777777" w:rsidR="00FA72EB" w:rsidRPr="00CA3079" w:rsidRDefault="00FA72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C811" w14:textId="77777777" w:rsidR="00FA72EB" w:rsidRDefault="00FA72E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0387" w14:textId="77777777" w:rsidR="00FA72EB" w:rsidRPr="001304AF" w:rsidRDefault="00FA72E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133A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AB9952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6C25C55D" w14:textId="77777777" w:rsidR="00FA72EB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0011742E" w14:textId="77777777" w:rsidR="00FA72EB" w:rsidRPr="00B71446" w:rsidRDefault="00FA72E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5487E137" w14:textId="77777777" w:rsidR="00FA72EB" w:rsidRDefault="00FA72EB">
      <w:pPr>
        <w:tabs>
          <w:tab w:val="left" w:pos="6382"/>
        </w:tabs>
        <w:rPr>
          <w:sz w:val="20"/>
        </w:rPr>
      </w:pPr>
    </w:p>
    <w:p w14:paraId="29B3FB81" w14:textId="77777777" w:rsidR="00FA72EB" w:rsidRDefault="00FA72EB" w:rsidP="00B52218">
      <w:pPr>
        <w:pStyle w:val="Heading1"/>
        <w:spacing w:line="360" w:lineRule="auto"/>
      </w:pPr>
      <w:r>
        <w:t>LINIA 704</w:t>
      </w:r>
    </w:p>
    <w:p w14:paraId="78C4536F" w14:textId="77777777" w:rsidR="00FA72EB" w:rsidRDefault="00FA72EB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A72EB" w14:paraId="79FDB739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1C5C8" w14:textId="77777777" w:rsidR="00FA72EB" w:rsidRDefault="00FA72EB" w:rsidP="00FA72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D5842" w14:textId="77777777" w:rsidR="00FA72EB" w:rsidRDefault="00FA72EB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02BFA436" w14:textId="77777777" w:rsidR="00FA72EB" w:rsidRDefault="00FA72EB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62FE" w14:textId="77777777" w:rsidR="00FA72EB" w:rsidRPr="00E4080B" w:rsidRDefault="00FA72EB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66AC" w14:textId="77777777" w:rsidR="00FA72EB" w:rsidRDefault="00FA72EB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14:paraId="4A2C8806" w14:textId="77777777" w:rsidR="00FA72EB" w:rsidRDefault="00FA72EB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3DED" w14:textId="77777777" w:rsidR="00FA72EB" w:rsidRDefault="00FA72EB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387B0" w14:textId="77777777" w:rsidR="00FA72EB" w:rsidRPr="00E4080B" w:rsidRDefault="00FA72EB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3591" w14:textId="77777777" w:rsidR="00FA72EB" w:rsidRDefault="00FA72EB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56B8D238" w14:textId="77777777" w:rsidR="00FA72EB" w:rsidRDefault="00FA72EB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8052" w14:textId="77777777" w:rsidR="00FA72EB" w:rsidRPr="00E4080B" w:rsidRDefault="00FA72EB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87253" w14:textId="77777777" w:rsidR="00FA72EB" w:rsidRPr="001467E0" w:rsidRDefault="00FA72EB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946BE43" w14:textId="77777777" w:rsidR="00FA72EB" w:rsidRPr="00C00026" w:rsidRDefault="00FA72EB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554B1FCB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B1054" w14:textId="77777777" w:rsidR="00FA72EB" w:rsidRDefault="00FA72EB" w:rsidP="00FA72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E1B7D" w14:textId="77777777" w:rsidR="00FA72EB" w:rsidRDefault="00FA72EB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1745D" w14:textId="77777777" w:rsidR="00FA72EB" w:rsidRPr="00E4080B" w:rsidRDefault="00FA72EB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C11E" w14:textId="77777777" w:rsidR="00FA72EB" w:rsidRDefault="00FA72EB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14:paraId="55A2719E" w14:textId="77777777" w:rsidR="00FA72EB" w:rsidRDefault="00FA72EB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53ED9AD5" w14:textId="77777777" w:rsidR="00FA72EB" w:rsidRDefault="00FA72EB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AE73" w14:textId="77777777" w:rsidR="00FA72EB" w:rsidRDefault="00FA72EB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6025" w14:textId="77777777" w:rsidR="00FA72EB" w:rsidRPr="00E4080B" w:rsidRDefault="00FA72EB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5AA3" w14:textId="77777777" w:rsidR="00FA72EB" w:rsidRDefault="00FA72EB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E7F8" w14:textId="77777777" w:rsidR="00FA72EB" w:rsidRPr="00E4080B" w:rsidRDefault="00FA72EB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FD3F" w14:textId="77777777" w:rsidR="00FA72EB" w:rsidRDefault="00FA72EB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7FEEEC16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F9AA5" w14:textId="77777777" w:rsidR="00FA72EB" w:rsidRDefault="00FA72EB" w:rsidP="00FA72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74FE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384C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9978B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3627AAD4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2AD1601B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C486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24EB" w14:textId="77777777" w:rsidR="00FA72E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15DA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414CE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D6AF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617EC86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3F325" w14:textId="77777777" w:rsidR="00FA72EB" w:rsidRDefault="00FA72EB" w:rsidP="00FA72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7C54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6A9A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73F62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2417573D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2E7A8153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0F8A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F86C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3887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5F18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D0393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4CBC9D12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7DC46B4" w14:textId="77777777" w:rsidR="00FA72EB" w:rsidRDefault="00FA72EB" w:rsidP="00FA72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15550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A372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52DE5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14:paraId="677E9018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7D6AC3C1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B78E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808C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A8360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F848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A61D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6A22381A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E2A329" w14:textId="77777777" w:rsidR="00FA72EB" w:rsidRDefault="00FA72EB" w:rsidP="00FA72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A641D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34FF8F11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538B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E991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3FDA32FF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39E1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2D08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C398B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20782E5D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76759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98B2" w14:textId="77777777" w:rsidR="00FA72EB" w:rsidRPr="001467E0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242DCEC" w14:textId="77777777" w:rsidR="00FA72EB" w:rsidRPr="008D7F2C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51BD37A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DCF2CA4" w14:textId="77777777" w:rsidR="00FA72EB" w:rsidRDefault="00FA72EB" w:rsidP="00FA72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5855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14:paraId="52799D07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01D1" w14:textId="77777777" w:rsidR="00FA72E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7476" w14:textId="77777777" w:rsidR="00FA72EB" w:rsidRDefault="00FA72EB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21A49BED" w14:textId="77777777" w:rsidR="00FA72EB" w:rsidRDefault="00FA72EB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E8A65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207B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AD5B8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AECF" w14:textId="77777777" w:rsidR="00FA72E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3987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A72EB" w14:paraId="10FCA8A2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8CA44C" w14:textId="77777777" w:rsidR="00FA72EB" w:rsidRDefault="00FA72EB" w:rsidP="00FA72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7BB33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540DC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0DA4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53B61EA0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1B5FF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B141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FE9B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3AAE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EBCA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25AC1201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E1941" w14:textId="77777777" w:rsidR="00FA72EB" w:rsidRDefault="00FA72EB" w:rsidP="00FA72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BA9D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F75E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C549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60457030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DC637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6DA1195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166A9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1998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988A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EA214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EC98BC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FA72EB" w14:paraId="53948281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B828F" w14:textId="77777777" w:rsidR="00FA72EB" w:rsidRDefault="00FA72EB" w:rsidP="00FA72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C8BC0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42DA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99F0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46F53F83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6EB0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D3792" w14:textId="77777777" w:rsidR="00FA72E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A984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FFBF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83794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A8DF89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FA72EB" w14:paraId="01DF8412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F72E6" w14:textId="77777777" w:rsidR="00FA72EB" w:rsidRDefault="00FA72EB" w:rsidP="00FA72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78178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E756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82C4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A4E7FB5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08D0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10CE708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80516" w14:textId="77777777" w:rsidR="00FA72E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D509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B561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F0E7F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BC0A30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FA72EB" w14:paraId="48D7F8D3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A5597" w14:textId="77777777" w:rsidR="00FA72EB" w:rsidRDefault="00FA72EB" w:rsidP="00FA72E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84C2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DD78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1A03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CAEC1A0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6FD7A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9770FCE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2D8D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E3A4A" w14:textId="77777777" w:rsidR="00FA72EB" w:rsidRDefault="00FA72E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E7F9" w14:textId="77777777" w:rsidR="00FA72EB" w:rsidRPr="00E4080B" w:rsidRDefault="00FA72E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6130C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659A2A" w14:textId="77777777" w:rsidR="00FA72EB" w:rsidRDefault="00FA72E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14:paraId="2071A001" w14:textId="77777777" w:rsidR="00FA72EB" w:rsidRDefault="00FA72EB">
      <w:pPr>
        <w:spacing w:before="40" w:after="40" w:line="192" w:lineRule="auto"/>
        <w:ind w:right="57"/>
        <w:rPr>
          <w:sz w:val="20"/>
        </w:rPr>
      </w:pPr>
    </w:p>
    <w:p w14:paraId="1048DF03" w14:textId="77777777" w:rsidR="00FA72EB" w:rsidRDefault="00FA72EB" w:rsidP="00D06EF4">
      <w:pPr>
        <w:pStyle w:val="Heading1"/>
        <w:spacing w:line="360" w:lineRule="auto"/>
      </w:pPr>
      <w:r>
        <w:lastRenderedPageBreak/>
        <w:t>LINIA 705</w:t>
      </w:r>
    </w:p>
    <w:p w14:paraId="56A040A4" w14:textId="77777777" w:rsidR="00FA72EB" w:rsidRDefault="00FA72EB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A72EB" w14:paraId="4060E2AA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CC984" w14:textId="77777777" w:rsidR="00FA72EB" w:rsidRDefault="00FA72EB" w:rsidP="00FA72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A30C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2E1AD1E3" w14:textId="77777777" w:rsidR="00FA72EB" w:rsidRDefault="00FA72EB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B2BA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6B6D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14:paraId="7C8916FA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619E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4BA58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DBAE6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1033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25E1A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466FB4D2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457B7" w14:textId="77777777" w:rsidR="00FA72EB" w:rsidRDefault="00FA72EB" w:rsidP="00FA72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5FE04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C6EE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6C61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1A14AFDD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26AB76F8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DF17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2469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ACAE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7590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F3CC" w14:textId="77777777" w:rsidR="00FA72EB" w:rsidRDefault="00FA72EB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34272043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8C2B7" w14:textId="77777777" w:rsidR="00FA72EB" w:rsidRDefault="00FA72EB" w:rsidP="00FA72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CBEF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676B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344F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00559CA2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6B5D6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25ABB6B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14:paraId="7DD4D6A7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93BBC40" w14:textId="77777777" w:rsidR="00FA72EB" w:rsidRDefault="00FA72EB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1DF8F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318A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B44A3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0253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E6ED37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FA72EB" w14:paraId="6FED2B51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D768A" w14:textId="77777777" w:rsidR="00FA72EB" w:rsidRDefault="00FA72EB" w:rsidP="00FA72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981EC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02E4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BB98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6DF29D18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18AB2" w14:textId="77777777" w:rsidR="00FA72EB" w:rsidRDefault="00FA72EB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29492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90F0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103E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F82F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7BFEDD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FA72EB" w14:paraId="3179F5C2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3A3C1" w14:textId="77777777" w:rsidR="00FA72EB" w:rsidRDefault="00FA72EB" w:rsidP="00FA72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2185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14:paraId="56E8AF46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06F8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1936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14:paraId="7FACDA2C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B49C" w14:textId="77777777" w:rsidR="00FA72EB" w:rsidRDefault="00FA72EB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8A6E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7BEC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DE09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B5D2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1F22FEFA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5DD5B" w14:textId="77777777" w:rsidR="00FA72EB" w:rsidRDefault="00FA72EB" w:rsidP="00FA72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9C9A4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14:paraId="6FD993C2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6AFF" w14:textId="77777777" w:rsidR="00FA72EB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734E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14:paraId="74AB59CA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8E25" w14:textId="77777777" w:rsidR="00FA72EB" w:rsidRDefault="00FA72EB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13B4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2E0BD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B8A2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F000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4350814F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C8188" w14:textId="77777777" w:rsidR="00FA72EB" w:rsidRDefault="00FA72EB" w:rsidP="00FA72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20789" w14:textId="77777777" w:rsidR="00FA72EB" w:rsidRDefault="00FA72EB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14:paraId="2387F766" w14:textId="77777777" w:rsidR="00FA72EB" w:rsidRDefault="00FA72EB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ADBB9" w14:textId="77777777" w:rsidR="00FA72EB" w:rsidRDefault="00FA72EB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0F9D" w14:textId="77777777" w:rsidR="00FA72EB" w:rsidRDefault="00FA72EB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14:paraId="682FD7D8" w14:textId="77777777" w:rsidR="00FA72EB" w:rsidRDefault="00FA72EB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86332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33F4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F9BA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BFF21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756C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6AAC03C5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D7BB6" w14:textId="77777777" w:rsidR="00FA72EB" w:rsidRDefault="00FA72EB" w:rsidP="00FA72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9796" w14:textId="77777777" w:rsidR="00FA72EB" w:rsidRDefault="00FA72EB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14:paraId="42671E40" w14:textId="77777777" w:rsidR="00FA72EB" w:rsidRDefault="00FA72EB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560B" w14:textId="77777777" w:rsidR="00FA72EB" w:rsidRDefault="00FA72EB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A0D6" w14:textId="77777777" w:rsidR="00FA72EB" w:rsidRDefault="00FA72EB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0CB41E77" w14:textId="77777777" w:rsidR="00FA72EB" w:rsidRDefault="00FA72EB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18448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CC22E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3AA5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C746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A1AC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FA72EB" w14:paraId="777C8413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996EC" w14:textId="77777777" w:rsidR="00FA72EB" w:rsidRDefault="00FA72EB" w:rsidP="00FA72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FCD53" w14:textId="77777777" w:rsidR="00FA72EB" w:rsidRDefault="00FA72EB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14:paraId="0D34D115" w14:textId="77777777" w:rsidR="00FA72EB" w:rsidRDefault="00FA72EB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5C3A2" w14:textId="77777777" w:rsidR="00FA72EB" w:rsidRDefault="00FA72EB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EFC0" w14:textId="77777777" w:rsidR="00FA72EB" w:rsidRDefault="00FA72EB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5BF060AE" w14:textId="77777777" w:rsidR="00FA72EB" w:rsidRDefault="00FA72EB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DB70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2491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9016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8BCA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7829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34749859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3BC2B" w14:textId="77777777" w:rsidR="00FA72EB" w:rsidRDefault="00FA72EB" w:rsidP="00FA72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B3CA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14:paraId="591BEABA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8D111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4E72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14:paraId="07533A05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573B0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3DE4F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45F75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CE6B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9A36" w14:textId="77777777" w:rsidR="00FA72EB" w:rsidRPr="00D84B80" w:rsidRDefault="00FA72EB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3D6046D" w14:textId="77777777" w:rsidR="00FA72EB" w:rsidRPr="00577556" w:rsidRDefault="00FA72EB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1651F381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5647F" w14:textId="77777777" w:rsidR="00FA72EB" w:rsidRDefault="00FA72EB" w:rsidP="00FA72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57FF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8EDB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2A66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2EA5566D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17F153DA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8F87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0E827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E18B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76A9F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451C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12C02D1E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75568" w14:textId="77777777" w:rsidR="00FA72EB" w:rsidRDefault="00FA72EB" w:rsidP="00FA72E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63CE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9453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20B8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226C3A9E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14:paraId="2D1177F9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4441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A2B3F50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14:paraId="6828C7C3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14:paraId="7F846CA9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14:paraId="16499405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4AC7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684B" w14:textId="77777777" w:rsidR="00FA72EB" w:rsidRDefault="00FA72E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E155" w14:textId="77777777" w:rsidR="00FA72EB" w:rsidRPr="006A1A91" w:rsidRDefault="00FA72E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35CCA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BB5BDE" w14:textId="77777777" w:rsidR="00FA72EB" w:rsidRDefault="00FA72E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14:paraId="718F86BA" w14:textId="77777777" w:rsidR="00FA72EB" w:rsidRPr="00454E32" w:rsidRDefault="00FA72EB">
      <w:pPr>
        <w:spacing w:before="40" w:after="40" w:line="192" w:lineRule="auto"/>
        <w:ind w:right="57"/>
        <w:rPr>
          <w:b/>
          <w:sz w:val="20"/>
        </w:rPr>
      </w:pPr>
    </w:p>
    <w:p w14:paraId="2A65398D" w14:textId="77777777" w:rsidR="00FA72EB" w:rsidRDefault="00FA72EB" w:rsidP="00F0370D">
      <w:pPr>
        <w:pStyle w:val="Heading1"/>
        <w:spacing w:line="360" w:lineRule="auto"/>
      </w:pPr>
      <w:r>
        <w:t>LINIA 800</w:t>
      </w:r>
    </w:p>
    <w:p w14:paraId="085D9877" w14:textId="77777777" w:rsidR="00FA72EB" w:rsidRDefault="00FA72EB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A72EB" w14:paraId="5493A6DF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EB03A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B4DE1" w14:textId="77777777" w:rsidR="00FA72EB" w:rsidRDefault="00FA72EB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77C0A" w14:textId="77777777" w:rsidR="00FA72EB" w:rsidRPr="001161EA" w:rsidRDefault="00FA72E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E7A88" w14:textId="77777777" w:rsidR="00FA72EB" w:rsidRDefault="00FA72E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E6F604B" w14:textId="77777777" w:rsidR="00FA72EB" w:rsidRDefault="00FA72E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DC927" w14:textId="77777777" w:rsidR="00FA72EB" w:rsidRDefault="00FA72EB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AC7F1" w14:textId="77777777" w:rsidR="00FA72EB" w:rsidRPr="001161EA" w:rsidRDefault="00FA72E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53C2B" w14:textId="77777777" w:rsidR="00FA72EB" w:rsidRDefault="00FA72EB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232BB" w14:textId="77777777" w:rsidR="00FA72EB" w:rsidRPr="008D08DE" w:rsidRDefault="00FA72E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12C76" w14:textId="77777777" w:rsidR="00FA72EB" w:rsidRDefault="00FA72EB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6C5FA264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5AA87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BDE01" w14:textId="77777777" w:rsidR="00FA72EB" w:rsidRDefault="00FA72E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0817C" w14:textId="77777777" w:rsidR="00FA72EB" w:rsidRPr="001161EA" w:rsidRDefault="00FA72E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469EF" w14:textId="77777777" w:rsidR="00FA72EB" w:rsidRDefault="00FA72E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430C147" w14:textId="77777777" w:rsidR="00FA72EB" w:rsidRDefault="00FA72E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39742" w14:textId="77777777" w:rsidR="00FA72EB" w:rsidRDefault="00FA72E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EB058" w14:textId="77777777" w:rsidR="00FA72EB" w:rsidRPr="001161EA" w:rsidRDefault="00FA72E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FF310" w14:textId="77777777" w:rsidR="00FA72EB" w:rsidRDefault="00FA72E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C9783" w14:textId="77777777" w:rsidR="00FA72EB" w:rsidRPr="008D08DE" w:rsidRDefault="00FA72E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D493E" w14:textId="77777777" w:rsidR="00FA72EB" w:rsidRDefault="00FA72E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3F4CCBCE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5D27C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8B823" w14:textId="77777777" w:rsidR="00FA72EB" w:rsidRDefault="00FA72E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CEF6D" w14:textId="77777777" w:rsidR="00FA72EB" w:rsidRPr="001161EA" w:rsidRDefault="00FA72E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A2B33" w14:textId="77777777" w:rsidR="00FA72EB" w:rsidRDefault="00FA72E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2A80E14" w14:textId="77777777" w:rsidR="00FA72EB" w:rsidRDefault="00FA72E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10B33" w14:textId="77777777" w:rsidR="00FA72EB" w:rsidRDefault="00FA72E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79FFC" w14:textId="77777777" w:rsidR="00FA72EB" w:rsidRPr="001161EA" w:rsidRDefault="00FA72E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15513" w14:textId="77777777" w:rsidR="00FA72EB" w:rsidRDefault="00FA72E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97B2B" w14:textId="77777777" w:rsidR="00FA72EB" w:rsidRPr="008D08DE" w:rsidRDefault="00FA72E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6DC1D" w14:textId="77777777" w:rsidR="00FA72EB" w:rsidRDefault="00FA72E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6726EA" w14:textId="77777777" w:rsidR="00FA72EB" w:rsidRDefault="00FA72EB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FA72EB" w:rsidRPr="00A8307A" w14:paraId="15F059FF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36DCA" w14:textId="77777777" w:rsidR="00FA72EB" w:rsidRPr="00A75A00" w:rsidRDefault="00FA72EB" w:rsidP="00FA72EB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78A97" w14:textId="77777777" w:rsidR="00FA72EB" w:rsidRPr="00A8307A" w:rsidRDefault="00FA72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CA324" w14:textId="77777777" w:rsidR="00FA72EB" w:rsidRPr="00A8307A" w:rsidRDefault="00FA72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B6D9A" w14:textId="77777777" w:rsidR="00FA72EB" w:rsidRPr="00A8307A" w:rsidRDefault="00FA72EB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87867" w14:textId="77777777" w:rsidR="00FA72EB" w:rsidRDefault="00FA72E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D8FB785" w14:textId="77777777" w:rsidR="00FA72EB" w:rsidRDefault="00FA72E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0D805AB0" w14:textId="77777777" w:rsidR="00FA72EB" w:rsidRDefault="00FA72E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023BEAC" w14:textId="77777777" w:rsidR="00FA72EB" w:rsidRDefault="00FA72E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690D2" w14:textId="77777777" w:rsidR="00FA72EB" w:rsidRDefault="00FA72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E94F2" w14:textId="77777777" w:rsidR="00FA72EB" w:rsidRPr="00A8307A" w:rsidRDefault="00FA72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4B46D" w14:textId="77777777" w:rsidR="00FA72EB" w:rsidRPr="00A8307A" w:rsidRDefault="00FA72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A6908" w14:textId="77777777" w:rsidR="00FA72EB" w:rsidRDefault="00FA72E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8C2190" w14:textId="77777777" w:rsidR="00FA72EB" w:rsidRPr="00A8307A" w:rsidRDefault="00FA72E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FA72EB" w:rsidRPr="00A8307A" w14:paraId="03AAE79F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94675" w14:textId="77777777" w:rsidR="00FA72EB" w:rsidRPr="00A75A00" w:rsidRDefault="00FA72EB" w:rsidP="00FA72EB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0C089" w14:textId="77777777" w:rsidR="00FA72EB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49770CEE" w14:textId="77777777" w:rsidR="00FA72EB" w:rsidRPr="00A8307A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7D309" w14:textId="77777777" w:rsidR="00FA72EB" w:rsidRPr="00A8307A" w:rsidRDefault="00FA72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7F289" w14:textId="77777777" w:rsidR="00FA72EB" w:rsidRDefault="00FA72E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4D104BC2" w14:textId="77777777" w:rsidR="00FA72EB" w:rsidRDefault="00FA72E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73117" w14:textId="77777777" w:rsidR="00FA72EB" w:rsidRDefault="00FA72EB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2EA24" w14:textId="77777777" w:rsidR="00FA72EB" w:rsidRDefault="00FA72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D360E" w14:textId="77777777" w:rsidR="00FA72EB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07CF7BCD" w14:textId="77777777" w:rsidR="00FA72EB" w:rsidRPr="00A8307A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D0A3D" w14:textId="77777777" w:rsidR="00FA72EB" w:rsidRPr="00A8307A" w:rsidRDefault="00FA72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EAAC9" w14:textId="77777777" w:rsidR="00FA72EB" w:rsidRDefault="00FA72E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3BADF0D" w14:textId="77777777" w:rsidR="00FA72EB" w:rsidRDefault="00FA72EB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030BBD49" w14:textId="77777777" w:rsidR="00FA72EB" w:rsidRDefault="00FA72EB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74693889" w14:textId="77777777" w:rsidR="00FA72EB" w:rsidRDefault="00FA72EB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FA72EB" w14:paraId="319BC745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46EF1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E586" w14:textId="77777777" w:rsidR="00FA72EB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21494" w14:textId="77777777" w:rsidR="00FA72EB" w:rsidRPr="001161EA" w:rsidRDefault="00FA72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55DF" w14:textId="77777777" w:rsidR="00FA72EB" w:rsidRDefault="00FA72E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7EE71942" w14:textId="77777777" w:rsidR="00FA72EB" w:rsidRDefault="00FA72E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0399" w14:textId="77777777" w:rsidR="00FA72EB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1B3B98E" w14:textId="77777777" w:rsidR="00FA72EB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668A" w14:textId="77777777" w:rsidR="00FA72EB" w:rsidRPr="001161EA" w:rsidRDefault="00FA72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8077" w14:textId="77777777" w:rsidR="00FA72EB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1483F" w14:textId="77777777" w:rsidR="00FA72EB" w:rsidRPr="008D08DE" w:rsidRDefault="00FA72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D6BC2" w14:textId="77777777" w:rsidR="00FA72EB" w:rsidRDefault="00FA72E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FA72EB" w14:paraId="69516A11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87B15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A660" w14:textId="77777777" w:rsidR="00FA72EB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913C" w14:textId="77777777" w:rsidR="00FA72EB" w:rsidRPr="001161EA" w:rsidRDefault="00FA72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574E7" w14:textId="77777777" w:rsidR="00FA72EB" w:rsidRDefault="00FA72E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30628E0C" w14:textId="77777777" w:rsidR="00FA72EB" w:rsidRDefault="00FA72E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2AD0" w14:textId="77777777" w:rsidR="00FA72EB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4BA76034" w14:textId="77777777" w:rsidR="00FA72EB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6F228148" w14:textId="77777777" w:rsidR="00FA72EB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19C6918F" w14:textId="77777777" w:rsidR="00FA72EB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71CACBBA" w14:textId="77777777" w:rsidR="00FA72EB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0BF681EE" w14:textId="77777777" w:rsidR="00FA72EB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3358C" w14:textId="77777777" w:rsidR="00FA72EB" w:rsidRPr="001161EA" w:rsidRDefault="00FA72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E42C" w14:textId="77777777" w:rsidR="00FA72EB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3B2F" w14:textId="77777777" w:rsidR="00FA72EB" w:rsidRPr="008D08DE" w:rsidRDefault="00FA72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53AF" w14:textId="77777777" w:rsidR="00FA72EB" w:rsidRDefault="00FA72E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5E4D3A5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F400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9E6F" w14:textId="77777777" w:rsidR="00FA72EB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DAAC" w14:textId="77777777" w:rsidR="00FA72EB" w:rsidRPr="001161EA" w:rsidRDefault="00FA72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EC3DD" w14:textId="77777777" w:rsidR="00FA72EB" w:rsidRDefault="00FA72E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C4C8" w14:textId="77777777" w:rsidR="00FA72EB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2224" w14:textId="77777777" w:rsidR="00FA72EB" w:rsidRPr="001161EA" w:rsidRDefault="00FA72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8B816" w14:textId="77777777" w:rsidR="00FA72EB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0B3E" w14:textId="77777777" w:rsidR="00FA72EB" w:rsidRPr="008D08DE" w:rsidRDefault="00FA72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B2EE6" w14:textId="77777777" w:rsidR="00FA72EB" w:rsidRDefault="00FA72E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E3248B" w14:textId="77777777" w:rsidR="00FA72EB" w:rsidRDefault="00FA72E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FDAD0F" w14:textId="77777777" w:rsidR="00FA72EB" w:rsidRDefault="00FA72E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A72EB" w14:paraId="2A900DC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82773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E3DB3" w14:textId="77777777" w:rsidR="00FA72EB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A41D" w14:textId="77777777" w:rsidR="00FA72EB" w:rsidRPr="001161EA" w:rsidRDefault="00FA72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CD31" w14:textId="77777777" w:rsidR="00FA72EB" w:rsidRDefault="00FA72E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B6C7" w14:textId="77777777" w:rsidR="00FA72EB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D24C" w14:textId="77777777" w:rsidR="00FA72EB" w:rsidRDefault="00FA72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9DEE" w14:textId="77777777" w:rsidR="00FA72EB" w:rsidRDefault="00FA72E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71BB" w14:textId="77777777" w:rsidR="00FA72EB" w:rsidRPr="008D08DE" w:rsidRDefault="00FA72E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BC43C" w14:textId="77777777" w:rsidR="00FA72EB" w:rsidRDefault="00FA72E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B41F92" w14:textId="77777777" w:rsidR="00FA72EB" w:rsidRDefault="00FA72E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2BDB7D" w14:textId="77777777" w:rsidR="00FA72EB" w:rsidRDefault="00FA72E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A72EB" w14:paraId="4865242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D23B7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2BED" w14:textId="77777777" w:rsidR="00FA72EB" w:rsidRDefault="00FA72E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1F418" w14:textId="77777777" w:rsidR="00FA72EB" w:rsidRPr="001161EA" w:rsidRDefault="00FA72E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241F" w14:textId="77777777" w:rsidR="00FA72EB" w:rsidRDefault="00FA72E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C8637" w14:textId="77777777" w:rsidR="00FA72EB" w:rsidRDefault="00FA72E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B45D" w14:textId="77777777" w:rsidR="00FA72EB" w:rsidRDefault="00FA72E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1918" w14:textId="77777777" w:rsidR="00FA72EB" w:rsidRDefault="00FA72E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0883B" w14:textId="77777777" w:rsidR="00FA72EB" w:rsidRPr="008D08DE" w:rsidRDefault="00FA72E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72976" w14:textId="77777777" w:rsidR="00FA72EB" w:rsidRDefault="00FA72E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0E482B" w14:textId="77777777" w:rsidR="00FA72EB" w:rsidRDefault="00FA72E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F36B38" w14:textId="77777777" w:rsidR="00FA72EB" w:rsidRDefault="00FA72E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FA72EB" w14:paraId="4E04BAE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8B9B7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9A19C" w14:textId="77777777" w:rsidR="00FA72EB" w:rsidRDefault="00FA72E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3369A887" w14:textId="77777777" w:rsidR="00FA72EB" w:rsidRDefault="00FA72E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0820" w14:textId="77777777" w:rsidR="00FA72EB" w:rsidRPr="001161EA" w:rsidRDefault="00FA72E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B9F9A" w14:textId="77777777" w:rsidR="00FA72EB" w:rsidRDefault="00FA72E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80AE" w14:textId="77777777" w:rsidR="00FA72EB" w:rsidRDefault="00FA72E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373B7" w14:textId="77777777" w:rsidR="00FA72EB" w:rsidRDefault="00FA72E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31E2" w14:textId="77777777" w:rsidR="00FA72EB" w:rsidRDefault="00FA72E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956D" w14:textId="77777777" w:rsidR="00FA72EB" w:rsidRPr="008D08DE" w:rsidRDefault="00FA72E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46D8" w14:textId="77777777" w:rsidR="00FA72EB" w:rsidRDefault="00FA72E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2DE92B37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372CF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33D6" w14:textId="77777777" w:rsidR="00FA72EB" w:rsidRDefault="00FA72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5AE7" w14:textId="77777777" w:rsidR="00FA72EB" w:rsidRPr="001161EA" w:rsidRDefault="00FA72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138AB" w14:textId="77777777" w:rsidR="00FA72EB" w:rsidRDefault="00FA72E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CF69" w14:textId="77777777" w:rsidR="00FA72EB" w:rsidRDefault="00FA72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3BCE070" w14:textId="77777777" w:rsidR="00FA72EB" w:rsidRDefault="00FA72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AF4BE" w14:textId="77777777" w:rsidR="00FA72EB" w:rsidRDefault="00FA72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DE82" w14:textId="77777777" w:rsidR="00FA72EB" w:rsidRDefault="00FA72E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17FE" w14:textId="77777777" w:rsidR="00FA72EB" w:rsidRPr="008D08DE" w:rsidRDefault="00FA72E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91B01" w14:textId="77777777" w:rsidR="00FA72EB" w:rsidRDefault="00FA72E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0DC3E4" w14:textId="77777777" w:rsidR="00FA72EB" w:rsidRDefault="00FA72E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20C318" w14:textId="77777777" w:rsidR="00FA72EB" w:rsidRDefault="00FA72E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FA72EB" w14:paraId="79C3335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B98FF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5B6F" w14:textId="77777777" w:rsidR="00FA72EB" w:rsidRDefault="00FA72E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58146" w14:textId="77777777" w:rsidR="00FA72EB" w:rsidRPr="001161EA" w:rsidRDefault="00FA72E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2D00" w14:textId="77777777" w:rsidR="00FA72EB" w:rsidRDefault="00FA72E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3948" w14:textId="77777777" w:rsidR="00FA72EB" w:rsidRDefault="00FA72E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68A8" w14:textId="77777777" w:rsidR="00FA72EB" w:rsidRDefault="00FA72E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C548" w14:textId="77777777" w:rsidR="00FA72EB" w:rsidRDefault="00FA72E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233C" w14:textId="77777777" w:rsidR="00FA72EB" w:rsidRPr="008D08DE" w:rsidRDefault="00FA72E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AAF6" w14:textId="77777777" w:rsidR="00FA72EB" w:rsidRDefault="00FA72E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D16415" w14:textId="77777777" w:rsidR="00FA72EB" w:rsidRDefault="00FA72E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F91C66" w14:textId="77777777" w:rsidR="00FA72EB" w:rsidRDefault="00FA72E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FA72EB" w14:paraId="1883212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4A874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580F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332" w14:textId="77777777" w:rsidR="00FA72EB" w:rsidRPr="001161EA" w:rsidRDefault="00FA72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16CC" w14:textId="77777777" w:rsidR="00FA72EB" w:rsidRDefault="00FA72E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5D96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64A" w14:textId="77777777" w:rsidR="00FA72EB" w:rsidRDefault="00FA72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E3B4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73E3" w14:textId="77777777" w:rsidR="00FA72EB" w:rsidRPr="008D08DE" w:rsidRDefault="00FA72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C347" w14:textId="77777777" w:rsidR="00FA72EB" w:rsidRDefault="00FA72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B03F5B" w14:textId="77777777" w:rsidR="00FA72EB" w:rsidRDefault="00FA72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7B4140" w14:textId="77777777" w:rsidR="00FA72EB" w:rsidRDefault="00FA72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A72EB" w14:paraId="45C7360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A792D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7A829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0DA1" w14:textId="77777777" w:rsidR="00FA72EB" w:rsidRPr="001161EA" w:rsidRDefault="00FA72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6A012" w14:textId="77777777" w:rsidR="00FA72EB" w:rsidRDefault="00FA72E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7B06C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53E80FED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7D822" w14:textId="77777777" w:rsidR="00FA72EB" w:rsidRDefault="00FA72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B4C73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7ED0" w14:textId="77777777" w:rsidR="00FA72EB" w:rsidRPr="008D08DE" w:rsidRDefault="00FA72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E3C1" w14:textId="77777777" w:rsidR="00FA72EB" w:rsidRDefault="00FA72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5645526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1BA37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7E83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39B6" w14:textId="77777777" w:rsidR="00FA72EB" w:rsidRPr="001161EA" w:rsidRDefault="00FA72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D7F4" w14:textId="77777777" w:rsidR="00FA72EB" w:rsidRDefault="00FA72E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24AA8781" w14:textId="77777777" w:rsidR="00FA72EB" w:rsidRDefault="00FA72E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D2DDD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547F" w14:textId="77777777" w:rsidR="00FA72EB" w:rsidRDefault="00FA72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647A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53167C14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EA5A" w14:textId="77777777" w:rsidR="00FA72EB" w:rsidRDefault="00FA72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456E" w14:textId="77777777" w:rsidR="00FA72EB" w:rsidRDefault="00FA72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A72EB" w14:paraId="57AB704E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7BB52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1A92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2E74" w14:textId="77777777" w:rsidR="00FA72EB" w:rsidRDefault="00FA72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E2B1" w14:textId="77777777" w:rsidR="00FA72EB" w:rsidRDefault="00FA72E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32C9963D" w14:textId="77777777" w:rsidR="00FA72EB" w:rsidRDefault="00FA72E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7840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2423" w14:textId="77777777" w:rsidR="00FA72EB" w:rsidRDefault="00FA72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3A57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1310FD77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7A67" w14:textId="77777777" w:rsidR="00FA72EB" w:rsidRDefault="00FA72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C6F6D" w14:textId="77777777" w:rsidR="00FA72EB" w:rsidRDefault="00FA72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352F6041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033A7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A8D46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2E9A76B8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44D6" w14:textId="77777777" w:rsidR="00FA72EB" w:rsidRDefault="00FA72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2B756" w14:textId="77777777" w:rsidR="00FA72EB" w:rsidRDefault="00FA72EB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0201FCE" w14:textId="77777777" w:rsidR="00FA72EB" w:rsidRDefault="00FA72EB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F934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11CA" w14:textId="77777777" w:rsidR="00FA72EB" w:rsidRDefault="00FA72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3A50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F74A" w14:textId="77777777" w:rsidR="00FA72EB" w:rsidRDefault="00FA72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89EC3" w14:textId="77777777" w:rsidR="00FA72EB" w:rsidRDefault="00FA72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FA72EB" w14:paraId="54ACABB2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670A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EB23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64F8" w14:textId="77777777" w:rsidR="00FA72EB" w:rsidRDefault="00FA72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7454" w14:textId="77777777" w:rsidR="00FA72EB" w:rsidRDefault="00FA72E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673FAC7B" w14:textId="77777777" w:rsidR="00FA72EB" w:rsidRDefault="00FA72E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8CF2A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47FE" w14:textId="77777777" w:rsidR="00FA72EB" w:rsidRDefault="00FA72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8490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1A683F04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3780" w14:textId="77777777" w:rsidR="00FA72EB" w:rsidRDefault="00FA72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E213" w14:textId="77777777" w:rsidR="00FA72EB" w:rsidRDefault="00FA72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4288E6A0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3BFB9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2A45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581E3" w14:textId="77777777" w:rsidR="00FA72EB" w:rsidRDefault="00FA72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4E617" w14:textId="77777777" w:rsidR="00FA72EB" w:rsidRDefault="00FA72E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56ABC750" w14:textId="77777777" w:rsidR="00FA72EB" w:rsidRDefault="00FA72E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226E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AD78BAE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69B7B" w14:textId="77777777" w:rsidR="00FA72EB" w:rsidRDefault="00FA72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8E89" w14:textId="77777777" w:rsidR="00FA72EB" w:rsidRDefault="00FA72E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D0E0" w14:textId="77777777" w:rsidR="00FA72EB" w:rsidRDefault="00FA72E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0D034" w14:textId="77777777" w:rsidR="00FA72EB" w:rsidRDefault="00FA72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F048E3" w14:textId="77777777" w:rsidR="00FA72EB" w:rsidRDefault="00FA72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28F8D1" w14:textId="77777777" w:rsidR="00FA72EB" w:rsidRDefault="00FA72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64DE4749" w14:textId="77777777" w:rsidR="00FA72EB" w:rsidRDefault="00FA72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3E61A1CC" w14:textId="77777777" w:rsidR="00FA72EB" w:rsidRDefault="00FA72E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FA72EB" w14:paraId="6CC0ED19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467F6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080E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EA10" w14:textId="77777777" w:rsidR="00FA72EB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2DA6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4F5F7DF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2F331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CA855B9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7984" w14:textId="77777777" w:rsidR="00FA72EB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B9896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B850" w14:textId="77777777" w:rsidR="00FA72EB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BEC9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440A2C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471C11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6B0C8919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5AF46483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FA72EB" w14:paraId="77F053E8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4CD6C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96D19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08C9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E369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13BCE533" w14:textId="77777777" w:rsidR="00FA72EB" w:rsidRPr="008B2519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195E4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7D026CA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00DB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937F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542FC" w14:textId="77777777" w:rsidR="00FA72EB" w:rsidRPr="008D08DE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7AD6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A72EB" w14:paraId="795BD1F3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FE856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10B3A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60E87DB2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F665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B6DA3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3E9E419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83C7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23F7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76D4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4A0F" w14:textId="77777777" w:rsidR="00FA72EB" w:rsidRPr="008D08DE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C6EA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41F7FACB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25A67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2F676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ECED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14B2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8F9A6EA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5F9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6618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A01B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2F5DE92D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341F" w14:textId="77777777" w:rsidR="00FA72EB" w:rsidRPr="008D08DE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75BC2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6DA9BD2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D0500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C73D" w14:textId="77777777" w:rsidR="00FA72EB" w:rsidRDefault="00FA72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3AC4" w14:textId="77777777" w:rsidR="00FA72EB" w:rsidRPr="001161EA" w:rsidRDefault="00FA72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2F3F" w14:textId="77777777" w:rsidR="00FA72EB" w:rsidRDefault="00FA72EB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73C146A5" w14:textId="77777777" w:rsidR="00FA72EB" w:rsidRDefault="00FA72EB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2213" w14:textId="77777777" w:rsidR="00FA72EB" w:rsidRDefault="00FA72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5DE80FBD" w14:textId="77777777" w:rsidR="00FA72EB" w:rsidRDefault="00FA72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A186" w14:textId="77777777" w:rsidR="00FA72EB" w:rsidRPr="001161EA" w:rsidRDefault="00FA72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15FAE" w14:textId="77777777" w:rsidR="00FA72EB" w:rsidRDefault="00FA72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736C" w14:textId="77777777" w:rsidR="00FA72EB" w:rsidRPr="008D08DE" w:rsidRDefault="00FA72E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CE92" w14:textId="77777777" w:rsidR="00FA72EB" w:rsidRDefault="00FA72E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FA72EB" w14:paraId="147F0046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AAD21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09FBC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B37B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5AC3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84CC5F4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2F6AE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E77A2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5698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EFC5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1748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FA72EB" w14:paraId="7D54101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A2C1C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B0E3B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C207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6328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94DBC7C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E1C6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0B96452C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84D1A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A70D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77F0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0057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642ECE63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72B0A26C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FA72EB" w14:paraId="357FD25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AB3DA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7627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ACB5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5CDD" w14:textId="77777777" w:rsidR="00FA72EB" w:rsidRDefault="00FA72E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4108492" w14:textId="77777777" w:rsidR="00FA72EB" w:rsidRDefault="00FA72E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A994D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E4A9" w14:textId="77777777" w:rsidR="00FA72EB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D805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3398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511E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125AEB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49FAF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B4C5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CC40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6F31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70F90A1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448F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0C4EF426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9133F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2FA1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01DC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54FA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F0BEA1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49CE0F17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FA72EB" w14:paraId="3DB4469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C4F4A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952F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2678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AB87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30B1D1B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5E17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5AEE648E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9161" w14:textId="77777777" w:rsidR="00FA72EB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D809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81AD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88A5D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40D451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1E3304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22980994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FA72EB" w14:paraId="7FAF399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5B254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0A53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C268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E8B8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1EDCBFD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6707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8F84146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CEA15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CDE53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06EB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D60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BD13D8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FA72EB" w14:paraId="143FD83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1DDFB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A498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06730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69FD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DD5E8AC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BFF8E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A1BB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7726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BC15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2BDA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7E02D8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FA72EB" w14:paraId="1D1C8D61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73F60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2DF3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201AA8A8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505A8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6C297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513FC6A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0AC73505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B15F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57F7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95907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2128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E8FF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0236D81A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876C3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FD58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DF07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E303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F24D143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727CFC1C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0B948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C36B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A58F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216D0F94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762E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1C59D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3AAFFC7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D1C8A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8B5D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4638" w14:textId="77777777" w:rsidR="00FA72EB" w:rsidRPr="001161EA" w:rsidRDefault="00FA72E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19BEC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715794CF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AE81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10D75485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2FD23B00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29D2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72752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39F3" w14:textId="77777777" w:rsidR="00FA72EB" w:rsidRPr="001161EA" w:rsidRDefault="00FA72E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EBDB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0B57EF70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514C9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154D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D9E0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5B58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56FFF7D7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C7C7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3BA3DA83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1802966E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AE56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9F1CE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6081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E14D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7C89658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95276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4A3C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EA0A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606B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42FBA18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300A9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3A58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31D6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BFEC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B120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330427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32F262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FA72EB" w14:paraId="6D4940AB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7DFC7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0ADEF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7F18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8A53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6E43406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818E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E0FA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C018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3A6D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3C0B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3CA8837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2D5AF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7443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1870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6251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F23B144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5080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10D53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064B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1641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99F7F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31231F9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8F64D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DC209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9B9D9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86DB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0017546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CBFB2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CB28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89FE9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9A71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B101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7E8DE5A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F0453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A74A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9222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EA6F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9CF7420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B442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E3081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8740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C798B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946D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3EA3170A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FF928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4415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9738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C2505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8C51D50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2D026081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F18E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B35E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14BD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463E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791C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50D6BC0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7BBBE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2B15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3B446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ADA1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77CEF47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3EF2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C70B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D807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2EBB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7986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76EF5B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28C9628E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FA72EB" w14:paraId="3B67711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8153C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7D95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8E5A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2E8A4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3A139C2B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E721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97BB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CA5C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298DF4B4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6998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BBA4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A72EB" w14:paraId="2597D60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AA2DA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45B6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19A6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00E6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DE53A51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B0931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29C9FD9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DAD3C32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2760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6638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2BBD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D0BF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AEF61E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24C8B8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2435234C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FA72EB" w14:paraId="162050C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AA5F4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728F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A785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95C7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9899B87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78A3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BC0EE6A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3340" w14:textId="77777777" w:rsidR="00FA72EB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D074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C070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81C6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301AE0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81046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44CA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E0DC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2BD8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72DC1BA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E89F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4081CC64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AEDBF" w14:textId="77777777" w:rsidR="00FA72EB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94EC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0816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127A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2939568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E4F55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5555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8C8C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0BBA3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BEB41D2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8D474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140B44B4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F5769B6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77F2710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540A5047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87DD" w14:textId="77777777" w:rsidR="00FA72EB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6FB7B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817D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7027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792FDB3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9EC30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B12C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7C69D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68E0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5B32C2D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62CF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67857C55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FC09E" w14:textId="77777777" w:rsidR="00FA72EB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2AEB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31B7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42A1A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3A1ED2F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9E0E4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553E1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FE2C4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2EC7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40E5D44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AC6F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D0AE" w14:textId="77777777" w:rsidR="00FA72EB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5916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76B79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C98F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5B7387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636BD031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FA72EB" w14:paraId="58964DC9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F8460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3762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82A4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B7D3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7C80938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94F1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D5CB518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C47DE" w14:textId="77777777" w:rsidR="00FA72EB" w:rsidRPr="001161EA" w:rsidRDefault="00FA72E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C3B9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7342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B01F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CD58CEC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678C16A5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044D9AC7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303767CF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FA72EB" w14:paraId="64FB2FF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2ECD7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BF42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27F0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D74F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FA2E996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7EAF1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72D1C62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8A6A69B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5B55" w14:textId="77777777" w:rsidR="00FA72EB" w:rsidRPr="001161EA" w:rsidRDefault="00FA72E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893F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06A9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53E4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A72B24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2EF1B3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FA72EB" w14:paraId="737967D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5C65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1489D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722B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D23C" w14:textId="77777777" w:rsidR="00FA72EB" w:rsidRDefault="00FA72EB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6990FF4" w14:textId="77777777" w:rsidR="00FA72EB" w:rsidRDefault="00FA72EB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5DA69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AEA8" w14:textId="77777777" w:rsidR="00FA72EB" w:rsidRDefault="00FA72E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4BEE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CEB1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1EFC" w14:textId="77777777" w:rsidR="00FA72EB" w:rsidRDefault="00FA72EB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52A99CB6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 814 la liniile </w:t>
            </w:r>
          </w:p>
          <w:p w14:paraId="4FEDDE63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</w:p>
        </w:tc>
      </w:tr>
      <w:tr w:rsidR="00FA72EB" w14:paraId="5DFC487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25258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B157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395C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67D8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B4EB91D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59BE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21F7716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4F26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13B93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36EB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97E7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4D1A8482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5A585B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FA72EB" w14:paraId="39CB08B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4D9EB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DA4C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B6BDA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66A8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B601A6A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371D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1692EDF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1B380AF7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95310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289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4CD74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B103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547579B5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FA72EB" w14:paraId="205E9C6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B41C2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6760F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BFB56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DC92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C2BAE12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CAFF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2F95660A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5977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D6D0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C652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A330C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0165258F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FA72EB" w14:paraId="7A1D935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28011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0C6B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26CE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A70B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BC734A7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443BB479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75C93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00F74C59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96C0" w14:textId="77777777" w:rsidR="00FA72EB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01DE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76E0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D7400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97EAF5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FA72EB" w14:paraId="56945A4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B593C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B35C7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EB1D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6684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77BAB85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F7C9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1DE7E" w14:textId="77777777" w:rsidR="00FA72EB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16703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98C66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E245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5654ABD2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7BD72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709F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2BB3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544BF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73B419B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B890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EC563AC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DA4F6" w14:textId="77777777" w:rsidR="00FA72EB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455D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CC03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7705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80EF74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06930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1E5E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E45F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03D3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68EA479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823C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DB90E30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31D6" w14:textId="77777777" w:rsidR="00FA72EB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B5E3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8274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96CC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656586F2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189EE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4435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6971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D2C4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43D8451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EC78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97A7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B643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04F5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CB99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0249CF99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6CE01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9B8E8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6D22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27B75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9A6865">
              <w:rPr>
                <w:b/>
                <w:bCs/>
                <w:sz w:val="20"/>
              </w:rPr>
              <w:t>Stația Constanta Oras  prelungire Linia IV directa Cap Y  si sch.:40, 32, 30, 6 si sch.4, pe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03A2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264F" w14:textId="77777777" w:rsidR="00FA72EB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70FB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7FD36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EB03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6865">
              <w:rPr>
                <w:b/>
                <w:bCs/>
                <w:i/>
                <w:iCs/>
                <w:sz w:val="20"/>
              </w:rPr>
              <w:t>Semnalizată pe teren , fără inductori la paleta galbenă. Afectează intrări  L 814 A  Bucla Palas-Cta Oras - Linia IV directa Constanța  Oraș Cap Y .</w:t>
            </w:r>
          </w:p>
        </w:tc>
      </w:tr>
      <w:tr w:rsidR="00FA72EB" w14:paraId="0B6504B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DDD92" w14:textId="77777777" w:rsidR="00FA72EB" w:rsidRDefault="00FA72EB" w:rsidP="00FA72E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A24B2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BEC4" w14:textId="77777777" w:rsidR="00FA72EB" w:rsidRPr="001161EA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95A04" w14:textId="77777777" w:rsidR="00FA72EB" w:rsidRDefault="00FA72E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9A6865">
              <w:rPr>
                <w:b/>
                <w:bCs/>
                <w:sz w:val="20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2C30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EF404" w14:textId="77777777" w:rsidR="00FA72EB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41B3" w14:textId="77777777" w:rsidR="00FA72EB" w:rsidRDefault="00FA72E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60CB" w14:textId="77777777" w:rsidR="00FA72EB" w:rsidRPr="008D08DE" w:rsidRDefault="00FA72E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33BE" w14:textId="77777777" w:rsidR="00FA72EB" w:rsidRDefault="00FA72E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6865">
              <w:rPr>
                <w:b/>
                <w:bCs/>
                <w:i/>
                <w:iCs/>
                <w:sz w:val="20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3D72FB0F" w14:textId="77777777" w:rsidR="00FA72EB" w:rsidRDefault="00FA72EB">
      <w:pPr>
        <w:spacing w:before="40" w:after="40" w:line="192" w:lineRule="auto"/>
        <w:ind w:right="57"/>
        <w:rPr>
          <w:sz w:val="20"/>
        </w:rPr>
      </w:pPr>
    </w:p>
    <w:p w14:paraId="346BD8C5" w14:textId="77777777" w:rsidR="00FA72EB" w:rsidRDefault="00FA72EB" w:rsidP="00FF5C69">
      <w:pPr>
        <w:pStyle w:val="Heading1"/>
        <w:spacing w:line="276" w:lineRule="auto"/>
      </w:pPr>
      <w:r>
        <w:t>LINIA 804</w:t>
      </w:r>
    </w:p>
    <w:p w14:paraId="2867DBAE" w14:textId="77777777" w:rsidR="00FA72EB" w:rsidRDefault="00FA72EB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FA72EB" w14:paraId="7A54AA8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35B15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094D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67338C30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F6A3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A5F3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2DA25A35" w14:textId="77777777" w:rsidR="00FA72EB" w:rsidRDefault="00FA72EB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71B4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E70C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9D56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CE3F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3733" w14:textId="77777777" w:rsidR="00FA72EB" w:rsidRPr="00436B1D" w:rsidRDefault="00FA72EB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FA72EB" w14:paraId="0F4AB742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E880F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675E6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0AF5D937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D299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F33A" w14:textId="77777777" w:rsidR="00FA72EB" w:rsidRDefault="00FA72EB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6AB8C206" w14:textId="77777777" w:rsidR="00FA72EB" w:rsidRDefault="00FA72EB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44BC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B0FE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F22B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A12B2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BFD8C" w14:textId="77777777" w:rsidR="00FA72EB" w:rsidRPr="00436B1D" w:rsidRDefault="00FA72EB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FA72EB" w14:paraId="0958D99D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518D2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12D3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29BCD6A9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3D91A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C9944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3F00AD8E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F123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5894F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5B03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D6E95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4AEE" w14:textId="77777777" w:rsidR="00FA72EB" w:rsidRPr="00E25A4B" w:rsidRDefault="00FA72EB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74AF6F97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0DFD57D9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102ED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FBFD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F419" w14:textId="77777777" w:rsidR="00FA72EB" w:rsidRPr="00A152F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3F18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416257A8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74C99CFF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8E216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6526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1FB9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6BE4C988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51A1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64A0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7E28DADF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FCDEA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58AF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7FF600C5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858C" w14:textId="77777777" w:rsidR="00FA72EB" w:rsidRPr="00A152F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08A0" w14:textId="77777777" w:rsidR="00FA72EB" w:rsidRDefault="00FA72EB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1AEFC7E1" w14:textId="77777777" w:rsidR="00FA72EB" w:rsidRDefault="00FA72EB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7BD3CFD6" w14:textId="77777777" w:rsidR="00FA72EB" w:rsidRDefault="00FA72EB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07D9416D" w14:textId="77777777" w:rsidR="00FA72EB" w:rsidRDefault="00FA72EB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34AFAFAA" w14:textId="77777777" w:rsidR="00FA72EB" w:rsidRDefault="00FA72EB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E805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BEACC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6BEE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3871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1CA0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2BF62E69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1986C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12101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FEEE" w14:textId="77777777" w:rsidR="00FA72EB" w:rsidRPr="00A152F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B0F9" w14:textId="77777777" w:rsidR="00FA72EB" w:rsidRDefault="00FA72EB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7DE5295B" w14:textId="77777777" w:rsidR="00FA72EB" w:rsidRDefault="00FA72EB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5B7078C0" w14:textId="77777777" w:rsidR="00FA72EB" w:rsidRDefault="00FA72EB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04D53EC9" w14:textId="77777777" w:rsidR="00FA72EB" w:rsidRDefault="00FA72EB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611E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62EF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5D04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3E753566" w14:textId="77777777" w:rsidR="00FA72EB" w:rsidRDefault="00FA72EB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66D1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B34D2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0A22DACA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F4EFC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5CF0C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CD5C" w14:textId="77777777" w:rsidR="00FA72EB" w:rsidRPr="00A152F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1FA2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6A556231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68A4D18F" w14:textId="77777777" w:rsidR="00FA72EB" w:rsidRDefault="00FA72EB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3A09" w14:textId="77777777" w:rsidR="00FA72EB" w:rsidRDefault="00FA72E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A73200" w14:textId="77777777" w:rsidR="00FA72EB" w:rsidRDefault="00FA72E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15D3" w14:textId="77777777" w:rsidR="00FA72EB" w:rsidRPr="00F9444C" w:rsidRDefault="00FA72E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01BE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9171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7777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305D5EAA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02097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3D50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73BFF4A9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9E5FE" w14:textId="77777777" w:rsidR="00FA72EB" w:rsidRPr="00A152F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F8A5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6987B4B2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F9F1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4DE5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1EA2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21E5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F707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B32A129" w14:textId="77777777" w:rsidR="00FA72EB" w:rsidRDefault="00FA72EB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A72EB" w14:paraId="3A26CA27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55F27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01E8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1CF5F79A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88C04" w14:textId="77777777" w:rsidR="00FA72EB" w:rsidRPr="00A152F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02A5A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66B5A1AC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841A9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EC1B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7703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B9890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8AA7F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5291B057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A72EB" w14:paraId="2DC8C5C2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61E1E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70F1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541F93C2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5AE2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F6F09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7CE38B6D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4068C8A9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0EE6E32C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4AA5D86A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576C34A5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8B7C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0350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0A39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17B5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3CEB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141EB14D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77AC6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DB0E1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955B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BA4C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47ACC15D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D8C3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BC291B9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3ABA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C737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540F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9D71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4DB587AB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481C1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BE74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2CFF" w14:textId="77777777" w:rsidR="00FA72EB" w:rsidRPr="00A152FB" w:rsidRDefault="00FA72E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3011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03C8D891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E4BA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9A4B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3092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3EAA" w14:textId="77777777" w:rsidR="00FA72EB" w:rsidRPr="00F9444C" w:rsidRDefault="00FA72E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A944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A72EB" w14:paraId="235BCCD0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28F9A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BD0AC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21B14C80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8146" w14:textId="77777777" w:rsidR="00FA72EB" w:rsidRPr="00A152FB" w:rsidRDefault="00FA72E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C2BCD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6B293B5A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CA68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C208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3AD55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7C9A" w14:textId="77777777" w:rsidR="00FA72EB" w:rsidRPr="00F9444C" w:rsidRDefault="00FA72E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2146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2E341B0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A72EB" w14:paraId="4A51947F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D132B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16AA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6A233A84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D416" w14:textId="77777777" w:rsidR="00FA72EB" w:rsidRPr="00A152FB" w:rsidRDefault="00FA72E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D2CAD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75E7DD22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5DF5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5C8A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007B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E7388" w14:textId="77777777" w:rsidR="00FA72EB" w:rsidRPr="00F9444C" w:rsidRDefault="00FA72E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0432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154B933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A72EB" w14:paraId="6CA305E4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AA41A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5CBA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18E6" w14:textId="77777777" w:rsidR="00FA72EB" w:rsidRPr="00A152FB" w:rsidRDefault="00FA72E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7F469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E085D92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ACF0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8C9599E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FC17C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B000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D6E1" w14:textId="77777777" w:rsidR="00FA72EB" w:rsidRPr="00F9444C" w:rsidRDefault="00FA72E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3847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76DBAA9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9EA816" w14:textId="77777777" w:rsidR="00FA72EB" w:rsidRDefault="00FA72EB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FA72EB" w14:paraId="2CF1D28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FAFB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5276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6C8E" w14:textId="77777777" w:rsidR="00FA72EB" w:rsidRPr="00A152F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6ECF" w14:textId="77777777" w:rsidR="00FA72EB" w:rsidRDefault="00FA72EB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83ED244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5717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E5C6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9D4A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04582137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DBE0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F040" w14:textId="77777777" w:rsidR="00FA72EB" w:rsidRDefault="00FA72E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1E92DA" w14:textId="77777777" w:rsidR="00FA72EB" w:rsidRDefault="00FA72E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8F4999A" w14:textId="77777777" w:rsidR="00FA72EB" w:rsidRDefault="00FA72E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B56BB5" w14:textId="77777777" w:rsidR="00FA72EB" w:rsidRDefault="00FA72EB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A72EB" w14:paraId="65B2437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63B5D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05313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D625" w14:textId="77777777" w:rsidR="00FA72EB" w:rsidRPr="00A152F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25E8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B45EE4C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E294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FA8231B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78665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A462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3FAF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EEA0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2F081FA2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FA72EB" w14:paraId="6A8721D9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34696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A2DC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FBEDF" w14:textId="77777777" w:rsidR="00FA72EB" w:rsidRPr="00A152F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3F9D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1FB73245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3870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0371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EF54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179C24DD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EE05D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44D2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12AC804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81E2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A533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335F7729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B2D5E" w14:textId="77777777" w:rsidR="00FA72EB" w:rsidRPr="00A152F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684E" w14:textId="77777777" w:rsidR="00FA72EB" w:rsidRDefault="00FA72E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F866D99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13276AB0" w14:textId="77777777" w:rsidR="00FA72EB" w:rsidRDefault="00FA72E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AF30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A8B2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697D" w14:textId="77777777" w:rsidR="00FA72EB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BC6E" w14:textId="77777777" w:rsidR="00FA72EB" w:rsidRPr="00F9444C" w:rsidRDefault="00FA72E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6E2D" w14:textId="77777777" w:rsidR="00FA72EB" w:rsidRDefault="00FA72E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4B171FE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0F129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B0E6" w14:textId="77777777" w:rsidR="00FA72EB" w:rsidRDefault="00FA72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3CE7" w14:textId="77777777" w:rsidR="00FA72EB" w:rsidRPr="00A152FB" w:rsidRDefault="00FA72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191F" w14:textId="77777777" w:rsidR="00FA72EB" w:rsidRDefault="00FA72E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820A4BD" w14:textId="77777777" w:rsidR="00FA72EB" w:rsidRDefault="00FA72E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675C9E68" w14:textId="77777777" w:rsidR="00FA72EB" w:rsidRDefault="00FA72E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DB03" w14:textId="77777777" w:rsidR="00FA72EB" w:rsidRDefault="00FA72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FFD20" w14:textId="77777777" w:rsidR="00FA72EB" w:rsidRPr="00F9444C" w:rsidRDefault="00FA72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71D8" w14:textId="77777777" w:rsidR="00FA72EB" w:rsidRDefault="00FA72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5CA22E4E" w14:textId="77777777" w:rsidR="00FA72EB" w:rsidRDefault="00FA72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4113" w14:textId="77777777" w:rsidR="00FA72EB" w:rsidRPr="00F9444C" w:rsidRDefault="00FA72E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4E77" w14:textId="77777777" w:rsidR="00FA72EB" w:rsidRDefault="00FA72E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346B8DFA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F66E9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BE6DE" w14:textId="77777777" w:rsidR="00FA72EB" w:rsidRDefault="00FA72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6C248D8A" w14:textId="77777777" w:rsidR="00FA72EB" w:rsidRDefault="00FA72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DE7E" w14:textId="77777777" w:rsidR="00FA72EB" w:rsidRPr="00A152FB" w:rsidRDefault="00FA72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6F41" w14:textId="77777777" w:rsidR="00FA72EB" w:rsidRDefault="00FA72EB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E92BE2B" w14:textId="77777777" w:rsidR="00FA72EB" w:rsidRDefault="00FA72EB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6E96623E" w14:textId="77777777" w:rsidR="00FA72EB" w:rsidRDefault="00FA72EB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D093" w14:textId="77777777" w:rsidR="00FA72EB" w:rsidRDefault="00FA72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482E" w14:textId="77777777" w:rsidR="00FA72EB" w:rsidRDefault="00FA72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EF010" w14:textId="77777777" w:rsidR="00FA72EB" w:rsidRDefault="00FA72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C9079" w14:textId="77777777" w:rsidR="00FA72EB" w:rsidRPr="00F9444C" w:rsidRDefault="00FA72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32C5" w14:textId="77777777" w:rsidR="00FA72EB" w:rsidRDefault="00FA72E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A72EB" w14:paraId="31DC8E33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28491" w14:textId="77777777" w:rsidR="00FA72EB" w:rsidRDefault="00FA72EB" w:rsidP="00FA72E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472DD" w14:textId="77777777" w:rsidR="00FA72EB" w:rsidRDefault="00FA72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4700" w14:textId="77777777" w:rsidR="00FA72EB" w:rsidRPr="00A152FB" w:rsidRDefault="00FA72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A61C" w14:textId="77777777" w:rsidR="00FA72EB" w:rsidRDefault="00FA72EB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AE07B94" w14:textId="77777777" w:rsidR="00FA72EB" w:rsidRDefault="00FA72EB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40F1BCD3" w14:textId="77777777" w:rsidR="00FA72EB" w:rsidRDefault="00FA72EB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5BF66" w14:textId="77777777" w:rsidR="00FA72EB" w:rsidRDefault="00FA72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703D" w14:textId="77777777" w:rsidR="00FA72EB" w:rsidRDefault="00FA72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B93E" w14:textId="77777777" w:rsidR="00FA72EB" w:rsidRDefault="00FA72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3BC13446" w14:textId="77777777" w:rsidR="00FA72EB" w:rsidRDefault="00FA72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3678" w14:textId="77777777" w:rsidR="00FA72EB" w:rsidRPr="00F9444C" w:rsidRDefault="00FA72E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A004" w14:textId="77777777" w:rsidR="00FA72EB" w:rsidRDefault="00FA72E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7547FEB6" w14:textId="77777777" w:rsidR="00FA72EB" w:rsidRDefault="00FA72EB" w:rsidP="00802827">
      <w:pPr>
        <w:spacing w:line="276" w:lineRule="auto"/>
        <w:ind w:right="57"/>
        <w:rPr>
          <w:sz w:val="20"/>
        </w:rPr>
      </w:pPr>
    </w:p>
    <w:p w14:paraId="07A8C42C" w14:textId="77777777" w:rsidR="00FA72EB" w:rsidRDefault="00FA72E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0856517" w14:textId="77777777" w:rsidR="00CE1B26" w:rsidRDefault="00CE1B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511D857" w14:textId="77777777" w:rsidR="00CE1B26" w:rsidRPr="00C21F42" w:rsidRDefault="00CE1B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07A89CC" w14:textId="77777777" w:rsidR="00FA72EB" w:rsidRPr="00C21F42" w:rsidRDefault="00FA72E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280551B2" w14:textId="77777777" w:rsidR="00FA72EB" w:rsidRPr="00C21F42" w:rsidRDefault="00FA72E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6F1BD36E" w14:textId="77777777" w:rsidR="00FA72EB" w:rsidRPr="00C21F42" w:rsidRDefault="00FA72EB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198B24E4" w14:textId="77777777" w:rsidR="00FA72EB" w:rsidRDefault="00FA72EB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0A12F11C" w14:textId="77777777" w:rsidR="00FA72EB" w:rsidRPr="00C21F42" w:rsidRDefault="00FA72EB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13B86E14" w14:textId="77777777" w:rsidR="00FA72EB" w:rsidRPr="00C21F42" w:rsidRDefault="00FA72EB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2563C3DE" w14:textId="77777777" w:rsidR="00FA72EB" w:rsidRPr="00C21F42" w:rsidRDefault="00FA72EB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7F5DE3E0" w14:textId="77777777" w:rsidR="00FA72EB" w:rsidRPr="00C21F42" w:rsidRDefault="00FA72EB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F43BD54" w14:textId="77777777" w:rsidR="001513BB" w:rsidRPr="00F91436" w:rsidRDefault="001513BB" w:rsidP="00F91436"/>
    <w:sectPr w:rsidR="001513BB" w:rsidRPr="00F91436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AC991" w14:textId="77777777" w:rsidR="00F14067" w:rsidRDefault="00F14067">
      <w:r>
        <w:separator/>
      </w:r>
    </w:p>
  </w:endnote>
  <w:endnote w:type="continuationSeparator" w:id="0">
    <w:p w14:paraId="09FB901C" w14:textId="77777777" w:rsidR="00F14067" w:rsidRDefault="00F1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FC07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CF8B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B55EE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CFCC0" w14:textId="77777777" w:rsidR="00F14067" w:rsidRDefault="00F14067">
      <w:r>
        <w:separator/>
      </w:r>
    </w:p>
  </w:footnote>
  <w:footnote w:type="continuationSeparator" w:id="0">
    <w:p w14:paraId="646CEB3F" w14:textId="77777777" w:rsidR="00F14067" w:rsidRDefault="00F14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1EBE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506">
      <w:rPr>
        <w:rStyle w:val="PageNumber"/>
      </w:rPr>
      <w:t>2</w:t>
    </w:r>
    <w:r>
      <w:rPr>
        <w:rStyle w:val="PageNumber"/>
      </w:rPr>
      <w:fldChar w:fldCharType="end"/>
    </w:r>
  </w:p>
  <w:p w14:paraId="0123CFCB" w14:textId="4A9273DB"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D00BB3">
      <w:rPr>
        <w:b/>
        <w:bCs/>
        <w:i/>
        <w:iCs/>
        <w:sz w:val="22"/>
      </w:rPr>
      <w:t>decada 11-20 iulie 2025</w:t>
    </w:r>
  </w:p>
  <w:p w14:paraId="55E74E2D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2F2E98BB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5AEED5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2D4E5FF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7C883FF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20B3995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3ACC20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59B4EA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5225D9B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111D913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365938C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7E535C4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4C6E81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42381D9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DD3CB58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412CF69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74FCD00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1C48557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3C1F78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1C8FEF4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8DC12F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DD1990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3CE96E7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23F0CBD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27D89C2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3BEA864A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72A92BA8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9A5FB3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FA3A9E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B8CCF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09D053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2DDD9C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F7CBF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583FB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891F5F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42953F4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5EFCB3F5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0F4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9CF">
      <w:rPr>
        <w:rStyle w:val="PageNumber"/>
      </w:rPr>
      <w:t>3</w:t>
    </w:r>
    <w:r>
      <w:rPr>
        <w:rStyle w:val="PageNumber"/>
      </w:rPr>
      <w:fldChar w:fldCharType="end"/>
    </w:r>
  </w:p>
  <w:p w14:paraId="17D100F8" w14:textId="38DC1D0A"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D00BB3">
      <w:rPr>
        <w:b/>
        <w:bCs/>
        <w:i/>
        <w:iCs/>
        <w:sz w:val="22"/>
      </w:rPr>
      <w:t>decada 11-20 iulie 2025</w:t>
    </w:r>
  </w:p>
  <w:p w14:paraId="481EEC55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55D423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5C2CA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5CF15765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1B2AC96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E93C9B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AF29EE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A78831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8E87A3C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9A6237E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05AC6E7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4317A9D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7DDAB32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A17E584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11CCC6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7EDDC5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7B2BEAF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5EE230C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676A99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15521D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2A00AF2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774BD71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33874D1F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68A667E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2ED6B0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0B2E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C4C38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3191A3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50FC949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9A9C19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073E5E4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69472C39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4A3F1017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C49D0E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6E0666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9C4EBD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2974A1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102A27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D203D1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D5B27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92B6D4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20BD03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0591AFE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954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92CA0"/>
    <w:multiLevelType w:val="hybridMultilevel"/>
    <w:tmpl w:val="737012E6"/>
    <w:lvl w:ilvl="0" w:tplc="BA6E93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1086272A"/>
    <w:multiLevelType w:val="hybridMultilevel"/>
    <w:tmpl w:val="4926BF3E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211F5"/>
    <w:multiLevelType w:val="hybridMultilevel"/>
    <w:tmpl w:val="3E88771E"/>
    <w:lvl w:ilvl="0" w:tplc="DDE05C0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A061A8"/>
    <w:multiLevelType w:val="hybridMultilevel"/>
    <w:tmpl w:val="69067076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7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53030552">
    <w:abstractNumId w:val="15"/>
  </w:num>
  <w:num w:numId="2" w16cid:durableId="1543975484">
    <w:abstractNumId w:val="11"/>
  </w:num>
  <w:num w:numId="3" w16cid:durableId="281805907">
    <w:abstractNumId w:val="12"/>
  </w:num>
  <w:num w:numId="4" w16cid:durableId="989358314">
    <w:abstractNumId w:val="0"/>
  </w:num>
  <w:num w:numId="5" w16cid:durableId="432436868">
    <w:abstractNumId w:val="1"/>
  </w:num>
  <w:num w:numId="6" w16cid:durableId="396048776">
    <w:abstractNumId w:val="23"/>
  </w:num>
  <w:num w:numId="7" w16cid:durableId="1308974699">
    <w:abstractNumId w:val="9"/>
  </w:num>
  <w:num w:numId="8" w16cid:durableId="2088573307">
    <w:abstractNumId w:val="22"/>
  </w:num>
  <w:num w:numId="9" w16cid:durableId="264074095">
    <w:abstractNumId w:val="27"/>
  </w:num>
  <w:num w:numId="10" w16cid:durableId="1181236199">
    <w:abstractNumId w:val="24"/>
  </w:num>
  <w:num w:numId="11" w16cid:durableId="936517881">
    <w:abstractNumId w:val="6"/>
  </w:num>
  <w:num w:numId="12" w16cid:durableId="149947623">
    <w:abstractNumId w:val="8"/>
  </w:num>
  <w:num w:numId="13" w16cid:durableId="25910938">
    <w:abstractNumId w:val="17"/>
  </w:num>
  <w:num w:numId="14" w16cid:durableId="1935016965">
    <w:abstractNumId w:val="28"/>
  </w:num>
  <w:num w:numId="15" w16cid:durableId="429084967">
    <w:abstractNumId w:val="16"/>
  </w:num>
  <w:num w:numId="16" w16cid:durableId="1318219569">
    <w:abstractNumId w:val="4"/>
  </w:num>
  <w:num w:numId="17" w16cid:durableId="1268854381">
    <w:abstractNumId w:val="10"/>
  </w:num>
  <w:num w:numId="18" w16cid:durableId="244806653">
    <w:abstractNumId w:val="29"/>
  </w:num>
  <w:num w:numId="19" w16cid:durableId="701826518">
    <w:abstractNumId w:val="7"/>
  </w:num>
  <w:num w:numId="20" w16cid:durableId="428818036">
    <w:abstractNumId w:val="25"/>
  </w:num>
  <w:num w:numId="21" w16cid:durableId="1572933392">
    <w:abstractNumId w:val="21"/>
  </w:num>
  <w:num w:numId="22" w16cid:durableId="53281469">
    <w:abstractNumId w:val="20"/>
  </w:num>
  <w:num w:numId="23" w16cid:durableId="1555240462">
    <w:abstractNumId w:val="13"/>
  </w:num>
  <w:num w:numId="24" w16cid:durableId="1499542297">
    <w:abstractNumId w:val="14"/>
  </w:num>
  <w:num w:numId="25" w16cid:durableId="232354897">
    <w:abstractNumId w:val="2"/>
  </w:num>
  <w:num w:numId="26" w16cid:durableId="52507426">
    <w:abstractNumId w:val="18"/>
  </w:num>
  <w:num w:numId="27" w16cid:durableId="1230263891">
    <w:abstractNumId w:val="3"/>
  </w:num>
  <w:num w:numId="28" w16cid:durableId="388457770">
    <w:abstractNumId w:val="19"/>
  </w:num>
  <w:num w:numId="29" w16cid:durableId="1359357676">
    <w:abstractNumId w:val="26"/>
  </w:num>
  <w:num w:numId="30" w16cid:durableId="374737149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my74HpC0VCnSNJRB/1TX7tc7UE3YHh9R2sXXCIF2N5uB07g0liZjKbu5y5JmunidnSTk6FyzlAIwiVtZ1uByrQ==" w:salt="8AINx8wz7h3yVDS+AYDVRw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8C3"/>
    <w:rsid w:val="000149E5"/>
    <w:rsid w:val="00014F1F"/>
    <w:rsid w:val="000153EE"/>
    <w:rsid w:val="000167C0"/>
    <w:rsid w:val="000167DB"/>
    <w:rsid w:val="0001683B"/>
    <w:rsid w:val="00016AE2"/>
    <w:rsid w:val="00016B09"/>
    <w:rsid w:val="00016C96"/>
    <w:rsid w:val="00017053"/>
    <w:rsid w:val="00017922"/>
    <w:rsid w:val="00017A5A"/>
    <w:rsid w:val="00017E15"/>
    <w:rsid w:val="00017FA7"/>
    <w:rsid w:val="00020047"/>
    <w:rsid w:val="00021A52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38A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558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0B0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6BE0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DD4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0EBF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4AFD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355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039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10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57C"/>
    <w:rsid w:val="00444922"/>
    <w:rsid w:val="00444B49"/>
    <w:rsid w:val="004456EF"/>
    <w:rsid w:val="00446153"/>
    <w:rsid w:val="004463E0"/>
    <w:rsid w:val="00446C7C"/>
    <w:rsid w:val="004471F4"/>
    <w:rsid w:val="00447643"/>
    <w:rsid w:val="00447B07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332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B8"/>
    <w:rsid w:val="004C67DD"/>
    <w:rsid w:val="004C70D1"/>
    <w:rsid w:val="004C76E8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3FAA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9CA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0BD3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1D0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1697"/>
    <w:rsid w:val="00572E07"/>
    <w:rsid w:val="005730F6"/>
    <w:rsid w:val="00573953"/>
    <w:rsid w:val="00573FC8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ED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6BC0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0EE0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F25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1D60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83E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979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1E58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5CD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3552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A3A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C84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4B4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4D23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759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63DF"/>
    <w:rsid w:val="009B667F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2FB"/>
    <w:rsid w:val="009D759F"/>
    <w:rsid w:val="009E1245"/>
    <w:rsid w:val="009E1AED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575C6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A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23E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8C4"/>
    <w:rsid w:val="00B73D19"/>
    <w:rsid w:val="00B73D78"/>
    <w:rsid w:val="00B73FDF"/>
    <w:rsid w:val="00B745F9"/>
    <w:rsid w:val="00B749D4"/>
    <w:rsid w:val="00B74C03"/>
    <w:rsid w:val="00B75224"/>
    <w:rsid w:val="00B75967"/>
    <w:rsid w:val="00B76437"/>
    <w:rsid w:val="00B76B56"/>
    <w:rsid w:val="00B778A2"/>
    <w:rsid w:val="00B80641"/>
    <w:rsid w:val="00B8067A"/>
    <w:rsid w:val="00B80AAD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3B5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46F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3D55"/>
    <w:rsid w:val="00C640FE"/>
    <w:rsid w:val="00C64476"/>
    <w:rsid w:val="00C64555"/>
    <w:rsid w:val="00C645CD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1B26"/>
    <w:rsid w:val="00CE21E7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5E17"/>
    <w:rsid w:val="00CF62DC"/>
    <w:rsid w:val="00CF6ADB"/>
    <w:rsid w:val="00CF6F72"/>
    <w:rsid w:val="00CF75F1"/>
    <w:rsid w:val="00CF777C"/>
    <w:rsid w:val="00D00188"/>
    <w:rsid w:val="00D007AC"/>
    <w:rsid w:val="00D00AA7"/>
    <w:rsid w:val="00D00BB3"/>
    <w:rsid w:val="00D01B83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98F"/>
    <w:rsid w:val="00D23D63"/>
    <w:rsid w:val="00D23DCC"/>
    <w:rsid w:val="00D23DCD"/>
    <w:rsid w:val="00D23E37"/>
    <w:rsid w:val="00D24146"/>
    <w:rsid w:val="00D24EF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DF3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7A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048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133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625"/>
    <w:rsid w:val="00DD4818"/>
    <w:rsid w:val="00DD4B33"/>
    <w:rsid w:val="00DD5381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328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877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A38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457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2E7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BF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925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4A3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1FCF"/>
    <w:rsid w:val="00F124CB"/>
    <w:rsid w:val="00F12D88"/>
    <w:rsid w:val="00F13052"/>
    <w:rsid w:val="00F13191"/>
    <w:rsid w:val="00F13DB8"/>
    <w:rsid w:val="00F14067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3B4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1D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36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2EB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1CE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A287A8C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 w:cs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</Pages>
  <Words>15917</Words>
  <Characters>90727</Characters>
  <Application>Microsoft Office Word</Application>
  <DocSecurity>0</DocSecurity>
  <Lines>756</Lines>
  <Paragraphs>212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2012-08-09T06:05:00Z</cp:lastPrinted>
  <dcterms:created xsi:type="dcterms:W3CDTF">2025-07-03T06:40:00Z</dcterms:created>
  <dcterms:modified xsi:type="dcterms:W3CDTF">2025-07-03T08:19:00Z</dcterms:modified>
</cp:coreProperties>
</file>