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794CE" w14:textId="77777777" w:rsidR="00146639" w:rsidRPr="00112589" w:rsidRDefault="00146639" w:rsidP="00883759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  <w:lang w:val="ro-RO"/>
        </w:rPr>
      </w:pPr>
      <w:r w:rsidRPr="00112589">
        <w:rPr>
          <w:b/>
          <w:spacing w:val="-8"/>
          <w:sz w:val="16"/>
          <w:szCs w:val="16"/>
          <w:lang w:val="ro-RO"/>
        </w:rPr>
        <w:t>C.N.C.F. "C.F.R." S.A. -  D I R E C Ţ I A  L I N I I</w:t>
      </w:r>
    </w:p>
    <w:p w14:paraId="1A43EDDE" w14:textId="43D7CA71" w:rsidR="00146639" w:rsidRPr="00112589" w:rsidRDefault="00146639" w:rsidP="00364FED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  <w:lang w:val="ro-RO"/>
        </w:rPr>
      </w:pPr>
      <w:r w:rsidRPr="00112589">
        <w:rPr>
          <w:b/>
          <w:sz w:val="16"/>
          <w:szCs w:val="16"/>
          <w:lang w:val="ro-RO"/>
        </w:rPr>
        <w:t xml:space="preserve"> (de la pagina 1 la pagina )</w:t>
      </w:r>
    </w:p>
    <w:p w14:paraId="3B09286D" w14:textId="77777777" w:rsidR="00146639" w:rsidRDefault="00146639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14:paraId="6960C213" w14:textId="77777777" w:rsidR="00146639" w:rsidRDefault="00146639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  <w:lang w:val="ro-RO"/>
        </w:rPr>
      </w:pPr>
    </w:p>
    <w:p w14:paraId="400242FF" w14:textId="77777777" w:rsidR="00146639" w:rsidRDefault="00146639">
      <w:pPr>
        <w:jc w:val="center"/>
        <w:rPr>
          <w:sz w:val="28"/>
        </w:rPr>
      </w:pPr>
    </w:p>
    <w:p w14:paraId="31D10049" w14:textId="77777777" w:rsidR="00146639" w:rsidRDefault="00146639">
      <w:pPr>
        <w:jc w:val="center"/>
        <w:rPr>
          <w:sz w:val="28"/>
        </w:rPr>
      </w:pPr>
    </w:p>
    <w:p w14:paraId="3A04CD95" w14:textId="77777777" w:rsidR="00146639" w:rsidRDefault="00146639">
      <w:pPr>
        <w:jc w:val="center"/>
        <w:rPr>
          <w:sz w:val="28"/>
        </w:rPr>
      </w:pPr>
    </w:p>
    <w:p w14:paraId="39752468" w14:textId="77777777" w:rsidR="00146639" w:rsidRDefault="00146639">
      <w:pPr>
        <w:jc w:val="center"/>
        <w:rPr>
          <w:b/>
          <w:bCs/>
          <w:noProof/>
          <w:spacing w:val="80"/>
          <w:sz w:val="32"/>
          <w:lang w:val="en-US"/>
        </w:rPr>
      </w:pPr>
    </w:p>
    <w:p w14:paraId="5E02881D" w14:textId="77777777" w:rsidR="00146639" w:rsidRDefault="00146639">
      <w:pPr>
        <w:jc w:val="center"/>
        <w:rPr>
          <w:b/>
          <w:bCs/>
          <w:noProof/>
          <w:spacing w:val="80"/>
          <w:sz w:val="32"/>
          <w:lang w:val="en-US"/>
        </w:rPr>
      </w:pPr>
      <w:r>
        <w:rPr>
          <w:b/>
          <w:bCs/>
          <w:noProof/>
          <w:spacing w:val="80"/>
          <w:sz w:val="32"/>
          <w:lang w:val="en-US"/>
        </w:rPr>
        <w:t>B.A.R.</w:t>
      </w:r>
      <w:r>
        <w:rPr>
          <w:b/>
          <w:bCs/>
          <w:spacing w:val="80"/>
          <w:sz w:val="32"/>
        </w:rPr>
        <w:t>BRAŞOV</w:t>
      </w:r>
    </w:p>
    <w:p w14:paraId="222CB4AD" w14:textId="77777777" w:rsidR="00146639" w:rsidRDefault="00000000">
      <w:pPr>
        <w:rPr>
          <w:b/>
          <w:bCs/>
          <w:spacing w:val="40"/>
        </w:rPr>
      </w:pPr>
      <w:r>
        <w:rPr>
          <w:b/>
          <w:bCs/>
          <w:noProof/>
          <w:spacing w:val="80"/>
          <w:sz w:val="32"/>
          <w:lang w:val="en-US"/>
        </w:rPr>
        <w:pict w14:anchorId="34D524F5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margin-left:1.1pt;margin-top:2.2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</w:p>
    <w:p w14:paraId="281C1928" w14:textId="77777777" w:rsidR="00146639" w:rsidRDefault="00146639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14:paraId="58FDD1DF" w14:textId="77777777" w:rsidR="00146639" w:rsidRDefault="00146639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21-31 iulie 2025</w:t>
      </w:r>
    </w:p>
    <w:p w14:paraId="1C6936A6" w14:textId="77777777" w:rsidR="00146639" w:rsidRPr="00304457" w:rsidRDefault="00146639" w:rsidP="00304457">
      <w:pPr>
        <w:framePr w:w="8282" w:h="357" w:hRule="exact" w:wrap="notBeside" w:vAnchor="page" w:hAnchor="page" w:x="1742" w:y="3552"/>
        <w:rPr>
          <w:lang w:val="ro-RO" w:eastAsia="ro-RO"/>
        </w:rPr>
      </w:pPr>
    </w:p>
    <w:p w14:paraId="0B624198" w14:textId="77777777" w:rsidR="00146639" w:rsidRDefault="00146639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146639" w14:paraId="1F44BBFF" w14:textId="77777777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14:paraId="537B1C0A" w14:textId="77777777" w:rsidR="00146639" w:rsidRDefault="00146639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14:paraId="34EF91D6" w14:textId="77777777" w:rsidR="00146639" w:rsidRDefault="00146639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</w:t>
            </w:r>
          </w:p>
          <w:p w14:paraId="65BA8F4A" w14:textId="77777777" w:rsidR="00146639" w:rsidRDefault="00146639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14:paraId="4117EDD6" w14:textId="77777777" w:rsidR="00146639" w:rsidRDefault="00146639" w:rsidP="00FC1F7F">
            <w:pPr>
              <w:spacing w:after="4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LINIA SIMPLĂ</w:t>
            </w:r>
          </w:p>
          <w:p w14:paraId="4E0C106B" w14:textId="77777777" w:rsidR="00146639" w:rsidRDefault="00146639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14:paraId="3FDEC55E" w14:textId="77777777" w:rsidR="00146639" w:rsidRDefault="00146639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60468196" w14:textId="77777777" w:rsidR="00146639" w:rsidRDefault="00146639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STAŢIA</w:t>
            </w:r>
          </w:p>
          <w:p w14:paraId="0BE63A8D" w14:textId="77777777" w:rsidR="00146639" w:rsidRDefault="00146639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14:paraId="1A60EBA5" w14:textId="77777777" w:rsidR="00146639" w:rsidRDefault="00146639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14:paraId="133CEA2B" w14:textId="77777777" w:rsidR="00146639" w:rsidRDefault="00146639" w:rsidP="002A2B4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APARATE DE CALE ÎN ABATERE</w:t>
            </w:r>
          </w:p>
          <w:p w14:paraId="22F02334" w14:textId="77777777" w:rsidR="00146639" w:rsidRDefault="00146639" w:rsidP="002A2B4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şi</w:t>
            </w:r>
          </w:p>
          <w:p w14:paraId="7183427A" w14:textId="77777777" w:rsidR="00146639" w:rsidRDefault="00146639" w:rsidP="002A2B4F">
            <w:pPr>
              <w:spacing w:before="8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LINII </w:t>
            </w:r>
          </w:p>
          <w:p w14:paraId="539A3230" w14:textId="77777777" w:rsidR="00146639" w:rsidRDefault="00146639" w:rsidP="002A2B4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ABĂTUTE</w:t>
            </w:r>
          </w:p>
          <w:p w14:paraId="5D843C9E" w14:textId="77777777" w:rsidR="00146639" w:rsidRDefault="00146639" w:rsidP="002A2B4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DIN </w:t>
            </w:r>
          </w:p>
          <w:p w14:paraId="351669CB" w14:textId="77777777" w:rsidR="00146639" w:rsidRDefault="00146639" w:rsidP="002A2B4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14:paraId="37E555E8" w14:textId="77777777" w:rsidR="00146639" w:rsidRDefault="00146639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II</w:t>
            </w:r>
          </w:p>
          <w:p w14:paraId="741D71DB" w14:textId="77777777" w:rsidR="00146639" w:rsidRDefault="00146639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28A5D0D3" w14:textId="77777777" w:rsidR="00146639" w:rsidRDefault="00146639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7C4908A3" w14:textId="77777777" w:rsidR="00146639" w:rsidRDefault="00146639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18DD5B30" w14:textId="77777777" w:rsidR="00146639" w:rsidRDefault="00146639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14:paraId="7F001195" w14:textId="77777777" w:rsidR="00146639" w:rsidRDefault="00146639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14:paraId="40AF7678" w14:textId="77777777" w:rsidR="00146639" w:rsidRDefault="00146639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</w:t>
            </w:r>
          </w:p>
          <w:p w14:paraId="26609E74" w14:textId="77777777" w:rsidR="00146639" w:rsidRDefault="00146639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staţii aferente </w:t>
            </w:r>
          </w:p>
          <w:p w14:paraId="63AB9F35" w14:textId="77777777" w:rsidR="00146639" w:rsidRDefault="00146639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4A0790A4" w14:textId="77777777" w:rsidR="00146639" w:rsidRDefault="00146639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  <w:lang w:val="ro-RO"/>
              </w:rPr>
            </w:pPr>
            <w:r>
              <w:rPr>
                <w:b/>
                <w:bCs/>
                <w:i/>
                <w:iCs/>
                <w:spacing w:val="40"/>
                <w:lang w:val="ro-RO"/>
              </w:rPr>
              <w:t>OBSERVAŢII</w:t>
            </w:r>
          </w:p>
        </w:tc>
      </w:tr>
      <w:tr w:rsidR="00146639" w14:paraId="63492E2F" w14:textId="77777777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14:paraId="2AECE600" w14:textId="77777777" w:rsidR="00146639" w:rsidRDefault="00146639" w:rsidP="00FC1F7F">
            <w:pPr>
              <w:spacing w:line="192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14:paraId="5D4068F6" w14:textId="77777777" w:rsidR="00146639" w:rsidRDefault="00146639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14:paraId="0B0792D7" w14:textId="77777777" w:rsidR="00146639" w:rsidRDefault="00146639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14:paraId="3C99040B" w14:textId="77777777" w:rsidR="00146639" w:rsidRDefault="00146639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14:paraId="553CEDD7" w14:textId="77777777" w:rsidR="00146639" w:rsidRDefault="00146639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1D7D34C3" w14:textId="77777777" w:rsidR="00146639" w:rsidRDefault="00146639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14:paraId="675DE6A4" w14:textId="77777777" w:rsidR="00146639" w:rsidRDefault="00146639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18661E90" w14:textId="77777777" w:rsidR="00146639" w:rsidRDefault="00146639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km. la </w:t>
            </w:r>
          </w:p>
          <w:p w14:paraId="20AF2CE4" w14:textId="77777777" w:rsidR="00146639" w:rsidRDefault="00146639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7B59F19A" w14:textId="77777777" w:rsidR="00146639" w:rsidRDefault="00146639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14:paraId="4496ABCA" w14:textId="77777777" w:rsidR="00146639" w:rsidRDefault="00146639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</w:tr>
    </w:tbl>
    <w:p w14:paraId="097DBE0F" w14:textId="77777777" w:rsidR="00146639" w:rsidRDefault="00146639">
      <w:pPr>
        <w:spacing w:line="192" w:lineRule="auto"/>
        <w:jc w:val="center"/>
      </w:pPr>
    </w:p>
    <w:p w14:paraId="37F0F807" w14:textId="77777777" w:rsidR="00146639" w:rsidRDefault="00146639">
      <w:pPr>
        <w:spacing w:line="192" w:lineRule="auto"/>
        <w:ind w:left="-57" w:right="-57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TOATE RESTRICŢIILE ŞI LIMITĂRILE DE VITEZĂ SE VOR RESPECTA CU TOT TRENUL !</w:t>
      </w:r>
    </w:p>
    <w:p w14:paraId="3267EF53" w14:textId="77777777" w:rsidR="00146639" w:rsidRPr="00C40B51" w:rsidRDefault="00146639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58550144" w14:textId="77777777" w:rsidR="00146639" w:rsidRPr="00C40B51" w:rsidRDefault="00146639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501E7DCC" w14:textId="77777777" w:rsidR="00146639" w:rsidRPr="00C40B51" w:rsidRDefault="00146639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7A133796" w14:textId="77777777" w:rsidR="00146639" w:rsidRDefault="00146639" w:rsidP="004C7D25">
      <w:pPr>
        <w:pStyle w:val="Heading1"/>
        <w:spacing w:line="360" w:lineRule="auto"/>
      </w:pPr>
      <w:r>
        <w:t>LINIA 101</w:t>
      </w:r>
    </w:p>
    <w:p w14:paraId="4E486BF4" w14:textId="77777777" w:rsidR="00146639" w:rsidRDefault="00146639" w:rsidP="00877BCD">
      <w:pPr>
        <w:pStyle w:val="Heading1"/>
        <w:spacing w:line="360" w:lineRule="auto"/>
        <w:rPr>
          <w:b w:val="0"/>
          <w:bCs w:val="0"/>
          <w:sz w:val="8"/>
        </w:rPr>
      </w:pPr>
      <w:r>
        <w:t>CHITILA - GOLEŞTI - PITEŞTI - PIATRA OLT – CRAIOVA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146639" w14:paraId="55BFFCF9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625039" w14:textId="77777777" w:rsidR="00146639" w:rsidRDefault="00146639" w:rsidP="0014663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C79B8" w14:textId="77777777" w:rsidR="00146639" w:rsidRDefault="0014663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9+455</w:t>
            </w:r>
          </w:p>
          <w:p w14:paraId="14C6479C" w14:textId="77777777" w:rsidR="00146639" w:rsidRDefault="00146639" w:rsidP="00747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5F541" w14:textId="77777777" w:rsidR="00146639" w:rsidRPr="000625F2" w:rsidRDefault="0014663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E8054" w14:textId="77777777" w:rsidR="00146639" w:rsidRDefault="0014663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Chitila - </w:t>
            </w:r>
          </w:p>
          <w:p w14:paraId="75DDD574" w14:textId="77777777" w:rsidR="00146639" w:rsidRDefault="0014663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2B329" w14:textId="77777777" w:rsidR="00146639" w:rsidRPr="009E41CA" w:rsidRDefault="00146639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00031" w14:textId="77777777" w:rsidR="00146639" w:rsidRPr="000625F2" w:rsidRDefault="0014663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4188A" w14:textId="77777777" w:rsidR="00146639" w:rsidRDefault="0014663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E3D93" w14:textId="77777777" w:rsidR="00146639" w:rsidRPr="000625F2" w:rsidRDefault="0014663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D0944" w14:textId="77777777" w:rsidR="00146639" w:rsidRDefault="0014663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4E595FE0" w14:textId="77777777" w:rsidR="00146639" w:rsidRDefault="0014663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46639" w14:paraId="3176208F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58CC2D" w14:textId="77777777" w:rsidR="00146639" w:rsidRDefault="00146639" w:rsidP="0014663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DAD86" w14:textId="77777777" w:rsidR="00146639" w:rsidRDefault="0014663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9+960</w:t>
            </w:r>
          </w:p>
          <w:p w14:paraId="6A16929E" w14:textId="77777777" w:rsidR="00146639" w:rsidRDefault="0014663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3A64A" w14:textId="77777777" w:rsidR="00146639" w:rsidRDefault="0014663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F5E7E" w14:textId="77777777" w:rsidR="00146639" w:rsidRDefault="0014663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</w:t>
            </w:r>
          </w:p>
          <w:p w14:paraId="4AA8DA1F" w14:textId="77777777" w:rsidR="00146639" w:rsidRDefault="0014663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14/16, cap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C4A2A4" w14:textId="77777777" w:rsidR="00146639" w:rsidRPr="009E41CA" w:rsidRDefault="00146639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03D13" w14:textId="77777777" w:rsidR="00146639" w:rsidRPr="000625F2" w:rsidRDefault="0014663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3F764" w14:textId="77777777" w:rsidR="00146639" w:rsidRDefault="0014663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689FA" w14:textId="77777777" w:rsidR="00146639" w:rsidRPr="000625F2" w:rsidRDefault="0014663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7FCB5" w14:textId="77777777" w:rsidR="00146639" w:rsidRDefault="0014663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C169121" w14:textId="77777777" w:rsidR="00146639" w:rsidRDefault="0014663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8CA960D" w14:textId="77777777" w:rsidR="00146639" w:rsidRDefault="0014663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liniile 4 - 11 și spre </w:t>
            </w:r>
          </w:p>
          <w:p w14:paraId="4EEB3C53" w14:textId="77777777" w:rsidR="00146639" w:rsidRDefault="0014663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fir I Chitila - Săbăreni.</w:t>
            </w:r>
          </w:p>
        </w:tc>
      </w:tr>
      <w:tr w:rsidR="00146639" w14:paraId="5A6BE23D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CBD0B6" w14:textId="77777777" w:rsidR="00146639" w:rsidRDefault="00146639" w:rsidP="0014663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2A9E2" w14:textId="77777777" w:rsidR="00146639" w:rsidRDefault="0014663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C4626" w14:textId="77777777" w:rsidR="00146639" w:rsidRDefault="0014663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C142B" w14:textId="77777777" w:rsidR="00146639" w:rsidRDefault="0014663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Săbăreni</w:t>
            </w:r>
          </w:p>
          <w:p w14:paraId="30CE92D5" w14:textId="77777777" w:rsidR="00146639" w:rsidRDefault="0014663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+ </w:t>
            </w:r>
          </w:p>
          <w:p w14:paraId="7FE3CDB7" w14:textId="77777777" w:rsidR="00146639" w:rsidRDefault="0014663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macaze, 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7EB9A" w14:textId="77777777" w:rsidR="00146639" w:rsidRPr="009E41CA" w:rsidRDefault="00146639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6522F" w14:textId="77777777" w:rsidR="00146639" w:rsidRPr="000625F2" w:rsidRDefault="0014663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B8360" w14:textId="77777777" w:rsidR="00146639" w:rsidRDefault="0014663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14+000</w:t>
            </w:r>
          </w:p>
          <w:p w14:paraId="4CAC03D1" w14:textId="77777777" w:rsidR="00146639" w:rsidRDefault="0014663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B5232" w14:textId="77777777" w:rsidR="00146639" w:rsidRPr="000625F2" w:rsidRDefault="0014663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D503B" w14:textId="77777777" w:rsidR="00146639" w:rsidRDefault="0014663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46639" w14:paraId="6C427FAC" w14:textId="77777777" w:rsidTr="007E1FA3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D33345" w14:textId="77777777" w:rsidR="00146639" w:rsidRDefault="00146639" w:rsidP="0014663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2DA98" w14:textId="77777777" w:rsidR="00146639" w:rsidRDefault="00146639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8F539" w14:textId="77777777" w:rsidR="00146639" w:rsidRPr="000625F2" w:rsidRDefault="00146639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47D3A" w14:textId="77777777" w:rsidR="00146639" w:rsidRDefault="00146639" w:rsidP="001139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Săbăreni </w:t>
            </w:r>
          </w:p>
          <w:p w14:paraId="2B94D4BE" w14:textId="77777777" w:rsidR="00146639" w:rsidRDefault="00146639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peste sch. 17  </w:t>
            </w:r>
          </w:p>
          <w:p w14:paraId="07B2391F" w14:textId="77777777" w:rsidR="00146639" w:rsidRDefault="00146639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46014C" w14:textId="77777777" w:rsidR="00146639" w:rsidRDefault="00146639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17 </w:t>
            </w:r>
          </w:p>
          <w:p w14:paraId="27ACB2CD" w14:textId="77777777" w:rsidR="00146639" w:rsidRDefault="00146639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4356C" w14:textId="77777777" w:rsidR="00146639" w:rsidRPr="000625F2" w:rsidRDefault="00146639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226A1" w14:textId="77777777" w:rsidR="00146639" w:rsidRDefault="00146639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0E9BF" w14:textId="77777777" w:rsidR="00146639" w:rsidRPr="000625F2" w:rsidRDefault="00146639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41682" w14:textId="77777777" w:rsidR="00146639" w:rsidRDefault="00146639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090560F" w14:textId="77777777" w:rsidR="00146639" w:rsidRDefault="00146639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 abătută.</w:t>
            </w:r>
          </w:p>
        </w:tc>
      </w:tr>
      <w:tr w:rsidR="00146639" w14:paraId="3DC02239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28DDFF" w14:textId="77777777" w:rsidR="00146639" w:rsidRDefault="00146639" w:rsidP="0014663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96ADD" w14:textId="77777777" w:rsidR="00146639" w:rsidRDefault="0014663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550FC" w14:textId="77777777" w:rsidR="00146639" w:rsidRPr="000625F2" w:rsidRDefault="0014663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0D64D" w14:textId="77777777" w:rsidR="00146639" w:rsidRDefault="0014663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Săbăreni</w:t>
            </w:r>
          </w:p>
          <w:p w14:paraId="6D09FA19" w14:textId="77777777" w:rsidR="00146639" w:rsidRDefault="00146639" w:rsidP="00AF79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CC7EC7" w14:textId="77777777" w:rsidR="00146639" w:rsidRDefault="00146639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10 </w:t>
            </w:r>
          </w:p>
          <w:p w14:paraId="6A286F22" w14:textId="77777777" w:rsidR="00146639" w:rsidRDefault="00146639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C5933" w14:textId="77777777" w:rsidR="00146639" w:rsidRPr="000625F2" w:rsidRDefault="0014663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6B7F2" w14:textId="77777777" w:rsidR="00146639" w:rsidRDefault="0014663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B7E28" w14:textId="77777777" w:rsidR="00146639" w:rsidRPr="000625F2" w:rsidRDefault="0014663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383B3" w14:textId="77777777" w:rsidR="00146639" w:rsidRDefault="0014663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şi 5.</w:t>
            </w:r>
          </w:p>
        </w:tc>
      </w:tr>
      <w:tr w:rsidR="00146639" w14:paraId="5906BFA1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EDC764" w14:textId="77777777" w:rsidR="00146639" w:rsidRDefault="00146639" w:rsidP="0014663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70345" w14:textId="77777777" w:rsidR="00146639" w:rsidRDefault="0014663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22+500</w:t>
            </w:r>
          </w:p>
          <w:p w14:paraId="4F1553E5" w14:textId="77777777" w:rsidR="00146639" w:rsidRDefault="0014663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23+197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04C44" w14:textId="77777777" w:rsidR="00146639" w:rsidRPr="000625F2" w:rsidRDefault="0014663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A7889" w14:textId="77777777" w:rsidR="00146639" w:rsidRDefault="00146639" w:rsidP="00AA76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14:paraId="35AF0394" w14:textId="77777777" w:rsidR="00146639" w:rsidRDefault="0014663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X,</w:t>
            </w:r>
          </w:p>
          <w:p w14:paraId="16290488" w14:textId="77777777" w:rsidR="00146639" w:rsidRDefault="0014663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zona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F9EFC" w14:textId="77777777" w:rsidR="00146639" w:rsidRPr="009E41CA" w:rsidRDefault="00146639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311A0" w14:textId="77777777" w:rsidR="00146639" w:rsidRPr="000625F2" w:rsidRDefault="0014663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7E610" w14:textId="77777777" w:rsidR="00146639" w:rsidRDefault="0014663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1E3D4" w14:textId="77777777" w:rsidR="00146639" w:rsidRPr="000625F2" w:rsidRDefault="0014663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E2B0F" w14:textId="77777777" w:rsidR="00146639" w:rsidRDefault="0014663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46639" w14:paraId="113EF085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F273E1" w14:textId="77777777" w:rsidR="00146639" w:rsidRDefault="00146639" w:rsidP="0014663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46A42" w14:textId="77777777" w:rsidR="00146639" w:rsidRDefault="0014663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D58FD" w14:textId="77777777" w:rsidR="00146639" w:rsidRDefault="0014663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BDB25" w14:textId="77777777" w:rsidR="00146639" w:rsidRDefault="00146639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14:paraId="69A2F062" w14:textId="77777777" w:rsidR="00146639" w:rsidRDefault="00146639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- </w:t>
            </w:r>
          </w:p>
          <w:p w14:paraId="2AECC68E" w14:textId="77777777" w:rsidR="00146639" w:rsidRDefault="00146639" w:rsidP="00087F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Titu - Fusea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89FF17" w14:textId="77777777" w:rsidR="00146639" w:rsidRPr="009E41CA" w:rsidRDefault="00146639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BF676" w14:textId="77777777" w:rsidR="00146639" w:rsidRPr="000625F2" w:rsidRDefault="0014663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AF64C" w14:textId="77777777" w:rsidR="00146639" w:rsidRDefault="0014663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23+700</w:t>
            </w:r>
          </w:p>
          <w:p w14:paraId="70C76486" w14:textId="77777777" w:rsidR="00146639" w:rsidRDefault="0014663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85B40" w14:textId="77777777" w:rsidR="00146639" w:rsidRPr="000625F2" w:rsidRDefault="0014663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16650" w14:textId="77777777" w:rsidR="00146639" w:rsidRDefault="0014663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46639" w14:paraId="238F568B" w14:textId="77777777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9DCF8C" w14:textId="77777777" w:rsidR="00146639" w:rsidRDefault="00146639" w:rsidP="0014663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FEE4C" w14:textId="77777777" w:rsidR="00146639" w:rsidRDefault="0014663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5BB8A" w14:textId="77777777" w:rsidR="00146639" w:rsidRPr="000625F2" w:rsidRDefault="0014663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8867B" w14:textId="77777777" w:rsidR="00146639" w:rsidRDefault="0014663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14:paraId="169C055C" w14:textId="77777777" w:rsidR="00146639" w:rsidRDefault="0014663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numărul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866ABE" w14:textId="77777777" w:rsidR="00146639" w:rsidRDefault="00146639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9 </w:t>
            </w:r>
          </w:p>
          <w:p w14:paraId="11B9F070" w14:textId="77777777" w:rsidR="00146639" w:rsidRDefault="00146639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9C471" w14:textId="77777777" w:rsidR="00146639" w:rsidRPr="000625F2" w:rsidRDefault="0014663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1EF08" w14:textId="77777777" w:rsidR="00146639" w:rsidRDefault="0014663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BC06D" w14:textId="77777777" w:rsidR="00146639" w:rsidRPr="000625F2" w:rsidRDefault="0014663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1EA1E" w14:textId="77777777" w:rsidR="00146639" w:rsidRDefault="0014663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7A10AE91" w14:textId="77777777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F7DD93" w14:textId="77777777" w:rsidR="00146639" w:rsidRDefault="00146639" w:rsidP="0014663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C2A64" w14:textId="77777777" w:rsidR="00146639" w:rsidRDefault="0014663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30+200</w:t>
            </w:r>
          </w:p>
          <w:p w14:paraId="73F31DEF" w14:textId="77777777" w:rsidR="00146639" w:rsidRDefault="0014663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05156" w14:textId="77777777" w:rsidR="00146639" w:rsidRPr="000625F2" w:rsidRDefault="0014663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D1F4A" w14:textId="77777777" w:rsidR="00146639" w:rsidRDefault="0014663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Ciocăneşti -</w:t>
            </w:r>
          </w:p>
          <w:p w14:paraId="72364BEC" w14:textId="77777777" w:rsidR="00146639" w:rsidRDefault="0014663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Ghergani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0B881C" w14:textId="77777777" w:rsidR="00146639" w:rsidRDefault="0014663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158E3" w14:textId="77777777" w:rsidR="00146639" w:rsidRPr="000625F2" w:rsidRDefault="0014663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BD793" w14:textId="77777777" w:rsidR="00146639" w:rsidRDefault="0014663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A1DD0" w14:textId="77777777" w:rsidR="00146639" w:rsidRPr="000625F2" w:rsidRDefault="0014663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66E41" w14:textId="77777777" w:rsidR="00146639" w:rsidRDefault="0014663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46639" w14:paraId="6127E8DC" w14:textId="77777777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05F3A6" w14:textId="77777777" w:rsidR="00146639" w:rsidRDefault="00146639" w:rsidP="0014663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114A1" w14:textId="77777777" w:rsidR="00146639" w:rsidRDefault="0014663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35+400</w:t>
            </w:r>
          </w:p>
          <w:p w14:paraId="5F611890" w14:textId="77777777" w:rsidR="00146639" w:rsidRDefault="0014663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82F5F" w14:textId="77777777" w:rsidR="00146639" w:rsidRDefault="0014663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E07F0" w14:textId="77777777" w:rsidR="00146639" w:rsidRDefault="00146639" w:rsidP="006D780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Ghergani</w:t>
            </w:r>
          </w:p>
          <w:p w14:paraId="7CC32D0B" w14:textId="77777777" w:rsidR="00146639" w:rsidRDefault="0014663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zonă aparate de cale Cap X și Cap Y și </w:t>
            </w:r>
          </w:p>
          <w:p w14:paraId="66A3FB4D" w14:textId="77777777" w:rsidR="00146639" w:rsidRDefault="0014663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ECA000" w14:textId="77777777" w:rsidR="00146639" w:rsidRDefault="0014663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2F078" w14:textId="77777777" w:rsidR="00146639" w:rsidRPr="000625F2" w:rsidRDefault="0014663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02EF1" w14:textId="77777777" w:rsidR="00146639" w:rsidRDefault="0014663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5BD6C" w14:textId="77777777" w:rsidR="00146639" w:rsidRPr="000625F2" w:rsidRDefault="0014663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0CB67" w14:textId="77777777" w:rsidR="00146639" w:rsidRDefault="0014663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46639" w14:paraId="4BBA9E8B" w14:textId="77777777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1D33D6" w14:textId="77777777" w:rsidR="00146639" w:rsidRDefault="00146639" w:rsidP="0014663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5A7282" w14:textId="77777777" w:rsidR="00146639" w:rsidRDefault="0014663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7AFEF" w14:textId="77777777" w:rsidR="00146639" w:rsidRPr="000625F2" w:rsidRDefault="0014663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51AFA" w14:textId="77777777" w:rsidR="00146639" w:rsidRDefault="0014663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Ghergani</w:t>
            </w:r>
          </w:p>
          <w:p w14:paraId="14F89050" w14:textId="77777777" w:rsidR="00146639" w:rsidRDefault="0014663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1EC50CF8" w14:textId="77777777" w:rsidR="00146639" w:rsidRDefault="0014663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8F4E5E" w14:textId="77777777" w:rsidR="00146639" w:rsidRDefault="0014663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BE13D2" w14:textId="77777777" w:rsidR="00146639" w:rsidRPr="000625F2" w:rsidRDefault="0014663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0B532B" w14:textId="77777777" w:rsidR="00146639" w:rsidRDefault="0014663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825BD6" w14:textId="77777777" w:rsidR="00146639" w:rsidRPr="000625F2" w:rsidRDefault="0014663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09D199" w14:textId="77777777" w:rsidR="00146639" w:rsidRDefault="0014663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01E58BDB" w14:textId="77777777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610AAB" w14:textId="77777777" w:rsidR="00146639" w:rsidRDefault="00146639" w:rsidP="0014663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E3299A" w14:textId="77777777" w:rsidR="00146639" w:rsidRDefault="0014663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  <w:p w14:paraId="2FBFA681" w14:textId="77777777" w:rsidR="00146639" w:rsidRDefault="0014663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47+270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63671F" w14:textId="77777777" w:rsidR="00146639" w:rsidRPr="000625F2" w:rsidRDefault="0014663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7FC50" w14:textId="77777777" w:rsidR="00146639" w:rsidRDefault="00146639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Ghergani -</w:t>
            </w:r>
          </w:p>
          <w:p w14:paraId="2C1739B1" w14:textId="77777777" w:rsidR="00146639" w:rsidRDefault="00146639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0D10B9" w14:textId="77777777" w:rsidR="00146639" w:rsidRDefault="0014663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473F62" w14:textId="77777777" w:rsidR="00146639" w:rsidRPr="000625F2" w:rsidRDefault="0014663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575297" w14:textId="77777777" w:rsidR="00146639" w:rsidRDefault="0014663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084957" w14:textId="77777777" w:rsidR="00146639" w:rsidRPr="000625F2" w:rsidRDefault="0014663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F26A52" w14:textId="77777777" w:rsidR="00146639" w:rsidRDefault="0014663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46639" w14:paraId="343AF56A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330FA6" w14:textId="77777777" w:rsidR="00146639" w:rsidRDefault="00146639" w:rsidP="0014663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EC2AE5" w14:textId="77777777" w:rsidR="00146639" w:rsidRDefault="0014663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3690FE" w14:textId="77777777" w:rsidR="00146639" w:rsidRPr="000625F2" w:rsidRDefault="0014663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655F80" w14:textId="77777777" w:rsidR="00146639" w:rsidRDefault="00146639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2E0D9BAD" w14:textId="77777777" w:rsidR="00146639" w:rsidRDefault="00146639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19FE15" w14:textId="77777777" w:rsidR="00146639" w:rsidRPr="00A165AE" w:rsidRDefault="00146639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23, 29 și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355B5A" w14:textId="77777777" w:rsidR="00146639" w:rsidRPr="000625F2" w:rsidRDefault="0014663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FE3882" w14:textId="77777777" w:rsidR="00146639" w:rsidRDefault="0014663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CA782B" w14:textId="77777777" w:rsidR="00146639" w:rsidRPr="000625F2" w:rsidRDefault="0014663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0D226" w14:textId="77777777" w:rsidR="00146639" w:rsidRDefault="0014663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38C52A14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E5B5C7" w14:textId="77777777" w:rsidR="00146639" w:rsidRDefault="00146639" w:rsidP="0014663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7B7E12" w14:textId="77777777" w:rsidR="00146639" w:rsidRDefault="0014663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47+800</w:t>
            </w:r>
          </w:p>
          <w:p w14:paraId="1BA025CC" w14:textId="77777777" w:rsidR="00146639" w:rsidRDefault="0014663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D6D1DB" w14:textId="77777777" w:rsidR="00146639" w:rsidRPr="000625F2" w:rsidRDefault="0014663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3DBB16" w14:textId="77777777" w:rsidR="00146639" w:rsidRDefault="00146639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683F36D9" w14:textId="77777777" w:rsidR="00146639" w:rsidRDefault="00146639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280669" w14:textId="77777777" w:rsidR="00146639" w:rsidRDefault="00146639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8AD359" w14:textId="77777777" w:rsidR="00146639" w:rsidRDefault="0014663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DAB1B6" w14:textId="77777777" w:rsidR="00146639" w:rsidRDefault="0014663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E04551" w14:textId="77777777" w:rsidR="00146639" w:rsidRPr="000625F2" w:rsidRDefault="0014663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02916" w14:textId="77777777" w:rsidR="00146639" w:rsidRDefault="0014663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- ax stație.</w:t>
            </w:r>
          </w:p>
        </w:tc>
      </w:tr>
      <w:tr w:rsidR="00146639" w14:paraId="278B5D88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EC091E" w14:textId="77777777" w:rsidR="00146639" w:rsidRDefault="00146639" w:rsidP="0014663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26CB85" w14:textId="77777777" w:rsidR="00146639" w:rsidRDefault="0014663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5A7E77" w14:textId="77777777" w:rsidR="00146639" w:rsidRPr="000625F2" w:rsidRDefault="0014663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26A34" w14:textId="77777777" w:rsidR="00146639" w:rsidRDefault="00146639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5CA137F6" w14:textId="77777777" w:rsidR="00146639" w:rsidRDefault="00146639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ECC7DD" w14:textId="77777777" w:rsidR="00146639" w:rsidRDefault="00146639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19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BC278D" w14:textId="77777777" w:rsidR="00146639" w:rsidRDefault="0014663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4623E4" w14:textId="77777777" w:rsidR="00146639" w:rsidRDefault="0014663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DBA93C" w14:textId="77777777" w:rsidR="00146639" w:rsidRPr="000625F2" w:rsidRDefault="0014663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8409B" w14:textId="77777777" w:rsidR="00146639" w:rsidRDefault="0014663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ED36408" w14:textId="77777777" w:rsidR="00146639" w:rsidRDefault="0014663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EB16C0F" w14:textId="77777777" w:rsidR="00146639" w:rsidRDefault="00146639" w:rsidP="00D675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6.</w:t>
            </w:r>
          </w:p>
        </w:tc>
      </w:tr>
      <w:tr w:rsidR="00146639" w14:paraId="7E5CB950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8FFB68" w14:textId="77777777" w:rsidR="00146639" w:rsidRDefault="00146639" w:rsidP="0014663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AC85D2" w14:textId="77777777" w:rsidR="00146639" w:rsidRDefault="0014663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96963E" w14:textId="77777777" w:rsidR="00146639" w:rsidRPr="000625F2" w:rsidRDefault="0014663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0E90E8" w14:textId="77777777" w:rsidR="00146639" w:rsidRDefault="00146639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30D9D997" w14:textId="77777777" w:rsidR="00146639" w:rsidRDefault="00146639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7D505F" w14:textId="77777777" w:rsidR="00146639" w:rsidRDefault="00146639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81102C" w14:textId="77777777" w:rsidR="00146639" w:rsidRDefault="0014663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5642A6" w14:textId="77777777" w:rsidR="00146639" w:rsidRDefault="0014663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47ABE7" w14:textId="77777777" w:rsidR="00146639" w:rsidRPr="000625F2" w:rsidRDefault="0014663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A8F56" w14:textId="77777777" w:rsidR="00146639" w:rsidRDefault="00146639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079CEF4" w14:textId="77777777" w:rsidR="00146639" w:rsidRDefault="00146639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C053205" w14:textId="77777777" w:rsidR="00146639" w:rsidRDefault="00146639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6, 7 și 8.</w:t>
            </w:r>
          </w:p>
        </w:tc>
      </w:tr>
      <w:tr w:rsidR="00146639" w14:paraId="737C0534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3E278D" w14:textId="77777777" w:rsidR="00146639" w:rsidRDefault="00146639" w:rsidP="0014663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801EDE" w14:textId="77777777" w:rsidR="00146639" w:rsidRDefault="0014663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2D11E7" w14:textId="77777777" w:rsidR="00146639" w:rsidRPr="000625F2" w:rsidRDefault="0014663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1489F0" w14:textId="77777777" w:rsidR="00146639" w:rsidRDefault="00146639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15FC6673" w14:textId="77777777" w:rsidR="00146639" w:rsidRDefault="00146639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F30E57" w14:textId="77777777" w:rsidR="00146639" w:rsidRDefault="00146639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37/39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9DACD" w14:textId="77777777" w:rsidR="00146639" w:rsidRDefault="0014663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CBB0FA" w14:textId="77777777" w:rsidR="00146639" w:rsidRDefault="0014663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51641A" w14:textId="77777777" w:rsidR="00146639" w:rsidRPr="000625F2" w:rsidRDefault="0014663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7A07E5" w14:textId="77777777" w:rsidR="00146639" w:rsidRDefault="00146639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48DBCD9" w14:textId="77777777" w:rsidR="00146639" w:rsidRDefault="00146639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C92B6D0" w14:textId="77777777" w:rsidR="00146639" w:rsidRDefault="00146639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și 8.</w:t>
            </w:r>
          </w:p>
        </w:tc>
      </w:tr>
      <w:tr w:rsidR="00146639" w14:paraId="1794FC5C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E08C34" w14:textId="77777777" w:rsidR="00146639" w:rsidRDefault="00146639" w:rsidP="0014663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6FB1E1" w14:textId="77777777" w:rsidR="00146639" w:rsidRDefault="0014663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802D7" w14:textId="77777777" w:rsidR="00146639" w:rsidRPr="000625F2" w:rsidRDefault="0014663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61E6EC" w14:textId="77777777" w:rsidR="00146639" w:rsidRDefault="00146639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20E4A608" w14:textId="77777777" w:rsidR="00146639" w:rsidRDefault="00146639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24084" w14:textId="77777777" w:rsidR="00146639" w:rsidRDefault="00146639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56/58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321052" w14:textId="77777777" w:rsidR="00146639" w:rsidRDefault="0014663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90A1C" w14:textId="77777777" w:rsidR="00146639" w:rsidRDefault="0014663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F5926F" w14:textId="77777777" w:rsidR="00146639" w:rsidRPr="000625F2" w:rsidRDefault="0014663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FFAA5A" w14:textId="77777777" w:rsidR="00146639" w:rsidRDefault="00146639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1372C78" w14:textId="77777777" w:rsidR="00146639" w:rsidRDefault="00146639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CB1AF0B" w14:textId="77777777" w:rsidR="00146639" w:rsidRDefault="00146639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și 10.</w:t>
            </w:r>
          </w:p>
        </w:tc>
      </w:tr>
      <w:tr w:rsidR="00146639" w14:paraId="1572AEB2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A21436" w14:textId="77777777" w:rsidR="00146639" w:rsidRDefault="00146639" w:rsidP="0014663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E3DB2" w14:textId="77777777" w:rsidR="00146639" w:rsidRDefault="0014663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1CCF2" w14:textId="77777777" w:rsidR="00146639" w:rsidRPr="000625F2" w:rsidRDefault="0014663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E066B5" w14:textId="77777777" w:rsidR="00146639" w:rsidRDefault="00146639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77D12543" w14:textId="77777777" w:rsidR="00146639" w:rsidRDefault="00146639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8F70C1" w14:textId="77777777" w:rsidR="00146639" w:rsidRDefault="0014663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2E567DD" w14:textId="77777777" w:rsidR="00146639" w:rsidRDefault="0014663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și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CE7BA0" w14:textId="77777777" w:rsidR="00146639" w:rsidRDefault="0014663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98A28" w14:textId="77777777" w:rsidR="00146639" w:rsidRDefault="0014663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E602FD" w14:textId="77777777" w:rsidR="00146639" w:rsidRPr="000625F2" w:rsidRDefault="0014663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0D714F" w14:textId="77777777" w:rsidR="00146639" w:rsidRDefault="00146639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9C0D5E4" w14:textId="77777777" w:rsidR="00146639" w:rsidRDefault="00146639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5DA5EC6" w14:textId="77777777" w:rsidR="00146639" w:rsidRDefault="00146639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146639" w14:paraId="6FE0809F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A49131" w14:textId="77777777" w:rsidR="00146639" w:rsidRDefault="00146639" w:rsidP="0014663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62FD4A" w14:textId="77777777" w:rsidR="00146639" w:rsidRDefault="0014663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9BB65C" w14:textId="77777777" w:rsidR="00146639" w:rsidRPr="000625F2" w:rsidRDefault="0014663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AF9CEC" w14:textId="77777777" w:rsidR="00146639" w:rsidRDefault="00146639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3B23D7BC" w14:textId="77777777" w:rsidR="00146639" w:rsidRDefault="00146639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82481" w14:textId="77777777" w:rsidR="00146639" w:rsidRDefault="0014663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5E3D6791" w14:textId="77777777" w:rsidR="00146639" w:rsidRDefault="0014663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34 / 42 </w:t>
            </w:r>
          </w:p>
          <w:p w14:paraId="74BB056E" w14:textId="77777777" w:rsidR="00146639" w:rsidRDefault="0014663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45CC5268" w14:textId="77777777" w:rsidR="00146639" w:rsidRDefault="0014663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4A824CF4" w14:textId="77777777" w:rsidR="00146639" w:rsidRPr="00A165AE" w:rsidRDefault="0014663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 /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CEF912" w14:textId="77777777" w:rsidR="00146639" w:rsidRPr="000625F2" w:rsidRDefault="0014663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35E581" w14:textId="77777777" w:rsidR="00146639" w:rsidRDefault="0014663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B26805" w14:textId="77777777" w:rsidR="00146639" w:rsidRPr="000625F2" w:rsidRDefault="0014663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4D5FB4" w14:textId="77777777" w:rsidR="00146639" w:rsidRDefault="00146639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A5D7F10" w14:textId="77777777" w:rsidR="00146639" w:rsidRDefault="00146639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5 - 9.</w:t>
            </w:r>
          </w:p>
        </w:tc>
      </w:tr>
      <w:tr w:rsidR="00146639" w14:paraId="7C323500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B33EB0" w14:textId="77777777" w:rsidR="00146639" w:rsidRDefault="00146639" w:rsidP="0014663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8A136" w14:textId="77777777" w:rsidR="00146639" w:rsidRDefault="0014663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D3BBC" w14:textId="77777777" w:rsidR="00146639" w:rsidRPr="000625F2" w:rsidRDefault="0014663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947BB" w14:textId="77777777" w:rsidR="00146639" w:rsidRDefault="00146639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Fusea</w:t>
            </w:r>
          </w:p>
          <w:p w14:paraId="56C1AB42" w14:textId="77777777" w:rsidR="00146639" w:rsidRDefault="00146639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peron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D3EEB9" w14:textId="77777777" w:rsidR="00146639" w:rsidRDefault="0014663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A10B1" w14:textId="77777777" w:rsidR="00146639" w:rsidRPr="000625F2" w:rsidRDefault="0014663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F15D6" w14:textId="77777777" w:rsidR="00146639" w:rsidRDefault="0014663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5B425" w14:textId="77777777" w:rsidR="00146639" w:rsidRPr="000625F2" w:rsidRDefault="0014663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CBD98" w14:textId="77777777" w:rsidR="00146639" w:rsidRDefault="00146639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46639" w14:paraId="544DAC88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283777" w14:textId="77777777" w:rsidR="00146639" w:rsidRDefault="00146639" w:rsidP="0014663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48A72" w14:textId="77777777" w:rsidR="00146639" w:rsidRDefault="0014663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54+000</w:t>
            </w:r>
          </w:p>
          <w:p w14:paraId="2CA03CCA" w14:textId="77777777" w:rsidR="00146639" w:rsidRDefault="0014663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8D126" w14:textId="77777777" w:rsidR="00146639" w:rsidRPr="000625F2" w:rsidRDefault="0014663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C6862" w14:textId="77777777" w:rsidR="00146639" w:rsidRDefault="00146639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Fusea -</w:t>
            </w:r>
          </w:p>
          <w:p w14:paraId="038D5FAE" w14:textId="77777777" w:rsidR="00146639" w:rsidRDefault="00146639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9C5539" w14:textId="77777777" w:rsidR="00146639" w:rsidRDefault="0014663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E62B1" w14:textId="77777777" w:rsidR="00146639" w:rsidRPr="000625F2" w:rsidRDefault="0014663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D0B3A" w14:textId="77777777" w:rsidR="00146639" w:rsidRDefault="0014663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46B43" w14:textId="77777777" w:rsidR="00146639" w:rsidRPr="000625F2" w:rsidRDefault="0014663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3D636" w14:textId="77777777" w:rsidR="00146639" w:rsidRDefault="00146639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46639" w14:paraId="55C3D090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E0D238" w14:textId="77777777" w:rsidR="00146639" w:rsidRDefault="00146639" w:rsidP="0014663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D8F00" w14:textId="77777777" w:rsidR="00146639" w:rsidRDefault="0014663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57+760</w:t>
            </w:r>
          </w:p>
          <w:p w14:paraId="4593D8FA" w14:textId="77777777" w:rsidR="00146639" w:rsidRDefault="0014663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7D0D3" w14:textId="77777777" w:rsidR="00146639" w:rsidRDefault="0014663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31EF8" w14:textId="77777777" w:rsidR="00146639" w:rsidRDefault="00146639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14:paraId="2997F4A6" w14:textId="77777777" w:rsidR="00146639" w:rsidRDefault="00146639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15501" w14:textId="77777777" w:rsidR="00146639" w:rsidRDefault="0014663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6D2E3" w14:textId="77777777" w:rsidR="00146639" w:rsidRPr="000625F2" w:rsidRDefault="0014663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55244" w14:textId="77777777" w:rsidR="00146639" w:rsidRDefault="0014663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1C1AA" w14:textId="77777777" w:rsidR="00146639" w:rsidRPr="000625F2" w:rsidRDefault="0014663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F4AC3" w14:textId="77777777" w:rsidR="00146639" w:rsidRDefault="00146639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46639" w14:paraId="3DA5B361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250738" w14:textId="77777777" w:rsidR="00146639" w:rsidRDefault="00146639" w:rsidP="0014663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2C031" w14:textId="77777777" w:rsidR="00146639" w:rsidRDefault="0014663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3F144" w14:textId="77777777" w:rsidR="00146639" w:rsidRPr="000625F2" w:rsidRDefault="0014663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B92E6" w14:textId="77777777" w:rsidR="00146639" w:rsidRDefault="00146639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14:paraId="572F492F" w14:textId="77777777" w:rsidR="00146639" w:rsidRDefault="00146639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 și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1782CA" w14:textId="77777777" w:rsidR="00146639" w:rsidRDefault="0014663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15CBE" w14:textId="77777777" w:rsidR="00146639" w:rsidRPr="000625F2" w:rsidRDefault="0014663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FCB4C" w14:textId="77777777" w:rsidR="00146639" w:rsidRDefault="0014663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57+740</w:t>
            </w:r>
          </w:p>
          <w:p w14:paraId="2837207E" w14:textId="77777777" w:rsidR="00146639" w:rsidRDefault="0014663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63B3E" w14:textId="77777777" w:rsidR="00146639" w:rsidRDefault="0014663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B9F93" w14:textId="77777777" w:rsidR="00146639" w:rsidRDefault="00146639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46639" w14:paraId="14D7B467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DF5613" w14:textId="77777777" w:rsidR="00146639" w:rsidRDefault="00146639" w:rsidP="0014663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5D578" w14:textId="77777777" w:rsidR="00146639" w:rsidRDefault="0014663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B29C5" w14:textId="77777777" w:rsidR="00146639" w:rsidRPr="000625F2" w:rsidRDefault="0014663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E47DA" w14:textId="77777777" w:rsidR="00146639" w:rsidRDefault="00146639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14:paraId="15275582" w14:textId="77777777" w:rsidR="00146639" w:rsidRDefault="00146639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 și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081181" w14:textId="77777777" w:rsidR="00146639" w:rsidRDefault="0014663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43AF5" w14:textId="77777777" w:rsidR="00146639" w:rsidRPr="000625F2" w:rsidRDefault="0014663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6B294" w14:textId="77777777" w:rsidR="00146639" w:rsidRDefault="0014663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58+850</w:t>
            </w:r>
          </w:p>
          <w:p w14:paraId="781DAEFB" w14:textId="77777777" w:rsidR="00146639" w:rsidRDefault="0014663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EBD82" w14:textId="77777777" w:rsidR="00146639" w:rsidRDefault="0014663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8F47B" w14:textId="77777777" w:rsidR="00146639" w:rsidRDefault="00146639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46639" w14:paraId="2F5F6A16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30A338" w14:textId="77777777" w:rsidR="00146639" w:rsidRDefault="00146639" w:rsidP="0014663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25FFB" w14:textId="77777777" w:rsidR="00146639" w:rsidRDefault="0014663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8E259" w14:textId="77777777" w:rsidR="00146639" w:rsidRPr="000625F2" w:rsidRDefault="0014663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032B9" w14:textId="77777777" w:rsidR="00146639" w:rsidRDefault="00146639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D69423" w14:textId="77777777" w:rsidR="00146639" w:rsidRDefault="0014663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32FDCDA5" w14:textId="77777777" w:rsidR="00146639" w:rsidRDefault="0014663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1 - călcâi sch. 3A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6FEFE" w14:textId="77777777" w:rsidR="00146639" w:rsidRPr="000625F2" w:rsidRDefault="0014663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13E1F" w14:textId="77777777" w:rsidR="00146639" w:rsidRDefault="0014663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92207" w14:textId="77777777" w:rsidR="00146639" w:rsidRDefault="0014663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B1632" w14:textId="77777777" w:rsidR="00146639" w:rsidRDefault="00146639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3D82796E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75935F" w14:textId="77777777" w:rsidR="00146639" w:rsidRDefault="00146639" w:rsidP="0014663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3AB5C" w14:textId="77777777" w:rsidR="00146639" w:rsidRDefault="0014663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58+900</w:t>
            </w:r>
          </w:p>
          <w:p w14:paraId="20F1A80A" w14:textId="77777777" w:rsidR="00146639" w:rsidRDefault="0014663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84346" w14:textId="77777777" w:rsidR="00146639" w:rsidRPr="000625F2" w:rsidRDefault="0014663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9C4C0" w14:textId="77777777" w:rsidR="00146639" w:rsidRDefault="00146639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14:paraId="198DB805" w14:textId="77777777" w:rsidR="00146639" w:rsidRDefault="00146639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9491E" w14:textId="77777777" w:rsidR="00146639" w:rsidRDefault="0014663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6F1AB" w14:textId="77777777" w:rsidR="00146639" w:rsidRPr="000625F2" w:rsidRDefault="0014663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20B01" w14:textId="77777777" w:rsidR="00146639" w:rsidRDefault="0014663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D160E" w14:textId="77777777" w:rsidR="00146639" w:rsidRDefault="0014663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3F81F" w14:textId="77777777" w:rsidR="00146639" w:rsidRDefault="00146639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46639" w14:paraId="334E50C2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794554" w14:textId="77777777" w:rsidR="00146639" w:rsidRDefault="00146639" w:rsidP="0014663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59596" w14:textId="77777777" w:rsidR="00146639" w:rsidRDefault="0014663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63+350</w:t>
            </w:r>
          </w:p>
          <w:p w14:paraId="38286ED0" w14:textId="77777777" w:rsidR="00146639" w:rsidRDefault="0014663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FFACE" w14:textId="77777777" w:rsidR="00146639" w:rsidRDefault="0014663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57121" w14:textId="77777777" w:rsidR="00146639" w:rsidRDefault="00146639" w:rsidP="003F1CC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Mătăsaru -</w:t>
            </w:r>
          </w:p>
          <w:p w14:paraId="1CC1ACA0" w14:textId="77777777" w:rsidR="00146639" w:rsidRDefault="00146639" w:rsidP="003F1CC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0831FC" w14:textId="77777777" w:rsidR="00146639" w:rsidRDefault="0014663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26028" w14:textId="77777777" w:rsidR="00146639" w:rsidRPr="000625F2" w:rsidRDefault="0014663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FCB55" w14:textId="77777777" w:rsidR="00146639" w:rsidRDefault="0014663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82576" w14:textId="77777777" w:rsidR="00146639" w:rsidRDefault="0014663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218CD" w14:textId="77777777" w:rsidR="00146639" w:rsidRDefault="00146639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Se respectă doar cu primul vehicul din componența trenului.</w:t>
            </w:r>
          </w:p>
        </w:tc>
      </w:tr>
      <w:tr w:rsidR="00146639" w14:paraId="1AAD59DF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7CE59C" w14:textId="77777777" w:rsidR="00146639" w:rsidRDefault="00146639" w:rsidP="0014663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18848" w14:textId="77777777" w:rsidR="00146639" w:rsidRDefault="0014663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6209A" w14:textId="77777777" w:rsidR="00146639" w:rsidRPr="000625F2" w:rsidRDefault="0014663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D83E5" w14:textId="77777777" w:rsidR="00146639" w:rsidRDefault="00146639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Mătăsaru -</w:t>
            </w:r>
          </w:p>
          <w:p w14:paraId="0029BAC4" w14:textId="77777777" w:rsidR="00146639" w:rsidRDefault="00146639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EEAB1F" w14:textId="77777777" w:rsidR="00146639" w:rsidRDefault="0014663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7ADC2" w14:textId="77777777" w:rsidR="00146639" w:rsidRPr="000625F2" w:rsidRDefault="0014663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1F07A" w14:textId="77777777" w:rsidR="00146639" w:rsidRDefault="0014663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66+000</w:t>
            </w:r>
          </w:p>
          <w:p w14:paraId="13B33BAF" w14:textId="77777777" w:rsidR="00146639" w:rsidRDefault="0014663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5675D" w14:textId="77777777" w:rsidR="00146639" w:rsidRPr="000625F2" w:rsidRDefault="0014663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B53DF" w14:textId="77777777" w:rsidR="00146639" w:rsidRDefault="00146639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46639" w14:paraId="624FB3BE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5D7AE9" w14:textId="77777777" w:rsidR="00146639" w:rsidRDefault="00146639" w:rsidP="0014663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0E748" w14:textId="77777777" w:rsidR="00146639" w:rsidRDefault="0014663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57631" w14:textId="77777777" w:rsidR="00146639" w:rsidRPr="000625F2" w:rsidRDefault="0014663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4291D" w14:textId="77777777" w:rsidR="00146639" w:rsidRDefault="0014663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336A2C48" w14:textId="77777777" w:rsidR="00146639" w:rsidRDefault="0014663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318B78" w14:textId="77777777" w:rsidR="00146639" w:rsidRDefault="0014663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romb bretea</w:t>
            </w:r>
          </w:p>
          <w:p w14:paraId="06C02EBF" w14:textId="77777777" w:rsidR="00146639" w:rsidRDefault="0014663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9-11-7-13 </w:t>
            </w:r>
          </w:p>
          <w:p w14:paraId="15CE190D" w14:textId="77777777" w:rsidR="00146639" w:rsidRDefault="0014663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1EA3BC06" w14:textId="77777777" w:rsidR="00146639" w:rsidRDefault="0014663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abate-rile </w:t>
            </w:r>
          </w:p>
          <w:p w14:paraId="0A7103C8" w14:textId="77777777" w:rsidR="00146639" w:rsidRDefault="0014663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2CAABBB7" w14:textId="77777777" w:rsidR="00146639" w:rsidRDefault="0014663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romb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02DD4" w14:textId="77777777" w:rsidR="00146639" w:rsidRPr="000625F2" w:rsidRDefault="0014663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AE965" w14:textId="77777777" w:rsidR="00146639" w:rsidRDefault="0014663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89731" w14:textId="77777777" w:rsidR="00146639" w:rsidRDefault="0014663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D01EC" w14:textId="77777777" w:rsidR="00146639" w:rsidRDefault="0014663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7A03D6DC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AF6747" w14:textId="77777777" w:rsidR="00146639" w:rsidRDefault="00146639" w:rsidP="0014663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9CDCF" w14:textId="77777777" w:rsidR="00146639" w:rsidRDefault="0014663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94ED3" w14:textId="77777777" w:rsidR="00146639" w:rsidRPr="000625F2" w:rsidRDefault="0014663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1B936" w14:textId="77777777" w:rsidR="00146639" w:rsidRDefault="0014663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473B2E2C" w14:textId="77777777" w:rsidR="00146639" w:rsidRDefault="0014663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673ADB" w14:textId="77777777" w:rsidR="00146639" w:rsidRDefault="0014663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9BA7A" w14:textId="77777777" w:rsidR="00146639" w:rsidRPr="000625F2" w:rsidRDefault="0014663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3A8C4" w14:textId="77777777" w:rsidR="00146639" w:rsidRDefault="0014663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E6E39" w14:textId="77777777" w:rsidR="00146639" w:rsidRPr="000625F2" w:rsidRDefault="0014663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766D6" w14:textId="77777777" w:rsidR="00146639" w:rsidRDefault="0014663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C00E952" w14:textId="77777777" w:rsidR="00146639" w:rsidRDefault="0014663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146639" w14:paraId="4C406D00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56C1AB" w14:textId="77777777" w:rsidR="00146639" w:rsidRDefault="00146639" w:rsidP="0014663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06775" w14:textId="77777777" w:rsidR="00146639" w:rsidRDefault="0014663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DBF08" w14:textId="77777777" w:rsidR="00146639" w:rsidRPr="000625F2" w:rsidRDefault="0014663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681BB" w14:textId="77777777" w:rsidR="00146639" w:rsidRDefault="0014663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209BA519" w14:textId="77777777" w:rsidR="00146639" w:rsidRDefault="0014663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197279" w14:textId="77777777" w:rsidR="00146639" w:rsidRDefault="0014663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1493CE4" w14:textId="77777777" w:rsidR="00146639" w:rsidRDefault="0014663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19B64" w14:textId="77777777" w:rsidR="00146639" w:rsidRPr="000625F2" w:rsidRDefault="0014663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33DBF" w14:textId="77777777" w:rsidR="00146639" w:rsidRDefault="0014663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4957D" w14:textId="77777777" w:rsidR="00146639" w:rsidRPr="000625F2" w:rsidRDefault="0014663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7B2BA" w14:textId="77777777" w:rsidR="00146639" w:rsidRDefault="0014663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56880A34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A27443" w14:textId="77777777" w:rsidR="00146639" w:rsidRDefault="00146639" w:rsidP="0014663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31153" w14:textId="77777777" w:rsidR="00146639" w:rsidRDefault="0014663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C4E9B" w14:textId="77777777" w:rsidR="00146639" w:rsidRPr="000625F2" w:rsidRDefault="0014663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065A8" w14:textId="77777777" w:rsidR="00146639" w:rsidRDefault="0014663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2B788D3D" w14:textId="77777777" w:rsidR="00146639" w:rsidRDefault="0014663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  <w:p w14:paraId="4ACF2145" w14:textId="77777777" w:rsidR="00146639" w:rsidRDefault="0014663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nr.1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3C322E" w14:textId="77777777" w:rsidR="00146639" w:rsidRDefault="0014663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 </w:t>
            </w:r>
          </w:p>
          <w:p w14:paraId="2B5DC795" w14:textId="77777777" w:rsidR="00146639" w:rsidRDefault="0014663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E73CC" w14:textId="77777777" w:rsidR="00146639" w:rsidRPr="000625F2" w:rsidRDefault="0014663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D3CB0" w14:textId="77777777" w:rsidR="00146639" w:rsidRDefault="0014663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E1523" w14:textId="77777777" w:rsidR="00146639" w:rsidRPr="000625F2" w:rsidRDefault="0014663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DBA73" w14:textId="77777777" w:rsidR="00146639" w:rsidRDefault="0014663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726CCB4" w14:textId="77777777" w:rsidR="00146639" w:rsidRDefault="0014663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LFI SC Mairon SA.</w:t>
            </w:r>
          </w:p>
        </w:tc>
      </w:tr>
      <w:tr w:rsidR="00146639" w14:paraId="34A54778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FC4D8C" w14:textId="77777777" w:rsidR="00146639" w:rsidRDefault="00146639" w:rsidP="0014663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7D9D6" w14:textId="77777777" w:rsidR="00146639" w:rsidRDefault="0014663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CC8BF" w14:textId="77777777" w:rsidR="00146639" w:rsidRPr="000625F2" w:rsidRDefault="0014663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E37B4" w14:textId="77777777" w:rsidR="00146639" w:rsidRDefault="0014663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31CBD8F2" w14:textId="77777777" w:rsidR="00146639" w:rsidRDefault="0014663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  <w:p w14:paraId="744E8C9C" w14:textId="77777777" w:rsidR="00146639" w:rsidRDefault="0014663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21 / 23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752E91" w14:textId="77777777" w:rsidR="00146639" w:rsidRDefault="0014663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E8827C0" w14:textId="77777777" w:rsidR="00146639" w:rsidRDefault="0014663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9B7A1" w14:textId="77777777" w:rsidR="00146639" w:rsidRPr="000625F2" w:rsidRDefault="0014663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6953F" w14:textId="77777777" w:rsidR="00146639" w:rsidRDefault="0014663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87219" w14:textId="77777777" w:rsidR="00146639" w:rsidRPr="000625F2" w:rsidRDefault="0014663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DE540" w14:textId="77777777" w:rsidR="00146639" w:rsidRDefault="0014663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8A09C9F" w14:textId="77777777" w:rsidR="00146639" w:rsidRDefault="0014663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4 - 8.</w:t>
            </w:r>
          </w:p>
        </w:tc>
      </w:tr>
      <w:tr w:rsidR="00146639" w14:paraId="4A9613D8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399EA" w14:textId="77777777" w:rsidR="00146639" w:rsidRDefault="00146639" w:rsidP="0014663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47F3F" w14:textId="77777777" w:rsidR="00146639" w:rsidRDefault="0014663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27A89" w14:textId="77777777" w:rsidR="00146639" w:rsidRPr="000625F2" w:rsidRDefault="0014663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3D420" w14:textId="77777777" w:rsidR="00146639" w:rsidRDefault="0014663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Găeşti</w:t>
            </w:r>
          </w:p>
          <w:p w14:paraId="183DC14B" w14:textId="77777777" w:rsidR="00146639" w:rsidRDefault="0014663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14:paraId="142D22C8" w14:textId="77777777" w:rsidR="00146639" w:rsidRDefault="0014663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25 / 27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9BFF8A" w14:textId="77777777" w:rsidR="00146639" w:rsidRDefault="0014663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5A72367" w14:textId="77777777" w:rsidR="00146639" w:rsidRDefault="0014663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 /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61132" w14:textId="77777777" w:rsidR="00146639" w:rsidRPr="000625F2" w:rsidRDefault="0014663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E586B" w14:textId="77777777" w:rsidR="00146639" w:rsidRDefault="0014663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2F5FB" w14:textId="77777777" w:rsidR="00146639" w:rsidRPr="000625F2" w:rsidRDefault="0014663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39ACA" w14:textId="77777777" w:rsidR="00146639" w:rsidRDefault="0014663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5 - 8.</w:t>
            </w:r>
          </w:p>
        </w:tc>
      </w:tr>
      <w:tr w:rsidR="00146639" w14:paraId="57EB483F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424D9" w14:textId="77777777" w:rsidR="00146639" w:rsidRDefault="00146639" w:rsidP="0014663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6A1CD" w14:textId="77777777" w:rsidR="00146639" w:rsidRDefault="0014663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A10CF" w14:textId="77777777" w:rsidR="00146639" w:rsidRPr="000625F2" w:rsidRDefault="0014663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3BF25" w14:textId="77777777" w:rsidR="00146639" w:rsidRDefault="00146639" w:rsidP="00FA55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Găeşti</w:t>
            </w:r>
          </w:p>
          <w:p w14:paraId="32A8E880" w14:textId="77777777" w:rsidR="00146639" w:rsidRDefault="00146639" w:rsidP="00FA55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EC4C39" w14:textId="77777777" w:rsidR="00146639" w:rsidRDefault="0014663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 29</w:t>
            </w:r>
          </w:p>
          <w:p w14:paraId="4834D264" w14:textId="77777777" w:rsidR="00146639" w:rsidRPr="00FA5543" w:rsidRDefault="0014663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 xml:space="preserve">în abatere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81C33" w14:textId="77777777" w:rsidR="00146639" w:rsidRPr="000625F2" w:rsidRDefault="0014663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E8A25" w14:textId="77777777" w:rsidR="00146639" w:rsidRDefault="0014663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6A16E" w14:textId="77777777" w:rsidR="00146639" w:rsidRPr="000625F2" w:rsidRDefault="0014663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BD9B1" w14:textId="77777777" w:rsidR="00146639" w:rsidRDefault="0014663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si 7</w:t>
            </w:r>
          </w:p>
        </w:tc>
      </w:tr>
      <w:tr w:rsidR="00146639" w14:paraId="34371CB8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F76EB" w14:textId="77777777" w:rsidR="00146639" w:rsidRDefault="00146639" w:rsidP="0014663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21400" w14:textId="77777777" w:rsidR="00146639" w:rsidRDefault="0014663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61CF0" w14:textId="77777777" w:rsidR="00146639" w:rsidRPr="000625F2" w:rsidRDefault="0014663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11454" w14:textId="77777777" w:rsidR="00146639" w:rsidRDefault="0014663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4745BF25" w14:textId="77777777" w:rsidR="00146639" w:rsidRDefault="0014663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  <w:p w14:paraId="59C2C61B" w14:textId="77777777" w:rsidR="00146639" w:rsidRDefault="0014663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nr.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36E795" w14:textId="77777777" w:rsidR="00146639" w:rsidRDefault="0014663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14 </w:t>
            </w:r>
          </w:p>
          <w:p w14:paraId="755EF693" w14:textId="77777777" w:rsidR="00146639" w:rsidRDefault="0014663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64F20" w14:textId="77777777" w:rsidR="00146639" w:rsidRPr="000625F2" w:rsidRDefault="0014663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663DA" w14:textId="77777777" w:rsidR="00146639" w:rsidRDefault="0014663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18B3F" w14:textId="77777777" w:rsidR="00146639" w:rsidRPr="000625F2" w:rsidRDefault="0014663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7BCD7" w14:textId="77777777" w:rsidR="00146639" w:rsidRDefault="0014663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1444C7E" w14:textId="77777777" w:rsidR="00146639" w:rsidRDefault="0014663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4 - 8.</w:t>
            </w:r>
          </w:p>
        </w:tc>
      </w:tr>
      <w:tr w:rsidR="00146639" w14:paraId="6C53D22D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5995C" w14:textId="77777777" w:rsidR="00146639" w:rsidRDefault="00146639" w:rsidP="0014663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92D96" w14:textId="77777777" w:rsidR="00146639" w:rsidRDefault="0014663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6967B" w14:textId="77777777" w:rsidR="00146639" w:rsidRPr="000625F2" w:rsidRDefault="0014663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7AEFF" w14:textId="77777777" w:rsidR="00146639" w:rsidRDefault="00146639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6A113CF5" w14:textId="77777777" w:rsidR="00146639" w:rsidRDefault="00146639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5C786B" w14:textId="77777777" w:rsidR="00146639" w:rsidRDefault="0014663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16, 18, 20 </w:t>
            </w:r>
          </w:p>
          <w:p w14:paraId="20846C8D" w14:textId="77777777" w:rsidR="00146639" w:rsidRPr="009E41CA" w:rsidRDefault="0014663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5223C" w14:textId="77777777" w:rsidR="00146639" w:rsidRDefault="0014663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F166F" w14:textId="77777777" w:rsidR="00146639" w:rsidRDefault="0014663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C9AD5" w14:textId="77777777" w:rsidR="00146639" w:rsidRPr="000625F2" w:rsidRDefault="0014663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CB68B" w14:textId="77777777" w:rsidR="00146639" w:rsidRDefault="0014663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630AD5E4" w14:textId="77777777" w:rsidTr="005F28C0">
        <w:trPr>
          <w:cantSplit/>
          <w:trHeight w:val="5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306D3" w14:textId="77777777" w:rsidR="00146639" w:rsidRDefault="00146639" w:rsidP="0014663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9BDDE" w14:textId="77777777" w:rsidR="00146639" w:rsidRDefault="0014663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5D918" w14:textId="77777777" w:rsidR="00146639" w:rsidRPr="000625F2" w:rsidRDefault="0014663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659D8" w14:textId="77777777" w:rsidR="00146639" w:rsidRDefault="0014663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A16B10" w14:textId="77777777" w:rsidR="00146639" w:rsidRDefault="0014663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63953C79" w14:textId="77777777" w:rsidR="00146639" w:rsidRDefault="0014663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DCAF1" w14:textId="77777777" w:rsidR="00146639" w:rsidRPr="000625F2" w:rsidRDefault="0014663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F695A" w14:textId="77777777" w:rsidR="00146639" w:rsidRDefault="0014663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96773" w14:textId="77777777" w:rsidR="00146639" w:rsidRPr="000625F2" w:rsidRDefault="0014663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2AB1B" w14:textId="77777777" w:rsidR="00146639" w:rsidRDefault="0014663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4 - 7.</w:t>
            </w:r>
          </w:p>
        </w:tc>
      </w:tr>
      <w:tr w:rsidR="00146639" w14:paraId="72C16B30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BC76AD" w14:textId="77777777" w:rsidR="00146639" w:rsidRDefault="00146639" w:rsidP="0014663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1A570" w14:textId="77777777" w:rsidR="00146639" w:rsidRDefault="0014663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48450" w14:textId="77777777" w:rsidR="00146639" w:rsidRPr="000625F2" w:rsidRDefault="0014663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4EDF8" w14:textId="77777777" w:rsidR="00146639" w:rsidRDefault="0014663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14:paraId="7B8A1523" w14:textId="77777777" w:rsidR="00146639" w:rsidRDefault="0014663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59DBF1" w14:textId="77777777" w:rsidR="00146639" w:rsidRDefault="0014663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7B30C" w14:textId="77777777" w:rsidR="00146639" w:rsidRPr="000625F2" w:rsidRDefault="0014663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CAEFF" w14:textId="77777777" w:rsidR="00146639" w:rsidRDefault="0014663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24C19" w14:textId="77777777" w:rsidR="00146639" w:rsidRPr="000625F2" w:rsidRDefault="0014663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E1E4C" w14:textId="77777777" w:rsidR="00146639" w:rsidRDefault="0014663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01CFA78" w14:textId="77777777" w:rsidR="00146639" w:rsidRDefault="0014663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6.</w:t>
            </w:r>
          </w:p>
        </w:tc>
      </w:tr>
      <w:tr w:rsidR="00146639" w14:paraId="7712A8EE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A06FB" w14:textId="77777777" w:rsidR="00146639" w:rsidRDefault="00146639" w:rsidP="0014663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A7452" w14:textId="77777777" w:rsidR="00146639" w:rsidRDefault="0014663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D3CEA" w14:textId="77777777" w:rsidR="00146639" w:rsidRPr="000625F2" w:rsidRDefault="0014663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6BB28" w14:textId="77777777" w:rsidR="00146639" w:rsidRDefault="0014663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14:paraId="67D6BD1A" w14:textId="77777777" w:rsidR="00146639" w:rsidRDefault="0014663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218AE7" w14:textId="77777777" w:rsidR="00146639" w:rsidRDefault="0014663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5DA8E72" w14:textId="77777777" w:rsidR="00146639" w:rsidRDefault="0014663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76CAE" w14:textId="77777777" w:rsidR="00146639" w:rsidRPr="000625F2" w:rsidRDefault="0014663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10AB4" w14:textId="77777777" w:rsidR="00146639" w:rsidRDefault="0014663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47DC6" w14:textId="77777777" w:rsidR="00146639" w:rsidRPr="000625F2" w:rsidRDefault="0014663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9DB5D" w14:textId="77777777" w:rsidR="00146639" w:rsidRDefault="0014663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1314EBB" w14:textId="77777777" w:rsidR="00146639" w:rsidRDefault="0014663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BA654DE" w14:textId="77777777" w:rsidR="00146639" w:rsidRDefault="0014663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4 - 6.</w:t>
            </w:r>
          </w:p>
        </w:tc>
      </w:tr>
      <w:tr w:rsidR="00146639" w14:paraId="686C97B3" w14:textId="77777777" w:rsidTr="00146B0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E79BF6" w14:textId="77777777" w:rsidR="00146639" w:rsidRDefault="00146639" w:rsidP="0014663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6FC9D" w14:textId="77777777" w:rsidR="00146639" w:rsidRDefault="0014663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6017B" w14:textId="77777777" w:rsidR="00146639" w:rsidRPr="000625F2" w:rsidRDefault="0014663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39B7B" w14:textId="77777777" w:rsidR="00146639" w:rsidRDefault="0014663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14:paraId="4940A8AE" w14:textId="77777777" w:rsidR="00146639" w:rsidRDefault="0014663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9403BC" w14:textId="77777777" w:rsidR="00146639" w:rsidRDefault="0014663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02C0C" w14:textId="77777777" w:rsidR="00146639" w:rsidRPr="000625F2" w:rsidRDefault="0014663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69FA6" w14:textId="77777777" w:rsidR="00146639" w:rsidRDefault="0014663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79499" w14:textId="77777777" w:rsidR="00146639" w:rsidRPr="000625F2" w:rsidRDefault="0014663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C7DA2" w14:textId="77777777" w:rsidR="00146639" w:rsidRDefault="0014663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46639" w14:paraId="73C3CD4E" w14:textId="77777777" w:rsidTr="00146B0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04A4CA" w14:textId="77777777" w:rsidR="00146639" w:rsidRDefault="00146639" w:rsidP="0014663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2AF67" w14:textId="77777777" w:rsidR="00146639" w:rsidRDefault="0014663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FC9F9" w14:textId="77777777" w:rsidR="00146639" w:rsidRPr="000625F2" w:rsidRDefault="0014663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44135" w14:textId="77777777" w:rsidR="00146639" w:rsidRDefault="0014663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Leordeni Argeş –</w:t>
            </w:r>
          </w:p>
          <w:p w14:paraId="28F64960" w14:textId="77777777" w:rsidR="00146639" w:rsidRDefault="0014663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Călineşti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69A76B" w14:textId="77777777" w:rsidR="00146639" w:rsidRDefault="0014663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8688B" w14:textId="77777777" w:rsidR="00146639" w:rsidRPr="000625F2" w:rsidRDefault="0014663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F90EF" w14:textId="77777777" w:rsidR="00146639" w:rsidRDefault="0014663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86+650</w:t>
            </w:r>
          </w:p>
          <w:p w14:paraId="66C80527" w14:textId="77777777" w:rsidR="00146639" w:rsidRDefault="0014663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91+750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A8B53" w14:textId="77777777" w:rsidR="00146639" w:rsidRPr="000625F2" w:rsidRDefault="0014663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FC70B" w14:textId="77777777" w:rsidR="00146639" w:rsidRDefault="0014663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46639" w14:paraId="09447D85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82126" w14:textId="77777777" w:rsidR="00146639" w:rsidRDefault="00146639" w:rsidP="0014663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C735E" w14:textId="77777777" w:rsidR="00146639" w:rsidRDefault="0014663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29858" w14:textId="77777777" w:rsidR="00146639" w:rsidRPr="000625F2" w:rsidRDefault="0014663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B2E7B" w14:textId="77777777" w:rsidR="00146639" w:rsidRDefault="0014663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Călineşti</w:t>
            </w:r>
          </w:p>
          <w:p w14:paraId="5E82EC3D" w14:textId="77777777" w:rsidR="00146639" w:rsidRDefault="0014663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ADCBE8" w14:textId="77777777" w:rsidR="00146639" w:rsidRDefault="0014663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464C4" w14:textId="77777777" w:rsidR="00146639" w:rsidRPr="000625F2" w:rsidRDefault="0014663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A72BD" w14:textId="77777777" w:rsidR="00146639" w:rsidRDefault="0014663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0BE10" w14:textId="77777777" w:rsidR="00146639" w:rsidRPr="000625F2" w:rsidRDefault="0014663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839F7" w14:textId="77777777" w:rsidR="00146639" w:rsidRDefault="0014663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4 - 7 abătute.</w:t>
            </w:r>
          </w:p>
        </w:tc>
      </w:tr>
      <w:tr w:rsidR="00146639" w14:paraId="6AF1E199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0010E" w14:textId="77777777" w:rsidR="00146639" w:rsidRDefault="00146639" w:rsidP="0014663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5303A" w14:textId="77777777" w:rsidR="00146639" w:rsidRDefault="00146639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81F7A" w14:textId="77777777" w:rsidR="00146639" w:rsidRPr="000625F2" w:rsidRDefault="00146639" w:rsidP="00741B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C4F34" w14:textId="77777777" w:rsidR="00146639" w:rsidRDefault="00146639" w:rsidP="00741B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Călineşti – Goleşti și</w:t>
            </w:r>
          </w:p>
          <w:p w14:paraId="06776D76" w14:textId="77777777" w:rsidR="00146639" w:rsidRDefault="00146639" w:rsidP="00741B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 linia 2C și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AF0D1A" w14:textId="77777777" w:rsidR="00146639" w:rsidRDefault="00146639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671FE" w14:textId="77777777" w:rsidR="00146639" w:rsidRPr="000625F2" w:rsidRDefault="00146639" w:rsidP="00741B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FE50F" w14:textId="77777777" w:rsidR="00146639" w:rsidRDefault="00146639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95+000</w:t>
            </w:r>
          </w:p>
          <w:p w14:paraId="4B232460" w14:textId="77777777" w:rsidR="00146639" w:rsidRDefault="00146639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100+551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74C00" w14:textId="77777777" w:rsidR="00146639" w:rsidRDefault="00146639" w:rsidP="00741B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B4D4D" w14:textId="77777777" w:rsidR="00146639" w:rsidRDefault="00146639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18170BF" w14:textId="77777777" w:rsidR="00146639" w:rsidRDefault="00146639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3, 5, 7, 11, 13, 17 până la călcâi sch. 70 (din TDJ 70 / 72).</w:t>
            </w:r>
          </w:p>
          <w:p w14:paraId="2DCF06D6" w14:textId="77777777" w:rsidR="00146639" w:rsidRDefault="00146639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Cap X, liniile 1 - 6,  1A -7A, </w:t>
            </w:r>
          </w:p>
          <w:p w14:paraId="7A460319" w14:textId="77777777" w:rsidR="00146639" w:rsidRDefault="00146639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firele I și II.</w:t>
            </w:r>
          </w:p>
        </w:tc>
      </w:tr>
      <w:tr w:rsidR="00146639" w14:paraId="2BA3F267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88CD0" w14:textId="77777777" w:rsidR="00146639" w:rsidRDefault="00146639" w:rsidP="0014663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EE67F" w14:textId="77777777" w:rsidR="00146639" w:rsidRDefault="0014663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95+000</w:t>
            </w:r>
          </w:p>
          <w:p w14:paraId="350D754C" w14:textId="77777777" w:rsidR="00146639" w:rsidRDefault="0014663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9B24F" w14:textId="77777777" w:rsidR="00146639" w:rsidRPr="000625F2" w:rsidRDefault="0014663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A6866" w14:textId="77777777" w:rsidR="00146639" w:rsidRDefault="0014663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Călineşti -</w:t>
            </w:r>
          </w:p>
          <w:p w14:paraId="4C23F9E1" w14:textId="77777777" w:rsidR="00146639" w:rsidRDefault="0014663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Goleşti, F 1, linia 1C și linia 3 directă </w:t>
            </w:r>
          </w:p>
          <w:p w14:paraId="1B360B13" w14:textId="77777777" w:rsidR="00146639" w:rsidRDefault="0014663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Golești,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3A5AF" w14:textId="77777777" w:rsidR="00146639" w:rsidRDefault="0014663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7CC84" w14:textId="77777777" w:rsidR="00146639" w:rsidRPr="000625F2" w:rsidRDefault="0014663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DC8A9" w14:textId="77777777" w:rsidR="00146639" w:rsidRDefault="0014663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7CAAC" w14:textId="77777777" w:rsidR="00146639" w:rsidRPr="000625F2" w:rsidRDefault="0014663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6E2B4" w14:textId="77777777" w:rsidR="00146639" w:rsidRDefault="0014663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Peste sch. 1, 9, 15, până la călcâi sch. 33.</w:t>
            </w:r>
          </w:p>
        </w:tc>
      </w:tr>
      <w:tr w:rsidR="00146639" w14:paraId="60C57371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7192E" w14:textId="77777777" w:rsidR="00146639" w:rsidRDefault="00146639" w:rsidP="0014663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DE9A6" w14:textId="77777777" w:rsidR="00146639" w:rsidRDefault="0014663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93BE" w14:textId="77777777" w:rsidR="00146639" w:rsidRDefault="0014663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5C567" w14:textId="77777777" w:rsidR="00146639" w:rsidRDefault="0014663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Golești</w:t>
            </w:r>
          </w:p>
          <w:p w14:paraId="6302D11D" w14:textId="77777777" w:rsidR="00146639" w:rsidRDefault="0014663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1D376C" w14:textId="77777777" w:rsidR="00146639" w:rsidRDefault="0014663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1E42E09" w14:textId="77777777" w:rsidR="00146639" w:rsidRDefault="0014663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69C6D639" w14:textId="77777777" w:rsidR="00146639" w:rsidRDefault="0014663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1-3</w:t>
            </w:r>
          </w:p>
          <w:p w14:paraId="0C154970" w14:textId="77777777" w:rsidR="00146639" w:rsidRDefault="0014663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F036A" w14:textId="77777777" w:rsidR="00146639" w:rsidRPr="000625F2" w:rsidRDefault="0014663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2B60E" w14:textId="77777777" w:rsidR="00146639" w:rsidRDefault="0014663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EE192" w14:textId="77777777" w:rsidR="00146639" w:rsidRPr="000625F2" w:rsidRDefault="0014663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07782" w14:textId="77777777" w:rsidR="00146639" w:rsidRDefault="00146639" w:rsidP="004B6B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direcția Călinești fir I la liniile  1A -7A, linia 2C, 4 directă 5 și  6 primiri – expedieri St. Golești.</w:t>
            </w:r>
          </w:p>
        </w:tc>
      </w:tr>
      <w:tr w:rsidR="00146639" w14:paraId="48C074F0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A9F41" w14:textId="77777777" w:rsidR="00146639" w:rsidRDefault="00146639" w:rsidP="0014663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C34FC" w14:textId="77777777" w:rsidR="00146639" w:rsidRDefault="00146639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99+850</w:t>
            </w:r>
          </w:p>
          <w:p w14:paraId="30B9A67A" w14:textId="77777777" w:rsidR="00146639" w:rsidRDefault="00146639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464C5" w14:textId="77777777" w:rsidR="00146639" w:rsidRDefault="00146639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ABA39" w14:textId="77777777" w:rsidR="00146639" w:rsidRDefault="00146639" w:rsidP="0002245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3 directă </w:t>
            </w:r>
          </w:p>
          <w:p w14:paraId="3C9702AF" w14:textId="77777777" w:rsidR="00146639" w:rsidRDefault="00146639" w:rsidP="003B18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4ED596" w14:textId="77777777" w:rsidR="00146639" w:rsidRDefault="00146639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47F15" w14:textId="77777777" w:rsidR="00146639" w:rsidRPr="000625F2" w:rsidRDefault="00146639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C2D2F" w14:textId="77777777" w:rsidR="00146639" w:rsidRDefault="00146639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E34C6" w14:textId="77777777" w:rsidR="00146639" w:rsidRPr="000625F2" w:rsidRDefault="00146639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B5B75" w14:textId="77777777" w:rsidR="00146639" w:rsidRDefault="00146639" w:rsidP="000224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Peste sch. 33, 37, 56, 50, 22, 12, si 2 St. Golești.</w:t>
            </w:r>
          </w:p>
        </w:tc>
      </w:tr>
      <w:tr w:rsidR="00146639" w14:paraId="56C59A29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30870" w14:textId="77777777" w:rsidR="00146639" w:rsidRDefault="00146639" w:rsidP="0014663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75DB7" w14:textId="77777777" w:rsidR="00146639" w:rsidRDefault="00146639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33C0D" w14:textId="77777777" w:rsidR="00146639" w:rsidRDefault="00146639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3A141" w14:textId="77777777" w:rsidR="00146639" w:rsidRDefault="00146639" w:rsidP="004B6B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Golești</w:t>
            </w:r>
          </w:p>
          <w:p w14:paraId="7FBE0EFB" w14:textId="77777777" w:rsidR="00146639" w:rsidRDefault="00146639" w:rsidP="004B6B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51A141" w14:textId="77777777" w:rsidR="00146639" w:rsidRDefault="00146639" w:rsidP="004B6B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BA40E03" w14:textId="77777777" w:rsidR="00146639" w:rsidRDefault="00146639" w:rsidP="004B6B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2FBA42F0" w14:textId="77777777" w:rsidR="00146639" w:rsidRDefault="00146639" w:rsidP="004B6B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26-50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6AD5C" w14:textId="77777777" w:rsidR="00146639" w:rsidRPr="000625F2" w:rsidRDefault="00146639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5506D" w14:textId="77777777" w:rsidR="00146639" w:rsidRDefault="00146639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B53AC" w14:textId="77777777" w:rsidR="00146639" w:rsidRPr="000625F2" w:rsidRDefault="00146639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59A85" w14:textId="77777777" w:rsidR="00146639" w:rsidRDefault="00146639" w:rsidP="000224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direcția IC Brătianu la  linia 3 directă 4, 5 și 6 primiri – expedieri St. Golești.</w:t>
            </w:r>
          </w:p>
        </w:tc>
      </w:tr>
      <w:tr w:rsidR="00146639" w14:paraId="06359C42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7F96C" w14:textId="77777777" w:rsidR="00146639" w:rsidRDefault="00146639" w:rsidP="0014663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89EF8" w14:textId="77777777" w:rsidR="00146639" w:rsidRDefault="00146639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101+210</w:t>
            </w:r>
          </w:p>
          <w:p w14:paraId="502757F3" w14:textId="77777777" w:rsidR="00146639" w:rsidRDefault="00146639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107+575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5E68A" w14:textId="77777777" w:rsidR="00146639" w:rsidRDefault="00146639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9E6C5" w14:textId="77777777" w:rsidR="00146639" w:rsidRDefault="00146639" w:rsidP="0002245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Golești - Pitești și linia 1 directă St. Pitești.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6D49B" w14:textId="77777777" w:rsidR="00146639" w:rsidRDefault="00146639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70B42" w14:textId="77777777" w:rsidR="00146639" w:rsidRPr="000625F2" w:rsidRDefault="00146639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7D1B8" w14:textId="77777777" w:rsidR="00146639" w:rsidRDefault="00146639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56B85" w14:textId="77777777" w:rsidR="00146639" w:rsidRPr="000625F2" w:rsidRDefault="00146639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A8177" w14:textId="77777777" w:rsidR="00146639" w:rsidRDefault="00146639" w:rsidP="000224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 Peste sch. 4R Ramificație Golești  până la călcâi sch. 13 St. Pitești.</w:t>
            </w:r>
          </w:p>
        </w:tc>
      </w:tr>
      <w:tr w:rsidR="00146639" w14:paraId="30DE243C" w14:textId="77777777" w:rsidTr="004A7C8A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8445A" w14:textId="77777777" w:rsidR="00146639" w:rsidRDefault="00146639" w:rsidP="0014663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30943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100+842</w:t>
            </w:r>
          </w:p>
          <w:p w14:paraId="4C271DA4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8EF4D" w14:textId="77777777" w:rsidR="00146639" w:rsidRDefault="0014663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124D4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081EBA47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DCE06E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A9D00" w14:textId="77777777" w:rsidR="00146639" w:rsidRPr="000625F2" w:rsidRDefault="0014663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5D5F3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DBA05" w14:textId="77777777" w:rsidR="00146639" w:rsidRDefault="0014663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63DA4" w14:textId="77777777" w:rsidR="00146639" w:rsidRDefault="00146639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RV, nesemnalizată pe teren.</w:t>
            </w:r>
          </w:p>
          <w:p w14:paraId="70F77EBD" w14:textId="77777777" w:rsidR="00146639" w:rsidRDefault="00146639" w:rsidP="00CA4F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De la Semnal intrare Y (Golești - I.C. Brătianu) peste sch. 4, 8.</w:t>
            </w:r>
          </w:p>
          <w:p w14:paraId="61C60168" w14:textId="77777777" w:rsidR="00146639" w:rsidRDefault="00146639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0430F097" w14:textId="77777777" w:rsidR="00146639" w:rsidRDefault="00146639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din direcția Pitești, </w:t>
            </w:r>
          </w:p>
          <w:p w14:paraId="648A835B" w14:textId="77777777" w:rsidR="00146639" w:rsidRPr="002C6BE4" w:rsidRDefault="00146639" w:rsidP="002C6BE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ap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liniile 1a, 1b și 2a,  și intrări ieșiri  din direcția  I.C. Brătianu, liniile 1a, 1b, 2a</w:t>
            </w:r>
            <w:r>
              <w:rPr>
                <w:b/>
                <w:bCs/>
                <w:i/>
                <w:iCs/>
                <w:caps/>
                <w:color w:val="000000"/>
                <w:sz w:val="20"/>
                <w:lang w:val="ro-RO"/>
              </w:rPr>
              <w:t xml:space="preserve">, II,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direcția III, 4, 5 și 6.</w:t>
            </w:r>
          </w:p>
        </w:tc>
      </w:tr>
      <w:tr w:rsidR="00146639" w14:paraId="540A30CA" w14:textId="77777777" w:rsidTr="005F28C0">
        <w:trPr>
          <w:cantSplit/>
          <w:trHeight w:val="1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20D408" w14:textId="77777777" w:rsidR="00146639" w:rsidRDefault="00146639" w:rsidP="0014663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3269F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D9B4C" w14:textId="77777777" w:rsidR="00146639" w:rsidRPr="000625F2" w:rsidRDefault="0014663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B7DEB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44FA428A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4FD77B61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50A83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0E910801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70 / 72, până la T.D.J. 16 / 18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CBB9E" w14:textId="77777777" w:rsidR="00146639" w:rsidRPr="000625F2" w:rsidRDefault="0014663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0E69183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6924D5" w14:textId="77777777" w:rsidR="00146639" w:rsidRPr="000625F2" w:rsidRDefault="0014663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6DBD7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61CA67D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şi 6</w:t>
            </w:r>
          </w:p>
          <w:p w14:paraId="742BEC03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 expedieri.</w:t>
            </w:r>
          </w:p>
        </w:tc>
      </w:tr>
      <w:tr w:rsidR="00146639" w14:paraId="38908073" w14:textId="77777777" w:rsidTr="00146B07">
        <w:trPr>
          <w:cantSplit/>
          <w:trHeight w:val="9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FE9F69" w14:textId="77777777" w:rsidR="00146639" w:rsidRDefault="00146639" w:rsidP="0014663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63372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06E03" w14:textId="77777777" w:rsidR="00146639" w:rsidRPr="000625F2" w:rsidRDefault="0014663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93B82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041CE2F1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1A - 6A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ADCA3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călcâiul sch. 5 până la axa grupei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F560B" w14:textId="77777777" w:rsidR="00146639" w:rsidRPr="000625F2" w:rsidRDefault="0014663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4D55E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A23CE" w14:textId="77777777" w:rsidR="00146639" w:rsidRPr="000625F2" w:rsidRDefault="0014663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C7990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46639" w14:paraId="053D7F7B" w14:textId="77777777" w:rsidTr="00FD7C86">
        <w:trPr>
          <w:cantSplit/>
          <w:trHeight w:val="10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9C8E6D" w14:textId="77777777" w:rsidR="00146639" w:rsidRDefault="00146639" w:rsidP="0014663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0AC7D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5F66D" w14:textId="77777777" w:rsidR="00146639" w:rsidRPr="000625F2" w:rsidRDefault="0014663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B8439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30CC5A45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AFE18F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86CF248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/ 41</w:t>
            </w:r>
          </w:p>
          <w:p w14:paraId="46978B00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ş</w:t>
            </w:r>
            <w:r>
              <w:rPr>
                <w:b/>
                <w:bCs/>
                <w:sz w:val="20"/>
                <w:lang w:val="en-US"/>
              </w:rPr>
              <w:t xml:space="preserve">i </w:t>
            </w:r>
          </w:p>
          <w:p w14:paraId="3EBC467B" w14:textId="77777777" w:rsidR="00146639" w:rsidRPr="00164983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sch.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8C176" w14:textId="77777777" w:rsidR="00146639" w:rsidRPr="000625F2" w:rsidRDefault="0014663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2B179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F2E1F" w14:textId="77777777" w:rsidR="00146639" w:rsidRPr="000625F2" w:rsidRDefault="0014663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939D1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23C0FF8" w14:textId="77777777" w:rsidR="00146639" w:rsidRPr="0058349B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Călineşti - Goleşti.</w:t>
            </w:r>
          </w:p>
        </w:tc>
      </w:tr>
      <w:tr w:rsidR="00146639" w14:paraId="231D1A9D" w14:textId="77777777" w:rsidTr="002B79C2">
        <w:trPr>
          <w:cantSplit/>
          <w:trHeight w:val="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5031D4" w14:textId="77777777" w:rsidR="00146639" w:rsidRDefault="00146639" w:rsidP="0014663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468EE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A6747" w14:textId="77777777" w:rsidR="00146639" w:rsidRPr="000625F2" w:rsidRDefault="0014663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8C916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243736F9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44AA19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63E7166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13AB0" w14:textId="77777777" w:rsidR="00146639" w:rsidRDefault="0014663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5233D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5C8EE" w14:textId="77777777" w:rsidR="00146639" w:rsidRPr="000625F2" w:rsidRDefault="0014663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A3045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6BAB0CA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I. C. Brătianu - Goleşti.</w:t>
            </w:r>
          </w:p>
        </w:tc>
      </w:tr>
      <w:tr w:rsidR="00146639" w14:paraId="1DA49504" w14:textId="77777777" w:rsidTr="005F28C0">
        <w:trPr>
          <w:cantSplit/>
          <w:trHeight w:val="20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92BBB9" w14:textId="77777777" w:rsidR="00146639" w:rsidRDefault="00146639" w:rsidP="0014663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87502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DAE88" w14:textId="77777777" w:rsidR="00146639" w:rsidRPr="000625F2" w:rsidRDefault="0014663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D8B52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Pârvu</w:t>
            </w:r>
          </w:p>
          <w:p w14:paraId="04E6A28F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1EF6EC4B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D3B066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între călcâiul sch.  15 </w:t>
            </w:r>
          </w:p>
          <w:p w14:paraId="3122E08B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şi călcâiul sch. 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D03C6" w14:textId="77777777" w:rsidR="00146639" w:rsidRPr="000625F2" w:rsidRDefault="0014663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69426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E721C" w14:textId="77777777" w:rsidR="00146639" w:rsidRPr="000625F2" w:rsidRDefault="0014663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C831F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16F2C22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şi 2 </w:t>
            </w:r>
          </w:p>
          <w:p w14:paraId="20FCCF2C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146639" w14:paraId="070FEA19" w14:textId="77777777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58B1D" w14:textId="77777777" w:rsidR="00146639" w:rsidRDefault="00146639" w:rsidP="0014663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6B2C2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4AF1E" w14:textId="77777777" w:rsidR="00146639" w:rsidRPr="000625F2" w:rsidRDefault="0014663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EE84B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Pârvu</w:t>
            </w:r>
          </w:p>
          <w:p w14:paraId="68424947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02264C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378414F7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61251C06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18 şi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0F947" w14:textId="77777777" w:rsidR="00146639" w:rsidRPr="000625F2" w:rsidRDefault="0014663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8169A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7C472" w14:textId="77777777" w:rsidR="00146639" w:rsidRPr="000625F2" w:rsidRDefault="0014663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83397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46639" w14:paraId="4333CF6D" w14:textId="77777777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46414" w14:textId="77777777" w:rsidR="00146639" w:rsidRDefault="00146639" w:rsidP="0014663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00013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FA435" w14:textId="77777777" w:rsidR="00146639" w:rsidRDefault="0014663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B4DC8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Costești</w:t>
            </w:r>
          </w:p>
          <w:p w14:paraId="6B93EB43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prim.-expedieri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B5620D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5D7F582D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68CD0" w14:textId="77777777" w:rsidR="00146639" w:rsidRPr="000625F2" w:rsidRDefault="0014663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4F8ED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E9590" w14:textId="77777777" w:rsidR="00146639" w:rsidRPr="000625F2" w:rsidRDefault="0014663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C535C" w14:textId="77777777" w:rsidR="00146639" w:rsidRPr="00860983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316C40B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Cap Y, liniile 3 - 5 </w:t>
            </w:r>
          </w:p>
          <w:p w14:paraId="7B6BB435" w14:textId="77777777" w:rsidR="00146639" w:rsidRDefault="00146639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st. Costești, din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direcția 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Fâlfani L 101 și </w:t>
            </w:r>
          </w:p>
          <w:p w14:paraId="6DED49C4" w14:textId="77777777" w:rsidR="00146639" w:rsidRDefault="00146639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>direc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ția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Roșiori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Nord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L 110.</w:t>
            </w:r>
          </w:p>
        </w:tc>
      </w:tr>
      <w:tr w:rsidR="00146639" w14:paraId="26D476B4" w14:textId="77777777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95FBD" w14:textId="77777777" w:rsidR="00146639" w:rsidRDefault="00146639" w:rsidP="0014663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AB904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152+400</w:t>
            </w:r>
          </w:p>
          <w:p w14:paraId="2528A2C0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153+200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8607D" w14:textId="77777777" w:rsidR="00146639" w:rsidRDefault="0014663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A72DA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Hârsești - Corbu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4EE10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D9FA0" w14:textId="77777777" w:rsidR="00146639" w:rsidRPr="000625F2" w:rsidRDefault="0014663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17F5D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FDC23" w14:textId="77777777" w:rsidR="00146639" w:rsidRPr="000625F2" w:rsidRDefault="0014663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D243F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46639" w14:paraId="55709BB7" w14:textId="77777777" w:rsidTr="006C5723">
        <w:trPr>
          <w:cantSplit/>
          <w:trHeight w:val="5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AADDC" w14:textId="77777777" w:rsidR="00146639" w:rsidRDefault="00146639" w:rsidP="0014663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C9BED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6A61E" w14:textId="77777777" w:rsidR="00146639" w:rsidRPr="000625F2" w:rsidRDefault="0014663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FB0A1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Corbu</w:t>
            </w:r>
          </w:p>
          <w:p w14:paraId="61C7E156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1C79B5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7B75E9F2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CD6E8" w14:textId="77777777" w:rsidR="00146639" w:rsidRPr="000625F2" w:rsidRDefault="0014663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D7500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E3812" w14:textId="77777777" w:rsidR="00146639" w:rsidRPr="000625F2" w:rsidRDefault="0014663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9F7C9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liniei 4</w:t>
            </w:r>
          </w:p>
          <w:p w14:paraId="6D93AD6A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</w:t>
            </w:r>
          </w:p>
        </w:tc>
      </w:tr>
      <w:tr w:rsidR="00146639" w14:paraId="079AA0E6" w14:textId="77777777" w:rsidTr="005F28C0">
        <w:trPr>
          <w:cantSplit/>
          <w:trHeight w:val="4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29E03" w14:textId="77777777" w:rsidR="00146639" w:rsidRDefault="00146639" w:rsidP="0014663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4AD75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F4F93" w14:textId="77777777" w:rsidR="00146639" w:rsidRPr="000625F2" w:rsidRDefault="0014663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C8DBA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Sineşti</w:t>
            </w:r>
          </w:p>
          <w:p w14:paraId="49B5CB72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5E4ABB10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F74F2B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51636" w14:textId="77777777" w:rsidR="00146639" w:rsidRPr="000625F2" w:rsidRDefault="0014663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1FD8A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894F1" w14:textId="77777777" w:rsidR="00146639" w:rsidRPr="000625F2" w:rsidRDefault="0014663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6940D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46639" w14:paraId="61755DE9" w14:textId="77777777" w:rsidTr="005F28C0">
        <w:trPr>
          <w:cantSplit/>
          <w:trHeight w:val="4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B59CA" w14:textId="77777777" w:rsidR="00146639" w:rsidRDefault="00146639" w:rsidP="0014663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08A19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168+500</w:t>
            </w:r>
          </w:p>
          <w:p w14:paraId="72CEDA9D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5AADB" w14:textId="77777777" w:rsidR="00146639" w:rsidRPr="000625F2" w:rsidRDefault="0014663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843BC" w14:textId="77777777" w:rsidR="00146639" w:rsidRDefault="00146639" w:rsidP="000577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14:paraId="066B7BA3" w14:textId="77777777" w:rsidR="00146639" w:rsidRDefault="00146639" w:rsidP="000577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si  Potcoava – Bălteni Olt</w:t>
            </w:r>
          </w:p>
          <w:p w14:paraId="6472C4C0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F2DDDB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5E7CE" w14:textId="77777777" w:rsidR="00146639" w:rsidRPr="000625F2" w:rsidRDefault="0014663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AD475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5417A" w14:textId="77777777" w:rsidR="00146639" w:rsidRPr="000625F2" w:rsidRDefault="0014663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DCF44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46639" w14:paraId="5086411A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A0975F" w14:textId="77777777" w:rsidR="00146639" w:rsidRDefault="00146639" w:rsidP="0014663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C0EA6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AC8F4" w14:textId="77777777" w:rsidR="00146639" w:rsidRPr="000625F2" w:rsidRDefault="0014663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BF988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14:paraId="5F50956B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8120DC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65C7B" w14:textId="77777777" w:rsidR="00146639" w:rsidRPr="000625F2" w:rsidRDefault="0014663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6BC3D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05D08" w14:textId="77777777" w:rsidR="00146639" w:rsidRPr="000625F2" w:rsidRDefault="0014663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DD2D2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liniei 1</w:t>
            </w:r>
          </w:p>
          <w:p w14:paraId="2F9DB71B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146639" w14:paraId="76A22134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7C686C" w14:textId="77777777" w:rsidR="00146639" w:rsidRDefault="00146639" w:rsidP="0014663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ED93E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0E97A" w14:textId="77777777" w:rsidR="00146639" w:rsidRPr="000625F2" w:rsidRDefault="0014663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D1E1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14:paraId="5F654F12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4C97576E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0202C8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9319B1C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83C98" w14:textId="77777777" w:rsidR="00146639" w:rsidRPr="000625F2" w:rsidRDefault="0014663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94844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6499F" w14:textId="77777777" w:rsidR="00146639" w:rsidRPr="000625F2" w:rsidRDefault="0014663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32869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46639" w14:paraId="33E87078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E0B8A8" w14:textId="77777777" w:rsidR="00146639" w:rsidRDefault="00146639" w:rsidP="0014663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8ED1A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D0A1C" w14:textId="77777777" w:rsidR="00146639" w:rsidRPr="000625F2" w:rsidRDefault="0014663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9C431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14:paraId="4938547B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110DD3DE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85B5AD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7 până la axa stației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7995E" w14:textId="77777777" w:rsidR="00146639" w:rsidRPr="000625F2" w:rsidRDefault="0014663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39E17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4A443" w14:textId="77777777" w:rsidR="00146639" w:rsidRPr="000625F2" w:rsidRDefault="0014663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E51E5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46639" w14:paraId="2F94283D" w14:textId="77777777" w:rsidTr="00902E5A">
        <w:trPr>
          <w:cantSplit/>
          <w:trHeight w:val="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F80DC" w14:textId="77777777" w:rsidR="00146639" w:rsidRDefault="00146639" w:rsidP="0014663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F6CE2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108C5" w14:textId="77777777" w:rsidR="00146639" w:rsidRPr="000625F2" w:rsidRDefault="0014663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A5259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Bălteni</w:t>
            </w:r>
          </w:p>
          <w:p w14:paraId="3425DFA6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2C01A970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CE0820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A96AE" w14:textId="77777777" w:rsidR="00146639" w:rsidRPr="000625F2" w:rsidRDefault="0014663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36FFF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C5ADC" w14:textId="77777777" w:rsidR="00146639" w:rsidRPr="000625F2" w:rsidRDefault="0014663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67FDD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46639" w14:paraId="0852BC79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D875D0" w14:textId="77777777" w:rsidR="00146639" w:rsidRDefault="00146639" w:rsidP="0014663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C9B9B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A6A7D" w14:textId="77777777" w:rsidR="00146639" w:rsidRPr="000625F2" w:rsidRDefault="0014663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42DCE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Recea</w:t>
            </w:r>
          </w:p>
          <w:p w14:paraId="484DFCFF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F8F36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B55FCE1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34417" w14:textId="77777777" w:rsidR="00146639" w:rsidRPr="000625F2" w:rsidRDefault="0014663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8060A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C85BF" w14:textId="77777777" w:rsidR="00146639" w:rsidRPr="000625F2" w:rsidRDefault="0014663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3E19A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46639" w14:paraId="44A52D48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5143E" w14:textId="77777777" w:rsidR="00146639" w:rsidRDefault="00146639" w:rsidP="0014663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687C1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2F345" w14:textId="77777777" w:rsidR="00146639" w:rsidRPr="000625F2" w:rsidRDefault="0014663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B7714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29D43261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9D6D3B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460E7" w14:textId="77777777" w:rsidR="00146639" w:rsidRPr="000625F2" w:rsidRDefault="0014663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64A0B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376D1" w14:textId="77777777" w:rsidR="00146639" w:rsidRPr="000625F2" w:rsidRDefault="0014663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1FC35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46639" w14:paraId="15863CB0" w14:textId="77777777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C70D8F" w14:textId="77777777" w:rsidR="00146639" w:rsidRDefault="00146639" w:rsidP="0014663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FD7BA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3DDEE" w14:textId="77777777" w:rsidR="00146639" w:rsidRPr="000625F2" w:rsidRDefault="0014663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5A164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51CD606E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F93367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</w:t>
            </w:r>
          </w:p>
          <w:p w14:paraId="4935CF48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în </w:t>
            </w:r>
          </w:p>
          <w:p w14:paraId="305DE755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axa staţiei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06A1E" w14:textId="77777777" w:rsidR="00146639" w:rsidRPr="000625F2" w:rsidRDefault="0014663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3CA40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2F2C9" w14:textId="77777777" w:rsidR="00146639" w:rsidRPr="000625F2" w:rsidRDefault="0014663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8D452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Restul liniei este închisă.</w:t>
            </w:r>
          </w:p>
        </w:tc>
      </w:tr>
      <w:tr w:rsidR="00146639" w14:paraId="5991440E" w14:textId="77777777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D2D8D1" w14:textId="77777777" w:rsidR="00146639" w:rsidRDefault="00146639" w:rsidP="0014663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4C290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8D2B8" w14:textId="77777777" w:rsidR="00146639" w:rsidRPr="000625F2" w:rsidRDefault="0014663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8D6D4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185651C5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8 </w:t>
            </w:r>
          </w:p>
          <w:p w14:paraId="428BA25F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E0EC02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AC5DF" w14:textId="77777777" w:rsidR="00146639" w:rsidRPr="000625F2" w:rsidRDefault="0014663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5B7E1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C289A" w14:textId="77777777" w:rsidR="00146639" w:rsidRPr="000625F2" w:rsidRDefault="0014663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E6B25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46639" w14:paraId="7E1D03BE" w14:textId="77777777" w:rsidTr="005F28C0">
        <w:trPr>
          <w:cantSplit/>
          <w:trHeight w:val="41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CB038" w14:textId="77777777" w:rsidR="00146639" w:rsidRDefault="00146639" w:rsidP="0014663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113BB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EE066" w14:textId="77777777" w:rsidR="00146639" w:rsidRPr="000625F2" w:rsidRDefault="0014663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37F73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4EBD22D0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D5CB4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27, 33,  22 </w:t>
            </w:r>
          </w:p>
          <w:p w14:paraId="550A48BF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 34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59BAF" w14:textId="77777777" w:rsidR="00146639" w:rsidRPr="000625F2" w:rsidRDefault="0014663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24950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35982" w14:textId="77777777" w:rsidR="00146639" w:rsidRPr="000625F2" w:rsidRDefault="0014663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D82BB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3 - 11  primiri - expedieri.</w:t>
            </w:r>
          </w:p>
        </w:tc>
      </w:tr>
      <w:tr w:rsidR="00146639" w14:paraId="42E706CA" w14:textId="77777777" w:rsidTr="005F28C0">
        <w:trPr>
          <w:cantSplit/>
          <w:trHeight w:val="9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2578A0" w14:textId="77777777" w:rsidR="00146639" w:rsidRDefault="00146639" w:rsidP="0014663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15B7B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F50DB" w14:textId="77777777" w:rsidR="00146639" w:rsidRPr="000625F2" w:rsidRDefault="0014663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DACDC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225D62D1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4BF2B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246CD42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 şi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D2189" w14:textId="77777777" w:rsidR="00146639" w:rsidRPr="000625F2" w:rsidRDefault="0014663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C6653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E6B05" w14:textId="77777777" w:rsidR="00146639" w:rsidRPr="000625F2" w:rsidRDefault="0014663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C9C19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48D3989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</w:t>
            </w:r>
          </w:p>
          <w:p w14:paraId="38E4F711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– expedieri.</w:t>
            </w:r>
          </w:p>
        </w:tc>
      </w:tr>
      <w:tr w:rsidR="00146639" w14:paraId="140F706C" w14:textId="77777777" w:rsidTr="005F28C0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FC5564" w14:textId="77777777" w:rsidR="00146639" w:rsidRDefault="00146639" w:rsidP="0014663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4A748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259B6" w14:textId="77777777" w:rsidR="00146639" w:rsidRPr="000625F2" w:rsidRDefault="0014663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86BF7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0282BC33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7A9F5B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3740540E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58084" w14:textId="77777777" w:rsidR="00146639" w:rsidRPr="000625F2" w:rsidRDefault="0014663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02338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3D7F6" w14:textId="77777777" w:rsidR="00146639" w:rsidRPr="000625F2" w:rsidRDefault="0014663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0D030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5 - 11 primiri – expedieri.</w:t>
            </w:r>
          </w:p>
        </w:tc>
      </w:tr>
      <w:tr w:rsidR="00146639" w14:paraId="3A36CE92" w14:textId="77777777" w:rsidTr="005F28C0">
        <w:trPr>
          <w:cantSplit/>
          <w:trHeight w:val="6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588E71" w14:textId="77777777" w:rsidR="00146639" w:rsidRDefault="00146639" w:rsidP="0014663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D4928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C8801" w14:textId="77777777" w:rsidR="00146639" w:rsidRPr="000625F2" w:rsidRDefault="0014663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A6D99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329B5B41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0889D5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C7338" w14:textId="77777777" w:rsidR="00146639" w:rsidRPr="000625F2" w:rsidRDefault="0014663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CDFB8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F6E6A" w14:textId="77777777" w:rsidR="00146639" w:rsidRPr="000625F2" w:rsidRDefault="0014663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B8072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8 - 15</w:t>
            </w:r>
          </w:p>
          <w:p w14:paraId="56DB6822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</w:t>
            </w:r>
          </w:p>
        </w:tc>
      </w:tr>
      <w:tr w:rsidR="00146639" w14:paraId="30881055" w14:textId="77777777" w:rsidTr="003C63C0">
        <w:trPr>
          <w:cantSplit/>
          <w:trHeight w:val="8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F984B" w14:textId="77777777" w:rsidR="00146639" w:rsidRDefault="00146639" w:rsidP="0014663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26C9A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D5DB5" w14:textId="77777777" w:rsidR="00146639" w:rsidRPr="000625F2" w:rsidRDefault="0014663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0DC12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Slătioara</w:t>
            </w:r>
          </w:p>
          <w:p w14:paraId="5DB766FE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5FF710E9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50B767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798AE74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96F48" w14:textId="77777777" w:rsidR="00146639" w:rsidRPr="000625F2" w:rsidRDefault="0014663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F0083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375E3" w14:textId="77777777" w:rsidR="00146639" w:rsidRPr="000625F2" w:rsidRDefault="0014663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E4634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46639" w14:paraId="097BC751" w14:textId="77777777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E765BE" w14:textId="77777777" w:rsidR="00146639" w:rsidRDefault="00146639" w:rsidP="0014663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71433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205+450</w:t>
            </w:r>
          </w:p>
          <w:p w14:paraId="620EAAD6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206+600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CCA6D" w14:textId="77777777" w:rsidR="00146639" w:rsidRPr="000625F2" w:rsidRDefault="0014663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EAD02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583017C4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14:paraId="480CA593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(din călcâiul schimbătorului numărul 23 până la vârful schimbătorului numărul 14)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38DD68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2B2ED" w14:textId="77777777" w:rsidR="00146639" w:rsidRPr="000625F2" w:rsidRDefault="0014663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70744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E7507" w14:textId="77777777" w:rsidR="00146639" w:rsidRPr="000625F2" w:rsidRDefault="0014663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C3F4B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C051177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Staţie paralelogram.</w:t>
            </w:r>
          </w:p>
        </w:tc>
      </w:tr>
      <w:tr w:rsidR="00146639" w14:paraId="3F8B414F" w14:textId="77777777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9A3408" w14:textId="77777777" w:rsidR="00146639" w:rsidRDefault="00146639" w:rsidP="0014663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B0D4A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9CFC8" w14:textId="77777777" w:rsidR="00146639" w:rsidRPr="000625F2" w:rsidRDefault="0014663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52E42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6A3C6487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E984FB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E9F6746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 / 29, </w:t>
            </w:r>
          </w:p>
          <w:p w14:paraId="4449DD51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35 / 39 și </w:t>
            </w:r>
          </w:p>
          <w:p w14:paraId="60BC540D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41, 47 și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15894" w14:textId="77777777" w:rsidR="00146639" w:rsidRPr="000625F2" w:rsidRDefault="0014663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00825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5603D" w14:textId="77777777" w:rsidR="00146639" w:rsidRPr="000625F2" w:rsidRDefault="0014663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9D41B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14:paraId="3EFB08BE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4 la 11.</w:t>
            </w:r>
          </w:p>
        </w:tc>
      </w:tr>
      <w:tr w:rsidR="00146639" w14:paraId="536CA72A" w14:textId="77777777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5536D5" w14:textId="77777777" w:rsidR="00146639" w:rsidRDefault="00146639" w:rsidP="0014663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57FFD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BFB5A" w14:textId="77777777" w:rsidR="00146639" w:rsidRPr="000625F2" w:rsidRDefault="0014663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6A1DC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620C398E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08E51D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124A4BED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22, sch. 26, 32, 34, 38, 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F7407" w14:textId="77777777" w:rsidR="00146639" w:rsidRDefault="0014663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2FB79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61D03" w14:textId="77777777" w:rsidR="00146639" w:rsidRPr="000625F2" w:rsidRDefault="0014663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3BD93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4 - 11.</w:t>
            </w:r>
          </w:p>
        </w:tc>
      </w:tr>
      <w:tr w:rsidR="00146639" w14:paraId="542DFDC8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55CC5B" w14:textId="77777777" w:rsidR="00146639" w:rsidRDefault="00146639" w:rsidP="0014663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D6739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DB6F9" w14:textId="77777777" w:rsidR="00146639" w:rsidRPr="000625F2" w:rsidRDefault="0014663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129F4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335331A9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A4E6D4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822F6" w14:textId="77777777" w:rsidR="00146639" w:rsidRPr="000625F2" w:rsidRDefault="0014663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2304E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3DA41" w14:textId="77777777" w:rsidR="00146639" w:rsidRPr="000625F2" w:rsidRDefault="0014663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8D91D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 -  11.</w:t>
            </w:r>
          </w:p>
        </w:tc>
      </w:tr>
      <w:tr w:rsidR="00146639" w14:paraId="0526D43D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6DD01B" w14:textId="77777777" w:rsidR="00146639" w:rsidRDefault="00146639" w:rsidP="0014663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5453F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E4685" w14:textId="77777777" w:rsidR="00146639" w:rsidRPr="000625F2" w:rsidRDefault="0014663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444D8" w14:textId="77777777" w:rsidR="00146639" w:rsidRDefault="00146639" w:rsidP="00741B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4981D4DB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CFACDA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E26F21F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381AE" w14:textId="77777777" w:rsidR="00146639" w:rsidRPr="000625F2" w:rsidRDefault="0014663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2B1C5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AD04B" w14:textId="77777777" w:rsidR="00146639" w:rsidRPr="000625F2" w:rsidRDefault="0014663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5C582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46639" w14:paraId="41954EA1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A8CAA1" w14:textId="77777777" w:rsidR="00146639" w:rsidRDefault="00146639" w:rsidP="0014663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24B3F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D71AD" w14:textId="77777777" w:rsidR="00146639" w:rsidRPr="000625F2" w:rsidRDefault="0014663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EBFC2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Balş</w:t>
            </w:r>
          </w:p>
          <w:p w14:paraId="14CF3B03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17AB24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00D881A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şi 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B2961" w14:textId="77777777" w:rsidR="00146639" w:rsidRPr="000625F2" w:rsidRDefault="0014663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F6992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1DF22" w14:textId="77777777" w:rsidR="00146639" w:rsidRPr="000625F2" w:rsidRDefault="0014663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9CDB5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1.</w:t>
            </w:r>
          </w:p>
        </w:tc>
      </w:tr>
      <w:tr w:rsidR="00146639" w14:paraId="7310E2EB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640F8" w14:textId="77777777" w:rsidR="00146639" w:rsidRDefault="00146639" w:rsidP="0014663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732B3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219+775</w:t>
            </w:r>
          </w:p>
          <w:p w14:paraId="43D0D73E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219+935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E33AD" w14:textId="77777777" w:rsidR="00146639" w:rsidRPr="000625F2" w:rsidRDefault="0014663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138A3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Balş -</w:t>
            </w:r>
          </w:p>
          <w:p w14:paraId="62966EF3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2B40C9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1370F" w14:textId="77777777" w:rsidR="00146639" w:rsidRDefault="0014663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A24B2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EB03B" w14:textId="77777777" w:rsidR="00146639" w:rsidRPr="000625F2" w:rsidRDefault="0014663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BB308" w14:textId="77777777" w:rsidR="00146639" w:rsidRPr="006064A3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6064A3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6064A3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4E000D73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4E74C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5FA3638E" w14:textId="77777777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DE5205" w14:textId="77777777" w:rsidR="00146639" w:rsidRDefault="00146639" w:rsidP="0014663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D8560" w14:textId="77777777" w:rsidR="00146639" w:rsidRPr="006064A3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6064A3">
              <w:rPr>
                <w:b/>
                <w:bCs/>
                <w:color w:val="000000"/>
                <w:sz w:val="20"/>
                <w:lang w:val="ro-RO"/>
              </w:rPr>
              <w:t>221+910</w:t>
            </w:r>
          </w:p>
          <w:p w14:paraId="68F27B81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6064A3">
              <w:rPr>
                <w:b/>
                <w:bCs/>
                <w:color w:val="000000"/>
                <w:sz w:val="20"/>
                <w:lang w:val="ro-RO"/>
              </w:rPr>
              <w:t>221+960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8F694" w14:textId="77777777" w:rsidR="00146639" w:rsidRPr="000625F2" w:rsidRDefault="0014663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86920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Balş -</w:t>
            </w:r>
          </w:p>
          <w:p w14:paraId="2205D6E7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123382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EE907" w14:textId="77777777" w:rsidR="00146639" w:rsidRPr="000625F2" w:rsidRDefault="0014663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E937A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C724F" w14:textId="77777777" w:rsidR="00146639" w:rsidRPr="000625F2" w:rsidRDefault="0014663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A0302" w14:textId="77777777" w:rsidR="00146639" w:rsidRPr="006064A3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6064A3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6064A3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4E925A6A" w14:textId="77777777" w:rsidR="00146639" w:rsidRPr="001D28D8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4E74C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6AEAFB94" w14:textId="77777777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2F30A1" w14:textId="77777777" w:rsidR="00146639" w:rsidRDefault="00146639" w:rsidP="0014663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95580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230+550</w:t>
            </w:r>
          </w:p>
          <w:p w14:paraId="2701CE24" w14:textId="77777777" w:rsidR="00146639" w:rsidRPr="006064A3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230+700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E0F3A" w14:textId="77777777" w:rsidR="00146639" w:rsidRDefault="0014663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AD6DF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Robăneşti-</w:t>
            </w:r>
          </w:p>
          <w:p w14:paraId="510208B2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Pieleşti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46CC7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DFF82" w14:textId="77777777" w:rsidR="00146639" w:rsidRPr="000625F2" w:rsidRDefault="0014663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009AD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FF775" w14:textId="77777777" w:rsidR="00146639" w:rsidRPr="000625F2" w:rsidRDefault="0014663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51387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Fără inductori.</w:t>
            </w:r>
          </w:p>
        </w:tc>
      </w:tr>
      <w:tr w:rsidR="00146639" w14:paraId="288A9E62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25F4A" w14:textId="77777777" w:rsidR="00146639" w:rsidRDefault="00146639" w:rsidP="0014663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E83E8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735F2" w14:textId="77777777" w:rsidR="00146639" w:rsidRPr="000625F2" w:rsidRDefault="0014663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D5683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Pieleşti</w:t>
            </w:r>
          </w:p>
          <w:p w14:paraId="647CB202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şi 3 </w:t>
            </w:r>
          </w:p>
          <w:p w14:paraId="1EC5EF70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7F6711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4A1C6AC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FA9F8" w14:textId="77777777" w:rsidR="00146639" w:rsidRPr="000625F2" w:rsidRDefault="0014663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8881A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A34C6" w14:textId="77777777" w:rsidR="00146639" w:rsidRPr="000625F2" w:rsidRDefault="0014663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755FC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46639" w14:paraId="352175C9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AD66A" w14:textId="77777777" w:rsidR="00146639" w:rsidRDefault="00146639" w:rsidP="0014663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07EEC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241+900</w:t>
            </w:r>
          </w:p>
          <w:p w14:paraId="2381D21E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68D15" w14:textId="77777777" w:rsidR="00146639" w:rsidRPr="000625F2" w:rsidRDefault="0014663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F43B5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Pieleşti -</w:t>
            </w:r>
          </w:p>
          <w:p w14:paraId="011551DF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Plaiu Vulcănești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F286B2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6145C" w14:textId="77777777" w:rsidR="00146639" w:rsidRPr="000625F2" w:rsidRDefault="0014663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7ED84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FCC41" w14:textId="77777777" w:rsidR="00146639" w:rsidRPr="000625F2" w:rsidRDefault="0014663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B9149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46639" w14:paraId="4A636B8D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078CF" w14:textId="77777777" w:rsidR="00146639" w:rsidRDefault="00146639" w:rsidP="0014663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78068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5DC23" w14:textId="77777777" w:rsidR="00146639" w:rsidRPr="000625F2" w:rsidRDefault="0014663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B1A0F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Plaiu Vulcănești</w:t>
            </w:r>
          </w:p>
          <w:p w14:paraId="2D23884B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06CBA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27C8005A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23BEF" w14:textId="77777777" w:rsidR="00146639" w:rsidRPr="000625F2" w:rsidRDefault="0014663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2255A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FCC41" w14:textId="77777777" w:rsidR="00146639" w:rsidRPr="000625F2" w:rsidRDefault="0014663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BBC4C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2 și 3 primiri - expedieri, Cap X.</w:t>
            </w:r>
          </w:p>
        </w:tc>
      </w:tr>
      <w:tr w:rsidR="00146639" w14:paraId="074E34F1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1E60C" w14:textId="77777777" w:rsidR="00146639" w:rsidRDefault="00146639" w:rsidP="0014663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354CB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249+150</w:t>
            </w:r>
          </w:p>
          <w:p w14:paraId="1758C1F2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51E5B" w14:textId="77777777" w:rsidR="00146639" w:rsidRPr="000625F2" w:rsidRDefault="0014663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A60CD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06A066DA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3A+3B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966C85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E146A" w14:textId="77777777" w:rsidR="00146639" w:rsidRPr="000625F2" w:rsidRDefault="0014663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20824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F1AA2" w14:textId="77777777" w:rsidR="00146639" w:rsidRPr="000625F2" w:rsidRDefault="0014663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D6C41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trenuri de marfă în tranzit. Nesemnalizată pe teren.</w:t>
            </w:r>
          </w:p>
          <w:p w14:paraId="30CEC451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Stația  în  paralelogram.</w:t>
            </w:r>
          </w:p>
        </w:tc>
      </w:tr>
      <w:tr w:rsidR="00146639" w14:paraId="6FDA6641" w14:textId="77777777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1A909" w14:textId="77777777" w:rsidR="00146639" w:rsidRDefault="00146639" w:rsidP="0014663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EB3E7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8ABDC" w14:textId="77777777" w:rsidR="00146639" w:rsidRDefault="0014663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61C5E" w14:textId="77777777" w:rsidR="00146639" w:rsidRDefault="00146639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BB2F52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 </w:t>
            </w:r>
          </w:p>
          <w:p w14:paraId="3013294B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73 -77-</w:t>
            </w:r>
          </w:p>
          <w:p w14:paraId="6A23E72E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- 83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8ADBE" w14:textId="77777777" w:rsidR="00146639" w:rsidRDefault="0014663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E50A8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8EF9C" w14:textId="77777777" w:rsidR="00146639" w:rsidRPr="000625F2" w:rsidRDefault="0014663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CFE74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linia 2 A la liniile 26 și 27.</w:t>
            </w:r>
          </w:p>
        </w:tc>
      </w:tr>
      <w:tr w:rsidR="00146639" w14:paraId="79FEE015" w14:textId="77777777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1BBB5" w14:textId="77777777" w:rsidR="00146639" w:rsidRDefault="00146639" w:rsidP="0014663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ADE66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2F27A" w14:textId="77777777" w:rsidR="00146639" w:rsidRDefault="0014663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D233E" w14:textId="77777777" w:rsidR="00146639" w:rsidRDefault="00146639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EDAABC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 </w:t>
            </w:r>
          </w:p>
          <w:p w14:paraId="25BBC464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79 - 85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9FEDB" w14:textId="77777777" w:rsidR="00146639" w:rsidRDefault="0014663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2D8D3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4D225" w14:textId="77777777" w:rsidR="00146639" w:rsidRPr="000625F2" w:rsidRDefault="0014663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EB7D3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linia 28 A la liniile 1 - 4B.</w:t>
            </w:r>
          </w:p>
        </w:tc>
      </w:tr>
      <w:tr w:rsidR="00146639" w14:paraId="0AAAF16E" w14:textId="77777777" w:rsidTr="007E1DFD">
        <w:trPr>
          <w:cantSplit/>
          <w:trHeight w:val="5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E77BF1" w14:textId="77777777" w:rsidR="00146639" w:rsidRDefault="00146639" w:rsidP="0014663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A9F32" w14:textId="77777777" w:rsidR="00146639" w:rsidRDefault="00146639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A286B" w14:textId="77777777" w:rsidR="00146639" w:rsidRPr="000625F2" w:rsidRDefault="00146639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D4FE4" w14:textId="77777777" w:rsidR="00146639" w:rsidRDefault="00146639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4AAE8816" w14:textId="77777777" w:rsidR="00146639" w:rsidRDefault="00146639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A79EEB" w14:textId="77777777" w:rsidR="00146639" w:rsidRDefault="00146639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D885890" w14:textId="77777777" w:rsidR="00146639" w:rsidRDefault="00146639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A7930" w14:textId="77777777" w:rsidR="00146639" w:rsidRDefault="00146639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7D6FE" w14:textId="77777777" w:rsidR="00146639" w:rsidRDefault="00146639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F9CB9" w14:textId="77777777" w:rsidR="00146639" w:rsidRPr="000625F2" w:rsidRDefault="00146639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C5CDE" w14:textId="77777777" w:rsidR="00146639" w:rsidRDefault="00146639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1038DA2" w14:textId="77777777" w:rsidR="00146639" w:rsidRDefault="00146639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linia 2A către liniile </w:t>
            </w:r>
          </w:p>
          <w:p w14:paraId="305D69A7" w14:textId="77777777" w:rsidR="00146639" w:rsidRDefault="00146639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26 și 27. </w:t>
            </w:r>
          </w:p>
        </w:tc>
      </w:tr>
      <w:tr w:rsidR="00146639" w14:paraId="4F9914D9" w14:textId="77777777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CC08E" w14:textId="77777777" w:rsidR="00146639" w:rsidRDefault="00146639" w:rsidP="0014663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3FF3F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3F0CC" w14:textId="77777777" w:rsidR="00146639" w:rsidRPr="000625F2" w:rsidRDefault="0014663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9A4F0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4B097B6E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D1088C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F41B7AD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23, 33,  35, TDJ </w:t>
            </w:r>
          </w:p>
          <w:p w14:paraId="1730595E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43 / 49, 45 / 51, sch. 55, 57, 59, 65, 67, 69, 145,147, 149,151 </w:t>
            </w:r>
          </w:p>
          <w:p w14:paraId="34E125D1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4A562" w14:textId="77777777" w:rsidR="00146639" w:rsidRPr="000625F2" w:rsidRDefault="0014663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96E00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DE831" w14:textId="77777777" w:rsidR="00146639" w:rsidRPr="000625F2" w:rsidRDefault="0014663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172BE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B5BE626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4A - 16.</w:t>
            </w:r>
          </w:p>
        </w:tc>
      </w:tr>
      <w:tr w:rsidR="00146639" w14:paraId="2743E2A3" w14:textId="77777777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1A8E4" w14:textId="77777777" w:rsidR="00146639" w:rsidRDefault="00146639" w:rsidP="0014663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9076D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E96D9" w14:textId="77777777" w:rsidR="00146639" w:rsidRPr="000625F2" w:rsidRDefault="0014663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DC9CB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368324BF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liniile 12-16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58F79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DF7DD" w14:textId="77777777" w:rsidR="00146639" w:rsidRPr="000625F2" w:rsidRDefault="0014663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AAA21" w14:textId="77777777" w:rsidR="00146639" w:rsidRDefault="0014663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DB3D2" w14:textId="77777777" w:rsidR="00146639" w:rsidRPr="000625F2" w:rsidRDefault="0014663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82E45" w14:textId="77777777" w:rsidR="00146639" w:rsidRDefault="0014663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725A4B52" w14:textId="77777777" w:rsidR="00146639" w:rsidRDefault="00146639">
      <w:pPr>
        <w:spacing w:before="40" w:after="40" w:line="192" w:lineRule="auto"/>
        <w:ind w:right="57"/>
        <w:rPr>
          <w:sz w:val="20"/>
          <w:lang w:val="ro-RO"/>
        </w:rPr>
      </w:pPr>
    </w:p>
    <w:p w14:paraId="642A1A35" w14:textId="77777777" w:rsidR="00146639" w:rsidRDefault="00146639" w:rsidP="00DB78D2">
      <w:pPr>
        <w:pStyle w:val="Heading1"/>
        <w:spacing w:line="360" w:lineRule="auto"/>
      </w:pPr>
      <w:r>
        <w:t>LINIA 112</w:t>
      </w:r>
    </w:p>
    <w:p w14:paraId="3E3C49AE" w14:textId="77777777" w:rsidR="00146639" w:rsidRDefault="00146639" w:rsidP="00D013FA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PIATRA OLT - CARACAL - </w:t>
      </w:r>
      <w:r w:rsidRPr="00755F45">
        <w:t>CARACAL GR. TEHNICA</w:t>
      </w: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"/>
        <w:gridCol w:w="877"/>
        <w:gridCol w:w="756"/>
        <w:gridCol w:w="2204"/>
        <w:gridCol w:w="869"/>
        <w:gridCol w:w="758"/>
        <w:gridCol w:w="869"/>
        <w:gridCol w:w="754"/>
        <w:gridCol w:w="2487"/>
      </w:tblGrid>
      <w:tr w:rsidR="00146639" w14:paraId="59BF6731" w14:textId="77777777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E37DAA" w14:textId="77777777" w:rsidR="00146639" w:rsidRDefault="00146639" w:rsidP="00BC4B8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8BA5A" w14:textId="77777777" w:rsidR="00146639" w:rsidRDefault="0014663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1CF22" w14:textId="77777777" w:rsidR="00146639" w:rsidRPr="00483148" w:rsidRDefault="0014663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2D48" w14:textId="77777777" w:rsidR="00146639" w:rsidRDefault="00146639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596A0C81" w14:textId="77777777" w:rsidR="00146639" w:rsidRDefault="00146639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E99B0" w14:textId="77777777" w:rsidR="00146639" w:rsidRDefault="0014663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20AD333" w14:textId="77777777" w:rsidR="00146639" w:rsidRDefault="0014663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 / 29, 35 / 39 și </w:t>
            </w:r>
          </w:p>
          <w:p w14:paraId="64551255" w14:textId="77777777" w:rsidR="00146639" w:rsidRDefault="0014663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41, 47 și 57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D39AC" w14:textId="77777777" w:rsidR="00146639" w:rsidRPr="00483148" w:rsidRDefault="0014663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A3973" w14:textId="77777777" w:rsidR="00146639" w:rsidRDefault="0014663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AD2EF" w14:textId="77777777" w:rsidR="00146639" w:rsidRPr="00483148" w:rsidRDefault="0014663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AF2B7" w14:textId="77777777" w:rsidR="00146639" w:rsidRDefault="00146639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14:paraId="360E32CB" w14:textId="77777777" w:rsidR="00146639" w:rsidRDefault="00146639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4 la 11.</w:t>
            </w:r>
          </w:p>
        </w:tc>
      </w:tr>
      <w:tr w:rsidR="00146639" w14:paraId="6FD1227E" w14:textId="77777777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E6ADA7" w14:textId="77777777" w:rsidR="00146639" w:rsidRDefault="00146639" w:rsidP="00BC4B8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093E5" w14:textId="77777777" w:rsidR="00146639" w:rsidRDefault="0014663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682D2" w14:textId="77777777" w:rsidR="00146639" w:rsidRPr="00483148" w:rsidRDefault="0014663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588D5" w14:textId="77777777" w:rsidR="00146639" w:rsidRDefault="00146639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4ABF255A" w14:textId="77777777" w:rsidR="00146639" w:rsidRDefault="00146639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8BC99" w14:textId="77777777" w:rsidR="00146639" w:rsidRDefault="00146639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7F753" w14:textId="77777777" w:rsidR="00146639" w:rsidRPr="00483148" w:rsidRDefault="0014663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7F868" w14:textId="77777777" w:rsidR="00146639" w:rsidRDefault="0014663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16BAC" w14:textId="77777777" w:rsidR="00146639" w:rsidRPr="00483148" w:rsidRDefault="0014663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C80AC" w14:textId="77777777" w:rsidR="00146639" w:rsidRDefault="00146639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8 - 11.</w:t>
            </w:r>
          </w:p>
        </w:tc>
      </w:tr>
      <w:tr w:rsidR="00146639" w14:paraId="0CD3AA60" w14:textId="77777777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253E13" w14:textId="77777777" w:rsidR="00146639" w:rsidRDefault="00146639" w:rsidP="00BC4B8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B33F2" w14:textId="77777777" w:rsidR="00146639" w:rsidRDefault="0014663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4AAF9" w14:textId="77777777" w:rsidR="00146639" w:rsidRPr="00483148" w:rsidRDefault="0014663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FE70D" w14:textId="77777777" w:rsidR="00146639" w:rsidRDefault="00146639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37FFBA56" w14:textId="77777777" w:rsidR="00146639" w:rsidRDefault="00146639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C3C32" w14:textId="77777777" w:rsidR="00146639" w:rsidRDefault="00146639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CBE4AE4" w14:textId="77777777" w:rsidR="00146639" w:rsidRDefault="00146639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22, sch. 26, 32, 34, 38, 42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BE8EA" w14:textId="77777777" w:rsidR="00146639" w:rsidRPr="00483148" w:rsidRDefault="0014663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33BE9" w14:textId="77777777" w:rsidR="00146639" w:rsidRDefault="0014663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E50DB" w14:textId="77777777" w:rsidR="00146639" w:rsidRPr="00483148" w:rsidRDefault="0014663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0BB06" w14:textId="77777777" w:rsidR="00146639" w:rsidRDefault="00146639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4 - 11.</w:t>
            </w:r>
          </w:p>
        </w:tc>
      </w:tr>
      <w:tr w:rsidR="00146639" w14:paraId="660FD8B4" w14:textId="77777777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3BEC82" w14:textId="77777777" w:rsidR="00146639" w:rsidRDefault="00146639" w:rsidP="00BC4B8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D0395" w14:textId="77777777" w:rsidR="00146639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F2221" w14:textId="77777777" w:rsidR="00146639" w:rsidRPr="00483148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D0BE8" w14:textId="77777777" w:rsidR="00146639" w:rsidRDefault="0014663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637E746F" w14:textId="77777777" w:rsidR="00146639" w:rsidRDefault="0014663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5A629" w14:textId="77777777" w:rsidR="00146639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C043295" w14:textId="77777777" w:rsidR="00146639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5671B" w14:textId="77777777" w:rsidR="00146639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13CA4" w14:textId="77777777" w:rsidR="00146639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04483" w14:textId="77777777" w:rsidR="00146639" w:rsidRPr="00483148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0FC68" w14:textId="77777777" w:rsidR="00146639" w:rsidRDefault="00146639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46639" w14:paraId="1B10B1A1" w14:textId="77777777" w:rsidTr="003876B2">
        <w:trPr>
          <w:cantSplit/>
          <w:trHeight w:val="483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F950B4" w14:textId="77777777" w:rsidR="00146639" w:rsidRDefault="00146639" w:rsidP="00BC4B8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9BEAA" w14:textId="77777777" w:rsidR="00146639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206+600</w:t>
            </w:r>
          </w:p>
          <w:p w14:paraId="28345F38" w14:textId="77777777" w:rsidR="00146639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206+700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5AA8D" w14:textId="77777777" w:rsidR="00146639" w:rsidRPr="00483148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CE0CE" w14:textId="77777777" w:rsidR="00146639" w:rsidRDefault="00146639" w:rsidP="003876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Piatra Olt - Vlăduleni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902CD" w14:textId="77777777" w:rsidR="00146639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1C48" w14:textId="77777777" w:rsidR="00146639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2DDA1" w14:textId="77777777" w:rsidR="00146639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D6F3D" w14:textId="77777777" w:rsidR="00146639" w:rsidRPr="00483148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1337B" w14:textId="77777777" w:rsidR="00146639" w:rsidRDefault="00146639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46639" w14:paraId="6F11BC86" w14:textId="77777777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7B2CF3" w14:textId="77777777" w:rsidR="00146639" w:rsidRDefault="00146639" w:rsidP="00BC4B8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860B7" w14:textId="77777777" w:rsidR="00146639" w:rsidRDefault="00146639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2F851" w14:textId="77777777" w:rsidR="00146639" w:rsidRDefault="00146639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CF8DD" w14:textId="77777777" w:rsidR="00146639" w:rsidRDefault="00146639" w:rsidP="008660C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Vlăduleni</w:t>
            </w:r>
          </w:p>
          <w:p w14:paraId="00043465" w14:textId="77777777" w:rsidR="00146639" w:rsidRDefault="00146639" w:rsidP="008660C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AAEC7" w14:textId="77777777" w:rsidR="00146639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DEFE8F3" w14:textId="77777777" w:rsidR="00146639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8A61D" w14:textId="77777777" w:rsidR="00146639" w:rsidRPr="00483148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99FD8" w14:textId="77777777" w:rsidR="00146639" w:rsidRDefault="00146639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5FE4F" w14:textId="77777777" w:rsidR="00146639" w:rsidRPr="00483148" w:rsidRDefault="00146639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9D233" w14:textId="77777777" w:rsidR="00146639" w:rsidRDefault="00146639" w:rsidP="008660C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46639" w14:paraId="4D218CA7" w14:textId="77777777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7A6442" w14:textId="77777777" w:rsidR="00146639" w:rsidRDefault="00146639" w:rsidP="00BC4B8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4E9F3" w14:textId="77777777" w:rsidR="00146639" w:rsidRDefault="00146639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222+850</w:t>
            </w:r>
          </w:p>
          <w:p w14:paraId="6A701566" w14:textId="77777777" w:rsidR="00146639" w:rsidRDefault="00146639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222+950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1C949" w14:textId="77777777" w:rsidR="00146639" w:rsidRDefault="00146639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3F08E" w14:textId="77777777" w:rsidR="00146639" w:rsidRDefault="00146639" w:rsidP="0012786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Vlăduleni - Romula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034CD" w14:textId="77777777" w:rsidR="00146639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685AC" w14:textId="77777777" w:rsidR="00146639" w:rsidRPr="00483148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2F239" w14:textId="77777777" w:rsidR="00146639" w:rsidRDefault="00146639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34D46" w14:textId="77777777" w:rsidR="00146639" w:rsidRPr="00483148" w:rsidRDefault="00146639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844BB" w14:textId="77777777" w:rsidR="00146639" w:rsidRDefault="00146639" w:rsidP="008660C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46639" w14:paraId="7F8FE108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DD0E4" w14:textId="77777777" w:rsidR="00146639" w:rsidRDefault="00146639" w:rsidP="00BC4B8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375B8" w14:textId="77777777" w:rsidR="00146639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80B34" w14:textId="77777777" w:rsidR="00146639" w:rsidRPr="00483148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2B14B" w14:textId="77777777" w:rsidR="00146639" w:rsidRDefault="0014663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Romula</w:t>
            </w:r>
          </w:p>
          <w:p w14:paraId="46985733" w14:textId="77777777" w:rsidR="00146639" w:rsidRDefault="0014663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5D5607E8" w14:textId="77777777" w:rsidR="00146639" w:rsidRDefault="0014663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A3AF4" w14:textId="77777777" w:rsidR="00146639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4347D28" w14:textId="77777777" w:rsidR="00146639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22B31" w14:textId="77777777" w:rsidR="00146639" w:rsidRPr="00483148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FD177" w14:textId="77777777" w:rsidR="00146639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393D4" w14:textId="77777777" w:rsidR="00146639" w:rsidRPr="00483148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AFE70" w14:textId="77777777" w:rsidR="00146639" w:rsidRDefault="00146639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46639" w14:paraId="33D2442A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B8E1A6" w14:textId="77777777" w:rsidR="00146639" w:rsidRDefault="00146639" w:rsidP="00BC4B8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56CF4" w14:textId="77777777" w:rsidR="00146639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1A9B3" w14:textId="77777777" w:rsidR="00146639" w:rsidRPr="00483148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828CB" w14:textId="77777777" w:rsidR="00146639" w:rsidRDefault="0014663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Romula</w:t>
            </w:r>
          </w:p>
          <w:p w14:paraId="35C1DBD3" w14:textId="77777777" w:rsidR="00146639" w:rsidRDefault="0014663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AECAA" w14:textId="77777777" w:rsidR="00146639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8F62CBE" w14:textId="77777777" w:rsidR="00146639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F5FF3" w14:textId="77777777" w:rsidR="00146639" w:rsidRPr="00483148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0A878" w14:textId="77777777" w:rsidR="00146639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BF078" w14:textId="77777777" w:rsidR="00146639" w:rsidRPr="00483148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4DC39" w14:textId="77777777" w:rsidR="00146639" w:rsidRDefault="00146639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3014C21" w14:textId="77777777" w:rsidR="00146639" w:rsidRDefault="00146639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146639" w14:paraId="6F004EFA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8DBF40" w14:textId="77777777" w:rsidR="00146639" w:rsidRDefault="00146639" w:rsidP="00BC4B8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EB25E" w14:textId="77777777" w:rsidR="00146639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231+335</w:t>
            </w:r>
          </w:p>
          <w:p w14:paraId="1C3DC23A" w14:textId="77777777" w:rsidR="00146639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231+405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0EB23" w14:textId="77777777" w:rsidR="00146639" w:rsidRPr="00483148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95CCE" w14:textId="77777777" w:rsidR="00146639" w:rsidRDefault="0014663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14:paraId="364A226E" w14:textId="77777777" w:rsidR="00146639" w:rsidRDefault="0014663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79666" w14:textId="77777777" w:rsidR="00146639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1A8FD" w14:textId="77777777" w:rsidR="00146639" w:rsidRPr="00483148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CB4E5" w14:textId="77777777" w:rsidR="00146639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49DDE" w14:textId="77777777" w:rsidR="00146639" w:rsidRPr="00483148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91DF8" w14:textId="77777777" w:rsidR="00146639" w:rsidRPr="00EB0A86" w:rsidRDefault="00146639" w:rsidP="008660C2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B0A86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EB0A86">
              <w:rPr>
                <w:b/>
                <w:bCs/>
                <w:iCs/>
                <w:sz w:val="20"/>
                <w:lang w:val="ro-RO"/>
              </w:rPr>
              <w:t xml:space="preserve">  două locomotive cuplate.</w:t>
            </w:r>
          </w:p>
          <w:p w14:paraId="344FA882" w14:textId="77777777" w:rsidR="00146639" w:rsidRDefault="00146639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0DFA0204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2BF28" w14:textId="77777777" w:rsidR="00146639" w:rsidRDefault="00146639" w:rsidP="00BC4B8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C68EE" w14:textId="77777777" w:rsidR="00146639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231+950</w:t>
            </w:r>
          </w:p>
          <w:p w14:paraId="5EE22EA0" w14:textId="77777777" w:rsidR="00146639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232+000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3AADC" w14:textId="77777777" w:rsidR="00146639" w:rsidRPr="00483148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E81A1" w14:textId="77777777" w:rsidR="00146639" w:rsidRDefault="0014663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14:paraId="619FD0CF" w14:textId="77777777" w:rsidR="00146639" w:rsidRDefault="0014663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A6E70" w14:textId="77777777" w:rsidR="00146639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BA557" w14:textId="77777777" w:rsidR="00146639" w:rsidRPr="00483148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2CE99" w14:textId="77777777" w:rsidR="00146639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CB52C" w14:textId="77777777" w:rsidR="00146639" w:rsidRPr="00483148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F40E9" w14:textId="77777777" w:rsidR="00146639" w:rsidRDefault="00146639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46639" w14:paraId="38E49E40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2BFEFC" w14:textId="77777777" w:rsidR="00146639" w:rsidRDefault="00146639" w:rsidP="00BC4B8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1F7D7" w14:textId="77777777" w:rsidR="00146639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237+810</w:t>
            </w:r>
          </w:p>
          <w:p w14:paraId="04EDDB56" w14:textId="77777777" w:rsidR="00146639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238+790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418D5" w14:textId="77777777" w:rsidR="00146639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96BC3" w14:textId="77777777" w:rsidR="00146639" w:rsidRDefault="0014663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61E7DD26" w14:textId="77777777" w:rsidR="00146639" w:rsidRDefault="0014663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BD552" w14:textId="77777777" w:rsidR="00146639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36E74" w14:textId="77777777" w:rsidR="00146639" w:rsidRPr="00483148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10C71" w14:textId="77777777" w:rsidR="00146639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71CA6" w14:textId="77777777" w:rsidR="00146639" w:rsidRPr="00483148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2DEBA" w14:textId="77777777" w:rsidR="00146639" w:rsidRDefault="00146639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B0757EB" w14:textId="77777777" w:rsidR="00146639" w:rsidRDefault="00146639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vf. sch. 22 și </w:t>
            </w:r>
          </w:p>
          <w:p w14:paraId="53C49DC0" w14:textId="77777777" w:rsidR="00146639" w:rsidRDefault="00146639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călcâi sch. 27.</w:t>
            </w:r>
          </w:p>
        </w:tc>
      </w:tr>
      <w:tr w:rsidR="00146639" w14:paraId="5E2C024E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97CC60" w14:textId="77777777" w:rsidR="00146639" w:rsidRDefault="00146639" w:rsidP="00BC4B8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85186" w14:textId="77777777" w:rsidR="00146639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C4291" w14:textId="77777777" w:rsidR="00146639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29A0F" w14:textId="77777777" w:rsidR="00146639" w:rsidRDefault="0014663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5B5CDBB5" w14:textId="77777777" w:rsidR="00146639" w:rsidRDefault="0014663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599AE" w14:textId="77777777" w:rsidR="00146639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8C56368" w14:textId="77777777" w:rsidR="00146639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22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35349" w14:textId="77777777" w:rsidR="00146639" w:rsidRPr="00483148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F14CD" w14:textId="77777777" w:rsidR="00146639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DCAED" w14:textId="77777777" w:rsidR="00146639" w:rsidRPr="00483148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EA064" w14:textId="77777777" w:rsidR="00146639" w:rsidRDefault="00146639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și 5</w:t>
            </w:r>
          </w:p>
        </w:tc>
      </w:tr>
      <w:tr w:rsidR="00146639" w14:paraId="1CF39B88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614C57" w14:textId="77777777" w:rsidR="00146639" w:rsidRDefault="00146639" w:rsidP="00BC4B8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A95ED" w14:textId="77777777" w:rsidR="00146639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6634B" w14:textId="77777777" w:rsidR="00146639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BDE95" w14:textId="77777777" w:rsidR="00146639" w:rsidRDefault="0014663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61C6C5A8" w14:textId="77777777" w:rsidR="00146639" w:rsidRDefault="0014663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Y,</w:t>
            </w:r>
          </w:p>
          <w:p w14:paraId="21999B78" w14:textId="77777777" w:rsidR="00146639" w:rsidRDefault="0014663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32 și 34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E117A" w14:textId="77777777" w:rsidR="00146639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148B6" w14:textId="77777777" w:rsidR="00146639" w:rsidRPr="00483148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F74B0" w14:textId="77777777" w:rsidR="00146639" w:rsidRDefault="00146639" w:rsidP="00CD6B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156+150</w:t>
            </w:r>
          </w:p>
          <w:p w14:paraId="6C5C6677" w14:textId="77777777" w:rsidR="00146639" w:rsidRDefault="00146639" w:rsidP="00CD6B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3DDF7" w14:textId="77777777" w:rsidR="00146639" w:rsidRPr="00483148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71496" w14:textId="77777777" w:rsidR="00146639" w:rsidRDefault="00146639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ADD9FC0" w14:textId="77777777" w:rsidR="00146639" w:rsidRDefault="00146639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34659E5" w14:textId="77777777" w:rsidR="00146639" w:rsidRDefault="00146639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146639" w14:paraId="48EAC21B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A2751E" w14:textId="77777777" w:rsidR="00146639" w:rsidRDefault="00146639" w:rsidP="00BC4B8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3C908" w14:textId="77777777" w:rsidR="00146639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3F62C" w14:textId="77777777" w:rsidR="00146639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7CDA8" w14:textId="77777777" w:rsidR="00146639" w:rsidRDefault="0014663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54D94713" w14:textId="77777777" w:rsidR="00146639" w:rsidRDefault="0014663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881B7" w14:textId="77777777" w:rsidR="00146639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  <w:p w14:paraId="45E5184E" w14:textId="77777777" w:rsidR="00146639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2457A" w14:textId="77777777" w:rsidR="00146639" w:rsidRPr="00483148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00455" w14:textId="77777777" w:rsidR="00146639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2EE65" w14:textId="77777777" w:rsidR="00146639" w:rsidRPr="00483148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082E6" w14:textId="77777777" w:rsidR="00146639" w:rsidRDefault="00146639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B2A82DB" w14:textId="77777777" w:rsidR="00146639" w:rsidRDefault="00146639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146639" w14:paraId="5AE2FD1B" w14:textId="77777777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2568A3" w14:textId="77777777" w:rsidR="00146639" w:rsidRDefault="00146639" w:rsidP="00BC4B8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C2575" w14:textId="77777777" w:rsidR="00146639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5D73E" w14:textId="77777777" w:rsidR="00146639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F21EA" w14:textId="77777777" w:rsidR="00146639" w:rsidRDefault="0014663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5904F748" w14:textId="77777777" w:rsidR="00146639" w:rsidRDefault="0014663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F66DD" w14:textId="77777777" w:rsidR="00146639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E6A00BB" w14:textId="77777777" w:rsidR="00146639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3 - 9 </w:t>
            </w:r>
          </w:p>
          <w:p w14:paraId="53AAD49C" w14:textId="77777777" w:rsidR="00146639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BAB33DF" w14:textId="77777777" w:rsidR="00146639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21 - 33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1CBA0" w14:textId="77777777" w:rsidR="00146639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D9C41" w14:textId="77777777" w:rsidR="00146639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04F5E" w14:textId="77777777" w:rsidR="00146639" w:rsidRPr="00483148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19641" w14:textId="77777777" w:rsidR="00146639" w:rsidRDefault="00146639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41DEB92" w14:textId="77777777" w:rsidR="00146639" w:rsidRDefault="00146639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linia 1 la linia 7.</w:t>
            </w:r>
          </w:p>
        </w:tc>
      </w:tr>
      <w:tr w:rsidR="00146639" w14:paraId="4BE18714" w14:textId="77777777" w:rsidTr="00965202">
        <w:trPr>
          <w:cantSplit/>
          <w:trHeight w:val="128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14D012" w14:textId="77777777" w:rsidR="00146639" w:rsidRDefault="00146639" w:rsidP="00BC4B8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F2585" w14:textId="77777777" w:rsidR="00146639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F3721" w14:textId="77777777" w:rsidR="00146639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2E8B3" w14:textId="77777777" w:rsidR="00146639" w:rsidRDefault="0014663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6725CA4E" w14:textId="77777777" w:rsidR="00146639" w:rsidRDefault="0014663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F03C7" w14:textId="77777777" w:rsidR="00146639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3D0C348" w14:textId="77777777" w:rsidR="00146639" w:rsidRPr="000A20AF" w:rsidRDefault="00146639" w:rsidP="008660C2">
            <w:pPr>
              <w:spacing w:before="40" w:after="40" w:line="360" w:lineRule="auto"/>
              <w:ind w:left="64" w:right="57"/>
              <w:jc w:val="center"/>
              <w:rPr>
                <w:b/>
                <w:bCs/>
                <w:sz w:val="20"/>
                <w:lang w:val="ro-RO"/>
              </w:rPr>
            </w:pPr>
            <w:r w:rsidRPr="000A20AF">
              <w:rPr>
                <w:b/>
                <w:bCs/>
                <w:sz w:val="20"/>
                <w:lang w:val="ro-RO"/>
              </w:rPr>
              <w:t>23 -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0A20AF">
              <w:rPr>
                <w:b/>
                <w:bCs/>
                <w:sz w:val="20"/>
                <w:lang w:val="ro-RO"/>
              </w:rPr>
              <w:t>29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080C3" w14:textId="77777777" w:rsidR="00146639" w:rsidRPr="00483148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8B05A" w14:textId="77777777" w:rsidR="00146639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23BBE" w14:textId="77777777" w:rsidR="00146639" w:rsidRPr="00483148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ADA11" w14:textId="77777777" w:rsidR="00146639" w:rsidRDefault="00146639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71C832F" w14:textId="77777777" w:rsidR="00146639" w:rsidRDefault="00146639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146639" w14:paraId="605CE7D8" w14:textId="77777777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07DE69" w14:textId="77777777" w:rsidR="00146639" w:rsidRDefault="00146639" w:rsidP="00BC4B8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C3B50" w14:textId="77777777" w:rsidR="00146639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C2561" w14:textId="77777777" w:rsidR="00146639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2F8B9" w14:textId="77777777" w:rsidR="00146639" w:rsidRDefault="0014663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7AAC75B2" w14:textId="77777777" w:rsidR="00146639" w:rsidRDefault="0014663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C191C" w14:textId="77777777" w:rsidR="00146639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31 și 37 pe directă și în abatere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C334B" w14:textId="77777777" w:rsidR="00146639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8A234" w14:textId="77777777" w:rsidR="00146639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39C8D" w14:textId="77777777" w:rsidR="00146639" w:rsidRPr="00483148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9AA36" w14:textId="77777777" w:rsidR="00146639" w:rsidRDefault="00146639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A739D0E" w14:textId="77777777" w:rsidR="00146639" w:rsidRDefault="00146639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7 - 9.</w:t>
            </w:r>
          </w:p>
        </w:tc>
      </w:tr>
      <w:tr w:rsidR="00146639" w14:paraId="48F4D66F" w14:textId="77777777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37276D" w14:textId="77777777" w:rsidR="00146639" w:rsidRDefault="00146639" w:rsidP="00BC4B8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07842" w14:textId="77777777" w:rsidR="00146639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258E4" w14:textId="77777777" w:rsidR="00146639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8DF4B" w14:textId="77777777" w:rsidR="00146639" w:rsidRDefault="0014663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14:paraId="797B307C" w14:textId="77777777" w:rsidR="00146639" w:rsidRDefault="0014663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00926" w14:textId="77777777" w:rsidR="00146639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4A6BB346" w14:textId="77777777" w:rsidR="00146639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26, 28, 30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94E50" w14:textId="77777777" w:rsidR="00146639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E0A48" w14:textId="77777777" w:rsidR="00146639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D6757" w14:textId="77777777" w:rsidR="00146639" w:rsidRPr="00483148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23FC1" w14:textId="77777777" w:rsidR="00146639" w:rsidRDefault="00146639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6 și 7.</w:t>
            </w:r>
          </w:p>
        </w:tc>
      </w:tr>
      <w:tr w:rsidR="00146639" w14:paraId="4AF907AD" w14:textId="77777777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D33BF5" w14:textId="77777777" w:rsidR="00146639" w:rsidRDefault="00146639" w:rsidP="00BC4B8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02BD4" w14:textId="77777777" w:rsidR="00146639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E2760" w14:textId="77777777" w:rsidR="00146639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97307" w14:textId="77777777" w:rsidR="00146639" w:rsidRDefault="0014663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14:paraId="720EB59F" w14:textId="77777777" w:rsidR="00146639" w:rsidRDefault="0014663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A8C0C" w14:textId="77777777" w:rsidR="00146639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B88CA" w14:textId="77777777" w:rsidR="00146639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BA4D1" w14:textId="77777777" w:rsidR="00146639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ED44C" w14:textId="77777777" w:rsidR="00146639" w:rsidRPr="00483148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33085" w14:textId="77777777" w:rsidR="00146639" w:rsidRDefault="00146639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146639" w14:paraId="1C3F9F96" w14:textId="77777777" w:rsidTr="00965202">
        <w:trPr>
          <w:cantSplit/>
          <w:trHeight w:val="592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A85BE0" w14:textId="77777777" w:rsidR="00146639" w:rsidRDefault="00146639" w:rsidP="00BC4B8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98D06" w14:textId="77777777" w:rsidR="00146639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3E131" w14:textId="77777777" w:rsidR="00146639" w:rsidRPr="00483148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2EF9D" w14:textId="77777777" w:rsidR="00146639" w:rsidRDefault="0014663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14:paraId="240F3992" w14:textId="77777777" w:rsidR="00146639" w:rsidRDefault="0014663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06037" w14:textId="77777777" w:rsidR="00146639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0181771" w14:textId="77777777" w:rsidR="00146639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și 52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80E76" w14:textId="77777777" w:rsidR="00146639" w:rsidRPr="00483148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F987E" w14:textId="77777777" w:rsidR="00146639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9C228" w14:textId="77777777" w:rsidR="00146639" w:rsidRPr="00483148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A7511" w14:textId="77777777" w:rsidR="00146639" w:rsidRDefault="00146639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F79BC75" w14:textId="77777777" w:rsidR="00146639" w:rsidRDefault="00146639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4 și 5.</w:t>
            </w:r>
          </w:p>
        </w:tc>
      </w:tr>
      <w:tr w:rsidR="00146639" w14:paraId="40191309" w14:textId="77777777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9F11E" w14:textId="77777777" w:rsidR="00146639" w:rsidRDefault="00146639" w:rsidP="00BC4B8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3EB81" w14:textId="77777777" w:rsidR="00146639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EAB5F" w14:textId="77777777" w:rsidR="00146639" w:rsidRPr="00483148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150EC" w14:textId="77777777" w:rsidR="00146639" w:rsidRDefault="0014663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697A5FD9" w14:textId="77777777" w:rsidR="00146639" w:rsidRDefault="0014663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5 și 6 </w:t>
            </w:r>
          </w:p>
          <w:p w14:paraId="16BBFA40" w14:textId="77777777" w:rsidR="00146639" w:rsidRDefault="0014663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C2ABD" w14:textId="77777777" w:rsidR="00146639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A80650E" w14:textId="77777777" w:rsidR="00146639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1C677" w14:textId="77777777" w:rsidR="00146639" w:rsidRPr="00483148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7B126" w14:textId="77777777" w:rsidR="00146639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3EA8D" w14:textId="77777777" w:rsidR="00146639" w:rsidRPr="00483148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A04DC" w14:textId="77777777" w:rsidR="00146639" w:rsidRDefault="00146639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46639" w14:paraId="7166DCB1" w14:textId="77777777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C1311" w14:textId="77777777" w:rsidR="00146639" w:rsidRDefault="00146639" w:rsidP="00BC4B8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44201" w14:textId="77777777" w:rsidR="00146639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4D723" w14:textId="77777777" w:rsidR="00146639" w:rsidRPr="00483148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E2B15" w14:textId="77777777" w:rsidR="00146639" w:rsidRDefault="0014663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3B17CEDF" w14:textId="77777777" w:rsidR="00146639" w:rsidRDefault="0014663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</w:t>
            </w:r>
          </w:p>
          <w:p w14:paraId="1B681FCC" w14:textId="77777777" w:rsidR="00146639" w:rsidRDefault="0014663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8A656" w14:textId="77777777" w:rsidR="00146639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F31E0D2" w14:textId="77777777" w:rsidR="00146639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ABF3D" w14:textId="77777777" w:rsidR="00146639" w:rsidRPr="00483148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7772D" w14:textId="77777777" w:rsidR="00146639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3E863" w14:textId="77777777" w:rsidR="00146639" w:rsidRPr="00483148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72583" w14:textId="77777777" w:rsidR="00146639" w:rsidRDefault="00146639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46639" w14:paraId="49F5CF1D" w14:textId="77777777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2D64CB" w14:textId="77777777" w:rsidR="00146639" w:rsidRDefault="00146639" w:rsidP="00BC4B8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08833" w14:textId="77777777" w:rsidR="00146639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5FF2B" w14:textId="77777777" w:rsidR="00146639" w:rsidRPr="00483148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AEB2A" w14:textId="77777777" w:rsidR="00146639" w:rsidRDefault="0014663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Tehnică </w:t>
            </w:r>
          </w:p>
          <w:p w14:paraId="2C2C7C3B" w14:textId="77777777" w:rsidR="00146639" w:rsidRDefault="0014663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Caracal </w:t>
            </w:r>
          </w:p>
          <w:p w14:paraId="41A6B255" w14:textId="77777777" w:rsidR="00146639" w:rsidRDefault="0014663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33144AFC" w14:textId="77777777" w:rsidR="00146639" w:rsidRDefault="0014663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D72CD" w14:textId="77777777" w:rsidR="00146639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979E05D" w14:textId="77777777" w:rsidR="00146639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12AF9" w14:textId="77777777" w:rsidR="00146639" w:rsidRPr="00483148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A6E78" w14:textId="77777777" w:rsidR="00146639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CCD87" w14:textId="77777777" w:rsidR="00146639" w:rsidRPr="00483148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5AF60" w14:textId="77777777" w:rsidR="00146639" w:rsidRDefault="00146639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46639" w14:paraId="3D550882" w14:textId="77777777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17722F" w14:textId="77777777" w:rsidR="00146639" w:rsidRDefault="00146639" w:rsidP="00BC4B8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46F6E" w14:textId="77777777" w:rsidR="00146639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3C0A0" w14:textId="77777777" w:rsidR="00146639" w:rsidRPr="00483148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1A918" w14:textId="77777777" w:rsidR="00146639" w:rsidRDefault="0014663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Tehnică </w:t>
            </w:r>
          </w:p>
          <w:p w14:paraId="2AF0D802" w14:textId="77777777" w:rsidR="00146639" w:rsidRDefault="0014663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Caracal </w:t>
            </w:r>
          </w:p>
          <w:p w14:paraId="749B99D8" w14:textId="77777777" w:rsidR="00146639" w:rsidRPr="007D0C03" w:rsidRDefault="0014663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9DA80" w14:textId="77777777" w:rsidR="00146639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7F00AAF" w14:textId="77777777" w:rsidR="00146639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5ED6BF87" w14:textId="77777777" w:rsidR="00146639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5/7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E83B8" w14:textId="77777777" w:rsidR="00146639" w:rsidRPr="00483148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01657" w14:textId="77777777" w:rsidR="00146639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5E20C" w14:textId="77777777" w:rsidR="00146639" w:rsidRPr="00483148" w:rsidRDefault="0014663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DA30D" w14:textId="77777777" w:rsidR="00146639" w:rsidRDefault="00146639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 la liniile 2 și 3</w:t>
            </w:r>
          </w:p>
        </w:tc>
      </w:tr>
    </w:tbl>
    <w:p w14:paraId="02343474" w14:textId="77777777" w:rsidR="00146639" w:rsidRDefault="00146639">
      <w:pPr>
        <w:spacing w:before="40" w:after="40" w:line="192" w:lineRule="auto"/>
        <w:ind w:right="57"/>
        <w:rPr>
          <w:sz w:val="20"/>
          <w:lang w:val="ro-RO"/>
        </w:rPr>
      </w:pPr>
    </w:p>
    <w:p w14:paraId="0B0895B6" w14:textId="77777777" w:rsidR="00146639" w:rsidRPr="005905D7" w:rsidRDefault="00146639" w:rsidP="006B4CB8">
      <w:pPr>
        <w:pStyle w:val="Heading1"/>
        <w:spacing w:line="360" w:lineRule="auto"/>
      </w:pPr>
      <w:r w:rsidRPr="005905D7">
        <w:t>LINIA 116</w:t>
      </w:r>
    </w:p>
    <w:p w14:paraId="636421DC" w14:textId="77777777" w:rsidR="00146639" w:rsidRPr="005905D7" w:rsidRDefault="00146639" w:rsidP="00D850A8">
      <w:pPr>
        <w:pStyle w:val="Heading1"/>
        <w:spacing w:line="360" w:lineRule="auto"/>
        <w:rPr>
          <w:bCs w:val="0"/>
          <w:sz w:val="8"/>
        </w:rPr>
      </w:pPr>
      <w:r w:rsidRPr="005905D7">
        <w:t>FILIAŞI - LIVEZENI - SIMERIA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78"/>
        <w:gridCol w:w="751"/>
        <w:gridCol w:w="2197"/>
        <w:gridCol w:w="870"/>
        <w:gridCol w:w="758"/>
        <w:gridCol w:w="868"/>
        <w:gridCol w:w="763"/>
        <w:gridCol w:w="2486"/>
      </w:tblGrid>
      <w:tr w:rsidR="00146639" w:rsidRPr="00743905" w14:paraId="4C2FD45B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73DE59" w14:textId="77777777" w:rsidR="00146639" w:rsidRPr="00743905" w:rsidRDefault="00146639" w:rsidP="0014663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5C59C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AE43D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2C795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7E9F8DA5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9F025" w14:textId="77777777" w:rsidR="00146639" w:rsidRDefault="00146639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</w:t>
            </w:r>
          </w:p>
          <w:p w14:paraId="7A4EA95C" w14:textId="77777777" w:rsidR="00146639" w:rsidRPr="00743905" w:rsidRDefault="00146639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41A2B" w14:textId="77777777" w:rsidR="00146639" w:rsidRPr="00743905" w:rsidRDefault="0014663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CC541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81C16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A7126" w14:textId="77777777" w:rsidR="00146639" w:rsidRDefault="00146639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5E53B411" w14:textId="77777777" w:rsidR="00146639" w:rsidRPr="00743905" w:rsidRDefault="00146639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linia 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1.</w:t>
            </w:r>
          </w:p>
        </w:tc>
      </w:tr>
      <w:tr w:rsidR="00146639" w:rsidRPr="00743905" w14:paraId="1E9A92BE" w14:textId="77777777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27B47" w14:textId="77777777" w:rsidR="00146639" w:rsidRPr="00743905" w:rsidRDefault="00146639" w:rsidP="0014663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032ED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E89AA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3F0E3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57CCFBCC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497F3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de la</w:t>
            </w:r>
          </w:p>
          <w:p w14:paraId="75A6331F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până la </w:t>
            </w: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41132" w14:textId="77777777" w:rsidR="00146639" w:rsidRPr="00743905" w:rsidRDefault="0014663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4520E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CA0FA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87203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146639" w:rsidRPr="00743905" w14:paraId="1A16CB10" w14:textId="77777777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FC3899" w14:textId="77777777" w:rsidR="00146639" w:rsidRPr="00743905" w:rsidRDefault="00146639" w:rsidP="0014663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41A8D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B6C51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711C6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7BC1DB87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3</w:t>
            </w:r>
          </w:p>
          <w:p w14:paraId="570FD1E3" w14:textId="77777777" w:rsidR="00146639" w:rsidRPr="00743905" w:rsidRDefault="00146639" w:rsidP="0007482F">
            <w:pPr>
              <w:spacing w:before="40" w:after="40" w:line="276" w:lineRule="auto"/>
              <w:ind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3D772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CEC0E" w14:textId="77777777" w:rsidR="00146639" w:rsidRPr="00743905" w:rsidRDefault="0014663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8C567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9E4FA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1F527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46639" w:rsidRPr="00743905" w14:paraId="43EADE17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8DBE2" w14:textId="77777777" w:rsidR="00146639" w:rsidRPr="00743905" w:rsidRDefault="00146639" w:rsidP="0014663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85A58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EDBE0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60E98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Gilort</w:t>
            </w:r>
          </w:p>
          <w:p w14:paraId="01FABE7B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A1F79" w14:textId="77777777" w:rsidR="00146639" w:rsidRPr="00743905" w:rsidRDefault="00146639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60D93" w14:textId="77777777" w:rsidR="00146639" w:rsidRPr="00743905" w:rsidRDefault="0014663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375BD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8D133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E3B1D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linia 2 </w:t>
            </w:r>
          </w:p>
          <w:p w14:paraId="707E9A1A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146639" w:rsidRPr="00743905" w14:paraId="0B947149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701EE" w14:textId="77777777" w:rsidR="00146639" w:rsidRPr="00743905" w:rsidRDefault="00146639" w:rsidP="0014663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1DEAE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17+830</w:t>
            </w:r>
          </w:p>
          <w:p w14:paraId="31F87D2C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6D129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2D302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14:paraId="0F95C7A6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8EF92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B535C" w14:textId="77777777" w:rsidR="00146639" w:rsidRPr="00743905" w:rsidRDefault="0014663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9C76A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41091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C431A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2B76E74E" w14:textId="77777777" w:rsidR="00146639" w:rsidRPr="0007721B" w:rsidRDefault="0014663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46639" w:rsidRPr="00743905" w14:paraId="3F779540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AAEBF" w14:textId="77777777" w:rsidR="00146639" w:rsidRPr="00743905" w:rsidRDefault="00146639" w:rsidP="0014663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EBC30" w14:textId="77777777" w:rsidR="00146639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18+190</w:t>
            </w:r>
          </w:p>
          <w:p w14:paraId="4EA65F5E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18+240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58292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F0AAE" w14:textId="77777777" w:rsidR="00146639" w:rsidRPr="00743905" w:rsidRDefault="00146639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14:paraId="6999A7C6" w14:textId="77777777" w:rsidR="00146639" w:rsidRPr="00743905" w:rsidRDefault="00146639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64CCB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CD6DF" w14:textId="77777777" w:rsidR="00146639" w:rsidRPr="00743905" w:rsidRDefault="0014663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BFBA9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24348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C0689" w14:textId="77777777" w:rsidR="00146639" w:rsidRPr="00743905" w:rsidRDefault="00146639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5EF38664" w14:textId="77777777" w:rsidR="00146639" w:rsidRDefault="00146639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46639" w:rsidRPr="00743905" w14:paraId="174A8CB4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599CE" w14:textId="77777777" w:rsidR="00146639" w:rsidRPr="00743905" w:rsidRDefault="00146639" w:rsidP="0014663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A60B6" w14:textId="77777777" w:rsidR="00146639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20+645</w:t>
            </w:r>
          </w:p>
          <w:p w14:paraId="562CD6AB" w14:textId="77777777" w:rsidR="00146639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20+695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452F0" w14:textId="77777777" w:rsidR="00146639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E7B7C" w14:textId="77777777" w:rsidR="00146639" w:rsidRPr="00743905" w:rsidRDefault="00146639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06B403AA" w14:textId="77777777" w:rsidR="00146639" w:rsidRPr="00743905" w:rsidRDefault="00146639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D4C67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8D560" w14:textId="77777777" w:rsidR="00146639" w:rsidRPr="00743905" w:rsidRDefault="0014663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E8210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096DF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8DAFA" w14:textId="77777777" w:rsidR="00146639" w:rsidRPr="00743905" w:rsidRDefault="00146639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50458D4C" w14:textId="77777777" w:rsidR="00146639" w:rsidRPr="00743905" w:rsidRDefault="00146639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46639" w:rsidRPr="00743905" w14:paraId="0573CC4E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4A50B" w14:textId="77777777" w:rsidR="00146639" w:rsidRPr="00743905" w:rsidRDefault="00146639" w:rsidP="0014663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C4DB2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21+600</w:t>
            </w:r>
          </w:p>
          <w:p w14:paraId="4F7D7011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1242E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5B0AF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6B27F759" w14:textId="77777777" w:rsidR="00146639" w:rsidRPr="00743905" w:rsidRDefault="00146639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90000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1E4C7" w14:textId="77777777" w:rsidR="00146639" w:rsidRPr="00743905" w:rsidRDefault="0014663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28BF8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09598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79C4C" w14:textId="77777777" w:rsidR="00146639" w:rsidRPr="00537749" w:rsidRDefault="00146639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146639" w:rsidRPr="00743905" w14:paraId="3EBBEA92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184C2" w14:textId="77777777" w:rsidR="00146639" w:rsidRPr="00743905" w:rsidRDefault="00146639" w:rsidP="0014663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ED7B4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25+470</w:t>
            </w:r>
          </w:p>
          <w:p w14:paraId="4AA5C3F8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25+520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BE80B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1DDDD" w14:textId="77777777" w:rsidR="00146639" w:rsidRDefault="00146639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Bibesti</w:t>
            </w:r>
          </w:p>
          <w:p w14:paraId="48094864" w14:textId="77777777" w:rsidR="00146639" w:rsidRPr="00743905" w:rsidRDefault="00146639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B0DC1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B6E65" w14:textId="77777777" w:rsidR="00146639" w:rsidRPr="00743905" w:rsidRDefault="0014663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6E4E4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7F49D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0198E" w14:textId="77777777" w:rsidR="00146639" w:rsidRDefault="0014663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Valabil </w:t>
            </w:r>
            <w:r w:rsidRPr="005A767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pentru trenurile care au în componență două locomotive cuplate.</w:t>
            </w:r>
          </w:p>
          <w:p w14:paraId="3221335B" w14:textId="77777777" w:rsidR="00146639" w:rsidRPr="005A7670" w:rsidRDefault="00146639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46639" w:rsidRPr="00743905" w14:paraId="734EC1BD" w14:textId="77777777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22CBF0" w14:textId="77777777" w:rsidR="00146639" w:rsidRPr="00743905" w:rsidRDefault="00146639" w:rsidP="0014663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69B6B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51A8F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8ACC0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Bibeşti</w:t>
            </w:r>
          </w:p>
          <w:p w14:paraId="7998228E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2 </w:t>
            </w:r>
          </w:p>
          <w:p w14:paraId="5C729580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E2957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0FE4C048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13D2E" w14:textId="77777777" w:rsidR="00146639" w:rsidRPr="00743905" w:rsidRDefault="0014663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5024E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60FBB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61E8C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46639" w:rsidRPr="00743905" w14:paraId="308847C4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B6A8B" w14:textId="77777777" w:rsidR="00146639" w:rsidRPr="00743905" w:rsidRDefault="00146639" w:rsidP="0014663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32C24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12C29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7D485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Musculeşti</w:t>
            </w:r>
          </w:p>
          <w:p w14:paraId="5C90D1EC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2423F" w14:textId="77777777" w:rsidR="00146639" w:rsidRPr="00743905" w:rsidRDefault="00146639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439DD" w14:textId="77777777" w:rsidR="00146639" w:rsidRPr="00743905" w:rsidRDefault="0014663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C97FE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FDAC4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875D6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1</w:t>
            </w:r>
          </w:p>
          <w:p w14:paraId="51DD440B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146639" w:rsidRPr="00743905" w14:paraId="5CF1B358" w14:textId="77777777" w:rsidTr="00743905">
        <w:trPr>
          <w:cantSplit/>
          <w:trHeight w:val="259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60803" w14:textId="77777777" w:rsidR="00146639" w:rsidRPr="00743905" w:rsidRDefault="00146639" w:rsidP="0014663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E44D0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2C4CA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46281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Bărbăteşti</w:t>
            </w:r>
          </w:p>
          <w:p w14:paraId="0B83E900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3 </w:t>
            </w:r>
          </w:p>
          <w:p w14:paraId="5E8E5B52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24D15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toată linia </w:t>
            </w:r>
          </w:p>
          <w:p w14:paraId="6E63CE81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14:paraId="05F62DB1" w14:textId="77777777" w:rsidR="00146639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peste sch. </w:t>
            </w:r>
          </w:p>
          <w:p w14:paraId="50439878" w14:textId="77777777" w:rsidR="00146639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5, 7 </w:t>
            </w:r>
          </w:p>
          <w:p w14:paraId="4C3D2423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14:paraId="60A025CF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14:paraId="7AD760E5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6 / 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D2435" w14:textId="77777777" w:rsidR="00146639" w:rsidRPr="00743905" w:rsidRDefault="0014663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2D834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CF94A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460C7" w14:textId="77777777" w:rsidR="00146639" w:rsidRDefault="0014663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4B71846A" w14:textId="77777777" w:rsidR="00146639" w:rsidRPr="00743905" w:rsidRDefault="00146639" w:rsidP="00F114D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şi 4.</w:t>
            </w:r>
          </w:p>
        </w:tc>
      </w:tr>
      <w:tr w:rsidR="00146639" w:rsidRPr="00743905" w14:paraId="42D1EDE9" w14:textId="77777777" w:rsidTr="00743905">
        <w:trPr>
          <w:cantSplit/>
          <w:trHeight w:val="108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7A12D5" w14:textId="77777777" w:rsidR="00146639" w:rsidRPr="00743905" w:rsidRDefault="00146639" w:rsidP="0014663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14361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2BD74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ABD1E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 Bărbăteşti</w:t>
            </w:r>
          </w:p>
          <w:p w14:paraId="2C1607A9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6430AE1E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498EE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de la Cap X la </w:t>
            </w:r>
          </w:p>
          <w:p w14:paraId="71BBA8BE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56966" w14:textId="77777777" w:rsidR="00146639" w:rsidRPr="00743905" w:rsidRDefault="0014663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948F1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02C0E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6DB26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146639" w:rsidRPr="00743905" w14:paraId="6CB1FF79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A0EAD3" w14:textId="77777777" w:rsidR="00146639" w:rsidRPr="00743905" w:rsidRDefault="00146639" w:rsidP="0014663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D58B3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09FC5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E331D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Jupâneşti</w:t>
            </w:r>
          </w:p>
          <w:p w14:paraId="301BC49D" w14:textId="77777777" w:rsidR="00146639" w:rsidRPr="00743905" w:rsidRDefault="00146639" w:rsidP="0013317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29626" w14:textId="77777777" w:rsidR="00146639" w:rsidRPr="00743905" w:rsidRDefault="00146639" w:rsidP="001331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704D9" w14:textId="77777777" w:rsidR="00146639" w:rsidRPr="00743905" w:rsidRDefault="0014663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1D8E4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A776C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446D9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</w:t>
            </w:r>
          </w:p>
          <w:p w14:paraId="522EB9CA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la linia 2</w:t>
            </w:r>
          </w:p>
          <w:p w14:paraId="659A54BF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146639" w:rsidRPr="00743905" w14:paraId="6BE5A8E7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A2A7DE" w14:textId="77777777" w:rsidR="00146639" w:rsidRPr="00743905" w:rsidRDefault="00146639" w:rsidP="0014663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E9A23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45+660</w:t>
            </w:r>
          </w:p>
          <w:p w14:paraId="553BE3D1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45+740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F9E1E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1D2E6" w14:textId="77777777" w:rsidR="00146639" w:rsidRPr="00743905" w:rsidRDefault="00146639" w:rsidP="00006FD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1A84678C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51CDB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0E3D5" w14:textId="77777777" w:rsidR="00146639" w:rsidRPr="00743905" w:rsidRDefault="0014663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16042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6A3CF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72240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inclusiv 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0469DA3A" w14:textId="77777777" w:rsidR="00146639" w:rsidRPr="001D7D9E" w:rsidRDefault="0014663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46639" w:rsidRPr="00743905" w14:paraId="5B6D50E4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8D8AD8" w14:textId="77777777" w:rsidR="00146639" w:rsidRPr="00743905" w:rsidRDefault="00146639" w:rsidP="0014663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47416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62DE3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B124B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07C97CE6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93921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5DA17BF5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 / 7,</w:t>
            </w:r>
          </w:p>
          <w:p w14:paraId="171D3F19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sch. 11, 17, 24, 26, 30 şi TDJ </w:t>
            </w:r>
          </w:p>
          <w:p w14:paraId="580A546F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18 </w:t>
            </w:r>
            <w:r w:rsidRPr="00743905">
              <w:rPr>
                <w:b/>
                <w:bCs/>
                <w:color w:val="000000"/>
                <w:sz w:val="20"/>
                <w:lang w:val="en-US"/>
              </w:rPr>
              <w:t>/ 22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60290" w14:textId="77777777" w:rsidR="00146639" w:rsidRPr="00743905" w:rsidRDefault="0014663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D18CB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CEC5A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412E9" w14:textId="77777777" w:rsidR="00146639" w:rsidRDefault="0014663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2DF642CC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3 - 8.</w:t>
            </w:r>
          </w:p>
        </w:tc>
      </w:tr>
      <w:tr w:rsidR="00146639" w:rsidRPr="00743905" w14:paraId="759D9346" w14:textId="77777777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C5314B" w14:textId="77777777" w:rsidR="00146639" w:rsidRPr="00743905" w:rsidRDefault="00146639" w:rsidP="0014663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0C464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B085E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CE867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5E6C5A42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F8193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1CAACEF4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22581" w14:textId="77777777" w:rsidR="00146639" w:rsidRPr="00743905" w:rsidRDefault="0014663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5AEEA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413CF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8CD02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46639" w:rsidRPr="00743905" w14:paraId="6BECDF54" w14:textId="77777777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27E48F" w14:textId="77777777" w:rsidR="00146639" w:rsidRPr="00743905" w:rsidRDefault="00146639" w:rsidP="0014663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80CCD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FFFEB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9C659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Cap X +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AEE11" w14:textId="77777777" w:rsidR="00146639" w:rsidRPr="00743905" w:rsidRDefault="00146639" w:rsidP="00F141F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602BE2AF" w14:textId="77777777" w:rsidR="00146639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 / 5</w:t>
            </w:r>
          </w:p>
          <w:p w14:paraId="0EA43728" w14:textId="77777777" w:rsidR="00146639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14:paraId="4CE4BC5E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B3CE2" w14:textId="77777777" w:rsidR="00146639" w:rsidRPr="00743905" w:rsidRDefault="0014663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BA907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0665B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391CB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2.</w:t>
            </w:r>
          </w:p>
        </w:tc>
      </w:tr>
      <w:tr w:rsidR="00146639" w:rsidRPr="00743905" w14:paraId="06FC208B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407766" w14:textId="77777777" w:rsidR="00146639" w:rsidRPr="00743905" w:rsidRDefault="00146639" w:rsidP="0014663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174D3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51+565</w:t>
            </w:r>
          </w:p>
          <w:p w14:paraId="395B845D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51+615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1C918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C4104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14:paraId="4516D8C5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6DEC0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C35C8" w14:textId="77777777" w:rsidR="00146639" w:rsidRPr="00743905" w:rsidRDefault="0014663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7FED1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76480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774C4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20375D1F" w14:textId="77777777" w:rsidR="00146639" w:rsidRPr="0007721B" w:rsidRDefault="0014663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46639" w:rsidRPr="00743905" w14:paraId="161C7D61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792368" w14:textId="77777777" w:rsidR="00146639" w:rsidRPr="00743905" w:rsidRDefault="00146639" w:rsidP="0014663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FF504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53+270</w:t>
            </w:r>
          </w:p>
          <w:p w14:paraId="6977890C" w14:textId="77777777" w:rsidR="00146639" w:rsidRPr="00743905" w:rsidRDefault="00146639" w:rsidP="007C60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32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16F19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FCE79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14:paraId="27C0E13C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D7624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A1786" w14:textId="77777777" w:rsidR="00146639" w:rsidRPr="00743905" w:rsidRDefault="0014663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53E5A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5F842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1D597" w14:textId="77777777" w:rsidR="00146639" w:rsidRDefault="00146639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51CBE4FC" w14:textId="77777777" w:rsidR="00146639" w:rsidRPr="00951746" w:rsidRDefault="0014663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51746">
              <w:rPr>
                <w:b/>
                <w:bCs/>
                <w:i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46639" w:rsidRPr="00743905" w14:paraId="2EF40A27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029FF1" w14:textId="77777777" w:rsidR="00146639" w:rsidRPr="00743905" w:rsidRDefault="00146639" w:rsidP="0014663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ED91D" w14:textId="77777777" w:rsidR="00146639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63+600</w:t>
            </w:r>
          </w:p>
          <w:p w14:paraId="259BEAFA" w14:textId="77777777" w:rsidR="00146639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63+980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2508F" w14:textId="77777777" w:rsidR="00146639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972B0" w14:textId="77777777" w:rsidR="00146639" w:rsidRDefault="0014663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Lunca Budieni </w:t>
            </w:r>
          </w:p>
          <w:p w14:paraId="2A21A3A1" w14:textId="77777777" w:rsidR="00146639" w:rsidRDefault="0014663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F1B39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43B56" w14:textId="77777777" w:rsidR="00146639" w:rsidRPr="00743905" w:rsidRDefault="0014663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54615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E6694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1F22A" w14:textId="77777777" w:rsidR="00146639" w:rsidRDefault="0014663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146639" w:rsidRPr="00743905" w14:paraId="4471CC3E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64C4A" w14:textId="77777777" w:rsidR="00146639" w:rsidRPr="00743905" w:rsidRDefault="00146639" w:rsidP="0014663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98FB8" w14:textId="77777777" w:rsidR="00146639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68+900</w:t>
            </w:r>
          </w:p>
          <w:p w14:paraId="30AB61B5" w14:textId="77777777" w:rsidR="00146639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02AC1" w14:textId="77777777" w:rsidR="00146639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50B54" w14:textId="77777777" w:rsidR="00146639" w:rsidRDefault="0014663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Lunca Budieni -</w:t>
            </w:r>
          </w:p>
          <w:p w14:paraId="1690477F" w14:textId="77777777" w:rsidR="00146639" w:rsidRPr="00743905" w:rsidRDefault="00146639" w:rsidP="000561D9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Târgu Jiu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38C89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3337E" w14:textId="77777777" w:rsidR="00146639" w:rsidRPr="00743905" w:rsidRDefault="0014663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B4CCD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E411E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50447" w14:textId="77777777" w:rsidR="00146639" w:rsidRDefault="0014663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46639" w:rsidRPr="00743905" w14:paraId="44D87B9C" w14:textId="77777777" w:rsidTr="00655BB8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B5460E" w14:textId="77777777" w:rsidR="00146639" w:rsidRPr="00743905" w:rsidRDefault="00146639" w:rsidP="0014663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D77A1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32E96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EF4D4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14:paraId="271335AB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</w:t>
            </w:r>
            <w:r>
              <w:rPr>
                <w:b/>
                <w:bCs/>
                <w:color w:val="000000"/>
                <w:sz w:val="20"/>
                <w:lang w:val="ro-RO"/>
              </w:rPr>
              <w:t>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EB3FE" w14:textId="77777777" w:rsidR="00146639" w:rsidRDefault="00146639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27,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144BED12" w14:textId="77777777" w:rsidR="00146639" w:rsidRPr="00743905" w:rsidRDefault="00146639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27E31" w14:textId="77777777" w:rsidR="00146639" w:rsidRPr="00743905" w:rsidRDefault="0014663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FEF8D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5AE37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96473" w14:textId="77777777" w:rsidR="00146639" w:rsidRDefault="00146639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65DF5BFA" w14:textId="77777777" w:rsidR="00146639" w:rsidRPr="00743905" w:rsidRDefault="00146639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- 10.</w:t>
            </w:r>
          </w:p>
        </w:tc>
      </w:tr>
      <w:tr w:rsidR="00146639" w:rsidRPr="00743905" w14:paraId="175B87C7" w14:textId="77777777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AD7D4" w14:textId="77777777" w:rsidR="00146639" w:rsidRPr="00743905" w:rsidRDefault="00146639" w:rsidP="0014663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6B6C8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EFD88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13362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14:paraId="6ACCFC6F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54FD1340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871DE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09950F8B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1FC52" w14:textId="77777777" w:rsidR="00146639" w:rsidRPr="00743905" w:rsidRDefault="0014663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9B1CD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6E168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24E1D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46639" w:rsidRPr="00743905" w14:paraId="10E26670" w14:textId="77777777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49D95" w14:textId="77777777" w:rsidR="00146639" w:rsidRPr="00743905" w:rsidRDefault="00146639" w:rsidP="0014663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E311F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77+685</w:t>
            </w:r>
          </w:p>
          <w:p w14:paraId="1A3F63DB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77+735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68A20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D9EA2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Ec. Teodoroiu -</w:t>
            </w:r>
          </w:p>
          <w:p w14:paraId="53CB5862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Parângu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A95E6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5716C" w14:textId="77777777" w:rsidR="00146639" w:rsidRPr="00743905" w:rsidRDefault="0014663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D000B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78E98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64CF1" w14:textId="77777777" w:rsidR="00146639" w:rsidRPr="00351657" w:rsidRDefault="00146639" w:rsidP="0035165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146639" w:rsidRPr="00743905" w14:paraId="797CDA88" w14:textId="77777777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808298" w14:textId="77777777" w:rsidR="00146639" w:rsidRPr="00743905" w:rsidRDefault="00146639" w:rsidP="0014663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EEBFE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042E5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319F2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Valea Sadului</w:t>
            </w:r>
          </w:p>
          <w:p w14:paraId="45A708B8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34065057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4D6BF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78EF3F9D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86F56" w14:textId="77777777" w:rsidR="00146639" w:rsidRPr="00743905" w:rsidRDefault="0014663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3EF1C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90035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9AE9E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46639" w:rsidRPr="00743905" w14:paraId="62E98897" w14:textId="77777777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D88C44" w14:textId="77777777" w:rsidR="00146639" w:rsidRPr="00743905" w:rsidRDefault="00146639" w:rsidP="0014663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9E618" w14:textId="77777777" w:rsidR="00146639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91+800</w:t>
            </w:r>
          </w:p>
          <w:p w14:paraId="084CF4F3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92+850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DB3AC" w14:textId="77777777" w:rsidR="00146639" w:rsidRPr="00743905" w:rsidRDefault="00146639" w:rsidP="006E5D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2731A" w14:textId="77777777" w:rsidR="00146639" w:rsidRDefault="0014663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Valea Sadului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</w:p>
          <w:p w14:paraId="52C666F7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8E640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5FAE4" w14:textId="77777777" w:rsidR="00146639" w:rsidRPr="00743905" w:rsidRDefault="0014663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6EE45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FA735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E636F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46639" w:rsidRPr="00743905" w14:paraId="553FADB0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9FEF2" w14:textId="77777777" w:rsidR="00146639" w:rsidRPr="00743905" w:rsidRDefault="00146639" w:rsidP="0014663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64794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4E56A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1D586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  <w:p w14:paraId="32D92A21" w14:textId="77777777" w:rsidR="00146639" w:rsidRPr="00743905" w:rsidRDefault="00146639" w:rsidP="006B78DB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6B78DB">
              <w:rPr>
                <w:b/>
                <w:bCs/>
                <w:color w:val="000000"/>
                <w:sz w:val="19"/>
                <w:szCs w:val="19"/>
                <w:lang w:val="ro-RO"/>
              </w:rPr>
              <w:t>linia 3 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21385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2C23C5DC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A5C04" w14:textId="77777777" w:rsidR="00146639" w:rsidRPr="00743905" w:rsidRDefault="0014663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8F026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1D4D2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E4F2A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46639" w:rsidRPr="00743905" w14:paraId="4E834F5C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711F5" w14:textId="77777777" w:rsidR="00146639" w:rsidRPr="00743905" w:rsidRDefault="00146639" w:rsidP="0014663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88F63" w14:textId="77777777" w:rsidR="00146639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95+700</w:t>
            </w:r>
          </w:p>
          <w:p w14:paraId="5F21A952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97+500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99F42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F731A" w14:textId="77777777" w:rsidR="00146639" w:rsidRDefault="00146639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6FBF9B43" w14:textId="77777777" w:rsidR="00146639" w:rsidRPr="00743905" w:rsidRDefault="00146639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44BFB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3B2BA" w14:textId="77777777" w:rsidR="00146639" w:rsidRPr="00743905" w:rsidRDefault="0014663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C5B8A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0B265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8B0CB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46639" w:rsidRPr="00743905" w14:paraId="5CA86A96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860C1" w14:textId="77777777" w:rsidR="00146639" w:rsidRPr="00743905" w:rsidRDefault="00146639" w:rsidP="0014663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487E7" w14:textId="77777777" w:rsidR="00146639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96+250</w:t>
            </w:r>
          </w:p>
          <w:p w14:paraId="700EA72B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96+320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01F5E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05801" w14:textId="77777777" w:rsidR="00146639" w:rsidRDefault="0014663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6BACE5C5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79460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41099" w14:textId="77777777" w:rsidR="00146639" w:rsidRPr="00743905" w:rsidRDefault="0014663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DA2BC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8E861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7A229" w14:textId="77777777" w:rsidR="00146639" w:rsidRDefault="00146639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5674DF54" w14:textId="77777777" w:rsidR="00146639" w:rsidRPr="003B409E" w:rsidRDefault="00146639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46639" w:rsidRPr="00743905" w14:paraId="493D5591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DEADD" w14:textId="77777777" w:rsidR="00146639" w:rsidRPr="00743905" w:rsidRDefault="00146639" w:rsidP="0014663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7E91D" w14:textId="77777777" w:rsidR="00146639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98+600</w:t>
            </w:r>
          </w:p>
          <w:p w14:paraId="15B6ECA8" w14:textId="77777777" w:rsidR="00146639" w:rsidRDefault="00146639" w:rsidP="00F1514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99+100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1AAD2" w14:textId="77777777" w:rsidR="00146639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30032" w14:textId="77777777" w:rsidR="00146639" w:rsidRDefault="00146639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47CB6A10" w14:textId="77777777" w:rsidR="00146639" w:rsidRPr="00743905" w:rsidRDefault="00146639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0B0DE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E124F" w14:textId="77777777" w:rsidR="00146639" w:rsidRPr="00743905" w:rsidRDefault="0014663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13C7C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A4E71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02661" w14:textId="77777777" w:rsidR="00146639" w:rsidRDefault="00146639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46639" w:rsidRPr="00743905" w14:paraId="17C56CCB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87EF4" w14:textId="77777777" w:rsidR="00146639" w:rsidRPr="00743905" w:rsidRDefault="00146639" w:rsidP="0014663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B4A54" w14:textId="77777777" w:rsidR="00146639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100+420</w:t>
            </w:r>
          </w:p>
          <w:p w14:paraId="3C5F63BD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220BA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E5BF5" w14:textId="77777777" w:rsidR="00146639" w:rsidRDefault="00146639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1E8A9E6C" w14:textId="77777777" w:rsidR="00146639" w:rsidRPr="00743905" w:rsidRDefault="00146639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C5599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CA98B" w14:textId="77777777" w:rsidR="00146639" w:rsidRPr="00743905" w:rsidRDefault="0014663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126F7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0BA1A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078A0" w14:textId="77777777" w:rsidR="00146639" w:rsidRDefault="00146639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40304B4C" w14:textId="77777777" w:rsidR="00146639" w:rsidRPr="00743905" w:rsidRDefault="00146639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46639" w:rsidRPr="00743905" w14:paraId="53A80AA9" w14:textId="77777777" w:rsidTr="00354E37">
        <w:trPr>
          <w:cantSplit/>
          <w:trHeight w:val="89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EB547B" w14:textId="77777777" w:rsidR="00146639" w:rsidRPr="00743905" w:rsidRDefault="00146639" w:rsidP="0014663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4B704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E0777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15977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14:paraId="14420007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4307BF32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EB2EA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4F627500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F7178" w14:textId="77777777" w:rsidR="00146639" w:rsidRPr="00743905" w:rsidRDefault="0014663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0D4B9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D85AA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D9708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46639" w:rsidRPr="00743905" w14:paraId="59E37F74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ADDFDD" w14:textId="77777777" w:rsidR="00146639" w:rsidRPr="00743905" w:rsidRDefault="00146639" w:rsidP="0014663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225C2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930</w:t>
            </w:r>
          </w:p>
          <w:p w14:paraId="0B1F62B7" w14:textId="77777777" w:rsidR="00146639" w:rsidRPr="00743905" w:rsidRDefault="00146639" w:rsidP="00D90B5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104+</w:t>
            </w:r>
            <w:r>
              <w:rPr>
                <w:b/>
                <w:bCs/>
                <w:color w:val="000000"/>
                <w:sz w:val="20"/>
                <w:lang w:val="ro-RO"/>
              </w:rPr>
              <w:t>831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AB4C9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66699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 –</w:t>
            </w:r>
          </w:p>
          <w:p w14:paraId="31EAE4C8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7A766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DA643" w14:textId="77777777" w:rsidR="00146639" w:rsidRPr="00743905" w:rsidRDefault="0014663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00046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77684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A6DCE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146639" w:rsidRPr="00743905" w14:paraId="27765024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9D7CA8" w14:textId="77777777" w:rsidR="00146639" w:rsidRPr="00743905" w:rsidRDefault="00146639" w:rsidP="0014663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3E1A5" w14:textId="77777777" w:rsidR="00146639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43BA6" w14:textId="77777777" w:rsidR="00146639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13ECD" w14:textId="77777777" w:rsidR="00146639" w:rsidRDefault="00146639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  <w:p w14:paraId="4EB2FCBD" w14:textId="77777777" w:rsidR="00146639" w:rsidRDefault="00146639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liniile 1 și 2</w:t>
            </w:r>
          </w:p>
          <w:p w14:paraId="4396B654" w14:textId="77777777" w:rsidR="00146639" w:rsidRDefault="00146639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D7BED" w14:textId="77777777" w:rsidR="00146639" w:rsidRPr="00743905" w:rsidRDefault="00146639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56E7EA8B" w14:textId="77777777" w:rsidR="00146639" w:rsidRPr="00743905" w:rsidRDefault="00146639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DC039" w14:textId="77777777" w:rsidR="00146639" w:rsidRPr="00743905" w:rsidRDefault="00146639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40980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D2F38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94845" w14:textId="77777777" w:rsidR="00146639" w:rsidRDefault="0014663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46639" w:rsidRPr="00743905" w14:paraId="594F3445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D3D17" w14:textId="77777777" w:rsidR="00146639" w:rsidRPr="00743905" w:rsidRDefault="00146639" w:rsidP="0014663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D3DD3" w14:textId="77777777" w:rsidR="00146639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110+250</w:t>
            </w:r>
          </w:p>
          <w:p w14:paraId="36499069" w14:textId="77777777" w:rsidR="00146639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110+350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5D96F" w14:textId="77777777" w:rsidR="00146639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34BD9" w14:textId="77777777" w:rsidR="00146639" w:rsidRDefault="00146639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1731D" w14:textId="77777777" w:rsidR="00146639" w:rsidRPr="00743905" w:rsidRDefault="00146639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9EA9C" w14:textId="77777777" w:rsidR="00146639" w:rsidRPr="00743905" w:rsidRDefault="00146639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A6306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5BCDD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B4267" w14:textId="77777777" w:rsidR="00146639" w:rsidRDefault="0014663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46639" w:rsidRPr="00743905" w14:paraId="3DDCABC0" w14:textId="77777777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952683" w14:textId="77777777" w:rsidR="00146639" w:rsidRPr="00743905" w:rsidRDefault="00146639" w:rsidP="0014663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35B90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C7355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183C7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</w:p>
          <w:p w14:paraId="2A196BE5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2C4CFABF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C40F6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4294F376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CC464" w14:textId="77777777" w:rsidR="00146639" w:rsidRPr="00743905" w:rsidRDefault="0014663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717F5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ECD80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E6385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46639" w:rsidRPr="00743905" w14:paraId="4BCEF673" w14:textId="77777777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B5B4B3" w14:textId="77777777" w:rsidR="00146639" w:rsidRPr="00743905" w:rsidRDefault="00146639" w:rsidP="0014663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20999" w14:textId="77777777" w:rsidR="00146639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115+600</w:t>
            </w:r>
          </w:p>
          <w:p w14:paraId="189712DE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B91C8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49C45" w14:textId="77777777" w:rsidR="00146639" w:rsidRDefault="0014663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3B7BCB39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Livezeni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0207A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AA8D6" w14:textId="77777777" w:rsidR="00146639" w:rsidRPr="00743905" w:rsidRDefault="0014663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BDC48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E7506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C29DE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46639" w:rsidRPr="00743905" w14:paraId="5FDB7099" w14:textId="77777777" w:rsidTr="00743905">
        <w:trPr>
          <w:cantSplit/>
          <w:trHeight w:val="164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D17A95" w14:textId="77777777" w:rsidR="00146639" w:rsidRPr="00743905" w:rsidRDefault="00146639" w:rsidP="0014663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89A0B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A71C4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B108B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79068201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65495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14:paraId="32D7811E" w14:textId="77777777" w:rsidR="00146639" w:rsidRPr="00743905" w:rsidRDefault="00146639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 Clădire Călători şi km 84+000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11D17" w14:textId="77777777" w:rsidR="00146639" w:rsidRPr="00743905" w:rsidRDefault="0014663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5AFE1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9313E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2DD96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Între km 84+000 şi călcâiul schimbătorului numărul 12 este porţiune închisă.</w:t>
            </w:r>
          </w:p>
        </w:tc>
      </w:tr>
      <w:tr w:rsidR="00146639" w:rsidRPr="00743905" w14:paraId="23D27CD9" w14:textId="77777777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7B84C3" w14:textId="77777777" w:rsidR="00146639" w:rsidRPr="00743905" w:rsidRDefault="00146639" w:rsidP="0014663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0E4E3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9AD36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6C04E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133C3DAA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6679F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1EF77" w14:textId="77777777" w:rsidR="00146639" w:rsidRPr="00743905" w:rsidRDefault="0014663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C849D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879D0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6074B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schimbătorul numărul 22.</w:t>
            </w:r>
          </w:p>
        </w:tc>
      </w:tr>
      <w:tr w:rsidR="00146639" w:rsidRPr="00743905" w14:paraId="51F763D9" w14:textId="77777777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0C57F0" w14:textId="77777777" w:rsidR="00146639" w:rsidRPr="00743905" w:rsidRDefault="00146639" w:rsidP="0014663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67A7D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5E141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F5E45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Petroșani Călători, linia 3 directă Cap. X peste sch.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046DE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BAFA2" w14:textId="77777777" w:rsidR="00146639" w:rsidRPr="00743905" w:rsidRDefault="0014663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D8C6E" w14:textId="77777777" w:rsidR="00146639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79+510</w:t>
            </w:r>
          </w:p>
          <w:p w14:paraId="659122BD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79+460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E9124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2DBCE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 Stație paralelogram. Afectează intrări - ieşiri la liniile 1 - 3 Cap X.</w:t>
            </w:r>
          </w:p>
        </w:tc>
      </w:tr>
      <w:tr w:rsidR="00146639" w:rsidRPr="00743905" w14:paraId="013BA21B" w14:textId="77777777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BE58E5" w14:textId="77777777" w:rsidR="00146639" w:rsidRPr="00743905" w:rsidRDefault="00146639" w:rsidP="0014663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51399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D9639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8C0AE" w14:textId="77777777" w:rsidR="00146639" w:rsidRDefault="0014663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Petroșani Cap.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4A0FC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 7, 9, 15, 33 și peste TDJ 23/29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0D237" w14:textId="77777777" w:rsidR="00146639" w:rsidRPr="00743905" w:rsidRDefault="0014663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D6CB0" w14:textId="77777777" w:rsidR="00146639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F5435" w14:textId="77777777" w:rsidR="00146639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E5EE8" w14:textId="77777777" w:rsidR="00146639" w:rsidRDefault="0014663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 la liniile 1-12 Cap X.</w:t>
            </w:r>
          </w:p>
        </w:tc>
      </w:tr>
      <w:tr w:rsidR="00146639" w:rsidRPr="00743905" w14:paraId="46E8B3FD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6A5A5" w14:textId="77777777" w:rsidR="00146639" w:rsidRPr="00743905" w:rsidRDefault="00146639" w:rsidP="0014663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DA1DA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7179D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1BFB1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Petroşani </w:t>
            </w:r>
          </w:p>
          <w:p w14:paraId="1483EB74" w14:textId="77777777" w:rsidR="00146639" w:rsidRPr="00743905" w:rsidRDefault="00146639" w:rsidP="00A816E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B,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7, 8,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9, 12</w:t>
            </w:r>
            <w:r>
              <w:rPr>
                <w:b/>
                <w:bCs/>
                <w:color w:val="000000"/>
                <w:sz w:val="20"/>
                <w:lang w:val="ro-RO"/>
              </w:rPr>
              <w:t>, 13 și 14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C882D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4430E151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0B865" w14:textId="77777777" w:rsidR="00146639" w:rsidRPr="00743905" w:rsidRDefault="0014663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EB79C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6A900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E29DB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46639" w:rsidRPr="00743905" w14:paraId="04C1D087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DCD72" w14:textId="77777777" w:rsidR="00146639" w:rsidRPr="00743905" w:rsidRDefault="00146639" w:rsidP="0014663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F74C5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F61B0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378A7" w14:textId="77777777" w:rsidR="00146639" w:rsidRPr="00743905" w:rsidRDefault="00146639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 Călători</w:t>
            </w:r>
          </w:p>
          <w:p w14:paraId="3B085EBB" w14:textId="77777777" w:rsidR="00146639" w:rsidRPr="00D73778" w:rsidRDefault="00146639" w:rsidP="00B7469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color w:val="000000"/>
                <w:sz w:val="20"/>
                <w:lang w:val="ro-RO"/>
              </w:rPr>
              <w:t>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71163" w14:textId="77777777" w:rsidR="00146639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34D2DA8F" w14:textId="77777777" w:rsidR="00146639" w:rsidRPr="00743905" w:rsidRDefault="00146639" w:rsidP="00F376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 și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76064" w14:textId="77777777" w:rsidR="00146639" w:rsidRPr="00D73778" w:rsidRDefault="0014663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en-US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997E5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5158A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837CF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46639" w:rsidRPr="00743905" w14:paraId="0586F67A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973BB" w14:textId="77777777" w:rsidR="00146639" w:rsidRPr="00743905" w:rsidRDefault="00146639" w:rsidP="0014663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9989C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0840B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67EFF" w14:textId="77777777" w:rsidR="00146639" w:rsidRPr="00743905" w:rsidRDefault="00146639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Petroșani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2F724" w14:textId="77777777" w:rsidR="00146639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TDJ 40/46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01FAE" w14:textId="77777777" w:rsidR="00146639" w:rsidRDefault="0014663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C3CEF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A9E26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2056C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 la liniile 1-3 Cap Y.</w:t>
            </w:r>
          </w:p>
        </w:tc>
      </w:tr>
      <w:tr w:rsidR="00146639" w:rsidRPr="00743905" w14:paraId="3491DD0C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A4B90" w14:textId="77777777" w:rsidR="00146639" w:rsidRPr="00743905" w:rsidRDefault="00146639" w:rsidP="0014663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1915B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212D2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8D60F" w14:textId="77777777" w:rsidR="00146639" w:rsidRDefault="00146639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3EA8DA23" w14:textId="77777777" w:rsidR="00146639" w:rsidRPr="00743905" w:rsidRDefault="00146639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53EA3" w14:textId="77777777" w:rsidR="00146639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14:paraId="2000EFD3" w14:textId="77777777" w:rsidR="00146639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10 - 16,</w:t>
            </w:r>
          </w:p>
          <w:p w14:paraId="5EFD27D3" w14:textId="77777777" w:rsidR="00146639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20 - 24</w:t>
            </w:r>
          </w:p>
          <w:p w14:paraId="30EDB001" w14:textId="77777777" w:rsidR="00146639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14:paraId="2985F4D9" w14:textId="77777777" w:rsidR="00146639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26 - 38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F048C" w14:textId="77777777" w:rsidR="00146639" w:rsidRDefault="0014663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E2EEC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AF931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67E08" w14:textId="77777777" w:rsidR="00146639" w:rsidRDefault="0014663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2ADDB959" w14:textId="77777777" w:rsidR="00146639" w:rsidRDefault="0014663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1 - 12 abătute </w:t>
            </w:r>
          </w:p>
          <w:p w14:paraId="171C5266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Cap Y.</w:t>
            </w:r>
          </w:p>
        </w:tc>
      </w:tr>
      <w:tr w:rsidR="00146639" w:rsidRPr="00743905" w14:paraId="2E08786A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9EA37" w14:textId="77777777" w:rsidR="00146639" w:rsidRPr="00743905" w:rsidRDefault="00146639" w:rsidP="0014663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B21CC" w14:textId="77777777" w:rsidR="00146639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78+100</w:t>
            </w:r>
          </w:p>
          <w:p w14:paraId="614C8126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78+000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37A54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8B517" w14:textId="77777777" w:rsidR="00146639" w:rsidRDefault="00146639" w:rsidP="00222B0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58C8259F" w14:textId="77777777" w:rsidR="00146639" w:rsidRPr="00743905" w:rsidRDefault="00146639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3 directă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81EAE" w14:textId="77777777" w:rsidR="00146639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DAB7C" w14:textId="77777777" w:rsidR="00146639" w:rsidRDefault="0014663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8AFAE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874F5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BD789" w14:textId="77777777" w:rsidR="00146639" w:rsidRDefault="0014663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Stație paralelogram. </w:t>
            </w:r>
          </w:p>
        </w:tc>
      </w:tr>
      <w:tr w:rsidR="00146639" w:rsidRPr="00743905" w14:paraId="30720F7F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04597" w14:textId="77777777" w:rsidR="00146639" w:rsidRPr="00743905" w:rsidRDefault="00146639" w:rsidP="0014663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A657C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3FF4B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5B165" w14:textId="77777777" w:rsidR="00146639" w:rsidRDefault="00146639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2E633EAB" w14:textId="77777777" w:rsidR="00146639" w:rsidRPr="00743905" w:rsidRDefault="00146639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7EAD5" w14:textId="77777777" w:rsidR="00146639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8B683" w14:textId="77777777" w:rsidR="00146639" w:rsidRDefault="0014663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E7DDA" w14:textId="77777777" w:rsidR="00146639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77+830</w:t>
            </w:r>
          </w:p>
          <w:p w14:paraId="65DF1239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77+535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B02A1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09FDF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Stație paralelogram. </w:t>
            </w:r>
          </w:p>
        </w:tc>
      </w:tr>
      <w:tr w:rsidR="00146639" w:rsidRPr="00743905" w14:paraId="774977EB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93AAE" w14:textId="77777777" w:rsidR="00146639" w:rsidRPr="00743905" w:rsidRDefault="00146639" w:rsidP="0014663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CD9E3" w14:textId="77777777" w:rsidR="00146639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FA78A" w14:textId="77777777" w:rsidR="00146639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B3D51" w14:textId="77777777" w:rsidR="00146639" w:rsidRDefault="00146639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7D9BFA47" w14:textId="77777777" w:rsidR="00146639" w:rsidRPr="00743905" w:rsidRDefault="00146639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Băniţa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D7C4A" w14:textId="77777777" w:rsidR="00146639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5FE85" w14:textId="77777777" w:rsidR="00146639" w:rsidRDefault="0014663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213C6" w14:textId="77777777" w:rsidR="00146639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74+500</w:t>
            </w:r>
          </w:p>
          <w:p w14:paraId="062D7C82" w14:textId="77777777" w:rsidR="00146639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71+000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E3828" w14:textId="77777777" w:rsidR="00146639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D2176" w14:textId="77777777" w:rsidR="00146639" w:rsidRDefault="0014663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46639" w:rsidRPr="00743905" w14:paraId="0E283C0C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A5A38" w14:textId="77777777" w:rsidR="00146639" w:rsidRPr="00743905" w:rsidRDefault="00146639" w:rsidP="0014663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40D41" w14:textId="77777777" w:rsidR="00146639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14:paraId="6C6D5A91" w14:textId="77777777" w:rsidR="00146639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8525B" w14:textId="77777777" w:rsidR="00146639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C3345" w14:textId="77777777" w:rsidR="00146639" w:rsidRPr="00743905" w:rsidRDefault="00146639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5807991C" w14:textId="77777777" w:rsidR="00146639" w:rsidRPr="00743905" w:rsidRDefault="00146639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 4 și 3 directe, Cap X, peste sch. 1, 3/3A, 1A și 7/5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9A61B" w14:textId="77777777" w:rsidR="00146639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638F7" w14:textId="77777777" w:rsidR="00146639" w:rsidRDefault="0014663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44FCB" w14:textId="77777777" w:rsidR="00146639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14:paraId="26660673" w14:textId="77777777" w:rsidR="00146639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22C3D" w14:textId="77777777" w:rsidR="00146639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7FE6B" w14:textId="77777777" w:rsidR="00146639" w:rsidRDefault="0014663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46639" w:rsidRPr="00743905" w14:paraId="05A05BFC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43E6C" w14:textId="77777777" w:rsidR="00146639" w:rsidRPr="00743905" w:rsidRDefault="00146639" w:rsidP="0014663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B9991" w14:textId="77777777" w:rsidR="00146639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F0B77" w14:textId="77777777" w:rsidR="00146639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7D27D" w14:textId="77777777" w:rsidR="00146639" w:rsidRPr="00743905" w:rsidRDefault="00146639" w:rsidP="004A15B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4F32BB5C" w14:textId="77777777" w:rsidR="00146639" w:rsidRPr="00743905" w:rsidRDefault="00146639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 (diagonalele din bretea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A89DE" w14:textId="77777777" w:rsidR="00146639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14:paraId="0E97F480" w14:textId="77777777" w:rsidR="00146639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1 - 5 / 7</w:t>
            </w:r>
          </w:p>
          <w:p w14:paraId="768B86B9" w14:textId="77777777" w:rsidR="00146639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61BC5832" w14:textId="77777777" w:rsidR="00146639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1A-3/3A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07313" w14:textId="77777777" w:rsidR="00146639" w:rsidRDefault="0014663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B4B82" w14:textId="77777777" w:rsidR="00146639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CAF7C" w14:textId="77777777" w:rsidR="00146639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53296" w14:textId="77777777" w:rsidR="00146639" w:rsidRDefault="0014663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3E029F26" w14:textId="77777777" w:rsidR="00146639" w:rsidRDefault="0014663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 I în fir II și invers.</w:t>
            </w:r>
          </w:p>
        </w:tc>
      </w:tr>
      <w:tr w:rsidR="00146639" w:rsidRPr="00743905" w14:paraId="16BF2AC0" w14:textId="77777777" w:rsidTr="00915C17">
        <w:trPr>
          <w:cantSplit/>
          <w:trHeight w:val="3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F58A97" w14:textId="77777777" w:rsidR="00146639" w:rsidRPr="00743905" w:rsidRDefault="00146639" w:rsidP="0014663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2BDF7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E70FE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185F4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6B0CDEFE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3B221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57F91" w14:textId="77777777" w:rsidR="00146639" w:rsidRPr="00743905" w:rsidRDefault="0014663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BC6E0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95A1E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2E31B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46639" w:rsidRPr="00743905" w14:paraId="23116BBD" w14:textId="77777777" w:rsidTr="00C71A88">
        <w:trPr>
          <w:cantSplit/>
          <w:trHeight w:val="8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7B41C" w14:textId="77777777" w:rsidR="00146639" w:rsidRPr="00743905" w:rsidRDefault="00146639" w:rsidP="0014663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55E06" w14:textId="77777777" w:rsidR="00146639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513CC" w14:textId="77777777" w:rsidR="00146639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5709E" w14:textId="77777777" w:rsidR="00146639" w:rsidRDefault="00146639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Bănița -</w:t>
            </w:r>
          </w:p>
          <w:p w14:paraId="395E52BD" w14:textId="77777777" w:rsidR="00146639" w:rsidRDefault="00146639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Merișor </w:t>
            </w:r>
          </w:p>
          <w:p w14:paraId="7298E15E" w14:textId="77777777" w:rsidR="00146639" w:rsidRDefault="00146639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st. Merișor </w:t>
            </w:r>
          </w:p>
          <w:p w14:paraId="6E0AC2A4" w14:textId="77777777" w:rsidR="00146639" w:rsidRDefault="00146639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9F235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DB2FF" w14:textId="77777777" w:rsidR="00146639" w:rsidRPr="00743905" w:rsidRDefault="0014663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8AF02" w14:textId="77777777" w:rsidR="00146639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65+700</w:t>
            </w:r>
          </w:p>
          <w:p w14:paraId="029EDFC8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60+820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BBF78" w14:textId="77777777" w:rsidR="00146639" w:rsidRPr="00743905" w:rsidRDefault="0014663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D20D6" w14:textId="77777777" w:rsidR="00146639" w:rsidRDefault="0014663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46639" w:rsidRPr="00743905" w14:paraId="3D461CE2" w14:textId="77777777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5EFBC3" w14:textId="77777777" w:rsidR="00146639" w:rsidRPr="00743905" w:rsidRDefault="00146639" w:rsidP="0014663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D5A54" w14:textId="77777777" w:rsidR="00146639" w:rsidRPr="00743905" w:rsidRDefault="00146639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F3756" w14:textId="77777777" w:rsidR="00146639" w:rsidRPr="00743905" w:rsidRDefault="00146639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AAA86" w14:textId="77777777" w:rsidR="00146639" w:rsidRPr="00743905" w:rsidRDefault="00146639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Baru Mare</w:t>
            </w:r>
          </w:p>
          <w:p w14:paraId="399C86B6" w14:textId="77777777" w:rsidR="00146639" w:rsidRPr="00743905" w:rsidRDefault="00146639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8B827" w14:textId="77777777" w:rsidR="00146639" w:rsidRDefault="00146639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între </w:t>
            </w:r>
          </w:p>
          <w:p w14:paraId="2EED8750" w14:textId="77777777" w:rsidR="00146639" w:rsidRDefault="00146639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ax stație și </w:t>
            </w:r>
          </w:p>
          <w:p w14:paraId="696CC50D" w14:textId="77777777" w:rsidR="00146639" w:rsidRPr="00743905" w:rsidRDefault="00146639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07E62" w14:textId="77777777" w:rsidR="00146639" w:rsidRPr="00743905" w:rsidRDefault="00146639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D3657" w14:textId="77777777" w:rsidR="00146639" w:rsidRPr="00743905" w:rsidRDefault="00146639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A7F0D" w14:textId="77777777" w:rsidR="00146639" w:rsidRPr="00743905" w:rsidRDefault="00146639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8C839" w14:textId="77777777" w:rsidR="00146639" w:rsidRPr="00743905" w:rsidRDefault="00146639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46639" w:rsidRPr="00743905" w14:paraId="08223653" w14:textId="77777777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CECC57" w14:textId="77777777" w:rsidR="00146639" w:rsidRPr="00743905" w:rsidRDefault="00146639" w:rsidP="0014663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1EEF6" w14:textId="77777777" w:rsidR="00146639" w:rsidRPr="00743905" w:rsidRDefault="00146639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92689" w14:textId="77777777" w:rsidR="00146639" w:rsidRPr="00743905" w:rsidRDefault="00146639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8476F" w14:textId="77777777" w:rsidR="00146639" w:rsidRDefault="00146639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Pui -</w:t>
            </w:r>
          </w:p>
          <w:p w14:paraId="42A95C4B" w14:textId="77777777" w:rsidR="00146639" w:rsidRPr="00743905" w:rsidRDefault="00146639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68388" w14:textId="77777777" w:rsidR="00146639" w:rsidRPr="00743905" w:rsidRDefault="00146639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0F3E4" w14:textId="77777777" w:rsidR="00146639" w:rsidRPr="00743905" w:rsidRDefault="00146639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9327F" w14:textId="77777777" w:rsidR="00146639" w:rsidRDefault="00146639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38+600</w:t>
            </w:r>
          </w:p>
          <w:p w14:paraId="62E2DC3F" w14:textId="77777777" w:rsidR="00146639" w:rsidRPr="00743905" w:rsidRDefault="00146639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38+200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839E0" w14:textId="77777777" w:rsidR="00146639" w:rsidRPr="00743905" w:rsidRDefault="00146639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109D0" w14:textId="77777777" w:rsidR="00146639" w:rsidRPr="00743905" w:rsidRDefault="00146639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46639" w:rsidRPr="00743905" w14:paraId="3C4EBE25" w14:textId="77777777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8AC5C0" w14:textId="77777777" w:rsidR="00146639" w:rsidRPr="00743905" w:rsidRDefault="00146639" w:rsidP="0014663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1280D" w14:textId="77777777" w:rsidR="00146639" w:rsidRDefault="0014663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36+100</w:t>
            </w:r>
          </w:p>
          <w:p w14:paraId="7BFA3144" w14:textId="77777777" w:rsidR="00146639" w:rsidRPr="00743905" w:rsidRDefault="0014663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106E6" w14:textId="77777777" w:rsidR="00146639" w:rsidRPr="00743905" w:rsidRDefault="0014663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26F83" w14:textId="77777777" w:rsidR="00146639" w:rsidRDefault="00146639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 -</w:t>
            </w:r>
          </w:p>
          <w:p w14:paraId="356CB2C8" w14:textId="77777777" w:rsidR="00146639" w:rsidRDefault="00146639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Subcetate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3735C" w14:textId="77777777" w:rsidR="00146639" w:rsidRDefault="0014663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D4C97" w14:textId="77777777" w:rsidR="00146639" w:rsidRDefault="00146639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01139" w14:textId="77777777" w:rsidR="00146639" w:rsidRPr="00743905" w:rsidRDefault="0014663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1A5C8" w14:textId="77777777" w:rsidR="00146639" w:rsidRPr="00743905" w:rsidRDefault="0014663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6B1" w14:textId="77777777" w:rsidR="00146639" w:rsidRDefault="00146639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46639" w:rsidRPr="00743905" w14:paraId="608A2E43" w14:textId="77777777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E173F9" w14:textId="77777777" w:rsidR="00146639" w:rsidRPr="00743905" w:rsidRDefault="00146639" w:rsidP="0014663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AEBD3" w14:textId="77777777" w:rsidR="00146639" w:rsidRDefault="0014663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30+050</w:t>
            </w:r>
          </w:p>
          <w:p w14:paraId="68A5EBB8" w14:textId="77777777" w:rsidR="00146639" w:rsidRDefault="0014663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29+500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0EB9A" w14:textId="77777777" w:rsidR="00146639" w:rsidRDefault="0014663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B5326" w14:textId="77777777" w:rsidR="00146639" w:rsidRDefault="00146639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14:paraId="5F61E1B2" w14:textId="77777777" w:rsidR="00146639" w:rsidRDefault="00146639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4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C6479" w14:textId="77777777" w:rsidR="00146639" w:rsidRDefault="0014663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744A1" w14:textId="77777777" w:rsidR="00146639" w:rsidRDefault="00146639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0CA0E" w14:textId="77777777" w:rsidR="00146639" w:rsidRPr="00743905" w:rsidRDefault="0014663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42E57" w14:textId="77777777" w:rsidR="00146639" w:rsidRPr="00743905" w:rsidRDefault="0014663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27C5F" w14:textId="77777777" w:rsidR="00146639" w:rsidRDefault="00146639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46639" w:rsidRPr="00743905" w14:paraId="4919C6BA" w14:textId="77777777" w:rsidTr="00347408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1DB3CE" w14:textId="77777777" w:rsidR="00146639" w:rsidRPr="00743905" w:rsidRDefault="00146639" w:rsidP="0014663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7BC26" w14:textId="77777777" w:rsidR="00146639" w:rsidRPr="00743905" w:rsidRDefault="0014663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A0799" w14:textId="77777777" w:rsidR="00146639" w:rsidRPr="00743905" w:rsidRDefault="0014663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253EC" w14:textId="77777777" w:rsidR="00146639" w:rsidRDefault="00146639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14:paraId="592A4852" w14:textId="77777777" w:rsidR="00146639" w:rsidRDefault="00146639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5457C" w14:textId="77777777" w:rsidR="00146639" w:rsidRDefault="0014663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77BC4" w14:textId="77777777" w:rsidR="00146639" w:rsidRDefault="00146639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3E040" w14:textId="77777777" w:rsidR="00146639" w:rsidRPr="00743905" w:rsidRDefault="0014663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ECD1F" w14:textId="77777777" w:rsidR="00146639" w:rsidRPr="00743905" w:rsidRDefault="0014663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FD7E2" w14:textId="77777777" w:rsidR="00146639" w:rsidRDefault="00146639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46639" w:rsidRPr="00743905" w14:paraId="4370F854" w14:textId="77777777">
        <w:trPr>
          <w:cantSplit/>
          <w:trHeight w:val="1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E9AE4D" w14:textId="77777777" w:rsidR="00146639" w:rsidRPr="00743905" w:rsidRDefault="00146639" w:rsidP="0014663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0ACEC" w14:textId="77777777" w:rsidR="00146639" w:rsidRDefault="0014663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12+450</w:t>
            </w:r>
          </w:p>
          <w:p w14:paraId="7F869167" w14:textId="77777777" w:rsidR="00146639" w:rsidRPr="00743905" w:rsidRDefault="0014663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51B0B" w14:textId="77777777" w:rsidR="00146639" w:rsidRPr="00743905" w:rsidRDefault="0014663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B744C" w14:textId="77777777" w:rsidR="00146639" w:rsidRDefault="0014663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- </w:t>
            </w:r>
          </w:p>
          <w:p w14:paraId="165978C1" w14:textId="77777777" w:rsidR="00146639" w:rsidRDefault="0014663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Băi și </w:t>
            </w:r>
          </w:p>
          <w:p w14:paraId="017A423C" w14:textId="77777777" w:rsidR="00146639" w:rsidRDefault="0014663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Călan Băi </w:t>
            </w:r>
          </w:p>
          <w:p w14:paraId="4A4B9B2A" w14:textId="77777777" w:rsidR="00146639" w:rsidRPr="00743905" w:rsidRDefault="0014663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C69E8" w14:textId="77777777" w:rsidR="00146639" w:rsidRPr="00743905" w:rsidRDefault="0014663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7D1CF" w14:textId="77777777" w:rsidR="00146639" w:rsidRPr="00743905" w:rsidRDefault="00146639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8B497" w14:textId="77777777" w:rsidR="00146639" w:rsidRPr="00743905" w:rsidRDefault="0014663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4B5C9" w14:textId="77777777" w:rsidR="00146639" w:rsidRDefault="0014663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EAAF3" w14:textId="77777777" w:rsidR="00146639" w:rsidRPr="00743905" w:rsidRDefault="00146639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46639" w:rsidRPr="00743905" w14:paraId="125C343E" w14:textId="77777777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F3965D" w14:textId="77777777" w:rsidR="00146639" w:rsidRPr="00743905" w:rsidRDefault="00146639" w:rsidP="0014663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C648D" w14:textId="77777777" w:rsidR="00146639" w:rsidRPr="00743905" w:rsidRDefault="0014663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A24E1" w14:textId="77777777" w:rsidR="00146639" w:rsidRPr="00743905" w:rsidRDefault="0014663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5934C" w14:textId="77777777" w:rsidR="00146639" w:rsidRPr="00743905" w:rsidRDefault="0014663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Călan Băi</w:t>
            </w:r>
          </w:p>
          <w:p w14:paraId="0A608FFF" w14:textId="77777777" w:rsidR="00146639" w:rsidRPr="00743905" w:rsidRDefault="0014663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0E4C2" w14:textId="77777777" w:rsidR="00146639" w:rsidRDefault="0014663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14:paraId="2CD4A604" w14:textId="77777777" w:rsidR="00146639" w:rsidRDefault="0014663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ax staţie şi </w:t>
            </w:r>
          </w:p>
          <w:p w14:paraId="74F1C27D" w14:textId="77777777" w:rsidR="00146639" w:rsidRPr="00743905" w:rsidRDefault="0014663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sch. 28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F29D8" w14:textId="77777777" w:rsidR="00146639" w:rsidRPr="00743905" w:rsidRDefault="00146639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54E29" w14:textId="77777777" w:rsidR="00146639" w:rsidRPr="00743905" w:rsidRDefault="0014663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45D21" w14:textId="77777777" w:rsidR="00146639" w:rsidRPr="00743905" w:rsidRDefault="0014663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5737B" w14:textId="77777777" w:rsidR="00146639" w:rsidRPr="00743905" w:rsidRDefault="00146639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Restul liniei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este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închisă.</w:t>
            </w:r>
          </w:p>
        </w:tc>
      </w:tr>
      <w:tr w:rsidR="00146639" w:rsidRPr="00743905" w14:paraId="12F1A430" w14:textId="77777777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4CDA0E" w14:textId="77777777" w:rsidR="00146639" w:rsidRPr="00743905" w:rsidRDefault="00146639" w:rsidP="0014663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63961" w14:textId="77777777" w:rsidR="00146639" w:rsidRPr="00743905" w:rsidRDefault="0014663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42676" w14:textId="77777777" w:rsidR="00146639" w:rsidRPr="00743905" w:rsidRDefault="0014663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4702F" w14:textId="77777777" w:rsidR="00146639" w:rsidRDefault="0014663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Băcia linia 2 directă </w:t>
            </w:r>
          </w:p>
          <w:p w14:paraId="25708388" w14:textId="77777777" w:rsidR="00146639" w:rsidRPr="00CD295A" w:rsidRDefault="0014663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 peste DTJ 22/26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2C4AE" w14:textId="77777777" w:rsidR="00146639" w:rsidRPr="00743905" w:rsidRDefault="0014663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043F8" w14:textId="77777777" w:rsidR="00146639" w:rsidRPr="00743905" w:rsidRDefault="00146639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C4521" w14:textId="77777777" w:rsidR="00146639" w:rsidRDefault="0014663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6+270</w:t>
            </w:r>
          </w:p>
          <w:p w14:paraId="7DA4DA20" w14:textId="77777777" w:rsidR="00146639" w:rsidRPr="00743905" w:rsidRDefault="0014663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6+320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10758" w14:textId="77777777" w:rsidR="00146639" w:rsidRPr="00743905" w:rsidRDefault="0014663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38F6A" w14:textId="77777777" w:rsidR="00146639" w:rsidRPr="00743905" w:rsidRDefault="00146639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46639" w:rsidRPr="00743905" w14:paraId="46DA9983" w14:textId="77777777" w:rsidTr="00D1679D">
        <w:trPr>
          <w:cantSplit/>
          <w:trHeight w:val="82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46E46" w14:textId="77777777" w:rsidR="00146639" w:rsidRPr="00743905" w:rsidRDefault="00146639" w:rsidP="0014663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74D0C" w14:textId="77777777" w:rsidR="00146639" w:rsidRPr="00743905" w:rsidRDefault="0014663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38220" w14:textId="77777777" w:rsidR="00146639" w:rsidRPr="00743905" w:rsidRDefault="0014663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3EB60" w14:textId="77777777" w:rsidR="00146639" w:rsidRPr="00743905" w:rsidRDefault="0014663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07D9B558" w14:textId="77777777" w:rsidR="00146639" w:rsidRPr="00743905" w:rsidRDefault="0014663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14:paraId="460EA0EC" w14:textId="77777777" w:rsidR="00146639" w:rsidRPr="00743905" w:rsidRDefault="0014663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0612A" w14:textId="77777777" w:rsidR="00146639" w:rsidRPr="00743905" w:rsidRDefault="0014663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52DC6385" w14:textId="77777777" w:rsidR="00146639" w:rsidRPr="00743905" w:rsidRDefault="0014663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137 -</w:t>
            </w:r>
          </w:p>
          <w:p w14:paraId="6BE2C84B" w14:textId="77777777" w:rsidR="00146639" w:rsidRPr="00743905" w:rsidRDefault="0014663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AE36C" w14:textId="77777777" w:rsidR="00146639" w:rsidRPr="00743905" w:rsidRDefault="00146639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3A1F0" w14:textId="77777777" w:rsidR="00146639" w:rsidRPr="00743905" w:rsidRDefault="0014663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87032" w14:textId="77777777" w:rsidR="00146639" w:rsidRPr="00743905" w:rsidRDefault="0014663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4F93E" w14:textId="77777777" w:rsidR="00146639" w:rsidRPr="00743905" w:rsidRDefault="00146639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46639" w:rsidRPr="00743905" w14:paraId="5CCFA715" w14:textId="77777777" w:rsidTr="00D1679D">
        <w:trPr>
          <w:cantSplit/>
          <w:trHeight w:val="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401633" w14:textId="77777777" w:rsidR="00146639" w:rsidRPr="00743905" w:rsidRDefault="00146639" w:rsidP="0014663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073AC" w14:textId="77777777" w:rsidR="00146639" w:rsidRPr="00743905" w:rsidRDefault="0014663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282D2" w14:textId="77777777" w:rsidR="00146639" w:rsidRPr="00743905" w:rsidRDefault="0014663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19D84" w14:textId="77777777" w:rsidR="00146639" w:rsidRPr="00743905" w:rsidRDefault="0014663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696481A8" w14:textId="77777777" w:rsidR="00146639" w:rsidRPr="00743905" w:rsidRDefault="0014663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14:paraId="4FCEE66B" w14:textId="77777777" w:rsidR="00146639" w:rsidRPr="00743905" w:rsidRDefault="0014663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A6F49" w14:textId="77777777" w:rsidR="00146639" w:rsidRPr="00743905" w:rsidRDefault="0014663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413C2A3F" w14:textId="77777777" w:rsidR="00146639" w:rsidRPr="00743905" w:rsidRDefault="0014663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D8DDA" w14:textId="77777777" w:rsidR="00146639" w:rsidRPr="00743905" w:rsidRDefault="00146639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7AB4E" w14:textId="77777777" w:rsidR="00146639" w:rsidRPr="00743905" w:rsidRDefault="0014663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39146" w14:textId="77777777" w:rsidR="00146639" w:rsidRPr="00743905" w:rsidRDefault="0014663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8FE45" w14:textId="77777777" w:rsidR="00146639" w:rsidRPr="00743905" w:rsidRDefault="00146639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46639" w:rsidRPr="00743905" w14:paraId="1F8820C4" w14:textId="77777777" w:rsidTr="00743905">
        <w:trPr>
          <w:cantSplit/>
          <w:trHeight w:val="1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49C0F3" w14:textId="77777777" w:rsidR="00146639" w:rsidRPr="00743905" w:rsidRDefault="00146639" w:rsidP="0014663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BE878" w14:textId="77777777" w:rsidR="00146639" w:rsidRPr="00743905" w:rsidRDefault="0014663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2144B" w14:textId="77777777" w:rsidR="00146639" w:rsidRPr="00743905" w:rsidRDefault="0014663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14CC7" w14:textId="77777777" w:rsidR="00146639" w:rsidRDefault="0014663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448B255E" w14:textId="77777777" w:rsidR="00146639" w:rsidRDefault="0014663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54E08" w14:textId="77777777" w:rsidR="00146639" w:rsidRDefault="0014663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F5C4E" w14:textId="77777777" w:rsidR="00146639" w:rsidRDefault="00146639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4D62F" w14:textId="77777777" w:rsidR="00146639" w:rsidRPr="00743905" w:rsidRDefault="0014663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9853D" w14:textId="77777777" w:rsidR="00146639" w:rsidRPr="00743905" w:rsidRDefault="0014663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96FE5" w14:textId="77777777" w:rsidR="00146639" w:rsidRDefault="00146639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 xml:space="preserve">Afectează intrări - ieşiri </w:t>
            </w:r>
          </w:p>
          <w:p w14:paraId="04166BE7" w14:textId="77777777" w:rsidR="00146639" w:rsidRDefault="00146639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la linia 1 abătută Cap Y și linia 202 B Simeria Triaj - Simeria Buclă.</w:t>
            </w:r>
          </w:p>
          <w:p w14:paraId="6B3629DF" w14:textId="77777777" w:rsidR="00146639" w:rsidRDefault="00146639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14:paraId="17F14F9E" w14:textId="77777777" w:rsidR="00146639" w:rsidRDefault="00146639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  <w:tr w:rsidR="00146639" w:rsidRPr="00743905" w14:paraId="3F574939" w14:textId="77777777" w:rsidTr="00F82068">
        <w:trPr>
          <w:cantSplit/>
          <w:trHeight w:val="11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5DB3CE" w14:textId="77777777" w:rsidR="00146639" w:rsidRPr="00743905" w:rsidRDefault="00146639" w:rsidP="0014663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7ACF1" w14:textId="77777777" w:rsidR="00146639" w:rsidRPr="00743905" w:rsidRDefault="0014663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281D9" w14:textId="77777777" w:rsidR="00146639" w:rsidRPr="00743905" w:rsidRDefault="0014663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C5C09" w14:textId="77777777" w:rsidR="00146639" w:rsidRDefault="0014663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03E3CF4B" w14:textId="77777777" w:rsidR="00146639" w:rsidRDefault="0014663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Grupa A, linia 5A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413D6" w14:textId="77777777" w:rsidR="00146639" w:rsidRDefault="0014663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13 </w:t>
            </w:r>
          </w:p>
          <w:p w14:paraId="2CC9DD4C" w14:textId="77777777" w:rsidR="00146639" w:rsidRDefault="0014663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573B7D4E" w14:textId="77777777" w:rsidR="00146639" w:rsidRDefault="0014663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14:paraId="20430B3B" w14:textId="77777777" w:rsidR="00146639" w:rsidRDefault="0014663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43 / 37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28D81" w14:textId="77777777" w:rsidR="00146639" w:rsidRDefault="00146639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B7B1C" w14:textId="77777777" w:rsidR="00146639" w:rsidRPr="00743905" w:rsidRDefault="0014663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EB490" w14:textId="77777777" w:rsidR="00146639" w:rsidRPr="00743905" w:rsidRDefault="0014663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1FEE2" w14:textId="77777777" w:rsidR="00146639" w:rsidRDefault="00146639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14:paraId="63BC06A1" w14:textId="77777777" w:rsidR="00146639" w:rsidRDefault="00146639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</w:tbl>
    <w:p w14:paraId="12A0D76B" w14:textId="77777777" w:rsidR="00146639" w:rsidRPr="005905D7" w:rsidRDefault="00146639" w:rsidP="00B773E9">
      <w:pPr>
        <w:spacing w:before="40" w:after="40" w:line="192" w:lineRule="auto"/>
        <w:ind w:right="57"/>
        <w:rPr>
          <w:b/>
          <w:sz w:val="20"/>
          <w:lang w:val="ro-RO"/>
        </w:rPr>
      </w:pPr>
    </w:p>
    <w:p w14:paraId="1DDD2C8E" w14:textId="77777777" w:rsidR="00146639" w:rsidRDefault="00146639" w:rsidP="00F078FE">
      <w:pPr>
        <w:pStyle w:val="Heading1"/>
        <w:spacing w:line="360" w:lineRule="auto"/>
      </w:pPr>
      <w:r>
        <w:t>LINIA 124</w:t>
      </w:r>
    </w:p>
    <w:p w14:paraId="490302C0" w14:textId="77777777" w:rsidR="00146639" w:rsidRDefault="00146639" w:rsidP="00210DC6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REŞIŢA SUD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146639" w14:paraId="158FBAE8" w14:textId="77777777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8D5E50" w14:textId="77777777" w:rsidR="00146639" w:rsidRDefault="00146639" w:rsidP="00BC4B8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7DF62" w14:textId="77777777" w:rsidR="00146639" w:rsidRDefault="00146639" w:rsidP="009542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16E8B" w14:textId="77777777" w:rsidR="00146639" w:rsidRDefault="00146639" w:rsidP="009542F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AB052" w14:textId="77777777" w:rsidR="00146639" w:rsidRDefault="00146639" w:rsidP="009542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3DBB344C" w14:textId="77777777" w:rsidR="00146639" w:rsidRDefault="00146639" w:rsidP="00C47D4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220C6" w14:textId="77777777" w:rsidR="00146639" w:rsidRDefault="00146639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5402B9E" w14:textId="77777777" w:rsidR="00146639" w:rsidRDefault="00146639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5FE28" w14:textId="77777777" w:rsidR="00146639" w:rsidRDefault="00146639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3E905" w14:textId="77777777" w:rsidR="00146639" w:rsidRDefault="00146639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F5043" w14:textId="77777777" w:rsidR="00146639" w:rsidRDefault="00146639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70676" w14:textId="77777777" w:rsidR="00146639" w:rsidRDefault="00146639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46639" w:rsidRPr="00A8307A" w14:paraId="1DC3F18E" w14:textId="77777777" w:rsidTr="001F08D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02082F" w14:textId="77777777" w:rsidR="00146639" w:rsidRPr="00A75A00" w:rsidRDefault="00146639" w:rsidP="00BC4B8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0CBDD" w14:textId="77777777" w:rsidR="00146639" w:rsidRPr="00A8307A" w:rsidRDefault="00146639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9C07D" w14:textId="77777777" w:rsidR="00146639" w:rsidRPr="001F08D5" w:rsidRDefault="00146639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A6822" w14:textId="77777777" w:rsidR="00146639" w:rsidRPr="00A8307A" w:rsidRDefault="00146639" w:rsidP="001F08D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7F9A955" w14:textId="77777777" w:rsidR="00146639" w:rsidRPr="00A8307A" w:rsidRDefault="00146639" w:rsidP="001F08D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1F893" w14:textId="77777777" w:rsidR="00146639" w:rsidRDefault="00146639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 xml:space="preserve">11, 51, 97 </w:t>
            </w:r>
          </w:p>
          <w:p w14:paraId="3B09D8F3" w14:textId="77777777" w:rsidR="00146639" w:rsidRPr="00A8307A" w:rsidRDefault="00146639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4A8F0" w14:textId="77777777" w:rsidR="00146639" w:rsidRPr="001F08D5" w:rsidRDefault="00146639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1F08D5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1BDAE" w14:textId="77777777" w:rsidR="00146639" w:rsidRPr="00A8307A" w:rsidRDefault="00146639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6826C" w14:textId="77777777" w:rsidR="00146639" w:rsidRPr="001F08D5" w:rsidRDefault="00146639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62447" w14:textId="77777777" w:rsidR="00146639" w:rsidRPr="00A8307A" w:rsidRDefault="00146639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A9A96BB" w14:textId="77777777" w:rsidR="00146639" w:rsidRDefault="00146639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37953CBB" w14:textId="77777777" w:rsidR="00146639" w:rsidRDefault="00146639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73479FA2" w14:textId="77777777" w:rsidR="00146639" w:rsidRPr="001F08D5" w:rsidRDefault="00146639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1F08D5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146639" w14:paraId="10553AED" w14:textId="77777777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16970D" w14:textId="77777777" w:rsidR="00146639" w:rsidRDefault="00146639" w:rsidP="00BC4B8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D859E" w14:textId="77777777" w:rsidR="00146639" w:rsidRDefault="00146639" w:rsidP="009542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BEB92" w14:textId="77777777" w:rsidR="00146639" w:rsidRDefault="00146639" w:rsidP="009542F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917ED" w14:textId="77777777" w:rsidR="00146639" w:rsidRDefault="00146639" w:rsidP="00F474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4DD7E1C6" w14:textId="77777777" w:rsidR="00146639" w:rsidRDefault="00146639" w:rsidP="00F474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D3A60" w14:textId="77777777" w:rsidR="00146639" w:rsidRDefault="00146639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13, 17, 29, 43, 55, 59, 63, 69, 71, 73, 75, și 79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55FBA" w14:textId="77777777" w:rsidR="00146639" w:rsidRDefault="00146639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616F3" w14:textId="77777777" w:rsidR="00146639" w:rsidRDefault="00146639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B1A7B" w14:textId="77777777" w:rsidR="00146639" w:rsidRDefault="00146639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3AEFB" w14:textId="77777777" w:rsidR="00146639" w:rsidRDefault="00146639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E9CCC44" w14:textId="77777777" w:rsidR="00146639" w:rsidRDefault="00146639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146639" w:rsidRPr="00A8307A" w14:paraId="5241E207" w14:textId="77777777" w:rsidTr="00177526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25111" w14:textId="77777777" w:rsidR="00146639" w:rsidRPr="00A75A00" w:rsidRDefault="00146639" w:rsidP="00BC4B8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CD125" w14:textId="77777777" w:rsidR="00146639" w:rsidRPr="00A8307A" w:rsidRDefault="00146639" w:rsidP="001775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0355B" w14:textId="77777777" w:rsidR="00146639" w:rsidRPr="00177526" w:rsidRDefault="00146639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BD7BF" w14:textId="77777777" w:rsidR="00146639" w:rsidRPr="00A8307A" w:rsidRDefault="00146639" w:rsidP="001775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540A59B" w14:textId="77777777" w:rsidR="00146639" w:rsidRPr="00A8307A" w:rsidRDefault="00146639" w:rsidP="001775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E28BD" w14:textId="77777777" w:rsidR="00146639" w:rsidRPr="00A8307A" w:rsidRDefault="0014663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DB732" w14:textId="77777777" w:rsidR="00146639" w:rsidRPr="00177526" w:rsidRDefault="00146639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177526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9DF83" w14:textId="77777777" w:rsidR="00146639" w:rsidRPr="00A8307A" w:rsidRDefault="00146639" w:rsidP="001775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0A970" w14:textId="77777777" w:rsidR="00146639" w:rsidRPr="00177526" w:rsidRDefault="00146639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10979" w14:textId="77777777" w:rsidR="00146639" w:rsidRPr="00A8307A" w:rsidRDefault="00146639" w:rsidP="001775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9C5545A" w14:textId="77777777" w:rsidR="00146639" w:rsidRPr="00A8307A" w:rsidRDefault="00146639" w:rsidP="001775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146639" w:rsidRPr="00A8307A" w14:paraId="3FA340ED" w14:textId="77777777" w:rsidTr="00AF6A3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88FE82" w14:textId="77777777" w:rsidR="00146639" w:rsidRPr="00A75A00" w:rsidRDefault="00146639" w:rsidP="00BC4B8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8A481" w14:textId="77777777" w:rsidR="00146639" w:rsidRPr="00A8307A" w:rsidRDefault="00146639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BDC8E" w14:textId="77777777" w:rsidR="00146639" w:rsidRPr="00AF6A38" w:rsidRDefault="00146639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8F872" w14:textId="77777777" w:rsidR="00146639" w:rsidRPr="00A8307A" w:rsidRDefault="00146639" w:rsidP="00AF6A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AE0047A" w14:textId="77777777" w:rsidR="00146639" w:rsidRPr="00A8307A" w:rsidRDefault="00146639" w:rsidP="00AF6A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8BF11" w14:textId="77777777" w:rsidR="00146639" w:rsidRDefault="00146639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366EE07" w14:textId="77777777" w:rsidR="00146639" w:rsidRPr="00A8307A" w:rsidRDefault="00146639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67050" w14:textId="77777777" w:rsidR="00146639" w:rsidRPr="00AF6A38" w:rsidRDefault="00146639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AF6A38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F8AF3" w14:textId="77777777" w:rsidR="00146639" w:rsidRPr="00A8307A" w:rsidRDefault="00146639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2569C" w14:textId="77777777" w:rsidR="00146639" w:rsidRPr="00AF6A38" w:rsidRDefault="00146639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15957" w14:textId="77777777" w:rsidR="00146639" w:rsidRPr="00A8307A" w:rsidRDefault="00146639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31D4110" w14:textId="77777777" w:rsidR="00146639" w:rsidRPr="00A8307A" w:rsidRDefault="00146639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6455D05D" w14:textId="77777777" w:rsidR="00146639" w:rsidRPr="00A8307A" w:rsidRDefault="00146639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4B27598D" w14:textId="77777777" w:rsidR="00146639" w:rsidRPr="00A8307A" w:rsidRDefault="00146639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146639" w:rsidRPr="00A8307A" w14:paraId="7E7C68AD" w14:textId="77777777" w:rsidTr="00AF6A3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EA19B" w14:textId="77777777" w:rsidR="00146639" w:rsidRPr="00A75A00" w:rsidRDefault="00146639" w:rsidP="00BC4B8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AAB85" w14:textId="77777777" w:rsidR="00146639" w:rsidRPr="00A8307A" w:rsidRDefault="00146639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30307" w14:textId="77777777" w:rsidR="00146639" w:rsidRPr="00AF6A38" w:rsidRDefault="00146639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80B19" w14:textId="77777777" w:rsidR="00146639" w:rsidRPr="00A8307A" w:rsidRDefault="00146639" w:rsidP="008852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E729A" w14:textId="77777777" w:rsidR="00146639" w:rsidRDefault="00146639" w:rsidP="008852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10F8ACF" w14:textId="77777777" w:rsidR="00146639" w:rsidRDefault="00146639" w:rsidP="008852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5C4D139E" w14:textId="77777777" w:rsidR="00146639" w:rsidRPr="00A8307A" w:rsidRDefault="00146639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68E3C" w14:textId="77777777" w:rsidR="00146639" w:rsidRPr="00AF6A38" w:rsidRDefault="00146639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B549B" w14:textId="77777777" w:rsidR="00146639" w:rsidRPr="00A8307A" w:rsidRDefault="00146639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9C315" w14:textId="77777777" w:rsidR="00146639" w:rsidRPr="00AF6A38" w:rsidRDefault="00146639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DD15F" w14:textId="77777777" w:rsidR="00146639" w:rsidRDefault="00146639" w:rsidP="008852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14:paraId="3F46140F" w14:textId="77777777" w:rsidR="00146639" w:rsidRPr="00A8307A" w:rsidRDefault="00146639" w:rsidP="0088522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146639" w:rsidRPr="00A8307A" w14:paraId="241A2D1C" w14:textId="77777777" w:rsidTr="00AF6A3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C89DE7" w14:textId="77777777" w:rsidR="00146639" w:rsidRPr="00A75A00" w:rsidRDefault="00146639" w:rsidP="00BC4B8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E4D81" w14:textId="77777777" w:rsidR="00146639" w:rsidRPr="00A8307A" w:rsidRDefault="00146639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03C9B" w14:textId="77777777" w:rsidR="00146639" w:rsidRPr="00AF6A38" w:rsidRDefault="00146639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1F221" w14:textId="77777777" w:rsidR="00146639" w:rsidRPr="00A8307A" w:rsidRDefault="00146639" w:rsidP="008852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2C471" w14:textId="77777777" w:rsidR="00146639" w:rsidRDefault="00146639" w:rsidP="008852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F56DE9E" w14:textId="77777777" w:rsidR="00146639" w:rsidRPr="00A8307A" w:rsidRDefault="00146639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73CC0" w14:textId="77777777" w:rsidR="00146639" w:rsidRPr="00AF6A38" w:rsidRDefault="00146639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25F9A" w14:textId="77777777" w:rsidR="00146639" w:rsidRPr="00A8307A" w:rsidRDefault="00146639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A6638" w14:textId="77777777" w:rsidR="00146639" w:rsidRPr="00AF6A38" w:rsidRDefault="00146639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052ED" w14:textId="77777777" w:rsidR="00146639" w:rsidRPr="00A8307A" w:rsidRDefault="00146639" w:rsidP="0088522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100 Timișoara Nord - Cărpiniș, linia 133 Timișoara Nord - Ronaț Triaj și liniile 1 - 6 Reșița, liniile 1- 12 Cap. Y Timișoara Nord.</w:t>
            </w:r>
          </w:p>
        </w:tc>
      </w:tr>
      <w:tr w:rsidR="00146639" w:rsidRPr="00A8307A" w14:paraId="5ECE4C4E" w14:textId="77777777" w:rsidTr="00732832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414AF0" w14:textId="77777777" w:rsidR="00146639" w:rsidRPr="00A75A00" w:rsidRDefault="00146639" w:rsidP="00BC4B8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4A2C5" w14:textId="77777777" w:rsidR="00146639" w:rsidRPr="00A8307A" w:rsidRDefault="00146639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52148" w14:textId="77777777" w:rsidR="00146639" w:rsidRPr="00732832" w:rsidRDefault="00146639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A8618" w14:textId="77777777" w:rsidR="00146639" w:rsidRPr="00A8307A" w:rsidRDefault="0014663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79736BD" w14:textId="77777777" w:rsidR="00146639" w:rsidRPr="00A8307A" w:rsidRDefault="0014663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BB958" w14:textId="77777777" w:rsidR="00146639" w:rsidRPr="00A8307A" w:rsidRDefault="00146639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21FCB" w14:textId="77777777" w:rsidR="00146639" w:rsidRPr="00A8307A" w:rsidRDefault="00146639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A526A" w14:textId="77777777" w:rsidR="00146639" w:rsidRPr="00A8307A" w:rsidRDefault="00146639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871AB" w14:textId="77777777" w:rsidR="00146639" w:rsidRPr="00732832" w:rsidRDefault="00146639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D79B2" w14:textId="77777777" w:rsidR="00146639" w:rsidRDefault="0014663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25293ED" w14:textId="77777777" w:rsidR="00146639" w:rsidRDefault="0014663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14:paraId="6501EB5F" w14:textId="77777777" w:rsidR="00146639" w:rsidRDefault="00146639" w:rsidP="0073283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5AF9A85" w14:textId="77777777" w:rsidR="00146639" w:rsidRDefault="0014663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0CC78F3A" w14:textId="77777777" w:rsidR="00146639" w:rsidRPr="00A8307A" w:rsidRDefault="0014663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146639" w:rsidRPr="00A8307A" w14:paraId="0214C6CB" w14:textId="77777777" w:rsidTr="001033B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523AEF" w14:textId="77777777" w:rsidR="00146639" w:rsidRPr="00A75A00" w:rsidRDefault="00146639" w:rsidP="00BC4B8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B9A33" w14:textId="77777777" w:rsidR="00146639" w:rsidRPr="00A8307A" w:rsidRDefault="00146639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752EC" w14:textId="77777777" w:rsidR="00146639" w:rsidRPr="001033B8" w:rsidRDefault="00146639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4EAA6" w14:textId="77777777" w:rsidR="00146639" w:rsidRPr="00A8307A" w:rsidRDefault="0014663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BEA9DA6" w14:textId="77777777" w:rsidR="00146639" w:rsidRPr="00A8307A" w:rsidRDefault="0014663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EBDC1" w14:textId="77777777" w:rsidR="00146639" w:rsidRPr="00A8307A" w:rsidRDefault="00146639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248E5" w14:textId="77777777" w:rsidR="00146639" w:rsidRPr="00A8307A" w:rsidRDefault="00146639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31A03" w14:textId="77777777" w:rsidR="00146639" w:rsidRPr="00A8307A" w:rsidRDefault="00146639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9C4FC" w14:textId="77777777" w:rsidR="00146639" w:rsidRPr="001033B8" w:rsidRDefault="00146639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6FBA6" w14:textId="77777777" w:rsidR="00146639" w:rsidRPr="00A8307A" w:rsidRDefault="0014663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2A0CBC7" w14:textId="77777777" w:rsidR="00146639" w:rsidRDefault="0014663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6DB634CE" w14:textId="77777777" w:rsidR="00146639" w:rsidRPr="00A8307A" w:rsidRDefault="0014663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146639" w:rsidRPr="00A8307A" w14:paraId="692AA874" w14:textId="77777777" w:rsidTr="001033B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1AF8D7" w14:textId="77777777" w:rsidR="00146639" w:rsidRPr="00A75A00" w:rsidRDefault="00146639" w:rsidP="00BC4B8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93890" w14:textId="77777777" w:rsidR="00146639" w:rsidRPr="00A8307A" w:rsidRDefault="00146639" w:rsidP="005041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B9872" w14:textId="77777777" w:rsidR="00146639" w:rsidRPr="001033B8" w:rsidRDefault="00146639" w:rsidP="005041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426BA" w14:textId="77777777" w:rsidR="00146639" w:rsidRPr="00A8307A" w:rsidRDefault="00146639" w:rsidP="0050416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>Grupa A</w:t>
            </w:r>
            <w:r>
              <w:rPr>
                <w:b/>
                <w:bCs/>
                <w:sz w:val="20"/>
                <w:lang w:val="ro-RO"/>
              </w:rPr>
              <w:t xml:space="preserve">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E9B30" w14:textId="77777777" w:rsidR="00146639" w:rsidRDefault="00146639" w:rsidP="0050416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F0476AC" w14:textId="77777777" w:rsidR="00146639" w:rsidRDefault="00146639" w:rsidP="0050416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49499673" w14:textId="77777777" w:rsidR="00146639" w:rsidRPr="00A8307A" w:rsidRDefault="00146639" w:rsidP="005041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36 - 44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D9E2F" w14:textId="77777777" w:rsidR="00146639" w:rsidRDefault="00146639" w:rsidP="005041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33D6" w14:textId="77777777" w:rsidR="00146639" w:rsidRPr="00A8307A" w:rsidRDefault="00146639" w:rsidP="005041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36C83" w14:textId="77777777" w:rsidR="00146639" w:rsidRPr="001033B8" w:rsidRDefault="00146639" w:rsidP="005041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6BA47" w14:textId="77777777" w:rsidR="00146639" w:rsidRDefault="00146639" w:rsidP="0050416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14:paraId="2F3503B8" w14:textId="77777777" w:rsidR="00146639" w:rsidRDefault="00146639" w:rsidP="0050416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în direcția Timișoara Nord - Timișoara Sud, Timișoara Nord - Timișoara Vest și liniile 1 - 6 Reșița, liniile </w:t>
            </w:r>
          </w:p>
          <w:p w14:paraId="1FDC8017" w14:textId="77777777" w:rsidR="00146639" w:rsidRPr="00A8307A" w:rsidRDefault="00146639" w:rsidP="0050416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1- 12 Cap. Y Timișoara Nord.</w:t>
            </w:r>
          </w:p>
        </w:tc>
      </w:tr>
      <w:tr w:rsidR="00146639" w14:paraId="45B6C2CE" w14:textId="77777777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8D4987" w14:textId="77777777" w:rsidR="00146639" w:rsidRDefault="00146639" w:rsidP="00BC4B8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A7C49" w14:textId="77777777" w:rsidR="00146639" w:rsidRDefault="0014663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ED7DB" w14:textId="77777777" w:rsidR="00146639" w:rsidRDefault="00146639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BD682" w14:textId="77777777" w:rsidR="00146639" w:rsidRDefault="00146639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3D610CEC" w14:textId="77777777" w:rsidR="00146639" w:rsidRDefault="00146639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98F74" w14:textId="77777777" w:rsidR="00146639" w:rsidRDefault="0014663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6E41272F" w14:textId="77777777" w:rsidR="00146639" w:rsidRDefault="0014663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30,  46, 62,  82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9324E" w14:textId="77777777" w:rsidR="00146639" w:rsidRDefault="00146639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BBA78" w14:textId="77777777" w:rsidR="00146639" w:rsidRDefault="0014663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D6929" w14:textId="77777777" w:rsidR="00146639" w:rsidRDefault="00146639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7FC05" w14:textId="77777777" w:rsidR="00146639" w:rsidRDefault="00146639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4DC3984" w14:textId="77777777" w:rsidR="00146639" w:rsidRDefault="00146639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1 - 13, Cap Y </w:t>
            </w:r>
          </w:p>
          <w:p w14:paraId="5F972D6E" w14:textId="77777777" w:rsidR="00146639" w:rsidRDefault="00146639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și liniile 1R - 6R.</w:t>
            </w:r>
          </w:p>
        </w:tc>
      </w:tr>
      <w:tr w:rsidR="00146639" w:rsidRPr="00A8307A" w14:paraId="3DFE06E4" w14:textId="77777777" w:rsidTr="00B8526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5C3D9E" w14:textId="77777777" w:rsidR="00146639" w:rsidRPr="00A75A00" w:rsidRDefault="00146639" w:rsidP="00BC4B8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495A3" w14:textId="77777777" w:rsidR="00146639" w:rsidRPr="00A8307A" w:rsidRDefault="00146639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D73BF" w14:textId="77777777" w:rsidR="00146639" w:rsidRPr="00B85265" w:rsidRDefault="00146639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E1E95" w14:textId="77777777" w:rsidR="00146639" w:rsidRPr="00A8307A" w:rsidRDefault="00146639" w:rsidP="00B8526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ED81CCF" w14:textId="77777777" w:rsidR="00146639" w:rsidRPr="00A8307A" w:rsidRDefault="00146639" w:rsidP="00B8526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61394" w14:textId="77777777" w:rsidR="00146639" w:rsidRDefault="00146639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14:paraId="76BA01A2" w14:textId="77777777" w:rsidR="00146639" w:rsidRPr="00A8307A" w:rsidRDefault="00146639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DA135" w14:textId="77777777" w:rsidR="00146639" w:rsidRPr="00B85265" w:rsidRDefault="00146639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B85265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E43BF" w14:textId="77777777" w:rsidR="00146639" w:rsidRPr="00A8307A" w:rsidRDefault="00146639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9D9E5" w14:textId="77777777" w:rsidR="00146639" w:rsidRPr="00B85265" w:rsidRDefault="00146639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8E210" w14:textId="77777777" w:rsidR="00146639" w:rsidRPr="00A8307A" w:rsidRDefault="00146639" w:rsidP="00B852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A75384F" w14:textId="77777777" w:rsidR="00146639" w:rsidRPr="00A8307A" w:rsidRDefault="00146639" w:rsidP="00B852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146639" w:rsidRPr="00A8307A" w14:paraId="42928465" w14:textId="77777777" w:rsidTr="00DD4726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5B2AA6" w14:textId="77777777" w:rsidR="00146639" w:rsidRPr="00A75A00" w:rsidRDefault="00146639" w:rsidP="00BC4B8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009A2" w14:textId="77777777" w:rsidR="00146639" w:rsidRPr="00A8307A" w:rsidRDefault="00146639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E51D6" w14:textId="77777777" w:rsidR="00146639" w:rsidRPr="00DD4726" w:rsidRDefault="00146639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64B3F" w14:textId="77777777" w:rsidR="00146639" w:rsidRPr="00A8307A" w:rsidRDefault="00146639" w:rsidP="00DD47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ED174D1" w14:textId="77777777" w:rsidR="00146639" w:rsidRPr="00A8307A" w:rsidRDefault="00146639" w:rsidP="00DD47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B7A52" w14:textId="77777777" w:rsidR="00146639" w:rsidRPr="00A8307A" w:rsidRDefault="00146639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09A7E" w14:textId="77777777" w:rsidR="00146639" w:rsidRPr="00DD4726" w:rsidRDefault="00146639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DD472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3B39B" w14:textId="77777777" w:rsidR="00146639" w:rsidRPr="00A8307A" w:rsidRDefault="00146639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E275D" w14:textId="77777777" w:rsidR="00146639" w:rsidRPr="00DD4726" w:rsidRDefault="00146639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8DD66" w14:textId="77777777" w:rsidR="00146639" w:rsidRPr="00A8307A" w:rsidRDefault="00146639" w:rsidP="00DD47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A2257E3" w14:textId="77777777" w:rsidR="00146639" w:rsidRPr="00A8307A" w:rsidRDefault="00146639" w:rsidP="00DD47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146639" w:rsidRPr="00A8307A" w14:paraId="58FE2042" w14:textId="77777777" w:rsidTr="00805377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EDE3DF" w14:textId="77777777" w:rsidR="00146639" w:rsidRPr="00A75A00" w:rsidRDefault="00146639" w:rsidP="00BC4B8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B98F0" w14:textId="77777777" w:rsidR="00146639" w:rsidRPr="00A8307A" w:rsidRDefault="00146639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6E823" w14:textId="77777777" w:rsidR="00146639" w:rsidRPr="00805377" w:rsidRDefault="00146639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43BFD" w14:textId="77777777" w:rsidR="00146639" w:rsidRPr="00A8307A" w:rsidRDefault="00146639" w:rsidP="008053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C2E385F" w14:textId="77777777" w:rsidR="00146639" w:rsidRPr="00A8307A" w:rsidRDefault="00146639" w:rsidP="008053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557BA" w14:textId="77777777" w:rsidR="00146639" w:rsidRPr="00A8307A" w:rsidRDefault="00146639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32B6D" w14:textId="77777777" w:rsidR="00146639" w:rsidRPr="00805377" w:rsidRDefault="00146639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805377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5B88F" w14:textId="77777777" w:rsidR="00146639" w:rsidRPr="00A8307A" w:rsidRDefault="00146639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6161F" w14:textId="77777777" w:rsidR="00146639" w:rsidRPr="00805377" w:rsidRDefault="00146639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B8ABD" w14:textId="77777777" w:rsidR="00146639" w:rsidRPr="00A8307A" w:rsidRDefault="00146639" w:rsidP="008053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26648A7" w14:textId="77777777" w:rsidR="00146639" w:rsidRPr="00A8307A" w:rsidRDefault="00146639" w:rsidP="008053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146639" w:rsidRPr="00A8307A" w14:paraId="7A728D33" w14:textId="77777777" w:rsidTr="00BA4766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286BE7" w14:textId="77777777" w:rsidR="00146639" w:rsidRPr="00A75A00" w:rsidRDefault="00146639" w:rsidP="00BC4B8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05449" w14:textId="77777777" w:rsidR="00146639" w:rsidRPr="00A8307A" w:rsidRDefault="00146639" w:rsidP="00BA47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E466B" w14:textId="77777777" w:rsidR="00146639" w:rsidRPr="00BA4766" w:rsidRDefault="00146639" w:rsidP="00BA47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03ECE" w14:textId="77777777" w:rsidR="00146639" w:rsidRPr="00A8307A" w:rsidRDefault="00146639" w:rsidP="00BA476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FC626B3" w14:textId="77777777" w:rsidR="00146639" w:rsidRPr="00A8307A" w:rsidRDefault="00146639" w:rsidP="00BA476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76DE8" w14:textId="77777777" w:rsidR="00146639" w:rsidRPr="00A8307A" w:rsidRDefault="00146639" w:rsidP="00BA47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01EB2" w14:textId="77777777" w:rsidR="00146639" w:rsidRPr="00BA4766" w:rsidRDefault="00146639" w:rsidP="00BA47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BA476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65C19" w14:textId="77777777" w:rsidR="00146639" w:rsidRPr="00A8307A" w:rsidRDefault="00146639" w:rsidP="00BA47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7DEDC" w14:textId="77777777" w:rsidR="00146639" w:rsidRPr="00BA4766" w:rsidRDefault="00146639" w:rsidP="00BA47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D651C" w14:textId="77777777" w:rsidR="00146639" w:rsidRPr="00A8307A" w:rsidRDefault="00146639" w:rsidP="00BA47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B0C85B8" w14:textId="77777777" w:rsidR="00146639" w:rsidRPr="00A8307A" w:rsidRDefault="00146639" w:rsidP="00BA47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146639" w:rsidRPr="00A8307A" w14:paraId="24D76821" w14:textId="77777777" w:rsidTr="00AA776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9FE7EC" w14:textId="77777777" w:rsidR="00146639" w:rsidRPr="00A75A00" w:rsidRDefault="00146639" w:rsidP="00BC4B8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10F17" w14:textId="77777777" w:rsidR="00146639" w:rsidRPr="00A8307A" w:rsidRDefault="00146639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CD4B4" w14:textId="77777777" w:rsidR="00146639" w:rsidRPr="00AA7768" w:rsidRDefault="00146639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8ADDE" w14:textId="77777777" w:rsidR="00146639" w:rsidRPr="00A8307A" w:rsidRDefault="00146639" w:rsidP="00AA77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1B30B7E" w14:textId="77777777" w:rsidR="00146639" w:rsidRPr="00A8307A" w:rsidRDefault="00146639" w:rsidP="00AA77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CC58E" w14:textId="77777777" w:rsidR="00146639" w:rsidRPr="00A8307A" w:rsidRDefault="00146639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397D3" w14:textId="77777777" w:rsidR="00146639" w:rsidRPr="00AA7768" w:rsidRDefault="00146639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AA7768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45F2E" w14:textId="77777777" w:rsidR="00146639" w:rsidRPr="00A8307A" w:rsidRDefault="00146639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44645" w14:textId="77777777" w:rsidR="00146639" w:rsidRPr="00AA7768" w:rsidRDefault="00146639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8A7BF" w14:textId="77777777" w:rsidR="00146639" w:rsidRPr="00A8307A" w:rsidRDefault="00146639" w:rsidP="00AA77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DF82CB2" w14:textId="77777777" w:rsidR="00146639" w:rsidRPr="00A8307A" w:rsidRDefault="00146639" w:rsidP="00AA77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146639" w14:paraId="63098431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C28E0E" w14:textId="77777777" w:rsidR="00146639" w:rsidRDefault="00146639" w:rsidP="00BC4B8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0A7A6" w14:textId="77777777" w:rsidR="00146639" w:rsidRDefault="0014663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C48D1" w14:textId="77777777" w:rsidR="00146639" w:rsidRDefault="00146639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27EFF" w14:textId="77777777" w:rsidR="00146639" w:rsidRDefault="00146639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130EED42" w14:textId="77777777" w:rsidR="00146639" w:rsidRDefault="00146639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0B0C1" w14:textId="77777777" w:rsidR="00146639" w:rsidRDefault="0014663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B79A34C" w14:textId="77777777" w:rsidR="00146639" w:rsidRDefault="0014663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A6384" w14:textId="77777777" w:rsidR="00146639" w:rsidRDefault="00146639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88EAE" w14:textId="77777777" w:rsidR="00146639" w:rsidRDefault="0014663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666E1" w14:textId="77777777" w:rsidR="00146639" w:rsidRDefault="00146639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58C06" w14:textId="77777777" w:rsidR="00146639" w:rsidRDefault="00146639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abătute.</w:t>
            </w:r>
          </w:p>
        </w:tc>
      </w:tr>
      <w:tr w:rsidR="00146639" w14:paraId="537526AB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21269C" w14:textId="77777777" w:rsidR="00146639" w:rsidRDefault="00146639" w:rsidP="00BC4B8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33492" w14:textId="77777777" w:rsidR="00146639" w:rsidRDefault="0014663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0+260</w:t>
            </w:r>
          </w:p>
          <w:p w14:paraId="02948F4C" w14:textId="77777777" w:rsidR="00146639" w:rsidRDefault="00146639" w:rsidP="00E462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A0A50" w14:textId="77777777" w:rsidR="00146639" w:rsidRDefault="00146639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A5F47" w14:textId="77777777" w:rsidR="00146639" w:rsidRDefault="00146639" w:rsidP="00E462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50A60AD2" w14:textId="77777777" w:rsidR="00146639" w:rsidRDefault="00146639" w:rsidP="00E462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A0703" w14:textId="77777777" w:rsidR="00146639" w:rsidRDefault="0014663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BC711" w14:textId="77777777" w:rsidR="00146639" w:rsidRDefault="00146639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0D43B" w14:textId="77777777" w:rsidR="00146639" w:rsidRDefault="0014663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ABB6A" w14:textId="77777777" w:rsidR="00146639" w:rsidRDefault="00146639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4C57E" w14:textId="77777777" w:rsidR="00146639" w:rsidRPr="00E462CC" w:rsidRDefault="00146639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62CC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26979DE" w14:textId="77777777" w:rsidR="00146639" w:rsidRDefault="00146639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62CC">
              <w:rPr>
                <w:b/>
                <w:bCs/>
                <w:i/>
                <w:iCs/>
                <w:sz w:val="20"/>
                <w:lang w:val="ro-RO"/>
              </w:rPr>
              <w:t>Rest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r</w:t>
            </w:r>
            <w:r w:rsidRPr="00E462CC">
              <w:rPr>
                <w:b/>
                <w:bCs/>
                <w:i/>
                <w:iCs/>
                <w:sz w:val="20"/>
                <w:lang w:val="ro-RO"/>
              </w:rPr>
              <w:t>icție peste breateaua din Cap Y st. Timişoara Sud.</w:t>
            </w:r>
          </w:p>
        </w:tc>
      </w:tr>
      <w:tr w:rsidR="00146639" w14:paraId="655E1EEF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59530D" w14:textId="77777777" w:rsidR="00146639" w:rsidRDefault="00146639" w:rsidP="00BC4B8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3E6E7" w14:textId="77777777" w:rsidR="00146639" w:rsidRDefault="0014663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2+580</w:t>
            </w:r>
          </w:p>
          <w:p w14:paraId="154DE2D8" w14:textId="77777777" w:rsidR="00146639" w:rsidRDefault="0014663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4316A" w14:textId="77777777" w:rsidR="00146639" w:rsidRDefault="00146639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88B26" w14:textId="77777777" w:rsidR="00146639" w:rsidRDefault="00146639" w:rsidP="00E462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0B2EE9E7" w14:textId="77777777" w:rsidR="00146639" w:rsidRDefault="00146639" w:rsidP="00623F1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Timişoara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00621" w14:textId="77777777" w:rsidR="00146639" w:rsidRDefault="0014663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7F734" w14:textId="77777777" w:rsidR="00146639" w:rsidRDefault="00146639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37037" w14:textId="77777777" w:rsidR="00146639" w:rsidRDefault="0014663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4BE26" w14:textId="77777777" w:rsidR="00146639" w:rsidRDefault="00146639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FC5A5" w14:textId="77777777" w:rsidR="00146639" w:rsidRPr="00E462CC" w:rsidRDefault="00146639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46639" w14:paraId="2D9BAB7F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D5A86A" w14:textId="77777777" w:rsidR="00146639" w:rsidRDefault="00146639" w:rsidP="00BC4B8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AD26F" w14:textId="77777777" w:rsidR="00146639" w:rsidRDefault="0014663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5+020</w:t>
            </w:r>
          </w:p>
          <w:p w14:paraId="0D57C3B2" w14:textId="77777777" w:rsidR="00146639" w:rsidRDefault="0014663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B2F32" w14:textId="77777777" w:rsidR="00146639" w:rsidRDefault="00146639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E7F76" w14:textId="77777777" w:rsidR="00146639" w:rsidRDefault="00146639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0B7C93BC" w14:textId="77777777" w:rsidR="00146639" w:rsidRDefault="00146639" w:rsidP="00F10E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C39CF" w14:textId="77777777" w:rsidR="00146639" w:rsidRDefault="0014663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2A1FA" w14:textId="77777777" w:rsidR="00146639" w:rsidRDefault="00146639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CBD40" w14:textId="77777777" w:rsidR="00146639" w:rsidRDefault="0014663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1A64" w14:textId="77777777" w:rsidR="00146639" w:rsidRDefault="00146639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23583" w14:textId="77777777" w:rsidR="00146639" w:rsidRDefault="00146639" w:rsidP="007D63F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46639" w14:paraId="2D507703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0EF6DC" w14:textId="77777777" w:rsidR="00146639" w:rsidRDefault="00146639" w:rsidP="00BC4B8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139F5" w14:textId="77777777" w:rsidR="00146639" w:rsidRDefault="0014663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90BEC" w14:textId="77777777" w:rsidR="00146639" w:rsidRDefault="00146639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B451C" w14:textId="77777777" w:rsidR="00146639" w:rsidRDefault="00146639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0B67299A" w14:textId="77777777" w:rsidR="00146639" w:rsidRDefault="00146639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3B80A" w14:textId="77777777" w:rsidR="00146639" w:rsidRDefault="0014663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CA808DB" w14:textId="77777777" w:rsidR="00146639" w:rsidRDefault="0014663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5568C6B9" w14:textId="77777777" w:rsidR="00146639" w:rsidRDefault="0014663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C8924" w14:textId="77777777" w:rsidR="00146639" w:rsidRDefault="00146639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5ED11" w14:textId="77777777" w:rsidR="00146639" w:rsidRDefault="0014663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4677D" w14:textId="77777777" w:rsidR="00146639" w:rsidRDefault="00146639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2F6BB" w14:textId="77777777" w:rsidR="00146639" w:rsidRDefault="00146639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A60595A" w14:textId="77777777" w:rsidR="00146639" w:rsidRDefault="00146639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Cap Y.</w:t>
            </w:r>
          </w:p>
        </w:tc>
      </w:tr>
      <w:tr w:rsidR="00146639" w14:paraId="7A68087B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F2731A" w14:textId="77777777" w:rsidR="00146639" w:rsidRDefault="00146639" w:rsidP="00BC4B8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66B16" w14:textId="77777777" w:rsidR="00146639" w:rsidRDefault="0014663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FF25" w14:textId="77777777" w:rsidR="00146639" w:rsidRDefault="0014663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6D1E1" w14:textId="77777777" w:rsidR="00146639" w:rsidRDefault="0014663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Timişeni</w:t>
            </w:r>
          </w:p>
          <w:p w14:paraId="328EA1B8" w14:textId="77777777" w:rsidR="00146639" w:rsidRDefault="0014663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EE8C9" w14:textId="77777777" w:rsidR="00146639" w:rsidRDefault="0014663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69531CD" w14:textId="77777777" w:rsidR="00146639" w:rsidRDefault="0014663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4396" w14:textId="77777777" w:rsidR="00146639" w:rsidRDefault="0014663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1C195" w14:textId="77777777" w:rsidR="00146639" w:rsidRDefault="0014663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C6725" w14:textId="77777777" w:rsidR="00146639" w:rsidRDefault="0014663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DAD24" w14:textId="77777777" w:rsidR="00146639" w:rsidRDefault="00146639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1, Cap X și sch. 2, Cap Y.</w:t>
            </w:r>
          </w:p>
        </w:tc>
      </w:tr>
      <w:tr w:rsidR="00146639" w14:paraId="562445CE" w14:textId="77777777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A3EB0" w14:textId="77777777" w:rsidR="00146639" w:rsidRDefault="00146639" w:rsidP="00BC4B8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39DE8" w14:textId="77777777" w:rsidR="00146639" w:rsidRDefault="0014663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DC16C" w14:textId="77777777" w:rsidR="00146639" w:rsidRDefault="0014663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214B1" w14:textId="77777777" w:rsidR="00146639" w:rsidRDefault="0014663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14:paraId="4BC09694" w14:textId="77777777" w:rsidR="00146639" w:rsidRDefault="0014663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D8229" w14:textId="77777777" w:rsidR="00146639" w:rsidRDefault="0014663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C5722EE" w14:textId="77777777" w:rsidR="00146639" w:rsidRDefault="0014663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3DB99" w14:textId="77777777" w:rsidR="00146639" w:rsidRDefault="0014663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C864D" w14:textId="77777777" w:rsidR="00146639" w:rsidRDefault="0014663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90C6A" w14:textId="77777777" w:rsidR="00146639" w:rsidRPr="00ED5B96" w:rsidRDefault="0014663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E338D" w14:textId="77777777" w:rsidR="00146639" w:rsidRDefault="00146639" w:rsidP="00255C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15, </w:t>
            </w:r>
          </w:p>
          <w:p w14:paraId="23DC5136" w14:textId="77777777" w:rsidR="00146639" w:rsidRDefault="00146639" w:rsidP="00255C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255C66">
              <w:rPr>
                <w:b/>
                <w:bCs/>
                <w:i/>
                <w:iCs/>
                <w:sz w:val="20"/>
                <w:lang w:val="ro-RO"/>
              </w:rPr>
              <w:t>St. Jebel</w:t>
            </w:r>
          </w:p>
        </w:tc>
      </w:tr>
      <w:tr w:rsidR="00146639" w14:paraId="5274F7C0" w14:textId="77777777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6CAB9" w14:textId="77777777" w:rsidR="00146639" w:rsidRDefault="00146639" w:rsidP="00BC4B8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C01B5" w14:textId="77777777" w:rsidR="00146639" w:rsidRDefault="0014663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A692E" w14:textId="77777777" w:rsidR="00146639" w:rsidRDefault="0014663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1B6D2" w14:textId="77777777" w:rsidR="00146639" w:rsidRDefault="00146639" w:rsidP="00255C6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14:paraId="2F7F571A" w14:textId="77777777" w:rsidR="00146639" w:rsidRDefault="0014663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D5EDB" w14:textId="77777777" w:rsidR="00146639" w:rsidRDefault="0014663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CCC4E" w14:textId="77777777" w:rsidR="00146639" w:rsidRDefault="0014663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69084" w14:textId="77777777" w:rsidR="00146639" w:rsidRDefault="0014663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32365" w14:textId="77777777" w:rsidR="00146639" w:rsidRPr="00ED5B96" w:rsidRDefault="0014663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1B4E2" w14:textId="77777777" w:rsidR="00146639" w:rsidRDefault="00146639" w:rsidP="00255C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și 4 Cap X.</w:t>
            </w:r>
          </w:p>
        </w:tc>
      </w:tr>
      <w:tr w:rsidR="00146639" w14:paraId="1677EA81" w14:textId="77777777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15CAF" w14:textId="77777777" w:rsidR="00146639" w:rsidRDefault="00146639" w:rsidP="00BC4B8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DA0E9" w14:textId="77777777" w:rsidR="00146639" w:rsidRDefault="0014663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BD86" w14:textId="77777777" w:rsidR="00146639" w:rsidRDefault="0014663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D7DF8" w14:textId="77777777" w:rsidR="00146639" w:rsidRDefault="0014663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14:paraId="26B66717" w14:textId="77777777" w:rsidR="00146639" w:rsidRDefault="0014663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DA895" w14:textId="77777777" w:rsidR="00146639" w:rsidRDefault="0014663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159440E" w14:textId="77777777" w:rsidR="00146639" w:rsidRDefault="0014663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4A474" w14:textId="77777777" w:rsidR="00146639" w:rsidRDefault="0014663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5C80A" w14:textId="77777777" w:rsidR="00146639" w:rsidRDefault="0014663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7EF90" w14:textId="77777777" w:rsidR="00146639" w:rsidRPr="00ED5B96" w:rsidRDefault="0014663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E4F8A" w14:textId="77777777" w:rsidR="00146639" w:rsidRDefault="00146639" w:rsidP="00FE0B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9, </w:t>
            </w:r>
          </w:p>
          <w:p w14:paraId="323E2E03" w14:textId="77777777" w:rsidR="00146639" w:rsidRDefault="00146639" w:rsidP="00FE0B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255C66">
              <w:rPr>
                <w:b/>
                <w:bCs/>
                <w:i/>
                <w:iCs/>
                <w:sz w:val="20"/>
                <w:lang w:val="ro-RO"/>
              </w:rPr>
              <w:t>St. Jebel</w:t>
            </w:r>
          </w:p>
        </w:tc>
      </w:tr>
      <w:tr w:rsidR="00146639" w14:paraId="31D48357" w14:textId="77777777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C204C" w14:textId="77777777" w:rsidR="00146639" w:rsidRDefault="00146639" w:rsidP="00BC4B8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FB762" w14:textId="77777777" w:rsidR="00146639" w:rsidRDefault="0014663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B1825" w14:textId="77777777" w:rsidR="00146639" w:rsidRDefault="0014663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A32DB" w14:textId="77777777" w:rsidR="00146639" w:rsidRDefault="0014663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 -</w:t>
            </w:r>
          </w:p>
          <w:p w14:paraId="062DFF96" w14:textId="77777777" w:rsidR="00146639" w:rsidRDefault="0014663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2D311" w14:textId="77777777" w:rsidR="00146639" w:rsidRDefault="0014663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80825" w14:textId="77777777" w:rsidR="00146639" w:rsidRDefault="0014663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D4C89" w14:textId="77777777" w:rsidR="00146639" w:rsidRDefault="0014663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DD620" w14:textId="77777777" w:rsidR="00146639" w:rsidRPr="00ED5B96" w:rsidRDefault="0014663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C3F7F" w14:textId="77777777" w:rsidR="00146639" w:rsidRDefault="00146639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91CDBFA" w14:textId="77777777" w:rsidR="00146639" w:rsidRDefault="00146639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și 6 </w:t>
            </w:r>
          </w:p>
          <w:p w14:paraId="132FF4F1" w14:textId="77777777" w:rsidR="00146639" w:rsidRDefault="00146639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146639" w14:paraId="1EB8C7B7" w14:textId="77777777">
        <w:trPr>
          <w:cantSplit/>
          <w:trHeight w:val="966"/>
          <w:jc w:val="center"/>
        </w:trPr>
        <w:tc>
          <w:tcPr>
            <w:tcW w:w="639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F6684" w14:textId="77777777" w:rsidR="00146639" w:rsidRDefault="00146639" w:rsidP="00BC4B8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C9B7D" w14:textId="77777777" w:rsidR="00146639" w:rsidRDefault="0014663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30+800</w:t>
            </w:r>
          </w:p>
          <w:p w14:paraId="0975D378" w14:textId="77777777" w:rsidR="00146639" w:rsidRDefault="0014663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E59E5" w14:textId="77777777" w:rsidR="00146639" w:rsidRDefault="0014663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B5B9D" w14:textId="77777777" w:rsidR="00146639" w:rsidRDefault="0014663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Jebel – Voiteni  și </w:t>
            </w:r>
          </w:p>
          <w:p w14:paraId="5DC6836E" w14:textId="77777777" w:rsidR="00146639" w:rsidRDefault="0014663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23ACF44B" w14:textId="77777777" w:rsidR="00146639" w:rsidRDefault="0014663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4B936" w14:textId="77777777" w:rsidR="00146639" w:rsidRDefault="0014663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22FE6" w14:textId="77777777" w:rsidR="00146639" w:rsidRDefault="0014663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457E2" w14:textId="77777777" w:rsidR="00146639" w:rsidRDefault="0014663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C3DF6" w14:textId="77777777" w:rsidR="00146639" w:rsidRPr="00ED5B96" w:rsidRDefault="0014663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1DD6F" w14:textId="77777777" w:rsidR="00146639" w:rsidRDefault="00146639" w:rsidP="0057632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RV în trepte, inclusiv peste sch. 1, 3, 10, 8 și 2 de pe linia directă st. </w:t>
            </w:r>
            <w:r w:rsidRPr="00487437">
              <w:rPr>
                <w:b/>
                <w:bCs/>
                <w:i/>
                <w:iCs/>
                <w:sz w:val="20"/>
                <w:lang w:val="ro-RO"/>
              </w:rPr>
              <w:t>Voiteni</w:t>
            </w:r>
            <w:r>
              <w:rPr>
                <w:b/>
                <w:bCs/>
                <w:sz w:val="20"/>
                <w:lang w:val="ro-RO"/>
              </w:rPr>
              <w:t>.</w:t>
            </w:r>
          </w:p>
        </w:tc>
      </w:tr>
      <w:tr w:rsidR="00146639" w14:paraId="593F770E" w14:textId="77777777">
        <w:trPr>
          <w:cantSplit/>
          <w:trHeight w:val="491"/>
          <w:jc w:val="center"/>
        </w:trPr>
        <w:tc>
          <w:tcPr>
            <w:tcW w:w="639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26989" w14:textId="77777777" w:rsidR="00146639" w:rsidRDefault="00146639" w:rsidP="00BC4B8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76D21" w14:textId="77777777" w:rsidR="00146639" w:rsidRDefault="0014663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32+550</w:t>
            </w:r>
          </w:p>
          <w:p w14:paraId="33928C51" w14:textId="77777777" w:rsidR="00146639" w:rsidRDefault="0014663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DC6AF" w14:textId="77777777" w:rsidR="00146639" w:rsidRDefault="0014663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BF773" w14:textId="77777777" w:rsidR="00146639" w:rsidRDefault="0014663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0C261" w14:textId="77777777" w:rsidR="00146639" w:rsidRDefault="0014663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DE7A5" w14:textId="77777777" w:rsidR="00146639" w:rsidRDefault="0014663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C67B5" w14:textId="77777777" w:rsidR="00146639" w:rsidRDefault="0014663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vMerge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33829" w14:textId="77777777" w:rsidR="00146639" w:rsidRPr="00ED5B96" w:rsidRDefault="0014663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E5995" w14:textId="77777777" w:rsidR="00146639" w:rsidRDefault="00146639" w:rsidP="0057632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46639" w14:paraId="19A6DD9C" w14:textId="77777777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72A53" w14:textId="77777777" w:rsidR="00146639" w:rsidRDefault="00146639" w:rsidP="00BC4B8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FB4FA" w14:textId="77777777" w:rsidR="00146639" w:rsidRDefault="0014663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EBA5B" w14:textId="77777777" w:rsidR="00146639" w:rsidRDefault="0014663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FFF3E" w14:textId="77777777" w:rsidR="00146639" w:rsidRDefault="0014663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02EF9A42" w14:textId="77777777" w:rsidR="00146639" w:rsidRDefault="0014663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D9A50" w14:textId="77777777" w:rsidR="00146639" w:rsidRDefault="0014663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815BBB7" w14:textId="77777777" w:rsidR="00146639" w:rsidRDefault="0014663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F455B" w14:textId="77777777" w:rsidR="00146639" w:rsidRDefault="0014663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480C9" w14:textId="77777777" w:rsidR="00146639" w:rsidRDefault="0014663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D78DC" w14:textId="77777777" w:rsidR="00146639" w:rsidRPr="00ED5B96" w:rsidRDefault="0014663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26197" w14:textId="77777777" w:rsidR="00146639" w:rsidRDefault="00146639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46639" w14:paraId="2758AABE" w14:textId="77777777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077F9" w14:textId="77777777" w:rsidR="00146639" w:rsidRDefault="00146639" w:rsidP="00BC4B8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75E2E" w14:textId="77777777" w:rsidR="00146639" w:rsidRDefault="0014663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4D291" w14:textId="77777777" w:rsidR="00146639" w:rsidRDefault="0014663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EE5EF" w14:textId="77777777" w:rsidR="00146639" w:rsidRDefault="0014663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3957D2D3" w14:textId="77777777" w:rsidR="00146639" w:rsidRDefault="0014663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FA9B0" w14:textId="77777777" w:rsidR="00146639" w:rsidRDefault="0014663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DB841" w14:textId="77777777" w:rsidR="00146639" w:rsidRDefault="0014663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25E12" w14:textId="77777777" w:rsidR="00146639" w:rsidRDefault="0014663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FA4D0" w14:textId="77777777" w:rsidR="00146639" w:rsidRPr="00ED5B96" w:rsidRDefault="0014663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2BC51" w14:textId="77777777" w:rsidR="00146639" w:rsidRDefault="00146639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6EF59E7" w14:textId="77777777" w:rsidR="00146639" w:rsidRDefault="00146639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4, Cap X.</w:t>
            </w:r>
          </w:p>
        </w:tc>
      </w:tr>
      <w:tr w:rsidR="00146639" w14:paraId="0C892220" w14:textId="77777777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AFADE" w14:textId="77777777" w:rsidR="00146639" w:rsidRDefault="00146639" w:rsidP="00BC4B8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6C0D5" w14:textId="77777777" w:rsidR="00146639" w:rsidRDefault="0014663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08F54" w14:textId="77777777" w:rsidR="00146639" w:rsidRDefault="0014663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7958E" w14:textId="77777777" w:rsidR="00146639" w:rsidRDefault="0014663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09715529" w14:textId="77777777" w:rsidR="00146639" w:rsidRDefault="0014663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CC0F0" w14:textId="77777777" w:rsidR="00146639" w:rsidRDefault="0014663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2961F" w14:textId="77777777" w:rsidR="00146639" w:rsidRDefault="0014663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6026C" w14:textId="77777777" w:rsidR="00146639" w:rsidRDefault="0014663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7B6F0" w14:textId="77777777" w:rsidR="00146639" w:rsidRPr="00ED5B96" w:rsidRDefault="0014663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1D686" w14:textId="77777777" w:rsidR="00146639" w:rsidRDefault="00146639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EBFBB81" w14:textId="77777777" w:rsidR="00146639" w:rsidRDefault="00146639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2, Cap X.</w:t>
            </w:r>
          </w:p>
        </w:tc>
      </w:tr>
      <w:tr w:rsidR="00146639" w14:paraId="60B6EAAD" w14:textId="77777777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EEC70" w14:textId="77777777" w:rsidR="00146639" w:rsidRDefault="00146639" w:rsidP="00BC4B8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12ABF" w14:textId="77777777" w:rsidR="00146639" w:rsidRDefault="0014663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26+310</w:t>
            </w:r>
          </w:p>
          <w:p w14:paraId="6201EC14" w14:textId="77777777" w:rsidR="00146639" w:rsidRDefault="0014663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A9D7E" w14:textId="77777777" w:rsidR="00146639" w:rsidRDefault="0014663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8EFFF" w14:textId="77777777" w:rsidR="00146639" w:rsidRDefault="0014663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Gătaia -</w:t>
            </w:r>
          </w:p>
          <w:p w14:paraId="77EBE1F9" w14:textId="77777777" w:rsidR="00146639" w:rsidRDefault="0014663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Berzovia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91394" w14:textId="77777777" w:rsidR="00146639" w:rsidRDefault="0014663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0F400" w14:textId="77777777" w:rsidR="00146639" w:rsidRDefault="0014663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D78AB" w14:textId="77777777" w:rsidR="00146639" w:rsidRDefault="0014663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B1BB3" w14:textId="77777777" w:rsidR="00146639" w:rsidRPr="00ED5B96" w:rsidRDefault="0014663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28B4E" w14:textId="77777777" w:rsidR="00146639" w:rsidRDefault="00146639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46639" w14:paraId="0B84B350" w14:textId="77777777" w:rsidTr="0043624F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5E9A7" w14:textId="77777777" w:rsidR="00146639" w:rsidRDefault="00146639" w:rsidP="00BC4B8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1A0B5" w14:textId="77777777" w:rsidR="00146639" w:rsidRDefault="0014663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43+520</w:t>
            </w:r>
          </w:p>
          <w:p w14:paraId="26AF0EF4" w14:textId="77777777" w:rsidR="00146639" w:rsidRDefault="0014663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46+792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D8042" w14:textId="77777777" w:rsidR="00146639" w:rsidRDefault="0014663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E20BE" w14:textId="77777777" w:rsidR="00146639" w:rsidRDefault="0014663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Berzovia - </w:t>
            </w:r>
          </w:p>
          <w:p w14:paraId="478AFEC7" w14:textId="77777777" w:rsidR="00146639" w:rsidRDefault="0014663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Vasiova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CE565" w14:textId="77777777" w:rsidR="00146639" w:rsidRDefault="0014663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92A03" w14:textId="77777777" w:rsidR="00146639" w:rsidRDefault="0014663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D7228" w14:textId="77777777" w:rsidR="00146639" w:rsidRDefault="0014663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143CC" w14:textId="77777777" w:rsidR="00146639" w:rsidRPr="00ED5B96" w:rsidRDefault="0014663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2A5BA" w14:textId="77777777" w:rsidR="00146639" w:rsidRDefault="00146639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486CA863" w14:textId="77777777" w:rsidR="00146639" w:rsidRDefault="00146639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46639" w14:paraId="7E2872C5" w14:textId="77777777" w:rsidTr="0043624F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DFB344" w14:textId="77777777" w:rsidR="00146639" w:rsidRDefault="00146639" w:rsidP="00BC4B8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D222D" w14:textId="77777777" w:rsidR="00146639" w:rsidRDefault="0014663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4F689" w14:textId="77777777" w:rsidR="00146639" w:rsidRDefault="0014663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2A59D" w14:textId="77777777" w:rsidR="00146639" w:rsidRDefault="0014663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Vasiova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82239" w14:textId="77777777" w:rsidR="00146639" w:rsidRDefault="0014663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5A24C" w14:textId="77777777" w:rsidR="00146639" w:rsidRDefault="0014663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0234A" w14:textId="77777777" w:rsidR="00146639" w:rsidRDefault="0014663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69418" w14:textId="77777777" w:rsidR="00146639" w:rsidRPr="00ED5B96" w:rsidRDefault="0014663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C17C3" w14:textId="77777777" w:rsidR="00146639" w:rsidRDefault="00146639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46639" w14:paraId="62118E23" w14:textId="77777777" w:rsidTr="0043624F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C7F516" w14:textId="77777777" w:rsidR="00146639" w:rsidRDefault="00146639" w:rsidP="00BC4B8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24135" w14:textId="77777777" w:rsidR="00146639" w:rsidRDefault="0014663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C5D9A" w14:textId="77777777" w:rsidR="00146639" w:rsidRDefault="0014663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FC47F" w14:textId="77777777" w:rsidR="00146639" w:rsidRDefault="0014663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Vasiova linia 2 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21706" w14:textId="77777777" w:rsidR="00146639" w:rsidRDefault="0014663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A27AF" w14:textId="77777777" w:rsidR="00146639" w:rsidRDefault="0014663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12AA1" w14:textId="77777777" w:rsidR="00146639" w:rsidRDefault="0014663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D5C52" w14:textId="77777777" w:rsidR="00146639" w:rsidRPr="00ED5B96" w:rsidRDefault="0014663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B9CF8" w14:textId="77777777" w:rsidR="00146639" w:rsidRDefault="00146639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46639" w14:paraId="131680E6" w14:textId="77777777" w:rsidTr="0076224C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86CFD2" w14:textId="77777777" w:rsidR="00146639" w:rsidRDefault="00146639" w:rsidP="00BC4B8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F95D7" w14:textId="77777777" w:rsidR="00146639" w:rsidRDefault="0014663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64+000</w:t>
            </w:r>
          </w:p>
          <w:p w14:paraId="788417D1" w14:textId="77777777" w:rsidR="00146639" w:rsidRDefault="0014663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2AE66" w14:textId="77777777" w:rsidR="00146639" w:rsidRDefault="0014663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97A76" w14:textId="77777777" w:rsidR="00146639" w:rsidRDefault="0014663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Reșița Nord - </w:t>
            </w:r>
          </w:p>
          <w:p w14:paraId="241BE101" w14:textId="77777777" w:rsidR="00146639" w:rsidRDefault="0014663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Reșița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39890" w14:textId="77777777" w:rsidR="00146639" w:rsidRDefault="0014663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0A4CE" w14:textId="77777777" w:rsidR="00146639" w:rsidRDefault="0014663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F3A2B" w14:textId="77777777" w:rsidR="00146639" w:rsidRDefault="0014663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75A77" w14:textId="77777777" w:rsidR="00146639" w:rsidRPr="00ED5B96" w:rsidRDefault="0014663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64EB7" w14:textId="77777777" w:rsidR="00146639" w:rsidRDefault="00146639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615BB6CB" w14:textId="77777777" w:rsidR="00146639" w:rsidRDefault="00146639">
      <w:pPr>
        <w:spacing w:before="40" w:after="40" w:line="192" w:lineRule="auto"/>
        <w:ind w:right="57"/>
        <w:rPr>
          <w:sz w:val="20"/>
          <w:lang w:val="ro-RO"/>
        </w:rPr>
      </w:pPr>
    </w:p>
    <w:p w14:paraId="68844491" w14:textId="77777777" w:rsidR="00146639" w:rsidRDefault="00146639" w:rsidP="00C13E1E">
      <w:pPr>
        <w:pStyle w:val="Heading1"/>
        <w:spacing w:line="360" w:lineRule="auto"/>
      </w:pPr>
      <w:r>
        <w:lastRenderedPageBreak/>
        <w:t>LINIA 125</w:t>
      </w:r>
    </w:p>
    <w:p w14:paraId="35475B9F" w14:textId="77777777" w:rsidR="00146639" w:rsidRDefault="00146639" w:rsidP="00C52D69">
      <w:pPr>
        <w:pStyle w:val="Heading1"/>
        <w:spacing w:line="360" w:lineRule="auto"/>
        <w:rPr>
          <w:b w:val="0"/>
          <w:bCs w:val="0"/>
          <w:sz w:val="8"/>
        </w:rPr>
      </w:pPr>
      <w:r>
        <w:t>TIMIŞOARA SUD - BUZIAŞ</w:t>
      </w:r>
    </w:p>
    <w:p w14:paraId="0D92C0A6" w14:textId="77777777" w:rsidR="00146639" w:rsidRDefault="00146639" w:rsidP="00C52D69">
      <w:pPr>
        <w:pStyle w:val="Heading1"/>
        <w:spacing w:line="360" w:lineRule="auto"/>
        <w:rPr>
          <w:b w:val="0"/>
          <w:bCs w:val="0"/>
          <w:sz w:val="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146639" w14:paraId="4CF56906" w14:textId="77777777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F56AA2" w14:textId="77777777" w:rsidR="00146639" w:rsidRDefault="00146639" w:rsidP="0014663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8A9E2" w14:textId="77777777" w:rsidR="00146639" w:rsidRDefault="0014663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A258F" w14:textId="77777777" w:rsidR="00146639" w:rsidRDefault="00146639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FAC59" w14:textId="77777777" w:rsidR="00146639" w:rsidRDefault="00146639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40F3C486" w14:textId="77777777" w:rsidR="00146639" w:rsidRDefault="00146639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71BA0" w14:textId="77777777" w:rsidR="00146639" w:rsidRDefault="0014663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0B7BA5E4" w14:textId="77777777" w:rsidR="00146639" w:rsidRDefault="0014663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7CA5C" w14:textId="77777777" w:rsidR="00146639" w:rsidRDefault="00146639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AFD8B" w14:textId="77777777" w:rsidR="00146639" w:rsidRDefault="0014663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D9A56" w14:textId="77777777" w:rsidR="00146639" w:rsidRPr="00CE3639" w:rsidRDefault="00146639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68ABE" w14:textId="77777777" w:rsidR="00146639" w:rsidRDefault="00146639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abătute.</w:t>
            </w:r>
          </w:p>
        </w:tc>
      </w:tr>
      <w:tr w:rsidR="00146639" w14:paraId="19621F49" w14:textId="77777777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CAE863" w14:textId="77777777" w:rsidR="00146639" w:rsidRDefault="00146639" w:rsidP="0014663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21CAB" w14:textId="77777777" w:rsidR="00146639" w:rsidRDefault="0014663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0+260</w:t>
            </w:r>
          </w:p>
          <w:p w14:paraId="3F52ABF4" w14:textId="77777777" w:rsidR="00146639" w:rsidRDefault="0014663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B95C4" w14:textId="77777777" w:rsidR="00146639" w:rsidRDefault="00146639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D7026" w14:textId="77777777" w:rsidR="00146639" w:rsidRDefault="00146639" w:rsidP="00D175D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6C542384" w14:textId="77777777" w:rsidR="00146639" w:rsidRDefault="00146639" w:rsidP="001B50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36441" w14:textId="77777777" w:rsidR="00146639" w:rsidRDefault="0014663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A01A2" w14:textId="77777777" w:rsidR="00146639" w:rsidRDefault="00146639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D6C9C" w14:textId="77777777" w:rsidR="00146639" w:rsidRDefault="0014663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C5E75" w14:textId="77777777" w:rsidR="00146639" w:rsidRPr="00CE3639" w:rsidRDefault="00146639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09AC7" w14:textId="77777777" w:rsidR="00146639" w:rsidRDefault="00146639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C6E954A" w14:textId="77777777" w:rsidR="00146639" w:rsidRDefault="00146639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Restricție peste breteaua din Cap Y, st. Timișoara Sud.</w:t>
            </w:r>
          </w:p>
        </w:tc>
      </w:tr>
      <w:tr w:rsidR="00146639" w14:paraId="2AAF18E0" w14:textId="77777777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70078" w14:textId="77777777" w:rsidR="00146639" w:rsidRDefault="00146639" w:rsidP="0014663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9EA56" w14:textId="77777777" w:rsidR="00146639" w:rsidRDefault="0014663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5+020</w:t>
            </w:r>
          </w:p>
          <w:p w14:paraId="0F5FD0EB" w14:textId="77777777" w:rsidR="00146639" w:rsidRDefault="0014663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E7B98" w14:textId="77777777" w:rsidR="00146639" w:rsidRDefault="00146639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86737" w14:textId="77777777" w:rsidR="00146639" w:rsidRDefault="00146639" w:rsidP="00F730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69DC5928" w14:textId="77777777" w:rsidR="00146639" w:rsidRDefault="00146639" w:rsidP="00F730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54BDE" w14:textId="77777777" w:rsidR="00146639" w:rsidRDefault="0014663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C528C" w14:textId="77777777" w:rsidR="00146639" w:rsidRDefault="00146639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7A8F7" w14:textId="77777777" w:rsidR="00146639" w:rsidRDefault="0014663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9D8FB" w14:textId="77777777" w:rsidR="00146639" w:rsidRPr="00CE3639" w:rsidRDefault="00146639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5F970" w14:textId="77777777" w:rsidR="00146639" w:rsidRDefault="00146639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46639" w14:paraId="2A3C84C5" w14:textId="77777777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5A2564" w14:textId="77777777" w:rsidR="00146639" w:rsidRDefault="00146639" w:rsidP="0014663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922E8" w14:textId="77777777" w:rsidR="00146639" w:rsidRDefault="0014663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CCCE2" w14:textId="77777777" w:rsidR="00146639" w:rsidRDefault="00146639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CF98E" w14:textId="77777777" w:rsidR="00146639" w:rsidRDefault="00146639" w:rsidP="00F212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52AE954D" w14:textId="77777777" w:rsidR="00146639" w:rsidRDefault="00146639" w:rsidP="00F212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28736" w14:textId="77777777" w:rsidR="00146639" w:rsidRDefault="0014663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C29ED19" w14:textId="77777777" w:rsidR="00146639" w:rsidRDefault="0014663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3F79A0B0" w14:textId="77777777" w:rsidR="00146639" w:rsidRDefault="0014663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65A27" w14:textId="77777777" w:rsidR="00146639" w:rsidRDefault="00146639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D5851" w14:textId="77777777" w:rsidR="00146639" w:rsidRDefault="0014663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20692" w14:textId="77777777" w:rsidR="00146639" w:rsidRPr="00CE3639" w:rsidRDefault="00146639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30580" w14:textId="77777777" w:rsidR="00146639" w:rsidRDefault="00146639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E36E002" w14:textId="77777777" w:rsidR="00146639" w:rsidRDefault="00146639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Cap Y.</w:t>
            </w:r>
          </w:p>
        </w:tc>
      </w:tr>
      <w:tr w:rsidR="00146639" w14:paraId="048B93E7" w14:textId="77777777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E3D73" w14:textId="77777777" w:rsidR="00146639" w:rsidRDefault="00146639" w:rsidP="0014663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85459" w14:textId="77777777" w:rsidR="00146639" w:rsidRDefault="0014663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89FA4" w14:textId="77777777" w:rsidR="00146639" w:rsidRDefault="00146639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13118" w14:textId="77777777" w:rsidR="00146639" w:rsidRDefault="00146639" w:rsidP="00F131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Semenic</w:t>
            </w:r>
          </w:p>
          <w:p w14:paraId="56752961" w14:textId="77777777" w:rsidR="00146639" w:rsidRDefault="00146639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abatuta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148E6" w14:textId="77777777" w:rsidR="00146639" w:rsidRDefault="00146639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D169783" w14:textId="77777777" w:rsidR="00146639" w:rsidRDefault="00146639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F755F" w14:textId="77777777" w:rsidR="00146639" w:rsidRDefault="00146639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6B638" w14:textId="77777777" w:rsidR="00146639" w:rsidRDefault="0014663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97416" w14:textId="77777777" w:rsidR="00146639" w:rsidRPr="00CE3639" w:rsidRDefault="00146639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73F7F" w14:textId="77777777" w:rsidR="00146639" w:rsidRDefault="00146639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46639" w14:paraId="20C2C372" w14:textId="77777777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5B133" w14:textId="77777777" w:rsidR="00146639" w:rsidRDefault="00146639" w:rsidP="0014663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BD8C7" w14:textId="77777777" w:rsidR="00146639" w:rsidRDefault="0014663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11+250</w:t>
            </w:r>
          </w:p>
          <w:p w14:paraId="40982FD2" w14:textId="77777777" w:rsidR="00146639" w:rsidRDefault="0014663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F69DA" w14:textId="77777777" w:rsidR="00146639" w:rsidRDefault="00146639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C8C84" w14:textId="77777777" w:rsidR="00146639" w:rsidRDefault="00146639" w:rsidP="004314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Semenic -</w:t>
            </w:r>
          </w:p>
          <w:p w14:paraId="57E75FE5" w14:textId="77777777" w:rsidR="00146639" w:rsidRDefault="00146639" w:rsidP="004314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Sacoșu Mic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6BA04" w14:textId="77777777" w:rsidR="00146639" w:rsidRDefault="00146639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B25E3" w14:textId="77777777" w:rsidR="00146639" w:rsidRDefault="00146639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947A8" w14:textId="77777777" w:rsidR="00146639" w:rsidRDefault="0014663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F0233" w14:textId="77777777" w:rsidR="00146639" w:rsidRPr="00CE3639" w:rsidRDefault="00146639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43644" w14:textId="77777777" w:rsidR="00146639" w:rsidRDefault="00146639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46639" w14:paraId="537F45FE" w14:textId="77777777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09FE3" w14:textId="77777777" w:rsidR="00146639" w:rsidRDefault="00146639" w:rsidP="0014663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2BF80" w14:textId="77777777" w:rsidR="00146639" w:rsidRDefault="0014663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24+500</w:t>
            </w:r>
          </w:p>
          <w:p w14:paraId="78C96B09" w14:textId="77777777" w:rsidR="00146639" w:rsidRDefault="0014663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C3ACB" w14:textId="77777777" w:rsidR="00146639" w:rsidRDefault="00146639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867C4" w14:textId="77777777" w:rsidR="00146639" w:rsidRDefault="00146639" w:rsidP="004314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Sacoșu Mic - Buziaș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1CB3C" w14:textId="77777777" w:rsidR="00146639" w:rsidRDefault="00146639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E682E" w14:textId="77777777" w:rsidR="00146639" w:rsidRDefault="00146639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F8D12" w14:textId="77777777" w:rsidR="00146639" w:rsidRDefault="0014663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3B5A5" w14:textId="77777777" w:rsidR="00146639" w:rsidRPr="00CE3639" w:rsidRDefault="00146639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C4711" w14:textId="77777777" w:rsidR="00146639" w:rsidRDefault="00146639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46639" w14:paraId="74C23EC4" w14:textId="77777777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D13FD" w14:textId="77777777" w:rsidR="00146639" w:rsidRDefault="00146639" w:rsidP="0014663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4AE46" w14:textId="77777777" w:rsidR="00146639" w:rsidRDefault="00146639" w:rsidP="004547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E7357" w14:textId="77777777" w:rsidR="00146639" w:rsidRDefault="00146639" w:rsidP="004547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BCE7C" w14:textId="77777777" w:rsidR="00146639" w:rsidRDefault="00146639" w:rsidP="004547E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Buziaș</w:t>
            </w:r>
          </w:p>
          <w:p w14:paraId="1D4D4AE2" w14:textId="77777777" w:rsidR="00146639" w:rsidRDefault="00146639" w:rsidP="004547E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E7FCB" w14:textId="77777777" w:rsidR="00146639" w:rsidRDefault="00146639" w:rsidP="004547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8 și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9515C" w14:textId="77777777" w:rsidR="00146639" w:rsidRDefault="00146639" w:rsidP="004547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2FC41" w14:textId="77777777" w:rsidR="00146639" w:rsidRDefault="00146639" w:rsidP="004547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42E8C" w14:textId="77777777" w:rsidR="00146639" w:rsidRPr="00CE3639" w:rsidRDefault="00146639" w:rsidP="004547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A57AC" w14:textId="77777777" w:rsidR="00146639" w:rsidRDefault="00146639" w:rsidP="004547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în Cap Y a linilor 1, 2 și 3 ab.</w:t>
            </w:r>
          </w:p>
        </w:tc>
      </w:tr>
    </w:tbl>
    <w:p w14:paraId="5AEEEAE0" w14:textId="77777777" w:rsidR="00146639" w:rsidRDefault="00146639">
      <w:pPr>
        <w:spacing w:before="40" w:after="40" w:line="192" w:lineRule="auto"/>
        <w:ind w:right="57"/>
        <w:rPr>
          <w:sz w:val="20"/>
          <w:lang w:val="ro-RO"/>
        </w:rPr>
      </w:pPr>
    </w:p>
    <w:p w14:paraId="7230FE1B" w14:textId="77777777" w:rsidR="00146639" w:rsidRDefault="00146639" w:rsidP="00E56A6A">
      <w:pPr>
        <w:pStyle w:val="Heading1"/>
        <w:spacing w:line="360" w:lineRule="auto"/>
      </w:pPr>
      <w:r>
        <w:t>LINIA 200</w:t>
      </w:r>
    </w:p>
    <w:p w14:paraId="5C91530F" w14:textId="77777777" w:rsidR="00146639" w:rsidRDefault="00146639" w:rsidP="00564AE3">
      <w:pPr>
        <w:pStyle w:val="Heading1"/>
        <w:spacing w:line="360" w:lineRule="auto"/>
        <w:rPr>
          <w:b w:val="0"/>
          <w:bCs w:val="0"/>
          <w:sz w:val="8"/>
        </w:rPr>
      </w:pPr>
      <w:r>
        <w:t>POD MUREŞ - COŞLARIU - CURTICI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146639" w14:paraId="2B377BFC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2C4D07" w14:textId="77777777" w:rsidR="00146639" w:rsidRDefault="00146639" w:rsidP="0014663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3D292" w14:textId="77777777" w:rsidR="00146639" w:rsidRDefault="0014663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449+507</w:t>
            </w:r>
          </w:p>
          <w:p w14:paraId="0601FA64" w14:textId="77777777" w:rsidR="00146639" w:rsidRDefault="0014663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472+424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F8F85" w14:textId="77777777" w:rsidR="00146639" w:rsidRPr="00032DF2" w:rsidRDefault="0014663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195D7" w14:textId="77777777" w:rsidR="00146639" w:rsidRDefault="0014663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Orăştie -</w:t>
            </w:r>
          </w:p>
          <w:p w14:paraId="4BBE3F9B" w14:textId="77777777" w:rsidR="00146639" w:rsidRDefault="0014663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B09BA" w14:textId="77777777" w:rsidR="00146639" w:rsidRDefault="0014663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11E67" w14:textId="77777777" w:rsidR="00146639" w:rsidRDefault="0014663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83C98" w14:textId="77777777" w:rsidR="00146639" w:rsidRDefault="0014663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971A0" w14:textId="77777777" w:rsidR="00146639" w:rsidRPr="00032DF2" w:rsidRDefault="0014663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9023C" w14:textId="77777777" w:rsidR="00146639" w:rsidRPr="00F716C0" w:rsidRDefault="00146639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Pozițiile kilometrice reprezintă axele stațiilor.</w:t>
            </w:r>
          </w:p>
        </w:tc>
      </w:tr>
      <w:tr w:rsidR="00146639" w14:paraId="446CBC38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9C3144" w14:textId="77777777" w:rsidR="00146639" w:rsidRDefault="00146639" w:rsidP="0014663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B274" w14:textId="77777777" w:rsidR="00146639" w:rsidRDefault="0014663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459+200</w:t>
            </w:r>
          </w:p>
          <w:p w14:paraId="0C3CE130" w14:textId="77777777" w:rsidR="00146639" w:rsidRDefault="00146639" w:rsidP="002508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7A823" w14:textId="77777777" w:rsidR="00146639" w:rsidRDefault="0014663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9F4F2" w14:textId="77777777" w:rsidR="00146639" w:rsidRDefault="00146639" w:rsidP="002508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Orăştie -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6C487" w14:textId="77777777" w:rsidR="00146639" w:rsidRDefault="0014663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E3600" w14:textId="77777777" w:rsidR="00146639" w:rsidRDefault="0014663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A785D" w14:textId="77777777" w:rsidR="00146639" w:rsidRDefault="0014663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863E0" w14:textId="77777777" w:rsidR="00146639" w:rsidRPr="00032DF2" w:rsidRDefault="0014663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C44EC" w14:textId="77777777" w:rsidR="00146639" w:rsidRDefault="00146639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46639" w14:paraId="55FF5DE5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7D89D0" w14:textId="77777777" w:rsidR="00146639" w:rsidRDefault="00146639" w:rsidP="0014663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C9F64" w14:textId="77777777" w:rsidR="00146639" w:rsidRDefault="0014663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BAD53" w14:textId="77777777" w:rsidR="00146639" w:rsidRDefault="0014663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51580" w14:textId="77777777" w:rsidR="00146639" w:rsidRDefault="0014663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Mintia</w:t>
            </w:r>
          </w:p>
          <w:p w14:paraId="67A6D339" w14:textId="77777777" w:rsidR="00146639" w:rsidRDefault="0014663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21823" w14:textId="77777777" w:rsidR="00146639" w:rsidRDefault="0014663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4B5CF" w14:textId="77777777" w:rsidR="00146639" w:rsidRDefault="0014663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F776D" w14:textId="77777777" w:rsidR="00146639" w:rsidRDefault="0014663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57766" w14:textId="77777777" w:rsidR="00146639" w:rsidRPr="00032DF2" w:rsidRDefault="0014663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265FD" w14:textId="77777777" w:rsidR="00146639" w:rsidRDefault="00146639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46639" w14:paraId="28647478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C202DE" w14:textId="77777777" w:rsidR="00146639" w:rsidRDefault="00146639" w:rsidP="0014663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4CEF8" w14:textId="77777777" w:rsidR="00146639" w:rsidRDefault="0014663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491+650</w:t>
            </w:r>
          </w:p>
          <w:p w14:paraId="63B4F581" w14:textId="77777777" w:rsidR="00146639" w:rsidRDefault="0014663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B47FB" w14:textId="77777777" w:rsidR="00146639" w:rsidRPr="00032DF2" w:rsidRDefault="0014663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53429" w14:textId="77777777" w:rsidR="00146639" w:rsidRDefault="0014663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Mintia -</w:t>
            </w:r>
          </w:p>
          <w:p w14:paraId="12EEE9C8" w14:textId="77777777" w:rsidR="00146639" w:rsidRDefault="0014663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B4BE2" w14:textId="77777777" w:rsidR="00146639" w:rsidRDefault="0014663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B2013" w14:textId="77777777" w:rsidR="00146639" w:rsidRDefault="0014663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A6639" w14:textId="77777777" w:rsidR="00146639" w:rsidRDefault="0014663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492+000</w:t>
            </w:r>
          </w:p>
          <w:p w14:paraId="7A707311" w14:textId="77777777" w:rsidR="00146639" w:rsidRDefault="0014663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B55A0" w14:textId="77777777" w:rsidR="00146639" w:rsidRPr="00032DF2" w:rsidRDefault="0014663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0BE1B" w14:textId="77777777" w:rsidR="00146639" w:rsidRPr="00C2058A" w:rsidRDefault="00146639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2459E9A0" w14:textId="77777777" w:rsidR="00146639" w:rsidRPr="00F716C0" w:rsidRDefault="00146639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provizoriu. Inflexiune din fir I în fir II.</w:t>
            </w:r>
          </w:p>
        </w:tc>
      </w:tr>
      <w:tr w:rsidR="00146639" w14:paraId="7BEA1896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D4F52A" w14:textId="77777777" w:rsidR="00146639" w:rsidRDefault="00146639" w:rsidP="0014663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E105D" w14:textId="77777777" w:rsidR="00146639" w:rsidRDefault="0014663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496+700</w:t>
            </w:r>
          </w:p>
          <w:p w14:paraId="2056C443" w14:textId="77777777" w:rsidR="00146639" w:rsidRDefault="0014663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498+900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3F736" w14:textId="77777777" w:rsidR="00146639" w:rsidRPr="00032DF2" w:rsidRDefault="0014663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FA74A" w14:textId="77777777" w:rsidR="00146639" w:rsidRDefault="0014663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 -</w:t>
            </w:r>
          </w:p>
          <w:p w14:paraId="13617F1A" w14:textId="77777777" w:rsidR="00146639" w:rsidRDefault="0014663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5CB49" w14:textId="77777777" w:rsidR="00146639" w:rsidRDefault="0014663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47AE5" w14:textId="77777777" w:rsidR="00146639" w:rsidRDefault="0014663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B990E" w14:textId="77777777" w:rsidR="00146639" w:rsidRDefault="0014663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B7D36" w14:textId="77777777" w:rsidR="00146639" w:rsidRDefault="0014663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F5344" w14:textId="77777777" w:rsidR="00146639" w:rsidRDefault="00146639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46639" w14:paraId="417ACD28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BE3E3B" w14:textId="77777777" w:rsidR="00146639" w:rsidRDefault="00146639" w:rsidP="0014663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6547F" w14:textId="77777777" w:rsidR="00146639" w:rsidRDefault="0014663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504+800</w:t>
            </w:r>
          </w:p>
          <w:p w14:paraId="47C457AA" w14:textId="77777777" w:rsidR="00146639" w:rsidRDefault="0014663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3F231" w14:textId="77777777" w:rsidR="00146639" w:rsidRDefault="0014663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F2F0B" w14:textId="77777777" w:rsidR="00146639" w:rsidRDefault="0014663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Ilia linia 4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CB2C0" w14:textId="77777777" w:rsidR="00146639" w:rsidRDefault="0014663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27651" w14:textId="77777777" w:rsidR="00146639" w:rsidRDefault="0014663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20A52" w14:textId="77777777" w:rsidR="00146639" w:rsidRDefault="0014663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2C03C" w14:textId="77777777" w:rsidR="00146639" w:rsidRDefault="0014663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58C78" w14:textId="77777777" w:rsidR="00146639" w:rsidRDefault="0014663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46639" w14:paraId="2C3BDAE8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1D5126" w14:textId="77777777" w:rsidR="00146639" w:rsidRDefault="00146639" w:rsidP="0014663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EDB92" w14:textId="77777777" w:rsidR="00146639" w:rsidRDefault="0014663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A55CB" w14:textId="77777777" w:rsidR="00146639" w:rsidRDefault="0014663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A19D9" w14:textId="77777777" w:rsidR="00146639" w:rsidRDefault="0014663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Câmpuri Surduc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E7027" w14:textId="77777777" w:rsidR="00146639" w:rsidRDefault="0014663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47A1453C" w14:textId="77777777" w:rsidR="00146639" w:rsidRDefault="0014663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1-3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9EA11" w14:textId="77777777" w:rsidR="00146639" w:rsidRDefault="0014663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53B6E" w14:textId="77777777" w:rsidR="00146639" w:rsidRDefault="0014663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5E013" w14:textId="77777777" w:rsidR="00146639" w:rsidRDefault="0014663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20F25" w14:textId="77777777" w:rsidR="00146639" w:rsidRDefault="0014663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146639" w14:paraId="5C07ABBB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49AF4E" w14:textId="77777777" w:rsidR="00146639" w:rsidRDefault="00146639" w:rsidP="0014663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6FF95" w14:textId="77777777" w:rsidR="00146639" w:rsidRDefault="0014663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7AC1B" w14:textId="77777777" w:rsidR="00146639" w:rsidRDefault="0014663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24B65" w14:textId="77777777" w:rsidR="00146639" w:rsidRDefault="0014663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Câmpuri Surduc</w:t>
            </w:r>
          </w:p>
          <w:p w14:paraId="72833562" w14:textId="77777777" w:rsidR="00146639" w:rsidRDefault="0014663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3ECAF" w14:textId="77777777" w:rsidR="00146639" w:rsidRDefault="0014663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BC79E" w14:textId="77777777" w:rsidR="00146639" w:rsidRDefault="0014663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5F4A0" w14:textId="77777777" w:rsidR="00146639" w:rsidRDefault="0014663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6A479" w14:textId="77777777" w:rsidR="00146639" w:rsidRDefault="0014663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083A9" w14:textId="77777777" w:rsidR="00146639" w:rsidRDefault="0014663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46639" w14:paraId="1F607F6D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540DC2" w14:textId="77777777" w:rsidR="00146639" w:rsidRDefault="00146639" w:rsidP="0014663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0A9BD" w14:textId="77777777" w:rsidR="00146639" w:rsidRDefault="0014663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C7E79" w14:textId="77777777" w:rsidR="00146639" w:rsidRPr="00032DF2" w:rsidRDefault="0014663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C8E06" w14:textId="77777777" w:rsidR="00146639" w:rsidRDefault="0014663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14:paraId="66D13A25" w14:textId="77777777" w:rsidR="00146639" w:rsidRDefault="0014663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07F9A" w14:textId="77777777" w:rsidR="00146639" w:rsidRDefault="0014663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51BE87A" w14:textId="77777777" w:rsidR="00146639" w:rsidRDefault="0014663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24645" w14:textId="77777777" w:rsidR="00146639" w:rsidRDefault="0014663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E9683" w14:textId="77777777" w:rsidR="00146639" w:rsidRDefault="0014663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10A70" w14:textId="77777777" w:rsidR="00146639" w:rsidRPr="00032DF2" w:rsidRDefault="0014663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A4547" w14:textId="77777777" w:rsidR="00146639" w:rsidRPr="00F716C0" w:rsidRDefault="0014663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46639" w14:paraId="1AFC2AC8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0528C7" w14:textId="77777777" w:rsidR="00146639" w:rsidRDefault="00146639" w:rsidP="0014663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A2C43" w14:textId="77777777" w:rsidR="00146639" w:rsidRDefault="0014663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14:paraId="6C80FB9A" w14:textId="77777777" w:rsidR="00146639" w:rsidRDefault="0014663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1270D" w14:textId="77777777" w:rsidR="00146639" w:rsidRPr="00032DF2" w:rsidRDefault="0014663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EAF8" w14:textId="77777777" w:rsidR="00146639" w:rsidRDefault="0014663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48DA36B6" w14:textId="77777777" w:rsidR="00146639" w:rsidRDefault="0014663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și 3 directe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1BF74" w14:textId="77777777" w:rsidR="00146639" w:rsidRDefault="0014663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AAF18" w14:textId="77777777" w:rsidR="00146639" w:rsidRDefault="0014663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BD933" w14:textId="77777777" w:rsidR="00146639" w:rsidRDefault="0014663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14:paraId="51B85D2E" w14:textId="77777777" w:rsidR="00146639" w:rsidRDefault="0014663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B9E08" w14:textId="77777777" w:rsidR="00146639" w:rsidRPr="00032DF2" w:rsidRDefault="0014663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A571A" w14:textId="77777777" w:rsidR="00146639" w:rsidRPr="00F716C0" w:rsidRDefault="0014663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46639" w14:paraId="2A03DB1C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02062F" w14:textId="77777777" w:rsidR="00146639" w:rsidRDefault="00146639" w:rsidP="0014663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41684" w14:textId="77777777" w:rsidR="00146639" w:rsidRDefault="0014663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06679" w14:textId="77777777" w:rsidR="00146639" w:rsidRDefault="0014663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8035B" w14:textId="77777777" w:rsidR="00146639" w:rsidRDefault="0014663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44A573E7" w14:textId="77777777" w:rsidR="00146639" w:rsidRDefault="0014663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C4774" w14:textId="77777777" w:rsidR="00146639" w:rsidRDefault="0014663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12DDB25" w14:textId="77777777" w:rsidR="00146639" w:rsidRDefault="0014663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D0883" w14:textId="77777777" w:rsidR="00146639" w:rsidRDefault="0014663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C5CE9" w14:textId="77777777" w:rsidR="00146639" w:rsidRDefault="0014663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52FE3" w14:textId="77777777" w:rsidR="00146639" w:rsidRDefault="0014663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AD7C1" w14:textId="77777777" w:rsidR="00146639" w:rsidRPr="00F716C0" w:rsidRDefault="0014663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146639" w14:paraId="45E71706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F98C66" w14:textId="77777777" w:rsidR="00146639" w:rsidRDefault="00146639" w:rsidP="0014663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C0CFB" w14:textId="77777777" w:rsidR="00146639" w:rsidRDefault="0014663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AD0A1" w14:textId="77777777" w:rsidR="00146639" w:rsidRDefault="0014663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262FD" w14:textId="77777777" w:rsidR="00146639" w:rsidRDefault="0014663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551C6E15" w14:textId="77777777" w:rsidR="00146639" w:rsidRDefault="0014663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8044E" w14:textId="77777777" w:rsidR="00146639" w:rsidRDefault="0014663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489F4A9" w14:textId="77777777" w:rsidR="00146639" w:rsidRDefault="0014663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BC672" w14:textId="77777777" w:rsidR="00146639" w:rsidRDefault="0014663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8CF17" w14:textId="77777777" w:rsidR="00146639" w:rsidRDefault="0014663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D90BB" w14:textId="77777777" w:rsidR="00146639" w:rsidRDefault="0014663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61493" w14:textId="77777777" w:rsidR="00146639" w:rsidRDefault="0014663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CA01F8D" w14:textId="77777777" w:rsidR="00146639" w:rsidRPr="00F716C0" w:rsidRDefault="0014663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X.</w:t>
            </w:r>
          </w:p>
        </w:tc>
      </w:tr>
      <w:tr w:rsidR="00146639" w14:paraId="57D71D3C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6B20DD" w14:textId="77777777" w:rsidR="00146639" w:rsidRDefault="00146639" w:rsidP="0014663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89667" w14:textId="77777777" w:rsidR="00146639" w:rsidRDefault="0014663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EB846" w14:textId="77777777" w:rsidR="00146639" w:rsidRPr="00032DF2" w:rsidRDefault="0014663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01A84" w14:textId="77777777" w:rsidR="00146639" w:rsidRDefault="0014663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4CC5FF90" w14:textId="77777777" w:rsidR="00146639" w:rsidRDefault="0014663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linile 1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A0756" w14:textId="77777777" w:rsidR="00146639" w:rsidRDefault="0014663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847C8" w14:textId="77777777" w:rsidR="00146639" w:rsidRDefault="0014663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69FD1" w14:textId="77777777" w:rsidR="00146639" w:rsidRDefault="0014663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DFECC" w14:textId="77777777" w:rsidR="00146639" w:rsidRDefault="0014663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4CB47" w14:textId="77777777" w:rsidR="00146639" w:rsidRDefault="0014663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46639" w14:paraId="584F77C0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897AB5" w14:textId="77777777" w:rsidR="00146639" w:rsidRDefault="00146639" w:rsidP="0014663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571E2" w14:textId="77777777" w:rsidR="00146639" w:rsidRDefault="0014663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EB5F4" w14:textId="77777777" w:rsidR="00146639" w:rsidRPr="00032DF2" w:rsidRDefault="0014663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73D17" w14:textId="77777777" w:rsidR="00146639" w:rsidRDefault="0014663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756F60F6" w14:textId="77777777" w:rsidR="00146639" w:rsidRDefault="0014663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7B3C1" w14:textId="77777777" w:rsidR="00146639" w:rsidRDefault="0014663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FE7CCA6" w14:textId="77777777" w:rsidR="00146639" w:rsidRDefault="0014663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2FED5" w14:textId="77777777" w:rsidR="00146639" w:rsidRDefault="0014663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6F50A" w14:textId="77777777" w:rsidR="00146639" w:rsidRDefault="0014663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35B4B" w14:textId="77777777" w:rsidR="00146639" w:rsidRDefault="0014663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24434" w14:textId="77777777" w:rsidR="00146639" w:rsidRDefault="0014663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146639" w14:paraId="046AB69E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B1DA23" w14:textId="77777777" w:rsidR="00146639" w:rsidRDefault="00146639" w:rsidP="0014663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A654D" w14:textId="77777777" w:rsidR="00146639" w:rsidRDefault="0014663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D2D17" w14:textId="77777777" w:rsidR="00146639" w:rsidRPr="00032DF2" w:rsidRDefault="0014663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79768" w14:textId="77777777" w:rsidR="00146639" w:rsidRDefault="0014663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4A1858A2" w14:textId="77777777" w:rsidR="00146639" w:rsidRDefault="0014663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D0F40" w14:textId="77777777" w:rsidR="00146639" w:rsidRDefault="0014663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70EE044" w14:textId="77777777" w:rsidR="00146639" w:rsidRDefault="0014663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E7EA0" w14:textId="77777777" w:rsidR="00146639" w:rsidRDefault="0014663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C8582" w14:textId="77777777" w:rsidR="00146639" w:rsidRDefault="0014663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AADB5" w14:textId="77777777" w:rsidR="00146639" w:rsidRDefault="0014663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6DEA9" w14:textId="77777777" w:rsidR="00146639" w:rsidRDefault="0014663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7E8AE13" w14:textId="77777777" w:rsidR="00146639" w:rsidRDefault="0014663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Y.</w:t>
            </w:r>
          </w:p>
        </w:tc>
      </w:tr>
      <w:tr w:rsidR="00146639" w14:paraId="3CBFEF8F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EC8938" w14:textId="77777777" w:rsidR="00146639" w:rsidRDefault="00146639" w:rsidP="0014663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8D733" w14:textId="77777777" w:rsidR="00146639" w:rsidRDefault="0014663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49FAA" w14:textId="77777777" w:rsidR="00146639" w:rsidRDefault="0014663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DF1F5" w14:textId="77777777" w:rsidR="00146639" w:rsidRDefault="0014663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Săvîrșin</w:t>
            </w:r>
          </w:p>
          <w:p w14:paraId="33281C7F" w14:textId="77777777" w:rsidR="00146639" w:rsidRDefault="0014663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9FB78" w14:textId="77777777" w:rsidR="00146639" w:rsidRDefault="0014663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1016F" w14:textId="77777777" w:rsidR="00146639" w:rsidRPr="00032DF2" w:rsidRDefault="0014663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0ED2C" w14:textId="77777777" w:rsidR="00146639" w:rsidRDefault="0014663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76F66" w14:textId="77777777" w:rsidR="00146639" w:rsidRPr="00032DF2" w:rsidRDefault="0014663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981A8" w14:textId="77777777" w:rsidR="00146639" w:rsidRDefault="0014663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46639" w14:paraId="1A89E37B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561F83" w14:textId="77777777" w:rsidR="00146639" w:rsidRDefault="00146639" w:rsidP="0014663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3A0E8" w14:textId="77777777" w:rsidR="00146639" w:rsidRDefault="0014663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0C697" w14:textId="77777777" w:rsidR="00146639" w:rsidRDefault="0014663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F4E52" w14:textId="77777777" w:rsidR="00146639" w:rsidRDefault="0014663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Săvîrșin -</w:t>
            </w:r>
          </w:p>
          <w:p w14:paraId="253C73DC" w14:textId="77777777" w:rsidR="00146639" w:rsidRDefault="0014663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5911F" w14:textId="77777777" w:rsidR="00146639" w:rsidRDefault="0014663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D0FB3" w14:textId="77777777" w:rsidR="00146639" w:rsidRDefault="0014663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04422" w14:textId="77777777" w:rsidR="00146639" w:rsidRDefault="0014663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546+950</w:t>
            </w:r>
          </w:p>
          <w:p w14:paraId="79E29ACC" w14:textId="77777777" w:rsidR="00146639" w:rsidRDefault="0014663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98B22" w14:textId="77777777" w:rsidR="00146639" w:rsidRDefault="0014663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B571D" w14:textId="77777777" w:rsidR="00146639" w:rsidRDefault="0014663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 - variantă provizorie.</w:t>
            </w:r>
          </w:p>
        </w:tc>
      </w:tr>
      <w:tr w:rsidR="00146639" w14:paraId="02E2F6B2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E8A766" w14:textId="77777777" w:rsidR="00146639" w:rsidRDefault="00146639" w:rsidP="0014663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AB2FF" w14:textId="77777777" w:rsidR="00146639" w:rsidRDefault="0014663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1AA4B" w14:textId="77777777" w:rsidR="00146639" w:rsidRDefault="0014663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EC7ED" w14:textId="77777777" w:rsidR="00146639" w:rsidRDefault="0014663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Vărădia</w:t>
            </w:r>
          </w:p>
          <w:p w14:paraId="06D8B049" w14:textId="77777777" w:rsidR="00146639" w:rsidRDefault="0014663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1, 2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F8430" w14:textId="77777777" w:rsidR="00146639" w:rsidRDefault="0014663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EEA99" w14:textId="77777777" w:rsidR="00146639" w:rsidRDefault="0014663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ABC28" w14:textId="77777777" w:rsidR="00146639" w:rsidRDefault="0014663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13CCD" w14:textId="77777777" w:rsidR="00146639" w:rsidRDefault="0014663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63819" w14:textId="77777777" w:rsidR="00146639" w:rsidRDefault="0014663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46639" w14:paraId="09619A7A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1ECC73" w14:textId="77777777" w:rsidR="00146639" w:rsidRDefault="00146639" w:rsidP="0014663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6440D" w14:textId="77777777" w:rsidR="00146639" w:rsidRDefault="0014663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559+300</w:t>
            </w:r>
          </w:p>
          <w:p w14:paraId="0FBD8343" w14:textId="77777777" w:rsidR="00146639" w:rsidRDefault="0014663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16153" w14:textId="77777777" w:rsidR="00146639" w:rsidRDefault="0014663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FB200" w14:textId="77777777" w:rsidR="00146639" w:rsidRDefault="0014663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 -</w:t>
            </w:r>
          </w:p>
          <w:p w14:paraId="5EBC85C9" w14:textId="77777777" w:rsidR="00146639" w:rsidRDefault="0014663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Bătuţa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55D6B" w14:textId="77777777" w:rsidR="00146639" w:rsidRDefault="0014663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D8CD7" w14:textId="77777777" w:rsidR="00146639" w:rsidRDefault="0014663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0EC13" w14:textId="77777777" w:rsidR="00146639" w:rsidRDefault="0014663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D5D53" w14:textId="77777777" w:rsidR="00146639" w:rsidRDefault="0014663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1EEC4" w14:textId="77777777" w:rsidR="00146639" w:rsidRDefault="0014663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46639" w14:paraId="1E19E7B4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6FFE2C" w14:textId="77777777" w:rsidR="00146639" w:rsidRDefault="00146639" w:rsidP="0014663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69086" w14:textId="77777777" w:rsidR="00146639" w:rsidRDefault="0014663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33F28" w14:textId="77777777" w:rsidR="00146639" w:rsidRDefault="0014663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AC063" w14:textId="77777777" w:rsidR="00146639" w:rsidRDefault="00146639" w:rsidP="00E33E4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 -</w:t>
            </w:r>
          </w:p>
          <w:p w14:paraId="6DE39484" w14:textId="77777777" w:rsidR="00146639" w:rsidRDefault="00146639" w:rsidP="00E33E4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Bârzava Nouă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58423" w14:textId="77777777" w:rsidR="00146639" w:rsidRDefault="0014663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B1A0B" w14:textId="77777777" w:rsidR="00146639" w:rsidRDefault="0014663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2DDFB" w14:textId="77777777" w:rsidR="00146639" w:rsidRDefault="0014663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554+600</w:t>
            </w:r>
          </w:p>
          <w:p w14:paraId="399AB2B0" w14:textId="77777777" w:rsidR="00146639" w:rsidRDefault="0014663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555+150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5CEDE" w14:textId="77777777" w:rsidR="00146639" w:rsidRDefault="0014663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E1F0D" w14:textId="77777777" w:rsidR="00146639" w:rsidRDefault="0014663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46639" w14:paraId="2778A7EC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A9DC9" w14:textId="77777777" w:rsidR="00146639" w:rsidRDefault="00146639" w:rsidP="0014663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4071A" w14:textId="77777777" w:rsidR="00146639" w:rsidRDefault="0014663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15D8C" w14:textId="77777777" w:rsidR="00146639" w:rsidRDefault="0014663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E62F5" w14:textId="77777777" w:rsidR="00146639" w:rsidRDefault="00146639" w:rsidP="00E33E4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 -</w:t>
            </w:r>
          </w:p>
          <w:p w14:paraId="0E471319" w14:textId="77777777" w:rsidR="00146639" w:rsidRDefault="00146639" w:rsidP="00E33E4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Bârzava Nouă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45224" w14:textId="77777777" w:rsidR="00146639" w:rsidRDefault="0014663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0016D" w14:textId="77777777" w:rsidR="00146639" w:rsidRDefault="0014663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37DFA" w14:textId="77777777" w:rsidR="00146639" w:rsidRDefault="0014663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564+350</w:t>
            </w:r>
          </w:p>
          <w:p w14:paraId="3104AF52" w14:textId="77777777" w:rsidR="00146639" w:rsidRDefault="0014663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564+850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6ABEA" w14:textId="77777777" w:rsidR="00146639" w:rsidRDefault="0014663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E02A8" w14:textId="77777777" w:rsidR="00146639" w:rsidRDefault="0014663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</w:tbl>
    <w:p w14:paraId="5ACEC7BF" w14:textId="77777777" w:rsidR="00146639" w:rsidRDefault="00146639" w:rsidP="00623FF6">
      <w:pPr>
        <w:spacing w:before="40" w:after="40" w:line="192" w:lineRule="auto"/>
        <w:ind w:right="57"/>
        <w:rPr>
          <w:lang w:val="ro-RO"/>
        </w:rPr>
      </w:pPr>
    </w:p>
    <w:p w14:paraId="6532F610" w14:textId="77777777" w:rsidR="00146639" w:rsidRDefault="00146639" w:rsidP="00C53936">
      <w:pPr>
        <w:pStyle w:val="Heading1"/>
        <w:spacing w:line="360" w:lineRule="auto"/>
      </w:pPr>
      <w:r>
        <w:t>LINIA 200 B</w:t>
      </w:r>
    </w:p>
    <w:p w14:paraId="6F16C3A3" w14:textId="77777777" w:rsidR="00146639" w:rsidRDefault="00146639" w:rsidP="00DF1411">
      <w:pPr>
        <w:pStyle w:val="Heading1"/>
        <w:spacing w:line="360" w:lineRule="auto"/>
        <w:rPr>
          <w:b w:val="0"/>
          <w:bCs w:val="0"/>
          <w:sz w:val="8"/>
        </w:rPr>
      </w:pPr>
      <w:r>
        <w:t>VĂRĂDIA – BĂTUȚA – BÂRZAVA – BÂRZAVA NOUĂ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55"/>
        <w:gridCol w:w="772"/>
        <w:gridCol w:w="2201"/>
        <w:gridCol w:w="870"/>
        <w:gridCol w:w="757"/>
        <w:gridCol w:w="869"/>
        <w:gridCol w:w="753"/>
        <w:gridCol w:w="2492"/>
      </w:tblGrid>
      <w:tr w:rsidR="00146639" w14:paraId="09AACDD9" w14:textId="77777777" w:rsidTr="00E86461">
        <w:trPr>
          <w:cantSplit/>
          <w:trHeight w:val="12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5C3FC5" w14:textId="77777777" w:rsidR="00146639" w:rsidRDefault="00146639" w:rsidP="0014663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756A4" w14:textId="77777777" w:rsidR="00146639" w:rsidRDefault="00146639" w:rsidP="002B1C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37E88" w14:textId="77777777" w:rsidR="00146639" w:rsidRPr="00874940" w:rsidRDefault="00146639" w:rsidP="002B1C4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A2703" w14:textId="77777777" w:rsidR="00146639" w:rsidRDefault="00146639" w:rsidP="002B1C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14:paraId="45675E74" w14:textId="77777777" w:rsidR="00146639" w:rsidRDefault="00146639" w:rsidP="002B1C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F631B" w14:textId="77777777" w:rsidR="00146639" w:rsidRDefault="00146639" w:rsidP="002B1C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2A9C9EA" w14:textId="77777777" w:rsidR="00146639" w:rsidRDefault="00146639" w:rsidP="002B1C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3 - 11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3FE4F" w14:textId="77777777" w:rsidR="00146639" w:rsidRPr="0048429E" w:rsidRDefault="00146639" w:rsidP="002B1C4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FF08B" w14:textId="77777777" w:rsidR="00146639" w:rsidRDefault="00146639" w:rsidP="002B1C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BE826" w14:textId="77777777" w:rsidR="00146639" w:rsidRDefault="00146639" w:rsidP="002B1C4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5E9FA" w14:textId="77777777" w:rsidR="00146639" w:rsidRDefault="00146639" w:rsidP="002B1C4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D9DCC13" w14:textId="77777777" w:rsidR="00146639" w:rsidRDefault="00146639" w:rsidP="002B1C4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din firul I în firul II.</w:t>
            </w:r>
          </w:p>
        </w:tc>
      </w:tr>
      <w:tr w:rsidR="00146639" w14:paraId="6BF4835D" w14:textId="77777777" w:rsidTr="00E86461">
        <w:trPr>
          <w:cantSplit/>
          <w:trHeight w:val="12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A7A23E" w14:textId="77777777" w:rsidR="00146639" w:rsidRDefault="00146639" w:rsidP="0014663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82F5D" w14:textId="77777777" w:rsidR="00146639" w:rsidRDefault="00146639" w:rsidP="002B1C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DF2F5" w14:textId="77777777" w:rsidR="00146639" w:rsidRPr="00874940" w:rsidRDefault="00146639" w:rsidP="002B1C4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E5141" w14:textId="77777777" w:rsidR="00146639" w:rsidRDefault="00146639" w:rsidP="002B1C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14:paraId="0CF029EB" w14:textId="77777777" w:rsidR="00146639" w:rsidRDefault="00146639" w:rsidP="002B1C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4E739" w14:textId="77777777" w:rsidR="00146639" w:rsidRDefault="00146639" w:rsidP="002B1C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13 și </w:t>
            </w:r>
          </w:p>
          <w:p w14:paraId="29A76128" w14:textId="77777777" w:rsidR="00146639" w:rsidRDefault="00146639" w:rsidP="002B1C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562+960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7014B" w14:textId="77777777" w:rsidR="00146639" w:rsidRDefault="00146639" w:rsidP="002B1C4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32D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951D7" w14:textId="77777777" w:rsidR="00146639" w:rsidRDefault="00146639" w:rsidP="002B1C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59CC4" w14:textId="77777777" w:rsidR="00146639" w:rsidRDefault="00146639" w:rsidP="002B1C4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BE81D" w14:textId="77777777" w:rsidR="00146639" w:rsidRDefault="00146639" w:rsidP="002B1C4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Inclusiv peste sch. nr. 13.</w:t>
            </w:r>
          </w:p>
        </w:tc>
      </w:tr>
    </w:tbl>
    <w:p w14:paraId="1E607708" w14:textId="77777777" w:rsidR="00146639" w:rsidRDefault="00146639">
      <w:pPr>
        <w:spacing w:before="40" w:after="40" w:line="192" w:lineRule="auto"/>
        <w:ind w:right="57"/>
        <w:rPr>
          <w:sz w:val="20"/>
          <w:lang w:val="ro-RO"/>
        </w:rPr>
      </w:pPr>
    </w:p>
    <w:p w14:paraId="0CE2D68E" w14:textId="77777777" w:rsidR="00146639" w:rsidRDefault="00146639" w:rsidP="006D4098">
      <w:pPr>
        <w:pStyle w:val="Heading1"/>
        <w:spacing w:line="360" w:lineRule="auto"/>
      </w:pPr>
      <w:r>
        <w:lastRenderedPageBreak/>
        <w:t>LINIA 201</w:t>
      </w:r>
    </w:p>
    <w:p w14:paraId="754DBF21" w14:textId="77777777" w:rsidR="00146639" w:rsidRDefault="00146639" w:rsidP="00647561">
      <w:pPr>
        <w:pStyle w:val="Heading1"/>
        <w:spacing w:line="360" w:lineRule="auto"/>
        <w:rPr>
          <w:b w:val="0"/>
          <w:bCs w:val="0"/>
          <w:sz w:val="8"/>
        </w:rPr>
      </w:pPr>
      <w:r>
        <w:t>TEIUŞ - COŞLARIU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9"/>
        <w:gridCol w:w="752"/>
        <w:gridCol w:w="2199"/>
        <w:gridCol w:w="869"/>
        <w:gridCol w:w="752"/>
        <w:gridCol w:w="879"/>
        <w:gridCol w:w="752"/>
        <w:gridCol w:w="2487"/>
      </w:tblGrid>
      <w:tr w:rsidR="00146639" w14:paraId="2F265AD6" w14:textId="77777777" w:rsidTr="00A64159">
        <w:trPr>
          <w:cantSplit/>
          <w:trHeight w:val="267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AA4202" w14:textId="77777777" w:rsidR="00146639" w:rsidRDefault="00146639" w:rsidP="00146639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32BA8" w14:textId="77777777" w:rsidR="00146639" w:rsidRDefault="00146639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E9935" w14:textId="77777777" w:rsidR="00146639" w:rsidRPr="00C937B4" w:rsidRDefault="00146639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8638A" w14:textId="77777777" w:rsidR="00146639" w:rsidRDefault="00146639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4EBF8471" w14:textId="77777777" w:rsidR="00146639" w:rsidRDefault="00146639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8BEB1" w14:textId="77777777" w:rsidR="00146639" w:rsidRDefault="00146639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14:paraId="15C84566" w14:textId="77777777" w:rsidR="00146639" w:rsidRDefault="00146639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maca-</w:t>
            </w:r>
          </w:p>
          <w:p w14:paraId="3F1B1D44" w14:textId="77777777" w:rsidR="00146639" w:rsidRDefault="00146639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zul extrem</w:t>
            </w:r>
          </w:p>
          <w:p w14:paraId="0E3E90EC" w14:textId="77777777" w:rsidR="00146639" w:rsidRDefault="00146639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39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A71B3" w14:textId="77777777" w:rsidR="00146639" w:rsidRPr="00C937B4" w:rsidRDefault="00146639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7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889D6" w14:textId="77777777" w:rsidR="00146639" w:rsidRDefault="00146639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CBE38" w14:textId="77777777" w:rsidR="00146639" w:rsidRPr="00C937B4" w:rsidRDefault="00146639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A3E57" w14:textId="77777777" w:rsidR="00146639" w:rsidRDefault="00146639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3D8D9B9D" w14:textId="77777777" w:rsidTr="002F0812">
        <w:trPr>
          <w:cantSplit/>
          <w:trHeight w:val="6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77854D" w14:textId="77777777" w:rsidR="00146639" w:rsidRDefault="00146639" w:rsidP="00146639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1D8B4" w14:textId="77777777" w:rsidR="00146639" w:rsidRDefault="00146639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34371" w14:textId="77777777" w:rsidR="00146639" w:rsidRPr="00C937B4" w:rsidRDefault="00146639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EF58F" w14:textId="77777777" w:rsidR="00146639" w:rsidRDefault="00146639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0D7F2893" w14:textId="77777777" w:rsidR="00146639" w:rsidRDefault="00146639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44DAA" w14:textId="77777777" w:rsidR="00146639" w:rsidRDefault="00146639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16470C9" w14:textId="77777777" w:rsidR="00146639" w:rsidRDefault="00146639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7BCCA" w14:textId="77777777" w:rsidR="00146639" w:rsidRDefault="00146639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26F45" w14:textId="77777777" w:rsidR="00146639" w:rsidRDefault="00146639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37465" w14:textId="77777777" w:rsidR="00146639" w:rsidRPr="00C937B4" w:rsidRDefault="00146639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527B9" w14:textId="77777777" w:rsidR="00146639" w:rsidRDefault="00146639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4B1C6BE" w14:textId="77777777" w:rsidR="00146639" w:rsidRDefault="00146639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3221508" w14:textId="77777777" w:rsidR="00146639" w:rsidRDefault="00146639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şi 10.</w:t>
            </w:r>
          </w:p>
        </w:tc>
      </w:tr>
    </w:tbl>
    <w:p w14:paraId="7C97A95A" w14:textId="77777777" w:rsidR="00146639" w:rsidRDefault="00146639">
      <w:pPr>
        <w:spacing w:before="40" w:after="40" w:line="192" w:lineRule="auto"/>
        <w:ind w:right="57"/>
        <w:rPr>
          <w:sz w:val="20"/>
          <w:lang w:val="ro-RO"/>
        </w:rPr>
      </w:pPr>
    </w:p>
    <w:p w14:paraId="23619611" w14:textId="77777777" w:rsidR="00146639" w:rsidRDefault="00146639" w:rsidP="00C53936">
      <w:pPr>
        <w:pStyle w:val="Heading1"/>
        <w:spacing w:line="360" w:lineRule="auto"/>
      </w:pPr>
      <w:r>
        <w:t>LINIA 202 A</w:t>
      </w:r>
    </w:p>
    <w:p w14:paraId="71C6BE66" w14:textId="77777777" w:rsidR="00146639" w:rsidRDefault="00146639" w:rsidP="00DF1411">
      <w:pPr>
        <w:pStyle w:val="Heading1"/>
        <w:spacing w:line="360" w:lineRule="auto"/>
        <w:rPr>
          <w:b w:val="0"/>
          <w:bCs w:val="0"/>
          <w:sz w:val="8"/>
        </w:rPr>
      </w:pPr>
      <w:r>
        <w:t>TURDAŞ - SIMERIA TRIAJ (DELTA)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55"/>
        <w:gridCol w:w="772"/>
        <w:gridCol w:w="2201"/>
        <w:gridCol w:w="870"/>
        <w:gridCol w:w="757"/>
        <w:gridCol w:w="869"/>
        <w:gridCol w:w="753"/>
        <w:gridCol w:w="9"/>
        <w:gridCol w:w="2483"/>
      </w:tblGrid>
      <w:tr w:rsidR="00146639" w14:paraId="426BF745" w14:textId="77777777" w:rsidTr="00E86461">
        <w:trPr>
          <w:cantSplit/>
          <w:trHeight w:val="12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3400B" w14:textId="77777777" w:rsidR="00146639" w:rsidRDefault="00146639" w:rsidP="00BC4B89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CE2E6" w14:textId="77777777" w:rsidR="00146639" w:rsidRDefault="00146639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989F8" w14:textId="77777777" w:rsidR="00146639" w:rsidRPr="00874940" w:rsidRDefault="00146639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E9EAC" w14:textId="77777777" w:rsidR="00146639" w:rsidRDefault="00146639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Grupa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A1370" w14:textId="77777777" w:rsidR="00146639" w:rsidRDefault="00146639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1E787958" w14:textId="77777777" w:rsidR="00146639" w:rsidRDefault="00146639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3EDA7" w14:textId="77777777" w:rsidR="00146639" w:rsidRPr="0048429E" w:rsidRDefault="00146639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429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0DA7C" w14:textId="77777777" w:rsidR="00146639" w:rsidRDefault="00146639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AB770" w14:textId="77777777" w:rsidR="00146639" w:rsidRDefault="00146639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C2F37" w14:textId="77777777" w:rsidR="00146639" w:rsidRDefault="00146639" w:rsidP="008749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1D, 2D şi 3D.</w:t>
            </w:r>
          </w:p>
        </w:tc>
      </w:tr>
      <w:tr w:rsidR="00146639" w14:paraId="2F7075E0" w14:textId="77777777" w:rsidTr="00E86461">
        <w:trPr>
          <w:cantSplit/>
          <w:trHeight w:val="138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F9E4F0" w14:textId="77777777" w:rsidR="00146639" w:rsidRDefault="00146639" w:rsidP="00BC4B89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0A0FC" w14:textId="77777777" w:rsidR="00146639" w:rsidRDefault="00146639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C9632" w14:textId="77777777" w:rsidR="00146639" w:rsidRPr="00874940" w:rsidRDefault="00146639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AF447" w14:textId="77777777" w:rsidR="00146639" w:rsidRDefault="00146639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 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A01CA" w14:textId="77777777" w:rsidR="00146639" w:rsidRDefault="00146639" w:rsidP="00CB0E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36C7D" w14:textId="77777777" w:rsidR="00146639" w:rsidRPr="0048429E" w:rsidRDefault="00146639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5DA89" w14:textId="77777777" w:rsidR="00146639" w:rsidRDefault="00146639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DC5E2" w14:textId="77777777" w:rsidR="00146639" w:rsidRDefault="00146639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D62B7" w14:textId="77777777" w:rsidR="00146639" w:rsidRDefault="00146639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 abătută Cap Y.</w:t>
            </w:r>
          </w:p>
          <w:p w14:paraId="6CE0EABB" w14:textId="77777777" w:rsidR="00146639" w:rsidRDefault="00146639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B9A09A3" w14:textId="77777777" w:rsidR="00146639" w:rsidRDefault="00146639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146639" w:rsidRPr="00743905" w14:paraId="38AF68E4" w14:textId="77777777" w:rsidTr="00CE0D71">
        <w:trPr>
          <w:cantSplit/>
          <w:trHeight w:val="13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66ED0B" w14:textId="77777777" w:rsidR="00146639" w:rsidRPr="00743905" w:rsidRDefault="00146639" w:rsidP="00BC4B89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06A3A" w14:textId="77777777" w:rsidR="00146639" w:rsidRPr="00743905" w:rsidRDefault="00146639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3+200</w:t>
            </w:r>
          </w:p>
          <w:p w14:paraId="78182BDA" w14:textId="77777777" w:rsidR="00146639" w:rsidRPr="00743905" w:rsidRDefault="00146639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2+100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742E7" w14:textId="77777777" w:rsidR="00146639" w:rsidRPr="00743905" w:rsidRDefault="00146639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E89BB" w14:textId="77777777" w:rsidR="00146639" w:rsidRPr="00743905" w:rsidRDefault="00146639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5AE6C7C3" w14:textId="77777777" w:rsidR="00146639" w:rsidRPr="00743905" w:rsidRDefault="00146639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</w:t>
            </w:r>
          </w:p>
          <w:p w14:paraId="628A755B" w14:textId="77777777" w:rsidR="00146639" w:rsidRPr="00743905" w:rsidRDefault="00146639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5D directă, cuprinsă între </w:t>
            </w:r>
          </w:p>
          <w:p w14:paraId="74C50503" w14:textId="77777777" w:rsidR="00146639" w:rsidRPr="00743905" w:rsidRDefault="00146639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T.D.J. 64 / 72 şi </w:t>
            </w:r>
          </w:p>
          <w:p w14:paraId="455E45F1" w14:textId="77777777" w:rsidR="00146639" w:rsidRPr="00743905" w:rsidRDefault="00146639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T.D.J. 139 / 141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E0026" w14:textId="77777777" w:rsidR="00146639" w:rsidRPr="00743905" w:rsidRDefault="00146639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8843A" w14:textId="77777777" w:rsidR="00146639" w:rsidRPr="00743905" w:rsidRDefault="00146639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5776A" w14:textId="77777777" w:rsidR="00146639" w:rsidRPr="00743905" w:rsidRDefault="00146639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30F3F" w14:textId="77777777" w:rsidR="00146639" w:rsidRPr="00743905" w:rsidRDefault="00146639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CD9C1" w14:textId="77777777" w:rsidR="00146639" w:rsidRPr="00743905" w:rsidRDefault="00146639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14:paraId="24AA69F4" w14:textId="77777777" w:rsidR="00146639" w:rsidRPr="00743905" w:rsidRDefault="00146639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Staţie paralelogram.</w:t>
            </w:r>
          </w:p>
        </w:tc>
      </w:tr>
      <w:tr w:rsidR="00146639" w:rsidRPr="00743905" w14:paraId="7AFFE137" w14:textId="77777777" w:rsidTr="00CE0D71">
        <w:trPr>
          <w:cantSplit/>
          <w:trHeight w:val="82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7D5F5" w14:textId="77777777" w:rsidR="00146639" w:rsidRPr="00743905" w:rsidRDefault="00146639" w:rsidP="00BC4B89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7FDC2" w14:textId="77777777" w:rsidR="00146639" w:rsidRPr="00743905" w:rsidRDefault="00146639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EC893" w14:textId="77777777" w:rsidR="00146639" w:rsidRPr="00743905" w:rsidRDefault="00146639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1AC15" w14:textId="77777777" w:rsidR="00146639" w:rsidRPr="00743905" w:rsidRDefault="00146639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6023850F" w14:textId="77777777" w:rsidR="00146639" w:rsidRPr="00743905" w:rsidRDefault="00146639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14:paraId="4DB46BB6" w14:textId="77777777" w:rsidR="00146639" w:rsidRPr="00743905" w:rsidRDefault="00146639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5081A" w14:textId="77777777" w:rsidR="00146639" w:rsidRPr="00743905" w:rsidRDefault="00146639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79647EE5" w14:textId="77777777" w:rsidR="00146639" w:rsidRPr="00743905" w:rsidRDefault="00146639" w:rsidP="00CB0EC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137-104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512E6" w14:textId="77777777" w:rsidR="00146639" w:rsidRPr="00743905" w:rsidRDefault="00146639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2D734" w14:textId="77777777" w:rsidR="00146639" w:rsidRPr="00743905" w:rsidRDefault="00146639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68A9B" w14:textId="77777777" w:rsidR="00146639" w:rsidRPr="00743905" w:rsidRDefault="00146639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0364D" w14:textId="77777777" w:rsidR="00146639" w:rsidRPr="00743905" w:rsidRDefault="00146639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46639" w:rsidRPr="00743905" w14:paraId="5B3F2075" w14:textId="77777777" w:rsidTr="00CE0D71">
        <w:trPr>
          <w:cantSplit/>
          <w:trHeight w:val="71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6FF27E" w14:textId="77777777" w:rsidR="00146639" w:rsidRPr="00743905" w:rsidRDefault="00146639" w:rsidP="00BC4B89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69AD2" w14:textId="77777777" w:rsidR="00146639" w:rsidRPr="00743905" w:rsidRDefault="00146639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E5C54" w14:textId="77777777" w:rsidR="00146639" w:rsidRPr="00743905" w:rsidRDefault="00146639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8EE09" w14:textId="77777777" w:rsidR="00146639" w:rsidRPr="00743905" w:rsidRDefault="00146639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46A0C236" w14:textId="77777777" w:rsidR="00146639" w:rsidRPr="00743905" w:rsidRDefault="00146639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14:paraId="20475D86" w14:textId="77777777" w:rsidR="00146639" w:rsidRPr="00743905" w:rsidRDefault="00146639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B913A" w14:textId="77777777" w:rsidR="00146639" w:rsidRPr="00743905" w:rsidRDefault="00146639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3E5F5D13" w14:textId="77777777" w:rsidR="00146639" w:rsidRPr="00743905" w:rsidRDefault="00146639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2773E" w14:textId="77777777" w:rsidR="00146639" w:rsidRPr="00743905" w:rsidRDefault="00146639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58175" w14:textId="77777777" w:rsidR="00146639" w:rsidRPr="00743905" w:rsidRDefault="00146639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429C3" w14:textId="77777777" w:rsidR="00146639" w:rsidRPr="00743905" w:rsidRDefault="00146639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309E4" w14:textId="77777777" w:rsidR="00146639" w:rsidRPr="00743905" w:rsidRDefault="00146639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</w:tbl>
    <w:p w14:paraId="1FCCFDED" w14:textId="77777777" w:rsidR="00146639" w:rsidRDefault="00146639">
      <w:pPr>
        <w:spacing w:before="40" w:after="40" w:line="192" w:lineRule="auto"/>
        <w:ind w:right="57"/>
        <w:rPr>
          <w:sz w:val="20"/>
          <w:lang w:val="ro-RO"/>
        </w:rPr>
      </w:pPr>
    </w:p>
    <w:p w14:paraId="718E79B0" w14:textId="77777777" w:rsidR="00146639" w:rsidRDefault="00146639" w:rsidP="00BD3926">
      <w:pPr>
        <w:pStyle w:val="Heading1"/>
        <w:spacing w:line="360" w:lineRule="auto"/>
      </w:pPr>
      <w:r>
        <w:t>LINIA 202 B</w:t>
      </w:r>
    </w:p>
    <w:p w14:paraId="01DF50E0" w14:textId="77777777" w:rsidR="00146639" w:rsidRDefault="00146639" w:rsidP="00986206">
      <w:pPr>
        <w:pStyle w:val="Heading1"/>
        <w:spacing w:line="360" w:lineRule="auto"/>
        <w:rPr>
          <w:b w:val="0"/>
          <w:bCs w:val="0"/>
          <w:sz w:val="8"/>
        </w:rPr>
      </w:pPr>
      <w:r>
        <w:t>SIMERIA - SIMERIA TRIAJ GR. D (BUCLĂ)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69"/>
        <w:gridCol w:w="758"/>
        <w:gridCol w:w="2201"/>
        <w:gridCol w:w="870"/>
        <w:gridCol w:w="757"/>
        <w:gridCol w:w="869"/>
        <w:gridCol w:w="753"/>
        <w:gridCol w:w="2492"/>
      </w:tblGrid>
      <w:tr w:rsidR="00146639" w14:paraId="7C55033A" w14:textId="77777777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2E5632" w14:textId="77777777" w:rsidR="00146639" w:rsidRDefault="00146639" w:rsidP="00146639">
            <w:pPr>
              <w:numPr>
                <w:ilvl w:val="0"/>
                <w:numId w:val="10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DBE8A" w14:textId="77777777" w:rsidR="00146639" w:rsidRDefault="00146639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3A726" w14:textId="77777777" w:rsidR="00146639" w:rsidRPr="007C5BF9" w:rsidRDefault="00146639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02FAE" w14:textId="77777777" w:rsidR="00146639" w:rsidRDefault="00146639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</w:t>
            </w:r>
          </w:p>
          <w:p w14:paraId="2591D5A4" w14:textId="77777777" w:rsidR="00146639" w:rsidRDefault="00146639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DCD97" w14:textId="77777777" w:rsidR="00146639" w:rsidRDefault="00146639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A8511F8" w14:textId="77777777" w:rsidR="00146639" w:rsidRDefault="00146639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F1116" w14:textId="77777777" w:rsidR="00146639" w:rsidRPr="007C5BF9" w:rsidRDefault="00146639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F6976" w14:textId="77777777" w:rsidR="00146639" w:rsidRDefault="00146639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DA012" w14:textId="77777777" w:rsidR="00146639" w:rsidRPr="00BD268F" w:rsidRDefault="00146639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2A1F7" w14:textId="77777777" w:rsidR="00146639" w:rsidRDefault="00146639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20C48E4" w14:textId="77777777" w:rsidR="00146639" w:rsidRDefault="00146639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1D, 2D și 3D.</w:t>
            </w:r>
          </w:p>
        </w:tc>
      </w:tr>
      <w:tr w:rsidR="00146639" w14:paraId="628CBDF8" w14:textId="77777777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69D54F" w14:textId="77777777" w:rsidR="00146639" w:rsidRDefault="00146639" w:rsidP="00146639">
            <w:pPr>
              <w:numPr>
                <w:ilvl w:val="0"/>
                <w:numId w:val="10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920AC" w14:textId="77777777" w:rsidR="00146639" w:rsidRDefault="00146639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0+450</w:t>
            </w:r>
          </w:p>
          <w:p w14:paraId="03D752AF" w14:textId="77777777" w:rsidR="00146639" w:rsidRDefault="00146639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BC223" w14:textId="77777777" w:rsidR="00146639" w:rsidRPr="007C5BF9" w:rsidRDefault="00146639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3AC41" w14:textId="77777777" w:rsidR="00146639" w:rsidRDefault="00146639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-</w:t>
            </w:r>
          </w:p>
          <w:p w14:paraId="2414170D" w14:textId="77777777" w:rsidR="00146639" w:rsidRDefault="00146639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 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149B" w14:textId="77777777" w:rsidR="00146639" w:rsidRDefault="00146639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451B3" w14:textId="77777777" w:rsidR="00146639" w:rsidRDefault="00146639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F4699" w14:textId="77777777" w:rsidR="00146639" w:rsidRDefault="00146639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43E1C" w14:textId="77777777" w:rsidR="00146639" w:rsidRPr="00BD268F" w:rsidRDefault="00146639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FB2E8" w14:textId="77777777" w:rsidR="00146639" w:rsidRDefault="00146639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20BF3624" w14:textId="77777777" w:rsidR="00146639" w:rsidRDefault="00146639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semnal YB și semnal XTO.</w:t>
            </w:r>
          </w:p>
        </w:tc>
      </w:tr>
      <w:tr w:rsidR="00146639" w14:paraId="6F48580D" w14:textId="77777777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60CA74" w14:textId="77777777" w:rsidR="00146639" w:rsidRDefault="00146639" w:rsidP="00146639">
            <w:pPr>
              <w:numPr>
                <w:ilvl w:val="0"/>
                <w:numId w:val="10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3AB8B" w14:textId="77777777" w:rsidR="00146639" w:rsidRDefault="00146639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1718C073" w14:textId="77777777" w:rsidR="00146639" w:rsidRDefault="00146639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4+900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BC429" w14:textId="77777777" w:rsidR="00146639" w:rsidRPr="007C5BF9" w:rsidRDefault="00146639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11E35" w14:textId="77777777" w:rsidR="00146639" w:rsidRDefault="00146639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-</w:t>
            </w:r>
          </w:p>
          <w:p w14:paraId="38B08B68" w14:textId="77777777" w:rsidR="00146639" w:rsidRDefault="00146639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 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0D870" w14:textId="77777777" w:rsidR="00146639" w:rsidRDefault="00146639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C41B7" w14:textId="77777777" w:rsidR="00146639" w:rsidRDefault="00146639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1DB15" w14:textId="77777777" w:rsidR="00146639" w:rsidRDefault="00146639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E60AF" w14:textId="77777777" w:rsidR="00146639" w:rsidRPr="00BD268F" w:rsidRDefault="00146639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01248" w14:textId="77777777" w:rsidR="00146639" w:rsidRDefault="00146639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0AA45E7" w14:textId="77777777" w:rsidR="00146639" w:rsidRDefault="00146639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 Între TDJ 8 / 12 A și semnal YB.</w:t>
            </w:r>
          </w:p>
        </w:tc>
      </w:tr>
    </w:tbl>
    <w:p w14:paraId="4566E036" w14:textId="77777777" w:rsidR="00146639" w:rsidRDefault="00146639">
      <w:pPr>
        <w:spacing w:before="40" w:after="40" w:line="192" w:lineRule="auto"/>
        <w:ind w:right="57"/>
        <w:rPr>
          <w:sz w:val="20"/>
          <w:lang w:val="ro-RO"/>
        </w:rPr>
      </w:pPr>
    </w:p>
    <w:p w14:paraId="1397B03E" w14:textId="77777777" w:rsidR="00146639" w:rsidRDefault="00146639" w:rsidP="002A4CB1">
      <w:pPr>
        <w:pStyle w:val="Heading1"/>
        <w:spacing w:line="360" w:lineRule="auto"/>
      </w:pPr>
      <w:r>
        <w:t>LINIA 203</w:t>
      </w:r>
    </w:p>
    <w:p w14:paraId="3D50FEA2" w14:textId="77777777" w:rsidR="00146639" w:rsidRDefault="00146639" w:rsidP="003B1D42">
      <w:pPr>
        <w:pStyle w:val="Heading1"/>
        <w:spacing w:line="360" w:lineRule="auto"/>
        <w:rPr>
          <w:b w:val="0"/>
          <w:bCs w:val="0"/>
          <w:sz w:val="8"/>
        </w:rPr>
      </w:pPr>
      <w:r>
        <w:t>PIATRA OLT - PODU OLT - SIBIU - COPŞA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1"/>
        <w:gridCol w:w="869"/>
        <w:gridCol w:w="744"/>
        <w:gridCol w:w="2176"/>
        <w:gridCol w:w="968"/>
        <w:gridCol w:w="744"/>
        <w:gridCol w:w="869"/>
        <w:gridCol w:w="744"/>
        <w:gridCol w:w="2461"/>
      </w:tblGrid>
      <w:tr w:rsidR="00146639" w:rsidRPr="007126D7" w14:paraId="7C2EAFC2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456AF6" w14:textId="77777777" w:rsidR="00146639" w:rsidRPr="007126D7" w:rsidRDefault="00146639" w:rsidP="00BC4B89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53E99" w14:textId="77777777" w:rsidR="00146639" w:rsidRPr="007126D7" w:rsidRDefault="0014663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F6E9D" w14:textId="77777777" w:rsidR="00146639" w:rsidRPr="007126D7" w:rsidRDefault="0014663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360C4" w14:textId="77777777" w:rsidR="00146639" w:rsidRPr="007126D7" w:rsidRDefault="00146639" w:rsidP="00EF73A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Piatra Olt</w:t>
            </w:r>
          </w:p>
          <w:p w14:paraId="1CC40FFA" w14:textId="77777777" w:rsidR="00146639" w:rsidRPr="007126D7" w:rsidRDefault="0014663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5BC51" w14:textId="77777777" w:rsidR="00146639" w:rsidRDefault="0014663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14:paraId="793648BD" w14:textId="77777777" w:rsidR="00146639" w:rsidRDefault="0014663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27 / 29, 35 / 39 </w:t>
            </w:r>
          </w:p>
          <w:p w14:paraId="32916848" w14:textId="77777777" w:rsidR="00146639" w:rsidRDefault="0014663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0F5A621C" w14:textId="77777777" w:rsidR="00146639" w:rsidRPr="007126D7" w:rsidRDefault="0014663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41, 47 și 57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27862" w14:textId="77777777" w:rsidR="00146639" w:rsidRPr="007126D7" w:rsidRDefault="0014663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10185" w14:textId="77777777" w:rsidR="00146639" w:rsidRPr="007126D7" w:rsidRDefault="0014663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434D2" w14:textId="77777777" w:rsidR="00146639" w:rsidRPr="007126D7" w:rsidRDefault="0014663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B062E" w14:textId="77777777" w:rsidR="00146639" w:rsidRDefault="0014663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liniile de la </w:t>
            </w:r>
          </w:p>
          <w:p w14:paraId="4CF8B46E" w14:textId="77777777" w:rsidR="00146639" w:rsidRPr="007126D7" w:rsidRDefault="0014663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 la 11.</w:t>
            </w:r>
          </w:p>
        </w:tc>
      </w:tr>
      <w:tr w:rsidR="00146639" w:rsidRPr="007126D7" w14:paraId="293264A3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19907A" w14:textId="77777777" w:rsidR="00146639" w:rsidRPr="007126D7" w:rsidRDefault="00146639" w:rsidP="00BC4B89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A7C" w14:textId="77777777" w:rsidR="00146639" w:rsidRPr="007126D7" w:rsidRDefault="001466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4096F" w14:textId="77777777" w:rsidR="00146639" w:rsidRPr="007126D7" w:rsidRDefault="001466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ABE9E" w14:textId="77777777" w:rsidR="00146639" w:rsidRDefault="0014663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P</w:t>
            </w:r>
            <w:r>
              <w:rPr>
                <w:b/>
                <w:bCs/>
                <w:color w:val="000000"/>
                <w:sz w:val="20"/>
                <w:lang w:val="ro-RO"/>
              </w:rPr>
              <w:t>iatra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Olt</w:t>
            </w:r>
          </w:p>
          <w:p w14:paraId="15DF7E54" w14:textId="77777777" w:rsidR="00146639" w:rsidRPr="007126D7" w:rsidRDefault="0014663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E2892" w14:textId="77777777" w:rsidR="00146639" w:rsidRDefault="001466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14:paraId="66672A86" w14:textId="77777777" w:rsidR="00146639" w:rsidRDefault="001466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/ 22,</w:t>
            </w:r>
          </w:p>
          <w:p w14:paraId="1ED74D72" w14:textId="77777777" w:rsidR="00146639" w:rsidRDefault="001466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26 32, 34,</w:t>
            </w:r>
          </w:p>
          <w:p w14:paraId="44C2BE12" w14:textId="77777777" w:rsidR="00146639" w:rsidRPr="007126D7" w:rsidRDefault="001466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 și 42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28018" w14:textId="77777777" w:rsidR="00146639" w:rsidRPr="007126D7" w:rsidRDefault="001466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90477" w14:textId="77777777" w:rsidR="00146639" w:rsidRPr="007126D7" w:rsidRDefault="001466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D2ADD" w14:textId="77777777" w:rsidR="00146639" w:rsidRPr="007126D7" w:rsidRDefault="001466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22DC2" w14:textId="77777777" w:rsidR="00146639" w:rsidRPr="007126D7" w:rsidRDefault="001466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afectarea liniilor 4 - 11.</w:t>
            </w:r>
          </w:p>
        </w:tc>
      </w:tr>
      <w:tr w:rsidR="00146639" w:rsidRPr="007126D7" w14:paraId="504DAED4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4B900B" w14:textId="77777777" w:rsidR="00146639" w:rsidRPr="007126D7" w:rsidRDefault="00146639" w:rsidP="00BC4B89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1ACC5" w14:textId="77777777" w:rsidR="00146639" w:rsidRPr="007126D7" w:rsidRDefault="001466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DD2F0" w14:textId="77777777" w:rsidR="00146639" w:rsidRPr="007126D7" w:rsidRDefault="001466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22511" w14:textId="77777777" w:rsidR="00146639" w:rsidRDefault="00146639" w:rsidP="007F53F5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P</w:t>
            </w:r>
            <w:r>
              <w:rPr>
                <w:b/>
                <w:bCs/>
                <w:color w:val="000000"/>
                <w:sz w:val="20"/>
                <w:lang w:val="ro-RO"/>
              </w:rPr>
              <w:t>iatra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Olt</w:t>
            </w:r>
          </w:p>
          <w:p w14:paraId="50D4DBE2" w14:textId="77777777" w:rsidR="00146639" w:rsidRDefault="0014663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8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45DB9" w14:textId="77777777" w:rsidR="00146639" w:rsidRDefault="001466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toata</w:t>
            </w:r>
          </w:p>
          <w:p w14:paraId="6F8C35E8" w14:textId="77777777" w:rsidR="00146639" w:rsidRDefault="001466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CEBDB" w14:textId="77777777" w:rsidR="00146639" w:rsidRDefault="001466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12406" w14:textId="77777777" w:rsidR="00146639" w:rsidRPr="007126D7" w:rsidRDefault="001466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FD093" w14:textId="77777777" w:rsidR="00146639" w:rsidRPr="007126D7" w:rsidRDefault="001466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15B71" w14:textId="77777777" w:rsidR="00146639" w:rsidRDefault="001466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46639" w:rsidRPr="007126D7" w14:paraId="71613F4B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8DE5F" w14:textId="77777777" w:rsidR="00146639" w:rsidRPr="007126D7" w:rsidRDefault="00146639" w:rsidP="00BC4B89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7B6CE" w14:textId="77777777" w:rsidR="00146639" w:rsidRDefault="001466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206+400</w:t>
            </w:r>
          </w:p>
          <w:p w14:paraId="49ECE3F0" w14:textId="77777777" w:rsidR="00146639" w:rsidRPr="007126D7" w:rsidRDefault="001466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206+700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145A2" w14:textId="77777777" w:rsidR="00146639" w:rsidRPr="007126D7" w:rsidRDefault="001466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90A5B" w14:textId="77777777" w:rsidR="00146639" w:rsidRPr="007126D7" w:rsidRDefault="00146639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Piatra Olt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Cap X, peste TDJ 15 / 17 </w:t>
            </w:r>
          </w:p>
          <w:p w14:paraId="23DF08DF" w14:textId="77777777" w:rsidR="00146639" w:rsidRDefault="00146639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SI 025 Piatra Olt și Piatra Olt -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41540" w14:textId="77777777" w:rsidR="00146639" w:rsidRDefault="001466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0019B" w14:textId="77777777" w:rsidR="00146639" w:rsidRDefault="001466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A6A7A" w14:textId="77777777" w:rsidR="00146639" w:rsidRPr="007126D7" w:rsidRDefault="001466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3BBFC" w14:textId="77777777" w:rsidR="00146639" w:rsidRPr="007126D7" w:rsidRDefault="001466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FA171" w14:textId="77777777" w:rsidR="00146639" w:rsidRDefault="001466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46639" w:rsidRPr="007126D7" w14:paraId="3A6542B4" w14:textId="77777777" w:rsidTr="00513088">
        <w:trPr>
          <w:cantSplit/>
          <w:trHeight w:val="67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C618E2" w14:textId="77777777" w:rsidR="00146639" w:rsidRPr="007126D7" w:rsidRDefault="00146639" w:rsidP="00BC4B89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55AA9" w14:textId="77777777" w:rsidR="00146639" w:rsidRPr="007126D7" w:rsidRDefault="0014663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214+880</w:t>
            </w:r>
          </w:p>
          <w:p w14:paraId="3463E6F4" w14:textId="77777777" w:rsidR="00146639" w:rsidRPr="007126D7" w:rsidRDefault="0014663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214+930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FE525" w14:textId="77777777" w:rsidR="00146639" w:rsidRPr="007126D7" w:rsidRDefault="0014663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6B9B9" w14:textId="77777777" w:rsidR="00146639" w:rsidRPr="007126D7" w:rsidRDefault="0014663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Piatra Olt -</w:t>
            </w:r>
          </w:p>
          <w:p w14:paraId="04AFBCA9" w14:textId="77777777" w:rsidR="00146639" w:rsidRPr="007126D7" w:rsidRDefault="0014663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559B0" w14:textId="77777777" w:rsidR="00146639" w:rsidRPr="007126D7" w:rsidRDefault="0014663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E9AEA" w14:textId="77777777" w:rsidR="00146639" w:rsidRPr="007126D7" w:rsidRDefault="0014663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9E504" w14:textId="77777777" w:rsidR="00146639" w:rsidRPr="007126D7" w:rsidRDefault="0014663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39468" w14:textId="77777777" w:rsidR="00146639" w:rsidRPr="007126D7" w:rsidRDefault="0014663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13E56" w14:textId="77777777" w:rsidR="00146639" w:rsidRDefault="00146639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5D7139F0" w14:textId="77777777" w:rsidR="00146639" w:rsidRPr="007126D7" w:rsidRDefault="00146639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5BC89E14" w14:textId="77777777" w:rsidR="00146639" w:rsidRPr="00744E17" w:rsidRDefault="0014663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46639" w:rsidRPr="007126D7" w14:paraId="13E48602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BCBA46" w14:textId="77777777" w:rsidR="00146639" w:rsidRPr="007126D7" w:rsidRDefault="00146639" w:rsidP="00BC4B89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2E2D3" w14:textId="77777777" w:rsidR="00146639" w:rsidRPr="007126D7" w:rsidRDefault="0014663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220+445</w:t>
            </w:r>
          </w:p>
          <w:p w14:paraId="790498DB" w14:textId="77777777" w:rsidR="00146639" w:rsidRPr="007126D7" w:rsidRDefault="0014663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220+495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91274" w14:textId="77777777" w:rsidR="00146639" w:rsidRPr="007126D7" w:rsidRDefault="0014663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5C096" w14:textId="77777777" w:rsidR="00146639" w:rsidRDefault="0014663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03EA092C" w14:textId="77777777" w:rsidR="00146639" w:rsidRPr="007126D7" w:rsidRDefault="00146639" w:rsidP="00DD18C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E85D2" w14:textId="77777777" w:rsidR="00146639" w:rsidRPr="007126D7" w:rsidRDefault="0014663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0A2E7" w14:textId="77777777" w:rsidR="00146639" w:rsidRPr="007126D7" w:rsidRDefault="0014663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65B0D" w14:textId="77777777" w:rsidR="00146639" w:rsidRPr="007126D7" w:rsidRDefault="0014663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FC11C" w14:textId="77777777" w:rsidR="00146639" w:rsidRPr="007126D7" w:rsidRDefault="0014663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042A3" w14:textId="77777777" w:rsidR="00146639" w:rsidRDefault="00146639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67493D88" w14:textId="77777777" w:rsidR="00146639" w:rsidRPr="007126D7" w:rsidRDefault="00146639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7FCA6DD5" w14:textId="77777777" w:rsidR="00146639" w:rsidRPr="00744E17" w:rsidRDefault="0014663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46639" w:rsidRPr="007126D7" w14:paraId="0DC079EE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F5B77E" w14:textId="77777777" w:rsidR="00146639" w:rsidRPr="007126D7" w:rsidRDefault="00146639" w:rsidP="00BC4B89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D4287" w14:textId="77777777" w:rsidR="00146639" w:rsidRPr="007126D7" w:rsidRDefault="0014663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221+075</w:t>
            </w:r>
          </w:p>
          <w:p w14:paraId="1F3E0226" w14:textId="77777777" w:rsidR="00146639" w:rsidRPr="007126D7" w:rsidRDefault="0014663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221+125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51BC3" w14:textId="77777777" w:rsidR="00146639" w:rsidRPr="007126D7" w:rsidRDefault="0014663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6C4E7" w14:textId="77777777" w:rsidR="00146639" w:rsidRDefault="0014663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199CD38C" w14:textId="77777777" w:rsidR="00146639" w:rsidRPr="007126D7" w:rsidRDefault="00146639" w:rsidP="004D44C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C5EA1" w14:textId="77777777" w:rsidR="00146639" w:rsidRPr="007126D7" w:rsidRDefault="0014663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705E1" w14:textId="77777777" w:rsidR="00146639" w:rsidRPr="007126D7" w:rsidRDefault="0014663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955D8" w14:textId="77777777" w:rsidR="00146639" w:rsidRPr="007126D7" w:rsidRDefault="0014663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EEF6C" w14:textId="77777777" w:rsidR="00146639" w:rsidRPr="007126D7" w:rsidRDefault="0014663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3E5AA" w14:textId="77777777" w:rsidR="00146639" w:rsidRDefault="00146639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284E8606" w14:textId="77777777" w:rsidR="00146639" w:rsidRPr="007126D7" w:rsidRDefault="00146639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677850CB" w14:textId="77777777" w:rsidR="00146639" w:rsidRPr="008F5A6B" w:rsidRDefault="0014663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8F5A6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46639" w:rsidRPr="007126D7" w14:paraId="135534A1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124E71" w14:textId="77777777" w:rsidR="00146639" w:rsidRPr="007126D7" w:rsidRDefault="00146639" w:rsidP="00BC4B89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81A9E" w14:textId="77777777" w:rsidR="00146639" w:rsidRPr="007126D7" w:rsidRDefault="0014663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228+720</w:t>
            </w:r>
          </w:p>
          <w:p w14:paraId="300209DF" w14:textId="77777777" w:rsidR="00146639" w:rsidRPr="007126D7" w:rsidRDefault="0014663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228+770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18E1F" w14:textId="77777777" w:rsidR="00146639" w:rsidRPr="007126D7" w:rsidRDefault="0014663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1A7F" w14:textId="77777777" w:rsidR="00146639" w:rsidRPr="007126D7" w:rsidRDefault="0014663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Strejeşti -</w:t>
            </w:r>
          </w:p>
          <w:p w14:paraId="76634ECD" w14:textId="77777777" w:rsidR="00146639" w:rsidRPr="007126D7" w:rsidRDefault="0014663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Zlătărei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3186A" w14:textId="77777777" w:rsidR="00146639" w:rsidRPr="007126D7" w:rsidRDefault="0014663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C83C8" w14:textId="77777777" w:rsidR="00146639" w:rsidRPr="007126D7" w:rsidRDefault="0014663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8715D" w14:textId="77777777" w:rsidR="00146639" w:rsidRPr="007126D7" w:rsidRDefault="0014663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1D13B" w14:textId="77777777" w:rsidR="00146639" w:rsidRPr="007126D7" w:rsidRDefault="0014663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4931B" w14:textId="77777777" w:rsidR="00146639" w:rsidRDefault="00146639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22AC6860" w14:textId="77777777" w:rsidR="00146639" w:rsidRPr="007126D7" w:rsidRDefault="00146639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4B2CDE33" w14:textId="77777777" w:rsidR="00146639" w:rsidRPr="00744E17" w:rsidRDefault="0014663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46639" w:rsidRPr="007126D7" w14:paraId="1C336E4F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D0BFC2" w14:textId="77777777" w:rsidR="00146639" w:rsidRPr="007126D7" w:rsidRDefault="00146639" w:rsidP="00BC4B89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942F4" w14:textId="77777777" w:rsidR="00146639" w:rsidRPr="007126D7" w:rsidRDefault="0014663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241+940</w:t>
            </w:r>
          </w:p>
          <w:p w14:paraId="686A5D6F" w14:textId="77777777" w:rsidR="00146639" w:rsidRPr="007126D7" w:rsidRDefault="0014663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241+990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F6083" w14:textId="77777777" w:rsidR="00146639" w:rsidRPr="007126D7" w:rsidRDefault="0014663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65EBA" w14:textId="77777777" w:rsidR="00146639" w:rsidRPr="007126D7" w:rsidRDefault="0014663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14:paraId="5E1CD6F1" w14:textId="77777777" w:rsidR="00146639" w:rsidRPr="007126D7" w:rsidRDefault="0014663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EBF6F" w14:textId="77777777" w:rsidR="00146639" w:rsidRPr="007126D7" w:rsidRDefault="0014663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2BDAC" w14:textId="77777777" w:rsidR="00146639" w:rsidRPr="007126D7" w:rsidRDefault="0014663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339BD" w14:textId="77777777" w:rsidR="00146639" w:rsidRPr="007126D7" w:rsidRDefault="0014663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AE1BA" w14:textId="77777777" w:rsidR="00146639" w:rsidRPr="007126D7" w:rsidRDefault="0014663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25CC9" w14:textId="77777777" w:rsidR="00146639" w:rsidRDefault="00146639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3B8E580C" w14:textId="77777777" w:rsidR="00146639" w:rsidRPr="007126D7" w:rsidRDefault="00146639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5ED493B5" w14:textId="77777777" w:rsidR="00146639" w:rsidRPr="00744E17" w:rsidRDefault="0014663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46639" w:rsidRPr="007126D7" w14:paraId="0C301966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1B8138" w14:textId="77777777" w:rsidR="00146639" w:rsidRPr="007126D7" w:rsidRDefault="00146639" w:rsidP="00BC4B89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94E35" w14:textId="77777777" w:rsidR="00146639" w:rsidRPr="007126D7" w:rsidRDefault="0014663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243+000</w:t>
            </w:r>
          </w:p>
          <w:p w14:paraId="1F7A33AD" w14:textId="77777777" w:rsidR="00146639" w:rsidRPr="007126D7" w:rsidRDefault="0014663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243+050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D4752" w14:textId="77777777" w:rsidR="00146639" w:rsidRPr="007126D7" w:rsidRDefault="0014663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5D59A" w14:textId="77777777" w:rsidR="00146639" w:rsidRPr="007126D7" w:rsidRDefault="0014663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14:paraId="7620535A" w14:textId="77777777" w:rsidR="00146639" w:rsidRPr="007126D7" w:rsidRDefault="0014663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A9ECD" w14:textId="77777777" w:rsidR="00146639" w:rsidRPr="007126D7" w:rsidRDefault="0014663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B0918" w14:textId="77777777" w:rsidR="00146639" w:rsidRPr="007126D7" w:rsidRDefault="0014663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8C9C5" w14:textId="77777777" w:rsidR="00146639" w:rsidRPr="007126D7" w:rsidRDefault="0014663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13B59" w14:textId="77777777" w:rsidR="00146639" w:rsidRPr="007126D7" w:rsidRDefault="0014663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E8253" w14:textId="77777777" w:rsidR="00146639" w:rsidRDefault="00146639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468A7E72" w14:textId="77777777" w:rsidR="00146639" w:rsidRPr="007126D7" w:rsidRDefault="00146639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4A21C284" w14:textId="77777777" w:rsidR="00146639" w:rsidRPr="00744E17" w:rsidRDefault="0014663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46639" w:rsidRPr="007126D7" w14:paraId="31F98BCC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4B108F" w14:textId="77777777" w:rsidR="00146639" w:rsidRPr="007126D7" w:rsidRDefault="00146639" w:rsidP="00BC4B89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701C2" w14:textId="77777777" w:rsidR="00146639" w:rsidRPr="007126D7" w:rsidRDefault="0014663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249+040</w:t>
            </w:r>
          </w:p>
          <w:p w14:paraId="2B9B5814" w14:textId="77777777" w:rsidR="00146639" w:rsidRPr="007126D7" w:rsidRDefault="0014663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249+090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EC0A0" w14:textId="77777777" w:rsidR="00146639" w:rsidRPr="007126D7" w:rsidRDefault="0014663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066EE" w14:textId="77777777" w:rsidR="00146639" w:rsidRPr="007126D7" w:rsidRDefault="0014663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14:paraId="44F9AA21" w14:textId="77777777" w:rsidR="00146639" w:rsidRPr="007126D7" w:rsidRDefault="0014663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087FC" w14:textId="77777777" w:rsidR="00146639" w:rsidRPr="007126D7" w:rsidRDefault="0014663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D99C6" w14:textId="77777777" w:rsidR="00146639" w:rsidRPr="007126D7" w:rsidRDefault="0014663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128DB" w14:textId="77777777" w:rsidR="00146639" w:rsidRPr="007126D7" w:rsidRDefault="0014663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930ED" w14:textId="77777777" w:rsidR="00146639" w:rsidRPr="007126D7" w:rsidRDefault="0014663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6C5FE" w14:textId="77777777" w:rsidR="00146639" w:rsidRDefault="00146639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35F68F92" w14:textId="77777777" w:rsidR="00146639" w:rsidRPr="007126D7" w:rsidRDefault="00146639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4EEE95E7" w14:textId="77777777" w:rsidR="00146639" w:rsidRPr="00744E17" w:rsidRDefault="0014663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46639" w:rsidRPr="007126D7" w14:paraId="37708621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74D285" w14:textId="77777777" w:rsidR="00146639" w:rsidRPr="007126D7" w:rsidRDefault="00146639" w:rsidP="00BC4B89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D281D" w14:textId="77777777" w:rsidR="00146639" w:rsidRPr="007126D7" w:rsidRDefault="0014663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249+500</w:t>
            </w:r>
          </w:p>
          <w:p w14:paraId="14B89450" w14:textId="77777777" w:rsidR="00146639" w:rsidRPr="007126D7" w:rsidRDefault="0014663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E8840" w14:textId="77777777" w:rsidR="00146639" w:rsidRPr="007126D7" w:rsidRDefault="0014663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DA1CB" w14:textId="77777777" w:rsidR="00146639" w:rsidRPr="007126D7" w:rsidRDefault="0014663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14:paraId="2114B879" w14:textId="77777777" w:rsidR="00146639" w:rsidRPr="007126D7" w:rsidRDefault="0014663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5B7A0" w14:textId="77777777" w:rsidR="00146639" w:rsidRPr="007126D7" w:rsidRDefault="0014663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23B69" w14:textId="77777777" w:rsidR="00146639" w:rsidRPr="007126D7" w:rsidRDefault="0014663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DED28" w14:textId="77777777" w:rsidR="00146639" w:rsidRPr="007126D7" w:rsidRDefault="0014663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F259" w14:textId="77777777" w:rsidR="00146639" w:rsidRPr="007126D7" w:rsidRDefault="0014663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0F980" w14:textId="77777777" w:rsidR="00146639" w:rsidRDefault="00146639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7CF0940A" w14:textId="77777777" w:rsidR="00146639" w:rsidRPr="007126D7" w:rsidRDefault="00146639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346C3D18" w14:textId="77777777" w:rsidR="00146639" w:rsidRPr="00744E17" w:rsidRDefault="0014663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46639" w:rsidRPr="007126D7" w14:paraId="73C54596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D6739B" w14:textId="77777777" w:rsidR="00146639" w:rsidRPr="007126D7" w:rsidRDefault="00146639" w:rsidP="00BC4B89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DF66C" w14:textId="77777777" w:rsidR="00146639" w:rsidRPr="007126D7" w:rsidRDefault="0014663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251+060</w:t>
            </w:r>
          </w:p>
          <w:p w14:paraId="2083637B" w14:textId="77777777" w:rsidR="00146639" w:rsidRPr="007126D7" w:rsidRDefault="0014663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251+110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C1BC8" w14:textId="77777777" w:rsidR="00146639" w:rsidRPr="007126D7" w:rsidRDefault="0014663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2A709" w14:textId="77777777" w:rsidR="00146639" w:rsidRPr="007126D7" w:rsidRDefault="0014663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 -</w:t>
            </w:r>
          </w:p>
          <w:p w14:paraId="5B9F0D50" w14:textId="77777777" w:rsidR="00146639" w:rsidRPr="007126D7" w:rsidRDefault="0014663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E9871" w14:textId="77777777" w:rsidR="00146639" w:rsidRPr="007126D7" w:rsidRDefault="0014663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B13D9" w14:textId="77777777" w:rsidR="00146639" w:rsidRPr="007126D7" w:rsidRDefault="0014663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53BC8" w14:textId="77777777" w:rsidR="00146639" w:rsidRPr="007126D7" w:rsidRDefault="0014663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33A3B" w14:textId="77777777" w:rsidR="00146639" w:rsidRPr="007126D7" w:rsidRDefault="0014663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DA35B" w14:textId="77777777" w:rsidR="00146639" w:rsidRDefault="00146639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14D09D33" w14:textId="77777777" w:rsidR="00146639" w:rsidRPr="007126D7" w:rsidRDefault="00146639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222B576A" w14:textId="77777777" w:rsidR="00146639" w:rsidRPr="00744E17" w:rsidRDefault="0014663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46639" w:rsidRPr="007126D7" w14:paraId="10125BB9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0B81A7" w14:textId="77777777" w:rsidR="00146639" w:rsidRPr="007126D7" w:rsidRDefault="00146639" w:rsidP="00BC4B89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9CEBE" w14:textId="77777777" w:rsidR="00146639" w:rsidRPr="007126D7" w:rsidRDefault="0014663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251+665</w:t>
            </w:r>
          </w:p>
          <w:p w14:paraId="61FD183A" w14:textId="77777777" w:rsidR="00146639" w:rsidRPr="007126D7" w:rsidRDefault="0014663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251+715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754AB" w14:textId="77777777" w:rsidR="00146639" w:rsidRPr="007126D7" w:rsidRDefault="0014663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7F7AA" w14:textId="77777777" w:rsidR="00146639" w:rsidRPr="007126D7" w:rsidRDefault="0014663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 -</w:t>
            </w:r>
          </w:p>
          <w:p w14:paraId="360522E7" w14:textId="77777777" w:rsidR="00146639" w:rsidRPr="007126D7" w:rsidRDefault="0014663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8D234" w14:textId="77777777" w:rsidR="00146639" w:rsidRPr="007126D7" w:rsidRDefault="0014663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51060" w14:textId="77777777" w:rsidR="00146639" w:rsidRPr="007126D7" w:rsidRDefault="0014663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1F38B" w14:textId="77777777" w:rsidR="00146639" w:rsidRPr="007126D7" w:rsidRDefault="0014663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8C59B" w14:textId="77777777" w:rsidR="00146639" w:rsidRPr="007126D7" w:rsidRDefault="0014663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1A84D" w14:textId="77777777" w:rsidR="00146639" w:rsidRDefault="00146639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5AA22F0B" w14:textId="77777777" w:rsidR="00146639" w:rsidRPr="007126D7" w:rsidRDefault="00146639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1AF3A51F" w14:textId="77777777" w:rsidR="00146639" w:rsidRPr="00744E17" w:rsidRDefault="0014663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46639" w:rsidRPr="007126D7" w14:paraId="0D5B812A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558A4C" w14:textId="77777777" w:rsidR="00146639" w:rsidRPr="007126D7" w:rsidRDefault="00146639" w:rsidP="00BC4B89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74108" w14:textId="77777777" w:rsidR="00146639" w:rsidRPr="007126D7" w:rsidRDefault="0014663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684F5" w14:textId="77777777" w:rsidR="00146639" w:rsidRPr="007126D7" w:rsidRDefault="0014663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7758F" w14:textId="77777777" w:rsidR="00146639" w:rsidRDefault="0014663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  <w:p w14:paraId="27C5BE86" w14:textId="77777777" w:rsidR="00146639" w:rsidRPr="007126D7" w:rsidRDefault="0014663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AF0C5" w14:textId="77777777" w:rsidR="00146639" w:rsidRDefault="0014663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14:paraId="5263AA74" w14:textId="77777777" w:rsidR="00146639" w:rsidRPr="007126D7" w:rsidRDefault="0014663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3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F0BC4" w14:textId="77777777" w:rsidR="00146639" w:rsidRPr="007126D7" w:rsidRDefault="0014663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34010" w14:textId="77777777" w:rsidR="00146639" w:rsidRPr="007126D7" w:rsidRDefault="0014663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D61D4" w14:textId="77777777" w:rsidR="00146639" w:rsidRPr="007126D7" w:rsidRDefault="0014663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EEED0" w14:textId="77777777" w:rsidR="00146639" w:rsidRPr="00993BAB" w:rsidRDefault="00146639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39BC7183" w14:textId="77777777" w:rsidR="00146639" w:rsidRDefault="00146639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la liniile 2 și 3, Cap X, primiri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</w:t>
            </w: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-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</w:t>
            </w: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expedieri.</w:t>
            </w:r>
          </w:p>
        </w:tc>
      </w:tr>
      <w:tr w:rsidR="00146639" w:rsidRPr="007126D7" w14:paraId="5EE30502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76E22E" w14:textId="77777777" w:rsidR="00146639" w:rsidRPr="007126D7" w:rsidRDefault="00146639" w:rsidP="00BC4B89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FC1DA" w14:textId="77777777" w:rsidR="00146639" w:rsidRDefault="0014663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267+020</w:t>
            </w:r>
          </w:p>
          <w:p w14:paraId="764C7214" w14:textId="77777777" w:rsidR="00146639" w:rsidRPr="007126D7" w:rsidRDefault="0014663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157B5" w14:textId="77777777" w:rsidR="00146639" w:rsidRPr="007126D7" w:rsidRDefault="0014663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EB111" w14:textId="77777777" w:rsidR="00146639" w:rsidRPr="007126D7" w:rsidRDefault="00146639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3EEBABD2" w14:textId="77777777" w:rsidR="00146639" w:rsidRPr="007126D7" w:rsidRDefault="00146639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B7E8A" w14:textId="77777777" w:rsidR="00146639" w:rsidRPr="007126D7" w:rsidRDefault="0014663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25984" w14:textId="77777777" w:rsidR="00146639" w:rsidRPr="007126D7" w:rsidRDefault="0014663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0C74A" w14:textId="77777777" w:rsidR="00146639" w:rsidRPr="007126D7" w:rsidRDefault="0014663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A2D6A" w14:textId="77777777" w:rsidR="00146639" w:rsidRPr="007126D7" w:rsidRDefault="0014663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CF295" w14:textId="77777777" w:rsidR="00146639" w:rsidRPr="00F13EC0" w:rsidRDefault="00146639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F13EC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46639" w:rsidRPr="007126D7" w14:paraId="5C45D315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44177C" w14:textId="77777777" w:rsidR="00146639" w:rsidRPr="007126D7" w:rsidRDefault="00146639" w:rsidP="00BC4B89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5D041" w14:textId="77777777" w:rsidR="00146639" w:rsidRPr="007126D7" w:rsidRDefault="0014663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267+020</w:t>
            </w:r>
          </w:p>
          <w:p w14:paraId="3A533025" w14:textId="77777777" w:rsidR="00146639" w:rsidRPr="007126D7" w:rsidRDefault="0014663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ACFD0" w14:textId="77777777" w:rsidR="00146639" w:rsidRPr="007126D7" w:rsidRDefault="0014663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32645" w14:textId="77777777" w:rsidR="00146639" w:rsidRPr="007126D7" w:rsidRDefault="0014663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63CFF863" w14:textId="77777777" w:rsidR="00146639" w:rsidRPr="007126D7" w:rsidRDefault="0014663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8C734" w14:textId="77777777" w:rsidR="00146639" w:rsidRPr="007126D7" w:rsidRDefault="0014663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EFC8C" w14:textId="77777777" w:rsidR="00146639" w:rsidRPr="007126D7" w:rsidRDefault="0014663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B347E" w14:textId="77777777" w:rsidR="00146639" w:rsidRPr="007126D7" w:rsidRDefault="0014663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99101" w14:textId="77777777" w:rsidR="00146639" w:rsidRPr="007126D7" w:rsidRDefault="0014663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CA06E" w14:textId="77777777" w:rsidR="00146639" w:rsidRDefault="00146639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66735B9C" w14:textId="77777777" w:rsidR="00146639" w:rsidRPr="007126D7" w:rsidRDefault="00146639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728E6857" w14:textId="77777777" w:rsidR="00146639" w:rsidRPr="00744E17" w:rsidRDefault="0014663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46639" w:rsidRPr="007126D7" w14:paraId="4794E135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BFA1AB" w14:textId="77777777" w:rsidR="00146639" w:rsidRPr="007126D7" w:rsidRDefault="00146639" w:rsidP="00BC4B89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A238B" w14:textId="77777777" w:rsidR="00146639" w:rsidRPr="007126D7" w:rsidRDefault="0014663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268+225</w:t>
            </w:r>
          </w:p>
          <w:p w14:paraId="0922603E" w14:textId="77777777" w:rsidR="00146639" w:rsidRPr="007126D7" w:rsidRDefault="0014663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268+275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2EEB6" w14:textId="77777777" w:rsidR="00146639" w:rsidRPr="007126D7" w:rsidRDefault="0014663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C7AD5" w14:textId="77777777" w:rsidR="00146639" w:rsidRPr="007126D7" w:rsidRDefault="0014663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10A1187F" w14:textId="77777777" w:rsidR="00146639" w:rsidRPr="007126D7" w:rsidRDefault="0014663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56ED2" w14:textId="77777777" w:rsidR="00146639" w:rsidRPr="007126D7" w:rsidRDefault="0014663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927FD" w14:textId="77777777" w:rsidR="00146639" w:rsidRPr="007126D7" w:rsidRDefault="0014663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FC323" w14:textId="77777777" w:rsidR="00146639" w:rsidRPr="007126D7" w:rsidRDefault="0014663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E18B1" w14:textId="77777777" w:rsidR="00146639" w:rsidRPr="007126D7" w:rsidRDefault="0014663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0542" w14:textId="77777777" w:rsidR="00146639" w:rsidRDefault="00146639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0AE48F58" w14:textId="77777777" w:rsidR="00146639" w:rsidRPr="007126D7" w:rsidRDefault="00146639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7D5BD8B0" w14:textId="77777777" w:rsidR="00146639" w:rsidRPr="00744E17" w:rsidRDefault="0014663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46639" w:rsidRPr="007126D7" w14:paraId="17CAA8C0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907F1A" w14:textId="77777777" w:rsidR="00146639" w:rsidRPr="007126D7" w:rsidRDefault="00146639" w:rsidP="00BC4B89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8E1EA" w14:textId="77777777" w:rsidR="00146639" w:rsidRDefault="0014663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268+700</w:t>
            </w:r>
          </w:p>
          <w:p w14:paraId="69AF7CD6" w14:textId="77777777" w:rsidR="00146639" w:rsidRPr="007126D7" w:rsidRDefault="0014663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50BBE" w14:textId="77777777" w:rsidR="00146639" w:rsidRPr="007126D7" w:rsidRDefault="0014663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01E03" w14:textId="77777777" w:rsidR="00146639" w:rsidRPr="007126D7" w:rsidRDefault="00146639" w:rsidP="003C0C8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407C3673" w14:textId="77777777" w:rsidR="00146639" w:rsidRPr="007126D7" w:rsidRDefault="00146639" w:rsidP="003C0C8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1C00D" w14:textId="77777777" w:rsidR="00146639" w:rsidRPr="007126D7" w:rsidRDefault="0014663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1B09B" w14:textId="77777777" w:rsidR="00146639" w:rsidRPr="007126D7" w:rsidRDefault="0014663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0E3C7" w14:textId="77777777" w:rsidR="00146639" w:rsidRPr="007126D7" w:rsidRDefault="0014663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F2F59" w14:textId="77777777" w:rsidR="00146639" w:rsidRPr="007126D7" w:rsidRDefault="0014663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82BF2" w14:textId="77777777" w:rsidR="00146639" w:rsidRDefault="00146639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46639" w:rsidRPr="007126D7" w14:paraId="16CD5567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B88C50" w14:textId="77777777" w:rsidR="00146639" w:rsidRPr="007126D7" w:rsidRDefault="00146639" w:rsidP="00BC4B89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BCC9A" w14:textId="77777777" w:rsidR="00146639" w:rsidRPr="007126D7" w:rsidRDefault="0014663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269+145</w:t>
            </w:r>
          </w:p>
          <w:p w14:paraId="5F150D3B" w14:textId="77777777" w:rsidR="00146639" w:rsidRPr="007126D7" w:rsidRDefault="0014663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269+195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96FBE" w14:textId="77777777" w:rsidR="00146639" w:rsidRPr="007126D7" w:rsidRDefault="0014663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0A7AA" w14:textId="77777777" w:rsidR="00146639" w:rsidRPr="007126D7" w:rsidRDefault="0014663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359CDDDB" w14:textId="77777777" w:rsidR="00146639" w:rsidRPr="007126D7" w:rsidRDefault="0014663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7DDC5" w14:textId="77777777" w:rsidR="00146639" w:rsidRPr="007126D7" w:rsidRDefault="0014663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3A5C9" w14:textId="77777777" w:rsidR="00146639" w:rsidRPr="007126D7" w:rsidRDefault="0014663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BD3FA" w14:textId="77777777" w:rsidR="00146639" w:rsidRPr="007126D7" w:rsidRDefault="0014663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0145C" w14:textId="77777777" w:rsidR="00146639" w:rsidRPr="007126D7" w:rsidRDefault="0014663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9CEB0" w14:textId="77777777" w:rsidR="00146639" w:rsidRDefault="00146639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0E1AF16F" w14:textId="77777777" w:rsidR="00146639" w:rsidRPr="007126D7" w:rsidRDefault="00146639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3AACEB58" w14:textId="77777777" w:rsidR="00146639" w:rsidRPr="00744E17" w:rsidRDefault="0014663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46639" w:rsidRPr="007126D7" w14:paraId="4E1BE2CF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52205D" w14:textId="77777777" w:rsidR="00146639" w:rsidRPr="007126D7" w:rsidRDefault="00146639" w:rsidP="00BC4B89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088B9" w14:textId="77777777" w:rsidR="00146639" w:rsidRPr="007126D7" w:rsidRDefault="0014663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270+560</w:t>
            </w:r>
          </w:p>
          <w:p w14:paraId="0279DB21" w14:textId="77777777" w:rsidR="00146639" w:rsidRPr="007126D7" w:rsidRDefault="0014663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270+610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84420" w14:textId="77777777" w:rsidR="00146639" w:rsidRPr="007126D7" w:rsidRDefault="0014663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4FE0" w14:textId="77777777" w:rsidR="00146639" w:rsidRPr="007126D7" w:rsidRDefault="0014663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2C972376" w14:textId="77777777" w:rsidR="00146639" w:rsidRPr="007126D7" w:rsidRDefault="0014663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82C9A" w14:textId="77777777" w:rsidR="00146639" w:rsidRPr="007126D7" w:rsidRDefault="0014663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3D568" w14:textId="77777777" w:rsidR="00146639" w:rsidRPr="007126D7" w:rsidRDefault="0014663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EB8DF" w14:textId="77777777" w:rsidR="00146639" w:rsidRPr="007126D7" w:rsidRDefault="0014663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6FE6E" w14:textId="77777777" w:rsidR="00146639" w:rsidRPr="007126D7" w:rsidRDefault="0014663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B9D5F" w14:textId="77777777" w:rsidR="00146639" w:rsidRDefault="00146639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7D61366D" w14:textId="77777777" w:rsidR="00146639" w:rsidRPr="007126D7" w:rsidRDefault="00146639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1571E99D" w14:textId="77777777" w:rsidR="00146639" w:rsidRPr="00744E17" w:rsidRDefault="0014663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46639" w:rsidRPr="007126D7" w14:paraId="2EEF0468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8F093" w14:textId="77777777" w:rsidR="00146639" w:rsidRPr="007126D7" w:rsidRDefault="00146639" w:rsidP="00BC4B89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1F4EC" w14:textId="77777777" w:rsidR="00146639" w:rsidRDefault="0014663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272+750</w:t>
            </w:r>
          </w:p>
          <w:p w14:paraId="116DBA15" w14:textId="77777777" w:rsidR="00146639" w:rsidRPr="007126D7" w:rsidRDefault="0014663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272+820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881E2" w14:textId="77777777" w:rsidR="00146639" w:rsidRPr="007126D7" w:rsidRDefault="0014663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B952A" w14:textId="77777777" w:rsidR="00146639" w:rsidRPr="007126D7" w:rsidRDefault="00146639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14:paraId="1CC652D6" w14:textId="77777777" w:rsidR="00146639" w:rsidRPr="007126D7" w:rsidRDefault="00146639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3 directă,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4A8C4" w14:textId="77777777" w:rsidR="00146639" w:rsidRPr="007126D7" w:rsidRDefault="0014663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B5CEA" w14:textId="77777777" w:rsidR="00146639" w:rsidRPr="007126D7" w:rsidRDefault="0014663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864A2" w14:textId="77777777" w:rsidR="00146639" w:rsidRPr="007126D7" w:rsidRDefault="0014663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97CB5" w14:textId="77777777" w:rsidR="00146639" w:rsidRPr="007126D7" w:rsidRDefault="0014663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20E49" w14:textId="77777777" w:rsidR="00146639" w:rsidRPr="00E9314B" w:rsidRDefault="00146639" w:rsidP="0091223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E9314B">
              <w:rPr>
                <w:b/>
                <w:bCs/>
                <w:i/>
                <w:color w:val="000000"/>
                <w:sz w:val="20"/>
                <w:lang w:val="ro-RO"/>
              </w:rPr>
              <w:t>Peste sch. 5 și 11.</w:t>
            </w:r>
          </w:p>
          <w:p w14:paraId="2A3ADAF7" w14:textId="77777777" w:rsidR="00146639" w:rsidRDefault="00146639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E9314B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146639" w:rsidRPr="007126D7" w14:paraId="790B3D97" w14:textId="77777777" w:rsidTr="007126D7">
        <w:trPr>
          <w:cantSplit/>
          <w:trHeight w:val="146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8D8FC" w14:textId="77777777" w:rsidR="00146639" w:rsidRPr="007126D7" w:rsidRDefault="00146639" w:rsidP="00BC4B89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8EECB" w14:textId="77777777" w:rsidR="00146639" w:rsidRPr="007126D7" w:rsidRDefault="0014663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DEB3D" w14:textId="77777777" w:rsidR="00146639" w:rsidRPr="007126D7" w:rsidRDefault="0014663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668FD" w14:textId="77777777" w:rsidR="00146639" w:rsidRPr="007126D7" w:rsidRDefault="0014663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14:paraId="63D685FA" w14:textId="77777777" w:rsidR="00146639" w:rsidRPr="007126D7" w:rsidRDefault="0014663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X, liniile 4, 5 şi 6</w:t>
            </w:r>
          </w:p>
          <w:p w14:paraId="37DEC061" w14:textId="77777777" w:rsidR="00146639" w:rsidRPr="007126D7" w:rsidRDefault="0014663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72D0A" w14:textId="77777777" w:rsidR="00146639" w:rsidRPr="007126D7" w:rsidRDefault="0014663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de la </w:t>
            </w:r>
          </w:p>
          <w:p w14:paraId="17D7D6BD" w14:textId="77777777" w:rsidR="00146639" w:rsidRPr="007126D7" w:rsidRDefault="0014663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axa staţiei </w:t>
            </w:r>
          </w:p>
          <w:p w14:paraId="4E55DF1C" w14:textId="77777777" w:rsidR="00146639" w:rsidRPr="007126D7" w:rsidRDefault="0014663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la </w:t>
            </w:r>
          </w:p>
          <w:p w14:paraId="4F5D15D4" w14:textId="77777777" w:rsidR="00146639" w:rsidRPr="007126D7" w:rsidRDefault="0014663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marca </w:t>
            </w:r>
          </w:p>
          <w:p w14:paraId="411B4BFE" w14:textId="77777777" w:rsidR="00146639" w:rsidRPr="007126D7" w:rsidRDefault="0014663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de siguranţă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F3147" w14:textId="77777777" w:rsidR="00146639" w:rsidRPr="007126D7" w:rsidRDefault="0014663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2611C" w14:textId="77777777" w:rsidR="00146639" w:rsidRPr="007126D7" w:rsidRDefault="0014663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453B9" w14:textId="77777777" w:rsidR="00146639" w:rsidRPr="007126D7" w:rsidRDefault="0014663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CD744" w14:textId="77777777" w:rsidR="00146639" w:rsidRPr="007126D7" w:rsidRDefault="0014663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46639" w:rsidRPr="007126D7" w14:paraId="3668D4B7" w14:textId="77777777" w:rsidTr="00370E29">
        <w:trPr>
          <w:cantSplit/>
          <w:trHeight w:val="62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46CDA8" w14:textId="77777777" w:rsidR="00146639" w:rsidRPr="007126D7" w:rsidRDefault="00146639" w:rsidP="00BC4B89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C6CFE" w14:textId="77777777" w:rsidR="00146639" w:rsidRPr="007126D7" w:rsidRDefault="0014663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E0047" w14:textId="77777777" w:rsidR="00146639" w:rsidRPr="007126D7" w:rsidRDefault="0014663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D5985" w14:textId="77777777" w:rsidR="00146639" w:rsidRPr="007126D7" w:rsidRDefault="0014663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14:paraId="373FFFDC" w14:textId="77777777" w:rsidR="00146639" w:rsidRPr="007126D7" w:rsidRDefault="0014663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77746" w14:textId="77777777" w:rsidR="00146639" w:rsidRPr="007126D7" w:rsidRDefault="00146639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peste </w:t>
            </w:r>
          </w:p>
          <w:p w14:paraId="29B77A38" w14:textId="77777777" w:rsidR="00146639" w:rsidRPr="007126D7" w:rsidRDefault="00146639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sch.  10, </w:t>
            </w:r>
          </w:p>
          <w:p w14:paraId="7ED87C40" w14:textId="77777777" w:rsidR="00146639" w:rsidRPr="007126D7" w:rsidRDefault="00146639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12, 26 </w:t>
            </w:r>
          </w:p>
          <w:p w14:paraId="52238F25" w14:textId="77777777" w:rsidR="00146639" w:rsidRPr="007126D7" w:rsidRDefault="00146639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>şi  36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76DDC" w14:textId="77777777" w:rsidR="00146639" w:rsidRPr="007126D7" w:rsidRDefault="0014663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E6E96" w14:textId="77777777" w:rsidR="00146639" w:rsidRPr="007126D7" w:rsidRDefault="0014663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525EA" w14:textId="77777777" w:rsidR="00146639" w:rsidRPr="007126D7" w:rsidRDefault="0014663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C6F68" w14:textId="77777777" w:rsidR="00146639" w:rsidRDefault="0014663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afectarea liniilor CET </w:t>
            </w:r>
          </w:p>
          <w:p w14:paraId="7CFAA3BF" w14:textId="77777777" w:rsidR="00146639" w:rsidRPr="007126D7" w:rsidRDefault="0014663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şi de la 4 - 7.</w:t>
            </w:r>
          </w:p>
        </w:tc>
      </w:tr>
      <w:tr w:rsidR="00146639" w:rsidRPr="007126D7" w14:paraId="58226938" w14:textId="77777777" w:rsidTr="007126D7">
        <w:trPr>
          <w:cantSplit/>
          <w:trHeight w:val="549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553E8" w14:textId="77777777" w:rsidR="00146639" w:rsidRPr="007126D7" w:rsidRDefault="00146639" w:rsidP="00BC4B89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0ECE8" w14:textId="77777777" w:rsidR="00146639" w:rsidRPr="007126D7" w:rsidRDefault="0014663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D6369" w14:textId="77777777" w:rsidR="00146639" w:rsidRPr="007126D7" w:rsidRDefault="0014663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B98E5" w14:textId="77777777" w:rsidR="00146639" w:rsidRPr="007126D7" w:rsidRDefault="0014663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Govora</w:t>
            </w:r>
          </w:p>
          <w:p w14:paraId="43757CA8" w14:textId="77777777" w:rsidR="00146639" w:rsidRPr="007126D7" w:rsidRDefault="0014663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C0F5A" w14:textId="77777777" w:rsidR="00146639" w:rsidRPr="007126D7" w:rsidRDefault="0014663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14:paraId="5425ACC3" w14:textId="77777777" w:rsidR="00146639" w:rsidRDefault="0014663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14:paraId="4461901A" w14:textId="77777777" w:rsidR="00146639" w:rsidRDefault="0014663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5, 7, </w:t>
            </w:r>
          </w:p>
          <w:p w14:paraId="6DE2186C" w14:textId="77777777" w:rsidR="00146639" w:rsidRPr="007126D7" w:rsidRDefault="00146639" w:rsidP="004531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 și 21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FE56B" w14:textId="77777777" w:rsidR="00146639" w:rsidRPr="007126D7" w:rsidRDefault="0014663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0E8D9" w14:textId="77777777" w:rsidR="00146639" w:rsidRPr="007126D7" w:rsidRDefault="0014663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1C8C4" w14:textId="77777777" w:rsidR="00146639" w:rsidRPr="007126D7" w:rsidRDefault="0014663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FCB50" w14:textId="77777777" w:rsidR="00146639" w:rsidRDefault="0014663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08379A2D" w14:textId="77777777" w:rsidR="00146639" w:rsidRPr="007126D7" w:rsidRDefault="0014663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5 și 6, Cap X.</w:t>
            </w:r>
          </w:p>
        </w:tc>
      </w:tr>
      <w:tr w:rsidR="00146639" w:rsidRPr="007126D7" w14:paraId="77401265" w14:textId="7777777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B5E03" w14:textId="77777777" w:rsidR="00146639" w:rsidRPr="007126D7" w:rsidRDefault="00146639" w:rsidP="00BC4B89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27CAC" w14:textId="77777777" w:rsidR="00146639" w:rsidRPr="007126D7" w:rsidRDefault="0014663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59553" w14:textId="77777777" w:rsidR="00146639" w:rsidRPr="007126D7" w:rsidRDefault="0014663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E4586" w14:textId="77777777" w:rsidR="00146639" w:rsidRPr="007126D7" w:rsidRDefault="00146639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Govora</w:t>
            </w:r>
          </w:p>
          <w:p w14:paraId="7FAE249B" w14:textId="77777777" w:rsidR="00146639" w:rsidRPr="007126D7" w:rsidRDefault="0014663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F431F" w14:textId="77777777" w:rsidR="00146639" w:rsidRDefault="0014663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14:paraId="027EDD00" w14:textId="77777777" w:rsidR="00146639" w:rsidRDefault="00146639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14:paraId="57F0E938" w14:textId="77777777" w:rsidR="00146639" w:rsidRDefault="00146639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2, 6, </w:t>
            </w:r>
          </w:p>
          <w:p w14:paraId="502FE73B" w14:textId="77777777" w:rsidR="00146639" w:rsidRDefault="00146639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12, 14, 18, 20, 22, 24, 28, </w:t>
            </w:r>
          </w:p>
          <w:p w14:paraId="58C6A3C4" w14:textId="77777777" w:rsidR="00146639" w:rsidRDefault="00146639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14:paraId="57856E2B" w14:textId="77777777" w:rsidR="00146639" w:rsidRDefault="00146639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 / 34,</w:t>
            </w:r>
          </w:p>
          <w:p w14:paraId="34E04AE7" w14:textId="77777777" w:rsidR="00146639" w:rsidRDefault="00146639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14:paraId="1BA64D3F" w14:textId="77777777" w:rsidR="00146639" w:rsidRPr="007126D7" w:rsidRDefault="00146639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32 și 38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E2EBF" w14:textId="77777777" w:rsidR="00146639" w:rsidRPr="007126D7" w:rsidRDefault="0014663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42C74" w14:textId="77777777" w:rsidR="00146639" w:rsidRPr="007126D7" w:rsidRDefault="0014663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A3A87" w14:textId="77777777" w:rsidR="00146639" w:rsidRPr="007126D7" w:rsidRDefault="0014663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42576" w14:textId="77777777" w:rsidR="00146639" w:rsidRDefault="00146639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296DE03B" w14:textId="77777777" w:rsidR="00146639" w:rsidRPr="007126D7" w:rsidRDefault="00146639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linile 5 - 20. </w:t>
            </w:r>
          </w:p>
        </w:tc>
      </w:tr>
      <w:tr w:rsidR="00146639" w:rsidRPr="007126D7" w14:paraId="174D304A" w14:textId="7777777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E9A29" w14:textId="77777777" w:rsidR="00146639" w:rsidRPr="007126D7" w:rsidRDefault="00146639" w:rsidP="00BC4B89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CFF44" w14:textId="77777777" w:rsidR="00146639" w:rsidRPr="007126D7" w:rsidRDefault="0014663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9D4F4" w14:textId="77777777" w:rsidR="00146639" w:rsidRPr="007126D7" w:rsidRDefault="0014663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B7B37" w14:textId="77777777" w:rsidR="00146639" w:rsidRDefault="00146639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Râureni</w:t>
            </w:r>
          </w:p>
          <w:p w14:paraId="0382E073" w14:textId="77777777" w:rsidR="00146639" w:rsidRPr="007126D7" w:rsidRDefault="00146639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94BCE" w14:textId="77777777" w:rsidR="00146639" w:rsidRDefault="0014663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14:paraId="670E083B" w14:textId="77777777" w:rsidR="00146639" w:rsidRDefault="0014663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14:paraId="205EBCF1" w14:textId="77777777" w:rsidR="00146639" w:rsidRDefault="0014663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4 și 16, </w:t>
            </w:r>
          </w:p>
          <w:p w14:paraId="6D83268A" w14:textId="77777777" w:rsidR="00146639" w:rsidRDefault="0014663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TDJ 6/8,</w:t>
            </w:r>
          </w:p>
          <w:p w14:paraId="5B6A76CA" w14:textId="77777777" w:rsidR="00146639" w:rsidRDefault="0014663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10/12 </w:t>
            </w:r>
          </w:p>
          <w:p w14:paraId="1E5C0A90" w14:textId="77777777" w:rsidR="00146639" w:rsidRDefault="0014663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4C0DEE5C" w14:textId="77777777" w:rsidR="00146639" w:rsidRDefault="0014663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22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E142A" w14:textId="77777777" w:rsidR="00146639" w:rsidRDefault="0014663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879CD" w14:textId="77777777" w:rsidR="00146639" w:rsidRPr="007126D7" w:rsidRDefault="0014663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5B8EB" w14:textId="77777777" w:rsidR="00146639" w:rsidRPr="007126D7" w:rsidRDefault="0014663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3C431" w14:textId="77777777" w:rsidR="00146639" w:rsidRDefault="00146639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6F9A8E2C" w14:textId="77777777" w:rsidR="00146639" w:rsidRDefault="00146639" w:rsidP="005F375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2 - 6,  Cap Y.</w:t>
            </w:r>
          </w:p>
        </w:tc>
      </w:tr>
      <w:tr w:rsidR="00146639" w:rsidRPr="007126D7" w14:paraId="3376B652" w14:textId="7777777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23591" w14:textId="77777777" w:rsidR="00146639" w:rsidRPr="007126D7" w:rsidRDefault="00146639" w:rsidP="00BC4B89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DB560" w14:textId="77777777" w:rsidR="00146639" w:rsidRPr="007126D7" w:rsidRDefault="0014663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3D21B" w14:textId="77777777" w:rsidR="00146639" w:rsidRPr="007126D7" w:rsidRDefault="0014663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0326B" w14:textId="77777777" w:rsidR="00146639" w:rsidRDefault="00146639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Bujoreni</w:t>
            </w:r>
          </w:p>
          <w:p w14:paraId="242B2032" w14:textId="77777777" w:rsidR="00146639" w:rsidRDefault="00146639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X, linia 4 </w:t>
            </w:r>
          </w:p>
          <w:p w14:paraId="257ED22B" w14:textId="77777777" w:rsidR="00146639" w:rsidRDefault="00146639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17159" w14:textId="77777777" w:rsidR="00146639" w:rsidRDefault="0014663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14:paraId="08761FE1" w14:textId="77777777" w:rsidR="00146639" w:rsidRDefault="0014663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 / 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1A539" w14:textId="77777777" w:rsidR="00146639" w:rsidRDefault="0014663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C552C" w14:textId="77777777" w:rsidR="00146639" w:rsidRPr="007126D7" w:rsidRDefault="0014663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C4E2D" w14:textId="77777777" w:rsidR="00146639" w:rsidRPr="007126D7" w:rsidRDefault="0014663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00257" w14:textId="77777777" w:rsidR="00146639" w:rsidRDefault="00146639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46639" w:rsidRPr="007126D7" w14:paraId="69A7CDA6" w14:textId="7777777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3D4526" w14:textId="77777777" w:rsidR="00146639" w:rsidRPr="007126D7" w:rsidRDefault="00146639" w:rsidP="00BC4B89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2A916" w14:textId="77777777" w:rsidR="00146639" w:rsidRPr="007126D7" w:rsidRDefault="0014663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D6238" w14:textId="77777777" w:rsidR="00146639" w:rsidRPr="007126D7" w:rsidRDefault="0014663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DE526" w14:textId="77777777" w:rsidR="00146639" w:rsidRPr="007126D7" w:rsidRDefault="0014663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Bujoreni -</w:t>
            </w:r>
          </w:p>
          <w:p w14:paraId="662C9E5F" w14:textId="77777777" w:rsidR="00146639" w:rsidRPr="007126D7" w:rsidRDefault="0014663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Dăeşti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48BDC" w14:textId="77777777" w:rsidR="00146639" w:rsidRPr="007126D7" w:rsidRDefault="0014663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65F9A" w14:textId="77777777" w:rsidR="00146639" w:rsidRPr="007126D7" w:rsidRDefault="0014663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E40E8" w14:textId="77777777" w:rsidR="00146639" w:rsidRDefault="0014663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300+654</w:t>
            </w:r>
          </w:p>
          <w:p w14:paraId="740CD354" w14:textId="77777777" w:rsidR="00146639" w:rsidRPr="007126D7" w:rsidRDefault="0014663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300+900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42F8F" w14:textId="77777777" w:rsidR="00146639" w:rsidRPr="007126D7" w:rsidRDefault="0014663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1461C" w14:textId="77777777" w:rsidR="00146639" w:rsidRDefault="00146639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*Interzis circulaţia trenurilor care au în componenţă locomotive cuplate.</w:t>
            </w:r>
          </w:p>
          <w:p w14:paraId="549B6CBF" w14:textId="77777777" w:rsidR="00146639" w:rsidRPr="007126D7" w:rsidRDefault="00146639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2A0159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46639" w:rsidRPr="007126D7" w14:paraId="314325DE" w14:textId="7777777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895994" w14:textId="77777777" w:rsidR="00146639" w:rsidRPr="007126D7" w:rsidRDefault="00146639" w:rsidP="00BC4B89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E81C4" w14:textId="77777777" w:rsidR="00146639" w:rsidRPr="007126D7" w:rsidRDefault="0014663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537D6" w14:textId="77777777" w:rsidR="00146639" w:rsidRPr="007126D7" w:rsidRDefault="0014663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BDB59" w14:textId="77777777" w:rsidR="00146639" w:rsidRDefault="0014663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Dăeşti</w:t>
            </w:r>
          </w:p>
          <w:p w14:paraId="705A8732" w14:textId="77777777" w:rsidR="00146639" w:rsidRDefault="0014663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5C018D43" w14:textId="77777777" w:rsidR="00146639" w:rsidRPr="007126D7" w:rsidRDefault="0014663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531B6" w14:textId="77777777" w:rsidR="00146639" w:rsidRDefault="00146639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14:paraId="70A0DBF2" w14:textId="77777777" w:rsidR="00146639" w:rsidRDefault="00146639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15,</w:t>
            </w:r>
          </w:p>
          <w:p w14:paraId="6622C208" w14:textId="77777777" w:rsidR="00146639" w:rsidRDefault="0014663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TDJ</w:t>
            </w:r>
          </w:p>
          <w:p w14:paraId="5E7A9521" w14:textId="77777777" w:rsidR="00146639" w:rsidRPr="007126D7" w:rsidRDefault="0014663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16 / 18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8063B" w14:textId="77777777" w:rsidR="00146639" w:rsidRPr="007126D7" w:rsidRDefault="0014663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3C6D8" w14:textId="77777777" w:rsidR="00146639" w:rsidRDefault="0014663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03C43" w14:textId="77777777" w:rsidR="00146639" w:rsidRPr="007126D7" w:rsidRDefault="0014663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4B07B" w14:textId="77777777" w:rsidR="00146639" w:rsidRDefault="00146639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</w:p>
        </w:tc>
      </w:tr>
      <w:tr w:rsidR="00146639" w:rsidRPr="007126D7" w14:paraId="3902D74E" w14:textId="77777777" w:rsidTr="00FA7296">
        <w:trPr>
          <w:cantSplit/>
          <w:trHeight w:val="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07E8D" w14:textId="77777777" w:rsidR="00146639" w:rsidRPr="007126D7" w:rsidRDefault="00146639" w:rsidP="00BC4B89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3DD50" w14:textId="77777777" w:rsidR="00146639" w:rsidRPr="007126D7" w:rsidRDefault="0014663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32</w:t>
            </w:r>
            <w:r>
              <w:rPr>
                <w:b/>
                <w:bCs/>
                <w:color w:val="000000"/>
                <w:sz w:val="20"/>
                <w:lang w:val="ro-RO"/>
              </w:rPr>
              <w:t>0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835</w:t>
            </w:r>
          </w:p>
          <w:p w14:paraId="79DE03BA" w14:textId="77777777" w:rsidR="00146639" w:rsidRPr="007126D7" w:rsidRDefault="0014663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32</w:t>
            </w:r>
            <w:r>
              <w:rPr>
                <w:b/>
                <w:bCs/>
                <w:color w:val="000000"/>
                <w:sz w:val="20"/>
                <w:lang w:val="ro-RO"/>
              </w:rPr>
              <w:t>0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999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1E337" w14:textId="77777777" w:rsidR="00146639" w:rsidRPr="007126D7" w:rsidRDefault="0014663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69D81" w14:textId="77777777" w:rsidR="00146639" w:rsidRPr="007126D7" w:rsidRDefault="0014663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Cozia -</w:t>
            </w:r>
          </w:p>
          <w:p w14:paraId="07C5469E" w14:textId="77777777" w:rsidR="00146639" w:rsidRPr="007126D7" w:rsidRDefault="0014663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Lotru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2CC54" w14:textId="77777777" w:rsidR="00146639" w:rsidRPr="007126D7" w:rsidRDefault="0014663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57D71" w14:textId="77777777" w:rsidR="00146639" w:rsidRPr="007126D7" w:rsidRDefault="0014663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A4A77" w14:textId="77777777" w:rsidR="00146639" w:rsidRPr="007126D7" w:rsidRDefault="0014663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79F15" w14:textId="77777777" w:rsidR="00146639" w:rsidRPr="007126D7" w:rsidRDefault="0014663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EB92D" w14:textId="77777777" w:rsidR="00146639" w:rsidRPr="007126D7" w:rsidRDefault="00146639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46639" w:rsidRPr="007126D7" w14:paraId="4D546BB3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A8AA7" w14:textId="77777777" w:rsidR="00146639" w:rsidRPr="007126D7" w:rsidRDefault="00146639" w:rsidP="00BC4B89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5EECD" w14:textId="77777777" w:rsidR="00146639" w:rsidRPr="007126D7" w:rsidRDefault="0014663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708E9" w14:textId="77777777" w:rsidR="00146639" w:rsidRPr="007126D7" w:rsidRDefault="0014663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DB5B4" w14:textId="77777777" w:rsidR="00146639" w:rsidRPr="007126D7" w:rsidRDefault="0014663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Câineni</w:t>
            </w:r>
          </w:p>
          <w:p w14:paraId="083072D1" w14:textId="77777777" w:rsidR="00146639" w:rsidRPr="007126D7" w:rsidRDefault="0014663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45B166C9" w14:textId="77777777" w:rsidR="00146639" w:rsidRPr="007126D7" w:rsidRDefault="0014663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102F6" w14:textId="77777777" w:rsidR="00146639" w:rsidRPr="007126D7" w:rsidRDefault="0014663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249B7E52" w14:textId="77777777" w:rsidR="00146639" w:rsidRPr="007126D7" w:rsidRDefault="0014663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9D94A" w14:textId="77777777" w:rsidR="00146639" w:rsidRPr="007126D7" w:rsidRDefault="0014663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1F35B" w14:textId="77777777" w:rsidR="00146639" w:rsidRPr="007126D7" w:rsidRDefault="0014663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1AD20" w14:textId="77777777" w:rsidR="00146639" w:rsidRPr="007126D7" w:rsidRDefault="0014663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B478A" w14:textId="77777777" w:rsidR="00146639" w:rsidRPr="007126D7" w:rsidRDefault="00146639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46639" w:rsidRPr="007126D7" w14:paraId="4CFBAF84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48174" w14:textId="77777777" w:rsidR="00146639" w:rsidRPr="007126D7" w:rsidRDefault="00146639" w:rsidP="00BC4B89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7074C" w14:textId="77777777" w:rsidR="00146639" w:rsidRPr="007126D7" w:rsidRDefault="0014663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FC561" w14:textId="77777777" w:rsidR="00146639" w:rsidRPr="007126D7" w:rsidRDefault="0014663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3DAC0" w14:textId="77777777" w:rsidR="00146639" w:rsidRPr="007126D7" w:rsidRDefault="0014663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Valea Mărului</w:t>
            </w:r>
          </w:p>
          <w:p w14:paraId="536BE0A6" w14:textId="77777777" w:rsidR="00146639" w:rsidRPr="007126D7" w:rsidRDefault="0014663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62588" w14:textId="77777777" w:rsidR="00146639" w:rsidRPr="007126D7" w:rsidRDefault="0014663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ABB74" w14:textId="77777777" w:rsidR="00146639" w:rsidRPr="007126D7" w:rsidRDefault="0014663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64475" w14:textId="77777777" w:rsidR="00146639" w:rsidRPr="007126D7" w:rsidRDefault="0014663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D04E2" w14:textId="77777777" w:rsidR="00146639" w:rsidRPr="007126D7" w:rsidRDefault="0014663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13DC6" w14:textId="77777777" w:rsidR="00146639" w:rsidRPr="007126D7" w:rsidRDefault="00146639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46639" w:rsidRPr="007126D7" w14:paraId="67600933" w14:textId="77777777" w:rsidTr="00DF3257">
        <w:trPr>
          <w:cantSplit/>
          <w:trHeight w:val="14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94BF1" w14:textId="77777777" w:rsidR="00146639" w:rsidRPr="007126D7" w:rsidRDefault="00146639" w:rsidP="00BC4B89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35975" w14:textId="77777777" w:rsidR="00146639" w:rsidRPr="007126D7" w:rsidRDefault="0014663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BAF8C" w14:textId="77777777" w:rsidR="00146639" w:rsidRPr="007126D7" w:rsidRDefault="0014663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A8A17" w14:textId="77777777" w:rsidR="00146639" w:rsidRPr="007126D7" w:rsidRDefault="0014663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Podu Olt -</w:t>
            </w:r>
          </w:p>
          <w:p w14:paraId="07E07458" w14:textId="77777777" w:rsidR="00146639" w:rsidRPr="007126D7" w:rsidRDefault="0014663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Tălmaciu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BFB3B" w14:textId="77777777" w:rsidR="00146639" w:rsidRPr="007126D7" w:rsidRDefault="0014663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1E72B" w14:textId="77777777" w:rsidR="00146639" w:rsidRPr="007126D7" w:rsidRDefault="0014663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E2335" w14:textId="77777777" w:rsidR="00146639" w:rsidRPr="007126D7" w:rsidRDefault="0014663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37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55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  <w:p w14:paraId="09A95FC8" w14:textId="77777777" w:rsidR="00146639" w:rsidRPr="007126D7" w:rsidRDefault="0014663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37</w:t>
            </w:r>
            <w:r>
              <w:rPr>
                <w:b/>
                <w:bCs/>
                <w:color w:val="000000"/>
                <w:sz w:val="20"/>
                <w:lang w:val="ro-RO"/>
              </w:rPr>
              <w:t>4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100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C1F9F" w14:textId="77777777" w:rsidR="00146639" w:rsidRPr="007126D7" w:rsidRDefault="0014663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5F7CB" w14:textId="77777777" w:rsidR="00146639" w:rsidRPr="007126D7" w:rsidRDefault="00146639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46639" w:rsidRPr="007126D7" w14:paraId="1B6D321F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4DDD4A" w14:textId="77777777" w:rsidR="00146639" w:rsidRPr="007126D7" w:rsidRDefault="00146639" w:rsidP="00BC4B89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F5213" w14:textId="77777777" w:rsidR="00146639" w:rsidRPr="007126D7" w:rsidRDefault="0014663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C75D9" w14:textId="77777777" w:rsidR="00146639" w:rsidRPr="007126D7" w:rsidRDefault="0014663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1E299" w14:textId="77777777" w:rsidR="00146639" w:rsidRPr="007126D7" w:rsidRDefault="0014663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Tălmaciu -</w:t>
            </w:r>
          </w:p>
          <w:p w14:paraId="138EB61E" w14:textId="77777777" w:rsidR="00146639" w:rsidRPr="007126D7" w:rsidRDefault="0014663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Sibiu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Grupa Şelimbăr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D48A8" w14:textId="77777777" w:rsidR="00146639" w:rsidRPr="007126D7" w:rsidRDefault="0014663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931DD" w14:textId="77777777" w:rsidR="00146639" w:rsidRPr="007126D7" w:rsidRDefault="0014663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AED83" w14:textId="77777777" w:rsidR="00146639" w:rsidRPr="007126D7" w:rsidRDefault="0014663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382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050</w:t>
            </w:r>
          </w:p>
          <w:p w14:paraId="210688BE" w14:textId="77777777" w:rsidR="00146639" w:rsidRPr="007126D7" w:rsidRDefault="0014663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382+200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8A5D0" w14:textId="77777777" w:rsidR="00146639" w:rsidRPr="007126D7" w:rsidRDefault="0014663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DC64C" w14:textId="77777777" w:rsidR="00146639" w:rsidRPr="007126D7" w:rsidRDefault="00146639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46639" w:rsidRPr="007126D7" w14:paraId="1B985F86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2880F0" w14:textId="77777777" w:rsidR="00146639" w:rsidRPr="007126D7" w:rsidRDefault="00146639" w:rsidP="00BC4B89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7616F" w14:textId="77777777" w:rsidR="00146639" w:rsidRDefault="0014663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1CEE6" w14:textId="77777777" w:rsidR="00146639" w:rsidRDefault="0014663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AEC80" w14:textId="77777777" w:rsidR="00146639" w:rsidRDefault="00146639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Tălmaciu - </w:t>
            </w:r>
          </w:p>
          <w:p w14:paraId="540FC504" w14:textId="77777777" w:rsidR="00146639" w:rsidRDefault="00146639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Sibiu Triaj </w:t>
            </w:r>
          </w:p>
          <w:p w14:paraId="7C06051D" w14:textId="77777777" w:rsidR="00146639" w:rsidRPr="007126D7" w:rsidRDefault="00146639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F2180" w14:textId="77777777" w:rsidR="00146639" w:rsidRPr="007126D7" w:rsidRDefault="0014663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4D7A3" w14:textId="77777777" w:rsidR="00146639" w:rsidRPr="007126D7" w:rsidRDefault="0014663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13B2B" w14:textId="77777777" w:rsidR="00146639" w:rsidRDefault="00146639" w:rsidP="008604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386+000</w:t>
            </w:r>
          </w:p>
          <w:p w14:paraId="3B07A7E1" w14:textId="77777777" w:rsidR="00146639" w:rsidRPr="007126D7" w:rsidRDefault="0014663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387+305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0329D" w14:textId="77777777" w:rsidR="00146639" w:rsidRPr="007126D7" w:rsidRDefault="0014663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27CA2" w14:textId="77777777" w:rsidR="00146639" w:rsidRDefault="00146639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inductori de 1000 Hz </w:t>
            </w:r>
          </w:p>
          <w:p w14:paraId="0C545D9F" w14:textId="77777777" w:rsidR="00146639" w:rsidRDefault="00146639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 Cap X.</w:t>
            </w:r>
          </w:p>
        </w:tc>
      </w:tr>
      <w:tr w:rsidR="00146639" w:rsidRPr="007126D7" w14:paraId="73DF1F8F" w14:textId="77777777" w:rsidTr="00342C81">
        <w:trPr>
          <w:cantSplit/>
          <w:trHeight w:val="5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956B73" w14:textId="77777777" w:rsidR="00146639" w:rsidRPr="007126D7" w:rsidRDefault="00146639" w:rsidP="00BC4B89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7F776" w14:textId="77777777" w:rsidR="00146639" w:rsidRPr="007126D7" w:rsidRDefault="0014663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D5E27" w14:textId="77777777" w:rsidR="00146639" w:rsidRPr="007126D7" w:rsidRDefault="0014663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1FAC7" w14:textId="77777777" w:rsidR="00146639" w:rsidRDefault="0014663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1 directă </w:t>
            </w:r>
          </w:p>
          <w:p w14:paraId="7C3E5A76" w14:textId="77777777" w:rsidR="00146639" w:rsidRDefault="0014663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Sibiu Triaj</w:t>
            </w:r>
          </w:p>
          <w:p w14:paraId="7F216D94" w14:textId="77777777" w:rsidR="00146639" w:rsidRPr="007126D7" w:rsidRDefault="0014663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5CBC3" w14:textId="77777777" w:rsidR="00146639" w:rsidRPr="007126D7" w:rsidRDefault="0014663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6E191" w14:textId="77777777" w:rsidR="00146639" w:rsidRPr="007126D7" w:rsidRDefault="0014663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83677" w14:textId="77777777" w:rsidR="00146639" w:rsidRDefault="0014663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387+305</w:t>
            </w:r>
          </w:p>
          <w:p w14:paraId="7BAE5550" w14:textId="77777777" w:rsidR="00146639" w:rsidRPr="007126D7" w:rsidRDefault="0014663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388+437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BC5FC" w14:textId="77777777" w:rsidR="00146639" w:rsidRPr="007126D7" w:rsidRDefault="0014663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7525A" w14:textId="77777777" w:rsidR="00146639" w:rsidRPr="007126D7" w:rsidRDefault="00146639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46639" w:rsidRPr="007126D7" w14:paraId="790E4DA7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CA9B1F" w14:textId="77777777" w:rsidR="00146639" w:rsidRPr="007126D7" w:rsidRDefault="00146639" w:rsidP="00BC4B89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DDCEF" w14:textId="77777777" w:rsidR="00146639" w:rsidRPr="007126D7" w:rsidRDefault="0014663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1B382" w14:textId="77777777" w:rsidR="00146639" w:rsidRPr="007126D7" w:rsidRDefault="0014663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077A4" w14:textId="77777777" w:rsidR="00146639" w:rsidRPr="007126D7" w:rsidRDefault="0014663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Sibiu Triaj</w:t>
            </w:r>
          </w:p>
          <w:p w14:paraId="3B0A9A55" w14:textId="77777777" w:rsidR="00146639" w:rsidRPr="007126D7" w:rsidRDefault="0014663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7 abătut</w:t>
            </w:r>
            <w:r>
              <w:rPr>
                <w:b/>
                <w:bCs/>
                <w:color w:val="000000"/>
                <w:sz w:val="20"/>
                <w:lang w:val="ro-RO"/>
              </w:rPr>
              <w:t>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F7ADC" w14:textId="77777777" w:rsidR="00146639" w:rsidRPr="007126D7" w:rsidRDefault="0014663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90471" w14:textId="77777777" w:rsidR="00146639" w:rsidRPr="007126D7" w:rsidRDefault="0014663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C3792" w14:textId="77777777" w:rsidR="00146639" w:rsidRPr="007126D7" w:rsidRDefault="0014663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CB1B0" w14:textId="77777777" w:rsidR="00146639" w:rsidRPr="007126D7" w:rsidRDefault="0014663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951A7" w14:textId="77777777" w:rsidR="00146639" w:rsidRPr="007126D7" w:rsidRDefault="00146639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46639" w:rsidRPr="007126D7" w14:paraId="027E9F16" w14:textId="77777777" w:rsidTr="007126D7">
        <w:trPr>
          <w:cantSplit/>
          <w:trHeight w:val="125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C605A4" w14:textId="77777777" w:rsidR="00146639" w:rsidRPr="007126D7" w:rsidRDefault="00146639" w:rsidP="00BC4B89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335BA" w14:textId="77777777" w:rsidR="00146639" w:rsidRPr="007126D7" w:rsidRDefault="0014663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0EF8B" w14:textId="77777777" w:rsidR="00146639" w:rsidRPr="007126D7" w:rsidRDefault="0014663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29291" w14:textId="77777777" w:rsidR="00146639" w:rsidRPr="007126D7" w:rsidRDefault="0014663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St. Sibiu </w:t>
            </w:r>
          </w:p>
          <w:p w14:paraId="31ADB42C" w14:textId="77777777" w:rsidR="00146639" w:rsidRPr="007126D7" w:rsidRDefault="0014663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5BA3F" w14:textId="77777777" w:rsidR="00146639" w:rsidRDefault="0014663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toate apara-tele </w:t>
            </w:r>
          </w:p>
          <w:p w14:paraId="5B2700EA" w14:textId="77777777" w:rsidR="00146639" w:rsidRPr="007126D7" w:rsidRDefault="0014663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de cale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AFEEF" w14:textId="77777777" w:rsidR="00146639" w:rsidRPr="007126D7" w:rsidRDefault="0014663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2B5D7" w14:textId="77777777" w:rsidR="00146639" w:rsidRPr="007126D7" w:rsidRDefault="0014663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700F4" w14:textId="77777777" w:rsidR="00146639" w:rsidRPr="007126D7" w:rsidRDefault="0014663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C672F" w14:textId="77777777" w:rsidR="00146639" w:rsidRPr="007126D7" w:rsidRDefault="00146639" w:rsidP="005913D3">
            <w:pPr>
              <w:spacing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14:paraId="347F480C" w14:textId="77777777" w:rsidR="00146639" w:rsidRDefault="00146639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11FBC343" w14:textId="77777777" w:rsidR="00146639" w:rsidRPr="007126D7" w:rsidRDefault="00146639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de la liniile 1 - 10 Sibiu.</w:t>
            </w:r>
          </w:p>
        </w:tc>
      </w:tr>
      <w:tr w:rsidR="00146639" w:rsidRPr="007126D7" w14:paraId="7F323150" w14:textId="7777777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A9B5E1" w14:textId="77777777" w:rsidR="00146639" w:rsidRPr="007126D7" w:rsidRDefault="00146639" w:rsidP="00BC4B89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35CFE" w14:textId="77777777" w:rsidR="00146639" w:rsidRPr="007126D7" w:rsidRDefault="0014663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36E76" w14:textId="77777777" w:rsidR="00146639" w:rsidRPr="007126D7" w:rsidRDefault="0014663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19E2D" w14:textId="77777777" w:rsidR="00146639" w:rsidRPr="007126D7" w:rsidRDefault="0014663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Sibiu</w:t>
            </w:r>
          </w:p>
          <w:p w14:paraId="560E012F" w14:textId="77777777" w:rsidR="00146639" w:rsidRPr="007126D7" w:rsidRDefault="0014663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liniile 9 şi 10 abătute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043EF" w14:textId="77777777" w:rsidR="00146639" w:rsidRPr="007126D7" w:rsidRDefault="0014663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B1C31" w14:textId="77777777" w:rsidR="00146639" w:rsidRPr="007126D7" w:rsidRDefault="0014663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53AB9" w14:textId="77777777" w:rsidR="00146639" w:rsidRPr="007126D7" w:rsidRDefault="0014663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AAA83" w14:textId="77777777" w:rsidR="00146639" w:rsidRPr="007126D7" w:rsidRDefault="0014663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C6598" w14:textId="77777777" w:rsidR="00146639" w:rsidRPr="007126D7" w:rsidRDefault="00146639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46639" w:rsidRPr="007126D7" w14:paraId="69C86CB6" w14:textId="7777777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9AB3A4" w14:textId="77777777" w:rsidR="00146639" w:rsidRPr="007126D7" w:rsidRDefault="00146639" w:rsidP="00BC4B89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A6270" w14:textId="77777777" w:rsidR="00146639" w:rsidRDefault="0014663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392+200</w:t>
            </w:r>
          </w:p>
          <w:p w14:paraId="5ACF1D94" w14:textId="77777777" w:rsidR="00146639" w:rsidRPr="007126D7" w:rsidRDefault="0014663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402+292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EAE20" w14:textId="77777777" w:rsidR="00146639" w:rsidRPr="007126D7" w:rsidRDefault="0014663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70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AE908" w14:textId="77777777" w:rsidR="00146639" w:rsidRPr="007126D7" w:rsidRDefault="00146639" w:rsidP="00922DF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Ax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St. Sibiu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– Ax St. Ocna Sibiului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A7E7E" w14:textId="77777777" w:rsidR="00146639" w:rsidRPr="007126D7" w:rsidRDefault="0014663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39684" w14:textId="77777777" w:rsidR="00146639" w:rsidRPr="007126D7" w:rsidRDefault="0014663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231A0" w14:textId="77777777" w:rsidR="00146639" w:rsidRPr="007126D7" w:rsidRDefault="0014663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6A1B6" w14:textId="77777777" w:rsidR="00146639" w:rsidRPr="007126D7" w:rsidRDefault="0014663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6B41D" w14:textId="77777777" w:rsidR="00146639" w:rsidRPr="007126D7" w:rsidRDefault="00146639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 Fără inductori.</w:t>
            </w:r>
          </w:p>
        </w:tc>
      </w:tr>
      <w:tr w:rsidR="00146639" w:rsidRPr="007126D7" w14:paraId="4764EA31" w14:textId="7777777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FF7A74" w14:textId="77777777" w:rsidR="00146639" w:rsidRPr="007126D7" w:rsidRDefault="00146639" w:rsidP="00BC4B89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9830B" w14:textId="77777777" w:rsidR="00146639" w:rsidRDefault="0014663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404+100</w:t>
            </w:r>
          </w:p>
          <w:p w14:paraId="63F4FABC" w14:textId="77777777" w:rsidR="00146639" w:rsidRPr="007126D7" w:rsidRDefault="0014663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406+950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3F1E9" w14:textId="77777777" w:rsidR="00146639" w:rsidRPr="007126D7" w:rsidRDefault="0014663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45BE5" w14:textId="77777777" w:rsidR="00146639" w:rsidRPr="007126D7" w:rsidRDefault="0014663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Ocna Sibiului - Loamneș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661BE" w14:textId="77777777" w:rsidR="00146639" w:rsidRPr="007126D7" w:rsidRDefault="0014663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0921B" w14:textId="77777777" w:rsidR="00146639" w:rsidRPr="007126D7" w:rsidRDefault="0014663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21F14" w14:textId="77777777" w:rsidR="00146639" w:rsidRPr="007126D7" w:rsidRDefault="0014663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F131E" w14:textId="77777777" w:rsidR="00146639" w:rsidRPr="007126D7" w:rsidRDefault="0014663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D18FF" w14:textId="77777777" w:rsidR="00146639" w:rsidRPr="007126D7" w:rsidRDefault="00146639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 Semnalizată ca limitare de viteză.</w:t>
            </w:r>
          </w:p>
        </w:tc>
      </w:tr>
      <w:tr w:rsidR="00146639" w:rsidRPr="007126D7" w14:paraId="2796B769" w14:textId="7777777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7947E0" w14:textId="77777777" w:rsidR="00146639" w:rsidRPr="007126D7" w:rsidRDefault="00146639" w:rsidP="00BC4B89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70956" w14:textId="77777777" w:rsidR="00146639" w:rsidRDefault="0014663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435+375</w:t>
            </w:r>
          </w:p>
          <w:p w14:paraId="26BDDB1F" w14:textId="77777777" w:rsidR="00146639" w:rsidRDefault="0014663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435+425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BF48C" w14:textId="77777777" w:rsidR="00146639" w:rsidRDefault="0014663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20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19939" w14:textId="77777777" w:rsidR="00146639" w:rsidRDefault="0014663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037854">
              <w:rPr>
                <w:b/>
                <w:bCs/>
                <w:color w:val="000000"/>
                <w:sz w:val="20"/>
                <w:szCs w:val="20"/>
                <w:lang w:val="ro-RO"/>
              </w:rPr>
              <w:t>Șeica Mare</w:t>
            </w:r>
            <w:r>
              <w:rPr>
                <w:b/>
                <w:bCs/>
                <w:color w:val="000000"/>
                <w:sz w:val="20"/>
                <w:szCs w:val="20"/>
                <w:lang w:val="ro-RO"/>
              </w:rPr>
              <w:t xml:space="preserve"> – </w:t>
            </w:r>
          </w:p>
          <w:p w14:paraId="09CFC493" w14:textId="77777777" w:rsidR="00146639" w:rsidRPr="00037854" w:rsidRDefault="0014663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037854">
              <w:rPr>
                <w:b/>
                <w:bCs/>
                <w:color w:val="000000"/>
                <w:sz w:val="20"/>
                <w:szCs w:val="20"/>
                <w:lang w:val="ro-RO"/>
              </w:rPr>
              <w:t>Copșa Mică</w:t>
            </w:r>
          </w:p>
          <w:p w14:paraId="02B4FCF8" w14:textId="77777777" w:rsidR="00146639" w:rsidRDefault="0014663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97579" w14:textId="77777777" w:rsidR="00146639" w:rsidRPr="007126D7" w:rsidRDefault="0014663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C872B" w14:textId="77777777" w:rsidR="00146639" w:rsidRPr="007126D7" w:rsidRDefault="0014663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A48F9" w14:textId="77777777" w:rsidR="00146639" w:rsidRPr="007126D7" w:rsidRDefault="0014663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E55D2" w14:textId="77777777" w:rsidR="00146639" w:rsidRPr="007126D7" w:rsidRDefault="0014663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F1934" w14:textId="77777777" w:rsidR="00146639" w:rsidRDefault="00146639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 Cu inductori de 2000 Hz. Valabil doar pentru trenurile tip automotor</w:t>
            </w:r>
          </w:p>
        </w:tc>
      </w:tr>
      <w:tr w:rsidR="00146639" w:rsidRPr="007126D7" w14:paraId="73E98F54" w14:textId="77777777" w:rsidTr="00600314">
        <w:trPr>
          <w:cantSplit/>
          <w:trHeight w:val="16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06F09D" w14:textId="77777777" w:rsidR="00146639" w:rsidRPr="007126D7" w:rsidRDefault="00146639" w:rsidP="00BC4B89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99D17" w14:textId="77777777" w:rsidR="00146639" w:rsidRPr="007126D7" w:rsidRDefault="0014663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C3DF7" w14:textId="77777777" w:rsidR="00146639" w:rsidRPr="007126D7" w:rsidRDefault="0014663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218ED" w14:textId="77777777" w:rsidR="00146639" w:rsidRDefault="0014663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Copșa Mică</w:t>
            </w:r>
          </w:p>
          <w:p w14:paraId="28032107" w14:textId="77777777" w:rsidR="00146639" w:rsidRPr="007126D7" w:rsidRDefault="0014663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6D6B9" w14:textId="77777777" w:rsidR="00146639" w:rsidRDefault="0014663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peste </w:t>
            </w:r>
          </w:p>
          <w:p w14:paraId="56382E21" w14:textId="77777777" w:rsidR="00146639" w:rsidRDefault="0014663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sch. 22 </w:t>
            </w:r>
          </w:p>
          <w:p w14:paraId="444E874C" w14:textId="77777777" w:rsidR="00146639" w:rsidRPr="007126D7" w:rsidRDefault="0014663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94A40" w14:textId="77777777" w:rsidR="00146639" w:rsidRPr="007126D7" w:rsidRDefault="0014663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23258" w14:textId="77777777" w:rsidR="00146639" w:rsidRPr="007126D7" w:rsidRDefault="0014663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2438A" w14:textId="77777777" w:rsidR="00146639" w:rsidRPr="007126D7" w:rsidRDefault="0014663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602B6" w14:textId="77777777" w:rsidR="00146639" w:rsidRDefault="00146639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14:paraId="78A2EA70" w14:textId="77777777" w:rsidR="00146639" w:rsidRDefault="00146639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1D08C13A" w14:textId="77777777" w:rsidR="00146639" w:rsidRPr="007126D7" w:rsidRDefault="00146639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5 - 9.</w:t>
            </w:r>
          </w:p>
        </w:tc>
      </w:tr>
    </w:tbl>
    <w:p w14:paraId="622C91BC" w14:textId="77777777" w:rsidR="00146639" w:rsidRDefault="00146639" w:rsidP="000039F1">
      <w:pPr>
        <w:spacing w:before="40" w:after="40" w:line="192" w:lineRule="auto"/>
        <w:ind w:right="57"/>
        <w:rPr>
          <w:sz w:val="20"/>
          <w:lang w:val="ro-RO"/>
        </w:rPr>
      </w:pPr>
    </w:p>
    <w:p w14:paraId="2A796098" w14:textId="77777777" w:rsidR="00146639" w:rsidRDefault="00146639" w:rsidP="00CC0982">
      <w:pPr>
        <w:pStyle w:val="Heading1"/>
        <w:spacing w:line="360" w:lineRule="auto"/>
      </w:pPr>
      <w:r>
        <w:t>LINIA 205</w:t>
      </w:r>
    </w:p>
    <w:p w14:paraId="0D7B6BB5" w14:textId="77777777" w:rsidR="00146639" w:rsidRDefault="00146639" w:rsidP="000F0227">
      <w:pPr>
        <w:pStyle w:val="Heading1"/>
        <w:spacing w:line="360" w:lineRule="auto"/>
        <w:rPr>
          <w:b w:val="0"/>
          <w:bCs w:val="0"/>
          <w:sz w:val="8"/>
        </w:rPr>
      </w:pPr>
      <w:r>
        <w:t>BRAŞOV - PODU OLT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146639" w14:paraId="262AD69B" w14:textId="77777777" w:rsidTr="00E6188A">
        <w:trPr>
          <w:cantSplit/>
          <w:trHeight w:val="14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DFB2FA" w14:textId="77777777" w:rsidR="00146639" w:rsidRDefault="00146639" w:rsidP="00BC4B89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211CF" w14:textId="77777777" w:rsidR="00146639" w:rsidRDefault="0014663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22F1A" w14:textId="77777777" w:rsidR="00146639" w:rsidRDefault="0014663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5F0DC" w14:textId="77777777" w:rsidR="00146639" w:rsidRDefault="00146639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</w:t>
            </w:r>
            <w:r>
              <w:rPr>
                <w:b/>
                <w:bCs/>
                <w:sz w:val="20"/>
                <w:lang w:val="en-US"/>
              </w:rPr>
              <w:t>ov C</w:t>
            </w:r>
            <w:r>
              <w:rPr>
                <w:b/>
                <w:bCs/>
                <w:sz w:val="20"/>
                <w:lang w:val="ro-RO"/>
              </w:rPr>
              <w:t xml:space="preserve">ălători </w:t>
            </w:r>
          </w:p>
          <w:p w14:paraId="78D5D780" w14:textId="77777777" w:rsidR="00146639" w:rsidRPr="00985789" w:rsidRDefault="00146639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93074" w14:textId="77777777" w:rsidR="00146639" w:rsidRDefault="0014663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14:paraId="61849BCB" w14:textId="77777777" w:rsidR="00146639" w:rsidRDefault="0014663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50, 52,</w:t>
            </w:r>
          </w:p>
          <w:p w14:paraId="3759A9CA" w14:textId="77777777" w:rsidR="00146639" w:rsidRDefault="0014663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56, 58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38B92" w14:textId="77777777" w:rsidR="00146639" w:rsidRDefault="0014663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E03B5" w14:textId="77777777" w:rsidR="00146639" w:rsidRDefault="0014663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0FBEB" w14:textId="77777777" w:rsidR="00146639" w:rsidRPr="0073437A" w:rsidRDefault="0014663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D0C96" w14:textId="77777777" w:rsidR="00146639" w:rsidRDefault="00146639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168A266" w14:textId="77777777" w:rsidR="00146639" w:rsidRDefault="00146639" w:rsidP="00847C7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12 - 15.</w:t>
            </w:r>
          </w:p>
        </w:tc>
      </w:tr>
      <w:tr w:rsidR="00146639" w14:paraId="054F84A9" w14:textId="77777777" w:rsidTr="00003B0B">
        <w:trPr>
          <w:cantSplit/>
          <w:trHeight w:val="5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77D0F3" w14:textId="77777777" w:rsidR="00146639" w:rsidRDefault="00146639" w:rsidP="00BC4B89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7DB0D" w14:textId="77777777" w:rsidR="00146639" w:rsidRDefault="0014663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1+500</w:t>
            </w:r>
          </w:p>
          <w:p w14:paraId="43BB3892" w14:textId="77777777" w:rsidR="00146639" w:rsidRDefault="0014663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2+400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61162" w14:textId="77777777" w:rsidR="00146639" w:rsidRDefault="0014663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595FF" w14:textId="77777777" w:rsidR="00146639" w:rsidRDefault="00146639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Braş</w:t>
            </w:r>
            <w:r>
              <w:rPr>
                <w:b/>
                <w:bCs/>
                <w:sz w:val="20"/>
                <w:lang w:val="en-US"/>
              </w:rPr>
              <w:t>ov -</w:t>
            </w:r>
          </w:p>
          <w:p w14:paraId="3BD836B9" w14:textId="77777777" w:rsidR="00146639" w:rsidRDefault="00146639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Bartolomeu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82967" w14:textId="77777777" w:rsidR="00146639" w:rsidRDefault="0014663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93838" w14:textId="77777777" w:rsidR="00146639" w:rsidRDefault="0014663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EBA73" w14:textId="77777777" w:rsidR="00146639" w:rsidRDefault="0014663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39C28" w14:textId="77777777" w:rsidR="00146639" w:rsidRPr="0073437A" w:rsidRDefault="0014663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A5DDB" w14:textId="77777777" w:rsidR="00146639" w:rsidRDefault="00146639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46639" w14:paraId="38509800" w14:textId="77777777" w:rsidTr="00966FA6">
        <w:trPr>
          <w:cantSplit/>
          <w:trHeight w:val="6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102A9" w14:textId="77777777" w:rsidR="00146639" w:rsidRDefault="00146639" w:rsidP="00BC4B89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0013B" w14:textId="77777777" w:rsidR="00146639" w:rsidRDefault="0014663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3+500</w:t>
            </w:r>
          </w:p>
          <w:p w14:paraId="076C2D99" w14:textId="77777777" w:rsidR="00146639" w:rsidRDefault="0014663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3+900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DEF1E" w14:textId="77777777" w:rsidR="00146639" w:rsidRDefault="0014663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B3602" w14:textId="77777777" w:rsidR="00146639" w:rsidRDefault="00146639" w:rsidP="00571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  <w:p w14:paraId="4303919D" w14:textId="77777777" w:rsidR="00146639" w:rsidRDefault="00146639" w:rsidP="00571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61849" w14:textId="77777777" w:rsidR="00146639" w:rsidRDefault="0014663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EAA12" w14:textId="77777777" w:rsidR="00146639" w:rsidRDefault="0014663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F50A1" w14:textId="77777777" w:rsidR="00146639" w:rsidRDefault="0014663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4ED08" w14:textId="77777777" w:rsidR="00146639" w:rsidRPr="0073437A" w:rsidRDefault="0014663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61CC1" w14:textId="77777777" w:rsidR="00146639" w:rsidRDefault="00146639" w:rsidP="00571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0669F195" w14:textId="77777777" w:rsidR="00146639" w:rsidRDefault="00146639" w:rsidP="00E6188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9658FF6" w14:textId="77777777" w:rsidR="00146639" w:rsidRDefault="00146639" w:rsidP="00E6188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5, 11 și 17.</w:t>
            </w:r>
          </w:p>
        </w:tc>
      </w:tr>
      <w:tr w:rsidR="00146639" w14:paraId="3753693E" w14:textId="77777777" w:rsidTr="00497A47">
        <w:trPr>
          <w:cantSplit/>
          <w:trHeight w:val="5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E4045B" w14:textId="77777777" w:rsidR="00146639" w:rsidRDefault="00146639" w:rsidP="00BC4B89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7CE0E" w14:textId="77777777" w:rsidR="00146639" w:rsidRDefault="0014663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8D55E" w14:textId="77777777" w:rsidR="00146639" w:rsidRDefault="0014663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E2861" w14:textId="77777777" w:rsidR="00146639" w:rsidRDefault="00146639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FD1AE" w14:textId="77777777" w:rsidR="00146639" w:rsidRDefault="00146639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BBBC7" w14:textId="77777777" w:rsidR="00146639" w:rsidRDefault="0014663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FAAA5" w14:textId="77777777" w:rsidR="00146639" w:rsidRDefault="0014663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23E67" w14:textId="77777777" w:rsidR="00146639" w:rsidRPr="0073437A" w:rsidRDefault="0014663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0D3AE" w14:textId="77777777" w:rsidR="00146639" w:rsidRDefault="00146639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BA58105" w14:textId="77777777" w:rsidR="00146639" w:rsidRDefault="00146639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3.</w:t>
            </w:r>
          </w:p>
        </w:tc>
      </w:tr>
      <w:tr w:rsidR="00146639" w14:paraId="7233FD35" w14:textId="77777777" w:rsidTr="00497A47">
        <w:trPr>
          <w:cantSplit/>
          <w:trHeight w:val="5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F953DB" w14:textId="77777777" w:rsidR="00146639" w:rsidRDefault="00146639" w:rsidP="00BC4B89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2B45B" w14:textId="77777777" w:rsidR="00146639" w:rsidRDefault="00146639" w:rsidP="00C06D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5+375</w:t>
            </w:r>
          </w:p>
          <w:p w14:paraId="7D9DB895" w14:textId="77777777" w:rsidR="00146639" w:rsidRDefault="00146639" w:rsidP="00C06D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5+425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F2ECE" w14:textId="77777777" w:rsidR="00146639" w:rsidRDefault="0014663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36649" w14:textId="77777777" w:rsidR="00146639" w:rsidRDefault="00146639" w:rsidP="00C06DB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Bartolomeu -</w:t>
            </w:r>
          </w:p>
          <w:p w14:paraId="5927C301" w14:textId="77777777" w:rsidR="00146639" w:rsidRDefault="00146639" w:rsidP="00C06DB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Ghimbav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0D7F3" w14:textId="77777777" w:rsidR="00146639" w:rsidRDefault="00146639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97645" w14:textId="77777777" w:rsidR="00146639" w:rsidRDefault="0014663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B0B9C" w14:textId="77777777" w:rsidR="00146639" w:rsidRDefault="0014663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931A4" w14:textId="77777777" w:rsidR="00146639" w:rsidRPr="0073437A" w:rsidRDefault="0014663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255D6" w14:textId="77777777" w:rsidR="00146639" w:rsidRDefault="00146639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46639" w14:paraId="11F2A665" w14:textId="77777777" w:rsidTr="00497A47">
        <w:trPr>
          <w:cantSplit/>
          <w:trHeight w:val="41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85CDDE" w14:textId="77777777" w:rsidR="00146639" w:rsidRDefault="00146639" w:rsidP="00BC4B89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7A1FA" w14:textId="77777777" w:rsidR="00146639" w:rsidRDefault="0014663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9+100</w:t>
            </w:r>
          </w:p>
          <w:p w14:paraId="004DD5FB" w14:textId="77777777" w:rsidR="00146639" w:rsidRDefault="0014663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10+100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6AFB6" w14:textId="77777777" w:rsidR="00146639" w:rsidRDefault="0014663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FB56F" w14:textId="77777777" w:rsidR="00146639" w:rsidRDefault="00146639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Ghimbav</w:t>
            </w:r>
          </w:p>
          <w:p w14:paraId="7CC01CCA" w14:textId="77777777" w:rsidR="00146639" w:rsidRDefault="00146639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D7DCC" w14:textId="77777777" w:rsidR="00146639" w:rsidRDefault="0014663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FE43D" w14:textId="77777777" w:rsidR="00146639" w:rsidRDefault="0014663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3A5A4" w14:textId="77777777" w:rsidR="00146639" w:rsidRDefault="0014663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6683C" w14:textId="77777777" w:rsidR="00146639" w:rsidRPr="0073437A" w:rsidRDefault="0014663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98F9B" w14:textId="77777777" w:rsidR="00146639" w:rsidRDefault="00146639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28A6DD90" w14:textId="77777777" w:rsidR="00146639" w:rsidRDefault="00146639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48EB641" w14:textId="77777777" w:rsidR="00146639" w:rsidRDefault="00146639" w:rsidP="00F821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 nr. 1, 3, 8 și 16.</w:t>
            </w:r>
          </w:p>
        </w:tc>
      </w:tr>
      <w:tr w:rsidR="00146639" w14:paraId="5B4296A0" w14:textId="77777777" w:rsidTr="00CF1535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62ECF" w14:textId="77777777" w:rsidR="00146639" w:rsidRDefault="00146639" w:rsidP="00BC4B89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E84EE" w14:textId="77777777" w:rsidR="00146639" w:rsidRDefault="0014663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E6E1C" w14:textId="77777777" w:rsidR="00146639" w:rsidRDefault="0014663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3053D" w14:textId="77777777" w:rsidR="00146639" w:rsidRDefault="00146639" w:rsidP="00867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Codlea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C9934" w14:textId="77777777" w:rsidR="00146639" w:rsidRDefault="00146639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E2188" w14:textId="77777777" w:rsidR="00146639" w:rsidRDefault="0014663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92D62" w14:textId="77777777" w:rsidR="00146639" w:rsidRDefault="0014663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ECD51" w14:textId="77777777" w:rsidR="00146639" w:rsidRPr="0073437A" w:rsidRDefault="0014663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73F31" w14:textId="77777777" w:rsidR="00146639" w:rsidRDefault="00146639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1801F6D" w14:textId="77777777" w:rsidR="00146639" w:rsidRDefault="00146639" w:rsidP="008671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5, Cap X. </w:t>
            </w:r>
          </w:p>
        </w:tc>
      </w:tr>
      <w:tr w:rsidR="00146639" w14:paraId="3060723C" w14:textId="77777777" w:rsidTr="00CF1535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99660C" w14:textId="77777777" w:rsidR="00146639" w:rsidRDefault="00146639" w:rsidP="00BC4B89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C9FBF" w14:textId="77777777" w:rsidR="00146639" w:rsidRDefault="0014663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28+500</w:t>
            </w:r>
          </w:p>
          <w:p w14:paraId="2FB91D82" w14:textId="77777777" w:rsidR="00146639" w:rsidRDefault="0014663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28+900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DC3C3" w14:textId="77777777" w:rsidR="00146639" w:rsidRDefault="0014663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C113F" w14:textId="77777777" w:rsidR="00146639" w:rsidRDefault="00146639" w:rsidP="00867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Vlădeni Ardeal -</w:t>
            </w:r>
          </w:p>
          <w:p w14:paraId="0F6E45AD" w14:textId="77777777" w:rsidR="00146639" w:rsidRDefault="00146639" w:rsidP="00867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Brădeț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3C2A3" w14:textId="77777777" w:rsidR="00146639" w:rsidRDefault="00146639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E90F3" w14:textId="77777777" w:rsidR="00146639" w:rsidRDefault="0014663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B9AC9" w14:textId="77777777" w:rsidR="00146639" w:rsidRDefault="0014663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DE910" w14:textId="77777777" w:rsidR="00146639" w:rsidRPr="0073437A" w:rsidRDefault="0014663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2CEB2" w14:textId="77777777" w:rsidR="00146639" w:rsidRDefault="00146639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46639" w14:paraId="69B7C2D2" w14:textId="77777777" w:rsidTr="0050762C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0B2D1A" w14:textId="77777777" w:rsidR="00146639" w:rsidRDefault="00146639" w:rsidP="00BC4B89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E3F52" w14:textId="77777777" w:rsidR="00146639" w:rsidRDefault="00146639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016D1" w14:textId="77777777" w:rsidR="00146639" w:rsidRDefault="00146639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8044D" w14:textId="77777777" w:rsidR="00146639" w:rsidRDefault="00146639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Şercaia</w:t>
            </w:r>
          </w:p>
          <w:p w14:paraId="15A9D68A" w14:textId="77777777" w:rsidR="00146639" w:rsidRDefault="00146639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83A6F" w14:textId="77777777" w:rsidR="00146639" w:rsidRDefault="00146639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6870B" w14:textId="77777777" w:rsidR="00146639" w:rsidRDefault="00146639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79F37" w14:textId="77777777" w:rsidR="00146639" w:rsidRDefault="00146639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3E251" w14:textId="77777777" w:rsidR="00146639" w:rsidRPr="0073437A" w:rsidRDefault="00146639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DEF07" w14:textId="77777777" w:rsidR="00146639" w:rsidRDefault="00146639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4A81E267" w14:textId="77777777" w:rsidTr="0050762C">
        <w:trPr>
          <w:cantSplit/>
          <w:trHeight w:val="5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9E5FA" w14:textId="77777777" w:rsidR="00146639" w:rsidRDefault="00146639" w:rsidP="00BC4B89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8930A" w14:textId="77777777" w:rsidR="00146639" w:rsidRDefault="00146639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DE40F" w14:textId="77777777" w:rsidR="00146639" w:rsidRDefault="00146639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3165A" w14:textId="77777777" w:rsidR="00146639" w:rsidRDefault="00146639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Făgăraş</w:t>
            </w:r>
          </w:p>
          <w:p w14:paraId="2D8D3AC3" w14:textId="77777777" w:rsidR="00146639" w:rsidRDefault="00146639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4, 6 şi 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409EF" w14:textId="77777777" w:rsidR="00146639" w:rsidRDefault="00146639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1CDC70E" w14:textId="77777777" w:rsidR="00146639" w:rsidRDefault="00146639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A2486" w14:textId="77777777" w:rsidR="00146639" w:rsidRDefault="00146639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80A9C" w14:textId="77777777" w:rsidR="00146639" w:rsidRDefault="00146639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C0306" w14:textId="77777777" w:rsidR="00146639" w:rsidRPr="0073437A" w:rsidRDefault="00146639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CDCDD" w14:textId="77777777" w:rsidR="00146639" w:rsidRDefault="00146639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6B0B1478" w14:textId="77777777" w:rsidTr="001355E6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D75445" w14:textId="77777777" w:rsidR="00146639" w:rsidRDefault="00146639" w:rsidP="00BC4B89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8C684" w14:textId="77777777" w:rsidR="00146639" w:rsidRDefault="00146639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47BB5" w14:textId="77777777" w:rsidR="00146639" w:rsidRDefault="00146639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AD314" w14:textId="77777777" w:rsidR="00146639" w:rsidRDefault="00146639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Voila</w:t>
            </w:r>
          </w:p>
          <w:p w14:paraId="444077B6" w14:textId="77777777" w:rsidR="00146639" w:rsidRDefault="00146639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și 4 abătute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D6BF6" w14:textId="77777777" w:rsidR="00146639" w:rsidRDefault="00146639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763BD51" w14:textId="77777777" w:rsidR="00146639" w:rsidRDefault="00146639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2BD7D" w14:textId="77777777" w:rsidR="00146639" w:rsidRDefault="00146639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C6848" w14:textId="77777777" w:rsidR="00146639" w:rsidRDefault="00146639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9865F" w14:textId="77777777" w:rsidR="00146639" w:rsidRPr="0073437A" w:rsidRDefault="00146639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4B9DC" w14:textId="77777777" w:rsidR="00146639" w:rsidRDefault="00146639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28E4EA07" w14:textId="77777777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D40FF" w14:textId="77777777" w:rsidR="00146639" w:rsidRDefault="00146639" w:rsidP="00BC4B89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344CA" w14:textId="77777777" w:rsidR="00146639" w:rsidRDefault="00146639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2BE2A" w14:textId="77777777" w:rsidR="00146639" w:rsidRDefault="00146639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647B9" w14:textId="77777777" w:rsidR="00146639" w:rsidRDefault="00146639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Ucea</w:t>
            </w:r>
          </w:p>
          <w:p w14:paraId="7CBA3E6C" w14:textId="77777777" w:rsidR="00146639" w:rsidRDefault="00146639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9BA9C" w14:textId="77777777" w:rsidR="00146639" w:rsidRDefault="00146639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7A78B26F" w14:textId="77777777" w:rsidR="00146639" w:rsidRDefault="00146639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23C45" w14:textId="77777777" w:rsidR="00146639" w:rsidRDefault="00146639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EE4ED" w14:textId="77777777" w:rsidR="00146639" w:rsidRDefault="00146639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14B56" w14:textId="77777777" w:rsidR="00146639" w:rsidRPr="0073437A" w:rsidRDefault="00146639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40A05" w14:textId="77777777" w:rsidR="00146639" w:rsidRDefault="00146639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  <w:p w14:paraId="55012B3F" w14:textId="77777777" w:rsidR="00146639" w:rsidRDefault="00146639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2 abătute.</w:t>
            </w:r>
          </w:p>
        </w:tc>
      </w:tr>
      <w:tr w:rsidR="00146639" w14:paraId="4FB6A30A" w14:textId="77777777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2D5B9" w14:textId="77777777" w:rsidR="00146639" w:rsidRDefault="00146639" w:rsidP="00BC4B89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E097A" w14:textId="77777777" w:rsidR="00146639" w:rsidRDefault="00146639" w:rsidP="002559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E5D1E" w14:textId="77777777" w:rsidR="00146639" w:rsidRDefault="00146639" w:rsidP="002559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732E6" w14:textId="77777777" w:rsidR="00146639" w:rsidRDefault="00146639" w:rsidP="002559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Arpaș</w:t>
            </w:r>
          </w:p>
          <w:p w14:paraId="7B3863B7" w14:textId="77777777" w:rsidR="00146639" w:rsidRDefault="00146639" w:rsidP="002559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64C3B" w14:textId="77777777" w:rsidR="00146639" w:rsidRDefault="00146639" w:rsidP="002559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74AE0" w14:textId="77777777" w:rsidR="00146639" w:rsidRDefault="00146639" w:rsidP="002559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04C3E" w14:textId="77777777" w:rsidR="00146639" w:rsidRDefault="00146639" w:rsidP="002559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9AA56" w14:textId="77777777" w:rsidR="00146639" w:rsidRPr="0073437A" w:rsidRDefault="00146639" w:rsidP="002559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8677B" w14:textId="77777777" w:rsidR="00146639" w:rsidRDefault="00146639" w:rsidP="002559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0009BFC2" w14:textId="77777777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989CE" w14:textId="77777777" w:rsidR="00146639" w:rsidRDefault="00146639" w:rsidP="00BC4B89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86F24" w14:textId="77777777" w:rsidR="00146639" w:rsidRDefault="00146639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C809D" w14:textId="77777777" w:rsidR="00146639" w:rsidRDefault="00146639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EB3EB" w14:textId="77777777" w:rsidR="00146639" w:rsidRDefault="00146639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Avrig linia 4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910A5" w14:textId="77777777" w:rsidR="00146639" w:rsidRDefault="00146639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D504E5A" w14:textId="77777777" w:rsidR="00146639" w:rsidRDefault="00146639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AA650" w14:textId="77777777" w:rsidR="00146639" w:rsidRDefault="00146639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B402C" w14:textId="77777777" w:rsidR="00146639" w:rsidRDefault="00146639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9D496" w14:textId="77777777" w:rsidR="00146639" w:rsidRPr="0073437A" w:rsidRDefault="00146639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D8165" w14:textId="77777777" w:rsidR="00146639" w:rsidRDefault="00146639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110E3492" w14:textId="77777777" w:rsidR="00146639" w:rsidRDefault="00146639">
      <w:pPr>
        <w:spacing w:before="40" w:after="40" w:line="192" w:lineRule="auto"/>
        <w:ind w:right="57"/>
        <w:rPr>
          <w:sz w:val="20"/>
          <w:lang w:val="ro-RO"/>
        </w:rPr>
      </w:pPr>
    </w:p>
    <w:p w14:paraId="3CF72561" w14:textId="77777777" w:rsidR="00146639" w:rsidRDefault="00146639" w:rsidP="001B3E46">
      <w:pPr>
        <w:pStyle w:val="Heading1"/>
        <w:spacing w:line="360" w:lineRule="auto"/>
      </w:pPr>
      <w:r>
        <w:lastRenderedPageBreak/>
        <w:t>LINIA 206</w:t>
      </w:r>
    </w:p>
    <w:p w14:paraId="7061C34A" w14:textId="77777777" w:rsidR="00146639" w:rsidRDefault="00146639" w:rsidP="00907AC9">
      <w:pPr>
        <w:pStyle w:val="Heading1"/>
        <w:spacing w:line="360" w:lineRule="auto"/>
        <w:rPr>
          <w:b w:val="0"/>
          <w:bCs w:val="0"/>
          <w:sz w:val="8"/>
        </w:rPr>
      </w:pPr>
      <w:r>
        <w:t>BARTOLOMEU - ZĂRNEŞTI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146639" w14:paraId="12DE81D4" w14:textId="77777777" w:rsidTr="00FB754F">
        <w:trPr>
          <w:cantSplit/>
          <w:trHeight w:val="10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DF1E7" w14:textId="77777777" w:rsidR="00146639" w:rsidRDefault="00146639" w:rsidP="0014663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62D37" w14:textId="77777777" w:rsidR="00146639" w:rsidRDefault="00146639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4+700</w:t>
            </w:r>
          </w:p>
          <w:p w14:paraId="4F819263" w14:textId="77777777" w:rsidR="00146639" w:rsidRDefault="00146639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9C019" w14:textId="77777777" w:rsidR="00146639" w:rsidRPr="005E2797" w:rsidRDefault="00146639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B5AA6" w14:textId="77777777" w:rsidR="00146639" w:rsidRDefault="00146639" w:rsidP="005E27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  <w:p w14:paraId="0CC1446F" w14:textId="77777777" w:rsidR="00146639" w:rsidRDefault="00146639" w:rsidP="00FB754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B1DA7" w14:textId="77777777" w:rsidR="00146639" w:rsidRDefault="00146639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D8CE0" w14:textId="77777777" w:rsidR="00146639" w:rsidRPr="005E2797" w:rsidRDefault="00146639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234EF" w14:textId="77777777" w:rsidR="00146639" w:rsidRDefault="00146639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57A35" w14:textId="77777777" w:rsidR="00146639" w:rsidRPr="005E2797" w:rsidRDefault="00146639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E24BD" w14:textId="77777777" w:rsidR="00146639" w:rsidRDefault="00146639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70242632" w14:textId="77777777" w:rsidR="00146639" w:rsidRDefault="00146639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în capătul dinspre Ghimbav.</w:t>
            </w:r>
          </w:p>
          <w:p w14:paraId="35DA4D91" w14:textId="77777777" w:rsidR="00146639" w:rsidRDefault="00146639" w:rsidP="008978B6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 8 și 12 Cap Y.</w:t>
            </w:r>
          </w:p>
        </w:tc>
      </w:tr>
      <w:tr w:rsidR="00146639" w14:paraId="7765CEF6" w14:textId="77777777" w:rsidTr="00FB754F">
        <w:trPr>
          <w:cantSplit/>
          <w:trHeight w:val="10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766CC" w14:textId="77777777" w:rsidR="00146639" w:rsidRDefault="00146639" w:rsidP="0014663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F9692" w14:textId="77777777" w:rsidR="00146639" w:rsidRDefault="00146639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03F9F" w14:textId="77777777" w:rsidR="00146639" w:rsidRDefault="00146639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595D8" w14:textId="77777777" w:rsidR="00146639" w:rsidRDefault="00146639" w:rsidP="008978B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  <w:p w14:paraId="49026C90" w14:textId="77777777" w:rsidR="00146639" w:rsidRDefault="00146639" w:rsidP="008978B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BBC22" w14:textId="77777777" w:rsidR="00146639" w:rsidRDefault="00146639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din</w:t>
            </w:r>
          </w:p>
          <w:p w14:paraId="463D4CCD" w14:textId="77777777" w:rsidR="00146639" w:rsidRPr="008978B6" w:rsidRDefault="00146639" w:rsidP="008978B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Cap X aferenți liniei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83668" w14:textId="77777777" w:rsidR="00146639" w:rsidRPr="005E2797" w:rsidRDefault="00146639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BF6C5" w14:textId="77777777" w:rsidR="00146639" w:rsidRDefault="00146639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6A5E0" w14:textId="77777777" w:rsidR="00146639" w:rsidRPr="005E2797" w:rsidRDefault="00146639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67910" w14:textId="77777777" w:rsidR="00146639" w:rsidRDefault="00146639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472F29DD" w14:textId="77777777" w:rsidR="00146639" w:rsidRDefault="00146639" w:rsidP="008978B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46639" w14:paraId="4139A571" w14:textId="77777777" w:rsidTr="00FB754F">
        <w:trPr>
          <w:cantSplit/>
          <w:trHeight w:val="10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19EBE" w14:textId="77777777" w:rsidR="00146639" w:rsidRDefault="00146639" w:rsidP="0014663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39DBC" w14:textId="77777777" w:rsidR="00146639" w:rsidRDefault="00146639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5+900</w:t>
            </w:r>
          </w:p>
          <w:p w14:paraId="11F736C7" w14:textId="77777777" w:rsidR="00146639" w:rsidRDefault="00146639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D1EF9" w14:textId="77777777" w:rsidR="00146639" w:rsidRDefault="00146639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A1684" w14:textId="77777777" w:rsidR="00146639" w:rsidRDefault="00146639" w:rsidP="00914A2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Bartolomeu -</w:t>
            </w:r>
          </w:p>
          <w:p w14:paraId="225E9A8D" w14:textId="77777777" w:rsidR="00146639" w:rsidRDefault="00146639" w:rsidP="00914A2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Cristian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BC979" w14:textId="77777777" w:rsidR="00146639" w:rsidRDefault="00146639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CEDEA" w14:textId="77777777" w:rsidR="00146639" w:rsidRDefault="00146639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0045F" w14:textId="77777777" w:rsidR="00146639" w:rsidRDefault="00146639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48C99" w14:textId="77777777" w:rsidR="00146639" w:rsidRPr="005E2797" w:rsidRDefault="00146639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2AC7E" w14:textId="77777777" w:rsidR="00146639" w:rsidRDefault="00146639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09B00843" w14:textId="77777777" w:rsidR="00146639" w:rsidRDefault="00146639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46639" w14:paraId="153FA303" w14:textId="77777777" w:rsidTr="00FB754F">
        <w:trPr>
          <w:cantSplit/>
          <w:trHeight w:val="10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CB53E" w14:textId="77777777" w:rsidR="00146639" w:rsidRDefault="00146639" w:rsidP="0014663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1F985" w14:textId="77777777" w:rsidR="00146639" w:rsidRDefault="00146639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10+300</w:t>
            </w:r>
          </w:p>
          <w:p w14:paraId="0C9E2FAC" w14:textId="77777777" w:rsidR="00146639" w:rsidRDefault="00146639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7907C" w14:textId="77777777" w:rsidR="00146639" w:rsidRDefault="00146639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EA4F5" w14:textId="77777777" w:rsidR="00146639" w:rsidRDefault="00146639" w:rsidP="000209B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Bartolomeu -</w:t>
            </w:r>
          </w:p>
          <w:p w14:paraId="2B5B48E3" w14:textId="77777777" w:rsidR="00146639" w:rsidRDefault="00146639" w:rsidP="000209B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Cristian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7E5EF" w14:textId="77777777" w:rsidR="00146639" w:rsidRDefault="00146639" w:rsidP="000209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CE7E1" w14:textId="77777777" w:rsidR="00146639" w:rsidRDefault="00146639" w:rsidP="000209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8655A" w14:textId="77777777" w:rsidR="00146639" w:rsidRDefault="00146639" w:rsidP="000209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4F387" w14:textId="77777777" w:rsidR="00146639" w:rsidRPr="005E2797" w:rsidRDefault="00146639" w:rsidP="000209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F66F8" w14:textId="77777777" w:rsidR="00146639" w:rsidRDefault="00146639" w:rsidP="000209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7BDE2BB4" w14:textId="77777777" w:rsidR="00146639" w:rsidRDefault="00146639" w:rsidP="000209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46639" w14:paraId="41688073" w14:textId="77777777" w:rsidTr="00FB754F">
        <w:trPr>
          <w:cantSplit/>
          <w:trHeight w:val="10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D5F10" w14:textId="77777777" w:rsidR="00146639" w:rsidRDefault="00146639" w:rsidP="0014663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4D2C3" w14:textId="77777777" w:rsidR="00146639" w:rsidRDefault="00146639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16+840</w:t>
            </w:r>
          </w:p>
          <w:p w14:paraId="7BE65688" w14:textId="77777777" w:rsidR="00146639" w:rsidRDefault="00146639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17+528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29B7D" w14:textId="77777777" w:rsidR="00146639" w:rsidRDefault="00146639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3DC74" w14:textId="77777777" w:rsidR="00146639" w:rsidRDefault="00146639" w:rsidP="005E27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Râşnov</w:t>
            </w:r>
          </w:p>
          <w:p w14:paraId="370D4A5F" w14:textId="77777777" w:rsidR="00146639" w:rsidRDefault="00146639" w:rsidP="005E27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14:paraId="13EAFE7F" w14:textId="77777777" w:rsidR="00146639" w:rsidRDefault="00146639" w:rsidP="005D1C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Râşnov -</w:t>
            </w:r>
          </w:p>
          <w:p w14:paraId="39321BC3" w14:textId="77777777" w:rsidR="00146639" w:rsidRDefault="00146639" w:rsidP="005D1C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Zărneşti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FE892" w14:textId="77777777" w:rsidR="00146639" w:rsidRDefault="00146639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A15FC" w14:textId="77777777" w:rsidR="00146639" w:rsidRPr="005E2797" w:rsidRDefault="00146639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A426F" w14:textId="77777777" w:rsidR="00146639" w:rsidRDefault="00146639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366A7" w14:textId="77777777" w:rsidR="00146639" w:rsidRPr="005E2797" w:rsidRDefault="00146639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5F5B4" w14:textId="77777777" w:rsidR="00146639" w:rsidRDefault="00146639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20DFB67C" w14:textId="77777777" w:rsidR="00146639" w:rsidRDefault="00146639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46639" w14:paraId="2D4C9924" w14:textId="77777777" w:rsidTr="00FB754F">
        <w:trPr>
          <w:cantSplit/>
          <w:trHeight w:val="10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4879A" w14:textId="77777777" w:rsidR="00146639" w:rsidRDefault="00146639" w:rsidP="0014663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31840" w14:textId="77777777" w:rsidR="00146639" w:rsidRDefault="00146639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6525F" w14:textId="77777777" w:rsidR="00146639" w:rsidRDefault="00146639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301EC" w14:textId="77777777" w:rsidR="00146639" w:rsidRDefault="00146639" w:rsidP="005E27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Zărneşti liniile 4 și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D7482" w14:textId="77777777" w:rsidR="00146639" w:rsidRDefault="00146639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B546D" w14:textId="77777777" w:rsidR="00146639" w:rsidRPr="005E2797" w:rsidRDefault="00146639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2B217" w14:textId="77777777" w:rsidR="00146639" w:rsidRDefault="00146639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6E3B1" w14:textId="77777777" w:rsidR="00146639" w:rsidRPr="005E2797" w:rsidRDefault="00146639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9ADC7" w14:textId="77777777" w:rsidR="00146639" w:rsidRDefault="00146639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6E9BB87E" w14:textId="77777777" w:rsidR="00146639" w:rsidRDefault="00146639">
      <w:pPr>
        <w:spacing w:before="40" w:after="40" w:line="192" w:lineRule="auto"/>
        <w:ind w:right="57"/>
        <w:rPr>
          <w:sz w:val="20"/>
          <w:lang w:val="ro-RO"/>
        </w:rPr>
      </w:pPr>
    </w:p>
    <w:p w14:paraId="41961814" w14:textId="77777777" w:rsidR="00146639" w:rsidRDefault="00146639" w:rsidP="00406C17">
      <w:pPr>
        <w:pStyle w:val="Heading1"/>
        <w:spacing w:line="360" w:lineRule="auto"/>
      </w:pPr>
      <w:r>
        <w:lastRenderedPageBreak/>
        <w:t>LINIA 210</w:t>
      </w:r>
    </w:p>
    <w:p w14:paraId="362687F7" w14:textId="77777777" w:rsidR="00146639" w:rsidRDefault="00146639" w:rsidP="00821D8C">
      <w:pPr>
        <w:pStyle w:val="Heading1"/>
        <w:spacing w:line="360" w:lineRule="auto"/>
        <w:rPr>
          <w:b w:val="0"/>
          <w:bCs w:val="0"/>
          <w:sz w:val="8"/>
        </w:rPr>
      </w:pPr>
      <w:r>
        <w:t>SIBIU - VINŢU DE JOS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80"/>
        <w:gridCol w:w="753"/>
        <w:gridCol w:w="2202"/>
        <w:gridCol w:w="869"/>
        <w:gridCol w:w="753"/>
        <w:gridCol w:w="869"/>
        <w:gridCol w:w="753"/>
        <w:gridCol w:w="2490"/>
      </w:tblGrid>
      <w:tr w:rsidR="00146639" w14:paraId="24F24E44" w14:textId="77777777" w:rsidTr="005260C6">
        <w:trPr>
          <w:cantSplit/>
          <w:trHeight w:val="11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3ADA41" w14:textId="77777777" w:rsidR="00146639" w:rsidRDefault="00146639" w:rsidP="0014663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3F36A" w14:textId="77777777" w:rsidR="00146639" w:rsidRDefault="00146639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DF077" w14:textId="77777777" w:rsidR="00146639" w:rsidRPr="00C76369" w:rsidRDefault="00146639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EDF97" w14:textId="77777777" w:rsidR="00146639" w:rsidRDefault="00146639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Sibiu</w:t>
            </w:r>
          </w:p>
          <w:p w14:paraId="3A84A64E" w14:textId="77777777" w:rsidR="00146639" w:rsidRDefault="00146639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CE13F" w14:textId="77777777" w:rsidR="00146639" w:rsidRDefault="00146639" w:rsidP="00CE46E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14:paraId="5389D85F" w14:textId="77777777" w:rsidR="00146639" w:rsidRDefault="00146639" w:rsidP="00CE46E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E8DF9" w14:textId="77777777" w:rsidR="00146639" w:rsidRPr="00C76369" w:rsidRDefault="00146639" w:rsidP="00CE46E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98503" w14:textId="77777777" w:rsidR="00146639" w:rsidRPr="00C76369" w:rsidRDefault="00146639" w:rsidP="00CE46E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0B216" w14:textId="77777777" w:rsidR="00146639" w:rsidRPr="00C76369" w:rsidRDefault="00146639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CC258" w14:textId="77777777" w:rsidR="00146639" w:rsidRDefault="00146639" w:rsidP="00BA7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FC88754" w14:textId="77777777" w:rsidR="00146639" w:rsidRDefault="00146639" w:rsidP="002012F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AFC87CB" w14:textId="77777777" w:rsidR="00146639" w:rsidRDefault="00146639" w:rsidP="002012F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liniile 1 - 10 Sibiu.</w:t>
            </w:r>
          </w:p>
        </w:tc>
      </w:tr>
      <w:tr w:rsidR="00146639" w14:paraId="3F0C697A" w14:textId="77777777" w:rsidTr="0068356D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B1402B" w14:textId="77777777" w:rsidR="00146639" w:rsidRDefault="00146639" w:rsidP="0014663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7BE09" w14:textId="77777777" w:rsidR="00146639" w:rsidRDefault="00146639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24864" w14:textId="77777777" w:rsidR="00146639" w:rsidRPr="00C76369" w:rsidRDefault="00146639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01E89" w14:textId="77777777" w:rsidR="00146639" w:rsidRDefault="00146639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Sibiu</w:t>
            </w:r>
          </w:p>
          <w:p w14:paraId="7900517F" w14:textId="77777777" w:rsidR="00146639" w:rsidRDefault="00146639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9 şi 10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36C46" w14:textId="77777777" w:rsidR="00146639" w:rsidRDefault="00146639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D8C13" w14:textId="77777777" w:rsidR="00146639" w:rsidRPr="00C76369" w:rsidRDefault="00146639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39C27" w14:textId="77777777" w:rsidR="00146639" w:rsidRDefault="00146639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A698C" w14:textId="77777777" w:rsidR="00146639" w:rsidRPr="00C76369" w:rsidRDefault="00146639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FF08F" w14:textId="77777777" w:rsidR="00146639" w:rsidRDefault="00146639" w:rsidP="00BA7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073A58DC" w14:textId="77777777" w:rsidTr="0068356D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374AC1" w14:textId="77777777" w:rsidR="00146639" w:rsidRDefault="00146639" w:rsidP="0014663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BBB5D" w14:textId="77777777" w:rsidR="00146639" w:rsidRDefault="00146639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F8BD2" w14:textId="77777777" w:rsidR="00146639" w:rsidRPr="00C76369" w:rsidRDefault="00146639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3B121" w14:textId="77777777" w:rsidR="00146639" w:rsidRDefault="00146639" w:rsidP="00C92F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Turnișor</w:t>
            </w:r>
          </w:p>
          <w:p w14:paraId="14DF47E3" w14:textId="77777777" w:rsidR="00146639" w:rsidRDefault="00146639" w:rsidP="00C92F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57D8B" w14:textId="77777777" w:rsidR="00146639" w:rsidRDefault="00146639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E3289" w14:textId="77777777" w:rsidR="00146639" w:rsidRDefault="00146639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580F7" w14:textId="77777777" w:rsidR="00146639" w:rsidRDefault="00146639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183B6" w14:textId="77777777" w:rsidR="00146639" w:rsidRPr="00C76369" w:rsidRDefault="00146639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699E2" w14:textId="77777777" w:rsidR="00146639" w:rsidRDefault="00146639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6CFE06A0" w14:textId="77777777" w:rsidTr="005260C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F96A8" w14:textId="77777777" w:rsidR="00146639" w:rsidRDefault="00146639" w:rsidP="0014663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3A7B7" w14:textId="77777777" w:rsidR="00146639" w:rsidRDefault="00146639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5D48C" w14:textId="77777777" w:rsidR="00146639" w:rsidRPr="00C76369" w:rsidRDefault="00146639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DA1F" w14:textId="77777777" w:rsidR="00146639" w:rsidRDefault="00146639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Orlat</w:t>
            </w:r>
          </w:p>
          <w:p w14:paraId="5327BA3E" w14:textId="77777777" w:rsidR="00146639" w:rsidRDefault="00146639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0B457" w14:textId="77777777" w:rsidR="00146639" w:rsidRDefault="00146639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342F3" w14:textId="77777777" w:rsidR="00146639" w:rsidRPr="00C76369" w:rsidRDefault="00146639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C39D9" w14:textId="77777777" w:rsidR="00146639" w:rsidRDefault="00146639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3FDF1" w14:textId="77777777" w:rsidR="00146639" w:rsidRPr="00C76369" w:rsidRDefault="00146639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1E4A8" w14:textId="77777777" w:rsidR="00146639" w:rsidRDefault="00146639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4ACEE764" w14:textId="77777777" w:rsidTr="00AF7F6B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51233B" w14:textId="77777777" w:rsidR="00146639" w:rsidRDefault="00146639" w:rsidP="0014663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1790F" w14:textId="77777777" w:rsidR="00146639" w:rsidRDefault="00146639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DFA23" w14:textId="77777777" w:rsidR="00146639" w:rsidRDefault="00146639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1C159" w14:textId="77777777" w:rsidR="00146639" w:rsidRDefault="00146639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Săliște </w:t>
            </w:r>
          </w:p>
          <w:p w14:paraId="46E32263" w14:textId="77777777" w:rsidR="00146639" w:rsidRDefault="00146639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B0C82" w14:textId="77777777" w:rsidR="00146639" w:rsidRDefault="00146639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470B87DB" w14:textId="77777777" w:rsidR="00146639" w:rsidRDefault="00146639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</w:p>
          <w:p w14:paraId="2067B1FB" w14:textId="77777777" w:rsidR="00146639" w:rsidRDefault="00146639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4523A05B" w14:textId="77777777" w:rsidR="00146639" w:rsidRDefault="00146639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BA96A" w14:textId="77777777" w:rsidR="00146639" w:rsidRPr="00C76369" w:rsidRDefault="00146639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EFFA1" w14:textId="77777777" w:rsidR="00146639" w:rsidRDefault="00146639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19F34" w14:textId="77777777" w:rsidR="00146639" w:rsidRPr="00C76369" w:rsidRDefault="00146639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564F5" w14:textId="77777777" w:rsidR="00146639" w:rsidRDefault="00146639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71693B7F" w14:textId="77777777" w:rsidTr="000C252A">
        <w:trPr>
          <w:cantSplit/>
          <w:trHeight w:val="100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8FBFBD" w14:textId="77777777" w:rsidR="00146639" w:rsidRDefault="00146639" w:rsidP="0014663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BC2BF" w14:textId="77777777" w:rsidR="00146639" w:rsidRDefault="00146639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B1ACA" w14:textId="77777777" w:rsidR="00146639" w:rsidRPr="00C76369" w:rsidRDefault="00146639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F8589" w14:textId="77777777" w:rsidR="00146639" w:rsidRDefault="00146639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Apoldu de Sus</w:t>
            </w:r>
          </w:p>
          <w:p w14:paraId="7DA29D8D" w14:textId="77777777" w:rsidR="00146639" w:rsidRDefault="00146639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320AF" w14:textId="77777777" w:rsidR="00146639" w:rsidRDefault="00146639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calcâiul sch. 9 </w:t>
            </w:r>
          </w:p>
          <w:p w14:paraId="5B89BA28" w14:textId="77777777" w:rsidR="00146639" w:rsidRDefault="00146639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4DB76F8A" w14:textId="77777777" w:rsidR="00146639" w:rsidRDefault="00146639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(km. 42+744)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EE743" w14:textId="77777777" w:rsidR="00146639" w:rsidRPr="00C76369" w:rsidRDefault="00146639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ABEEC" w14:textId="77777777" w:rsidR="00146639" w:rsidRDefault="00146639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B2573" w14:textId="77777777" w:rsidR="00146639" w:rsidRPr="00C76369" w:rsidRDefault="00146639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86BB8" w14:textId="77777777" w:rsidR="00146639" w:rsidRDefault="00146639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7EEA93DD" w14:textId="77777777" w:rsidTr="000C252A">
        <w:trPr>
          <w:cantSplit/>
          <w:trHeight w:val="100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1C662E" w14:textId="77777777" w:rsidR="00146639" w:rsidRDefault="00146639" w:rsidP="0014663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8D40A" w14:textId="77777777" w:rsidR="00146639" w:rsidRDefault="00146639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B820A" w14:textId="77777777" w:rsidR="00146639" w:rsidRPr="00C76369" w:rsidRDefault="00146639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87D99" w14:textId="77777777" w:rsidR="00146639" w:rsidRDefault="00146639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Sibiului</w:t>
            </w:r>
          </w:p>
          <w:p w14:paraId="6DF70064" w14:textId="77777777" w:rsidR="00146639" w:rsidRDefault="00146639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6E3CE" w14:textId="77777777" w:rsidR="00146639" w:rsidRDefault="00146639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49EE29D5" w14:textId="77777777" w:rsidR="00146639" w:rsidRDefault="00146639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vf. </w:t>
            </w:r>
          </w:p>
          <w:p w14:paraId="50C79B9B" w14:textId="77777777" w:rsidR="00146639" w:rsidRDefault="00146639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</w:t>
            </w:r>
          </w:p>
          <w:p w14:paraId="14A9713D" w14:textId="77777777" w:rsidR="00146639" w:rsidRDefault="00146639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semnal X5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9E22A" w14:textId="77777777" w:rsidR="00146639" w:rsidRPr="00C76369" w:rsidRDefault="00146639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63727" w14:textId="77777777" w:rsidR="00146639" w:rsidRDefault="00146639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EC175" w14:textId="77777777" w:rsidR="00146639" w:rsidRPr="00C76369" w:rsidRDefault="00146639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0B419" w14:textId="77777777" w:rsidR="00146639" w:rsidRDefault="00146639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7E9C9AC" w14:textId="77777777" w:rsidR="00146639" w:rsidRDefault="00146639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46639" w14:paraId="3B3D3AE6" w14:textId="77777777" w:rsidTr="000C252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3770F6" w14:textId="77777777" w:rsidR="00146639" w:rsidRDefault="00146639" w:rsidP="0014663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54197" w14:textId="77777777" w:rsidR="00146639" w:rsidRDefault="00146639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22ED9" w14:textId="77777777" w:rsidR="00146639" w:rsidRPr="00C76369" w:rsidRDefault="00146639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C1160" w14:textId="77777777" w:rsidR="00146639" w:rsidRDefault="00146639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Sebeş Alba</w:t>
            </w:r>
          </w:p>
          <w:p w14:paraId="3DA361D9" w14:textId="77777777" w:rsidR="00146639" w:rsidRDefault="00146639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D90BB" w14:textId="77777777" w:rsidR="00146639" w:rsidRDefault="00146639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ax stație și sch. 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63A0A" w14:textId="77777777" w:rsidR="00146639" w:rsidRPr="00C76369" w:rsidRDefault="00146639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D5EE3" w14:textId="77777777" w:rsidR="00146639" w:rsidRDefault="00146639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DE85B" w14:textId="77777777" w:rsidR="00146639" w:rsidRPr="00C76369" w:rsidRDefault="00146639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7C640" w14:textId="77777777" w:rsidR="00146639" w:rsidRDefault="00146639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3709657E" w14:textId="77777777" w:rsidR="00146639" w:rsidRDefault="00146639">
      <w:pPr>
        <w:spacing w:before="40" w:after="40" w:line="192" w:lineRule="auto"/>
        <w:ind w:right="57"/>
        <w:rPr>
          <w:sz w:val="20"/>
          <w:lang w:val="ro-RO"/>
        </w:rPr>
      </w:pPr>
    </w:p>
    <w:p w14:paraId="713A14B8" w14:textId="77777777" w:rsidR="00146639" w:rsidRDefault="00146639" w:rsidP="001B4DE9">
      <w:pPr>
        <w:pStyle w:val="Heading1"/>
        <w:spacing w:line="360" w:lineRule="auto"/>
      </w:pPr>
      <w:r>
        <w:t>LINIA 213</w:t>
      </w:r>
    </w:p>
    <w:p w14:paraId="5C39CF41" w14:textId="77777777" w:rsidR="00146639" w:rsidRDefault="00146639" w:rsidP="00D668A1">
      <w:pPr>
        <w:pStyle w:val="Heading1"/>
        <w:spacing w:line="360" w:lineRule="auto"/>
        <w:rPr>
          <w:b w:val="0"/>
          <w:bCs w:val="0"/>
          <w:sz w:val="8"/>
        </w:rPr>
      </w:pPr>
      <w:r>
        <w:t>SIMERIA - HUNEDOARA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3"/>
        <w:gridCol w:w="865"/>
        <w:gridCol w:w="748"/>
        <w:gridCol w:w="2187"/>
        <w:gridCol w:w="947"/>
        <w:gridCol w:w="748"/>
        <w:gridCol w:w="863"/>
        <w:gridCol w:w="746"/>
        <w:gridCol w:w="2469"/>
      </w:tblGrid>
      <w:tr w:rsidR="00146639" w14:paraId="7FA2022C" w14:textId="77777777" w:rsidTr="001479D5">
        <w:trPr>
          <w:cantSplit/>
          <w:trHeight w:val="1237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D0C68F" w14:textId="77777777" w:rsidR="00146639" w:rsidRDefault="00146639" w:rsidP="00BC4B89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E1C89" w14:textId="77777777" w:rsidR="00146639" w:rsidRDefault="00146639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9A3A3" w14:textId="77777777" w:rsidR="00146639" w:rsidRPr="00BA7F8C" w:rsidRDefault="00146639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78553" w14:textId="77777777" w:rsidR="00146639" w:rsidRDefault="00146639" w:rsidP="00CB211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Bârcea Mică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28437" w14:textId="77777777" w:rsidR="00146639" w:rsidRDefault="00146639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3D66FB43" w14:textId="77777777" w:rsidR="00146639" w:rsidRDefault="00146639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1 - 7, </w:t>
            </w:r>
          </w:p>
          <w:p w14:paraId="32C2058B" w14:textId="77777777" w:rsidR="00146639" w:rsidRDefault="00146639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2 - 8 </w:t>
            </w:r>
          </w:p>
          <w:p w14:paraId="585B74EB" w14:textId="77777777" w:rsidR="00146639" w:rsidRDefault="00146639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47A149E4" w14:textId="77777777" w:rsidR="00146639" w:rsidRDefault="00146639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C8699" w14:textId="77777777" w:rsidR="00146639" w:rsidRPr="009E0061" w:rsidRDefault="00146639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45C19" w14:textId="77777777" w:rsidR="00146639" w:rsidRDefault="00146639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DED9F" w14:textId="77777777" w:rsidR="00146639" w:rsidRPr="00BA7F8C" w:rsidRDefault="00146639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1ABA0" w14:textId="77777777" w:rsidR="00146639" w:rsidRDefault="00146639" w:rsidP="003029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213 şi 214.</w:t>
            </w:r>
          </w:p>
        </w:tc>
      </w:tr>
      <w:tr w:rsidR="00146639" w14:paraId="4E073059" w14:textId="77777777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3A454E" w14:textId="77777777" w:rsidR="00146639" w:rsidRDefault="00146639" w:rsidP="00BC4B89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1636E" w14:textId="77777777" w:rsidR="00146639" w:rsidRDefault="00146639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03F3D" w14:textId="77777777" w:rsidR="00146639" w:rsidRDefault="00146639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6DD8E" w14:textId="77777777" w:rsidR="00146639" w:rsidRDefault="00146639" w:rsidP="003029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493E549F" w14:textId="77777777" w:rsidR="00146639" w:rsidRDefault="00146639" w:rsidP="003029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12EE6" w14:textId="77777777" w:rsidR="00146639" w:rsidRDefault="00146639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13747" w14:textId="77777777" w:rsidR="00146639" w:rsidRPr="009E0061" w:rsidRDefault="00146639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24CE0" w14:textId="77777777" w:rsidR="00146639" w:rsidRDefault="00146639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BFC0D" w14:textId="77777777" w:rsidR="00146639" w:rsidRPr="00BA7F8C" w:rsidRDefault="00146639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14DED" w14:textId="77777777" w:rsidR="00146639" w:rsidRDefault="00146639" w:rsidP="003029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46639" w14:paraId="1DB6BD85" w14:textId="77777777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D6A977" w14:textId="77777777" w:rsidR="00146639" w:rsidRDefault="00146639" w:rsidP="00BC4B89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FF99F" w14:textId="77777777" w:rsidR="00146639" w:rsidRDefault="00146639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815DD" w14:textId="77777777" w:rsidR="00146639" w:rsidRDefault="00146639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B959A" w14:textId="77777777" w:rsidR="00146639" w:rsidRDefault="00146639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5F671860" w14:textId="77777777" w:rsidR="00146639" w:rsidRDefault="00146639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EF624" w14:textId="77777777" w:rsidR="00146639" w:rsidRDefault="00146639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57FB1" w14:textId="77777777" w:rsidR="00146639" w:rsidRPr="009E0061" w:rsidRDefault="00146639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0A77A" w14:textId="77777777" w:rsidR="00146639" w:rsidRDefault="00146639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5EF06" w14:textId="77777777" w:rsidR="00146639" w:rsidRPr="00BA7F8C" w:rsidRDefault="00146639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FB530" w14:textId="77777777" w:rsidR="00146639" w:rsidRDefault="00146639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46639" w14:paraId="7BA7E886" w14:textId="77777777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14AF2" w14:textId="77777777" w:rsidR="00146639" w:rsidRDefault="00146639" w:rsidP="00BC4B89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4DF2A" w14:textId="77777777" w:rsidR="00146639" w:rsidRDefault="00146639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1F90A" w14:textId="77777777" w:rsidR="00146639" w:rsidRDefault="00146639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BE9F9" w14:textId="77777777" w:rsidR="00146639" w:rsidRDefault="00146639" w:rsidP="004A16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462BBA2B" w14:textId="77777777" w:rsidR="00146639" w:rsidRDefault="00146639" w:rsidP="004A16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11 abătută Cap X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1CCC1" w14:textId="77777777" w:rsidR="00146639" w:rsidRDefault="00146639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7268C660" w14:textId="77777777" w:rsidR="00146639" w:rsidRDefault="00146639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21 </w:t>
            </w:r>
          </w:p>
          <w:p w14:paraId="388F4EE8" w14:textId="77777777" w:rsidR="00146639" w:rsidRDefault="00146639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6CD2E1D6" w14:textId="77777777" w:rsidR="00146639" w:rsidRDefault="00146639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712EBA7D" w14:textId="77777777" w:rsidR="00146639" w:rsidRDefault="00146639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 / 51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52F0B" w14:textId="77777777" w:rsidR="00146639" w:rsidRDefault="00146639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A868C" w14:textId="77777777" w:rsidR="00146639" w:rsidRDefault="00146639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8829F" w14:textId="77777777" w:rsidR="00146639" w:rsidRPr="00BA7F8C" w:rsidRDefault="00146639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7FED4" w14:textId="77777777" w:rsidR="00146639" w:rsidRDefault="00146639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739050E4" w14:textId="77777777" w:rsidR="00146639" w:rsidRDefault="00146639">
      <w:pPr>
        <w:spacing w:before="40" w:after="40" w:line="192" w:lineRule="auto"/>
        <w:ind w:right="57"/>
        <w:rPr>
          <w:sz w:val="20"/>
        </w:rPr>
      </w:pPr>
    </w:p>
    <w:p w14:paraId="71A218F5" w14:textId="77777777" w:rsidR="00146639" w:rsidRDefault="00146639" w:rsidP="00AF3F1F">
      <w:pPr>
        <w:pStyle w:val="Heading1"/>
        <w:spacing w:line="360" w:lineRule="auto"/>
      </w:pPr>
      <w:r>
        <w:t>LINIA 216</w:t>
      </w:r>
    </w:p>
    <w:p w14:paraId="72A4573A" w14:textId="77777777" w:rsidR="00146639" w:rsidRDefault="00146639" w:rsidP="00312048">
      <w:pPr>
        <w:pStyle w:val="Heading1"/>
        <w:spacing w:line="360" w:lineRule="auto"/>
        <w:rPr>
          <w:b w:val="0"/>
          <w:bCs w:val="0"/>
          <w:sz w:val="8"/>
        </w:rPr>
      </w:pPr>
      <w:r>
        <w:rPr>
          <w:spacing w:val="60"/>
        </w:rPr>
        <w:t>ILIA - LUGOJ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146639" w14:paraId="698B4A0B" w14:textId="77777777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33F63" w14:textId="77777777" w:rsidR="00146639" w:rsidRDefault="00146639" w:rsidP="00146639">
            <w:pPr>
              <w:numPr>
                <w:ilvl w:val="0"/>
                <w:numId w:val="4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3816B" w14:textId="77777777" w:rsidR="00146639" w:rsidRDefault="00146639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25+000</w:t>
            </w:r>
          </w:p>
          <w:p w14:paraId="7DD8D882" w14:textId="77777777" w:rsidR="00146639" w:rsidRDefault="00146639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6EFFC" w14:textId="77777777" w:rsidR="00146639" w:rsidRDefault="00146639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15AA8" w14:textId="77777777" w:rsidR="00146639" w:rsidRDefault="00146639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Holdea -</w:t>
            </w:r>
          </w:p>
          <w:p w14:paraId="6FDFBD24" w14:textId="77777777" w:rsidR="00146639" w:rsidRDefault="00146639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Margina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80450" w14:textId="77777777" w:rsidR="00146639" w:rsidRDefault="00146639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A632E" w14:textId="77777777" w:rsidR="00146639" w:rsidRDefault="00146639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BA7C4" w14:textId="77777777" w:rsidR="00146639" w:rsidRDefault="00146639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FCBB1" w14:textId="77777777" w:rsidR="00146639" w:rsidRPr="00AA6001" w:rsidRDefault="00146639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615B4" w14:textId="77777777" w:rsidR="00146639" w:rsidRDefault="00146639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46639" w14:paraId="2B287AC3" w14:textId="77777777" w:rsidTr="008A4C2B">
        <w:trPr>
          <w:cantSplit/>
          <w:trHeight w:val="7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475EB" w14:textId="77777777" w:rsidR="00146639" w:rsidRDefault="00146639" w:rsidP="00146639">
            <w:pPr>
              <w:numPr>
                <w:ilvl w:val="0"/>
                <w:numId w:val="4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C7DC2" w14:textId="77777777" w:rsidR="00146639" w:rsidRDefault="00146639" w:rsidP="008A4C2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13699" w14:textId="77777777" w:rsidR="00146639" w:rsidRDefault="00146639" w:rsidP="008A4C2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84B21" w14:textId="77777777" w:rsidR="00146639" w:rsidRDefault="00146639" w:rsidP="008A4C2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Mănăștur 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6D64E" w14:textId="77777777" w:rsidR="00146639" w:rsidRDefault="00146639" w:rsidP="008A4C2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8335A" w14:textId="77777777" w:rsidR="00146639" w:rsidRDefault="00146639" w:rsidP="008A4C2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6A99C" w14:textId="77777777" w:rsidR="00146639" w:rsidRDefault="00146639" w:rsidP="008A4C2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59C10" w14:textId="77777777" w:rsidR="00146639" w:rsidRPr="00AA6001" w:rsidRDefault="00146639" w:rsidP="008A4C2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0FC36" w14:textId="77777777" w:rsidR="00146639" w:rsidRDefault="00146639" w:rsidP="008A4C2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46639" w14:paraId="709DDF59" w14:textId="77777777" w:rsidTr="008A4C2B">
        <w:trPr>
          <w:cantSplit/>
          <w:trHeight w:val="7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A47D5" w14:textId="77777777" w:rsidR="00146639" w:rsidRDefault="00146639" w:rsidP="00146639">
            <w:pPr>
              <w:numPr>
                <w:ilvl w:val="0"/>
                <w:numId w:val="4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28AAB" w14:textId="77777777" w:rsidR="00146639" w:rsidRDefault="00146639" w:rsidP="008A4C2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51+574</w:t>
            </w:r>
          </w:p>
          <w:p w14:paraId="3CAECF96" w14:textId="77777777" w:rsidR="00146639" w:rsidRDefault="00146639" w:rsidP="008A4C2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73+820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E84F0" w14:textId="77777777" w:rsidR="00146639" w:rsidRDefault="00146639" w:rsidP="008A4C2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E9DB0" w14:textId="77777777" w:rsidR="00146639" w:rsidRDefault="00146639" w:rsidP="008A4C2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Mănăștur</w:t>
            </w:r>
          </w:p>
          <w:p w14:paraId="6394531C" w14:textId="77777777" w:rsidR="00146639" w:rsidRDefault="00146639" w:rsidP="008A4C2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Coșteiu Mare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541C5" w14:textId="77777777" w:rsidR="00146639" w:rsidRDefault="00146639" w:rsidP="008A4C2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9124A" w14:textId="77777777" w:rsidR="00146639" w:rsidRDefault="00146639" w:rsidP="008A4C2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F4DB1" w14:textId="77777777" w:rsidR="00146639" w:rsidRDefault="00146639" w:rsidP="008A4C2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44A9B" w14:textId="77777777" w:rsidR="00146639" w:rsidRPr="00AA6001" w:rsidRDefault="00146639" w:rsidP="008A4C2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EE4D6" w14:textId="77777777" w:rsidR="00146639" w:rsidRDefault="00146639" w:rsidP="008A4C2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46639" w14:paraId="01FD17C1" w14:textId="77777777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E520A" w14:textId="77777777" w:rsidR="00146639" w:rsidRDefault="00146639" w:rsidP="00146639">
            <w:pPr>
              <w:numPr>
                <w:ilvl w:val="0"/>
                <w:numId w:val="4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E3B73" w14:textId="77777777" w:rsidR="00146639" w:rsidRDefault="00146639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B8153" w14:textId="77777777" w:rsidR="00146639" w:rsidRDefault="00146639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CF8C3" w14:textId="77777777" w:rsidR="00146639" w:rsidRDefault="00146639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Cliciova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01FBD" w14:textId="77777777" w:rsidR="00146639" w:rsidRDefault="00146639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E79C4" w14:textId="77777777" w:rsidR="00146639" w:rsidRDefault="00146639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22175" w14:textId="77777777" w:rsidR="00146639" w:rsidRDefault="00146639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A4364" w14:textId="77777777" w:rsidR="00146639" w:rsidRPr="00AA6001" w:rsidRDefault="00146639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854E1" w14:textId="77777777" w:rsidR="00146639" w:rsidRDefault="00146639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46639" w14:paraId="4A72EB02" w14:textId="77777777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4FCAF" w14:textId="77777777" w:rsidR="00146639" w:rsidRDefault="00146639" w:rsidP="00146639">
            <w:pPr>
              <w:numPr>
                <w:ilvl w:val="0"/>
                <w:numId w:val="4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EC0E9" w14:textId="77777777" w:rsidR="00146639" w:rsidRDefault="00146639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65+200</w:t>
            </w:r>
          </w:p>
          <w:p w14:paraId="319B7460" w14:textId="77777777" w:rsidR="00146639" w:rsidRDefault="00146639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C5686" w14:textId="77777777" w:rsidR="00146639" w:rsidRPr="00614509" w:rsidRDefault="00146639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02FBE" w14:textId="77777777" w:rsidR="00146639" w:rsidRDefault="00146639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Cliciova -</w:t>
            </w:r>
          </w:p>
          <w:p w14:paraId="0AD4566E" w14:textId="77777777" w:rsidR="00146639" w:rsidRDefault="00146639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Coșteiu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47B9A" w14:textId="77777777" w:rsidR="00146639" w:rsidRDefault="00146639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67AEB" w14:textId="77777777" w:rsidR="00146639" w:rsidRDefault="00146639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65726" w14:textId="77777777" w:rsidR="00146639" w:rsidRDefault="00146639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A151B" w14:textId="77777777" w:rsidR="00146639" w:rsidRPr="00AA6001" w:rsidRDefault="00146639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8B7DF" w14:textId="77777777" w:rsidR="00146639" w:rsidRDefault="00146639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46639" w14:paraId="68A3F943" w14:textId="77777777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E9574" w14:textId="77777777" w:rsidR="00146639" w:rsidRDefault="00146639" w:rsidP="00146639">
            <w:pPr>
              <w:numPr>
                <w:ilvl w:val="0"/>
                <w:numId w:val="4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841EF" w14:textId="77777777" w:rsidR="00146639" w:rsidRDefault="00146639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6298B" w14:textId="77777777" w:rsidR="00146639" w:rsidRDefault="00146639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48A6B" w14:textId="77777777" w:rsidR="00146639" w:rsidRDefault="00146639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Coșteiu Mare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F0B4E" w14:textId="77777777" w:rsidR="00146639" w:rsidRDefault="00146639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18068" w14:textId="77777777" w:rsidR="00146639" w:rsidRDefault="00146639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80427" w14:textId="77777777" w:rsidR="00146639" w:rsidRDefault="00146639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41500" w14:textId="77777777" w:rsidR="00146639" w:rsidRPr="00AA6001" w:rsidRDefault="00146639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669C2" w14:textId="77777777" w:rsidR="00146639" w:rsidRDefault="00146639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46639" w14:paraId="1CE032FA" w14:textId="77777777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E6B9C" w14:textId="77777777" w:rsidR="00146639" w:rsidRDefault="00146639" w:rsidP="00146639">
            <w:pPr>
              <w:numPr>
                <w:ilvl w:val="0"/>
                <w:numId w:val="4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32B91" w14:textId="77777777" w:rsidR="00146639" w:rsidRDefault="00146639" w:rsidP="00BC63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B4917" w14:textId="77777777" w:rsidR="00146639" w:rsidRDefault="00146639" w:rsidP="00BC63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FFB61" w14:textId="77777777" w:rsidR="00146639" w:rsidRDefault="00146639" w:rsidP="00BC63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Lugoj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B942D" w14:textId="77777777" w:rsidR="00146639" w:rsidRDefault="00146639" w:rsidP="00BC63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05750" w14:textId="77777777" w:rsidR="00146639" w:rsidRDefault="00146639" w:rsidP="00BC63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29783" w14:textId="77777777" w:rsidR="00146639" w:rsidRDefault="00146639" w:rsidP="00BC63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B7BAA" w14:textId="77777777" w:rsidR="00146639" w:rsidRPr="00AA6001" w:rsidRDefault="00146639" w:rsidP="00BC63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42B5D" w14:textId="77777777" w:rsidR="00146639" w:rsidRDefault="00146639" w:rsidP="00BC63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S21, S60 și S56</w:t>
            </w:r>
          </w:p>
        </w:tc>
      </w:tr>
    </w:tbl>
    <w:p w14:paraId="60107064" w14:textId="77777777" w:rsidR="00146639" w:rsidRDefault="00146639">
      <w:pPr>
        <w:spacing w:before="40" w:after="40" w:line="192" w:lineRule="auto"/>
        <w:ind w:right="57"/>
        <w:rPr>
          <w:sz w:val="20"/>
          <w:lang w:val="ro-RO"/>
        </w:rPr>
      </w:pPr>
    </w:p>
    <w:p w14:paraId="44594118" w14:textId="77777777" w:rsidR="00146639" w:rsidRDefault="00146639" w:rsidP="005B00A7">
      <w:pPr>
        <w:pStyle w:val="Heading1"/>
        <w:spacing w:line="360" w:lineRule="auto"/>
      </w:pPr>
      <w:r>
        <w:t>LINIA 218</w:t>
      </w:r>
    </w:p>
    <w:p w14:paraId="2F230E5C" w14:textId="77777777" w:rsidR="00146639" w:rsidRDefault="00146639" w:rsidP="008C7840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ARAD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146639" w14:paraId="48512F2E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EAB4B0" w14:textId="77777777" w:rsidR="00146639" w:rsidRDefault="00146639" w:rsidP="0014663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2B8E7" w14:textId="77777777" w:rsidR="00146639" w:rsidRDefault="0014663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C3E38" w14:textId="77777777" w:rsidR="00146639" w:rsidRPr="00CF787F" w:rsidRDefault="0014663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BF568" w14:textId="77777777" w:rsidR="00146639" w:rsidRDefault="00146639" w:rsidP="004052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0A529BC8" w14:textId="77777777" w:rsidR="00146639" w:rsidRDefault="00146639" w:rsidP="005305A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F0B05" w14:textId="77777777" w:rsidR="00146639" w:rsidRPr="00465A98" w:rsidRDefault="0014663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</w:t>
            </w:r>
          </w:p>
          <w:p w14:paraId="0DC67D9C" w14:textId="77777777" w:rsidR="00146639" w:rsidRPr="00465A98" w:rsidRDefault="0014663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8565" w14:textId="77777777" w:rsidR="00146639" w:rsidRPr="00CF787F" w:rsidRDefault="0014663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F787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31E3F" w14:textId="77777777" w:rsidR="00146639" w:rsidRDefault="0014663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C5DAF" w14:textId="77777777" w:rsidR="00146639" w:rsidRPr="00984D71" w:rsidRDefault="0014663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2D3B9" w14:textId="77777777" w:rsidR="00146639" w:rsidRDefault="00146639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46639" w:rsidRPr="00A8307A" w14:paraId="6A3518C3" w14:textId="77777777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8BE2C8" w14:textId="77777777" w:rsidR="00146639" w:rsidRPr="00A75A00" w:rsidRDefault="00146639" w:rsidP="00146639">
            <w:pPr>
              <w:numPr>
                <w:ilvl w:val="0"/>
                <w:numId w:val="14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80227" w14:textId="77777777" w:rsidR="00146639" w:rsidRPr="00A8307A" w:rsidRDefault="00146639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7506F" w14:textId="77777777" w:rsidR="00146639" w:rsidRPr="00A8307A" w:rsidRDefault="00146639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589FD" w14:textId="77777777" w:rsidR="00146639" w:rsidRPr="00A8307A" w:rsidRDefault="00146639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56B9CAD" w14:textId="77777777" w:rsidR="00146639" w:rsidRPr="00A8307A" w:rsidRDefault="00146639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69D19" w14:textId="77777777" w:rsidR="00146639" w:rsidRDefault="00146639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peste sch. 11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</w:t>
            </w:r>
            <w:r w:rsidRPr="00664FA3">
              <w:rPr>
                <w:b/>
                <w:bCs/>
                <w:sz w:val="20"/>
                <w:szCs w:val="20"/>
                <w:lang w:val="ro-RO"/>
              </w:rPr>
              <w:t>51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97 </w:t>
            </w:r>
          </w:p>
          <w:p w14:paraId="47A5927C" w14:textId="77777777" w:rsidR="00146639" w:rsidRPr="00664FA3" w:rsidRDefault="00146639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1870C" w14:textId="77777777" w:rsidR="00146639" w:rsidRPr="00A8307A" w:rsidRDefault="00146639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6B5B3" w14:textId="77777777" w:rsidR="00146639" w:rsidRPr="00A8307A" w:rsidRDefault="00146639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53B72" w14:textId="77777777" w:rsidR="00146639" w:rsidRPr="00A8307A" w:rsidRDefault="00146639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6265B" w14:textId="77777777" w:rsidR="00146639" w:rsidRPr="00A8307A" w:rsidRDefault="00146639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CBA55C4" w14:textId="77777777" w:rsidR="00146639" w:rsidRDefault="00146639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637903F0" w14:textId="77777777" w:rsidR="00146639" w:rsidRDefault="00146639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3498EFD2" w14:textId="77777777" w:rsidR="00146639" w:rsidRPr="00664FA3" w:rsidRDefault="00146639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664FA3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146639" w:rsidRPr="00A8307A" w14:paraId="38D616AC" w14:textId="77777777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03EA01" w14:textId="77777777" w:rsidR="00146639" w:rsidRPr="00A75A00" w:rsidRDefault="00146639" w:rsidP="00146639">
            <w:pPr>
              <w:numPr>
                <w:ilvl w:val="0"/>
                <w:numId w:val="14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4D0D3" w14:textId="77777777" w:rsidR="00146639" w:rsidRPr="00A8307A" w:rsidRDefault="00146639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C0BC9" w14:textId="77777777" w:rsidR="00146639" w:rsidRPr="00A8307A" w:rsidRDefault="00146639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D15C1" w14:textId="77777777" w:rsidR="00146639" w:rsidRPr="00A8307A" w:rsidRDefault="00146639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B587125" w14:textId="77777777" w:rsidR="00146639" w:rsidRPr="00A8307A" w:rsidRDefault="00146639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95EB9" w14:textId="77777777" w:rsidR="00146639" w:rsidRPr="00664FA3" w:rsidRDefault="00146639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14:paraId="4BB3C795" w14:textId="77777777" w:rsidR="00146639" w:rsidRPr="00664FA3" w:rsidRDefault="00146639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C7A04" w14:textId="77777777" w:rsidR="00146639" w:rsidRPr="00A8307A" w:rsidRDefault="00146639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1D1F4" w14:textId="77777777" w:rsidR="00146639" w:rsidRPr="00A8307A" w:rsidRDefault="00146639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06A10" w14:textId="77777777" w:rsidR="00146639" w:rsidRPr="00A8307A" w:rsidRDefault="00146639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1BB49" w14:textId="77777777" w:rsidR="00146639" w:rsidRPr="00A8307A" w:rsidRDefault="00146639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4EAA056" w14:textId="77777777" w:rsidR="00146639" w:rsidRPr="00A8307A" w:rsidRDefault="00146639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5815BB4A" w14:textId="77777777" w:rsidR="00146639" w:rsidRPr="00A8307A" w:rsidRDefault="00146639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54BEDAA0" w14:textId="77777777" w:rsidR="00146639" w:rsidRPr="00A8307A" w:rsidRDefault="00146639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146639" w:rsidRPr="00A8307A" w14:paraId="46C7BE1B" w14:textId="77777777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30A991" w14:textId="77777777" w:rsidR="00146639" w:rsidRPr="00A75A00" w:rsidRDefault="00146639" w:rsidP="00146639">
            <w:pPr>
              <w:numPr>
                <w:ilvl w:val="0"/>
                <w:numId w:val="14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5D46D" w14:textId="77777777" w:rsidR="00146639" w:rsidRPr="00A8307A" w:rsidRDefault="00146639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32EA5" w14:textId="77777777" w:rsidR="00146639" w:rsidRPr="003F40D2" w:rsidRDefault="00146639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129A3" w14:textId="77777777" w:rsidR="00146639" w:rsidRPr="00A8307A" w:rsidRDefault="00146639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DD726CE" w14:textId="77777777" w:rsidR="00146639" w:rsidRPr="00A8307A" w:rsidRDefault="00146639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8AFD0" w14:textId="77777777" w:rsidR="00146639" w:rsidRPr="00A8307A" w:rsidRDefault="00146639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D8584" w14:textId="77777777" w:rsidR="00146639" w:rsidRPr="003F40D2" w:rsidRDefault="00146639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3F40D2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819AD" w14:textId="77777777" w:rsidR="00146639" w:rsidRPr="00A8307A" w:rsidRDefault="00146639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E0472" w14:textId="77777777" w:rsidR="00146639" w:rsidRPr="003F40D2" w:rsidRDefault="00146639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D7A55" w14:textId="77777777" w:rsidR="00146639" w:rsidRPr="00A8307A" w:rsidRDefault="00146639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9CADE88" w14:textId="77777777" w:rsidR="00146639" w:rsidRPr="00A8307A" w:rsidRDefault="00146639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146639" w:rsidRPr="00A8307A" w14:paraId="2BBE02EA" w14:textId="77777777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D4DC36" w14:textId="77777777" w:rsidR="00146639" w:rsidRPr="00A75A00" w:rsidRDefault="00146639" w:rsidP="00146639">
            <w:pPr>
              <w:numPr>
                <w:ilvl w:val="0"/>
                <w:numId w:val="14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0EB9E" w14:textId="77777777" w:rsidR="00146639" w:rsidRPr="00A8307A" w:rsidRDefault="00146639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BEABB" w14:textId="77777777" w:rsidR="00146639" w:rsidRPr="003F40D2" w:rsidRDefault="00146639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8FC12" w14:textId="77777777" w:rsidR="00146639" w:rsidRPr="00A8307A" w:rsidRDefault="00146639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24B2D5C" w14:textId="77777777" w:rsidR="00146639" w:rsidRPr="00A8307A" w:rsidRDefault="00146639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7EEB3" w14:textId="77777777" w:rsidR="00146639" w:rsidRDefault="00146639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62D1F6B" w14:textId="77777777" w:rsidR="00146639" w:rsidRPr="00A8307A" w:rsidRDefault="00146639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B3644" w14:textId="77777777" w:rsidR="00146639" w:rsidRPr="003F40D2" w:rsidRDefault="00146639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3F40D2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DCC35" w14:textId="77777777" w:rsidR="00146639" w:rsidRPr="00A8307A" w:rsidRDefault="00146639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FF0B0" w14:textId="77777777" w:rsidR="00146639" w:rsidRPr="003F40D2" w:rsidRDefault="00146639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144EA" w14:textId="77777777" w:rsidR="00146639" w:rsidRPr="00A8307A" w:rsidRDefault="00146639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78D8899" w14:textId="77777777" w:rsidR="00146639" w:rsidRPr="00A8307A" w:rsidRDefault="00146639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146639" w:rsidRPr="00A8307A" w14:paraId="7E4E15D6" w14:textId="77777777" w:rsidTr="007B4F6A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82A0BA" w14:textId="77777777" w:rsidR="00146639" w:rsidRPr="00A75A00" w:rsidRDefault="00146639" w:rsidP="00146639">
            <w:pPr>
              <w:numPr>
                <w:ilvl w:val="0"/>
                <w:numId w:val="14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CD19E" w14:textId="77777777" w:rsidR="00146639" w:rsidRPr="00A8307A" w:rsidRDefault="001466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27044" w14:textId="77777777" w:rsidR="00146639" w:rsidRPr="00732832" w:rsidRDefault="001466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9C0B0" w14:textId="77777777" w:rsidR="00146639" w:rsidRPr="00A8307A" w:rsidRDefault="00146639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161ED90" w14:textId="77777777" w:rsidR="00146639" w:rsidRPr="00A8307A" w:rsidRDefault="00146639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38E0C" w14:textId="77777777" w:rsidR="00146639" w:rsidRPr="00A8307A" w:rsidRDefault="001466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D28F0" w14:textId="77777777" w:rsidR="00146639" w:rsidRPr="007B4F6A" w:rsidRDefault="001466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7B4F6A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8836F" w14:textId="77777777" w:rsidR="00146639" w:rsidRPr="00A8307A" w:rsidRDefault="001466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72A17" w14:textId="77777777" w:rsidR="00146639" w:rsidRPr="00732832" w:rsidRDefault="001466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69C6E" w14:textId="77777777" w:rsidR="00146639" w:rsidRDefault="00146639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1CC0D45" w14:textId="77777777" w:rsidR="00146639" w:rsidRDefault="00146639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14:paraId="0C25B35C" w14:textId="77777777" w:rsidR="00146639" w:rsidRDefault="00146639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D5E991B" w14:textId="77777777" w:rsidR="00146639" w:rsidRDefault="00146639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5124729F" w14:textId="77777777" w:rsidR="00146639" w:rsidRPr="00A8307A" w:rsidRDefault="00146639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146639" w:rsidRPr="00A8307A" w14:paraId="47D6DBEA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A8B39F" w14:textId="77777777" w:rsidR="00146639" w:rsidRPr="00A75A00" w:rsidRDefault="00146639" w:rsidP="00146639">
            <w:pPr>
              <w:numPr>
                <w:ilvl w:val="0"/>
                <w:numId w:val="14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F9E6C" w14:textId="77777777" w:rsidR="00146639" w:rsidRPr="00A8307A" w:rsidRDefault="00146639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D6FE6" w14:textId="77777777" w:rsidR="00146639" w:rsidRPr="00B26991" w:rsidRDefault="00146639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A9C26" w14:textId="77777777" w:rsidR="00146639" w:rsidRPr="00A8307A" w:rsidRDefault="00146639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0F55697" w14:textId="77777777" w:rsidR="00146639" w:rsidRPr="00A8307A" w:rsidRDefault="00146639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7B133" w14:textId="77777777" w:rsidR="00146639" w:rsidRPr="00A8307A" w:rsidRDefault="00146639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5E344" w14:textId="77777777" w:rsidR="00146639" w:rsidRPr="00B26991" w:rsidRDefault="00146639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B26991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9DB6" w14:textId="77777777" w:rsidR="00146639" w:rsidRPr="00A8307A" w:rsidRDefault="00146639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B528B" w14:textId="77777777" w:rsidR="00146639" w:rsidRPr="00B26991" w:rsidRDefault="00146639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A690C" w14:textId="77777777" w:rsidR="00146639" w:rsidRPr="00A8307A" w:rsidRDefault="00146639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CCCE74D" w14:textId="77777777" w:rsidR="00146639" w:rsidRDefault="00146639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7BD224B3" w14:textId="77777777" w:rsidR="00146639" w:rsidRPr="00A8307A" w:rsidRDefault="00146639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146639" w:rsidRPr="00A8307A" w14:paraId="22F8E77D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BF87A3" w14:textId="77777777" w:rsidR="00146639" w:rsidRPr="00A75A00" w:rsidRDefault="00146639" w:rsidP="00146639">
            <w:pPr>
              <w:numPr>
                <w:ilvl w:val="0"/>
                <w:numId w:val="14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333B6" w14:textId="77777777" w:rsidR="00146639" w:rsidRPr="00A8307A" w:rsidRDefault="00146639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38923" w14:textId="77777777" w:rsidR="00146639" w:rsidRPr="00B26991" w:rsidRDefault="00146639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0CA25" w14:textId="77777777" w:rsidR="00146639" w:rsidRPr="00A8307A" w:rsidRDefault="00146639" w:rsidP="00BC71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Grupa A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7E3C1" w14:textId="77777777" w:rsidR="00146639" w:rsidRDefault="00146639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81935AF" w14:textId="77777777" w:rsidR="00146639" w:rsidRDefault="00146639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5A2D5ADB" w14:textId="77777777" w:rsidR="00146639" w:rsidRPr="00A8307A" w:rsidRDefault="00146639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36D0F" w14:textId="77777777" w:rsidR="00146639" w:rsidRDefault="00146639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BA8B3" w14:textId="77777777" w:rsidR="00146639" w:rsidRPr="00A8307A" w:rsidRDefault="00146639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3A31C" w14:textId="77777777" w:rsidR="00146639" w:rsidRPr="00B26991" w:rsidRDefault="00146639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538F8" w14:textId="77777777" w:rsidR="00146639" w:rsidRDefault="00146639" w:rsidP="00BC717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14:paraId="3FB76D17" w14:textId="77777777" w:rsidR="00146639" w:rsidRDefault="00146639" w:rsidP="00BC71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 în direcția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Sud, 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Vest și liniile 1 - 6 Reșița, liniile </w:t>
            </w:r>
          </w:p>
          <w:p w14:paraId="7AE0F3E1" w14:textId="77777777" w:rsidR="00146639" w:rsidRPr="00A8307A" w:rsidRDefault="00146639" w:rsidP="00BC71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1 - 12 Cap Y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146639" w:rsidRPr="00A8307A" w14:paraId="5F61F72C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D57DDA" w14:textId="77777777" w:rsidR="00146639" w:rsidRPr="00A75A00" w:rsidRDefault="00146639" w:rsidP="00146639">
            <w:pPr>
              <w:numPr>
                <w:ilvl w:val="0"/>
                <w:numId w:val="14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9ED10" w14:textId="77777777" w:rsidR="00146639" w:rsidRPr="00A8307A" w:rsidRDefault="00146639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8429F" w14:textId="77777777" w:rsidR="00146639" w:rsidRPr="00B26991" w:rsidRDefault="00146639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0B65D" w14:textId="77777777" w:rsidR="00146639" w:rsidRPr="00A8307A" w:rsidRDefault="00146639" w:rsidP="002353C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D725" w14:textId="77777777" w:rsidR="00146639" w:rsidRDefault="00146639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8EA533F" w14:textId="77777777" w:rsidR="00146639" w:rsidRDefault="00146639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5088898D" w14:textId="77777777" w:rsidR="00146639" w:rsidRPr="00A8307A" w:rsidRDefault="00146639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1D532" w14:textId="77777777" w:rsidR="00146639" w:rsidRDefault="00146639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C9304" w14:textId="77777777" w:rsidR="00146639" w:rsidRPr="00A8307A" w:rsidRDefault="00146639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0CE9A" w14:textId="77777777" w:rsidR="00146639" w:rsidRPr="00B26991" w:rsidRDefault="00146639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2D519" w14:textId="77777777" w:rsidR="00146639" w:rsidRDefault="00146639" w:rsidP="002353C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14:paraId="1B45C9F8" w14:textId="77777777" w:rsidR="00146639" w:rsidRPr="00A8307A" w:rsidRDefault="00146639" w:rsidP="002353C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146639" w:rsidRPr="00A8307A" w14:paraId="66B26B68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544925" w14:textId="77777777" w:rsidR="00146639" w:rsidRPr="00A75A00" w:rsidRDefault="00146639" w:rsidP="00146639">
            <w:pPr>
              <w:numPr>
                <w:ilvl w:val="0"/>
                <w:numId w:val="14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6FB70" w14:textId="77777777" w:rsidR="00146639" w:rsidRPr="00A8307A" w:rsidRDefault="00146639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8E036" w14:textId="77777777" w:rsidR="00146639" w:rsidRPr="00B26991" w:rsidRDefault="00146639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E605E" w14:textId="77777777" w:rsidR="00146639" w:rsidRPr="00A8307A" w:rsidRDefault="00146639" w:rsidP="00BC71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Grupa B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3CD70" w14:textId="77777777" w:rsidR="00146639" w:rsidRDefault="00146639" w:rsidP="00BC717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D32FB" w14:textId="77777777" w:rsidR="00146639" w:rsidRDefault="00146639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9933D" w14:textId="77777777" w:rsidR="00146639" w:rsidRPr="00A8307A" w:rsidRDefault="00146639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24CA6" w14:textId="77777777" w:rsidR="00146639" w:rsidRPr="00B26991" w:rsidRDefault="00146639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34CB5" w14:textId="77777777" w:rsidR="00146639" w:rsidRDefault="00146639" w:rsidP="00BC717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100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Cărpiniș, linia 133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Ronaț Triaj și liniile 1 - 6 Reșița, liniile 1 - 12 Cap Y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146639" w:rsidRPr="00A8307A" w14:paraId="41121A76" w14:textId="77777777" w:rsidTr="000D3BBC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CF62B3" w14:textId="77777777" w:rsidR="00146639" w:rsidRPr="00A75A00" w:rsidRDefault="00146639" w:rsidP="00146639">
            <w:pPr>
              <w:numPr>
                <w:ilvl w:val="0"/>
                <w:numId w:val="14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A58C6" w14:textId="77777777" w:rsidR="00146639" w:rsidRPr="00A8307A" w:rsidRDefault="00146639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C856A" w14:textId="77777777" w:rsidR="00146639" w:rsidRPr="000D3BBC" w:rsidRDefault="00146639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6F30B" w14:textId="77777777" w:rsidR="00146639" w:rsidRPr="00A8307A" w:rsidRDefault="00146639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2F6EE66" w14:textId="77777777" w:rsidR="00146639" w:rsidRPr="00A8307A" w:rsidRDefault="00146639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48D34" w14:textId="77777777" w:rsidR="00146639" w:rsidRDefault="00146639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349EF09" w14:textId="77777777" w:rsidR="00146639" w:rsidRPr="00A8307A" w:rsidRDefault="00146639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422E1" w14:textId="77777777" w:rsidR="00146639" w:rsidRPr="000D3BBC" w:rsidRDefault="00146639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0D3BBC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B0041" w14:textId="77777777" w:rsidR="00146639" w:rsidRPr="00A8307A" w:rsidRDefault="00146639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5BAD2" w14:textId="77777777" w:rsidR="00146639" w:rsidRPr="000D3BBC" w:rsidRDefault="00146639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CD1D9" w14:textId="77777777" w:rsidR="00146639" w:rsidRPr="00A8307A" w:rsidRDefault="00146639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ACB3737" w14:textId="77777777" w:rsidR="00146639" w:rsidRPr="00A8307A" w:rsidRDefault="00146639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146639" w:rsidRPr="00A8307A" w14:paraId="1EFE5F12" w14:textId="77777777" w:rsidTr="009658E6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E06C4" w14:textId="77777777" w:rsidR="00146639" w:rsidRPr="00A75A00" w:rsidRDefault="00146639" w:rsidP="00146639">
            <w:pPr>
              <w:numPr>
                <w:ilvl w:val="0"/>
                <w:numId w:val="14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68E9A" w14:textId="77777777" w:rsidR="00146639" w:rsidRPr="00A8307A" w:rsidRDefault="00146639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99E75" w14:textId="77777777" w:rsidR="00146639" w:rsidRPr="009658E6" w:rsidRDefault="00146639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0D9A7" w14:textId="77777777" w:rsidR="00146639" w:rsidRPr="00A8307A" w:rsidRDefault="00146639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4AAABC4" w14:textId="77777777" w:rsidR="00146639" w:rsidRPr="00A8307A" w:rsidRDefault="00146639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C5EB5" w14:textId="77777777" w:rsidR="00146639" w:rsidRPr="00A8307A" w:rsidRDefault="00146639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A4429" w14:textId="77777777" w:rsidR="00146639" w:rsidRPr="009658E6" w:rsidRDefault="00146639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9658E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59CC8" w14:textId="77777777" w:rsidR="00146639" w:rsidRPr="00A8307A" w:rsidRDefault="00146639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C6DDD" w14:textId="77777777" w:rsidR="00146639" w:rsidRPr="009658E6" w:rsidRDefault="00146639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F7C84" w14:textId="77777777" w:rsidR="00146639" w:rsidRPr="00A8307A" w:rsidRDefault="00146639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7F8CDDC" w14:textId="77777777" w:rsidR="00146639" w:rsidRPr="00A8307A" w:rsidRDefault="00146639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146639" w:rsidRPr="00A8307A" w14:paraId="3747815C" w14:textId="77777777" w:rsidTr="00472E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91E99E" w14:textId="77777777" w:rsidR="00146639" w:rsidRPr="00A75A00" w:rsidRDefault="00146639" w:rsidP="00146639">
            <w:pPr>
              <w:numPr>
                <w:ilvl w:val="0"/>
                <w:numId w:val="14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C0F17" w14:textId="77777777" w:rsidR="00146639" w:rsidRPr="00A8307A" w:rsidRDefault="00146639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BC424" w14:textId="77777777" w:rsidR="00146639" w:rsidRPr="00472E19" w:rsidRDefault="00146639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06A4D" w14:textId="77777777" w:rsidR="00146639" w:rsidRPr="00A8307A" w:rsidRDefault="00146639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2BAE1EA" w14:textId="77777777" w:rsidR="00146639" w:rsidRPr="00A8307A" w:rsidRDefault="00146639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9B4F5" w14:textId="77777777" w:rsidR="00146639" w:rsidRPr="00A8307A" w:rsidRDefault="00146639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00ADF" w14:textId="77777777" w:rsidR="00146639" w:rsidRPr="00472E19" w:rsidRDefault="00146639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472E19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DEE1E" w14:textId="77777777" w:rsidR="00146639" w:rsidRPr="00A8307A" w:rsidRDefault="00146639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4DE53" w14:textId="77777777" w:rsidR="00146639" w:rsidRPr="00472E19" w:rsidRDefault="00146639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1DF83" w14:textId="77777777" w:rsidR="00146639" w:rsidRPr="00A8307A" w:rsidRDefault="00146639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FA85166" w14:textId="77777777" w:rsidR="00146639" w:rsidRPr="00A8307A" w:rsidRDefault="00146639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146639" w:rsidRPr="00A8307A" w14:paraId="6D1805BE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3A6EF4" w14:textId="77777777" w:rsidR="00146639" w:rsidRPr="00A75A00" w:rsidRDefault="00146639" w:rsidP="00146639">
            <w:pPr>
              <w:numPr>
                <w:ilvl w:val="0"/>
                <w:numId w:val="14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F59E3" w14:textId="77777777" w:rsidR="00146639" w:rsidRPr="00A8307A" w:rsidRDefault="00146639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82BBD" w14:textId="77777777" w:rsidR="00146639" w:rsidRPr="00530A8D" w:rsidRDefault="00146639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2B611" w14:textId="77777777" w:rsidR="00146639" w:rsidRPr="00A8307A" w:rsidRDefault="00146639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D6FA429" w14:textId="77777777" w:rsidR="00146639" w:rsidRPr="00A8307A" w:rsidRDefault="00146639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987A5" w14:textId="77777777" w:rsidR="00146639" w:rsidRPr="00A8307A" w:rsidRDefault="00146639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59B1C" w14:textId="77777777" w:rsidR="00146639" w:rsidRPr="00530A8D" w:rsidRDefault="00146639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530A8D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C56AA" w14:textId="77777777" w:rsidR="00146639" w:rsidRPr="00A8307A" w:rsidRDefault="00146639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59B44" w14:textId="77777777" w:rsidR="00146639" w:rsidRPr="00530A8D" w:rsidRDefault="00146639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23B92" w14:textId="77777777" w:rsidR="00146639" w:rsidRPr="00A8307A" w:rsidRDefault="00146639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ED42EE6" w14:textId="77777777" w:rsidR="00146639" w:rsidRPr="00A8307A" w:rsidRDefault="00146639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146639" w:rsidRPr="00A8307A" w14:paraId="4BC7C1B1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A14235" w14:textId="77777777" w:rsidR="00146639" w:rsidRPr="00A75A00" w:rsidRDefault="00146639" w:rsidP="00146639">
            <w:pPr>
              <w:numPr>
                <w:ilvl w:val="0"/>
                <w:numId w:val="14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5D295" w14:textId="77777777" w:rsidR="00146639" w:rsidRPr="00A8307A" w:rsidRDefault="00146639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C641D" w14:textId="77777777" w:rsidR="00146639" w:rsidRPr="00530A8D" w:rsidRDefault="00146639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97909" w14:textId="77777777" w:rsidR="00146639" w:rsidRPr="00A8307A" w:rsidRDefault="00146639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4E53990" w14:textId="77777777" w:rsidR="00146639" w:rsidRPr="00A8307A" w:rsidRDefault="00146639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E4DB7" w14:textId="77777777" w:rsidR="00146639" w:rsidRPr="00A8307A" w:rsidRDefault="00146639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81776" w14:textId="77777777" w:rsidR="00146639" w:rsidRPr="00530A8D" w:rsidRDefault="00146639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530A8D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8C344" w14:textId="77777777" w:rsidR="00146639" w:rsidRPr="00A8307A" w:rsidRDefault="00146639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7C06C" w14:textId="77777777" w:rsidR="00146639" w:rsidRPr="00530A8D" w:rsidRDefault="00146639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DDC55" w14:textId="77777777" w:rsidR="00146639" w:rsidRPr="00A8307A" w:rsidRDefault="00146639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9DA6E56" w14:textId="77777777" w:rsidR="00146639" w:rsidRPr="00A8307A" w:rsidRDefault="00146639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146639" w:rsidRPr="00A8307A" w14:paraId="55890100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5E853B" w14:textId="77777777" w:rsidR="00146639" w:rsidRPr="00A75A00" w:rsidRDefault="00146639" w:rsidP="00146639">
            <w:pPr>
              <w:numPr>
                <w:ilvl w:val="0"/>
                <w:numId w:val="14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A11C8" w14:textId="77777777" w:rsidR="00146639" w:rsidRDefault="00146639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4AF90E55" w14:textId="77777777" w:rsidR="00146639" w:rsidRPr="00A8307A" w:rsidRDefault="00146639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51+093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7A334" w14:textId="77777777" w:rsidR="00146639" w:rsidRPr="00530A8D" w:rsidRDefault="00146639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CD0F0" w14:textId="77777777" w:rsidR="00146639" w:rsidRPr="00A8307A" w:rsidRDefault="00146639" w:rsidP="00C23C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  <w:r>
              <w:rPr>
                <w:b/>
                <w:bCs/>
                <w:sz w:val="20"/>
                <w:lang w:val="ro-RO"/>
              </w:rPr>
              <w:t xml:space="preserve"> – Ax St. Aradu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8793A" w14:textId="77777777" w:rsidR="00146639" w:rsidRPr="00A8307A" w:rsidRDefault="00146639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F9198" w14:textId="77777777" w:rsidR="00146639" w:rsidRDefault="00146639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140E0" w14:textId="77777777" w:rsidR="00146639" w:rsidRPr="00A8307A" w:rsidRDefault="00146639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27DE2" w14:textId="77777777" w:rsidR="00146639" w:rsidRPr="00530A8D" w:rsidRDefault="00146639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41CE4" w14:textId="77777777" w:rsidR="00146639" w:rsidRDefault="00146639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23C78">
              <w:rPr>
                <w:b/>
                <w:bCs/>
                <w:i/>
                <w:iCs/>
                <w:sz w:val="20"/>
                <w:lang w:val="ro-RO"/>
              </w:rPr>
              <w:t>Semnalizat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 xml:space="preserve"> ca limitare de vitez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 xml:space="preserve"> doar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î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 xml:space="preserve">n st. Aradu Nou. </w:t>
            </w:r>
          </w:p>
          <w:p w14:paraId="48C55635" w14:textId="77777777" w:rsidR="00146639" w:rsidRPr="00A8307A" w:rsidRDefault="00146639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>n st. Timi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ș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>oara Nord nu se poate amplasa datorit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 xml:space="preserve"> lucr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>rilor Coridor IV.</w:t>
            </w:r>
          </w:p>
        </w:tc>
      </w:tr>
      <w:tr w:rsidR="00146639" w:rsidRPr="00A8307A" w14:paraId="2F54AD90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F83D5D" w14:textId="77777777" w:rsidR="00146639" w:rsidRPr="00A75A00" w:rsidRDefault="00146639" w:rsidP="00146639">
            <w:pPr>
              <w:numPr>
                <w:ilvl w:val="0"/>
                <w:numId w:val="14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6BC86" w14:textId="77777777" w:rsidR="00146639" w:rsidRDefault="00146639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  <w:p w14:paraId="4B8B532B" w14:textId="77777777" w:rsidR="00146639" w:rsidRPr="00A8307A" w:rsidRDefault="00146639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28771" w14:textId="77777777" w:rsidR="00146639" w:rsidRPr="00530A8D" w:rsidRDefault="00146639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2C653" w14:textId="77777777" w:rsidR="00146639" w:rsidRDefault="00146639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4A4F5AE8" w14:textId="77777777" w:rsidR="00146639" w:rsidRDefault="00146639" w:rsidP="00684F2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Ronaţ Triaj</w:t>
            </w:r>
          </w:p>
          <w:p w14:paraId="615F60C1" w14:textId="77777777" w:rsidR="00146639" w:rsidRPr="00A8307A" w:rsidRDefault="00146639" w:rsidP="00684F2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FAA3A" w14:textId="77777777" w:rsidR="00146639" w:rsidRPr="00A8307A" w:rsidRDefault="00146639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22BF1" w14:textId="77777777" w:rsidR="00146639" w:rsidRDefault="00146639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C9139" w14:textId="77777777" w:rsidR="00146639" w:rsidRPr="00A8307A" w:rsidRDefault="00146639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BF4ED" w14:textId="77777777" w:rsidR="00146639" w:rsidRPr="00530A8D" w:rsidRDefault="00146639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FEAF0" w14:textId="77777777" w:rsidR="00146639" w:rsidRPr="00A8307A" w:rsidRDefault="00146639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46639" w14:paraId="62A5B4F1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9345E0" w14:textId="77777777" w:rsidR="00146639" w:rsidRDefault="00146639" w:rsidP="0014663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C970A" w14:textId="77777777" w:rsidR="00146639" w:rsidRDefault="0014663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B2D5A" w14:textId="77777777" w:rsidR="00146639" w:rsidRPr="00CF787F" w:rsidRDefault="0014663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7C3E9" w14:textId="77777777" w:rsidR="00146639" w:rsidRDefault="00146639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47E3C944" w14:textId="77777777" w:rsidR="00146639" w:rsidRDefault="00146639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 </w:t>
            </w:r>
          </w:p>
          <w:p w14:paraId="08AD06DB" w14:textId="77777777" w:rsidR="00146639" w:rsidRDefault="00146639" w:rsidP="000418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CA82B" w14:textId="77777777" w:rsidR="00146639" w:rsidRDefault="00146639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toate apara-tele de cale din stația </w:t>
            </w:r>
            <w:r>
              <w:rPr>
                <w:b/>
                <w:bCs/>
                <w:sz w:val="20"/>
                <w:lang w:val="ro-RO"/>
              </w:rPr>
              <w:t>Ronaţ Triaj</w:t>
            </w:r>
          </w:p>
          <w:p w14:paraId="41FC64B2" w14:textId="77777777" w:rsidR="00146639" w:rsidRPr="00465A98" w:rsidRDefault="00146639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FC9DF" w14:textId="77777777" w:rsidR="00146639" w:rsidRPr="00CF787F" w:rsidRDefault="0014663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03540" w14:textId="77777777" w:rsidR="00146639" w:rsidRDefault="0014663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7856E" w14:textId="77777777" w:rsidR="00146639" w:rsidRPr="00984D71" w:rsidRDefault="0014663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6BB1B" w14:textId="77777777" w:rsidR="00146639" w:rsidRDefault="00146639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3F4D540" w14:textId="77777777" w:rsidR="00146639" w:rsidRDefault="00146639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3 - 8 abătute.</w:t>
            </w:r>
          </w:p>
        </w:tc>
      </w:tr>
      <w:tr w:rsidR="00146639" w14:paraId="22C9831D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B6057" w14:textId="77777777" w:rsidR="00146639" w:rsidRDefault="00146639" w:rsidP="0014663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B9477" w14:textId="77777777" w:rsidR="00146639" w:rsidRDefault="0014663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B6F2D" w14:textId="77777777" w:rsidR="00146639" w:rsidRPr="00CF787F" w:rsidRDefault="0014663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4D1F0" w14:textId="77777777" w:rsidR="00146639" w:rsidRDefault="00146639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1666ADB2" w14:textId="77777777" w:rsidR="00146639" w:rsidRDefault="00146639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7C224068" w14:textId="77777777" w:rsidR="00146639" w:rsidRDefault="00146639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3 - 8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DBF35" w14:textId="77777777" w:rsidR="00146639" w:rsidRPr="00465A98" w:rsidRDefault="0014663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D1D9C" w14:textId="77777777" w:rsidR="00146639" w:rsidRDefault="0014663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5BCD9" w14:textId="77777777" w:rsidR="00146639" w:rsidRDefault="0014663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A75C6" w14:textId="77777777" w:rsidR="00146639" w:rsidRPr="00984D71" w:rsidRDefault="0014663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4F576" w14:textId="77777777" w:rsidR="00146639" w:rsidRDefault="00146639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diagonala 2 - 4 Ronaţ Triaj Grupa A.</w:t>
            </w:r>
          </w:p>
        </w:tc>
      </w:tr>
      <w:tr w:rsidR="00146639" w14:paraId="090917C6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7C1CF" w14:textId="77777777" w:rsidR="00146639" w:rsidRDefault="00146639" w:rsidP="0014663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2E69C" w14:textId="77777777" w:rsidR="00146639" w:rsidRDefault="0014663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5C24B" w14:textId="77777777" w:rsidR="00146639" w:rsidRPr="00CF787F" w:rsidRDefault="0014663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B85FF" w14:textId="77777777" w:rsidR="00146639" w:rsidRDefault="00146639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3DF05DCE" w14:textId="77777777" w:rsidR="00146639" w:rsidRDefault="00146639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B7D54" w14:textId="77777777" w:rsidR="00146639" w:rsidRPr="00465A98" w:rsidRDefault="0014663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3E305" w14:textId="77777777" w:rsidR="00146639" w:rsidRDefault="0014663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9190C" w14:textId="77777777" w:rsidR="00146639" w:rsidRDefault="0014663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2C04C" w14:textId="77777777" w:rsidR="00146639" w:rsidRPr="00984D71" w:rsidRDefault="0014663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7DC68" w14:textId="77777777" w:rsidR="00146639" w:rsidRDefault="00146639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32F4F7C" w14:textId="77777777" w:rsidR="00146639" w:rsidRDefault="00146639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3, Cap Y.</w:t>
            </w:r>
          </w:p>
        </w:tc>
      </w:tr>
      <w:tr w:rsidR="00146639" w14:paraId="160BA669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1C499" w14:textId="77777777" w:rsidR="00146639" w:rsidRDefault="00146639" w:rsidP="0014663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FE7DE" w14:textId="77777777" w:rsidR="00146639" w:rsidRDefault="0014663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EF1A8" w14:textId="77777777" w:rsidR="00146639" w:rsidRPr="00CF787F" w:rsidRDefault="0014663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9BB36" w14:textId="77777777" w:rsidR="00146639" w:rsidRDefault="00146639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6D0FBFC9" w14:textId="77777777" w:rsidR="00146639" w:rsidRDefault="00146639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D7291" w14:textId="77777777" w:rsidR="00146639" w:rsidRPr="00465A98" w:rsidRDefault="0014663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0D18F" w14:textId="77777777" w:rsidR="00146639" w:rsidRDefault="0014663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42D39" w14:textId="77777777" w:rsidR="00146639" w:rsidRDefault="0014663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7A81D" w14:textId="77777777" w:rsidR="00146639" w:rsidRPr="00984D71" w:rsidRDefault="0014663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95A84" w14:textId="77777777" w:rsidR="00146639" w:rsidRDefault="00146639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F726F10" w14:textId="77777777" w:rsidR="00146639" w:rsidRDefault="00146639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 și </w:t>
            </w:r>
          </w:p>
          <w:p w14:paraId="641BB56B" w14:textId="77777777" w:rsidR="00146639" w:rsidRDefault="00146639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Ronaț Triaj Grupa A. </w:t>
            </w:r>
          </w:p>
        </w:tc>
      </w:tr>
      <w:tr w:rsidR="00146639" w14:paraId="27DA911D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BCA22" w14:textId="77777777" w:rsidR="00146639" w:rsidRDefault="00146639" w:rsidP="0014663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658D5" w14:textId="77777777" w:rsidR="00146639" w:rsidRDefault="0014663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14:paraId="4A0AE574" w14:textId="77777777" w:rsidR="00146639" w:rsidRDefault="0014663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17992" w14:textId="77777777" w:rsidR="00146639" w:rsidRPr="00CF787F" w:rsidRDefault="0014663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19520" w14:textId="77777777" w:rsidR="00146639" w:rsidRDefault="00146639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2C72EA95" w14:textId="77777777" w:rsidR="00146639" w:rsidRDefault="00146639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-  Sânandrei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E16A4" w14:textId="77777777" w:rsidR="00146639" w:rsidRDefault="0014663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77A79" w14:textId="77777777" w:rsidR="00146639" w:rsidRDefault="0014663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27F8D" w14:textId="77777777" w:rsidR="00146639" w:rsidRDefault="0014663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406FC" w14:textId="77777777" w:rsidR="00146639" w:rsidRPr="00984D71" w:rsidRDefault="0014663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CC551" w14:textId="77777777" w:rsidR="00146639" w:rsidRDefault="00146639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46639" w14:paraId="1BD76BF0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DD377" w14:textId="77777777" w:rsidR="00146639" w:rsidRDefault="00146639" w:rsidP="0014663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62C1C" w14:textId="77777777" w:rsidR="00146639" w:rsidRDefault="0014663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70AA2" w14:textId="77777777" w:rsidR="00146639" w:rsidRDefault="0014663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FC83C" w14:textId="77777777" w:rsidR="00146639" w:rsidRDefault="0014663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14:paraId="78918866" w14:textId="77777777" w:rsidR="00146639" w:rsidRDefault="0014663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AB2C2" w14:textId="77777777" w:rsidR="00146639" w:rsidRDefault="0014663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88023" w14:textId="77777777" w:rsidR="00146639" w:rsidRDefault="0014663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89962" w14:textId="77777777" w:rsidR="00146639" w:rsidRDefault="0014663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106D7" w14:textId="77777777" w:rsidR="00146639" w:rsidRPr="00984D71" w:rsidRDefault="0014663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02F77" w14:textId="77777777" w:rsidR="00146639" w:rsidRDefault="00146639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2F99509" w14:textId="77777777" w:rsidR="00146639" w:rsidRDefault="00146639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Cap X.</w:t>
            </w:r>
          </w:p>
        </w:tc>
      </w:tr>
      <w:tr w:rsidR="00146639" w14:paraId="60AA62E0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49EB8" w14:textId="77777777" w:rsidR="00146639" w:rsidRDefault="00146639" w:rsidP="0014663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9CC16" w14:textId="77777777" w:rsidR="00146639" w:rsidRDefault="0014663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760A0" w14:textId="77777777" w:rsidR="00146639" w:rsidRPr="00CF787F" w:rsidRDefault="0014663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2C50C" w14:textId="77777777" w:rsidR="00146639" w:rsidRDefault="0014663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14:paraId="7B8E3EEA" w14:textId="77777777" w:rsidR="00146639" w:rsidRDefault="0014663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08408" w14:textId="77777777" w:rsidR="00146639" w:rsidRPr="00465A98" w:rsidRDefault="0014663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63A5E578" w14:textId="77777777" w:rsidR="00146639" w:rsidRPr="00465A98" w:rsidRDefault="0014663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12021" w14:textId="77777777" w:rsidR="00146639" w:rsidRDefault="0014663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A95A4" w14:textId="77777777" w:rsidR="00146639" w:rsidRDefault="0014663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B6D99" w14:textId="77777777" w:rsidR="00146639" w:rsidRPr="00984D71" w:rsidRDefault="0014663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86930" w14:textId="77777777" w:rsidR="00146639" w:rsidRDefault="00146639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44831C7" w14:textId="77777777" w:rsidR="00146639" w:rsidRDefault="00146639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abătută. </w:t>
            </w:r>
          </w:p>
        </w:tc>
      </w:tr>
      <w:tr w:rsidR="00146639" w14:paraId="6C134FB9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02570" w14:textId="77777777" w:rsidR="00146639" w:rsidRDefault="00146639" w:rsidP="0014663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8E90B" w14:textId="77777777" w:rsidR="00146639" w:rsidRDefault="0014663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14+600</w:t>
            </w:r>
          </w:p>
          <w:p w14:paraId="03A11D0C" w14:textId="77777777" w:rsidR="00146639" w:rsidRDefault="0014663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404DD" w14:textId="77777777" w:rsidR="00146639" w:rsidRPr="00CF787F" w:rsidRDefault="0014663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B7246" w14:textId="77777777" w:rsidR="00146639" w:rsidRDefault="00146639" w:rsidP="00124B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Sânandrei -</w:t>
            </w:r>
          </w:p>
          <w:p w14:paraId="5A7B8EB1" w14:textId="77777777" w:rsidR="00146639" w:rsidRDefault="0014663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DFD08" w14:textId="77777777" w:rsidR="00146639" w:rsidRPr="00465A98" w:rsidRDefault="0014663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108DB" w14:textId="77777777" w:rsidR="00146639" w:rsidRDefault="0014663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D7115" w14:textId="77777777" w:rsidR="00146639" w:rsidRDefault="0014663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7FCF6" w14:textId="77777777" w:rsidR="00146639" w:rsidRPr="00984D71" w:rsidRDefault="0014663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0240A" w14:textId="77777777" w:rsidR="00146639" w:rsidRDefault="00146639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46639" w14:paraId="3D166D8A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65FF9" w14:textId="77777777" w:rsidR="00146639" w:rsidRDefault="00146639" w:rsidP="0014663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CADC0" w14:textId="77777777" w:rsidR="00146639" w:rsidRDefault="0014663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16+050</w:t>
            </w:r>
          </w:p>
          <w:p w14:paraId="6BA24D81" w14:textId="77777777" w:rsidR="00146639" w:rsidRDefault="0014663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434E4" w14:textId="77777777" w:rsidR="00146639" w:rsidRDefault="0014663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DDF61" w14:textId="77777777" w:rsidR="00146639" w:rsidRDefault="00146639" w:rsidP="007512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Sânandrei -</w:t>
            </w:r>
          </w:p>
          <w:p w14:paraId="6E9F49D4" w14:textId="77777777" w:rsidR="00146639" w:rsidRDefault="00146639" w:rsidP="007512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02FB1" w14:textId="77777777" w:rsidR="00146639" w:rsidRPr="00465A98" w:rsidRDefault="0014663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285E0" w14:textId="77777777" w:rsidR="00146639" w:rsidRDefault="0014663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9D7E" w14:textId="77777777" w:rsidR="00146639" w:rsidRDefault="0014663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4D0AC" w14:textId="77777777" w:rsidR="00146639" w:rsidRPr="00984D71" w:rsidRDefault="0014663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657E3" w14:textId="77777777" w:rsidR="00146639" w:rsidRDefault="00146639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IV.</w:t>
            </w:r>
          </w:p>
        </w:tc>
      </w:tr>
      <w:tr w:rsidR="00146639" w14:paraId="0F8306C3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52B50" w14:textId="77777777" w:rsidR="00146639" w:rsidRDefault="00146639" w:rsidP="0014663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B7048" w14:textId="77777777" w:rsidR="00146639" w:rsidRDefault="0014663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20+900</w:t>
            </w:r>
          </w:p>
          <w:p w14:paraId="33DF5A4A" w14:textId="77777777" w:rsidR="00146639" w:rsidRDefault="0014663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7A473" w14:textId="77777777" w:rsidR="00146639" w:rsidRDefault="0014663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C81E8" w14:textId="77777777" w:rsidR="00146639" w:rsidRDefault="00146639" w:rsidP="007512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Calacea, linia 3 directă și Băile Calacea -Orțișoara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0689E" w14:textId="77777777" w:rsidR="00146639" w:rsidRPr="00465A98" w:rsidRDefault="0014663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A25E0" w14:textId="77777777" w:rsidR="00146639" w:rsidRDefault="0014663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BF037" w14:textId="77777777" w:rsidR="00146639" w:rsidRDefault="0014663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B791F" w14:textId="77777777" w:rsidR="00146639" w:rsidRPr="00984D71" w:rsidRDefault="0014663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27FF0" w14:textId="77777777" w:rsidR="00146639" w:rsidRDefault="00146639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Lucrări Coridor IV. </w:t>
            </w:r>
            <w:r>
              <w:rPr>
                <w:b/>
                <w:bCs/>
                <w:i/>
                <w:iCs/>
                <w:sz w:val="20"/>
                <w:lang w:val="ro-RO"/>
              </w:rPr>
              <w:br/>
              <w:t>Podețe provizorii.</w:t>
            </w:r>
          </w:p>
        </w:tc>
      </w:tr>
      <w:tr w:rsidR="00146639" w14:paraId="064B09A7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721F6" w14:textId="77777777" w:rsidR="00146639" w:rsidRDefault="00146639" w:rsidP="0014663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E99E9" w14:textId="77777777" w:rsidR="00146639" w:rsidRDefault="0014663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33453" w14:textId="77777777" w:rsidR="00146639" w:rsidRPr="00CF787F" w:rsidRDefault="0014663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AFBDE" w14:textId="77777777" w:rsidR="00146639" w:rsidRDefault="0014663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D3177" w14:textId="77777777" w:rsidR="00146639" w:rsidRPr="00465A98" w:rsidRDefault="0014663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F7673" w14:textId="77777777" w:rsidR="00146639" w:rsidRDefault="0014663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FF9E8" w14:textId="77777777" w:rsidR="00146639" w:rsidRDefault="0014663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33B47" w14:textId="77777777" w:rsidR="00146639" w:rsidRPr="00984D71" w:rsidRDefault="0014663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618B1" w14:textId="77777777" w:rsidR="00146639" w:rsidRDefault="00146639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66E088E" w14:textId="77777777" w:rsidR="00146639" w:rsidRDefault="00146639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 Cap X.</w:t>
            </w:r>
          </w:p>
        </w:tc>
      </w:tr>
      <w:tr w:rsidR="00146639" w14:paraId="03DB3C02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E0BE3" w14:textId="77777777" w:rsidR="00146639" w:rsidRDefault="00146639" w:rsidP="0014663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AAA21" w14:textId="77777777" w:rsidR="00146639" w:rsidRDefault="0014663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D8355" w14:textId="77777777" w:rsidR="00146639" w:rsidRPr="00CF787F" w:rsidRDefault="0014663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461CC" w14:textId="77777777" w:rsidR="00146639" w:rsidRDefault="0014663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  <w:p w14:paraId="3A0883C9" w14:textId="77777777" w:rsidR="00146639" w:rsidRDefault="0014663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48418" w14:textId="77777777" w:rsidR="00146639" w:rsidRPr="00465A98" w:rsidRDefault="0014663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6F3C70E5" w14:textId="77777777" w:rsidR="00146639" w:rsidRPr="00465A98" w:rsidRDefault="0014663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4 - 12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3FBD8" w14:textId="77777777" w:rsidR="00146639" w:rsidRDefault="0014663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19B03" w14:textId="77777777" w:rsidR="00146639" w:rsidRDefault="0014663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47A37" w14:textId="77777777" w:rsidR="00146639" w:rsidRPr="00984D71" w:rsidRDefault="0014663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14554" w14:textId="77777777" w:rsidR="00146639" w:rsidRDefault="00146639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71D8DF2" w14:textId="77777777" w:rsidR="00146639" w:rsidRDefault="00146639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146639" w14:paraId="14BFFCD3" w14:textId="77777777" w:rsidTr="00DB255A">
        <w:trPr>
          <w:cantSplit/>
          <w:trHeight w:val="11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9C9F5" w14:textId="77777777" w:rsidR="00146639" w:rsidRDefault="00146639" w:rsidP="0014663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57C72" w14:textId="77777777" w:rsidR="00146639" w:rsidRDefault="0014663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25+100</w:t>
            </w:r>
          </w:p>
          <w:p w14:paraId="38E3DCFC" w14:textId="77777777" w:rsidR="00146639" w:rsidRDefault="00146639" w:rsidP="00212CE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1728A" w14:textId="77777777" w:rsidR="00146639" w:rsidRPr="00CF787F" w:rsidRDefault="00146639" w:rsidP="00212CE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3CB17" w14:textId="77777777" w:rsidR="00146639" w:rsidRDefault="0014663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Băile Calacea -Orțișoara și </w:t>
            </w:r>
          </w:p>
          <w:p w14:paraId="0082D241" w14:textId="77777777" w:rsidR="00146639" w:rsidRDefault="0014663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35C8B120" w14:textId="77777777" w:rsidR="00146639" w:rsidRDefault="0014663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FE43A" w14:textId="77777777" w:rsidR="00146639" w:rsidRPr="00465A98" w:rsidRDefault="0014663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374F1" w14:textId="77777777" w:rsidR="00146639" w:rsidRDefault="0014663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9FC5F" w14:textId="77777777" w:rsidR="00146639" w:rsidRDefault="0014663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3928A" w14:textId="77777777" w:rsidR="00146639" w:rsidRPr="00984D71" w:rsidRDefault="0014663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9AF1E" w14:textId="77777777" w:rsidR="00146639" w:rsidRDefault="00146639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Lucrări Coridor IV. </w:t>
            </w:r>
            <w:r>
              <w:rPr>
                <w:b/>
                <w:bCs/>
                <w:i/>
                <w:iCs/>
                <w:sz w:val="20"/>
                <w:lang w:val="ro-RO"/>
              </w:rPr>
              <w:br/>
              <w:t>Podețe provizorii.</w:t>
            </w:r>
          </w:p>
        </w:tc>
      </w:tr>
      <w:tr w:rsidR="00146639" w14:paraId="278AC7C3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2E5D9" w14:textId="77777777" w:rsidR="00146639" w:rsidRDefault="00146639" w:rsidP="0014663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87C58" w14:textId="77777777" w:rsidR="00146639" w:rsidRDefault="0014663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6EC86" w14:textId="77777777" w:rsidR="00146639" w:rsidRPr="00CF787F" w:rsidRDefault="0014663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C9F21" w14:textId="77777777" w:rsidR="00146639" w:rsidRDefault="0014663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36B195A6" w14:textId="77777777" w:rsidR="00146639" w:rsidRDefault="0014663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6C0EB" w14:textId="77777777" w:rsidR="00146639" w:rsidRPr="00465A98" w:rsidRDefault="0014663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14:paraId="44E3D961" w14:textId="77777777" w:rsidR="00146639" w:rsidRPr="00465A98" w:rsidRDefault="0014663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9 și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72831" w14:textId="77777777" w:rsidR="00146639" w:rsidRDefault="0014663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DC45B" w14:textId="77777777" w:rsidR="00146639" w:rsidRDefault="0014663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2A7E9" w14:textId="77777777" w:rsidR="00146639" w:rsidRPr="00984D71" w:rsidRDefault="0014663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048BF" w14:textId="77777777" w:rsidR="00146639" w:rsidRDefault="00146639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AB39C95" w14:textId="77777777" w:rsidR="00146639" w:rsidRDefault="00146639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3 - 5 Cap X.</w:t>
            </w:r>
          </w:p>
        </w:tc>
      </w:tr>
      <w:tr w:rsidR="00146639" w14:paraId="579F8F14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E5032" w14:textId="77777777" w:rsidR="00146639" w:rsidRDefault="00146639" w:rsidP="0014663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7452A" w14:textId="77777777" w:rsidR="00146639" w:rsidRDefault="0014663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51C2C" w14:textId="77777777" w:rsidR="00146639" w:rsidRPr="00CF787F" w:rsidRDefault="0014663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69B7F" w14:textId="77777777" w:rsidR="00146639" w:rsidRDefault="0014663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56785D55" w14:textId="77777777" w:rsidR="00146639" w:rsidRDefault="0014663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16C01" w14:textId="77777777" w:rsidR="00146639" w:rsidRPr="00465A98" w:rsidRDefault="0014663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peste sch. 10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și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9524E" w14:textId="77777777" w:rsidR="00146639" w:rsidRDefault="0014663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7626A" w14:textId="77777777" w:rsidR="00146639" w:rsidRDefault="0014663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73B72" w14:textId="77777777" w:rsidR="00146639" w:rsidRPr="00984D71" w:rsidRDefault="0014663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0746E" w14:textId="77777777" w:rsidR="00146639" w:rsidRDefault="00146639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și 4 abătute, Cap Y.</w:t>
            </w:r>
          </w:p>
        </w:tc>
      </w:tr>
      <w:tr w:rsidR="00146639" w14:paraId="5E6EC798" w14:textId="77777777" w:rsidTr="00212CEB">
        <w:trPr>
          <w:cantSplit/>
          <w:trHeight w:val="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40DA6B" w14:textId="77777777" w:rsidR="00146639" w:rsidRDefault="00146639" w:rsidP="0014663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800C8" w14:textId="77777777" w:rsidR="00146639" w:rsidRDefault="0014663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31+300</w:t>
            </w:r>
          </w:p>
          <w:p w14:paraId="4C12BE30" w14:textId="77777777" w:rsidR="00146639" w:rsidRDefault="0014663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726DC" w14:textId="77777777" w:rsidR="00146639" w:rsidRDefault="0014663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A7D38" w14:textId="77777777" w:rsidR="00146639" w:rsidRDefault="0014663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Orțișoara - </w:t>
            </w:r>
          </w:p>
          <w:p w14:paraId="7BE2A921" w14:textId="77777777" w:rsidR="00146639" w:rsidRDefault="0014663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 și St. Vinga</w:t>
            </w:r>
          </w:p>
          <w:p w14:paraId="417F4462" w14:textId="77777777" w:rsidR="00146639" w:rsidRDefault="00146639" w:rsidP="00212CE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F44EF" w14:textId="77777777" w:rsidR="00146639" w:rsidRPr="00465A98" w:rsidRDefault="0014663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45CCB" w14:textId="77777777" w:rsidR="00146639" w:rsidRDefault="0014663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894AB" w14:textId="77777777" w:rsidR="00146639" w:rsidRDefault="0014663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C0B15" w14:textId="77777777" w:rsidR="00146639" w:rsidRPr="00984D71" w:rsidRDefault="0014663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20FDA" w14:textId="77777777" w:rsidR="00146639" w:rsidRDefault="0014663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14:paraId="3336F557" w14:textId="77777777" w:rsidR="00146639" w:rsidRDefault="0014663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46639" w14:paraId="36CACAF6" w14:textId="77777777" w:rsidTr="00342898">
        <w:trPr>
          <w:cantSplit/>
          <w:trHeight w:val="17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C0CE0" w14:textId="77777777" w:rsidR="00146639" w:rsidRDefault="00146639" w:rsidP="0014663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6D47A" w14:textId="77777777" w:rsidR="00146639" w:rsidRDefault="00146639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223C2" w14:textId="77777777" w:rsidR="00146639" w:rsidRDefault="00146639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2C8B4" w14:textId="77777777" w:rsidR="00146639" w:rsidRDefault="00146639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Vinga</w:t>
            </w:r>
          </w:p>
          <w:p w14:paraId="0F7A8BB8" w14:textId="77777777" w:rsidR="00146639" w:rsidRDefault="00146639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EBBA7" w14:textId="77777777" w:rsidR="00146639" w:rsidRDefault="00146639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4681DD25" w14:textId="77777777" w:rsidR="00146639" w:rsidRPr="00465A98" w:rsidRDefault="00146639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DA86F" w14:textId="77777777" w:rsidR="00146639" w:rsidRDefault="00146639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39BEA" w14:textId="77777777" w:rsidR="00146639" w:rsidRDefault="00146639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147F0" w14:textId="77777777" w:rsidR="00146639" w:rsidRPr="00984D71" w:rsidRDefault="00146639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17332" w14:textId="77777777" w:rsidR="00146639" w:rsidRDefault="00146639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39CF0B4" w14:textId="77777777" w:rsidR="00146639" w:rsidRDefault="00146639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și 4 Cap Y.</w:t>
            </w:r>
          </w:p>
        </w:tc>
      </w:tr>
      <w:tr w:rsidR="00146639" w14:paraId="28F723E8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D9013B" w14:textId="77777777" w:rsidR="00146639" w:rsidRDefault="00146639" w:rsidP="0014663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1014F" w14:textId="77777777" w:rsidR="00146639" w:rsidRDefault="0014663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C1B7A" w14:textId="77777777" w:rsidR="00146639" w:rsidRDefault="0014663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6E0C1" w14:textId="77777777" w:rsidR="00146639" w:rsidRDefault="0014663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8FFE3" w14:textId="77777777" w:rsidR="00146639" w:rsidRDefault="0014663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D9503" w14:textId="77777777" w:rsidR="00146639" w:rsidRDefault="0014663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A5D25" w14:textId="77777777" w:rsidR="00146639" w:rsidRDefault="0014663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43219" w14:textId="77777777" w:rsidR="00146639" w:rsidRPr="00984D71" w:rsidRDefault="0014663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2EB3B" w14:textId="77777777" w:rsidR="00146639" w:rsidRDefault="0014663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X.</w:t>
            </w:r>
          </w:p>
        </w:tc>
      </w:tr>
      <w:tr w:rsidR="00146639" w14:paraId="00888129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293D38" w14:textId="77777777" w:rsidR="00146639" w:rsidRDefault="00146639" w:rsidP="0014663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E6130" w14:textId="77777777" w:rsidR="00146639" w:rsidRDefault="0014663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35218" w14:textId="77777777" w:rsidR="00146639" w:rsidRDefault="0014663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12C85" w14:textId="77777777" w:rsidR="00146639" w:rsidRDefault="0014663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5E74C" w14:textId="77777777" w:rsidR="00146639" w:rsidRDefault="0014663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7278D" w14:textId="77777777" w:rsidR="00146639" w:rsidRDefault="0014663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51701" w14:textId="77777777" w:rsidR="00146639" w:rsidRDefault="0014663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03F7B" w14:textId="77777777" w:rsidR="00146639" w:rsidRPr="00984D71" w:rsidRDefault="0014663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01B6B" w14:textId="77777777" w:rsidR="00146639" w:rsidRDefault="0014663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Cap X.</w:t>
            </w:r>
          </w:p>
        </w:tc>
      </w:tr>
      <w:tr w:rsidR="00146639" w14:paraId="1F93F5A8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CFB898" w14:textId="77777777" w:rsidR="00146639" w:rsidRDefault="00146639" w:rsidP="0014663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969A0" w14:textId="77777777" w:rsidR="00146639" w:rsidRDefault="0014663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5EC43" w14:textId="77777777" w:rsidR="00146639" w:rsidRDefault="0014663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5B352" w14:textId="77777777" w:rsidR="00146639" w:rsidRDefault="0014663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D4561" w14:textId="77777777" w:rsidR="00146639" w:rsidRDefault="0014663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B65FD" w14:textId="77777777" w:rsidR="00146639" w:rsidRDefault="0014663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48D40" w14:textId="77777777" w:rsidR="00146639" w:rsidRDefault="0014663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B121" w14:textId="77777777" w:rsidR="00146639" w:rsidRPr="00984D71" w:rsidRDefault="0014663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739E0" w14:textId="77777777" w:rsidR="00146639" w:rsidRDefault="0014663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Y.</w:t>
            </w:r>
          </w:p>
        </w:tc>
      </w:tr>
      <w:tr w:rsidR="00146639" w14:paraId="0BFC7440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43F91D" w14:textId="77777777" w:rsidR="00146639" w:rsidRDefault="00146639" w:rsidP="0014663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88129" w14:textId="77777777" w:rsidR="00146639" w:rsidRDefault="0014663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FE180" w14:textId="77777777" w:rsidR="00146639" w:rsidRDefault="0014663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AE303" w14:textId="77777777" w:rsidR="00146639" w:rsidRDefault="0014663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Valea Viilor </w:t>
            </w:r>
          </w:p>
          <w:p w14:paraId="1AA3B924" w14:textId="77777777" w:rsidR="00146639" w:rsidRDefault="0014663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265C2" w14:textId="77777777" w:rsidR="00146639" w:rsidRPr="00465A98" w:rsidRDefault="0014663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6887C" w14:textId="77777777" w:rsidR="00146639" w:rsidRDefault="0014663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EE20E" w14:textId="77777777" w:rsidR="00146639" w:rsidRDefault="0014663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2E0DE" w14:textId="77777777" w:rsidR="00146639" w:rsidRPr="00984D71" w:rsidRDefault="0014663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97DD1" w14:textId="77777777" w:rsidR="00146639" w:rsidRDefault="0014663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46639" w14:paraId="7DB2C069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046D00" w14:textId="77777777" w:rsidR="00146639" w:rsidRDefault="00146639" w:rsidP="0014663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68A38" w14:textId="77777777" w:rsidR="00146639" w:rsidRDefault="0014663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14B81" w14:textId="77777777" w:rsidR="00146639" w:rsidRDefault="0014663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A6071" w14:textId="77777777" w:rsidR="00146639" w:rsidRDefault="0014663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Viilor</w:t>
            </w:r>
          </w:p>
          <w:p w14:paraId="05929AF5" w14:textId="77777777" w:rsidR="00146639" w:rsidRDefault="0014663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F5C8D" w14:textId="77777777" w:rsidR="00146639" w:rsidRDefault="0014663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E8C3A" w14:textId="77777777" w:rsidR="00146639" w:rsidRDefault="0014663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66258" w14:textId="77777777" w:rsidR="00146639" w:rsidRDefault="0014663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77234" w14:textId="77777777" w:rsidR="00146639" w:rsidRPr="00984D71" w:rsidRDefault="0014663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5237C" w14:textId="77777777" w:rsidR="00146639" w:rsidRDefault="0014663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1BF29C8" w14:textId="77777777" w:rsidR="00146639" w:rsidRDefault="0014663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 Cap Y.</w:t>
            </w:r>
          </w:p>
        </w:tc>
      </w:tr>
      <w:tr w:rsidR="00146639" w14:paraId="3A6C22F4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8C656B" w14:textId="77777777" w:rsidR="00146639" w:rsidRDefault="00146639" w:rsidP="0014663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B9BA8" w14:textId="77777777" w:rsidR="00146639" w:rsidRDefault="0014663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F3115" w14:textId="77777777" w:rsidR="00146639" w:rsidRDefault="0014663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ABD2F" w14:textId="77777777" w:rsidR="00146639" w:rsidRDefault="0014663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1CB883A7" w14:textId="77777777" w:rsidR="00146639" w:rsidRDefault="0014663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F4D65" w14:textId="77777777" w:rsidR="00146639" w:rsidRDefault="0014663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</w:t>
            </w:r>
          </w:p>
          <w:p w14:paraId="13691095" w14:textId="77777777" w:rsidR="00146639" w:rsidRDefault="0014663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S 7</w:t>
            </w:r>
          </w:p>
          <w:p w14:paraId="40ADE564" w14:textId="77777777" w:rsidR="00146639" w:rsidRDefault="00146639" w:rsidP="002C5CF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60F2F" w14:textId="77777777" w:rsidR="00146639" w:rsidRDefault="0014663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16075" w14:textId="77777777" w:rsidR="00146639" w:rsidRDefault="0014663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E2EF0" w14:textId="77777777" w:rsidR="00146639" w:rsidRPr="00984D71" w:rsidRDefault="0014663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B7D22" w14:textId="77777777" w:rsidR="00146639" w:rsidRDefault="0014663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87C7A49" w14:textId="77777777" w:rsidR="00146639" w:rsidRDefault="0014663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219 Aradul Nou - Periam.</w:t>
            </w:r>
          </w:p>
        </w:tc>
      </w:tr>
      <w:tr w:rsidR="00146639" w14:paraId="4D89C051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85BBB6" w14:textId="77777777" w:rsidR="00146639" w:rsidRDefault="00146639" w:rsidP="0014663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F237C" w14:textId="77777777" w:rsidR="00146639" w:rsidRDefault="0014663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13B3E" w14:textId="77777777" w:rsidR="00146639" w:rsidRDefault="0014663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A8247" w14:textId="77777777" w:rsidR="00146639" w:rsidRDefault="0014663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5DF4C5F1" w14:textId="77777777" w:rsidR="00146639" w:rsidRDefault="0014663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A9AFA" w14:textId="77777777" w:rsidR="00146639" w:rsidRDefault="0014663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815EE" w14:textId="77777777" w:rsidR="00146639" w:rsidRDefault="0014663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E0C47" w14:textId="77777777" w:rsidR="00146639" w:rsidRDefault="0014663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9B7D7" w14:textId="77777777" w:rsidR="00146639" w:rsidRPr="00984D71" w:rsidRDefault="0014663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E87DA" w14:textId="77777777" w:rsidR="00146639" w:rsidRDefault="0014663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25E7A62" w14:textId="77777777" w:rsidR="00146639" w:rsidRDefault="0014663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X.</w:t>
            </w:r>
          </w:p>
        </w:tc>
      </w:tr>
      <w:tr w:rsidR="00146639" w14:paraId="2A677C1D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A3BE8A" w14:textId="77777777" w:rsidR="00146639" w:rsidRDefault="00146639" w:rsidP="0014663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1892C" w14:textId="77777777" w:rsidR="00146639" w:rsidRDefault="0014663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86369" w14:textId="77777777" w:rsidR="00146639" w:rsidRDefault="0014663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A6186" w14:textId="77777777" w:rsidR="00146639" w:rsidRDefault="0014663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5A5C3C3A" w14:textId="77777777" w:rsidR="00146639" w:rsidRDefault="0014663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F6227" w14:textId="77777777" w:rsidR="00146639" w:rsidRDefault="0014663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526EA" w14:textId="77777777" w:rsidR="00146639" w:rsidRDefault="0014663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2DA6B" w14:textId="77777777" w:rsidR="00146639" w:rsidRDefault="0014663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1F4A3" w14:textId="77777777" w:rsidR="00146639" w:rsidRPr="00984D71" w:rsidRDefault="0014663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31325" w14:textId="77777777" w:rsidR="00146639" w:rsidRDefault="0014663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FA224B8" w14:textId="77777777" w:rsidR="00146639" w:rsidRDefault="0014663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 abătută Cap X.</w:t>
            </w:r>
          </w:p>
        </w:tc>
      </w:tr>
      <w:tr w:rsidR="00146639" w14:paraId="3F83410E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113322" w14:textId="77777777" w:rsidR="00146639" w:rsidRDefault="00146639" w:rsidP="0014663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38DF2" w14:textId="77777777" w:rsidR="00146639" w:rsidRDefault="0014663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95AA7" w14:textId="77777777" w:rsidR="00146639" w:rsidRDefault="0014663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77510" w14:textId="77777777" w:rsidR="00146639" w:rsidRDefault="00146639" w:rsidP="00136C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4742A9BA" w14:textId="77777777" w:rsidR="00146639" w:rsidRDefault="00146639" w:rsidP="00136C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616EA" w14:textId="77777777" w:rsidR="00146639" w:rsidRDefault="0014663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A00C0" w14:textId="77777777" w:rsidR="00146639" w:rsidRDefault="0014663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B9540" w14:textId="77777777" w:rsidR="00146639" w:rsidRDefault="0014663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98760" w14:textId="77777777" w:rsidR="00146639" w:rsidRPr="00984D71" w:rsidRDefault="0014663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B4086" w14:textId="77777777" w:rsidR="00146639" w:rsidRDefault="0014663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C771591" w14:textId="77777777" w:rsidR="00146639" w:rsidRDefault="0014663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Y.</w:t>
            </w:r>
          </w:p>
        </w:tc>
      </w:tr>
      <w:tr w:rsidR="00146639" w14:paraId="44D0E69B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6386B6" w14:textId="77777777" w:rsidR="00146639" w:rsidRDefault="00146639" w:rsidP="0014663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3B8AD" w14:textId="77777777" w:rsidR="00146639" w:rsidRDefault="00146639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0A667" w14:textId="77777777" w:rsidR="00146639" w:rsidRDefault="00146639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CAA4B" w14:textId="77777777" w:rsidR="00146639" w:rsidRDefault="00146639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765DAFCC" w14:textId="77777777" w:rsidR="00146639" w:rsidRDefault="00146639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E19ED" w14:textId="77777777" w:rsidR="00146639" w:rsidRDefault="00146639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55378" w14:textId="77777777" w:rsidR="00146639" w:rsidRDefault="00146639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FE92D" w14:textId="77777777" w:rsidR="00146639" w:rsidRDefault="00146639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1583C" w14:textId="77777777" w:rsidR="00146639" w:rsidRPr="00984D71" w:rsidRDefault="00146639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2DD6C" w14:textId="77777777" w:rsidR="00146639" w:rsidRDefault="00146639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7355A2B" w14:textId="77777777" w:rsidR="00146639" w:rsidRDefault="00146639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Y.</w:t>
            </w:r>
          </w:p>
        </w:tc>
      </w:tr>
      <w:tr w:rsidR="00146639" w14:paraId="00B1138A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2BB0FC" w14:textId="77777777" w:rsidR="00146639" w:rsidRDefault="00146639" w:rsidP="0014663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183DF" w14:textId="77777777" w:rsidR="00146639" w:rsidRDefault="00146639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CD10F" w14:textId="77777777" w:rsidR="00146639" w:rsidRDefault="00146639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D1E7D" w14:textId="77777777" w:rsidR="00146639" w:rsidRDefault="00146639" w:rsidP="00202B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07578CF0" w14:textId="77777777" w:rsidR="00146639" w:rsidRDefault="00146639" w:rsidP="00202B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6797A" w14:textId="77777777" w:rsidR="00146639" w:rsidRDefault="00146639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F1032" w14:textId="77777777" w:rsidR="00146639" w:rsidRDefault="00146639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CFD98" w14:textId="77777777" w:rsidR="00146639" w:rsidRDefault="00146639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9893B" w14:textId="77777777" w:rsidR="00146639" w:rsidRPr="00984D71" w:rsidRDefault="00146639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2948B" w14:textId="77777777" w:rsidR="00146639" w:rsidRDefault="00146639" w:rsidP="00202B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F4978EE" w14:textId="77777777" w:rsidR="00146639" w:rsidRDefault="00146639" w:rsidP="00202B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Cap Y.</w:t>
            </w:r>
          </w:p>
        </w:tc>
      </w:tr>
    </w:tbl>
    <w:p w14:paraId="244736C7" w14:textId="77777777" w:rsidR="00146639" w:rsidRDefault="00146639">
      <w:pPr>
        <w:spacing w:before="40" w:after="40" w:line="192" w:lineRule="auto"/>
        <w:ind w:right="57"/>
        <w:rPr>
          <w:sz w:val="20"/>
          <w:lang w:val="ro-RO"/>
        </w:rPr>
      </w:pPr>
    </w:p>
    <w:p w14:paraId="0E31A2CB" w14:textId="77777777" w:rsidR="00146639" w:rsidRDefault="00146639" w:rsidP="0095691E">
      <w:pPr>
        <w:pStyle w:val="Heading1"/>
        <w:spacing w:line="360" w:lineRule="auto"/>
      </w:pPr>
      <w:r>
        <w:t>LINIA 300</w:t>
      </w:r>
    </w:p>
    <w:p w14:paraId="213F0CA1" w14:textId="77777777" w:rsidR="00146639" w:rsidRDefault="00146639" w:rsidP="0095691E">
      <w:pPr>
        <w:pStyle w:val="Heading1"/>
        <w:spacing w:line="360" w:lineRule="auto"/>
        <w:rPr>
          <w:b w:val="0"/>
          <w:bCs w:val="0"/>
          <w:sz w:val="8"/>
        </w:rPr>
      </w:pPr>
      <w:bookmarkStart w:id="0" w:name="_Hlk184980371"/>
      <w:r>
        <w:t>BUCUREŞTI NORD - BRAŞOV - TEIUŞ - CLUJ NAPOCA - OŞORHEI - EPISCOPIA BIHOR</w:t>
      </w:r>
    </w:p>
    <w:bookmarkEnd w:id="0"/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146639" w14:paraId="4283E666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44FE3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97150" w14:textId="77777777" w:rsidR="00146639" w:rsidRDefault="00146639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CC63C" w14:textId="77777777" w:rsidR="00146639" w:rsidRPr="00600D25" w:rsidRDefault="00146639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D99CD" w14:textId="77777777" w:rsidR="00146639" w:rsidRDefault="00146639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00E23B8C" w14:textId="77777777" w:rsidR="00146639" w:rsidRDefault="00146639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316E5" w14:textId="77777777" w:rsidR="00146639" w:rsidRDefault="00146639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2090A" w14:textId="77777777" w:rsidR="00146639" w:rsidRPr="00600D25" w:rsidRDefault="00146639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18C4D" w14:textId="77777777" w:rsidR="00146639" w:rsidRDefault="00146639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031FC" w14:textId="77777777" w:rsidR="00146639" w:rsidRPr="00600D25" w:rsidRDefault="00146639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A8818" w14:textId="77777777" w:rsidR="00146639" w:rsidRPr="00D344C9" w:rsidRDefault="00146639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46639" w14:paraId="6BFE935C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A9D30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D14E0" w14:textId="77777777" w:rsidR="00146639" w:rsidRDefault="00146639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6B86F" w14:textId="77777777" w:rsidR="00146639" w:rsidRPr="00600D25" w:rsidRDefault="00146639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E32C0" w14:textId="77777777" w:rsidR="00146639" w:rsidRDefault="00146639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513D9A9C" w14:textId="77777777" w:rsidR="00146639" w:rsidRDefault="00146639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1289D" w14:textId="77777777" w:rsidR="00146639" w:rsidRDefault="00146639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FF5FE" w14:textId="77777777" w:rsidR="00146639" w:rsidRPr="00600D25" w:rsidRDefault="00146639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CB46A" w14:textId="77777777" w:rsidR="00146639" w:rsidRDefault="00146639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2279E" w14:textId="77777777" w:rsidR="00146639" w:rsidRPr="00600D25" w:rsidRDefault="00146639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6A6EB" w14:textId="77777777" w:rsidR="00146639" w:rsidRPr="00D344C9" w:rsidRDefault="00146639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46639" w14:paraId="76FDB44B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8125B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4F01E" w14:textId="77777777" w:rsidR="00146639" w:rsidRDefault="00146639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C9E8B" w14:textId="77777777" w:rsidR="00146639" w:rsidRPr="00600D25" w:rsidRDefault="00146639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B06B3" w14:textId="77777777" w:rsidR="00146639" w:rsidRDefault="00146639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26CD073" w14:textId="77777777" w:rsidR="00146639" w:rsidRDefault="00146639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5BA4C" w14:textId="77777777" w:rsidR="00146639" w:rsidRDefault="00146639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C48CC73" w14:textId="77777777" w:rsidR="00146639" w:rsidRDefault="00146639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845A0" w14:textId="77777777" w:rsidR="00146639" w:rsidRPr="00600D25" w:rsidRDefault="00146639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3C98A" w14:textId="77777777" w:rsidR="00146639" w:rsidRDefault="00146639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798BD" w14:textId="77777777" w:rsidR="00146639" w:rsidRPr="00600D25" w:rsidRDefault="00146639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B49D4" w14:textId="77777777" w:rsidR="00146639" w:rsidRPr="00D344C9" w:rsidRDefault="00146639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84C0236" w14:textId="77777777" w:rsidR="00146639" w:rsidRPr="00D344C9" w:rsidRDefault="00146639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la liniile 11 şi 12.</w:t>
            </w:r>
          </w:p>
        </w:tc>
      </w:tr>
      <w:tr w:rsidR="00146639" w14:paraId="589195BD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FAA9E9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55BD7" w14:textId="77777777" w:rsidR="00146639" w:rsidRDefault="0014663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0F4E3" w14:textId="77777777" w:rsidR="00146639" w:rsidRPr="00600D25" w:rsidRDefault="0014663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F81A2" w14:textId="77777777" w:rsidR="00146639" w:rsidRDefault="00146639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5C0CDD2C" w14:textId="77777777" w:rsidR="00146639" w:rsidRDefault="00146639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DB919" w14:textId="77777777" w:rsidR="00146639" w:rsidRDefault="0014663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2E54C" w14:textId="77777777" w:rsidR="00146639" w:rsidRDefault="0014663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38022" w14:textId="77777777" w:rsidR="00146639" w:rsidRDefault="0014663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76500" w14:textId="77777777" w:rsidR="00146639" w:rsidRPr="00600D25" w:rsidRDefault="0014663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AAA3C" w14:textId="77777777" w:rsidR="00146639" w:rsidRDefault="0014663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06B79A3C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2A5A9C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3028A" w14:textId="77777777" w:rsidR="00146639" w:rsidRDefault="0014663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5493D" w14:textId="77777777" w:rsidR="00146639" w:rsidRPr="00600D25" w:rsidRDefault="0014663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79295" w14:textId="77777777" w:rsidR="00146639" w:rsidRDefault="0014663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3FF4DD8" w14:textId="77777777" w:rsidR="00146639" w:rsidRDefault="00146639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A5114" w14:textId="77777777" w:rsidR="00146639" w:rsidRDefault="0014663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27E53E8A" w14:textId="77777777" w:rsidR="00146639" w:rsidRDefault="0014663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209CF88B" w14:textId="77777777" w:rsidR="00146639" w:rsidRDefault="0014663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7C01E" w14:textId="77777777" w:rsidR="00146639" w:rsidRDefault="0014663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20DA5" w14:textId="77777777" w:rsidR="00146639" w:rsidRDefault="0014663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26F79" w14:textId="77777777" w:rsidR="00146639" w:rsidRPr="00600D25" w:rsidRDefault="0014663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B4A9A" w14:textId="77777777" w:rsidR="00146639" w:rsidRDefault="0014663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3B09C106" w14:textId="77777777" w:rsidR="00146639" w:rsidRDefault="0014663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003EDD2C" w14:textId="77777777" w:rsidR="00146639" w:rsidRDefault="0014663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146639" w14:paraId="36B50F32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A49A95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B237A" w14:textId="77777777" w:rsidR="00146639" w:rsidRDefault="0014663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CFCAD" w14:textId="77777777" w:rsidR="00146639" w:rsidRPr="00600D25" w:rsidRDefault="0014663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64E43" w14:textId="77777777" w:rsidR="00146639" w:rsidRDefault="0014663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 peste</w:t>
            </w:r>
          </w:p>
          <w:p w14:paraId="0AC5633E" w14:textId="77777777" w:rsidR="00146639" w:rsidRDefault="0014663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sch. 10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D0196" w14:textId="77777777" w:rsidR="00146639" w:rsidRDefault="0014663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2BCF2" w14:textId="77777777" w:rsidR="00146639" w:rsidRDefault="0014663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76782" w14:textId="77777777" w:rsidR="00146639" w:rsidRDefault="0014663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9+950</w:t>
            </w:r>
          </w:p>
          <w:p w14:paraId="261AA6AB" w14:textId="77777777" w:rsidR="00146639" w:rsidRDefault="0014663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8A9B0" w14:textId="77777777" w:rsidR="00146639" w:rsidRPr="00600D25" w:rsidRDefault="0014663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2AE4A" w14:textId="77777777" w:rsidR="00146639" w:rsidRDefault="0014663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46639" w14:paraId="64517EB6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14C17C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FA776" w14:textId="77777777" w:rsidR="00146639" w:rsidRDefault="0014663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8258B" w14:textId="77777777" w:rsidR="00146639" w:rsidRPr="00600D25" w:rsidRDefault="0014663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530DF" w14:textId="77777777" w:rsidR="00146639" w:rsidRDefault="0014663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08D099BB" w14:textId="77777777" w:rsidR="00146639" w:rsidRDefault="0014663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64FAF" w14:textId="77777777" w:rsidR="00146639" w:rsidRDefault="0014663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84BC19F" w14:textId="77777777" w:rsidR="00146639" w:rsidRDefault="0014663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FAA75" w14:textId="77777777" w:rsidR="00146639" w:rsidRDefault="0014663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B1F19" w14:textId="77777777" w:rsidR="00146639" w:rsidRDefault="0014663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4DEB2" w14:textId="77777777" w:rsidR="00146639" w:rsidRDefault="0014663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0199F" w14:textId="77777777" w:rsidR="00146639" w:rsidRDefault="0014663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5 - 7 Cap X.</w:t>
            </w:r>
          </w:p>
          <w:p w14:paraId="2DB3C320" w14:textId="77777777" w:rsidR="00146639" w:rsidRDefault="0014663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46639" w14:paraId="672510BA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76EF06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C8A07" w14:textId="77777777" w:rsidR="00146639" w:rsidRDefault="0014663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80803" w14:textId="77777777" w:rsidR="00146639" w:rsidRPr="00600D25" w:rsidRDefault="0014663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809EC" w14:textId="77777777" w:rsidR="00146639" w:rsidRDefault="0014663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60116A5E" w14:textId="77777777" w:rsidR="00146639" w:rsidRDefault="0014663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A7B7F" w14:textId="77777777" w:rsidR="00146639" w:rsidRDefault="0014663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3D07C25" w14:textId="77777777" w:rsidR="00146639" w:rsidRDefault="0014663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77C73" w14:textId="77777777" w:rsidR="00146639" w:rsidRDefault="0014663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DF58E" w14:textId="77777777" w:rsidR="00146639" w:rsidRDefault="0014663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2481E" w14:textId="77777777" w:rsidR="00146639" w:rsidRDefault="0014663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56E9B" w14:textId="77777777" w:rsidR="00146639" w:rsidRDefault="0014663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6F103A2" w14:textId="77777777" w:rsidR="00146639" w:rsidRDefault="0014663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6 și 7 Cap X.</w:t>
            </w:r>
          </w:p>
        </w:tc>
      </w:tr>
      <w:tr w:rsidR="00146639" w14:paraId="6E6EEEF0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F963A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2DCB3" w14:textId="77777777" w:rsidR="00146639" w:rsidRDefault="0014663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9B09E" w14:textId="77777777" w:rsidR="00146639" w:rsidRPr="00600D25" w:rsidRDefault="0014663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98553" w14:textId="77777777" w:rsidR="00146639" w:rsidRDefault="0014663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Buftea - Periș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C9897" w14:textId="77777777" w:rsidR="00146639" w:rsidRDefault="0014663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6D815" w14:textId="77777777" w:rsidR="00146639" w:rsidRDefault="0014663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C87F3" w14:textId="77777777" w:rsidR="00146639" w:rsidRDefault="0014663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28+200</w:t>
            </w:r>
          </w:p>
          <w:p w14:paraId="05986BE5" w14:textId="77777777" w:rsidR="00146639" w:rsidRDefault="0014663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FD1FC" w14:textId="77777777" w:rsidR="00146639" w:rsidRDefault="0014663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78751" w14:textId="77777777" w:rsidR="00146639" w:rsidRDefault="0014663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46639" w14:paraId="03FEE251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D15617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06F38" w14:textId="77777777" w:rsidR="00146639" w:rsidRDefault="0014663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29+500</w:t>
            </w:r>
          </w:p>
          <w:p w14:paraId="6217A064" w14:textId="77777777" w:rsidR="00146639" w:rsidRDefault="0014663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10F7E" w14:textId="77777777" w:rsidR="00146639" w:rsidRPr="00600D25" w:rsidRDefault="0014663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C3594" w14:textId="77777777" w:rsidR="00146639" w:rsidRDefault="0014663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Periș, peste sch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062AF" w14:textId="77777777" w:rsidR="00146639" w:rsidRDefault="0014663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6870D" w14:textId="77777777" w:rsidR="00146639" w:rsidRDefault="0014663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7CF66" w14:textId="77777777" w:rsidR="00146639" w:rsidRDefault="0014663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C2F15" w14:textId="77777777" w:rsidR="00146639" w:rsidRDefault="0014663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706DB" w14:textId="77777777" w:rsidR="00146639" w:rsidRDefault="0014663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46639" w14:paraId="502D40C1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3D0056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2C4F4" w14:textId="77777777" w:rsidR="00146639" w:rsidRDefault="0014663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A72BA" w14:textId="77777777" w:rsidR="00146639" w:rsidRDefault="0014663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FF1E1" w14:textId="77777777" w:rsidR="00146639" w:rsidRDefault="0014663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 - Crivina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F3A4E" w14:textId="77777777" w:rsidR="00146639" w:rsidRDefault="0014663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C75AA" w14:textId="77777777" w:rsidR="00146639" w:rsidRDefault="0014663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ABE7E" w14:textId="77777777" w:rsidR="00146639" w:rsidRDefault="0014663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35+500</w:t>
            </w:r>
          </w:p>
          <w:p w14:paraId="28AAC968" w14:textId="77777777" w:rsidR="00146639" w:rsidRDefault="0014663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D6842" w14:textId="77777777" w:rsidR="00146639" w:rsidRDefault="0014663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57EC6" w14:textId="77777777" w:rsidR="00146639" w:rsidRDefault="0014663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46639" w14:paraId="1078B90E" w14:textId="77777777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1A093F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AD9F" w14:textId="77777777" w:rsidR="00146639" w:rsidRDefault="0014663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E90CB" w14:textId="77777777" w:rsidR="00146639" w:rsidRPr="00600D25" w:rsidRDefault="0014663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58207" w14:textId="77777777" w:rsidR="00146639" w:rsidRDefault="0014663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14:paraId="29AA2EEB" w14:textId="77777777" w:rsidR="00146639" w:rsidRDefault="0014663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6C830" w14:textId="77777777" w:rsidR="00146639" w:rsidRDefault="0014663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A929C" w14:textId="77777777" w:rsidR="00146639" w:rsidRPr="00600D25" w:rsidRDefault="0014663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734DA" w14:textId="77777777" w:rsidR="00146639" w:rsidRDefault="0014663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36DC2" w14:textId="77777777" w:rsidR="00146639" w:rsidRPr="00600D25" w:rsidRDefault="0014663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667CC" w14:textId="77777777" w:rsidR="00146639" w:rsidRPr="00D344C9" w:rsidRDefault="0014663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46639" w14:paraId="20817496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600D8E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4AE4B" w14:textId="77777777" w:rsidR="00146639" w:rsidRDefault="0014663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F4571" w14:textId="77777777" w:rsidR="00146639" w:rsidRPr="00600D25" w:rsidRDefault="0014663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7FADB" w14:textId="77777777" w:rsidR="00146639" w:rsidRDefault="0014663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14:paraId="534F98AC" w14:textId="77777777" w:rsidR="00146639" w:rsidRDefault="0014663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0D4BA" w14:textId="77777777" w:rsidR="00146639" w:rsidRDefault="0014663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480DC008" w14:textId="77777777" w:rsidR="00146639" w:rsidRDefault="0014663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39, 41 şi TDJ </w:t>
            </w:r>
          </w:p>
          <w:p w14:paraId="528CD24A" w14:textId="77777777" w:rsidR="00146639" w:rsidRDefault="0014663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37,</w:t>
            </w:r>
          </w:p>
          <w:p w14:paraId="7F6C437C" w14:textId="77777777" w:rsidR="00146639" w:rsidRDefault="0014663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56,</w:t>
            </w:r>
          </w:p>
          <w:p w14:paraId="7765EDBF" w14:textId="77777777" w:rsidR="00146639" w:rsidRDefault="0014663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EA26A" w14:textId="77777777" w:rsidR="00146639" w:rsidRDefault="0014663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970E1" w14:textId="77777777" w:rsidR="00146639" w:rsidRDefault="0014663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C66AB" w14:textId="77777777" w:rsidR="00146639" w:rsidRPr="00600D25" w:rsidRDefault="0014663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B7C92" w14:textId="77777777" w:rsidR="00146639" w:rsidRDefault="0014663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Afectează intrări - ieşiri </w:t>
            </w:r>
          </w:p>
          <w:p w14:paraId="45A6CDB2" w14:textId="77777777" w:rsidR="00146639" w:rsidRDefault="0014663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9 - 13.</w:t>
            </w:r>
          </w:p>
          <w:p w14:paraId="2B2E0BA5" w14:textId="77777777" w:rsidR="00146639" w:rsidRPr="004870EE" w:rsidRDefault="0014663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146639" w14:paraId="2260969E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626873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DC1F7" w14:textId="77777777" w:rsidR="00146639" w:rsidRDefault="0014663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14:paraId="5D1717CA" w14:textId="77777777" w:rsidR="00146639" w:rsidRDefault="0014663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89246" w14:textId="77777777" w:rsidR="00146639" w:rsidRPr="00600D25" w:rsidRDefault="0014663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064DE" w14:textId="77777777" w:rsidR="00146639" w:rsidRDefault="0014663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A5F87" w14:textId="77777777" w:rsidR="00146639" w:rsidRDefault="0014663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FB7CD" w14:textId="77777777" w:rsidR="00146639" w:rsidRDefault="0014663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13C2" w14:textId="77777777" w:rsidR="00146639" w:rsidRDefault="0014663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1BC9C" w14:textId="77777777" w:rsidR="00146639" w:rsidRPr="00600D25" w:rsidRDefault="0014663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DA34A" w14:textId="77777777" w:rsidR="00146639" w:rsidRDefault="0014663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87DEFAD" w14:textId="77777777" w:rsidR="00146639" w:rsidRDefault="0014663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ram. Ploiești Triaj.</w:t>
            </w:r>
          </w:p>
        </w:tc>
      </w:tr>
      <w:tr w:rsidR="00146639" w14:paraId="515F0F69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7EEBE9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D328C" w14:textId="77777777" w:rsidR="00146639" w:rsidRDefault="0014663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8E3B9" w14:textId="77777777" w:rsidR="00146639" w:rsidRPr="00600D25" w:rsidRDefault="0014663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51943" w14:textId="77777777" w:rsidR="00146639" w:rsidRDefault="0014663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6C5C8" w14:textId="77777777" w:rsidR="00146639" w:rsidRDefault="0014663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E4419" w14:textId="77777777" w:rsidR="00146639" w:rsidRDefault="0014663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66FE" w14:textId="77777777" w:rsidR="00146639" w:rsidRDefault="0014663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65C71E66" w14:textId="77777777" w:rsidR="00146639" w:rsidRDefault="0014663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62046" w14:textId="77777777" w:rsidR="00146639" w:rsidRPr="00600D25" w:rsidRDefault="0014663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0E283" w14:textId="77777777" w:rsidR="00146639" w:rsidRDefault="0014663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2AEA791" w14:textId="77777777" w:rsidR="00146639" w:rsidRDefault="0014663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ram. Ploiești Triaj.</w:t>
            </w:r>
          </w:p>
        </w:tc>
      </w:tr>
      <w:tr w:rsidR="00146639" w14:paraId="58583863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DF0FA7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851B5" w14:textId="77777777" w:rsidR="00146639" w:rsidRDefault="00146639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1B137701" w14:textId="77777777" w:rsidR="00146639" w:rsidRDefault="00146639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92AB8" w14:textId="77777777" w:rsidR="00146639" w:rsidRPr="00600D25" w:rsidRDefault="0014663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8A804" w14:textId="77777777" w:rsidR="00146639" w:rsidRDefault="0014663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26CC1" w14:textId="77777777" w:rsidR="00146639" w:rsidRDefault="0014663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31702" w14:textId="77777777" w:rsidR="00146639" w:rsidRDefault="0014663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67AF8" w14:textId="77777777" w:rsidR="00146639" w:rsidRDefault="0014663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874BA" w14:textId="77777777" w:rsidR="00146639" w:rsidRPr="00600D25" w:rsidRDefault="0014663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2EE7E" w14:textId="77777777" w:rsidR="00146639" w:rsidRDefault="0014663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4443954" w14:textId="77777777" w:rsidR="00146639" w:rsidRDefault="0014663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 Ploiești Vest.</w:t>
            </w:r>
          </w:p>
        </w:tc>
      </w:tr>
      <w:tr w:rsidR="00146639" w14:paraId="38A7E97D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7804E2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0208D" w14:textId="77777777" w:rsidR="00146639" w:rsidRDefault="0014663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DA1E1" w14:textId="77777777" w:rsidR="00146639" w:rsidRPr="00600D25" w:rsidRDefault="0014663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81AB8" w14:textId="77777777" w:rsidR="00146639" w:rsidRDefault="0014663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5C07D" w14:textId="77777777" w:rsidR="00146639" w:rsidRDefault="0014663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6455D" w14:textId="77777777" w:rsidR="00146639" w:rsidRDefault="0014663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FE558" w14:textId="77777777" w:rsidR="00146639" w:rsidRDefault="0014663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60+000 -</w:t>
            </w:r>
          </w:p>
          <w:p w14:paraId="0ACE0B75" w14:textId="77777777" w:rsidR="00146639" w:rsidRDefault="0014663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A3A9C" w14:textId="77777777" w:rsidR="00146639" w:rsidRPr="00600D25" w:rsidRDefault="0014663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72181" w14:textId="77777777" w:rsidR="00146639" w:rsidRDefault="0014663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25D197F" w14:textId="77777777" w:rsidR="00146639" w:rsidRDefault="0014663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Ploiești Vest.</w:t>
            </w:r>
          </w:p>
        </w:tc>
      </w:tr>
      <w:tr w:rsidR="00146639" w14:paraId="31B04660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B53DC6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F94D7" w14:textId="77777777" w:rsidR="00146639" w:rsidRDefault="0014663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DF9FD" w14:textId="77777777" w:rsidR="00146639" w:rsidRPr="00600D25" w:rsidRDefault="0014663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C1862" w14:textId="77777777" w:rsidR="00146639" w:rsidRDefault="0014663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Buda peste sch. 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0274B" w14:textId="77777777" w:rsidR="00146639" w:rsidRDefault="0014663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02ADC" w14:textId="77777777" w:rsidR="00146639" w:rsidRDefault="0014663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8FFC2" w14:textId="77777777" w:rsidR="00146639" w:rsidRDefault="0014663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68+750</w:t>
            </w:r>
          </w:p>
          <w:p w14:paraId="49A8740B" w14:textId="77777777" w:rsidR="00146639" w:rsidRDefault="0014663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68+800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8972C" w14:textId="77777777" w:rsidR="00146639" w:rsidRDefault="0014663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C5045" w14:textId="77777777" w:rsidR="00146639" w:rsidRDefault="0014663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46639" w14:paraId="5BC91BB9" w14:textId="77777777" w:rsidTr="00321BDE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88AC83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EFD0C" w14:textId="77777777" w:rsidR="00146639" w:rsidRDefault="0014663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E9EEF" w14:textId="77777777" w:rsidR="00146639" w:rsidRPr="00600D25" w:rsidRDefault="0014663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40E0A" w14:textId="77777777" w:rsidR="00146639" w:rsidRDefault="00146639" w:rsidP="00321BD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Buda linia 4 directă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B7FF4" w14:textId="77777777" w:rsidR="00146639" w:rsidRDefault="0014663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8AA2D" w14:textId="77777777" w:rsidR="00146639" w:rsidRDefault="0014663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567F9" w14:textId="77777777" w:rsidR="00146639" w:rsidRDefault="0014663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69+920</w:t>
            </w:r>
          </w:p>
          <w:p w14:paraId="7FD29D62" w14:textId="77777777" w:rsidR="00146639" w:rsidRDefault="0014663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69+970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CC850" w14:textId="77777777" w:rsidR="00146639" w:rsidRDefault="0014663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90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D8DE4" w14:textId="77777777" w:rsidR="00146639" w:rsidRDefault="0014663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46639" w14:paraId="582576CF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397561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8D6AB" w14:textId="77777777" w:rsidR="00146639" w:rsidRDefault="0014663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01C16" w14:textId="77777777" w:rsidR="00146639" w:rsidRPr="00600D25" w:rsidRDefault="0014663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25A26" w14:textId="77777777" w:rsidR="00146639" w:rsidRDefault="0014663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Predeal</w:t>
            </w:r>
          </w:p>
          <w:p w14:paraId="58393BB2" w14:textId="77777777" w:rsidR="00146639" w:rsidRDefault="0014663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3F7FA" w14:textId="77777777" w:rsidR="00146639" w:rsidRDefault="0014663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613D0344" w14:textId="77777777" w:rsidR="00146639" w:rsidRDefault="0014663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3328C" w14:textId="77777777" w:rsidR="00146639" w:rsidRPr="00600D25" w:rsidRDefault="0014663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725D1" w14:textId="77777777" w:rsidR="00146639" w:rsidRDefault="0014663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26745" w14:textId="77777777" w:rsidR="00146639" w:rsidRPr="00600D25" w:rsidRDefault="0014663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07937" w14:textId="77777777" w:rsidR="00146639" w:rsidRDefault="0014663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ED70C54" w14:textId="77777777" w:rsidR="00146639" w:rsidRDefault="0014663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B00C8D6" w14:textId="77777777" w:rsidR="00146639" w:rsidRPr="00D344C9" w:rsidRDefault="0014663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9 directă.</w:t>
            </w:r>
          </w:p>
        </w:tc>
      </w:tr>
      <w:tr w:rsidR="00146639" w14:paraId="6DB072F1" w14:textId="77777777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BBE77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697D8" w14:textId="77777777" w:rsidR="00146639" w:rsidRDefault="0014663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C37A7" w14:textId="77777777" w:rsidR="00146639" w:rsidRPr="00600D25" w:rsidRDefault="0014663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FB0A5" w14:textId="77777777" w:rsidR="00146639" w:rsidRDefault="0014663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Timişu de Sus</w:t>
            </w:r>
          </w:p>
          <w:p w14:paraId="1B68A5E0" w14:textId="77777777" w:rsidR="00146639" w:rsidRDefault="0014663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046A3" w14:textId="77777777" w:rsidR="00146639" w:rsidRDefault="0014663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2A0E6" w14:textId="77777777" w:rsidR="00146639" w:rsidRPr="00600D25" w:rsidRDefault="0014663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36E8C" w14:textId="77777777" w:rsidR="00146639" w:rsidRDefault="0014663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4C646" w14:textId="77777777" w:rsidR="00146639" w:rsidRPr="00600D25" w:rsidRDefault="0014663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76E55" w14:textId="77777777" w:rsidR="00146639" w:rsidRPr="00D344C9" w:rsidRDefault="0014663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46639" w14:paraId="5B3BBAC5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366D01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0971B" w14:textId="77777777" w:rsidR="00146639" w:rsidRDefault="0014663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14:paraId="15B1B530" w14:textId="77777777" w:rsidR="00146639" w:rsidRDefault="0014663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0A5C3" w14:textId="77777777" w:rsidR="00146639" w:rsidRPr="00600D25" w:rsidRDefault="0014663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413F1" w14:textId="77777777" w:rsidR="00146639" w:rsidRDefault="0014663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DBFD2" w14:textId="77777777" w:rsidR="00146639" w:rsidRDefault="0014663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 + T.D.J.</w:t>
            </w:r>
          </w:p>
          <w:p w14:paraId="5C94A8C3" w14:textId="77777777" w:rsidR="00146639" w:rsidRDefault="0014663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 55 / 59, 65 / 67</w:t>
            </w:r>
          </w:p>
          <w:p w14:paraId="4E1B3A00" w14:textId="77777777" w:rsidR="00146639" w:rsidRDefault="0014663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 69</w:t>
            </w:r>
          </w:p>
          <w:p w14:paraId="058CE0D4" w14:textId="77777777" w:rsidR="00146639" w:rsidRDefault="0014663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0899DBCB" w14:textId="77777777" w:rsidR="00146639" w:rsidRDefault="0014663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1A5C2" w14:textId="77777777" w:rsidR="00146639" w:rsidRPr="00600D25" w:rsidRDefault="0014663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0C0FF" w14:textId="77777777" w:rsidR="00146639" w:rsidRDefault="0014663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14:paraId="1B48AEFC" w14:textId="77777777" w:rsidR="00146639" w:rsidRDefault="0014663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DC3CD" w14:textId="77777777" w:rsidR="00146639" w:rsidRDefault="0014663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D6989" w14:textId="77777777" w:rsidR="00146639" w:rsidRDefault="00146639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0BC6935A" w14:textId="77777777" w:rsidR="00146639" w:rsidRDefault="00146639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5C0F8A5B" w14:textId="77777777" w:rsidR="00146639" w:rsidRPr="00D344C9" w:rsidRDefault="00146639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3 - 8 Cap X.</w:t>
            </w:r>
          </w:p>
        </w:tc>
      </w:tr>
      <w:tr w:rsidR="00146639" w14:paraId="7D7AD9F7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8FF1F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FFCC9" w14:textId="77777777" w:rsidR="00146639" w:rsidRDefault="0014663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19186" w14:textId="77777777" w:rsidR="00146639" w:rsidRDefault="0014663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887BE" w14:textId="77777777" w:rsidR="00146639" w:rsidRDefault="00146639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372C3122" w14:textId="77777777" w:rsidR="00146639" w:rsidRDefault="00146639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5A62A" w14:textId="77777777" w:rsidR="00146639" w:rsidRDefault="0014663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7A477AC" w14:textId="77777777" w:rsidR="00146639" w:rsidRDefault="0014663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FAFDE" w14:textId="77777777" w:rsidR="00146639" w:rsidRDefault="0014663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A9BD5" w14:textId="77777777" w:rsidR="00146639" w:rsidRDefault="0014663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91F76" w14:textId="77777777" w:rsidR="00146639" w:rsidRDefault="0014663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8A6B0" w14:textId="77777777" w:rsidR="00146639" w:rsidRDefault="00146639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97FB050" w14:textId="77777777" w:rsidR="00146639" w:rsidRDefault="00146639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29BC901" w14:textId="77777777" w:rsidR="00146639" w:rsidRDefault="00146639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X.</w:t>
            </w:r>
          </w:p>
        </w:tc>
      </w:tr>
      <w:tr w:rsidR="00146639" w14:paraId="086A65BD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08D82E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A5BDE" w14:textId="77777777" w:rsidR="00146639" w:rsidRDefault="0014663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31091" w14:textId="77777777" w:rsidR="00146639" w:rsidRDefault="0014663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F5801" w14:textId="77777777" w:rsidR="00146639" w:rsidRDefault="00146639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607FE339" w14:textId="77777777" w:rsidR="00146639" w:rsidRDefault="00146639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CD8C7" w14:textId="77777777" w:rsidR="00146639" w:rsidRDefault="0014663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50051" w14:textId="77777777" w:rsidR="00146639" w:rsidRDefault="0014663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9FBD8" w14:textId="77777777" w:rsidR="00146639" w:rsidRDefault="0014663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F4DD6" w14:textId="77777777" w:rsidR="00146639" w:rsidRDefault="0014663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9BF57" w14:textId="77777777" w:rsidR="00146639" w:rsidRDefault="00146639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564E5A13" w14:textId="77777777" w:rsidR="00146639" w:rsidRDefault="00146639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6E27335" w14:textId="77777777" w:rsidR="00146639" w:rsidRDefault="00146639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5 - 10, Grupa Tranzit și linia 314 B1.</w:t>
            </w:r>
          </w:p>
        </w:tc>
      </w:tr>
      <w:tr w:rsidR="00146639" w14:paraId="1E1E49F7" w14:textId="77777777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CDC0F3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01A73" w14:textId="77777777" w:rsidR="00146639" w:rsidRDefault="0014663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35E1C" w14:textId="77777777" w:rsidR="00146639" w:rsidRDefault="0014663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E11B8" w14:textId="77777777" w:rsidR="00146639" w:rsidRDefault="0014663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516A8680" w14:textId="77777777" w:rsidR="00146639" w:rsidRDefault="0014663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6C15A" w14:textId="77777777" w:rsidR="00146639" w:rsidRDefault="0014663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14:paraId="44248644" w14:textId="77777777" w:rsidR="00146639" w:rsidRDefault="0014663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FC02F" w14:textId="77777777" w:rsidR="00146639" w:rsidRDefault="0014663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CB0FA" w14:textId="77777777" w:rsidR="00146639" w:rsidRDefault="0014663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E41DB" w14:textId="77777777" w:rsidR="00146639" w:rsidRDefault="0014663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162FF" w14:textId="77777777" w:rsidR="00146639" w:rsidRDefault="0014663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28FB4F7" w14:textId="77777777" w:rsidR="00146639" w:rsidRDefault="0014663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2-12 Grupa Tehnică.</w:t>
            </w:r>
          </w:p>
        </w:tc>
      </w:tr>
      <w:tr w:rsidR="00146639" w14:paraId="61988DDE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08413B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B2643" w14:textId="77777777" w:rsidR="00146639" w:rsidRDefault="0014663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7AA29" w14:textId="77777777" w:rsidR="00146639" w:rsidRDefault="0014663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7CE38" w14:textId="77777777" w:rsidR="00146639" w:rsidRDefault="0014663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477F26B1" w14:textId="77777777" w:rsidR="00146639" w:rsidRDefault="0014663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14:paraId="73FC20F3" w14:textId="77777777" w:rsidR="00146639" w:rsidRDefault="0014663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schimbătorii </w:t>
            </w:r>
          </w:p>
          <w:p w14:paraId="2A890383" w14:textId="77777777" w:rsidR="00146639" w:rsidRDefault="0014663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88E88" w14:textId="77777777" w:rsidR="00146639" w:rsidRDefault="0014663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0DE5C" w14:textId="77777777" w:rsidR="00146639" w:rsidRPr="00600D25" w:rsidRDefault="0014663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F38ED" w14:textId="77777777" w:rsidR="00146639" w:rsidRDefault="0014663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170+350</w:t>
            </w:r>
          </w:p>
          <w:p w14:paraId="3077BD35" w14:textId="77777777" w:rsidR="00146639" w:rsidRDefault="0014663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25D50" w14:textId="77777777" w:rsidR="00146639" w:rsidRDefault="0014663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2B5B4" w14:textId="77777777" w:rsidR="00146639" w:rsidRDefault="0014663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361AD1B" w14:textId="77777777" w:rsidR="00146639" w:rsidRDefault="0014663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153AC23F" w14:textId="77777777" w:rsidR="00146639" w:rsidRDefault="0014663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Staţia Braşov Călători </w:t>
            </w:r>
          </w:p>
          <w:p w14:paraId="0A3AB1C6" w14:textId="77777777" w:rsidR="00146639" w:rsidRDefault="0014663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este staţie paralelogram </w:t>
            </w:r>
          </w:p>
          <w:p w14:paraId="08C2A5F7" w14:textId="77777777" w:rsidR="00146639" w:rsidRDefault="0014663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şi linia 4 directă de la </w:t>
            </w:r>
          </w:p>
          <w:p w14:paraId="2E65AE94" w14:textId="77777777" w:rsidR="00146639" w:rsidRDefault="0014663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ax staţie spre staţia Dârste este pe linia I - 300, </w:t>
            </w:r>
          </w:p>
          <w:p w14:paraId="0DE71FF0" w14:textId="77777777" w:rsidR="00146639" w:rsidRDefault="0014663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iar spre staţia Stupini </w:t>
            </w:r>
          </w:p>
          <w:p w14:paraId="76C0E831" w14:textId="77777777" w:rsidR="00146639" w:rsidRDefault="0014663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pe linia II - 300.</w:t>
            </w:r>
          </w:p>
        </w:tc>
      </w:tr>
      <w:tr w:rsidR="00146639" w14:paraId="68DBF0B8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877768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CB0FD" w14:textId="77777777" w:rsidR="00146639" w:rsidRDefault="0014663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EBC71" w14:textId="77777777" w:rsidR="00146639" w:rsidRDefault="0014663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00F6C" w14:textId="77777777" w:rsidR="00146639" w:rsidRDefault="0014663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64CC69F0" w14:textId="77777777" w:rsidR="00146639" w:rsidRDefault="0014663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915E0" w14:textId="77777777" w:rsidR="00146639" w:rsidRDefault="0014663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8E541" w14:textId="77777777" w:rsidR="00146639" w:rsidRPr="00600D25" w:rsidRDefault="0014663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FAEE8" w14:textId="77777777" w:rsidR="00146639" w:rsidRDefault="0014663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5A7EA" w14:textId="77777777" w:rsidR="00146639" w:rsidRDefault="0014663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7873D" w14:textId="77777777" w:rsidR="00146639" w:rsidRDefault="0014663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46639" w14:paraId="5166EE15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AEC092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E994D" w14:textId="77777777" w:rsidR="00146639" w:rsidRDefault="0014663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BE6E8" w14:textId="77777777" w:rsidR="00146639" w:rsidRDefault="0014663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61426" w14:textId="77777777" w:rsidR="00146639" w:rsidRDefault="0014663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043F9C52" w14:textId="77777777" w:rsidR="00146639" w:rsidRDefault="0014663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CB735" w14:textId="77777777" w:rsidR="00146639" w:rsidRDefault="0014663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D1CFA" w14:textId="77777777" w:rsidR="00146639" w:rsidRPr="00600D25" w:rsidRDefault="0014663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D775B" w14:textId="77777777" w:rsidR="00146639" w:rsidRDefault="0014663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8D232" w14:textId="77777777" w:rsidR="00146639" w:rsidRDefault="0014663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4B6D5" w14:textId="77777777" w:rsidR="00146639" w:rsidRDefault="0014663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46639" w14:paraId="431F87BF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C87A43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745FD" w14:textId="77777777" w:rsidR="00146639" w:rsidRDefault="0014663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4D93F" w14:textId="77777777" w:rsidR="00146639" w:rsidRDefault="0014663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F13A9" w14:textId="77777777" w:rsidR="00146639" w:rsidRDefault="0014663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4F022910" w14:textId="77777777" w:rsidR="00146639" w:rsidRDefault="0014663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E2F98" w14:textId="77777777" w:rsidR="00146639" w:rsidRDefault="0014663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CA49975" w14:textId="77777777" w:rsidR="00146639" w:rsidRDefault="0014663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14:paraId="01A00309" w14:textId="77777777" w:rsidR="00146639" w:rsidRDefault="0014663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72A1288A" w14:textId="77777777" w:rsidR="00146639" w:rsidRDefault="0014663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D1FC9" w14:textId="77777777" w:rsidR="00146639" w:rsidRPr="00600D25" w:rsidRDefault="0014663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92561" w14:textId="77777777" w:rsidR="00146639" w:rsidRDefault="0014663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BDF64" w14:textId="77777777" w:rsidR="00146639" w:rsidRDefault="0014663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5E169" w14:textId="77777777" w:rsidR="00146639" w:rsidRDefault="0014663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3154A11" w14:textId="77777777" w:rsidR="00146639" w:rsidRDefault="0014663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2C74E9C" w14:textId="77777777" w:rsidR="00146639" w:rsidRDefault="0014663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Y.</w:t>
            </w:r>
          </w:p>
        </w:tc>
      </w:tr>
      <w:tr w:rsidR="00146639" w14:paraId="0BA161FE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77265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C5585" w14:textId="77777777" w:rsidR="00146639" w:rsidRDefault="0014663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9BE70" w14:textId="77777777" w:rsidR="00146639" w:rsidRDefault="0014663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B907A" w14:textId="77777777" w:rsidR="00146639" w:rsidRDefault="0014663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15025E3B" w14:textId="77777777" w:rsidR="00146639" w:rsidRDefault="0014663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5C2F8" w14:textId="77777777" w:rsidR="00146639" w:rsidRDefault="0014663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7756D27" w14:textId="77777777" w:rsidR="00146639" w:rsidRDefault="0014663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92877" w14:textId="77777777" w:rsidR="00146639" w:rsidRPr="00600D25" w:rsidRDefault="0014663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23905" w14:textId="77777777" w:rsidR="00146639" w:rsidRDefault="0014663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23BD9" w14:textId="77777777" w:rsidR="00146639" w:rsidRDefault="0014663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ED52A" w14:textId="77777777" w:rsidR="00146639" w:rsidRDefault="0014663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B948438" w14:textId="77777777" w:rsidR="00146639" w:rsidRDefault="0014663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12 - 15.</w:t>
            </w:r>
          </w:p>
        </w:tc>
      </w:tr>
      <w:tr w:rsidR="00146639" w14:paraId="4B6F2F34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38F450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16CE4" w14:textId="77777777" w:rsidR="00146639" w:rsidRDefault="0014663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B39C6" w14:textId="77777777" w:rsidR="00146639" w:rsidRDefault="0014663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43DB1" w14:textId="77777777" w:rsidR="00146639" w:rsidRDefault="00146639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Brașov</w:t>
            </w:r>
          </w:p>
          <w:p w14:paraId="02DF8433" w14:textId="77777777" w:rsidR="00146639" w:rsidRDefault="00146639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F4449" w14:textId="77777777" w:rsidR="00146639" w:rsidRDefault="0014663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B815C" w14:textId="77777777" w:rsidR="00146639" w:rsidRDefault="0014663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E72EC" w14:textId="77777777" w:rsidR="00146639" w:rsidRPr="00E731A9" w:rsidRDefault="0014663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350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</w:t>
            </w:r>
            <w:r>
              <w:rPr>
                <w:b/>
                <w:bCs/>
                <w:sz w:val="16"/>
                <w:szCs w:val="16"/>
                <w:lang w:val="ro-RO"/>
              </w:rPr>
              <w:t>pr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.</w:t>
            </w:r>
          </w:p>
          <w:p w14:paraId="4D7BB308" w14:textId="77777777" w:rsidR="00146639" w:rsidRDefault="0014663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14:paraId="1D9017F2" w14:textId="77777777" w:rsidR="00146639" w:rsidRDefault="0014663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350D1" w14:textId="77777777" w:rsidR="00146639" w:rsidRDefault="0014663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03AB8" w14:textId="77777777" w:rsidR="00146639" w:rsidRDefault="00146639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bookmarkStart w:id="1" w:name="_Hlk184113336"/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capătul dinspre</w:t>
            </w:r>
          </w:p>
          <w:p w14:paraId="6C8961AF" w14:textId="77777777" w:rsidR="00146639" w:rsidRDefault="00146639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Brașov. Fără inductori.</w:t>
            </w:r>
          </w:p>
          <w:bookmarkEnd w:id="1"/>
          <w:p w14:paraId="6D75634B" w14:textId="77777777" w:rsidR="00146639" w:rsidRPr="001D4392" w:rsidRDefault="00146639" w:rsidP="00E731A9">
            <w:pP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146639" w14:paraId="5FBEA70C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72BA95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C8DB0" w14:textId="77777777" w:rsidR="00146639" w:rsidRDefault="0014663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4958B" w14:textId="77777777" w:rsidR="00146639" w:rsidRDefault="0014663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9D1F5" w14:textId="77777777" w:rsidR="00146639" w:rsidRDefault="00146639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Brașov</w:t>
            </w:r>
          </w:p>
          <w:p w14:paraId="71A88363" w14:textId="77777777" w:rsidR="00146639" w:rsidRDefault="00146639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54F91" w14:textId="77777777" w:rsidR="00146639" w:rsidRDefault="0014663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A6F60" w14:textId="77777777" w:rsidR="00146639" w:rsidRDefault="0014663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F9FD2" w14:textId="77777777" w:rsidR="00146639" w:rsidRPr="00E731A9" w:rsidRDefault="0014663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169+864 Km ex.</w:t>
            </w:r>
          </w:p>
          <w:p w14:paraId="07033580" w14:textId="77777777" w:rsidR="00146639" w:rsidRPr="00E731A9" w:rsidRDefault="0014663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171+041 Km pr.</w:t>
            </w:r>
          </w:p>
          <w:p w14:paraId="21282CDE" w14:textId="77777777" w:rsidR="00146639" w:rsidRDefault="0014663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14:paraId="1D4E116C" w14:textId="77777777" w:rsidR="00146639" w:rsidRDefault="0014663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F2EBB" w14:textId="77777777" w:rsidR="00146639" w:rsidRDefault="0014663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09540" w14:textId="77777777" w:rsidR="00146639" w:rsidRPr="00616BAF" w:rsidRDefault="00146639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F5A7F83" w14:textId="77777777" w:rsidR="00146639" w:rsidRDefault="00146639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1DDA6E1A" w14:textId="77777777" w:rsidR="00146639" w:rsidRPr="003B726B" w:rsidRDefault="00146639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marfă </w:t>
            </w:r>
          </w:p>
        </w:tc>
      </w:tr>
      <w:tr w:rsidR="00146639" w14:paraId="6EC90E08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1B5BC4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C30F7" w14:textId="77777777" w:rsidR="00146639" w:rsidRDefault="0014663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F4781" w14:textId="77777777" w:rsidR="00146639" w:rsidRDefault="0014663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6D630" w14:textId="77777777" w:rsidR="00146639" w:rsidRDefault="0014663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14:paraId="12C3BD5E" w14:textId="77777777" w:rsidR="00146639" w:rsidRDefault="0014663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46F06" w14:textId="77777777" w:rsidR="00146639" w:rsidRDefault="0014663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43C02" w14:textId="77777777" w:rsidR="00146639" w:rsidRDefault="0014663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ED1E5" w14:textId="77777777" w:rsidR="00146639" w:rsidRDefault="0014663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176+030</w:t>
            </w:r>
          </w:p>
          <w:p w14:paraId="0EA72EBD" w14:textId="77777777" w:rsidR="00146639" w:rsidRDefault="0014663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8B565" w14:textId="77777777" w:rsidR="00146639" w:rsidRDefault="0014663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3A807" w14:textId="77777777" w:rsidR="00146639" w:rsidRDefault="0014663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021E132" w14:textId="77777777" w:rsidR="00146639" w:rsidRDefault="0014663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46639" w14:paraId="32EE968A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2C4510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24FE6" w14:textId="77777777" w:rsidR="00146639" w:rsidRDefault="0014663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029A2" w14:textId="77777777" w:rsidR="00146639" w:rsidRDefault="00146639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A0817" w14:textId="77777777" w:rsidR="00146639" w:rsidRDefault="00146639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 -</w:t>
            </w:r>
          </w:p>
          <w:p w14:paraId="56C524D5" w14:textId="77777777" w:rsidR="00146639" w:rsidRDefault="00146639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2EE59" w14:textId="77777777" w:rsidR="00146639" w:rsidRDefault="0014663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EA68C" w14:textId="77777777" w:rsidR="00146639" w:rsidRDefault="00146639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81702" w14:textId="77777777" w:rsidR="00146639" w:rsidRDefault="0014663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76+450</w:t>
            </w:r>
          </w:p>
          <w:p w14:paraId="4FC792E0" w14:textId="77777777" w:rsidR="00146639" w:rsidRPr="00E731A9" w:rsidRDefault="0014663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K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m ex.</w:t>
            </w:r>
          </w:p>
          <w:p w14:paraId="365A6B79" w14:textId="77777777" w:rsidR="00146639" w:rsidRPr="00E731A9" w:rsidRDefault="0014663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14:paraId="45D9E177" w14:textId="77777777" w:rsidR="00146639" w:rsidRPr="001D4392" w:rsidRDefault="0014663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B6A45" w14:textId="77777777" w:rsidR="00146639" w:rsidRDefault="00146639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8C351" w14:textId="77777777" w:rsidR="00146639" w:rsidRDefault="00146639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209C3A1" w14:textId="77777777" w:rsidR="00146639" w:rsidRDefault="00146639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7BA2E315" w14:textId="77777777" w:rsidR="00146639" w:rsidRPr="003B726B" w:rsidRDefault="00146639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146639" w14:paraId="5451AF2E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11F3FE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A122A" w14:textId="77777777" w:rsidR="00146639" w:rsidRDefault="0014663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7CC9E" w14:textId="77777777" w:rsidR="00146639" w:rsidRDefault="00146639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1B0E1" w14:textId="77777777" w:rsidR="00146639" w:rsidRDefault="00146639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Stupini - </w:t>
            </w:r>
          </w:p>
          <w:p w14:paraId="324B554C" w14:textId="77777777" w:rsidR="00146639" w:rsidRDefault="00146639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408DF" w14:textId="77777777" w:rsidR="00146639" w:rsidRDefault="0014663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518B3" w14:textId="77777777" w:rsidR="00146639" w:rsidRDefault="00146639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13BA7" w14:textId="77777777" w:rsidR="00146639" w:rsidRDefault="0014663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450</w:t>
            </w:r>
          </w:p>
          <w:p w14:paraId="204A7174" w14:textId="77777777" w:rsidR="00146639" w:rsidRPr="00E731A9" w:rsidRDefault="0014663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Km ex.</w:t>
            </w:r>
          </w:p>
          <w:p w14:paraId="62EF2550" w14:textId="77777777" w:rsidR="00146639" w:rsidRPr="00E731A9" w:rsidRDefault="0014663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14:paraId="0B77546B" w14:textId="77777777" w:rsidR="00146639" w:rsidRPr="001D4392" w:rsidRDefault="0014663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E44FD" w14:textId="77777777" w:rsidR="00146639" w:rsidRDefault="00146639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99FFB" w14:textId="77777777" w:rsidR="00146639" w:rsidRPr="00616BAF" w:rsidRDefault="00146639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DDB6CF8" w14:textId="77777777" w:rsidR="00146639" w:rsidRDefault="00146639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65F071FC" w14:textId="77777777" w:rsidR="00146639" w:rsidRPr="003B726B" w:rsidRDefault="00146639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>Valabil pentru toate trenurile de mafă</w:t>
            </w:r>
          </w:p>
        </w:tc>
      </w:tr>
      <w:tr w:rsidR="00146639" w14:paraId="3E5EE945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BA615C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5E49B" w14:textId="77777777" w:rsidR="00146639" w:rsidRDefault="0014663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FF483" w14:textId="77777777" w:rsidR="00146639" w:rsidRDefault="0014663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41623" w14:textId="77777777" w:rsidR="00146639" w:rsidRDefault="0014663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14:paraId="71F220AB" w14:textId="77777777" w:rsidR="00146639" w:rsidRDefault="0014663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C25CC" w14:textId="77777777" w:rsidR="00146639" w:rsidRDefault="0014663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2EFAE" w14:textId="77777777" w:rsidR="00146639" w:rsidRDefault="0014663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1C7B2" w14:textId="77777777" w:rsidR="00146639" w:rsidRDefault="0014663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178+800</w:t>
            </w:r>
          </w:p>
          <w:p w14:paraId="63E6B734" w14:textId="77777777" w:rsidR="00146639" w:rsidRDefault="0014663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F20EE" w14:textId="77777777" w:rsidR="00146639" w:rsidRDefault="0014663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F1889" w14:textId="77777777" w:rsidR="00146639" w:rsidRDefault="0014663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510D23F3" w14:textId="77777777" w:rsidR="00146639" w:rsidRDefault="0014663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0028F580" w14:textId="77777777" w:rsidR="00146639" w:rsidRDefault="0014663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provozoriu.</w:t>
            </w:r>
          </w:p>
        </w:tc>
      </w:tr>
      <w:tr w:rsidR="00146639" w14:paraId="6879455B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27D7A1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8225D" w14:textId="77777777" w:rsidR="00146639" w:rsidRDefault="0014663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B32B0" w14:textId="77777777" w:rsidR="00146639" w:rsidRDefault="0014663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448CD" w14:textId="77777777" w:rsidR="00146639" w:rsidRDefault="00146639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4499C986" w14:textId="77777777" w:rsidR="00146639" w:rsidRDefault="00146639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4E67B" w14:textId="77777777" w:rsidR="00146639" w:rsidRDefault="0014663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ADD7E" w14:textId="77777777" w:rsidR="00146639" w:rsidRDefault="0014663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FF853" w14:textId="77777777" w:rsidR="00146639" w:rsidRDefault="0014663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183+300</w:t>
            </w:r>
          </w:p>
          <w:p w14:paraId="2F5661EB" w14:textId="77777777" w:rsidR="00146639" w:rsidRDefault="0014663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73F14" w14:textId="77777777" w:rsidR="00146639" w:rsidRDefault="0014663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B9969" w14:textId="77777777" w:rsidR="00146639" w:rsidRDefault="0014663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146639" w14:paraId="6D8A1BFD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66A9C6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BD21D" w14:textId="77777777" w:rsidR="00146639" w:rsidRDefault="0014663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8A3C9" w14:textId="77777777" w:rsidR="00146639" w:rsidRDefault="0014663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03C99" w14:textId="77777777" w:rsidR="00146639" w:rsidRDefault="0014663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57A1869B" w14:textId="77777777" w:rsidR="00146639" w:rsidRDefault="0014663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5DE05" w14:textId="77777777" w:rsidR="00146639" w:rsidRDefault="0014663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34D5E" w14:textId="77777777" w:rsidR="00146639" w:rsidRPr="00600D25" w:rsidRDefault="0014663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BEA0A" w14:textId="77777777" w:rsidR="00146639" w:rsidRDefault="0014663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183+750</w:t>
            </w:r>
          </w:p>
          <w:p w14:paraId="039E41C7" w14:textId="77777777" w:rsidR="00146639" w:rsidRDefault="0014663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E0EFC" w14:textId="77777777" w:rsidR="00146639" w:rsidRDefault="0014663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1D361" w14:textId="77777777" w:rsidR="00146639" w:rsidRPr="00D344C9" w:rsidRDefault="0014663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14:paraId="4537176A" w14:textId="77777777" w:rsidR="00146639" w:rsidRDefault="0014663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46639" w14:paraId="0A63639B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60BAFC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23BFA" w14:textId="77777777" w:rsidR="00146639" w:rsidRDefault="0014663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3A4EA" w14:textId="77777777" w:rsidR="00146639" w:rsidRDefault="0014663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A563D" w14:textId="77777777" w:rsidR="00146639" w:rsidRDefault="0014663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2F9B229A" w14:textId="77777777" w:rsidR="00146639" w:rsidRDefault="0014663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B2983" w14:textId="77777777" w:rsidR="00146639" w:rsidRDefault="0014663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0EC46FF1" w14:textId="77777777" w:rsidR="00146639" w:rsidRDefault="0014663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73304" w14:textId="77777777" w:rsidR="00146639" w:rsidRDefault="0014663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CD85A" w14:textId="77777777" w:rsidR="00146639" w:rsidRDefault="0014663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4BB81" w14:textId="77777777" w:rsidR="00146639" w:rsidRDefault="0014663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A104B" w14:textId="77777777" w:rsidR="00146639" w:rsidRDefault="0014663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0AFCB36" w14:textId="77777777" w:rsidR="00146639" w:rsidRDefault="0014663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313B8C7" w14:textId="77777777" w:rsidR="00146639" w:rsidRDefault="0014663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1, de pe firul I </w:t>
            </w:r>
          </w:p>
          <w:p w14:paraId="26A45BD3" w14:textId="77777777" w:rsidR="00146639" w:rsidRDefault="0014663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II.</w:t>
            </w:r>
          </w:p>
        </w:tc>
      </w:tr>
      <w:tr w:rsidR="00146639" w14:paraId="6B975CEE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F0F366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64B79" w14:textId="77777777" w:rsidR="00146639" w:rsidRDefault="0014663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A3C5E" w14:textId="77777777" w:rsidR="00146639" w:rsidRDefault="0014663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AD311" w14:textId="77777777" w:rsidR="00146639" w:rsidRDefault="0014663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243002D4" w14:textId="77777777" w:rsidR="00146639" w:rsidRDefault="0014663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935B6" w14:textId="77777777" w:rsidR="00146639" w:rsidRDefault="0014663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E77E2" w14:textId="77777777" w:rsidR="00146639" w:rsidRPr="00600D25" w:rsidRDefault="0014663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A011A" w14:textId="77777777" w:rsidR="00146639" w:rsidRDefault="0014663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920C7" w14:textId="77777777" w:rsidR="00146639" w:rsidRDefault="0014663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B666F" w14:textId="77777777" w:rsidR="00146639" w:rsidRDefault="0014663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F2578C7" w14:textId="77777777" w:rsidR="00146639" w:rsidRPr="00D344C9" w:rsidRDefault="0014663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și 6 abătute.</w:t>
            </w:r>
          </w:p>
        </w:tc>
      </w:tr>
      <w:tr w:rsidR="00146639" w14:paraId="475657B4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D51338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F0F75" w14:textId="77777777" w:rsidR="00146639" w:rsidRDefault="0014663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184+000</w:t>
            </w:r>
          </w:p>
          <w:p w14:paraId="2110B341" w14:textId="77777777" w:rsidR="00146639" w:rsidRDefault="0014663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97D7D" w14:textId="77777777" w:rsidR="00146639" w:rsidRDefault="0014663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FD2B8" w14:textId="77777777" w:rsidR="00146639" w:rsidRDefault="0014663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3D139A10" w14:textId="77777777" w:rsidR="00146639" w:rsidRDefault="0014663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14:paraId="340A1AA6" w14:textId="77777777" w:rsidR="00146639" w:rsidRDefault="0014663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D2D0C" w14:textId="77777777" w:rsidR="00146639" w:rsidRDefault="0014663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5D790" w14:textId="77777777" w:rsidR="00146639" w:rsidRDefault="0014663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B7D9E" w14:textId="77777777" w:rsidR="00146639" w:rsidRDefault="0014663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ED9C2" w14:textId="77777777" w:rsidR="00146639" w:rsidRDefault="0014663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4CCA1" w14:textId="77777777" w:rsidR="00146639" w:rsidRDefault="0014663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0D7B1EB9" w14:textId="77777777" w:rsidR="00146639" w:rsidRDefault="0014663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46639" w14:paraId="66225FCA" w14:textId="77777777" w:rsidTr="00322A8B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6F6C95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561F4" w14:textId="77777777" w:rsidR="00146639" w:rsidRDefault="0014663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B8E9A" w14:textId="77777777" w:rsidR="00146639" w:rsidRDefault="0014663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A964A" w14:textId="77777777" w:rsidR="00146639" w:rsidRDefault="00146639" w:rsidP="00322A8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61B487BF" w14:textId="77777777" w:rsidR="00146639" w:rsidRDefault="00146639" w:rsidP="00322A8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895AF" w14:textId="77777777" w:rsidR="00146639" w:rsidRDefault="0014663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3389C" w14:textId="77777777" w:rsidR="00146639" w:rsidRDefault="0014663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F90EF" w14:textId="77777777" w:rsidR="00146639" w:rsidRDefault="0014663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186+900</w:t>
            </w:r>
          </w:p>
          <w:p w14:paraId="2EA81FFB" w14:textId="77777777" w:rsidR="00146639" w:rsidRDefault="0014663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F9D1B" w14:textId="77777777" w:rsidR="00146639" w:rsidRDefault="0014663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ABBC5" w14:textId="77777777" w:rsidR="00146639" w:rsidRDefault="0014663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  <w:tr w:rsidR="00146639" w14:paraId="19210FD3" w14:textId="77777777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C1B674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15376" w14:textId="77777777" w:rsidR="00146639" w:rsidRDefault="0014663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  <w:p w14:paraId="5D6BAF1B" w14:textId="77777777" w:rsidR="00146639" w:rsidRDefault="0014663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98577" w14:textId="77777777" w:rsidR="00146639" w:rsidRDefault="0014663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1D3DC" w14:textId="77777777" w:rsidR="00146639" w:rsidRDefault="0014663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7E599082" w14:textId="77777777" w:rsidR="00146639" w:rsidRDefault="0014663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9D984" w14:textId="77777777" w:rsidR="00146639" w:rsidRDefault="0014663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A7466" w14:textId="77777777" w:rsidR="00146639" w:rsidRPr="00600D25" w:rsidRDefault="0014663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01F8E" w14:textId="77777777" w:rsidR="00146639" w:rsidRDefault="0014663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774C3" w14:textId="77777777" w:rsidR="00146639" w:rsidRPr="00600D25" w:rsidRDefault="0014663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71F27" w14:textId="77777777" w:rsidR="00146639" w:rsidRPr="00D344C9" w:rsidRDefault="0014663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14:paraId="4552EB7E" w14:textId="77777777" w:rsidR="00146639" w:rsidRPr="00D344C9" w:rsidRDefault="0014663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46639" w14:paraId="2C35C7A7" w14:textId="77777777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68DD55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FCAE3" w14:textId="77777777" w:rsidR="00146639" w:rsidRDefault="0014663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74B78" w14:textId="77777777" w:rsidR="00146639" w:rsidRDefault="0014663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70EBE" w14:textId="77777777" w:rsidR="00146639" w:rsidRDefault="0014663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-</w:t>
            </w:r>
          </w:p>
          <w:p w14:paraId="2ABD41D4" w14:textId="77777777" w:rsidR="00146639" w:rsidRDefault="0014663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14:paraId="39931B56" w14:textId="77777777" w:rsidR="00146639" w:rsidRDefault="0014663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linia 3 directă </w:t>
            </w:r>
          </w:p>
          <w:p w14:paraId="5B8C8A5B" w14:textId="77777777" w:rsidR="00146639" w:rsidRDefault="0014663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4B647" w14:textId="77777777" w:rsidR="00146639" w:rsidRDefault="0014663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186E0" w14:textId="77777777" w:rsidR="00146639" w:rsidRPr="00600D25" w:rsidRDefault="0014663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02B5A" w14:textId="77777777" w:rsidR="00146639" w:rsidRDefault="0014663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190+750</w:t>
            </w:r>
          </w:p>
          <w:p w14:paraId="571BC56E" w14:textId="77777777" w:rsidR="00146639" w:rsidRDefault="0014663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1ED78" w14:textId="77777777" w:rsidR="00146639" w:rsidRDefault="0014663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FECA3" w14:textId="77777777" w:rsidR="00146639" w:rsidRDefault="0014663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6815ED19" w14:textId="77777777" w:rsidR="00146639" w:rsidRDefault="0014663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46639" w14:paraId="2C5E345C" w14:textId="77777777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3916E7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06F76" w14:textId="77777777" w:rsidR="00146639" w:rsidRDefault="0014663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0F004" w14:textId="77777777" w:rsidR="00146639" w:rsidRDefault="0014663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47D88" w14:textId="77777777" w:rsidR="00146639" w:rsidRDefault="0014663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     </w:t>
            </w:r>
          </w:p>
          <w:p w14:paraId="1800871A" w14:textId="77777777" w:rsidR="00146639" w:rsidRDefault="0014663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BA8DD" w14:textId="77777777" w:rsidR="00146639" w:rsidRDefault="0014663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C9A1DDF" w14:textId="77777777" w:rsidR="00146639" w:rsidRDefault="0014663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8C9F5" w14:textId="77777777" w:rsidR="00146639" w:rsidRPr="00600D25" w:rsidRDefault="0014663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87C97" w14:textId="77777777" w:rsidR="00146639" w:rsidRDefault="0014663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09CBA" w14:textId="77777777" w:rsidR="00146639" w:rsidRPr="00600D25" w:rsidRDefault="0014663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94664" w14:textId="77777777" w:rsidR="00146639" w:rsidRPr="00D344C9" w:rsidRDefault="0014663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46639" w14:paraId="67853DC5" w14:textId="77777777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0B7295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78AB5" w14:textId="77777777" w:rsidR="00146639" w:rsidRDefault="0014663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10DA8" w14:textId="77777777" w:rsidR="00146639" w:rsidRDefault="0014663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5BFF1" w14:textId="77777777" w:rsidR="00146639" w:rsidRDefault="0014663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17F8E" w14:textId="77777777" w:rsidR="00146639" w:rsidRDefault="0014663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4A73FEE" w14:textId="77777777" w:rsidR="00146639" w:rsidRDefault="0014663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/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C6308" w14:textId="77777777" w:rsidR="00146639" w:rsidRDefault="0014663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FEE05" w14:textId="77777777" w:rsidR="00146639" w:rsidRDefault="0014663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AED90" w14:textId="77777777" w:rsidR="00146639" w:rsidRPr="00600D25" w:rsidRDefault="0014663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88C8B" w14:textId="77777777" w:rsidR="00146639" w:rsidRDefault="0014663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  <w:p w14:paraId="4994AB87" w14:textId="77777777" w:rsidR="00146639" w:rsidRDefault="0014663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– ieșiri la liniile 1 și 2 abătute.</w:t>
            </w:r>
          </w:p>
        </w:tc>
      </w:tr>
      <w:tr w:rsidR="00146639" w14:paraId="479E8DF9" w14:textId="77777777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9FA5B3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4BCE2" w14:textId="77777777" w:rsidR="00146639" w:rsidRDefault="0014663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F29DA" w14:textId="77777777" w:rsidR="00146639" w:rsidRPr="00600D25" w:rsidRDefault="0014663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584DC" w14:textId="77777777" w:rsidR="00146639" w:rsidRDefault="0014663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14:paraId="6E66BEB7" w14:textId="77777777" w:rsidR="00146639" w:rsidRDefault="0014663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F67AA" w14:textId="77777777" w:rsidR="00146639" w:rsidRDefault="0014663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8E842" w14:textId="77777777" w:rsidR="00146639" w:rsidRPr="00600D25" w:rsidRDefault="0014663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2FD6D" w14:textId="77777777" w:rsidR="00146639" w:rsidRDefault="0014663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  <w:p w14:paraId="0EA10316" w14:textId="77777777" w:rsidR="00146639" w:rsidRDefault="0014663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01737" w14:textId="77777777" w:rsidR="00146639" w:rsidRPr="00600D25" w:rsidRDefault="0014663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789F8" w14:textId="77777777" w:rsidR="00146639" w:rsidRPr="00D344C9" w:rsidRDefault="0014663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32C4EC00" w14:textId="77777777" w:rsidR="00146639" w:rsidRPr="00D344C9" w:rsidRDefault="0014663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46639" w14:paraId="26D3DBFC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B9585C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F7F29" w14:textId="77777777" w:rsidR="00146639" w:rsidRDefault="0014663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E3B82" w14:textId="77777777" w:rsidR="00146639" w:rsidRPr="00600D25" w:rsidRDefault="0014663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DCE7A" w14:textId="77777777" w:rsidR="00146639" w:rsidRDefault="0014663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14:paraId="5E671FDF" w14:textId="77777777" w:rsidR="00146639" w:rsidRDefault="0014663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E8A19" w14:textId="77777777" w:rsidR="00146639" w:rsidRDefault="0014663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4C3FD" w14:textId="77777777" w:rsidR="00146639" w:rsidRPr="00600D25" w:rsidRDefault="0014663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F91C2" w14:textId="77777777" w:rsidR="00146639" w:rsidRDefault="0014663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192+300</w:t>
            </w:r>
          </w:p>
          <w:p w14:paraId="4E2798F1" w14:textId="77777777" w:rsidR="00146639" w:rsidRDefault="0014663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32ABE" w14:textId="77777777" w:rsidR="00146639" w:rsidRPr="00600D25" w:rsidRDefault="0014663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BA905" w14:textId="77777777" w:rsidR="00146639" w:rsidRPr="00D344C9" w:rsidRDefault="0014663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65FFF12B" w14:textId="77777777" w:rsidR="00146639" w:rsidRPr="00D344C9" w:rsidRDefault="0014663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46639" w14:paraId="303EE6F5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AB1276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01062" w14:textId="77777777" w:rsidR="00146639" w:rsidRDefault="0014663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15F70" w14:textId="77777777" w:rsidR="00146639" w:rsidRPr="00600D25" w:rsidRDefault="0014663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70B61" w14:textId="77777777" w:rsidR="00146639" w:rsidRDefault="0014663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14:paraId="436C4ADA" w14:textId="77777777" w:rsidR="00146639" w:rsidRDefault="0014663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05308" w14:textId="77777777" w:rsidR="00146639" w:rsidRDefault="0014663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E1878" w14:textId="77777777" w:rsidR="00146639" w:rsidRPr="00600D25" w:rsidRDefault="0014663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DA723" w14:textId="77777777" w:rsidR="00146639" w:rsidRDefault="0014663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195+050</w:t>
            </w:r>
          </w:p>
          <w:p w14:paraId="6D01A0A3" w14:textId="77777777" w:rsidR="00146639" w:rsidRDefault="0014663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C6C85" w14:textId="77777777" w:rsidR="00146639" w:rsidRDefault="0014663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C2C52" w14:textId="77777777" w:rsidR="00146639" w:rsidRPr="00D344C9" w:rsidRDefault="0014663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2D1CFEF6" w14:textId="77777777" w:rsidR="00146639" w:rsidRDefault="0014663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4C6DED8C" w14:textId="77777777" w:rsidR="00146639" w:rsidRPr="00D344C9" w:rsidRDefault="0014663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146639" w14:paraId="1A7E52DE" w14:textId="77777777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2F0956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61B42" w14:textId="77777777" w:rsidR="00146639" w:rsidRDefault="0014663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085ED" w14:textId="77777777" w:rsidR="00146639" w:rsidRDefault="0014663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E8B7F" w14:textId="77777777" w:rsidR="00146639" w:rsidRDefault="0014663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14:paraId="3B2A5C08" w14:textId="77777777" w:rsidR="00146639" w:rsidRDefault="0014663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97107" w14:textId="77777777" w:rsidR="00146639" w:rsidRDefault="0014663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1F661" w14:textId="77777777" w:rsidR="00146639" w:rsidRPr="00600D25" w:rsidRDefault="0014663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5C319" w14:textId="77777777" w:rsidR="00146639" w:rsidRDefault="0014663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201+000</w:t>
            </w:r>
          </w:p>
          <w:p w14:paraId="51BA8A72" w14:textId="77777777" w:rsidR="00146639" w:rsidRDefault="0014663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E149F" w14:textId="77777777" w:rsidR="00146639" w:rsidRPr="00600D25" w:rsidRDefault="0014663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A1677" w14:textId="77777777" w:rsidR="00146639" w:rsidRDefault="0014663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754CB310" w14:textId="77777777" w:rsidR="00146639" w:rsidRDefault="00146639" w:rsidP="00322A8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46639" w14:paraId="0C282057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3DD168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77CEB" w14:textId="77777777" w:rsidR="00146639" w:rsidRDefault="0014663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FF9D9" w14:textId="77777777" w:rsidR="00146639" w:rsidRPr="00600D25" w:rsidRDefault="0014663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0AF55" w14:textId="77777777" w:rsidR="00146639" w:rsidRDefault="0014663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14:paraId="0F931DE2" w14:textId="77777777" w:rsidR="00146639" w:rsidRDefault="0014663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E1DF4" w14:textId="77777777" w:rsidR="00146639" w:rsidRDefault="0014663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EFFCB9E" w14:textId="77777777" w:rsidR="00146639" w:rsidRDefault="0014663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 </w:t>
            </w:r>
          </w:p>
          <w:p w14:paraId="16334C29" w14:textId="77777777" w:rsidR="00146639" w:rsidRDefault="0014663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48FD799D" w14:textId="77777777" w:rsidR="00146639" w:rsidRDefault="0014663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F6922" w14:textId="77777777" w:rsidR="00146639" w:rsidRPr="00600D25" w:rsidRDefault="0014663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102D0" w14:textId="77777777" w:rsidR="00146639" w:rsidRDefault="0014663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5A7A7" w14:textId="77777777" w:rsidR="00146639" w:rsidRPr="00600D25" w:rsidRDefault="0014663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D6D17" w14:textId="77777777" w:rsidR="00146639" w:rsidRDefault="0014663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II.</w:t>
            </w:r>
          </w:p>
          <w:p w14:paraId="14FEC068" w14:textId="77777777" w:rsidR="00146639" w:rsidRPr="00D344C9" w:rsidRDefault="0014663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46639" w14:paraId="5B3F16EF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6D52D0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EF205" w14:textId="77777777" w:rsidR="00146639" w:rsidRDefault="0014663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207+950</w:t>
            </w:r>
          </w:p>
          <w:p w14:paraId="0B67786B" w14:textId="77777777" w:rsidR="00146639" w:rsidRDefault="0014663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212+800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3691B" w14:textId="77777777" w:rsidR="00146639" w:rsidRPr="00600D25" w:rsidRDefault="0014663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3E82F" w14:textId="77777777" w:rsidR="00146639" w:rsidRDefault="00146639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14:paraId="62CF0F77" w14:textId="77777777" w:rsidR="00146639" w:rsidRDefault="00146639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14:paraId="3C913181" w14:textId="77777777" w:rsidR="00146639" w:rsidRDefault="00146639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Apaţa - Augustin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50392" w14:textId="77777777" w:rsidR="00146639" w:rsidRDefault="0014663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6CC7D" w14:textId="77777777" w:rsidR="00146639" w:rsidRDefault="0014663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F7FB8" w14:textId="77777777" w:rsidR="00146639" w:rsidRDefault="0014663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3AB68" w14:textId="77777777" w:rsidR="00146639" w:rsidRPr="00600D25" w:rsidRDefault="0014663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38E79" w14:textId="77777777" w:rsidR="00146639" w:rsidRDefault="0014663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17BD7BB2" w14:textId="77777777" w:rsidR="00146639" w:rsidRDefault="0014663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46639" w14:paraId="56F80091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FA7CE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544E1" w14:textId="77777777" w:rsidR="00146639" w:rsidRDefault="0014663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04AAD" w14:textId="77777777" w:rsidR="00146639" w:rsidRDefault="0014663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D87A6" w14:textId="77777777" w:rsidR="00146639" w:rsidRDefault="0014663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14:paraId="35A992A5" w14:textId="77777777" w:rsidR="00146639" w:rsidRDefault="0014663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B9C46" w14:textId="77777777" w:rsidR="00146639" w:rsidRDefault="0014663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C56F9E7" w14:textId="77777777" w:rsidR="00146639" w:rsidRDefault="0014663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DEFE8" w14:textId="77777777" w:rsidR="00146639" w:rsidRPr="00600D25" w:rsidRDefault="0014663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95AB7" w14:textId="77777777" w:rsidR="00146639" w:rsidRDefault="0014663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A0A9B" w14:textId="77777777" w:rsidR="00146639" w:rsidRPr="00600D25" w:rsidRDefault="0014663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593FB" w14:textId="77777777" w:rsidR="00146639" w:rsidRDefault="0014663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44ADC73" w14:textId="77777777" w:rsidR="00146639" w:rsidRDefault="0014663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146639" w14:paraId="1EF198B4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3A9DE3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7AD75" w14:textId="77777777" w:rsidR="00146639" w:rsidRDefault="0014663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650D9" w14:textId="77777777" w:rsidR="00146639" w:rsidRDefault="0014663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8829A" w14:textId="77777777" w:rsidR="00146639" w:rsidRDefault="0014663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14:paraId="47672BC1" w14:textId="77777777" w:rsidR="00146639" w:rsidRDefault="0014663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674D6" w14:textId="77777777" w:rsidR="00146639" w:rsidRDefault="0014663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EBD1AE4" w14:textId="77777777" w:rsidR="00146639" w:rsidRDefault="0014663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DA546" w14:textId="77777777" w:rsidR="00146639" w:rsidRDefault="0014663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A3F6E" w14:textId="77777777" w:rsidR="00146639" w:rsidRDefault="0014663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02000" w14:textId="77777777" w:rsidR="00146639" w:rsidRPr="00600D25" w:rsidRDefault="0014663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86CF4" w14:textId="77777777" w:rsidR="00146639" w:rsidRDefault="0014663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DB8A07D" w14:textId="77777777" w:rsidR="00146639" w:rsidRDefault="0014663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146639" w14:paraId="76B58FC7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7BFB32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083C7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223+000</w:t>
            </w:r>
          </w:p>
          <w:p w14:paraId="41AC6899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230+819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58070" w14:textId="77777777" w:rsidR="00146639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D0DC6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Augustin -</w:t>
            </w:r>
          </w:p>
          <w:p w14:paraId="7F562A89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AC028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A9812" w14:textId="77777777" w:rsidR="00146639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8C6B4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BAAE6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82CA4" w14:textId="77777777" w:rsidR="00146639" w:rsidRDefault="00146639" w:rsidP="009F6B5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 X.</w:t>
            </w:r>
          </w:p>
        </w:tc>
      </w:tr>
      <w:tr w:rsidR="00146639" w14:paraId="392F8C35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59BD54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1190E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B0A3F" w14:textId="77777777" w:rsidR="00146639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4FCC3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21919192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A4183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036A1" w14:textId="77777777" w:rsidR="00146639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C7183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BA32E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FE776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46639" w14:paraId="595CEBF3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22AE49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508F9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230+300</w:t>
            </w:r>
          </w:p>
          <w:p w14:paraId="73B62C5E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1125A" w14:textId="77777777" w:rsidR="00146639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9D872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65B14768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D513F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2D060" w14:textId="77777777" w:rsidR="00146639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0E1B2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F35F1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534F1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46639" w14:paraId="37D35144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4A06B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B0C39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230+819</w:t>
            </w:r>
          </w:p>
          <w:p w14:paraId="7CB0E15C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244+805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293E3" w14:textId="77777777" w:rsidR="00146639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042E8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Racoş -</w:t>
            </w:r>
          </w:p>
          <w:p w14:paraId="44039725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A509D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37FA2" w14:textId="77777777" w:rsidR="00146639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45992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D0936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727EC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46639" w14:paraId="4CCCDABC" w14:textId="77777777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E170F3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6EC8D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DA1A2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E9779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4715CBB5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4B4EC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30D973A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F6F92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83CA1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AF1CA" w14:textId="77777777" w:rsidR="00146639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A8B41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73D1149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II la linia 3 directă. </w:t>
            </w:r>
          </w:p>
        </w:tc>
      </w:tr>
      <w:tr w:rsidR="00146639" w14:paraId="7F3A7804" w14:textId="77777777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0477E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3ADE0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14:paraId="3C6242F1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EE5DA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4AEEA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14:paraId="5EA7353A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1D367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7EE62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108E1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14:paraId="12CE9381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D87C5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E441E" w14:textId="77777777" w:rsidR="00146639" w:rsidRPr="0019324E" w:rsidRDefault="00146639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0B980B8B" w14:textId="77777777" w:rsidR="00146639" w:rsidRPr="000160B5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243+941.</w:t>
            </w:r>
          </w:p>
          <w:p w14:paraId="62FF8266" w14:textId="77777777" w:rsidR="00146639" w:rsidRPr="006B78FD" w:rsidRDefault="00146639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101E18EF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1B200D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94A19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244+805</w:t>
            </w:r>
          </w:p>
          <w:p w14:paraId="618C5D79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ADFBB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5F954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6D8AD0AC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4496E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1A6A6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31628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5D866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B68B1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27FC2B83" w14:textId="77777777" w:rsidR="00146639" w:rsidRPr="00ED17B8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46639" w14:paraId="7D2A9DF5" w14:textId="77777777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AF4238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C3D6D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D6BC4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C3112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0FB3447A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6B3FD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14:paraId="7843EF89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95A12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155C1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3B88F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C31EB" w14:textId="77777777" w:rsidR="00146639" w:rsidRPr="00D344C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7833FAD4" w14:textId="77777777" w:rsidR="00146639" w:rsidRPr="00D344C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8 abătute.</w:t>
            </w:r>
          </w:p>
        </w:tc>
      </w:tr>
      <w:tr w:rsidR="00146639" w14:paraId="6692F9D1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FAC573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5B9F3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B6BB4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FBCB7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02C7C101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abătute,</w:t>
            </w:r>
          </w:p>
          <w:p w14:paraId="4443F50A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C6AE1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D4050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8F93A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E20CE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D46B2" w14:textId="77777777" w:rsidR="00146639" w:rsidRPr="00D344C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9ADD590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CE69FF2" w14:textId="77777777" w:rsidR="00146639" w:rsidRPr="00D344C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 şi 2 abătute.</w:t>
            </w:r>
          </w:p>
        </w:tc>
      </w:tr>
      <w:tr w:rsidR="00146639" w14:paraId="42A81755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86A290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74DC5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F6824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B044B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11809B93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D004A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260DEF6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  <w:p w14:paraId="09567988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5811B1D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A1707" w14:textId="77777777" w:rsidR="00146639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24C2D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10BA8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8CD14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E902FB6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C8342D8" w14:textId="77777777" w:rsidR="00146639" w:rsidRPr="00D344C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II.</w:t>
            </w:r>
          </w:p>
        </w:tc>
      </w:tr>
      <w:tr w:rsidR="00146639" w14:paraId="70F0EBA4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400EE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47743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02626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44D5B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08E875D4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CEA5B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12 </w:t>
            </w:r>
          </w:p>
          <w:p w14:paraId="79B78291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8E8E5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B422E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69FE7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11571" w14:textId="77777777" w:rsidR="00146639" w:rsidRPr="00D344C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52A0768D" w14:textId="77777777" w:rsidR="00146639" w:rsidRPr="00D344C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5 - 8.</w:t>
            </w:r>
          </w:p>
        </w:tc>
      </w:tr>
      <w:tr w:rsidR="00146639" w14:paraId="4B97B44D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CEC69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65F78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96AF2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86C0E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0E461A06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10FDA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9F676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0E5A9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7413C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E8784" w14:textId="77777777" w:rsidR="00146639" w:rsidRPr="00D344C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3051C24C" w14:textId="77777777" w:rsidR="00146639" w:rsidRPr="00D344C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146639" w14:paraId="48A467F6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CCDE2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31DC2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98054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D0316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45EC4466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  <w:p w14:paraId="1408DBFE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14:paraId="32EC5812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B783E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0A3DC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B17C0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AD8A5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61F1D" w14:textId="77777777" w:rsidR="00146639" w:rsidRPr="00D344C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46639" w14:paraId="2402B586" w14:textId="77777777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52CB2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08AD3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A722E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B2B06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6B8E56A0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  <w:p w14:paraId="4E9E22F9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14:paraId="23B08532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2A7BB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97F3D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2F385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FD2C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1623E" w14:textId="77777777" w:rsidR="00146639" w:rsidRPr="00D344C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46639" w14:paraId="7452F24F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A96B8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4DDCC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14:paraId="6C6DA37D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5DE15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5A637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31867CF9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53301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258F9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C175C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14:paraId="7568E229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93282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3898F" w14:textId="77777777" w:rsidR="00146639" w:rsidRPr="0019324E" w:rsidRDefault="00146639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0850EEBF" w14:textId="77777777" w:rsidR="00146639" w:rsidRPr="000160B5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245+050.</w:t>
            </w:r>
          </w:p>
          <w:p w14:paraId="23E3C6EB" w14:textId="77777777" w:rsidR="00146639" w:rsidRPr="005C2BB7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24258413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6C68F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C35F0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246+900</w:t>
            </w:r>
          </w:p>
          <w:p w14:paraId="5ACE17CB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3BE42" w14:textId="77777777" w:rsidR="00146639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6B8F4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48022D5A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29ED4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3E949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46D2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ED410" w14:textId="77777777" w:rsidR="00146639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A2155" w14:textId="77777777" w:rsidR="00146639" w:rsidRPr="00EC155E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031DAA93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146639" w14:paraId="5E7F6C96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888FF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C830A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  <w:p w14:paraId="0DFBFFC3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F8940" w14:textId="77777777" w:rsidR="00146639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11292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70825F53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FEFC2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DC204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8D372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4748A" w14:textId="77777777" w:rsidR="00146639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7877A" w14:textId="77777777" w:rsidR="00146639" w:rsidRPr="00EC155E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53A5601C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  <w:p w14:paraId="0A64F7B4" w14:textId="77777777" w:rsidR="00146639" w:rsidRPr="00EC155E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 pentru lucrări pe firul II.</w:t>
            </w:r>
          </w:p>
        </w:tc>
      </w:tr>
      <w:tr w:rsidR="00146639" w14:paraId="2DCC9A55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5992C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20F4B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14:paraId="0B916FB7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76D2F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49CA3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1319D6A9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CC2C5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8F44E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12E07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F8648" w14:textId="77777777" w:rsidR="00146639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F336D" w14:textId="77777777" w:rsidR="00146639" w:rsidRPr="00DE4F3A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5564AA13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11DD6DB4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76C63AD9" w14:textId="77777777" w:rsidR="00146639" w:rsidRPr="00DE4F3A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146639" w14:paraId="49ADC101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98054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CDB00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  <w:p w14:paraId="78FA6996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1907C" w14:textId="77777777" w:rsidR="00146639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0BB96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732961D3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AD111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344ED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82A70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0EBB8" w14:textId="77777777" w:rsidR="00146639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FD44D" w14:textId="77777777" w:rsidR="00146639" w:rsidRPr="00DE4F3A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4AB05B60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6AAE3DB3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3981F556" w14:textId="77777777" w:rsidR="00146639" w:rsidRPr="00DE4F3A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146639" w14:paraId="0FC8C499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21842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96E18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  <w:p w14:paraId="2B0191EB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7C04E" w14:textId="77777777" w:rsidR="00146639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96BAB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3394585D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14:paraId="5D0EA812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2B4E6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2A6C7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52E95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8E192" w14:textId="77777777" w:rsidR="00146639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276E8" w14:textId="77777777" w:rsidR="00146639" w:rsidRPr="00DE4F3A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53586617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015168F6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2B34485C" w14:textId="77777777" w:rsidR="00146639" w:rsidRPr="00DE4F3A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146639" w14:paraId="5D69EA8E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2AD206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8075D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F2815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16CAF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14:paraId="67F3367F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EA22D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0A06B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6FD50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0DB1A" w14:textId="77777777" w:rsidR="00146639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243A5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46639" w14:paraId="5EAC7561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582CB7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84E3C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253+416</w:t>
            </w:r>
          </w:p>
          <w:p w14:paraId="419E20E6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0EDDF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26772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Cața -</w:t>
            </w:r>
          </w:p>
          <w:p w14:paraId="42973550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5210B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17AD1" w14:textId="77777777" w:rsidR="00146639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152E7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663DA" w14:textId="77777777" w:rsidR="00146639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16675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EC45C30" w14:textId="77777777" w:rsidR="00146639" w:rsidRDefault="00146639" w:rsidP="00DC427D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terasament și muncitori.</w:t>
            </w:r>
          </w:p>
          <w:p w14:paraId="5E11746E" w14:textId="77777777" w:rsidR="00146639" w:rsidRDefault="00146639" w:rsidP="00DC427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146639" w14:paraId="36305B76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FE6C7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52047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255+400</w:t>
            </w:r>
          </w:p>
          <w:p w14:paraId="2C1448A4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3975E" w14:textId="77777777" w:rsidR="00146639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2B82E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41A09E0B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BE3F6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537A6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4A8A2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613B6" w14:textId="77777777" w:rsidR="00146639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F042E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46639" w14:paraId="31DC35D2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1965B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20EC1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260+650</w:t>
            </w:r>
          </w:p>
          <w:p w14:paraId="49DCD8F4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BF67C" w14:textId="77777777" w:rsidR="00146639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BD7D4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09839F42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16625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851A4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0BCE5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B7F7F" w14:textId="77777777" w:rsidR="00146639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710F6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05B2A7CE" w14:textId="77777777" w:rsidR="00146639" w:rsidRPr="00CB2A72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46639" w14:paraId="492CAFFD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984AA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3639F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199E2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96C1D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77B5556C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AF59E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D58BC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1EFD4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A6618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B6489" w14:textId="77777777" w:rsidR="00146639" w:rsidRPr="00D344C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46639" w14:paraId="5F8103E9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85D0B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64A90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72871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73E63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47310C71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738E5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14:paraId="730E8DF8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948B3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6BA31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1C85D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0541A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BC74BC0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7B1EA94" w14:textId="77777777" w:rsidR="00146639" w:rsidRPr="00D344C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146639" w14:paraId="14D1B0E5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FDACE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A16E3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CB44B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D7312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Beia - </w:t>
            </w:r>
          </w:p>
          <w:p w14:paraId="5D243A80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52CD8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64D55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1A12E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  <w:p w14:paraId="64911961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79CDE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9C970" w14:textId="77777777" w:rsidR="00146639" w:rsidRPr="00D344C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46639" w14:paraId="1FA122D2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7C078C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A7533" w14:textId="77777777" w:rsidR="00146639" w:rsidRDefault="00146639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F2296" w14:textId="77777777" w:rsidR="00146639" w:rsidRPr="00600D25" w:rsidRDefault="00146639" w:rsidP="00560E5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E8E1D" w14:textId="77777777" w:rsidR="00146639" w:rsidRDefault="00146639" w:rsidP="00560E5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Beia - </w:t>
            </w:r>
          </w:p>
          <w:p w14:paraId="192EBC2A" w14:textId="77777777" w:rsidR="00146639" w:rsidRDefault="00146639" w:rsidP="00560E5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551A1" w14:textId="77777777" w:rsidR="00146639" w:rsidRDefault="00146639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95412" w14:textId="77777777" w:rsidR="00146639" w:rsidRPr="00600D25" w:rsidRDefault="00146639" w:rsidP="00560E5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B146C" w14:textId="77777777" w:rsidR="00146639" w:rsidRDefault="00146639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273+700</w:t>
            </w:r>
          </w:p>
          <w:p w14:paraId="05BB63EE" w14:textId="77777777" w:rsidR="00146639" w:rsidRDefault="00146639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55C22" w14:textId="77777777" w:rsidR="00146639" w:rsidRDefault="00146639" w:rsidP="00560E5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C4071" w14:textId="77777777" w:rsidR="00146639" w:rsidRDefault="00146639" w:rsidP="00560E5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146639" w14:paraId="6A65F2AF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C18339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3C646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A377C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F5189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2747C52B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3D8A4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C7AD323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2AB1A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ABF91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3DD37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A6204" w14:textId="77777777" w:rsidR="00146639" w:rsidRPr="00D344C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13DF27E5" w14:textId="77777777" w:rsidR="00146639" w:rsidRPr="00D344C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 </w:t>
            </w:r>
          </w:p>
          <w:p w14:paraId="730A3A28" w14:textId="77777777" w:rsidR="00146639" w:rsidRPr="00D344C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146639" w14:paraId="1846712E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1C21FA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05E12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5A1BE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AE19F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12FE644F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AF27B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701532F8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14F93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6A16D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BC983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E642E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FD61E64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458A889" w14:textId="77777777" w:rsidR="00146639" w:rsidRPr="00D344C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146639" w14:paraId="2EFA0988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70AA48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16B51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ED020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34354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007AAFFB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DE814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797D346F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184BA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DBDE4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ACA5E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23968" w14:textId="77777777" w:rsidR="00146639" w:rsidRPr="00D344C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3A15301" w14:textId="77777777" w:rsidR="00146639" w:rsidRPr="00D344C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4 abătută.</w:t>
            </w:r>
          </w:p>
        </w:tc>
      </w:tr>
      <w:tr w:rsidR="00146639" w14:paraId="6D280AE6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4C7AC6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EEC01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08F52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71607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6AE4F131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5DF28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384EF333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4B422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F5691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8C6D3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077CD" w14:textId="77777777" w:rsidR="00146639" w:rsidRPr="00D344C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6B0C393" w14:textId="77777777" w:rsidR="00146639" w:rsidRPr="00D344C9" w:rsidRDefault="00146639" w:rsidP="001F42D5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Cu acces de pe firul I </w:t>
            </w:r>
          </w:p>
          <w:p w14:paraId="164B988D" w14:textId="77777777" w:rsidR="00146639" w:rsidRPr="00D344C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146639" w14:paraId="12B995B1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3703CE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9BF31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88DF8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B54C2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14:paraId="266F855F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C60C2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8C4C0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0BE29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284+250</w:t>
            </w:r>
          </w:p>
          <w:p w14:paraId="68ABFE83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FDCB4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2BB8E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6A723271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Variantă provizorie.</w:t>
            </w:r>
          </w:p>
          <w:p w14:paraId="3A05FCA2" w14:textId="77777777" w:rsidR="00146639" w:rsidRPr="00D344C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IV.</w:t>
            </w:r>
          </w:p>
        </w:tc>
      </w:tr>
      <w:tr w:rsidR="00146639" w14:paraId="6A2C1764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05BAC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9D46A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6B4F5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8FBAA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14:paraId="694B6885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  <w:p w14:paraId="0CF5A643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3 directă </w:t>
            </w:r>
          </w:p>
          <w:p w14:paraId="46F81A0D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C4A07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0B832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74534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  <w:p w14:paraId="4396E396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5C989" w14:textId="77777777" w:rsidR="00146639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150A9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3F0063C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46639" w14:paraId="646C29E3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8A513D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B58F1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FEFD7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0E039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6D1BC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1298E9D9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FE76D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DFFEA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F7A25" w14:textId="77777777" w:rsidR="00146639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D9184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AC45801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9712382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  <w:lang w:val="ro-RO"/>
              </w:rPr>
              <w:t>Vânători - Odorhei.</w:t>
            </w:r>
          </w:p>
        </w:tc>
      </w:tr>
      <w:tr w:rsidR="00146639" w14:paraId="4F103293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8FC661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A33B5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E70A3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3D471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  <w:p w14:paraId="41C9A182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5C361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  <w:p w14:paraId="62654132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2F6CD" w14:textId="77777777" w:rsidR="00146639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2F5EE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19509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F518F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488CC3E" w14:textId="77777777" w:rsidR="00146639" w:rsidRPr="00D344C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linia 4 abătută. </w:t>
            </w:r>
          </w:p>
        </w:tc>
      </w:tr>
      <w:tr w:rsidR="00146639" w14:paraId="61DCD5D8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711941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2A302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4801C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379BA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14:paraId="5161C051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 -</w:t>
            </w:r>
          </w:p>
          <w:p w14:paraId="2E1BC4E9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DDE2E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18C1C" w14:textId="77777777" w:rsidR="00146639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902AF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  <w:p w14:paraId="3CB8DECC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80F2E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B0DBC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29CABDB7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46639" w14:paraId="3FA2C8D4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049A6E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55B6E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17357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28521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-</w:t>
            </w:r>
          </w:p>
          <w:p w14:paraId="78DA297D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 și</w:t>
            </w:r>
          </w:p>
          <w:p w14:paraId="64768CD4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  <w:p w14:paraId="33059AED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53DE0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3BB07" w14:textId="77777777" w:rsidR="00146639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AD0BD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  <w:p w14:paraId="6206AA4A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FCB99" w14:textId="77777777" w:rsidR="00146639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289F1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46639" w14:paraId="419180A3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FF4488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4F53D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10B36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7FFBD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  <w:p w14:paraId="2BAAEFCB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E1B95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4FEFE" w14:textId="77777777" w:rsidR="00146639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72447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  <w:p w14:paraId="5FA76EA4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C61EB" w14:textId="77777777" w:rsidR="00146639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55421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3A895513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46639" w14:paraId="1EF4F81D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00B2AD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358EF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7AA9B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8D7B9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14:paraId="04E89EC4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F6E69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BAE9A" w14:textId="77777777" w:rsidR="00146639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6188C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87B17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6FF17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46639" w14:paraId="1BFE5C1E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DF3372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57E1F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43FB5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CD16E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14:paraId="534B3829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65683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19C5B" w14:textId="77777777" w:rsidR="00146639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834D0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EDCD1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9FBD2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46639" w14:paraId="422A7564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20A08D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BF6CB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7C514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0695B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Sighişoara</w:t>
            </w:r>
          </w:p>
          <w:p w14:paraId="1EE6A0C7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2A82B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A441A" w14:textId="77777777" w:rsidR="00146639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3620D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566F1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AD357" w14:textId="77777777" w:rsidR="00146639" w:rsidRPr="00D344C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</w:tc>
      </w:tr>
      <w:tr w:rsidR="00146639" w14:paraId="29C5EF52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E6646B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74B64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4122B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9E978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14:paraId="7EBE5F01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FB554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4EC3D0B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EAD8F" w14:textId="77777777" w:rsidR="00146639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50345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B2A01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7748D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56F3FBB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7ECC21A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II Dumbrăveni - Mediaș, la liniile 1 - 4</w:t>
            </w:r>
          </w:p>
          <w:p w14:paraId="20DF18C5" w14:textId="77777777" w:rsidR="00146639" w:rsidRPr="00D344C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146639" w14:paraId="3E92363E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7AE7A5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56A06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15427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62C43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14:paraId="05ED0D37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0A8A8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9F31F47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3D683" w14:textId="77777777" w:rsidR="00146639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932C3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D2E25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009F9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99B68B4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de pe firul I Mediaș - </w:t>
            </w:r>
          </w:p>
          <w:p w14:paraId="4A0C93A9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Copșa Mică, la liniile 5 și 6 </w:t>
            </w:r>
          </w:p>
          <w:p w14:paraId="5F89A52A" w14:textId="77777777" w:rsidR="00146639" w:rsidRPr="00D344C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146639" w14:paraId="27D735C7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37B747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ECE9A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89914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55168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4430E503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E82F3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7827C77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DD96B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9ED6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C3DB9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8D513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362FED7" w14:textId="77777777" w:rsidR="00146639" w:rsidRPr="00D344C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călători.</w:t>
            </w:r>
          </w:p>
        </w:tc>
      </w:tr>
      <w:tr w:rsidR="00146639" w14:paraId="59905A2E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36EB90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7A5BE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E26DD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5D902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26A2EAB5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2F872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9D20D53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5EFD0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DBD0E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A884A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B86A6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9A9939A" w14:textId="77777777" w:rsidR="00146639" w:rsidRPr="00D344C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marfă.</w:t>
            </w:r>
          </w:p>
        </w:tc>
      </w:tr>
      <w:tr w:rsidR="00146639" w14:paraId="21DAE40B" w14:textId="77777777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E06B62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44BD1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D7A21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2F85E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4C9EE05A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1AB00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6ED9CB5B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B5047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39520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CC498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EB823" w14:textId="77777777" w:rsidR="00146639" w:rsidRPr="00D344C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46639" w14:paraId="388F285B" w14:textId="77777777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6B3EDA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72EA0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48C83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F5602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51834B17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48C52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3EE7ECE5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7F57D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1B69F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7AF0D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375E4" w14:textId="77777777" w:rsidR="00146639" w:rsidRPr="00D344C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66E8271" w14:textId="77777777" w:rsidR="00146639" w:rsidRPr="00D344C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9 şi 10.</w:t>
            </w:r>
          </w:p>
        </w:tc>
      </w:tr>
      <w:tr w:rsidR="00146639" w14:paraId="6AB537F7" w14:textId="77777777" w:rsidTr="00EA2F0F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0BF5D6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2F738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399+623</w:t>
            </w:r>
          </w:p>
          <w:p w14:paraId="2E330F70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40B55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3BF4F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Teiuş -</w:t>
            </w:r>
          </w:p>
          <w:p w14:paraId="791EDDE3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34368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DB397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F7448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CD27C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3C135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  <w:p w14:paraId="19E7BFC9" w14:textId="77777777" w:rsidR="00146639" w:rsidRPr="00D344C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lucrări în firul II.</w:t>
            </w:r>
          </w:p>
        </w:tc>
      </w:tr>
      <w:tr w:rsidR="00146639" w14:paraId="6B925016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30F68A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EF6FC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5D5C5" w14:textId="77777777" w:rsidR="00146639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6D78F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14:paraId="2AE87692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98EEA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68C729C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5AF14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A5507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CC150" w14:textId="77777777" w:rsidR="00146639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0F6BF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CA6F1AD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2 abătută.</w:t>
            </w:r>
          </w:p>
        </w:tc>
      </w:tr>
      <w:tr w:rsidR="00146639" w14:paraId="4B50D518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175ED1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D5777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1140B" w14:textId="77777777" w:rsidR="00146639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AE375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14:paraId="6E54C3D6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9DBC2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AA0746C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F2FFF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11E87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D1987" w14:textId="77777777" w:rsidR="00146639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92CE0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BCB8F99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5 abătută.</w:t>
            </w:r>
          </w:p>
        </w:tc>
      </w:tr>
      <w:tr w:rsidR="00146639" w14:paraId="2C7A1972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0BE4F0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AC89F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  <w:p w14:paraId="1BCF31F0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B842C" w14:textId="77777777" w:rsidR="00146639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A90D6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 -</w:t>
            </w:r>
          </w:p>
          <w:p w14:paraId="0023172C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C93A7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94F00" w14:textId="77777777" w:rsidR="00146639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8995A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FF055" w14:textId="77777777" w:rsidR="00146639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3B029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46639" w14:paraId="2E277060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2EEA53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07009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6C2BD" w14:textId="77777777" w:rsidR="00146639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9B2B7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14:paraId="4FA9D917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A338D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88D27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BDE59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DB341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2A3EC" w14:textId="77777777" w:rsidR="00146639" w:rsidRPr="00D344C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46639" w14:paraId="1AAE0186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0ECBF9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3D2AA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  <w:p w14:paraId="61A5C156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433+160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6EA91" w14:textId="77777777" w:rsidR="00146639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18CD9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  <w:p w14:paraId="57D5484F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3D29F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3E206" w14:textId="77777777" w:rsidR="00146639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2C5DC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D8647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52736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B6E1F28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II.</w:t>
            </w:r>
          </w:p>
        </w:tc>
      </w:tr>
      <w:tr w:rsidR="00146639" w14:paraId="4D3D335C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D29CE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9792E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AE680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9A208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14:paraId="1469C52E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E38FF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49D6CD2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49A7D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7A452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7C1BF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07BD9" w14:textId="77777777" w:rsidR="00146639" w:rsidRPr="00D344C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FEC2E44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2B7B8E7" w14:textId="77777777" w:rsidR="00146639" w:rsidRPr="00D344C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și 8.</w:t>
            </w:r>
          </w:p>
        </w:tc>
      </w:tr>
      <w:tr w:rsidR="00146639" w14:paraId="5F76E02F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8282A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9A1A2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A9D8B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AA13C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14:paraId="2E283611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EF7A7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F9476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F680E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434+050</w:t>
            </w:r>
          </w:p>
          <w:p w14:paraId="26D7BE39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96214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47D26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60E1D326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526E496C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Protecție muncitori și terasament - lucrări în </w:t>
            </w:r>
          </w:p>
          <w:p w14:paraId="6C038E4C" w14:textId="77777777" w:rsidR="00146639" w:rsidRPr="00D344C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firul I.</w:t>
            </w:r>
          </w:p>
        </w:tc>
      </w:tr>
      <w:tr w:rsidR="00146639" w14:paraId="5A6D94EA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35E89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EAA73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DE135" w14:textId="77777777" w:rsidR="00146639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58984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96FF0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7FBA5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D97EC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A0E4E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38A73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</w:t>
            </w:r>
          </w:p>
          <w:p w14:paraId="3C531586" w14:textId="77777777" w:rsidR="00146639" w:rsidRPr="00D344C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la linia 2 Cap Y. </w:t>
            </w:r>
          </w:p>
        </w:tc>
      </w:tr>
      <w:tr w:rsidR="00146639" w14:paraId="7D1FFF08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F6A9AD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8356D" w14:textId="77777777" w:rsidR="00146639" w:rsidRDefault="00146639" w:rsidP="000712A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448+500</w:t>
            </w:r>
          </w:p>
          <w:p w14:paraId="26867FCD" w14:textId="77777777" w:rsidR="00146639" w:rsidRDefault="00146639" w:rsidP="000712A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18FDA" w14:textId="77777777" w:rsidR="00146639" w:rsidRDefault="00146639" w:rsidP="000712A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85066" w14:textId="77777777" w:rsidR="00146639" w:rsidRDefault="00146639" w:rsidP="000712A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Călăraşi Turda – </w:t>
            </w:r>
          </w:p>
          <w:p w14:paraId="2F11275B" w14:textId="77777777" w:rsidR="00146639" w:rsidRDefault="00146639" w:rsidP="000712A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A0C8" w14:textId="77777777" w:rsidR="00146639" w:rsidRDefault="00146639" w:rsidP="000712A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7E084" w14:textId="77777777" w:rsidR="00146639" w:rsidRDefault="00146639" w:rsidP="000712A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CE2D8" w14:textId="77777777" w:rsidR="00146639" w:rsidRDefault="00146639" w:rsidP="000712A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448+500</w:t>
            </w:r>
          </w:p>
          <w:p w14:paraId="43376FD4" w14:textId="77777777" w:rsidR="00146639" w:rsidRDefault="00146639" w:rsidP="000712A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9FF6B" w14:textId="77777777" w:rsidR="00146639" w:rsidRPr="00600D25" w:rsidRDefault="00146639" w:rsidP="000712A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878D3" w14:textId="77777777" w:rsidR="00146639" w:rsidRDefault="00146639" w:rsidP="000712A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46639" w14:paraId="2CB63C55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87C194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A255B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7DEB0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6DC7B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12052CA9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EF7EE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6CA4990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50CEC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DC45B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28C08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2F8DB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14:paraId="3BB1BD41" w14:textId="77777777" w:rsidR="00146639" w:rsidRPr="00D344C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Turda. </w:t>
            </w:r>
          </w:p>
        </w:tc>
      </w:tr>
      <w:tr w:rsidR="00146639" w14:paraId="1F4CF6C4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355AEC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E0BF8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DE2B6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F541C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4E4A708A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C4B15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91C26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9CE80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3BF2A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9B713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14:paraId="2DA147D1" w14:textId="77777777" w:rsidR="00146639" w:rsidRPr="00D344C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Turda.</w:t>
            </w:r>
          </w:p>
        </w:tc>
      </w:tr>
      <w:tr w:rsidR="00146639" w14:paraId="61D36D19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38EDF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D00C4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32D6E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2A0B7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C5875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A6163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6E77B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B55B1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33273" w14:textId="77777777" w:rsidR="00146639" w:rsidRPr="00D344C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5 - 9.</w:t>
            </w:r>
          </w:p>
        </w:tc>
      </w:tr>
      <w:tr w:rsidR="00146639" w14:paraId="4A8937EE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0D33B9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5F94E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9E88C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B1A13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4353A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393AC23F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  <w:p w14:paraId="1E3AAC00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4BE54FEB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3737D4FF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30051" w14:textId="77777777" w:rsidR="00146639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020C8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66E27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C8B50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46639" w14:paraId="2EA88F10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338453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815FC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01002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2DDB1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23CF9549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EDE05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02B8511E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CA391" w14:textId="77777777" w:rsidR="00146639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BF04F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ED035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63C00" w14:textId="77777777" w:rsidR="00146639" w:rsidRPr="00D344C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7 - 10.</w:t>
            </w:r>
          </w:p>
        </w:tc>
      </w:tr>
      <w:tr w:rsidR="00146639" w14:paraId="7D9370B3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852218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9BEEB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E3328" w14:textId="77777777" w:rsidR="00146639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D740E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9ED7D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1518BB4B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2 - 8, </w:t>
            </w:r>
          </w:p>
          <w:p w14:paraId="70D5DF6B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90E65" w14:textId="77777777" w:rsidR="00146639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A22B8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2A125" w14:textId="77777777" w:rsidR="00146639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CDA0A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165840E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2 - 7, Cap Y.</w:t>
            </w:r>
          </w:p>
          <w:p w14:paraId="3E87DF6F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46639" w14:paraId="3FDF81D3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5778E4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59207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FF028" w14:textId="77777777" w:rsidR="00146639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D11A9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770B6625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și 7 </w:t>
            </w:r>
          </w:p>
          <w:p w14:paraId="0B5A8CE9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C76AD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18EE2" w14:textId="77777777" w:rsidR="00146639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34B3E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A6CE0" w14:textId="77777777" w:rsidR="00146639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FC82F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46639" w14:paraId="7449778A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8451D1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3BAC7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450+211</w:t>
            </w:r>
          </w:p>
          <w:p w14:paraId="70616E3C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465+186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EDD12" w14:textId="77777777" w:rsidR="00146639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3DD51" w14:textId="77777777" w:rsidR="00146639" w:rsidRDefault="00146639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024E6E35" w14:textId="77777777" w:rsidR="00146639" w:rsidRDefault="00146639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68B72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063FD" w14:textId="77777777" w:rsidR="00146639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8CE03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3E830" w14:textId="77777777" w:rsidR="00146639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F3B86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69B70F6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RV. protecție muncitori intre orele 7.00 – 20.00.</w:t>
            </w:r>
          </w:p>
        </w:tc>
      </w:tr>
      <w:tr w:rsidR="00146639" w14:paraId="2749BFD8" w14:textId="77777777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7BD1BC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9E2A7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452+500</w:t>
            </w:r>
          </w:p>
          <w:p w14:paraId="4FE8F3D6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F4A69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666AD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550DCE18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840FE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214B0" w14:textId="77777777" w:rsidR="00146639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05132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7B9EA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41C2D" w14:textId="77777777" w:rsidR="00146639" w:rsidRPr="00D344C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46639" w14:paraId="63382ECB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17E9C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308E6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964C6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BFEA1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Florilor</w:t>
            </w:r>
          </w:p>
          <w:p w14:paraId="0A346CB0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A5BB4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CD1F9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FFF2B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CF9EC" w14:textId="77777777" w:rsidR="00146639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CC2C1" w14:textId="77777777" w:rsidR="00146639" w:rsidRPr="00D344C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46639" w14:paraId="12FA7046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6802ED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52E7E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477+300</w:t>
            </w:r>
          </w:p>
          <w:p w14:paraId="6B155CEE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478+000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B0967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48079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16372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0DCD1" w14:textId="77777777" w:rsidR="00146639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3ED94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E34B0" w14:textId="77777777" w:rsidR="00146639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80952" w14:textId="77777777" w:rsidR="00146639" w:rsidRPr="00D344C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46639" w14:paraId="569ABF0B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B1ECF8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CC122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A036D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250C6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1B697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67FAB" w14:textId="77777777" w:rsidR="00146639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CA188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475+100</w:t>
            </w:r>
          </w:p>
          <w:p w14:paraId="2B5DB327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EA35A" w14:textId="77777777" w:rsidR="00146639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D98C5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46639" w14:paraId="77C8C8A1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FDE0B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605B1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52BE5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1CCCE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7DAAC1CA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9631D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20BC0569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13</w:t>
            </w:r>
          </w:p>
          <w:p w14:paraId="6828579F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65DBA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6A925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3E4F4" w14:textId="77777777" w:rsidR="00146639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34FCA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46639" w14:paraId="5BEBE586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C5B6EE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7BEC5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484+000</w:t>
            </w:r>
          </w:p>
          <w:p w14:paraId="5C2E8493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0E2BA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6E5EA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214F3506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și </w:t>
            </w:r>
          </w:p>
          <w:p w14:paraId="76B1FA0C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14:paraId="24D29A84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3, 5, 9 și </w:t>
            </w:r>
          </w:p>
          <w:p w14:paraId="3E7E930B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BE5B7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8535B" w14:textId="77777777" w:rsidR="00146639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2948A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93ABD" w14:textId="77777777" w:rsidR="00146639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F3EDF" w14:textId="77777777" w:rsidR="00146639" w:rsidRPr="00D344C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46639" w14:paraId="172E9E6C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130D5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B051E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484+604</w:t>
            </w:r>
          </w:p>
          <w:p w14:paraId="58100A0B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489+558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E2009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FE386" w14:textId="77777777" w:rsidR="00146639" w:rsidRDefault="00146639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Cojocna -</w:t>
            </w:r>
          </w:p>
          <w:p w14:paraId="7EC82EAB" w14:textId="77777777" w:rsidR="00146639" w:rsidRDefault="00146639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34FA7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3AB7C" w14:textId="77777777" w:rsidR="00146639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68A83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CB4F6" w14:textId="77777777" w:rsidR="00146639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6EE07" w14:textId="77777777" w:rsidR="00146639" w:rsidRDefault="00146639" w:rsidP="0053634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7E63FE9" w14:textId="77777777" w:rsidR="00146639" w:rsidRDefault="00146639" w:rsidP="0053634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RV. protecție muncitori intre orele 6.00 – 21.00.</w:t>
            </w:r>
          </w:p>
        </w:tc>
      </w:tr>
      <w:tr w:rsidR="00146639" w14:paraId="03E14212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80415D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88C77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489+200</w:t>
            </w:r>
          </w:p>
          <w:p w14:paraId="0911787E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82348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E7320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  <w:p w14:paraId="7E1350BD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14:paraId="460D52C1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15 / 19 și</w:t>
            </w:r>
          </w:p>
          <w:p w14:paraId="082C85C4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466E7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C7653" w14:textId="77777777" w:rsidR="00146639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40FCB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E96B9" w14:textId="77777777" w:rsidR="00146639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8DE9E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46639" w14:paraId="767B13FF" w14:textId="77777777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06AF4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3F83E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7480C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3F949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F21FD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</w:t>
            </w:r>
          </w:p>
          <w:p w14:paraId="0F37B0CB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668612F7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 / 26 și </w:t>
            </w:r>
          </w:p>
          <w:p w14:paraId="409288EA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B4429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2B9D9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0BBAE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CFA2C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circulația la </w:t>
            </w:r>
          </w:p>
          <w:p w14:paraId="79F63C7A" w14:textId="77777777" w:rsidR="00146639" w:rsidRPr="00D344C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linia 1.</w:t>
            </w:r>
          </w:p>
        </w:tc>
      </w:tr>
      <w:tr w:rsidR="00146639" w14:paraId="44F77A94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BB0B41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BB2ED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C00AB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28068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 -</w:t>
            </w:r>
          </w:p>
          <w:p w14:paraId="71F4D8EA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27F9E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6BEEC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71423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490+600</w:t>
            </w:r>
          </w:p>
          <w:p w14:paraId="76FC6997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BBA5E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9935F" w14:textId="77777777" w:rsidR="00146639" w:rsidRPr="00D344C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46639" w14:paraId="725D66C2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65C26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A1C96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766DC" w14:textId="77777777" w:rsidR="00146639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1BA85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D6DCA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0B99A053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83DA3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15382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D6C09" w14:textId="77777777" w:rsidR="00146639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64586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645FE9E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 5 - 8, Cap Y.</w:t>
            </w:r>
          </w:p>
          <w:p w14:paraId="7645E48A" w14:textId="77777777" w:rsidR="00146639" w:rsidRPr="00D344C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46639" w14:paraId="23BAF5E8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C1E96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E0895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BF66C" w14:textId="77777777" w:rsidR="00146639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97337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C09F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TDJ. 25/33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B8414" w14:textId="77777777" w:rsidR="00146639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6D7D1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26423" w14:textId="77777777" w:rsidR="00146639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86C2D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7-13 Cap X. Nesemnalizată pe teren.</w:t>
            </w:r>
          </w:p>
        </w:tc>
      </w:tr>
      <w:tr w:rsidR="00146639" w14:paraId="3BE91F16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788CE9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2B95C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DDBC8" w14:textId="77777777" w:rsidR="00146639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56DEF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7416A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CE5664F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2C6A2" w14:textId="77777777" w:rsidR="00146639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AF7D6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2B56C" w14:textId="77777777" w:rsidR="00146639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69A45" w14:textId="77777777" w:rsidR="00146639" w:rsidRPr="00D344C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46639" w14:paraId="3B0E2965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A568C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7249C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42FF1" w14:textId="77777777" w:rsidR="00146639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FFE08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  <w:p w14:paraId="1BB12557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2496D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7DE18" w14:textId="77777777" w:rsidR="00146639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03687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8C3F8" w14:textId="77777777" w:rsidR="00146639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2BC4B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46639" w14:paraId="6B2EA724" w14:textId="77777777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56CF3F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961A2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32ABD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B78EB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A9B33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18, 28, 76, diag. </w:t>
            </w:r>
          </w:p>
          <w:p w14:paraId="5F10C679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18 - 28 și </w:t>
            </w:r>
          </w:p>
          <w:p w14:paraId="219AECB8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14:paraId="4F7823BD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14:paraId="4EFFDBC8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18 și vârf sch. 200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F647E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F11A3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46836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EE332" w14:textId="77777777" w:rsidR="00146639" w:rsidRPr="00D344C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46639" w14:paraId="6238F033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EEFD5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3C3FA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22290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4D8DD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Aleşd</w:t>
            </w:r>
          </w:p>
          <w:p w14:paraId="6BC054FF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9BC1D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B027994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08FF02D4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C2D3F" w14:textId="77777777" w:rsidR="00146639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0A67F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04375" w14:textId="77777777" w:rsidR="00146639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8B9DF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2 Cap Y.</w:t>
            </w:r>
          </w:p>
          <w:p w14:paraId="786F55BB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</w:tc>
      </w:tr>
      <w:tr w:rsidR="00146639" w14:paraId="6E96651F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3CBBD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BEB20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7FFD1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DE2EC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Aleşd-</w:t>
            </w:r>
          </w:p>
          <w:p w14:paraId="4AE74416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BDD5B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7ABFA" w14:textId="77777777" w:rsidR="00146639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D46F9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624+414</w:t>
            </w:r>
          </w:p>
          <w:p w14:paraId="73C89E4A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625+146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D62EF" w14:textId="77777777" w:rsidR="00146639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953F2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46639" w14:paraId="13AB03A2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B239EB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4B653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629+982</w:t>
            </w:r>
          </w:p>
          <w:p w14:paraId="2CB372B5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45A73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EDFAC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Tilechiu-</w:t>
            </w:r>
          </w:p>
          <w:p w14:paraId="54E7808E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BB4D5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522C7" w14:textId="77777777" w:rsidR="00146639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3E622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0AF3E" w14:textId="77777777" w:rsidR="00146639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FD854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146639" w14:paraId="4AA1E8C8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B70DBC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69B65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  <w:p w14:paraId="23D45114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630+282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72883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9DE91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Tileagd </w:t>
            </w:r>
          </w:p>
          <w:p w14:paraId="797C2442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7F209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D1910" w14:textId="77777777" w:rsidR="00146639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753D3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7BDC2" w14:textId="77777777" w:rsidR="00146639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7C232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46639" w14:paraId="0CDDAC71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6C1AB8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9EB6D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640+906</w:t>
            </w:r>
          </w:p>
          <w:p w14:paraId="44D95B43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643+094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EE8B0" w14:textId="77777777" w:rsidR="00146639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18F7D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14:paraId="7F6A894B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20F1D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A9197" w14:textId="77777777" w:rsidR="00146639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047B1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B1244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880AF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46639" w14:paraId="3935F4F4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D2FFC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6B494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645+000</w:t>
            </w:r>
          </w:p>
          <w:p w14:paraId="779A9064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646+400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24BA1" w14:textId="77777777" w:rsidR="00146639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C50B5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 -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0F4E9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08195" w14:textId="77777777" w:rsidR="00146639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8238B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87358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DEDBC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46639" w14:paraId="43BA26CA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2FC32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1F5EA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3CD20" w14:textId="77777777" w:rsidR="00146639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12A87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95814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1DF4EBB5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33C92" w14:textId="77777777" w:rsidR="00146639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78143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6A11C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F8ABB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146639" w14:paraId="71D02AB4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6EDACA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C5531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D2287" w14:textId="77777777" w:rsidR="00146639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253D5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6F475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8BD23CA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2DCD1" w14:textId="77777777" w:rsidR="00146639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E0EFF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23B01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E848F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146639" w14:paraId="752D4218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03238A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7518E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0880F" w14:textId="77777777" w:rsidR="00146639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06844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CB0C0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58A7E" w14:textId="77777777" w:rsidR="00146639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EEE52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9A505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C7380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D47E8AA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14:paraId="0AB5A2A5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146639" w14:paraId="394D0F9F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4D8EB9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940BA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4DA29" w14:textId="77777777" w:rsidR="00146639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258BF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368FC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F5DF8" w14:textId="77777777" w:rsidR="00146639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4C571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74B6D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58A76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D0D9FFE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14:paraId="1EBFA5EC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146639" w14:paraId="4568921E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5D2C23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331B3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68AF3" w14:textId="77777777" w:rsidR="00146639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D6DE8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  <w:p w14:paraId="4D7E511F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AE536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7FF05" w14:textId="77777777" w:rsidR="00146639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F115A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96C76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29846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5T - 7T Oradea Est Cap Y.</w:t>
            </w:r>
          </w:p>
        </w:tc>
      </w:tr>
      <w:tr w:rsidR="00146639" w14:paraId="2462EE18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A56D3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1B2E6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651+890</w:t>
            </w:r>
          </w:p>
          <w:p w14:paraId="3058D7A7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653+030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6010D" w14:textId="77777777" w:rsidR="00146639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33255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Est</w:t>
            </w:r>
          </w:p>
          <w:p w14:paraId="175E9BDB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DE425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63324" w14:textId="77777777" w:rsidR="00146639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49B6E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BC35F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2E975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46639" w14:paraId="002A0A42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54D83A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7E3D1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B8BFD" w14:textId="77777777" w:rsidR="00146639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6492F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51126A4A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46708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1890E" w14:textId="77777777" w:rsidR="00146639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3AE30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E2194" w14:textId="77777777" w:rsidR="00146639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B292B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3 A, 4 A, 7 A, 1 B, </w:t>
            </w:r>
          </w:p>
          <w:p w14:paraId="72A740F1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2 B, 3 B,  Cap Y.</w:t>
            </w:r>
          </w:p>
          <w:p w14:paraId="15735417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46DB79F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146639" w14:paraId="2592A26A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D841FE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89A11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B82E0" w14:textId="77777777" w:rsidR="00146639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8993B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57EB1558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EB18C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E4D3C" w14:textId="77777777" w:rsidR="00146639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5B690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97BE5" w14:textId="77777777" w:rsidR="00146639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2C1E7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 A, 1B - 3B, </w:t>
            </w:r>
          </w:p>
          <w:p w14:paraId="4155A039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 Cap Y.</w:t>
            </w:r>
          </w:p>
          <w:p w14:paraId="0CF0745D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FACDC76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146639" w14:paraId="06FA0963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6D869E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20129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370B6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7E8C1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05F93106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A5EDD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61A28" w14:textId="77777777" w:rsidR="00146639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62A26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BE7CB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8377B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7A, 1B - 3B și </w:t>
            </w:r>
          </w:p>
          <w:p w14:paraId="16953058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Cap Y.</w:t>
            </w:r>
          </w:p>
          <w:p w14:paraId="746C5E75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C709B12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146639" w14:paraId="12FEB23D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46DA94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C41C5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412E2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4CA7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A99BB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8668A" w14:textId="77777777" w:rsidR="00146639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27A2C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D31C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0ACF2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 A, Cap Y.</w:t>
            </w:r>
          </w:p>
          <w:p w14:paraId="2C97763D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99FD016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146639" w14:paraId="6A128DC1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088442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6B75C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52706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712E1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194C2BC4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7B295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AB054" w14:textId="77777777" w:rsidR="00146639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B7B2E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1666F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3782F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A, Cap Y.</w:t>
            </w:r>
          </w:p>
          <w:p w14:paraId="60765DF7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7FFC418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146639" w14:paraId="1EDA0186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D5186D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6FC57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B8147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B5B4F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2AEAA95C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00917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96296" w14:textId="77777777" w:rsidR="00146639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80D48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22F24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74376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 și Depoul Oradea.</w:t>
            </w:r>
          </w:p>
          <w:p w14:paraId="4313AF01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52D887D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146639" w14:paraId="2AD3F2DE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792A8D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237E4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70969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0C3FB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036B4EED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F8C4D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63446" w14:textId="77777777" w:rsidR="00146639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03426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D8406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EBB83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6CC688E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1B-3B și intrare Atelierul de zonă, Cap Y.</w:t>
            </w:r>
          </w:p>
        </w:tc>
      </w:tr>
      <w:tr w:rsidR="00146639" w14:paraId="3F4F63E6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18FBFA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76AAD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656+150</w:t>
            </w:r>
          </w:p>
          <w:p w14:paraId="5B146C47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656+300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ABC55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7C8DF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–</w:t>
            </w:r>
          </w:p>
          <w:p w14:paraId="1A91CB23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AB310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4533E" w14:textId="77777777" w:rsidR="00146639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A309C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7CEA0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EB701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46639" w14:paraId="12954EC4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B853C8" w14:textId="77777777" w:rsidR="00146639" w:rsidRDefault="00146639" w:rsidP="0014663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308B5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1D48F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42C65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7EC3E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 Cap X</w:t>
            </w:r>
          </w:p>
          <w:p w14:paraId="5A7EE049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F4196" w14:textId="77777777" w:rsidR="00146639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3F500" w14:textId="77777777" w:rsidR="00146639" w:rsidRDefault="00146639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AF536" w14:textId="77777777" w:rsidR="00146639" w:rsidRPr="00600D25" w:rsidRDefault="00146639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E0E40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565B459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9C480FD" w14:textId="77777777" w:rsidR="00146639" w:rsidRDefault="00146639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7 - 17, Cap X.</w:t>
            </w:r>
          </w:p>
        </w:tc>
      </w:tr>
    </w:tbl>
    <w:p w14:paraId="04FB7B6A" w14:textId="77777777" w:rsidR="00146639" w:rsidRPr="00836022" w:rsidRDefault="00146639" w:rsidP="0095691E">
      <w:pPr>
        <w:spacing w:before="40" w:line="192" w:lineRule="auto"/>
        <w:ind w:right="57"/>
        <w:rPr>
          <w:sz w:val="20"/>
          <w:lang w:val="en-US"/>
        </w:rPr>
      </w:pPr>
    </w:p>
    <w:p w14:paraId="3EBA4C8D" w14:textId="77777777" w:rsidR="00146639" w:rsidRPr="00DE2227" w:rsidRDefault="00146639" w:rsidP="0095691E"/>
    <w:p w14:paraId="645ACA10" w14:textId="77777777" w:rsidR="00146639" w:rsidRDefault="00146639" w:rsidP="00956F37">
      <w:pPr>
        <w:pStyle w:val="Heading1"/>
        <w:spacing w:line="360" w:lineRule="auto"/>
      </w:pPr>
      <w:r>
        <w:t>LINIA 301 N</w:t>
      </w:r>
    </w:p>
    <w:p w14:paraId="0A06B463" w14:textId="77777777" w:rsidR="00146639" w:rsidRDefault="00146639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146639" w14:paraId="21E7CEF6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42F502" w14:textId="77777777" w:rsidR="00146639" w:rsidRDefault="00146639" w:rsidP="0014663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E2CAA" w14:textId="77777777" w:rsidR="00146639" w:rsidRDefault="00146639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42E8D" w14:textId="77777777" w:rsidR="00146639" w:rsidRDefault="00146639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ACB4A" w14:textId="77777777" w:rsidR="00146639" w:rsidRDefault="00146639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E95974B" w14:textId="77777777" w:rsidR="00146639" w:rsidRDefault="00146639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A080A" w14:textId="77777777" w:rsidR="00146639" w:rsidRDefault="00146639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341C6" w14:textId="77777777" w:rsidR="00146639" w:rsidRDefault="00146639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F101D" w14:textId="77777777" w:rsidR="00146639" w:rsidRDefault="00146639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9F170" w14:textId="77777777" w:rsidR="00146639" w:rsidRPr="0022092F" w:rsidRDefault="00146639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04BC7" w14:textId="77777777" w:rsidR="00146639" w:rsidRDefault="00146639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303E2FDD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FB79A6" w14:textId="77777777" w:rsidR="00146639" w:rsidRDefault="00146639" w:rsidP="0014663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6BDAE" w14:textId="77777777" w:rsidR="00146639" w:rsidRDefault="00146639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79706" w14:textId="77777777" w:rsidR="00146639" w:rsidRDefault="00146639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9A0B8" w14:textId="77777777" w:rsidR="00146639" w:rsidRDefault="00146639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EA756A9" w14:textId="77777777" w:rsidR="00146639" w:rsidRDefault="00146639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4647D" w14:textId="77777777" w:rsidR="00146639" w:rsidRDefault="00146639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FFA1B" w14:textId="77777777" w:rsidR="00146639" w:rsidRDefault="00146639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AD0D4" w14:textId="77777777" w:rsidR="00146639" w:rsidRDefault="00146639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A0199" w14:textId="77777777" w:rsidR="00146639" w:rsidRPr="0022092F" w:rsidRDefault="00146639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C2758" w14:textId="77777777" w:rsidR="00146639" w:rsidRDefault="00146639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0BB99A48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BF0368" w14:textId="77777777" w:rsidR="00146639" w:rsidRDefault="00146639" w:rsidP="0014663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2899F" w14:textId="77777777" w:rsidR="00146639" w:rsidRDefault="00146639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64E43" w14:textId="77777777" w:rsidR="00146639" w:rsidRDefault="00146639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52E57" w14:textId="77777777" w:rsidR="00146639" w:rsidRDefault="00146639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F0F9CD0" w14:textId="77777777" w:rsidR="00146639" w:rsidRDefault="00146639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FD645" w14:textId="77777777" w:rsidR="00146639" w:rsidRDefault="00146639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BCE8A" w14:textId="77777777" w:rsidR="00146639" w:rsidRDefault="00146639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F43D2" w14:textId="77777777" w:rsidR="00146639" w:rsidRDefault="00146639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9B843" w14:textId="77777777" w:rsidR="00146639" w:rsidRPr="0022092F" w:rsidRDefault="00146639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ECE89" w14:textId="77777777" w:rsidR="00146639" w:rsidRDefault="00146639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A8642B2" w14:textId="77777777" w:rsidR="00146639" w:rsidRPr="00474FB0" w:rsidRDefault="00146639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146639" w14:paraId="0E6C874B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607A1F" w14:textId="77777777" w:rsidR="00146639" w:rsidRDefault="00146639" w:rsidP="0014663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9D96C" w14:textId="77777777" w:rsidR="00146639" w:rsidRDefault="0014663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6B5C3" w14:textId="77777777" w:rsidR="00146639" w:rsidRDefault="0014663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7D627" w14:textId="77777777" w:rsidR="00146639" w:rsidRDefault="00146639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5B2F679D" w14:textId="77777777" w:rsidR="00146639" w:rsidRDefault="00146639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6DCE2" w14:textId="77777777" w:rsidR="00146639" w:rsidRDefault="0014663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4A4B0" w14:textId="77777777" w:rsidR="00146639" w:rsidRDefault="0014663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EE4EE" w14:textId="77777777" w:rsidR="00146639" w:rsidRDefault="0014663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5500" w14:textId="77777777" w:rsidR="00146639" w:rsidRPr="0022092F" w:rsidRDefault="0014663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6D956" w14:textId="77777777" w:rsidR="00146639" w:rsidRDefault="00146639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6B2B1344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8F13EC" w14:textId="77777777" w:rsidR="00146639" w:rsidRDefault="00146639" w:rsidP="0014663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C301C" w14:textId="77777777" w:rsidR="00146639" w:rsidRDefault="0014663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E60E2" w14:textId="77777777" w:rsidR="00146639" w:rsidRDefault="0014663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7BF94" w14:textId="77777777" w:rsidR="00146639" w:rsidRDefault="00146639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472D65CF" w14:textId="77777777" w:rsidR="00146639" w:rsidRDefault="00146639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79642" w14:textId="77777777" w:rsidR="00146639" w:rsidRDefault="0014663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3F3C3692" w14:textId="77777777" w:rsidR="00146639" w:rsidRDefault="0014663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04065BA8" w14:textId="77777777" w:rsidR="00146639" w:rsidRDefault="0014663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6DCA1" w14:textId="77777777" w:rsidR="00146639" w:rsidRDefault="0014663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AC07D" w14:textId="77777777" w:rsidR="00146639" w:rsidRDefault="0014663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75780" w14:textId="77777777" w:rsidR="00146639" w:rsidRPr="0022092F" w:rsidRDefault="0014663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49D0C" w14:textId="77777777" w:rsidR="00146639" w:rsidRDefault="00146639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44A99D24" w14:textId="77777777" w:rsidR="00146639" w:rsidRDefault="00146639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39FE485E" w14:textId="77777777" w:rsidR="00146639" w:rsidRDefault="00146639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146639" w14:paraId="2D87D0DF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EFEBA" w14:textId="77777777" w:rsidR="00146639" w:rsidRDefault="00146639" w:rsidP="0014663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F1C7A" w14:textId="77777777" w:rsidR="00146639" w:rsidRDefault="0014663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14:paraId="6A847EB6" w14:textId="77777777" w:rsidR="00146639" w:rsidRDefault="0014663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DF8D6" w14:textId="77777777" w:rsidR="00146639" w:rsidRDefault="0014663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01915" w14:textId="77777777" w:rsidR="00146639" w:rsidRDefault="00146639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670F37D5" w14:textId="77777777" w:rsidR="00146639" w:rsidRDefault="00146639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DD439" w14:textId="77777777" w:rsidR="00146639" w:rsidRDefault="0014663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3737C" w14:textId="77777777" w:rsidR="00146639" w:rsidRDefault="0014663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241A7" w14:textId="77777777" w:rsidR="00146639" w:rsidRDefault="0014663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D62D6" w14:textId="77777777" w:rsidR="00146639" w:rsidRPr="0022092F" w:rsidRDefault="0014663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563F0" w14:textId="77777777" w:rsidR="00146639" w:rsidRDefault="00146639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46639" w14:paraId="20CAA745" w14:textId="77777777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64B6F4" w14:textId="77777777" w:rsidR="00146639" w:rsidRDefault="00146639" w:rsidP="0014663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B9479" w14:textId="77777777" w:rsidR="00146639" w:rsidRDefault="0014663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B93AB" w14:textId="77777777" w:rsidR="00146639" w:rsidRDefault="0014663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CB2F5" w14:textId="77777777" w:rsidR="00146639" w:rsidRDefault="00146639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55DA1E72" w14:textId="77777777" w:rsidR="00146639" w:rsidRDefault="00146639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ED328" w14:textId="77777777" w:rsidR="00146639" w:rsidRDefault="0014663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88773E8" w14:textId="77777777" w:rsidR="00146639" w:rsidRDefault="0014663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664F9" w14:textId="77777777" w:rsidR="00146639" w:rsidRDefault="0014663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C6831" w14:textId="77777777" w:rsidR="00146639" w:rsidRDefault="0014663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6016F" w14:textId="77777777" w:rsidR="00146639" w:rsidRPr="0022092F" w:rsidRDefault="0014663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1CCCD" w14:textId="77777777" w:rsidR="00146639" w:rsidRDefault="00146639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197FD0E5" w14:textId="77777777" w:rsidR="00146639" w:rsidRDefault="00146639">
      <w:pPr>
        <w:spacing w:before="40" w:after="40" w:line="192" w:lineRule="auto"/>
        <w:ind w:right="57"/>
        <w:rPr>
          <w:sz w:val="20"/>
          <w:lang w:val="ro-RO"/>
        </w:rPr>
      </w:pPr>
    </w:p>
    <w:p w14:paraId="045CC5E5" w14:textId="77777777" w:rsidR="00146639" w:rsidRDefault="00146639" w:rsidP="007F72A5">
      <w:pPr>
        <w:pStyle w:val="Heading1"/>
        <w:spacing w:line="360" w:lineRule="auto"/>
      </w:pPr>
      <w:r>
        <w:t>LINIA 301 O</w:t>
      </w:r>
    </w:p>
    <w:p w14:paraId="7620A759" w14:textId="77777777" w:rsidR="00146639" w:rsidRDefault="00146639" w:rsidP="00906CE3">
      <w:pPr>
        <w:pStyle w:val="Heading1"/>
        <w:spacing w:line="360" w:lineRule="auto"/>
        <w:rPr>
          <w:b w:val="0"/>
          <w:bCs w:val="0"/>
          <w:sz w:val="8"/>
        </w:rPr>
      </w:pPr>
      <w:r>
        <w:t>BUCUREŞTI NORD GR. B - BUCUREŞTI TRIAJ POST 9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146639" w14:paraId="0AD105E5" w14:textId="77777777" w:rsidTr="00FF67C7">
        <w:trPr>
          <w:cantSplit/>
          <w:trHeight w:val="1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0F445" w14:textId="77777777" w:rsidR="00146639" w:rsidRDefault="00146639" w:rsidP="00146639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7ED7B" w14:textId="77777777" w:rsidR="00146639" w:rsidRDefault="0014663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E6F8A" w14:textId="77777777" w:rsidR="00146639" w:rsidRPr="00F1029A" w:rsidRDefault="0014663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9AB2B" w14:textId="77777777" w:rsidR="00146639" w:rsidRDefault="00146639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118866A4" w14:textId="77777777" w:rsidR="00146639" w:rsidRDefault="00146639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66923" w14:textId="77777777" w:rsidR="00146639" w:rsidRDefault="0014663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C291A" w14:textId="77777777" w:rsidR="00146639" w:rsidRPr="00F1029A" w:rsidRDefault="0014663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18590" w14:textId="77777777" w:rsidR="00146639" w:rsidRDefault="0014663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DCB38" w14:textId="77777777" w:rsidR="00146639" w:rsidRPr="00F1029A" w:rsidRDefault="0014663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9D805" w14:textId="77777777" w:rsidR="00146639" w:rsidRDefault="00146639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553C1187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DBE003" w14:textId="77777777" w:rsidR="00146639" w:rsidRDefault="00146639" w:rsidP="00146639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D80F3" w14:textId="77777777" w:rsidR="00146639" w:rsidRDefault="0014663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8A40C" w14:textId="77777777" w:rsidR="00146639" w:rsidRPr="00F1029A" w:rsidRDefault="0014663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A3BEC" w14:textId="77777777" w:rsidR="00146639" w:rsidRDefault="00146639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2B59B0B1" w14:textId="77777777" w:rsidR="00146639" w:rsidRDefault="00146639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C359E" w14:textId="77777777" w:rsidR="00146639" w:rsidRDefault="0014663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1B488" w14:textId="77777777" w:rsidR="00146639" w:rsidRPr="00F1029A" w:rsidRDefault="0014663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79FD9" w14:textId="77777777" w:rsidR="00146639" w:rsidRDefault="0014663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C0485" w14:textId="77777777" w:rsidR="00146639" w:rsidRPr="00F1029A" w:rsidRDefault="0014663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66778" w14:textId="77777777" w:rsidR="00146639" w:rsidRDefault="00146639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4257D1A7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944F3" w14:textId="77777777" w:rsidR="00146639" w:rsidRDefault="00146639" w:rsidP="00146639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72778" w14:textId="77777777" w:rsidR="00146639" w:rsidRDefault="0014663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216E9" w14:textId="77777777" w:rsidR="00146639" w:rsidRPr="00F1029A" w:rsidRDefault="0014663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5CD32" w14:textId="77777777" w:rsidR="00146639" w:rsidRDefault="00146639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641DEE39" w14:textId="77777777" w:rsidR="00146639" w:rsidRDefault="00146639" w:rsidP="00BB14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8F2AC" w14:textId="77777777" w:rsidR="00146639" w:rsidRDefault="0014663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o lungi-me de 200 m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294E3" w14:textId="77777777" w:rsidR="00146639" w:rsidRPr="00F1029A" w:rsidRDefault="0014663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6B197" w14:textId="77777777" w:rsidR="00146639" w:rsidRDefault="0014663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7C1A0" w14:textId="77777777" w:rsidR="00146639" w:rsidRPr="00F1029A" w:rsidRDefault="0014663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BF3D0" w14:textId="77777777" w:rsidR="00146639" w:rsidRDefault="00146639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815407D" w14:textId="77777777" w:rsidR="00146639" w:rsidRDefault="00146639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Deschisă pe o lungime de 200 m Cap X.</w:t>
            </w:r>
          </w:p>
        </w:tc>
      </w:tr>
      <w:tr w:rsidR="00146639" w14:paraId="1349EB3F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2D021" w14:textId="77777777" w:rsidR="00146639" w:rsidRDefault="00146639" w:rsidP="00146639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7615F" w14:textId="77777777" w:rsidR="00146639" w:rsidRDefault="0014663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F5C1E" w14:textId="77777777" w:rsidR="00146639" w:rsidRPr="00F1029A" w:rsidRDefault="0014663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DC63D" w14:textId="77777777" w:rsidR="00146639" w:rsidRDefault="00146639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679AD5BE" w14:textId="77777777" w:rsidR="00146639" w:rsidRDefault="00146639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6D415" w14:textId="77777777" w:rsidR="00146639" w:rsidRDefault="00146639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302FF59" w14:textId="77777777" w:rsidR="00146639" w:rsidRDefault="00146639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ACB62" w14:textId="77777777" w:rsidR="00146639" w:rsidRPr="00F1029A" w:rsidRDefault="00146639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91E1B" w14:textId="77777777" w:rsidR="00146639" w:rsidRDefault="00146639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4D1CA" w14:textId="77777777" w:rsidR="00146639" w:rsidRPr="00F1029A" w:rsidRDefault="00146639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1265E" w14:textId="77777777" w:rsidR="00146639" w:rsidRDefault="00146639" w:rsidP="00D544A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674E0F88" w14:textId="77777777" w:rsidTr="00FF67C7">
        <w:trPr>
          <w:cantSplit/>
          <w:trHeight w:val="1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2968C" w14:textId="77777777" w:rsidR="00146639" w:rsidRDefault="00146639" w:rsidP="00146639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63759" w14:textId="77777777" w:rsidR="00146639" w:rsidRDefault="0014663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63DE6" w14:textId="77777777" w:rsidR="00146639" w:rsidRPr="00F1029A" w:rsidRDefault="0014663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1A854" w14:textId="77777777" w:rsidR="00146639" w:rsidRDefault="00146639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17035717" w14:textId="77777777" w:rsidR="00146639" w:rsidRDefault="00146639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0C626" w14:textId="77777777" w:rsidR="00146639" w:rsidRDefault="0014663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82E93DE" w14:textId="77777777" w:rsidR="00146639" w:rsidRDefault="0014663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B936D" w14:textId="77777777" w:rsidR="00146639" w:rsidRPr="00F1029A" w:rsidRDefault="0014663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38608" w14:textId="77777777" w:rsidR="00146639" w:rsidRDefault="0014663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994AE" w14:textId="77777777" w:rsidR="00146639" w:rsidRPr="00F1029A" w:rsidRDefault="0014663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9C4C1" w14:textId="77777777" w:rsidR="00146639" w:rsidRDefault="00146639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62EE5FA2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6B211" w14:textId="77777777" w:rsidR="00146639" w:rsidRDefault="00146639" w:rsidP="00146639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A11F6" w14:textId="77777777" w:rsidR="00146639" w:rsidRDefault="0014663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FF7C3" w14:textId="77777777" w:rsidR="00146639" w:rsidRPr="00F1029A" w:rsidRDefault="0014663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0D52B" w14:textId="77777777" w:rsidR="00146639" w:rsidRDefault="00146639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0EFED107" w14:textId="77777777" w:rsidR="00146639" w:rsidRDefault="00146639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10D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5BD6D" w14:textId="77777777" w:rsidR="00146639" w:rsidRDefault="0014663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160EE2A" w14:textId="77777777" w:rsidR="00146639" w:rsidRDefault="0014663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DACDC" w14:textId="77777777" w:rsidR="00146639" w:rsidRPr="00F1029A" w:rsidRDefault="0014663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D211A" w14:textId="77777777" w:rsidR="00146639" w:rsidRDefault="0014663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BD096" w14:textId="77777777" w:rsidR="00146639" w:rsidRPr="00F1029A" w:rsidRDefault="0014663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0B25" w14:textId="77777777" w:rsidR="00146639" w:rsidRDefault="00146639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782C791B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7B7D8" w14:textId="77777777" w:rsidR="00146639" w:rsidRDefault="00146639" w:rsidP="00146639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4CC30" w14:textId="77777777" w:rsidR="00146639" w:rsidRDefault="0014663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A0483" w14:textId="77777777" w:rsidR="00146639" w:rsidRPr="00F1029A" w:rsidRDefault="0014663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BDC79" w14:textId="77777777" w:rsidR="00146639" w:rsidRDefault="00146639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5C25E15A" w14:textId="77777777" w:rsidR="00146639" w:rsidRDefault="00146639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319E7" w14:textId="77777777" w:rsidR="00146639" w:rsidRDefault="0014663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0D459574" w14:textId="77777777" w:rsidR="00146639" w:rsidRDefault="00146639" w:rsidP="00D83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33126" w14:textId="77777777" w:rsidR="00146639" w:rsidRPr="00F1029A" w:rsidRDefault="0014663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14682" w14:textId="77777777" w:rsidR="00146639" w:rsidRDefault="0014663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AE2EA" w14:textId="77777777" w:rsidR="00146639" w:rsidRPr="00F1029A" w:rsidRDefault="0014663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FDDE3" w14:textId="77777777" w:rsidR="00146639" w:rsidRDefault="00146639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6500DC0" w14:textId="77777777" w:rsidR="00146639" w:rsidRDefault="00146639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Acces la linia 11 D.</w:t>
            </w:r>
          </w:p>
        </w:tc>
      </w:tr>
      <w:tr w:rsidR="00146639" w14:paraId="030C671B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EF279" w14:textId="77777777" w:rsidR="00146639" w:rsidRDefault="00146639" w:rsidP="00146639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8FAEC" w14:textId="77777777" w:rsidR="00146639" w:rsidRDefault="0014663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F304F" w14:textId="77777777" w:rsidR="00146639" w:rsidRPr="00F1029A" w:rsidRDefault="0014663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D3B36" w14:textId="77777777" w:rsidR="00146639" w:rsidRDefault="00146639" w:rsidP="00954B7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571D8" w14:textId="77777777" w:rsidR="00146639" w:rsidRDefault="0014663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2CD1C2C" w14:textId="77777777" w:rsidR="00146639" w:rsidRDefault="0014663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EA05F" w14:textId="77777777" w:rsidR="00146639" w:rsidRPr="00F1029A" w:rsidRDefault="0014663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B34EE" w14:textId="77777777" w:rsidR="00146639" w:rsidRDefault="0014663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A4ED3" w14:textId="77777777" w:rsidR="00146639" w:rsidRPr="00F1029A" w:rsidRDefault="0014663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ECF9E" w14:textId="77777777" w:rsidR="00146639" w:rsidRDefault="00146639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BAFA781" w14:textId="77777777" w:rsidR="00146639" w:rsidRDefault="00146639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CB9E829" w14:textId="77777777" w:rsidR="00146639" w:rsidRDefault="00146639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1A, 2A și 1D.</w:t>
            </w:r>
          </w:p>
        </w:tc>
      </w:tr>
      <w:tr w:rsidR="00146639" w14:paraId="18249668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C342E" w14:textId="77777777" w:rsidR="00146639" w:rsidRDefault="00146639" w:rsidP="00146639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A731F" w14:textId="77777777" w:rsidR="00146639" w:rsidRDefault="0014663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F55C3" w14:textId="77777777" w:rsidR="00146639" w:rsidRPr="00F1029A" w:rsidRDefault="0014663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9EA17" w14:textId="77777777" w:rsidR="00146639" w:rsidRDefault="00146639" w:rsidP="00614B0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63C6F" w14:textId="77777777" w:rsidR="00146639" w:rsidRDefault="00146639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porți-unea cuprin-</w:t>
            </w:r>
          </w:p>
          <w:p w14:paraId="7119647C" w14:textId="77777777" w:rsidR="00146639" w:rsidRDefault="00146639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să între sch. 106 și TDJ </w:t>
            </w:r>
          </w:p>
          <w:p w14:paraId="7630D41E" w14:textId="77777777" w:rsidR="00146639" w:rsidRDefault="00146639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86 /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67277" w14:textId="77777777" w:rsidR="00146639" w:rsidRPr="00F1029A" w:rsidRDefault="00146639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22AE8" w14:textId="77777777" w:rsidR="00146639" w:rsidRDefault="00146639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4BA6E" w14:textId="77777777" w:rsidR="00146639" w:rsidRPr="00F1029A" w:rsidRDefault="00146639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0F7FC" w14:textId="77777777" w:rsidR="00146639" w:rsidRDefault="00146639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6B65936" w14:textId="77777777" w:rsidR="00146639" w:rsidRDefault="00146639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de la linia 2D la liniile 11D </w:t>
            </w:r>
          </w:p>
          <w:p w14:paraId="5C893E36" w14:textId="77777777" w:rsidR="00146639" w:rsidRDefault="00146639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2 Centură st. București Basarab.</w:t>
            </w:r>
          </w:p>
        </w:tc>
      </w:tr>
    </w:tbl>
    <w:p w14:paraId="4EAABFC3" w14:textId="77777777" w:rsidR="00146639" w:rsidRDefault="00146639">
      <w:pPr>
        <w:spacing w:before="40" w:after="40" w:line="192" w:lineRule="auto"/>
        <w:ind w:right="57"/>
        <w:rPr>
          <w:sz w:val="20"/>
          <w:lang w:val="ro-RO"/>
        </w:rPr>
      </w:pPr>
    </w:p>
    <w:p w14:paraId="298EC41E" w14:textId="77777777" w:rsidR="00146639" w:rsidRDefault="00146639" w:rsidP="003260D9">
      <w:pPr>
        <w:pStyle w:val="Heading1"/>
        <w:spacing w:line="360" w:lineRule="auto"/>
      </w:pPr>
      <w:r>
        <w:t>LINIA 301 P</w:t>
      </w:r>
    </w:p>
    <w:p w14:paraId="65067E33" w14:textId="77777777" w:rsidR="00146639" w:rsidRDefault="00146639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146639" w14:paraId="7D36197C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24596C" w14:textId="77777777" w:rsidR="00146639" w:rsidRDefault="00146639" w:rsidP="0014663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7577B" w14:textId="77777777" w:rsidR="00146639" w:rsidRDefault="00146639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3DBF4" w14:textId="77777777" w:rsidR="00146639" w:rsidRPr="001B37B8" w:rsidRDefault="00146639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A0A69" w14:textId="77777777" w:rsidR="00146639" w:rsidRDefault="00146639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BBE5820" w14:textId="77777777" w:rsidR="00146639" w:rsidRDefault="00146639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7B8BD" w14:textId="77777777" w:rsidR="00146639" w:rsidRDefault="00146639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700E6" w14:textId="77777777" w:rsidR="00146639" w:rsidRDefault="00146639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A7A61" w14:textId="77777777" w:rsidR="00146639" w:rsidRDefault="00146639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5BA9F" w14:textId="77777777" w:rsidR="00146639" w:rsidRPr="001B37B8" w:rsidRDefault="00146639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5485D" w14:textId="77777777" w:rsidR="00146639" w:rsidRDefault="00146639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31260B95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7C9413" w14:textId="77777777" w:rsidR="00146639" w:rsidRDefault="00146639" w:rsidP="0014663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95148" w14:textId="77777777" w:rsidR="00146639" w:rsidRDefault="00146639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FE95B" w14:textId="77777777" w:rsidR="00146639" w:rsidRPr="001B37B8" w:rsidRDefault="00146639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83CB9" w14:textId="77777777" w:rsidR="00146639" w:rsidRDefault="00146639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3EEE57EE" w14:textId="77777777" w:rsidR="00146639" w:rsidRDefault="00146639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00D51" w14:textId="77777777" w:rsidR="00146639" w:rsidRDefault="00146639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BBDAE" w14:textId="77777777" w:rsidR="00146639" w:rsidRDefault="00146639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8B392" w14:textId="77777777" w:rsidR="00146639" w:rsidRDefault="00146639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DCF83" w14:textId="77777777" w:rsidR="00146639" w:rsidRPr="001B37B8" w:rsidRDefault="00146639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ECEF2" w14:textId="77777777" w:rsidR="00146639" w:rsidRDefault="00146639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669BAD73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971BBD" w14:textId="77777777" w:rsidR="00146639" w:rsidRDefault="00146639" w:rsidP="0014663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FD584" w14:textId="77777777" w:rsidR="00146639" w:rsidRDefault="00146639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ED0BD" w14:textId="77777777" w:rsidR="00146639" w:rsidRPr="001B37B8" w:rsidRDefault="00146639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ACDCF" w14:textId="77777777" w:rsidR="00146639" w:rsidRDefault="00146639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64E72" w14:textId="77777777" w:rsidR="00146639" w:rsidRDefault="00146639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C59DB" w14:textId="77777777" w:rsidR="00146639" w:rsidRDefault="00146639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01CB8" w14:textId="77777777" w:rsidR="00146639" w:rsidRDefault="00146639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AA9D8" w14:textId="77777777" w:rsidR="00146639" w:rsidRPr="001B37B8" w:rsidRDefault="00146639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285A2" w14:textId="77777777" w:rsidR="00146639" w:rsidRDefault="00146639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39D5A3D" w14:textId="77777777" w:rsidR="00146639" w:rsidRDefault="00146639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şi 12.</w:t>
            </w:r>
          </w:p>
        </w:tc>
      </w:tr>
      <w:tr w:rsidR="00146639" w:rsidRPr="00A8307A" w14:paraId="351F101B" w14:textId="77777777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5A0611" w14:textId="77777777" w:rsidR="00146639" w:rsidRPr="00A75A00" w:rsidRDefault="00146639" w:rsidP="00146639">
            <w:pPr>
              <w:numPr>
                <w:ilvl w:val="0"/>
                <w:numId w:val="18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7AC98" w14:textId="77777777" w:rsidR="00146639" w:rsidRPr="00A8307A" w:rsidRDefault="00146639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504C9" w14:textId="77777777" w:rsidR="00146639" w:rsidRPr="00A8307A" w:rsidRDefault="00146639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54407" w14:textId="77777777" w:rsidR="00146639" w:rsidRDefault="00146639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Fir III București Nord - </w:t>
            </w:r>
          </w:p>
          <w:p w14:paraId="216F7794" w14:textId="77777777" w:rsidR="00146639" w:rsidRPr="00A8307A" w:rsidRDefault="00146639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B3F58" w14:textId="77777777" w:rsidR="00146639" w:rsidRDefault="00146639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9FB9A" w14:textId="77777777" w:rsidR="00146639" w:rsidRDefault="00146639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6495E" w14:textId="77777777" w:rsidR="00146639" w:rsidRPr="00A8307A" w:rsidRDefault="00146639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96FE4" w14:textId="77777777" w:rsidR="00146639" w:rsidRPr="00A8307A" w:rsidRDefault="00146639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66860" w14:textId="77777777" w:rsidR="00146639" w:rsidRPr="00A8307A" w:rsidRDefault="00146639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3248F466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B99E93" w14:textId="77777777" w:rsidR="00146639" w:rsidRDefault="00146639" w:rsidP="0014663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51AD0" w14:textId="77777777" w:rsidR="00146639" w:rsidRDefault="00146639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253E2" w14:textId="77777777" w:rsidR="00146639" w:rsidRPr="001B37B8" w:rsidRDefault="00146639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8F965" w14:textId="77777777" w:rsidR="00146639" w:rsidRDefault="00146639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01445EA7" w14:textId="77777777" w:rsidR="00146639" w:rsidRDefault="00146639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FE0AB" w14:textId="77777777" w:rsidR="00146639" w:rsidRDefault="00146639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1G, 6G și linia cuprin-să între sch. </w:t>
            </w:r>
          </w:p>
          <w:p w14:paraId="2B8ADC36" w14:textId="77777777" w:rsidR="00146639" w:rsidRDefault="00146639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ECBA0" w14:textId="77777777" w:rsidR="00146639" w:rsidRDefault="00146639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681F4" w14:textId="77777777" w:rsidR="00146639" w:rsidRDefault="00146639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45CC3" w14:textId="77777777" w:rsidR="00146639" w:rsidRPr="001B37B8" w:rsidRDefault="00146639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766A1" w14:textId="77777777" w:rsidR="00146639" w:rsidRDefault="00146639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3A09CBDD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D4B297" w14:textId="77777777" w:rsidR="00146639" w:rsidRDefault="00146639" w:rsidP="0014663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413EA" w14:textId="77777777" w:rsidR="00146639" w:rsidRDefault="00146639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CAF4E" w14:textId="77777777" w:rsidR="00146639" w:rsidRPr="001B37B8" w:rsidRDefault="00146639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E1F20" w14:textId="77777777" w:rsidR="00146639" w:rsidRDefault="00146639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4FECECA9" w14:textId="77777777" w:rsidR="00146639" w:rsidRDefault="00146639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FE7A9" w14:textId="77777777" w:rsidR="00146639" w:rsidRDefault="00146639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1A7172F" w14:textId="77777777" w:rsidR="00146639" w:rsidRDefault="00146639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14947" w14:textId="77777777" w:rsidR="00146639" w:rsidRPr="001B37B8" w:rsidRDefault="00146639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51584" w14:textId="77777777" w:rsidR="00146639" w:rsidRDefault="00146639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731EE" w14:textId="77777777" w:rsidR="00146639" w:rsidRPr="001B37B8" w:rsidRDefault="00146639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37483" w14:textId="77777777" w:rsidR="00146639" w:rsidRDefault="00146639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4AT - 7AT.</w:t>
            </w:r>
          </w:p>
        </w:tc>
      </w:tr>
      <w:tr w:rsidR="00146639" w14:paraId="7EA32570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EA3F2" w14:textId="77777777" w:rsidR="00146639" w:rsidRDefault="00146639" w:rsidP="0014663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43968" w14:textId="77777777" w:rsidR="00146639" w:rsidRDefault="00146639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B10FE" w14:textId="77777777" w:rsidR="00146639" w:rsidRPr="001B37B8" w:rsidRDefault="00146639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79B51" w14:textId="77777777" w:rsidR="00146639" w:rsidRDefault="00146639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28FE515D" w14:textId="77777777" w:rsidR="00146639" w:rsidRDefault="00146639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41595" w14:textId="77777777" w:rsidR="00146639" w:rsidRDefault="00146639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93CC2D4" w14:textId="77777777" w:rsidR="00146639" w:rsidRDefault="00146639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B26B8" w14:textId="77777777" w:rsidR="00146639" w:rsidRDefault="00146639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9234E" w14:textId="77777777" w:rsidR="00146639" w:rsidRDefault="00146639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C4598" w14:textId="77777777" w:rsidR="00146639" w:rsidRPr="001B37B8" w:rsidRDefault="00146639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6C564" w14:textId="77777777" w:rsidR="00146639" w:rsidRDefault="00146639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67F59C2" w14:textId="77777777" w:rsidR="00146639" w:rsidRDefault="00146639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- 6AT.</w:t>
            </w:r>
          </w:p>
        </w:tc>
      </w:tr>
      <w:tr w:rsidR="00146639" w14:paraId="6D88F834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E04235" w14:textId="77777777" w:rsidR="00146639" w:rsidRDefault="00146639" w:rsidP="0014663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8C34B" w14:textId="77777777" w:rsidR="00146639" w:rsidRDefault="00146639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8FE7F" w14:textId="77777777" w:rsidR="00146639" w:rsidRPr="001B37B8" w:rsidRDefault="00146639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81757" w14:textId="77777777" w:rsidR="00146639" w:rsidRDefault="00146639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46845034" w14:textId="77777777" w:rsidR="00146639" w:rsidRDefault="00146639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5AE6F" w14:textId="77777777" w:rsidR="00146639" w:rsidRDefault="00146639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3E01C678" w14:textId="77777777" w:rsidR="00146639" w:rsidRDefault="00146639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7C3E1" w14:textId="77777777" w:rsidR="00146639" w:rsidRDefault="00146639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28A38" w14:textId="77777777" w:rsidR="00146639" w:rsidRDefault="00146639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D6D5F" w14:textId="77777777" w:rsidR="00146639" w:rsidRPr="001B37B8" w:rsidRDefault="00146639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9A5FC" w14:textId="77777777" w:rsidR="00146639" w:rsidRDefault="00146639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A919188" w14:textId="77777777" w:rsidR="00146639" w:rsidRDefault="00146639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- 3AT, Cap Y.</w:t>
            </w:r>
          </w:p>
        </w:tc>
      </w:tr>
      <w:tr w:rsidR="00146639" w14:paraId="22E0E498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A6CF03" w14:textId="77777777" w:rsidR="00146639" w:rsidRDefault="00146639" w:rsidP="0014663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08420" w14:textId="77777777" w:rsidR="00146639" w:rsidRDefault="00146639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997E5" w14:textId="77777777" w:rsidR="00146639" w:rsidRPr="001B37B8" w:rsidRDefault="00146639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4DE9F" w14:textId="77777777" w:rsidR="00146639" w:rsidRDefault="00146639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69DD369A" w14:textId="77777777" w:rsidR="00146639" w:rsidRDefault="00146639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49EAA" w14:textId="77777777" w:rsidR="00146639" w:rsidRDefault="00146639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8C7CF1B" w14:textId="77777777" w:rsidR="00146639" w:rsidRDefault="00146639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0EF22" w14:textId="77777777" w:rsidR="00146639" w:rsidRDefault="00146639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F19F" w14:textId="77777777" w:rsidR="00146639" w:rsidRDefault="00146639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C4DC8" w14:textId="77777777" w:rsidR="00146639" w:rsidRPr="001B37B8" w:rsidRDefault="00146639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0D682" w14:textId="77777777" w:rsidR="00146639" w:rsidRDefault="00146639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43225CC" w14:textId="77777777" w:rsidR="00146639" w:rsidRDefault="00146639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X.</w:t>
            </w:r>
          </w:p>
        </w:tc>
      </w:tr>
      <w:tr w:rsidR="00146639" w14:paraId="3AA5AA3B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AE5AC2" w14:textId="77777777" w:rsidR="00146639" w:rsidRDefault="00146639" w:rsidP="0014663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C9F84" w14:textId="77777777" w:rsidR="00146639" w:rsidRDefault="00146639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05908" w14:textId="77777777" w:rsidR="00146639" w:rsidRPr="001B37B8" w:rsidRDefault="00146639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445BA" w14:textId="77777777" w:rsidR="00146639" w:rsidRDefault="00146639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02B39E6F" w14:textId="77777777" w:rsidR="00146639" w:rsidRDefault="00146639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1B2BC" w14:textId="77777777" w:rsidR="00146639" w:rsidRDefault="00146639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AC2A8CB" w14:textId="77777777" w:rsidR="00146639" w:rsidRDefault="00146639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26410" w14:textId="77777777" w:rsidR="00146639" w:rsidRDefault="00146639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59E5E" w14:textId="77777777" w:rsidR="00146639" w:rsidRDefault="00146639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94CD8" w14:textId="77777777" w:rsidR="00146639" w:rsidRPr="001B37B8" w:rsidRDefault="00146639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5EC5C" w14:textId="77777777" w:rsidR="00146639" w:rsidRDefault="00146639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37962DD" w14:textId="77777777" w:rsidR="00146639" w:rsidRDefault="00146639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2D258CD" w14:textId="77777777" w:rsidR="00146639" w:rsidRDefault="00146639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 Cap Y, 1F-6F Cap X și intrare Depou.</w:t>
            </w:r>
          </w:p>
        </w:tc>
      </w:tr>
      <w:tr w:rsidR="00146639" w14:paraId="05699592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8079A5" w14:textId="77777777" w:rsidR="00146639" w:rsidRDefault="00146639" w:rsidP="0014663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76B1C" w14:textId="77777777" w:rsidR="00146639" w:rsidRDefault="00146639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4E58C" w14:textId="77777777" w:rsidR="00146639" w:rsidRPr="001B37B8" w:rsidRDefault="00146639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6D8AB" w14:textId="77777777" w:rsidR="00146639" w:rsidRDefault="00146639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0872E36E" w14:textId="77777777" w:rsidR="00146639" w:rsidRDefault="00146639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B9521" w14:textId="77777777" w:rsidR="00146639" w:rsidRDefault="00146639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7E4E63D" w14:textId="77777777" w:rsidR="00146639" w:rsidRDefault="00146639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D/ </w:t>
            </w:r>
          </w:p>
          <w:p w14:paraId="43615E11" w14:textId="77777777" w:rsidR="00146639" w:rsidRDefault="00146639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29CF4" w14:textId="77777777" w:rsidR="00146639" w:rsidRDefault="00146639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BE9E6" w14:textId="77777777" w:rsidR="00146639" w:rsidRDefault="00146639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8EB4E" w14:textId="77777777" w:rsidR="00146639" w:rsidRPr="001B37B8" w:rsidRDefault="00146639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7E582" w14:textId="77777777" w:rsidR="00146639" w:rsidRDefault="00146639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C9C5B5C" w14:textId="77777777" w:rsidR="00146639" w:rsidRDefault="00146639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- 6D, Cap Y.</w:t>
            </w:r>
          </w:p>
        </w:tc>
      </w:tr>
      <w:tr w:rsidR="00146639" w14:paraId="21B04672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BAE8C" w14:textId="77777777" w:rsidR="00146639" w:rsidRDefault="00146639" w:rsidP="0014663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406A6" w14:textId="77777777" w:rsidR="00146639" w:rsidRDefault="00146639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00DAE" w14:textId="77777777" w:rsidR="00146639" w:rsidRPr="001B37B8" w:rsidRDefault="00146639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9C452" w14:textId="77777777" w:rsidR="00146639" w:rsidRDefault="00146639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4D8D5E25" w14:textId="77777777" w:rsidR="00146639" w:rsidRDefault="00146639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1A1E9" w14:textId="77777777" w:rsidR="00146639" w:rsidRDefault="00146639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38D33C6" w14:textId="77777777" w:rsidR="00146639" w:rsidRDefault="00146639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7FB63" w14:textId="77777777" w:rsidR="00146639" w:rsidRDefault="00146639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3D13D" w14:textId="77777777" w:rsidR="00146639" w:rsidRDefault="00146639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F0DEC" w14:textId="77777777" w:rsidR="00146639" w:rsidRPr="001B37B8" w:rsidRDefault="00146639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5B47B" w14:textId="77777777" w:rsidR="00146639" w:rsidRDefault="00146639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069B0CB" w14:textId="77777777" w:rsidR="00146639" w:rsidRDefault="00146639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Y.</w:t>
            </w:r>
          </w:p>
        </w:tc>
      </w:tr>
      <w:tr w:rsidR="00146639" w14:paraId="3EC463AC" w14:textId="77777777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8B5012" w14:textId="77777777" w:rsidR="00146639" w:rsidRDefault="00146639" w:rsidP="0014663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B6F0C" w14:textId="77777777" w:rsidR="00146639" w:rsidRDefault="00146639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FF528" w14:textId="77777777" w:rsidR="00146639" w:rsidRPr="001B37B8" w:rsidRDefault="00146639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CC92F" w14:textId="77777777" w:rsidR="00146639" w:rsidRDefault="00146639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1C1EFF1F" w14:textId="77777777" w:rsidR="00146639" w:rsidRDefault="00146639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E0314" w14:textId="77777777" w:rsidR="00146639" w:rsidRDefault="00146639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3C3906A9" w14:textId="77777777" w:rsidR="00146639" w:rsidRDefault="00146639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1468D" w14:textId="77777777" w:rsidR="00146639" w:rsidRDefault="00146639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C8229" w14:textId="77777777" w:rsidR="00146639" w:rsidRDefault="00146639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A5150" w14:textId="77777777" w:rsidR="00146639" w:rsidRPr="001B37B8" w:rsidRDefault="00146639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E2BA1" w14:textId="77777777" w:rsidR="00146639" w:rsidRDefault="00146639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88C707D" w14:textId="77777777" w:rsidR="00146639" w:rsidRDefault="00146639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1D - 4D, Cap Y.</w:t>
            </w:r>
          </w:p>
        </w:tc>
      </w:tr>
      <w:tr w:rsidR="00146639" w14:paraId="504D3959" w14:textId="77777777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30857E" w14:textId="77777777" w:rsidR="00146639" w:rsidRDefault="00146639" w:rsidP="0014663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DFB9A" w14:textId="77777777" w:rsidR="00146639" w:rsidRDefault="00146639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A3211" w14:textId="77777777" w:rsidR="00146639" w:rsidRPr="001B37B8" w:rsidRDefault="00146639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F77F7" w14:textId="77777777" w:rsidR="00146639" w:rsidRDefault="00146639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463A04A3" w14:textId="77777777" w:rsidR="00146639" w:rsidRDefault="00146639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0CD1D" w14:textId="77777777" w:rsidR="00146639" w:rsidRDefault="00146639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99A96" w14:textId="77777777" w:rsidR="00146639" w:rsidRDefault="00146639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C7084" w14:textId="77777777" w:rsidR="00146639" w:rsidRDefault="00146639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553E3" w14:textId="77777777" w:rsidR="00146639" w:rsidRPr="001B37B8" w:rsidRDefault="00146639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026CD" w14:textId="77777777" w:rsidR="00146639" w:rsidRDefault="00146639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4230D5EA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9DF1FC" w14:textId="77777777" w:rsidR="00146639" w:rsidRDefault="00146639" w:rsidP="0014663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9248A" w14:textId="77777777" w:rsidR="00146639" w:rsidRDefault="00146639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BB3B9" w14:textId="77777777" w:rsidR="00146639" w:rsidRPr="001B37B8" w:rsidRDefault="00146639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AA823" w14:textId="77777777" w:rsidR="00146639" w:rsidRDefault="00146639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3E60F7B8" w14:textId="77777777" w:rsidR="00146639" w:rsidRDefault="00146639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C1FBE" w14:textId="77777777" w:rsidR="00146639" w:rsidRDefault="00146639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12A83F4" w14:textId="77777777" w:rsidR="00146639" w:rsidRDefault="00146639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50FDD" w14:textId="77777777" w:rsidR="00146639" w:rsidRDefault="00146639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E8487" w14:textId="77777777" w:rsidR="00146639" w:rsidRDefault="00146639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EF074" w14:textId="77777777" w:rsidR="00146639" w:rsidRPr="001B37B8" w:rsidRDefault="00146639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B81EF" w14:textId="77777777" w:rsidR="00146639" w:rsidRDefault="00146639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99487F7" w14:textId="77777777" w:rsidR="00146639" w:rsidRDefault="00146639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 1D - 5D și 1F - 5F.</w:t>
            </w:r>
          </w:p>
        </w:tc>
      </w:tr>
      <w:tr w:rsidR="00146639" w14:paraId="226AF4E2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B3AE9" w14:textId="77777777" w:rsidR="00146639" w:rsidRDefault="00146639" w:rsidP="0014663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FF2BC" w14:textId="77777777" w:rsidR="00146639" w:rsidRDefault="00146639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FD3F7" w14:textId="77777777" w:rsidR="00146639" w:rsidRPr="001B37B8" w:rsidRDefault="0014663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7103" w14:textId="77777777" w:rsidR="00146639" w:rsidRDefault="0014663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49336877" w14:textId="77777777" w:rsidR="00146639" w:rsidRDefault="0014663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B781E" w14:textId="77777777" w:rsidR="00146639" w:rsidRDefault="0014663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87BFD67" w14:textId="77777777" w:rsidR="00146639" w:rsidRDefault="0014663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51E7B" w14:textId="77777777" w:rsidR="00146639" w:rsidRDefault="0014663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F01CB" w14:textId="77777777" w:rsidR="00146639" w:rsidRDefault="0014663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4898F" w14:textId="77777777" w:rsidR="00146639" w:rsidRPr="001B37B8" w:rsidRDefault="0014663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E115B" w14:textId="77777777" w:rsidR="00146639" w:rsidRDefault="00146639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5DCCB2B" w14:textId="77777777" w:rsidR="00146639" w:rsidRDefault="00146639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1F - 2F Cap Y.</w:t>
            </w:r>
          </w:p>
        </w:tc>
      </w:tr>
      <w:tr w:rsidR="00146639" w14:paraId="4DEAA6C1" w14:textId="77777777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147C8" w14:textId="77777777" w:rsidR="00146639" w:rsidRDefault="00146639" w:rsidP="0014663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BC102" w14:textId="77777777" w:rsidR="00146639" w:rsidRDefault="0014663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86596" w14:textId="77777777" w:rsidR="00146639" w:rsidRPr="001B37B8" w:rsidRDefault="0014663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DE8B5" w14:textId="77777777" w:rsidR="00146639" w:rsidRDefault="0014663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639550F4" w14:textId="77777777" w:rsidR="00146639" w:rsidRDefault="0014663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F7B60" w14:textId="77777777" w:rsidR="00146639" w:rsidRDefault="00146639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</w:t>
            </w:r>
          </w:p>
          <w:p w14:paraId="6E3D10CD" w14:textId="77777777" w:rsidR="00146639" w:rsidRDefault="00146639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37BA7D49" w14:textId="77777777" w:rsidR="00146639" w:rsidRDefault="00146639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53A41" w14:textId="77777777" w:rsidR="00146639" w:rsidRPr="001B37B8" w:rsidRDefault="0014663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89632" w14:textId="77777777" w:rsidR="00146639" w:rsidRDefault="0014663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6DA0C" w14:textId="77777777" w:rsidR="00146639" w:rsidRPr="001B37B8" w:rsidRDefault="0014663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7EF0D" w14:textId="77777777" w:rsidR="00146639" w:rsidRDefault="00146639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780F91BA" w14:textId="77777777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0C1C92" w14:textId="77777777" w:rsidR="00146639" w:rsidRDefault="00146639" w:rsidP="0014663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0DA70" w14:textId="77777777" w:rsidR="00146639" w:rsidRDefault="0014663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8ECE1" w14:textId="77777777" w:rsidR="00146639" w:rsidRPr="001B37B8" w:rsidRDefault="0014663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446AF" w14:textId="77777777" w:rsidR="00146639" w:rsidRDefault="00146639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Bucureşti Griviţa</w:t>
            </w:r>
          </w:p>
          <w:p w14:paraId="76F88455" w14:textId="77777777" w:rsidR="00146639" w:rsidRDefault="0014663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E, </w:t>
            </w:r>
          </w:p>
          <w:p w14:paraId="36F9AC23" w14:textId="77777777" w:rsidR="00146639" w:rsidRDefault="0014663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D8CEA" w14:textId="77777777" w:rsidR="00146639" w:rsidRDefault="0014663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123AA72" w14:textId="77777777" w:rsidR="00146639" w:rsidRDefault="0014663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ED586" w14:textId="77777777" w:rsidR="00146639" w:rsidRPr="001B37B8" w:rsidRDefault="0014663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21DC4" w14:textId="77777777" w:rsidR="00146639" w:rsidRDefault="0014663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CC8DD" w14:textId="77777777" w:rsidR="00146639" w:rsidRPr="001B37B8" w:rsidRDefault="0014663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2944A" w14:textId="77777777" w:rsidR="00146639" w:rsidRDefault="00146639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1AAC10BA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568B47" w14:textId="77777777" w:rsidR="00146639" w:rsidRDefault="00146639" w:rsidP="0014663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9DC42" w14:textId="77777777" w:rsidR="00146639" w:rsidRDefault="0014663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3DC65" w14:textId="77777777" w:rsidR="00146639" w:rsidRPr="001B37B8" w:rsidRDefault="0014663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AD175" w14:textId="77777777" w:rsidR="00146639" w:rsidRDefault="0014663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4C2222E9" w14:textId="77777777" w:rsidR="00146639" w:rsidRDefault="0014663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22154" w14:textId="77777777" w:rsidR="00146639" w:rsidRDefault="0014663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AE587CD" w14:textId="77777777" w:rsidR="00146639" w:rsidRDefault="0014663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7C015" w14:textId="77777777" w:rsidR="00146639" w:rsidRPr="001B37B8" w:rsidRDefault="0014663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BCE" w14:textId="77777777" w:rsidR="00146639" w:rsidRDefault="0014663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5EDD4" w14:textId="77777777" w:rsidR="00146639" w:rsidRPr="001B37B8" w:rsidRDefault="0014663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AD24" w14:textId="77777777" w:rsidR="00146639" w:rsidRDefault="00146639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2368E3E1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0A7075" w14:textId="77777777" w:rsidR="00146639" w:rsidRDefault="00146639" w:rsidP="0014663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91DE1" w14:textId="77777777" w:rsidR="00146639" w:rsidRDefault="0014663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C37B9" w14:textId="77777777" w:rsidR="00146639" w:rsidRPr="001B37B8" w:rsidRDefault="0014663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29F22" w14:textId="77777777" w:rsidR="00146639" w:rsidRDefault="0014663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369F968C" w14:textId="77777777" w:rsidR="00146639" w:rsidRDefault="0014663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F3F5E" w14:textId="77777777" w:rsidR="00146639" w:rsidRDefault="0014663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80ED011" w14:textId="77777777" w:rsidR="00146639" w:rsidRDefault="0014663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0EAA1" w14:textId="77777777" w:rsidR="00146639" w:rsidRPr="001B37B8" w:rsidRDefault="0014663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5DCC8" w14:textId="77777777" w:rsidR="00146639" w:rsidRDefault="0014663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3CAA3" w14:textId="77777777" w:rsidR="00146639" w:rsidRPr="001B37B8" w:rsidRDefault="0014663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18ADB" w14:textId="77777777" w:rsidR="00146639" w:rsidRDefault="00146639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0EDD9B9C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FAECEF" w14:textId="77777777" w:rsidR="00146639" w:rsidRDefault="00146639" w:rsidP="0014663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03728" w14:textId="77777777" w:rsidR="00146639" w:rsidRDefault="0014663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0EB6C" w14:textId="77777777" w:rsidR="00146639" w:rsidRPr="001B37B8" w:rsidRDefault="0014663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46BAB" w14:textId="77777777" w:rsidR="00146639" w:rsidRDefault="0014663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75636C5D" w14:textId="77777777" w:rsidR="00146639" w:rsidRDefault="0014663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1258C" w14:textId="77777777" w:rsidR="00146639" w:rsidRDefault="0014663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84A25C8" w14:textId="77777777" w:rsidR="00146639" w:rsidRDefault="0014663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82CCB" w14:textId="77777777" w:rsidR="00146639" w:rsidRPr="001B37B8" w:rsidRDefault="0014663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B4EFF" w14:textId="77777777" w:rsidR="00146639" w:rsidRDefault="0014663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2722A" w14:textId="77777777" w:rsidR="00146639" w:rsidRPr="001B37B8" w:rsidRDefault="0014663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293D1" w14:textId="77777777" w:rsidR="00146639" w:rsidRDefault="00146639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5E0EBEB1" w14:textId="77777777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76B9D" w14:textId="77777777" w:rsidR="00146639" w:rsidRDefault="00146639" w:rsidP="0014663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84BDD" w14:textId="77777777" w:rsidR="00146639" w:rsidRDefault="0014663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3315A" w14:textId="77777777" w:rsidR="00146639" w:rsidRPr="001B37B8" w:rsidRDefault="0014663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94242" w14:textId="77777777" w:rsidR="00146639" w:rsidRDefault="0014663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3C9F9B6B" w14:textId="77777777" w:rsidR="00146639" w:rsidRDefault="0014663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A2F9D" w14:textId="77777777" w:rsidR="00146639" w:rsidRDefault="0014663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51A16869" w14:textId="77777777" w:rsidR="00146639" w:rsidRDefault="0014663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5DD6" w14:textId="77777777" w:rsidR="00146639" w:rsidRPr="001B37B8" w:rsidRDefault="0014663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F9E7B" w14:textId="77777777" w:rsidR="00146639" w:rsidRDefault="0014663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F8FF4" w14:textId="77777777" w:rsidR="00146639" w:rsidRPr="001B37B8" w:rsidRDefault="0014663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2511E" w14:textId="77777777" w:rsidR="00146639" w:rsidRDefault="00146639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76B6817C" w14:textId="77777777" w:rsidR="00146639" w:rsidRDefault="00146639">
      <w:pPr>
        <w:spacing w:before="40" w:after="40" w:line="192" w:lineRule="auto"/>
        <w:ind w:right="57"/>
        <w:rPr>
          <w:sz w:val="20"/>
          <w:lang w:val="ro-RO"/>
        </w:rPr>
      </w:pPr>
    </w:p>
    <w:p w14:paraId="7CE3F25D" w14:textId="77777777" w:rsidR="00146639" w:rsidRDefault="00146639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304</w:t>
      </w:r>
    </w:p>
    <w:p w14:paraId="4FD5CDB3" w14:textId="77777777" w:rsidR="00146639" w:rsidRDefault="00146639" w:rsidP="00D03CA4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COMPLEX PLOIEŞTI TRIAJ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146639" w14:paraId="5158054A" w14:textId="77777777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125DD" w14:textId="77777777" w:rsidR="00146639" w:rsidRDefault="00146639" w:rsidP="00146639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68752" w14:textId="77777777" w:rsidR="00146639" w:rsidRDefault="00146639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22E2E" w14:textId="77777777" w:rsidR="00146639" w:rsidRPr="00594E5B" w:rsidRDefault="00146639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268F0" w14:textId="77777777" w:rsidR="00146639" w:rsidRDefault="00146639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5E808AF0" w14:textId="77777777" w:rsidR="00146639" w:rsidRDefault="00146639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045F0B88" w14:textId="77777777" w:rsidR="00146639" w:rsidRDefault="00146639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10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A1AED" w14:textId="77777777" w:rsidR="00146639" w:rsidRDefault="00146639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14:paraId="2EF7CA9E" w14:textId="77777777" w:rsidR="00146639" w:rsidRDefault="00146639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83 A </w:t>
            </w:r>
          </w:p>
          <w:p w14:paraId="7324E50A" w14:textId="77777777" w:rsidR="00146639" w:rsidRDefault="00146639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6973A212" w14:textId="77777777" w:rsidR="00146639" w:rsidRDefault="00146639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D8D0B" w14:textId="77777777" w:rsidR="00146639" w:rsidRPr="00594E5B" w:rsidRDefault="00146639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94E5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8A62D" w14:textId="77777777" w:rsidR="00146639" w:rsidRDefault="00146639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BFB9D" w14:textId="77777777" w:rsidR="00146639" w:rsidRPr="00594E5B" w:rsidRDefault="00146639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0AC1F" w14:textId="77777777" w:rsidR="00146639" w:rsidRDefault="00146639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1AA678BA" w14:textId="77777777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FD488" w14:textId="77777777" w:rsidR="00146639" w:rsidRDefault="00146639" w:rsidP="00146639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9276C" w14:textId="77777777" w:rsidR="00146639" w:rsidRDefault="00146639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A0EB0" w14:textId="77777777" w:rsidR="00146639" w:rsidRPr="00594E5B" w:rsidRDefault="00146639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22F1B" w14:textId="77777777" w:rsidR="00146639" w:rsidRDefault="00146639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04360F5B" w14:textId="77777777" w:rsidR="00146639" w:rsidRDefault="00146639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28F7C2CB" w14:textId="77777777" w:rsidR="00146639" w:rsidRDefault="00146639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8AA15" w14:textId="77777777" w:rsidR="00146639" w:rsidRDefault="00146639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1B448" w14:textId="77777777" w:rsidR="00146639" w:rsidRPr="00594E5B" w:rsidRDefault="00146639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E0108" w14:textId="77777777" w:rsidR="00146639" w:rsidRDefault="00146639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A3F56" w14:textId="77777777" w:rsidR="00146639" w:rsidRPr="00594E5B" w:rsidRDefault="00146639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C9F43" w14:textId="77777777" w:rsidR="00146639" w:rsidRDefault="00146639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2EDE7BAE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723190" w14:textId="77777777" w:rsidR="00146639" w:rsidRDefault="00146639" w:rsidP="00146639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451C7" w14:textId="77777777" w:rsidR="00146639" w:rsidRDefault="00146639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231DD" w14:textId="77777777" w:rsidR="00146639" w:rsidRPr="00594E5B" w:rsidRDefault="00146639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F9459" w14:textId="77777777" w:rsidR="00146639" w:rsidRDefault="00146639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524AE27D" w14:textId="77777777" w:rsidR="00146639" w:rsidRDefault="00146639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1DDFAC2E" w14:textId="77777777" w:rsidR="00146639" w:rsidRDefault="00146639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  - 5 </w:t>
            </w:r>
          </w:p>
          <w:p w14:paraId="28DD213A" w14:textId="77777777" w:rsidR="00146639" w:rsidRDefault="00146639" w:rsidP="002569B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7 şi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0709B" w14:textId="77777777" w:rsidR="00146639" w:rsidRDefault="00146639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CCF8A" w14:textId="77777777" w:rsidR="00146639" w:rsidRDefault="00146639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2A3D1" w14:textId="77777777" w:rsidR="00146639" w:rsidRDefault="00146639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37C18" w14:textId="77777777" w:rsidR="00146639" w:rsidRPr="00594E5B" w:rsidRDefault="00146639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C5F3D" w14:textId="77777777" w:rsidR="00146639" w:rsidRDefault="00146639" w:rsidP="001539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565DB598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3B97DB" w14:textId="77777777" w:rsidR="00146639" w:rsidRDefault="00146639" w:rsidP="00146639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D77A4" w14:textId="77777777" w:rsidR="00146639" w:rsidRDefault="00146639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38233" w14:textId="77777777" w:rsidR="00146639" w:rsidRPr="00594E5B" w:rsidRDefault="00146639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6E480" w14:textId="77777777" w:rsidR="00146639" w:rsidRDefault="00146639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41B8D3A6" w14:textId="77777777" w:rsidR="00146639" w:rsidRDefault="00146639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Cap X + </w:t>
            </w:r>
          </w:p>
          <w:p w14:paraId="6A9C5647" w14:textId="77777777" w:rsidR="00146639" w:rsidRDefault="00146639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6CCDE" w14:textId="77777777" w:rsidR="00146639" w:rsidRDefault="00146639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zona apa-ratelor de cale Cap X </w:t>
            </w:r>
          </w:p>
          <w:p w14:paraId="3C0E29C7" w14:textId="77777777" w:rsidR="00146639" w:rsidRDefault="00146639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59BED" w14:textId="77777777" w:rsidR="00146639" w:rsidRDefault="00146639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B8468" w14:textId="77777777" w:rsidR="00146639" w:rsidRDefault="00146639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32AD3" w14:textId="77777777" w:rsidR="00146639" w:rsidRPr="00594E5B" w:rsidRDefault="00146639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EBE77" w14:textId="77777777" w:rsidR="00146639" w:rsidRDefault="00146639" w:rsidP="009353D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24D0340A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C644E" w14:textId="77777777" w:rsidR="00146639" w:rsidRDefault="00146639" w:rsidP="00146639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0E73E" w14:textId="77777777" w:rsidR="00146639" w:rsidRDefault="00146639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4065E" w14:textId="77777777" w:rsidR="00146639" w:rsidRPr="00594E5B" w:rsidRDefault="00146639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543F9" w14:textId="77777777" w:rsidR="00146639" w:rsidRDefault="00146639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421DA304" w14:textId="77777777" w:rsidR="00146639" w:rsidRDefault="00146639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39817" w14:textId="77777777" w:rsidR="00146639" w:rsidRDefault="00146639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liniile 1, 3, 4, 5, 6 și sch. 101, 15, 21, 25, 37/41, 23, 29, 31, 43, 63, 67, 73, 53, 75, 85, 87, 51, 65, 83, 69, 89 </w:t>
            </w:r>
          </w:p>
          <w:p w14:paraId="52EE5058" w14:textId="77777777" w:rsidR="00146639" w:rsidRDefault="00146639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55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D1D55" w14:textId="77777777" w:rsidR="00146639" w:rsidRDefault="00146639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B05CC" w14:textId="77777777" w:rsidR="00146639" w:rsidRDefault="00146639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A1444" w14:textId="77777777" w:rsidR="00146639" w:rsidRPr="00594E5B" w:rsidRDefault="00146639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82E2D" w14:textId="77777777" w:rsidR="00146639" w:rsidRDefault="00146639" w:rsidP="007132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020C8ABB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69263E" w14:textId="77777777" w:rsidR="00146639" w:rsidRDefault="00146639" w:rsidP="00146639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D04B8" w14:textId="77777777" w:rsidR="00146639" w:rsidRDefault="00146639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AEBC5" w14:textId="77777777" w:rsidR="00146639" w:rsidRPr="00594E5B" w:rsidRDefault="00146639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3D82E" w14:textId="77777777" w:rsidR="00146639" w:rsidRDefault="00146639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0CD9410B" w14:textId="77777777" w:rsidR="00146639" w:rsidRDefault="00146639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D, Cap X + </w:t>
            </w:r>
          </w:p>
          <w:p w14:paraId="05A0FECB" w14:textId="77777777" w:rsidR="00146639" w:rsidRDefault="00146639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6347" w14:textId="77777777" w:rsidR="00146639" w:rsidRDefault="00146639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zona apa-ratelor de cale Cap X </w:t>
            </w:r>
          </w:p>
          <w:p w14:paraId="28FC50BE" w14:textId="77777777" w:rsidR="00146639" w:rsidRDefault="00146639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25A78" w14:textId="77777777" w:rsidR="00146639" w:rsidRDefault="00146639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59871" w14:textId="77777777" w:rsidR="00146639" w:rsidRDefault="00146639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601C9" w14:textId="77777777" w:rsidR="00146639" w:rsidRPr="00594E5B" w:rsidRDefault="00146639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F7AF2" w14:textId="77777777" w:rsidR="00146639" w:rsidRDefault="00146639" w:rsidP="00AF69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3632E23B" w14:textId="77777777" w:rsidR="00146639" w:rsidRDefault="00146639">
      <w:pPr>
        <w:spacing w:before="40" w:after="40" w:line="192" w:lineRule="auto"/>
        <w:ind w:right="57"/>
        <w:rPr>
          <w:sz w:val="20"/>
          <w:lang w:val="en-US"/>
        </w:rPr>
      </w:pPr>
    </w:p>
    <w:p w14:paraId="5B2B206F" w14:textId="77777777" w:rsidR="00146639" w:rsidRDefault="00146639" w:rsidP="00343A98">
      <w:pPr>
        <w:pStyle w:val="Heading1"/>
        <w:spacing w:line="360" w:lineRule="auto"/>
      </w:pPr>
      <w:r>
        <w:lastRenderedPageBreak/>
        <w:t>LINIA 314 A</w:t>
      </w:r>
    </w:p>
    <w:p w14:paraId="208820BC" w14:textId="77777777" w:rsidR="00146639" w:rsidRDefault="00146639" w:rsidP="007802E0">
      <w:pPr>
        <w:pStyle w:val="Heading1"/>
        <w:spacing w:line="360" w:lineRule="auto"/>
        <w:rPr>
          <w:b w:val="0"/>
          <w:bCs w:val="0"/>
          <w:sz w:val="8"/>
        </w:rPr>
      </w:pPr>
      <w:r>
        <w:t>DÂRSTE - BRAŞOV TRIAJ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146639" w14:paraId="40BFB06C" w14:textId="77777777" w:rsidTr="005633D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CA10B" w14:textId="77777777" w:rsidR="00146639" w:rsidRDefault="00146639" w:rsidP="00146639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AE72D" w14:textId="77777777" w:rsidR="00146639" w:rsidRDefault="0014663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3B4CA" w14:textId="77777777" w:rsidR="00146639" w:rsidRPr="00014089" w:rsidRDefault="0014663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B8493" w14:textId="77777777" w:rsidR="00146639" w:rsidRDefault="00146639" w:rsidP="006D1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Dârste</w:t>
            </w:r>
          </w:p>
          <w:p w14:paraId="7EF9B10C" w14:textId="77777777" w:rsidR="00146639" w:rsidRDefault="00146639" w:rsidP="006D1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A1BA9" w14:textId="77777777" w:rsidR="00146639" w:rsidRDefault="0014663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3F770" w14:textId="77777777" w:rsidR="00146639" w:rsidRPr="00014089" w:rsidRDefault="0014663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863BE" w14:textId="77777777" w:rsidR="00146639" w:rsidRDefault="00146639" w:rsidP="00000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163+500</w:t>
            </w:r>
          </w:p>
          <w:p w14:paraId="52A76AFB" w14:textId="77777777" w:rsidR="00146639" w:rsidRDefault="00146639" w:rsidP="00000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164+200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FFBDE" w14:textId="77777777" w:rsidR="00146639" w:rsidRDefault="0014663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E67F1" w14:textId="77777777" w:rsidR="00146639" w:rsidRDefault="00146639" w:rsidP="00000AD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0256386F" w14:textId="77777777" w:rsidR="00146639" w:rsidRDefault="00146639" w:rsidP="00000AD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46639" w14:paraId="780D7BA3" w14:textId="77777777" w:rsidTr="005633D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DFFEA0" w14:textId="77777777" w:rsidR="00146639" w:rsidRDefault="00146639" w:rsidP="00146639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7ED01" w14:textId="77777777" w:rsidR="00146639" w:rsidRDefault="0014663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163+360</w:t>
            </w:r>
          </w:p>
          <w:p w14:paraId="2C8C3800" w14:textId="77777777" w:rsidR="00146639" w:rsidRDefault="0014663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164+500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D1C90" w14:textId="77777777" w:rsidR="00146639" w:rsidRPr="00014089" w:rsidRDefault="0014663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D7B82" w14:textId="77777777" w:rsidR="00146639" w:rsidRDefault="00146639" w:rsidP="005C778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Dârste</w:t>
            </w:r>
          </w:p>
          <w:p w14:paraId="0687F0BD" w14:textId="77777777" w:rsidR="00146639" w:rsidRDefault="00146639" w:rsidP="005C778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B3337" w14:textId="77777777" w:rsidR="00146639" w:rsidRDefault="0014663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8936F" w14:textId="77777777" w:rsidR="00146639" w:rsidRPr="00014089" w:rsidRDefault="0014663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CC39F" w14:textId="77777777" w:rsidR="00146639" w:rsidRDefault="00146639" w:rsidP="00000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96A61" w14:textId="77777777" w:rsidR="00146639" w:rsidRDefault="0014663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2C6E1" w14:textId="77777777" w:rsidR="00146639" w:rsidRDefault="00146639" w:rsidP="005C778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7054960E" w14:textId="77777777" w:rsidR="00146639" w:rsidRDefault="00146639" w:rsidP="005C778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46639" w14:paraId="6B20DD0D" w14:textId="77777777" w:rsidTr="005633D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D136D" w14:textId="77777777" w:rsidR="00146639" w:rsidRDefault="00146639" w:rsidP="00146639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F1622" w14:textId="77777777" w:rsidR="00146639" w:rsidRDefault="0014663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118E1" w14:textId="77777777" w:rsidR="00146639" w:rsidRPr="00014089" w:rsidRDefault="0014663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43367" w14:textId="77777777" w:rsidR="00146639" w:rsidRDefault="00146639" w:rsidP="006D1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Dârste -</w:t>
            </w:r>
          </w:p>
          <w:p w14:paraId="5084AAB8" w14:textId="77777777" w:rsidR="00146639" w:rsidRDefault="00146639" w:rsidP="006D1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Braşov Triaj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62672" w14:textId="77777777" w:rsidR="00146639" w:rsidRDefault="0014663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D9AEF" w14:textId="77777777" w:rsidR="00146639" w:rsidRPr="00014089" w:rsidRDefault="0014663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DB383" w14:textId="77777777" w:rsidR="00146639" w:rsidRDefault="00146639" w:rsidP="00000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168+500</w:t>
            </w:r>
          </w:p>
          <w:p w14:paraId="151CAFFD" w14:textId="77777777" w:rsidR="00146639" w:rsidRDefault="00146639" w:rsidP="007A47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169+209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83915" w14:textId="77777777" w:rsidR="00146639" w:rsidRDefault="0014663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288A2" w14:textId="77777777" w:rsidR="00146639" w:rsidRDefault="00146639" w:rsidP="007A47B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71D09CEB" w14:textId="77777777" w:rsidR="00146639" w:rsidRDefault="00146639" w:rsidP="007A47B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46639" w14:paraId="353B8150" w14:textId="77777777" w:rsidTr="009B2C8B">
        <w:trPr>
          <w:cantSplit/>
          <w:trHeight w:val="5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CD3B53" w14:textId="77777777" w:rsidR="00146639" w:rsidRDefault="00146639" w:rsidP="00146639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9C5E0" w14:textId="77777777" w:rsidR="00146639" w:rsidRDefault="0014663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923B3" w14:textId="77777777" w:rsidR="00146639" w:rsidRPr="00014089" w:rsidRDefault="0014663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B7780" w14:textId="77777777" w:rsidR="00146639" w:rsidRDefault="00146639" w:rsidP="009B2C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1B642B84" w14:textId="77777777" w:rsidR="00146639" w:rsidRDefault="00146639" w:rsidP="009B2C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liniile 1 - 5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61B67" w14:textId="77777777" w:rsidR="00146639" w:rsidRDefault="00146639" w:rsidP="009B2C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634F4" w14:textId="77777777" w:rsidR="00146639" w:rsidRPr="00014089" w:rsidRDefault="00146639" w:rsidP="009B2C8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A5C44" w14:textId="77777777" w:rsidR="00146639" w:rsidRDefault="00146639" w:rsidP="009B2C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27E90" w14:textId="77777777" w:rsidR="00146639" w:rsidRDefault="00146639" w:rsidP="009B2C8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E1655" w14:textId="77777777" w:rsidR="00146639" w:rsidRDefault="00146639" w:rsidP="009B2C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46639" w14:paraId="1169F74B" w14:textId="77777777" w:rsidTr="00BB5C1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DCAA03" w14:textId="77777777" w:rsidR="00146639" w:rsidRDefault="00146639" w:rsidP="00146639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307AA" w14:textId="77777777" w:rsidR="00146639" w:rsidRDefault="0014663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9BEAD" w14:textId="77777777" w:rsidR="00146639" w:rsidRPr="00014089" w:rsidRDefault="0014663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4DC5A" w14:textId="77777777" w:rsidR="00146639" w:rsidRDefault="00146639" w:rsidP="00F415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74561294" w14:textId="77777777" w:rsidR="00146639" w:rsidRDefault="00146639" w:rsidP="006878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liniile 6, 9 și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3A636" w14:textId="77777777" w:rsidR="00146639" w:rsidRDefault="00146639" w:rsidP="00F415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C3590" w14:textId="77777777" w:rsidR="00146639" w:rsidRPr="00014089" w:rsidRDefault="00146639" w:rsidP="00F415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FCE40" w14:textId="77777777" w:rsidR="00146639" w:rsidRDefault="0014663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82753" w14:textId="77777777" w:rsidR="00146639" w:rsidRDefault="0014663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945DC" w14:textId="77777777" w:rsidR="00146639" w:rsidRDefault="00146639" w:rsidP="00154F4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46639" w14:paraId="00AC3838" w14:textId="77777777" w:rsidTr="00BB5C1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40C127" w14:textId="77777777" w:rsidR="00146639" w:rsidRDefault="00146639" w:rsidP="00146639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EC4E5" w14:textId="77777777" w:rsidR="00146639" w:rsidRDefault="0014663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442DB" w14:textId="77777777" w:rsidR="00146639" w:rsidRPr="00014089" w:rsidRDefault="0014663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5B835" w14:textId="77777777" w:rsidR="00146639" w:rsidRDefault="00146639" w:rsidP="009B2C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66888B44" w14:textId="77777777" w:rsidR="00146639" w:rsidRDefault="00146639" w:rsidP="009B2C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linia 11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38A85" w14:textId="77777777" w:rsidR="00146639" w:rsidRDefault="00146639" w:rsidP="009B2C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14:paraId="62F5C97C" w14:textId="77777777" w:rsidR="00146639" w:rsidRDefault="00146639" w:rsidP="009B2C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și 73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F8A98" w14:textId="77777777" w:rsidR="00146639" w:rsidRPr="00014089" w:rsidRDefault="00146639" w:rsidP="009B2C8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495F3" w14:textId="77777777" w:rsidR="00146639" w:rsidRDefault="00146639" w:rsidP="009B2C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975FA" w14:textId="77777777" w:rsidR="00146639" w:rsidRDefault="00146639" w:rsidP="009B2C8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FC479" w14:textId="77777777" w:rsidR="00146639" w:rsidRDefault="00146639" w:rsidP="009B2C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1 - 4 Grupa A </w:t>
            </w:r>
          </w:p>
          <w:p w14:paraId="140128D5" w14:textId="77777777" w:rsidR="00146639" w:rsidRDefault="00146639" w:rsidP="009B2C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X.</w:t>
            </w:r>
          </w:p>
          <w:p w14:paraId="0B8822D0" w14:textId="77777777" w:rsidR="00146639" w:rsidRDefault="00146639" w:rsidP="009B2C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46639" w14:paraId="46F9DBB2" w14:textId="77777777" w:rsidTr="009845E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F567BA" w14:textId="77777777" w:rsidR="00146639" w:rsidRDefault="00146639" w:rsidP="00146639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92AEF" w14:textId="77777777" w:rsidR="00146639" w:rsidRDefault="0014663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0C208" w14:textId="77777777" w:rsidR="00146639" w:rsidRPr="00014089" w:rsidRDefault="0014663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07104" w14:textId="77777777" w:rsidR="00146639" w:rsidRDefault="00146639" w:rsidP="004838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112C8491" w14:textId="77777777" w:rsidR="00146639" w:rsidRDefault="00146639" w:rsidP="004838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73E6678B" w14:textId="77777777" w:rsidR="00146639" w:rsidRDefault="00146639" w:rsidP="004838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F3A87" w14:textId="77777777" w:rsidR="00146639" w:rsidRDefault="0014663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530C5" w14:textId="77777777" w:rsidR="00146639" w:rsidRPr="00014089" w:rsidRDefault="0014663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CECB4" w14:textId="77777777" w:rsidR="00146639" w:rsidRDefault="0014663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1880A" w14:textId="77777777" w:rsidR="00146639" w:rsidRDefault="0014663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CA885" w14:textId="77777777" w:rsidR="00146639" w:rsidRDefault="00146639" w:rsidP="00154F4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46639" w14:paraId="6C9022C1" w14:textId="77777777" w:rsidTr="009845EE">
        <w:trPr>
          <w:cantSplit/>
          <w:trHeight w:val="52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6E0C49" w14:textId="77777777" w:rsidR="00146639" w:rsidRDefault="00146639" w:rsidP="00146639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A3771" w14:textId="77777777" w:rsidR="00146639" w:rsidRDefault="0014663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DCBAF" w14:textId="77777777" w:rsidR="00146639" w:rsidRPr="00014089" w:rsidRDefault="0014663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BC61F" w14:textId="77777777" w:rsidR="00146639" w:rsidRDefault="00146639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267C9364" w14:textId="77777777" w:rsidR="00146639" w:rsidRDefault="00146639" w:rsidP="008A49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142F2E2F" w14:textId="77777777" w:rsidR="00146639" w:rsidRDefault="00146639" w:rsidP="00331E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8, 9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B8628" w14:textId="77777777" w:rsidR="00146639" w:rsidRDefault="0014663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69880" w14:textId="77777777" w:rsidR="00146639" w:rsidRPr="00014089" w:rsidRDefault="0014663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1408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55CF5" w14:textId="77777777" w:rsidR="00146639" w:rsidRDefault="0014663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C29E0" w14:textId="77777777" w:rsidR="00146639" w:rsidRPr="00014089" w:rsidRDefault="0014663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F4E6B" w14:textId="77777777" w:rsidR="00146639" w:rsidRDefault="00146639" w:rsidP="00904E9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1298B85C" w14:textId="77777777" w:rsidTr="00AE3534">
        <w:trPr>
          <w:cantSplit/>
          <w:trHeight w:val="14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9235AE" w14:textId="77777777" w:rsidR="00146639" w:rsidRDefault="00146639" w:rsidP="00146639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23FE2" w14:textId="77777777" w:rsidR="00146639" w:rsidRDefault="0014663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99BB1" w14:textId="77777777" w:rsidR="00146639" w:rsidRPr="00014089" w:rsidRDefault="0014663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69FEE" w14:textId="77777777" w:rsidR="00146639" w:rsidRDefault="00146639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1EC24401" w14:textId="77777777" w:rsidR="00146639" w:rsidRDefault="00146639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liniile 1 – 26</w:t>
            </w:r>
          </w:p>
          <w:p w14:paraId="1DB7AC56" w14:textId="77777777" w:rsidR="00146639" w:rsidRDefault="00146639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(cu excepţia liniilor </w:t>
            </w:r>
          </w:p>
          <w:p w14:paraId="2A5B2E25" w14:textId="77777777" w:rsidR="00146639" w:rsidRDefault="00146639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3,  4,  20  şi  21 închise)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5FF30" w14:textId="77777777" w:rsidR="00146639" w:rsidRDefault="0014663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B7B54" w14:textId="77777777" w:rsidR="00146639" w:rsidRPr="00014089" w:rsidRDefault="0014663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1408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70369" w14:textId="77777777" w:rsidR="00146639" w:rsidRDefault="0014663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A87F8" w14:textId="77777777" w:rsidR="00146639" w:rsidRPr="00014089" w:rsidRDefault="0014663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F111B" w14:textId="77777777" w:rsidR="00146639" w:rsidRDefault="00146639" w:rsidP="00904E9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1F3014BF" w14:textId="77777777" w:rsidR="00146639" w:rsidRDefault="00146639" w:rsidP="00904E9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46639" w14:paraId="49EC8170" w14:textId="77777777" w:rsidTr="009A1321">
        <w:trPr>
          <w:cantSplit/>
          <w:trHeight w:val="10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E55427" w14:textId="77777777" w:rsidR="00146639" w:rsidRDefault="00146639" w:rsidP="00146639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A0E86" w14:textId="77777777" w:rsidR="00146639" w:rsidRDefault="0014663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BE08D" w14:textId="77777777" w:rsidR="00146639" w:rsidRPr="00014089" w:rsidRDefault="0014663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27211" w14:textId="77777777" w:rsidR="00146639" w:rsidRDefault="00146639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352EBEC8" w14:textId="77777777" w:rsidR="00146639" w:rsidRDefault="00146639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14:paraId="5D59D8DE" w14:textId="77777777" w:rsidR="00146639" w:rsidRDefault="00146639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14:paraId="5AE1B129" w14:textId="77777777" w:rsidR="00146639" w:rsidRPr="009A1321" w:rsidRDefault="00146639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sch. nr.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65D0B" w14:textId="77777777" w:rsidR="00146639" w:rsidRDefault="00146639" w:rsidP="008609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C3F18" w14:textId="77777777" w:rsidR="00146639" w:rsidRPr="00014089" w:rsidRDefault="00146639" w:rsidP="0086095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D5C3A" w14:textId="77777777" w:rsidR="00146639" w:rsidRDefault="00146639" w:rsidP="008609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7F51D" w14:textId="77777777" w:rsidR="00146639" w:rsidRPr="00014089" w:rsidRDefault="00146639" w:rsidP="0086095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31D6B" w14:textId="77777777" w:rsidR="00146639" w:rsidRDefault="00146639" w:rsidP="0086095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63DE78FF" w14:textId="77777777" w:rsidTr="009A1321">
        <w:trPr>
          <w:cantSplit/>
          <w:trHeight w:val="10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2E914A" w14:textId="77777777" w:rsidR="00146639" w:rsidRDefault="00146639" w:rsidP="00146639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87111" w14:textId="77777777" w:rsidR="00146639" w:rsidRDefault="0014663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660F6" w14:textId="77777777" w:rsidR="00146639" w:rsidRPr="00014089" w:rsidRDefault="0014663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2714A" w14:textId="77777777" w:rsidR="00146639" w:rsidRDefault="00146639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5BE11F5D" w14:textId="77777777" w:rsidR="00146639" w:rsidRDefault="00146639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14:paraId="667D19CF" w14:textId="77777777" w:rsidR="00146639" w:rsidRDefault="00146639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14:paraId="68541109" w14:textId="77777777" w:rsidR="00146639" w:rsidRPr="009A1321" w:rsidRDefault="00146639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sch. nr.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E6341" w14:textId="77777777" w:rsidR="00146639" w:rsidRDefault="00146639" w:rsidP="008609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29E6A" w14:textId="77777777" w:rsidR="00146639" w:rsidRPr="00014089" w:rsidRDefault="00146639" w:rsidP="0086095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40E45" w14:textId="77777777" w:rsidR="00146639" w:rsidRDefault="00146639" w:rsidP="008609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424AB" w14:textId="77777777" w:rsidR="00146639" w:rsidRPr="00014089" w:rsidRDefault="00146639" w:rsidP="0086095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F5F0D" w14:textId="77777777" w:rsidR="00146639" w:rsidRDefault="00146639" w:rsidP="0086095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1FD9E805" w14:textId="77777777" w:rsidTr="00AE3534">
        <w:trPr>
          <w:cantSplit/>
          <w:trHeight w:val="14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D4B177" w14:textId="77777777" w:rsidR="00146639" w:rsidRDefault="00146639" w:rsidP="00146639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91279" w14:textId="77777777" w:rsidR="00146639" w:rsidRDefault="0014663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6898A" w14:textId="77777777" w:rsidR="00146639" w:rsidRPr="00014089" w:rsidRDefault="0014663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76E51" w14:textId="77777777" w:rsidR="00146639" w:rsidRDefault="00146639" w:rsidP="005666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1D5FE495" w14:textId="77777777" w:rsidR="00146639" w:rsidRDefault="00146639" w:rsidP="005666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14:paraId="02D0E2BA" w14:textId="77777777" w:rsidR="00146639" w:rsidRDefault="00146639" w:rsidP="005666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D şi E), legătura între  </w:t>
            </w:r>
          </w:p>
          <w:p w14:paraId="2296AEB2" w14:textId="77777777" w:rsidR="00146639" w:rsidRDefault="00146639" w:rsidP="005666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sch. nr. 51 şi </w:t>
            </w:r>
          </w:p>
          <w:p w14:paraId="09B8B431" w14:textId="77777777" w:rsidR="00146639" w:rsidRDefault="00146639" w:rsidP="005666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T.D.J. 5C / 7C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577E6" w14:textId="77777777" w:rsidR="00146639" w:rsidRDefault="0014663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55998" w14:textId="77777777" w:rsidR="00146639" w:rsidRPr="00014089" w:rsidRDefault="0014663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AE80D" w14:textId="77777777" w:rsidR="00146639" w:rsidRDefault="0014663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4E74E" w14:textId="77777777" w:rsidR="00146639" w:rsidRPr="00014089" w:rsidRDefault="0014663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A7818" w14:textId="77777777" w:rsidR="00146639" w:rsidRDefault="00146639" w:rsidP="005E50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67AE2BF9" w14:textId="77777777" w:rsidR="00146639" w:rsidRDefault="00146639" w:rsidP="005E50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46639" w14:paraId="5BECC72B" w14:textId="77777777">
        <w:trPr>
          <w:cantSplit/>
          <w:trHeight w:val="193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A6C543" w14:textId="77777777" w:rsidR="00146639" w:rsidRDefault="00146639" w:rsidP="00146639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A4CB7" w14:textId="77777777" w:rsidR="00146639" w:rsidRDefault="0014663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DFD38" w14:textId="77777777" w:rsidR="00146639" w:rsidRPr="00014089" w:rsidRDefault="0014663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82708" w14:textId="77777777" w:rsidR="00146639" w:rsidRDefault="00146639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5B3E4801" w14:textId="77777777" w:rsidR="00146639" w:rsidRDefault="00146639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(între grupele E - B)</w:t>
            </w:r>
          </w:p>
          <w:p w14:paraId="7F5D2FFE" w14:textId="77777777" w:rsidR="00146639" w:rsidRDefault="00146639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circulaţia locomotivelor (18B)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7171D" w14:textId="77777777" w:rsidR="00146639" w:rsidRDefault="0014663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66 </w:t>
            </w:r>
          </w:p>
          <w:p w14:paraId="6C0E867A" w14:textId="77777777" w:rsidR="00146639" w:rsidRDefault="0014663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0449F973" w14:textId="77777777" w:rsidR="00146639" w:rsidRDefault="0014663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 metalic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35F76" w14:textId="77777777" w:rsidR="00146639" w:rsidRPr="00014089" w:rsidRDefault="0014663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1408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1EB90" w14:textId="77777777" w:rsidR="00146639" w:rsidRDefault="0014663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6C7E9" w14:textId="77777777" w:rsidR="00146639" w:rsidRPr="00014089" w:rsidRDefault="0014663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FEBE5" w14:textId="77777777" w:rsidR="00146639" w:rsidRDefault="00146639" w:rsidP="00904E9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50C97726" w14:textId="77777777" w:rsidR="00146639" w:rsidRDefault="00146639" w:rsidP="00904E9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</w:tbl>
    <w:p w14:paraId="25A198B6" w14:textId="77777777" w:rsidR="00146639" w:rsidRDefault="00146639">
      <w:pPr>
        <w:spacing w:before="40" w:after="40" w:line="192" w:lineRule="auto"/>
        <w:ind w:right="57"/>
        <w:rPr>
          <w:sz w:val="20"/>
          <w:lang w:val="ro-RO"/>
        </w:rPr>
      </w:pPr>
    </w:p>
    <w:p w14:paraId="6175C94C" w14:textId="77777777" w:rsidR="00146639" w:rsidRDefault="00146639" w:rsidP="00056376">
      <w:pPr>
        <w:pStyle w:val="Heading1"/>
        <w:spacing w:line="360" w:lineRule="auto"/>
      </w:pPr>
      <w:r>
        <w:t>LINIA 314 B</w:t>
      </w:r>
    </w:p>
    <w:p w14:paraId="7EB860F1" w14:textId="77777777" w:rsidR="00146639" w:rsidRDefault="00146639" w:rsidP="007B63D2">
      <w:pPr>
        <w:pStyle w:val="Heading1"/>
        <w:spacing w:line="360" w:lineRule="auto"/>
        <w:rPr>
          <w:b w:val="0"/>
          <w:bCs w:val="0"/>
          <w:sz w:val="8"/>
        </w:rPr>
      </w:pPr>
      <w:r>
        <w:t>BRAŞOV TRIAJ - BRAŞOV GR. TRANZIT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146639" w14:paraId="546E9E33" w14:textId="77777777" w:rsidTr="00D708FA">
        <w:trPr>
          <w:cantSplit/>
          <w:trHeight w:val="1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6BF2D1" w14:textId="77777777" w:rsidR="00146639" w:rsidRDefault="00146639" w:rsidP="0014663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EF9BF" w14:textId="77777777" w:rsidR="00146639" w:rsidRDefault="0014663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FC23F" w14:textId="77777777" w:rsidR="00146639" w:rsidRPr="00080A50" w:rsidRDefault="0014663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BBBA7" w14:textId="77777777" w:rsidR="00146639" w:rsidRDefault="00146639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7D3AE6E2" w14:textId="77777777" w:rsidR="00146639" w:rsidRDefault="00146639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8579F" w14:textId="77777777" w:rsidR="00146639" w:rsidRDefault="0014663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60661C7" w14:textId="77777777" w:rsidR="00146639" w:rsidRDefault="0014663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79 / 85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1E22A" w14:textId="77777777" w:rsidR="00146639" w:rsidRPr="00080A50" w:rsidRDefault="0014663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E3B0C" w14:textId="77777777" w:rsidR="00146639" w:rsidRDefault="0014663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C3ABD" w14:textId="77777777" w:rsidR="00146639" w:rsidRPr="00080A50" w:rsidRDefault="0014663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63668" w14:textId="77777777" w:rsidR="00146639" w:rsidRDefault="00146639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7621424" w14:textId="77777777" w:rsidR="00146639" w:rsidRDefault="00146639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8AB732F" w14:textId="77777777" w:rsidR="00146639" w:rsidRDefault="00146639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8B, Cap X.</w:t>
            </w:r>
          </w:p>
        </w:tc>
      </w:tr>
      <w:tr w:rsidR="00146639" w14:paraId="4B6EDFC5" w14:textId="77777777" w:rsidTr="00D708FA">
        <w:trPr>
          <w:cantSplit/>
          <w:trHeight w:val="1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B7F959" w14:textId="77777777" w:rsidR="00146639" w:rsidRDefault="00146639" w:rsidP="0014663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5979C" w14:textId="77777777" w:rsidR="00146639" w:rsidRDefault="0014663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61211" w14:textId="77777777" w:rsidR="00146639" w:rsidRPr="00080A50" w:rsidRDefault="0014663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FDA36" w14:textId="77777777" w:rsidR="00146639" w:rsidRDefault="00146639" w:rsidP="001F49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500320C2" w14:textId="77777777" w:rsidR="00146639" w:rsidRDefault="00146639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C95D5" w14:textId="77777777" w:rsidR="00146639" w:rsidRDefault="0014663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4DCE0AD" w14:textId="77777777" w:rsidR="00146639" w:rsidRDefault="0014663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40D97" w14:textId="77777777" w:rsidR="00146639" w:rsidRPr="00080A50" w:rsidRDefault="0014663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A0AEE" w14:textId="77777777" w:rsidR="00146639" w:rsidRDefault="0014663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24BB0" w14:textId="77777777" w:rsidR="00146639" w:rsidRPr="00080A50" w:rsidRDefault="0014663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E891C" w14:textId="77777777" w:rsidR="00146639" w:rsidRDefault="00146639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46639" w14:paraId="54B52886" w14:textId="77777777" w:rsidTr="00D708FA">
        <w:trPr>
          <w:cantSplit/>
          <w:trHeight w:val="1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8B7848" w14:textId="77777777" w:rsidR="00146639" w:rsidRDefault="00146639" w:rsidP="0014663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25BB1" w14:textId="77777777" w:rsidR="00146639" w:rsidRDefault="0014663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460C1" w14:textId="77777777" w:rsidR="00146639" w:rsidRPr="00080A50" w:rsidRDefault="0014663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0A294" w14:textId="77777777" w:rsidR="00146639" w:rsidRDefault="00146639" w:rsidP="000D1A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7AB9F921" w14:textId="77777777" w:rsidR="00146639" w:rsidRDefault="00146639" w:rsidP="000D1A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7605F" w14:textId="77777777" w:rsidR="00146639" w:rsidRDefault="0014663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959003F" w14:textId="77777777" w:rsidR="00146639" w:rsidRDefault="0014663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14:paraId="366B1B4C" w14:textId="77777777" w:rsidR="00146639" w:rsidRDefault="0014663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4603051B" w14:textId="77777777" w:rsidR="00146639" w:rsidRDefault="0014663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7B61F" w14:textId="77777777" w:rsidR="00146639" w:rsidRPr="00080A50" w:rsidRDefault="0014663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2B0E1" w14:textId="77777777" w:rsidR="00146639" w:rsidRDefault="0014663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89E0C" w14:textId="77777777" w:rsidR="00146639" w:rsidRPr="00080A50" w:rsidRDefault="0014663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42B4C" w14:textId="77777777" w:rsidR="00146639" w:rsidRDefault="00146639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B9DBCAE" w14:textId="77777777" w:rsidR="00146639" w:rsidRDefault="00146639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D5C3048" w14:textId="77777777" w:rsidR="00146639" w:rsidRDefault="00146639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8B, Cap Y.</w:t>
            </w:r>
          </w:p>
        </w:tc>
      </w:tr>
      <w:tr w:rsidR="00146639" w14:paraId="4DA8B309" w14:textId="77777777" w:rsidTr="00E25C24">
        <w:trPr>
          <w:cantSplit/>
          <w:trHeight w:val="95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E08BF3" w14:textId="77777777" w:rsidR="00146639" w:rsidRPr="002A0DFA" w:rsidRDefault="00146639" w:rsidP="0014663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5B900" w14:textId="77777777" w:rsidR="00146639" w:rsidRPr="002A0DFA" w:rsidRDefault="00146639" w:rsidP="002A0D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 </w:t>
            </w:r>
            <w:r w:rsidRPr="002A0DFA">
              <w:rPr>
                <w:b/>
                <w:bCs/>
                <w:sz w:val="18"/>
                <w:szCs w:val="18"/>
                <w:lang w:val="ro-RO"/>
              </w:rPr>
              <w:t>0+400 -</w:t>
            </w:r>
          </w:p>
          <w:p w14:paraId="5A771907" w14:textId="77777777" w:rsidR="00146639" w:rsidRPr="002A0DFA" w:rsidRDefault="00146639" w:rsidP="002A0D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2A0DFA">
              <w:rPr>
                <w:b/>
                <w:bCs/>
                <w:sz w:val="18"/>
                <w:szCs w:val="18"/>
                <w:lang w:val="ro-RO"/>
              </w:rPr>
              <w:t>0+787</w:t>
            </w:r>
          </w:p>
          <w:p w14:paraId="26080E44" w14:textId="77777777" w:rsidR="00146639" w:rsidRPr="002A0DFA" w:rsidRDefault="00146639" w:rsidP="002A0D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2A0DFA">
              <w:rPr>
                <w:b/>
                <w:bCs/>
                <w:sz w:val="18"/>
                <w:szCs w:val="18"/>
                <w:lang w:val="ro-RO"/>
              </w:rPr>
              <w:t>169+118-169+600</w:t>
            </w:r>
          </w:p>
          <w:p w14:paraId="1E180FB0" w14:textId="77777777" w:rsidR="00146639" w:rsidRPr="002A0DFA" w:rsidRDefault="00146639" w:rsidP="002A0D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2A0DFA">
              <w:rPr>
                <w:b/>
                <w:bCs/>
                <w:sz w:val="18"/>
                <w:szCs w:val="18"/>
                <w:lang w:val="en-US"/>
              </w:rPr>
              <w:t>(0+787 ≡</w:t>
            </w:r>
          </w:p>
          <w:p w14:paraId="1C1E8345" w14:textId="77777777" w:rsidR="00146639" w:rsidRPr="002A0DFA" w:rsidRDefault="00146639" w:rsidP="002A0D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2A0DFA">
              <w:rPr>
                <w:b/>
                <w:bCs/>
                <w:sz w:val="18"/>
                <w:szCs w:val="18"/>
                <w:lang w:val="en-US"/>
              </w:rPr>
              <w:t>169+118)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EA79C" w14:textId="77777777" w:rsidR="00146639" w:rsidRPr="00080A50" w:rsidRDefault="0014663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0F8B2" w14:textId="77777777" w:rsidR="00146639" w:rsidRDefault="00146639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Braşov Grupa Tranzit -</w:t>
            </w:r>
          </w:p>
          <w:p w14:paraId="72A18327" w14:textId="77777777" w:rsidR="00146639" w:rsidRPr="00E25C24" w:rsidRDefault="00146639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Braşov Triaj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15BBD" w14:textId="77777777" w:rsidR="00146639" w:rsidRDefault="0014663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94325" w14:textId="77777777" w:rsidR="00146639" w:rsidRPr="00080A50" w:rsidRDefault="0014663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1A1FB" w14:textId="77777777" w:rsidR="00146639" w:rsidRDefault="0014663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FF538" w14:textId="77777777" w:rsidR="00146639" w:rsidRPr="00080A50" w:rsidRDefault="0014663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F59C8" w14:textId="77777777" w:rsidR="00146639" w:rsidRDefault="00146639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5D7431D5" w14:textId="77777777" w:rsidR="00146639" w:rsidRDefault="00146639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46639" w14:paraId="10953E7C" w14:textId="77777777" w:rsidTr="00DA61C8">
        <w:trPr>
          <w:cantSplit/>
          <w:trHeight w:val="8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E9475F" w14:textId="77777777" w:rsidR="00146639" w:rsidRDefault="00146639" w:rsidP="0014663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3DEF5" w14:textId="77777777" w:rsidR="00146639" w:rsidRDefault="0014663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D0F81" w14:textId="77777777" w:rsidR="00146639" w:rsidRDefault="0014663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8B209" w14:textId="77777777" w:rsidR="00146639" w:rsidRDefault="00146639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06D2EBE0" w14:textId="77777777" w:rsidR="00146639" w:rsidRDefault="00146639" w:rsidP="00B866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liniile 1 - 5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F935D" w14:textId="77777777" w:rsidR="00146639" w:rsidRDefault="00146639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55052" w14:textId="77777777" w:rsidR="00146639" w:rsidRPr="00080A50" w:rsidRDefault="00146639" w:rsidP="000830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72517" w14:textId="77777777" w:rsidR="00146639" w:rsidRDefault="00146639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6D23F" w14:textId="77777777" w:rsidR="00146639" w:rsidRDefault="00146639" w:rsidP="000830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CB47F" w14:textId="77777777" w:rsidR="00146639" w:rsidRDefault="00146639" w:rsidP="000830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106D84A7" w14:textId="77777777" w:rsidTr="00DA61C8">
        <w:trPr>
          <w:cantSplit/>
          <w:trHeight w:val="8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8AE66D" w14:textId="77777777" w:rsidR="00146639" w:rsidRDefault="00146639" w:rsidP="0014663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6B319" w14:textId="77777777" w:rsidR="00146639" w:rsidRDefault="0014663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19534" w14:textId="77777777" w:rsidR="00146639" w:rsidRDefault="0014663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5E4E6" w14:textId="77777777" w:rsidR="00146639" w:rsidRDefault="00146639" w:rsidP="00416AB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18EB32CF" w14:textId="77777777" w:rsidR="00146639" w:rsidRDefault="00146639" w:rsidP="007F3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liniile 6, 9 și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8EE38" w14:textId="77777777" w:rsidR="00146639" w:rsidRDefault="00146639" w:rsidP="00373A6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7849A" w14:textId="77777777" w:rsidR="00146639" w:rsidRPr="00080A50" w:rsidRDefault="00146639" w:rsidP="00373A6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6F2DE" w14:textId="77777777" w:rsidR="00146639" w:rsidRDefault="00146639" w:rsidP="000808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01049" w14:textId="77777777" w:rsidR="00146639" w:rsidRDefault="00146639" w:rsidP="000808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D67A2" w14:textId="77777777" w:rsidR="00146639" w:rsidRDefault="00146639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06E177A0" w14:textId="77777777" w:rsidTr="00DA61C8">
        <w:trPr>
          <w:cantSplit/>
          <w:trHeight w:val="8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86A321" w14:textId="77777777" w:rsidR="00146639" w:rsidRDefault="00146639" w:rsidP="0014663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D0620" w14:textId="77777777" w:rsidR="00146639" w:rsidRDefault="0014663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0CAFE" w14:textId="77777777" w:rsidR="00146639" w:rsidRDefault="0014663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87C85" w14:textId="77777777" w:rsidR="00146639" w:rsidRDefault="00146639" w:rsidP="00117CC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531DB2BD" w14:textId="77777777" w:rsidR="00146639" w:rsidRDefault="00146639" w:rsidP="00117CC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linia 11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ECDE2" w14:textId="77777777" w:rsidR="00146639" w:rsidRDefault="00146639" w:rsidP="006D2C9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14:paraId="110D2D0C" w14:textId="77777777" w:rsidR="00146639" w:rsidRDefault="00146639" w:rsidP="006D2C9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și 73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5E5F3" w14:textId="77777777" w:rsidR="00146639" w:rsidRDefault="00146639" w:rsidP="00373A6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364C8" w14:textId="77777777" w:rsidR="00146639" w:rsidRDefault="00146639" w:rsidP="000808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E2DC3" w14:textId="77777777" w:rsidR="00146639" w:rsidRDefault="00146639" w:rsidP="000808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E7B44" w14:textId="77777777" w:rsidR="00146639" w:rsidRDefault="00146639" w:rsidP="00117CC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1-4  Grupa A, Cap X.</w:t>
            </w:r>
          </w:p>
          <w:p w14:paraId="168BA910" w14:textId="77777777" w:rsidR="00146639" w:rsidRDefault="00146639" w:rsidP="00117CC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0D5A4A4B" w14:textId="77777777" w:rsidTr="00DA61C8">
        <w:trPr>
          <w:cantSplit/>
          <w:trHeight w:val="8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B6DA11" w14:textId="77777777" w:rsidR="00146639" w:rsidRDefault="00146639" w:rsidP="0014663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886B6" w14:textId="77777777" w:rsidR="00146639" w:rsidRDefault="0014663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4A101" w14:textId="77777777" w:rsidR="00146639" w:rsidRDefault="0014663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14F46" w14:textId="77777777" w:rsidR="00146639" w:rsidRDefault="00146639" w:rsidP="00327F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499AF4D7" w14:textId="77777777" w:rsidR="00146639" w:rsidRDefault="00146639" w:rsidP="00327F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14:paraId="58AFAFB9" w14:textId="77777777" w:rsidR="00146639" w:rsidRDefault="00146639" w:rsidP="00327F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D şi E), legătura între  sch. nr. 51 şi </w:t>
            </w:r>
          </w:p>
          <w:p w14:paraId="66F54151" w14:textId="77777777" w:rsidR="00146639" w:rsidRDefault="00146639" w:rsidP="00327F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T.D.J. 5C / 7C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7BCF4" w14:textId="77777777" w:rsidR="00146639" w:rsidRDefault="00146639" w:rsidP="00373A6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8D880" w14:textId="77777777" w:rsidR="00146639" w:rsidRPr="00080A50" w:rsidRDefault="00146639" w:rsidP="00373A6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663A3" w14:textId="77777777" w:rsidR="00146639" w:rsidRDefault="00146639" w:rsidP="000808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96CD0" w14:textId="77777777" w:rsidR="00146639" w:rsidRDefault="00146639" w:rsidP="000808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02023" w14:textId="77777777" w:rsidR="00146639" w:rsidRDefault="00146639" w:rsidP="001B54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3E6D9783" w14:textId="77777777" w:rsidR="00146639" w:rsidRDefault="00146639" w:rsidP="001B54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46639" w14:paraId="0C05D6D2" w14:textId="77777777" w:rsidTr="0073267A">
        <w:trPr>
          <w:cantSplit/>
          <w:trHeight w:val="17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E0E095" w14:textId="77777777" w:rsidR="00146639" w:rsidRDefault="00146639" w:rsidP="0014663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49CF4" w14:textId="77777777" w:rsidR="00146639" w:rsidRDefault="0014663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61AE6" w14:textId="77777777" w:rsidR="00146639" w:rsidRPr="00080A50" w:rsidRDefault="0014663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2D6BB" w14:textId="77777777" w:rsidR="00146639" w:rsidRDefault="00146639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6D846A12" w14:textId="77777777" w:rsidR="00146639" w:rsidRDefault="00146639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61FD8" w14:textId="77777777" w:rsidR="00146639" w:rsidRDefault="0014663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66049DC" w14:textId="77777777" w:rsidR="00146639" w:rsidRDefault="0014663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25, 4</w:t>
            </w:r>
            <w:r>
              <w:rPr>
                <w:b/>
                <w:bCs/>
                <w:sz w:val="20"/>
                <w:lang w:val="en-US"/>
              </w:rPr>
              <w:t xml:space="preserve">1 </w:t>
            </w:r>
          </w:p>
          <w:p w14:paraId="06FE2CBB" w14:textId="77777777" w:rsidR="00146639" w:rsidRDefault="0014663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şi </w:t>
            </w:r>
          </w:p>
          <w:p w14:paraId="6006B110" w14:textId="77777777" w:rsidR="00146639" w:rsidRPr="005148A2" w:rsidRDefault="0014663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T.D.J. 37 / 39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39650" w14:textId="77777777" w:rsidR="00146639" w:rsidRPr="00080A50" w:rsidRDefault="0014663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80A5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A83A9" w14:textId="77777777" w:rsidR="00146639" w:rsidRDefault="0014663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9A2F8" w14:textId="77777777" w:rsidR="00146639" w:rsidRPr="00080A50" w:rsidRDefault="0014663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DBCE3" w14:textId="77777777" w:rsidR="00146639" w:rsidRDefault="00146639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2E444488" w14:textId="77777777" w:rsidR="00146639" w:rsidRDefault="00146639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46639" w14:paraId="357102DD" w14:textId="77777777" w:rsidTr="00070373">
        <w:trPr>
          <w:cantSplit/>
          <w:trHeight w:val="74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0EFFB8" w14:textId="77777777" w:rsidR="00146639" w:rsidRDefault="00146639" w:rsidP="0014663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50FFB" w14:textId="77777777" w:rsidR="00146639" w:rsidRDefault="0014663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2FDBB" w14:textId="77777777" w:rsidR="00146639" w:rsidRPr="00080A50" w:rsidRDefault="0014663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CB7FD" w14:textId="77777777" w:rsidR="00146639" w:rsidRDefault="00146639" w:rsidP="00CB10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442B4292" w14:textId="77777777" w:rsidR="00146639" w:rsidRDefault="00146639" w:rsidP="00CB10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 liniile 01 și </w:t>
            </w:r>
          </w:p>
          <w:p w14:paraId="4AA5B6D3" w14:textId="77777777" w:rsidR="00146639" w:rsidRDefault="00146639" w:rsidP="00117CC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3AA0C" w14:textId="77777777" w:rsidR="00146639" w:rsidRDefault="0014663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47F6FB1" w14:textId="77777777" w:rsidR="00146639" w:rsidRDefault="0014663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CB144" w14:textId="77777777" w:rsidR="00146639" w:rsidRPr="00080A50" w:rsidRDefault="0014663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960FD" w14:textId="77777777" w:rsidR="00146639" w:rsidRDefault="0014663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A70E0" w14:textId="77777777" w:rsidR="00146639" w:rsidRPr="00080A50" w:rsidRDefault="0014663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9063C" w14:textId="77777777" w:rsidR="00146639" w:rsidRDefault="00146639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06FA989D" w14:textId="77777777" w:rsidTr="00070373">
        <w:trPr>
          <w:cantSplit/>
          <w:trHeight w:val="71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87B4AC" w14:textId="77777777" w:rsidR="00146639" w:rsidRDefault="00146639" w:rsidP="0014663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B02E7" w14:textId="77777777" w:rsidR="00146639" w:rsidRDefault="0014663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B1847" w14:textId="77777777" w:rsidR="00146639" w:rsidRPr="00080A50" w:rsidRDefault="0014663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F5D1F" w14:textId="77777777" w:rsidR="00146639" w:rsidRDefault="00146639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18243585" w14:textId="77777777" w:rsidR="00146639" w:rsidRDefault="00146639" w:rsidP="00D708F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4025FF31" w14:textId="77777777" w:rsidR="00146639" w:rsidRDefault="00146639" w:rsidP="0007037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7, 8, 9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BC668" w14:textId="77777777" w:rsidR="00146639" w:rsidRDefault="0014663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741D3" w14:textId="77777777" w:rsidR="00146639" w:rsidRPr="00080A50" w:rsidRDefault="0014663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80A50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4FE6B" w14:textId="77777777" w:rsidR="00146639" w:rsidRDefault="0014663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0FC47" w14:textId="77777777" w:rsidR="00146639" w:rsidRPr="00080A50" w:rsidRDefault="0014663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B0C7A" w14:textId="77777777" w:rsidR="00146639" w:rsidRDefault="00146639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281145BE" w14:textId="77777777" w:rsidTr="00925829">
        <w:trPr>
          <w:cantSplit/>
          <w:trHeight w:val="10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BD6EEA" w14:textId="77777777" w:rsidR="00146639" w:rsidRDefault="00146639" w:rsidP="0014663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4E378" w14:textId="77777777" w:rsidR="00146639" w:rsidRDefault="0014663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751FB" w14:textId="77777777" w:rsidR="00146639" w:rsidRPr="00080A50" w:rsidRDefault="0014663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0C66C" w14:textId="77777777" w:rsidR="00146639" w:rsidRDefault="00146639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45C91EEF" w14:textId="77777777" w:rsidR="00146639" w:rsidRDefault="00146639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(între grupele E - B)</w:t>
            </w:r>
          </w:p>
          <w:p w14:paraId="4FB4A0D9" w14:textId="77777777" w:rsidR="00146639" w:rsidRDefault="00146639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circulaţia locomotivelor (18B)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B7F7E" w14:textId="77777777" w:rsidR="00146639" w:rsidRDefault="0014663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66 </w:t>
            </w:r>
          </w:p>
          <w:p w14:paraId="05A6FCBD" w14:textId="77777777" w:rsidR="00146639" w:rsidRDefault="0014663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723A8AB7" w14:textId="77777777" w:rsidR="00146639" w:rsidRDefault="0014663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 metalic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88731" w14:textId="77777777" w:rsidR="00146639" w:rsidRPr="00080A50" w:rsidRDefault="0014663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80A50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72E41" w14:textId="77777777" w:rsidR="00146639" w:rsidRDefault="0014663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64A15" w14:textId="77777777" w:rsidR="00146639" w:rsidRPr="00080A50" w:rsidRDefault="0014663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4D2A1" w14:textId="77777777" w:rsidR="00146639" w:rsidRDefault="00146639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5B7163DF" w14:textId="77777777" w:rsidR="00146639" w:rsidRDefault="00146639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46639" w14:paraId="5E036FBC" w14:textId="77777777" w:rsidTr="00925829">
        <w:trPr>
          <w:cantSplit/>
          <w:trHeight w:val="10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AD5ACC" w14:textId="77777777" w:rsidR="00146639" w:rsidRDefault="00146639" w:rsidP="0014663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1169B" w14:textId="77777777" w:rsidR="00146639" w:rsidRDefault="0014663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D119F" w14:textId="77777777" w:rsidR="00146639" w:rsidRPr="00080A50" w:rsidRDefault="0014663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9EE63" w14:textId="77777777" w:rsidR="00146639" w:rsidRDefault="00146639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7A2AF579" w14:textId="77777777" w:rsidR="00146639" w:rsidRDefault="00146639" w:rsidP="00A271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14:paraId="5D1814EC" w14:textId="77777777" w:rsidR="00146639" w:rsidRDefault="00146639" w:rsidP="00A271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(între Gr. B și D) legătura între </w:t>
            </w:r>
          </w:p>
          <w:p w14:paraId="7FE78636" w14:textId="77777777" w:rsidR="00146639" w:rsidRDefault="00146639" w:rsidP="00A271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2 și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4B5B5" w14:textId="77777777" w:rsidR="00146639" w:rsidRDefault="00146639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BD6C4" w14:textId="77777777" w:rsidR="00146639" w:rsidRPr="00080A50" w:rsidRDefault="00146639" w:rsidP="00A271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80A50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AFA57" w14:textId="77777777" w:rsidR="00146639" w:rsidRDefault="00146639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2ACFA" w14:textId="77777777" w:rsidR="00146639" w:rsidRPr="00080A50" w:rsidRDefault="00146639" w:rsidP="000830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2D6B4" w14:textId="77777777" w:rsidR="00146639" w:rsidRDefault="00146639" w:rsidP="000830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44D402AA" w14:textId="77777777" w:rsidTr="00925829">
        <w:trPr>
          <w:cantSplit/>
          <w:trHeight w:val="10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E26FEA" w14:textId="77777777" w:rsidR="00146639" w:rsidRDefault="00146639" w:rsidP="0014663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C3E12" w14:textId="77777777" w:rsidR="00146639" w:rsidRDefault="0014663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61F1E" w14:textId="77777777" w:rsidR="00146639" w:rsidRPr="00080A50" w:rsidRDefault="0014663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48EEE" w14:textId="77777777" w:rsidR="00146639" w:rsidRDefault="00146639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4BDBE972" w14:textId="77777777" w:rsidR="00146639" w:rsidRDefault="00146639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14:paraId="4E97A1F7" w14:textId="77777777" w:rsidR="00146639" w:rsidRDefault="00146639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(între Gr. A și D) legătura între </w:t>
            </w:r>
          </w:p>
          <w:p w14:paraId="2A2D5B9F" w14:textId="77777777" w:rsidR="00146639" w:rsidRDefault="00146639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21 și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0A2E7" w14:textId="77777777" w:rsidR="00146639" w:rsidRDefault="00146639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63DF9" w14:textId="77777777" w:rsidR="00146639" w:rsidRPr="00080A50" w:rsidRDefault="00146639" w:rsidP="000830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80A50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4734A" w14:textId="77777777" w:rsidR="00146639" w:rsidRDefault="00146639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7C50E" w14:textId="77777777" w:rsidR="00146639" w:rsidRPr="00080A50" w:rsidRDefault="00146639" w:rsidP="000830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FAEDC" w14:textId="77777777" w:rsidR="00146639" w:rsidRDefault="00146639" w:rsidP="000830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14771E4F" w14:textId="77777777" w:rsidR="00146639" w:rsidRDefault="00146639">
      <w:pPr>
        <w:spacing w:before="40" w:after="40" w:line="192" w:lineRule="auto"/>
        <w:ind w:right="57"/>
        <w:rPr>
          <w:sz w:val="20"/>
          <w:lang w:val="ro-RO"/>
        </w:rPr>
      </w:pPr>
    </w:p>
    <w:p w14:paraId="578E14ED" w14:textId="77777777" w:rsidR="00146639" w:rsidRDefault="00146639" w:rsidP="00B31BA0">
      <w:pPr>
        <w:pStyle w:val="Heading1"/>
        <w:spacing w:line="360" w:lineRule="auto"/>
      </w:pPr>
      <w:r>
        <w:lastRenderedPageBreak/>
        <w:t>LINIA 314 E</w:t>
      </w:r>
    </w:p>
    <w:p w14:paraId="00C5BE57" w14:textId="77777777" w:rsidR="00146639" w:rsidRDefault="00146639" w:rsidP="008B74FC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BRAŞOV CĂLĂTORI  - DEPOU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146639" w14:paraId="326B4120" w14:textId="77777777" w:rsidTr="007F4068">
        <w:trPr>
          <w:cantSplit/>
          <w:trHeight w:val="222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23B4D8" w14:textId="77777777" w:rsidR="00146639" w:rsidRDefault="00146639" w:rsidP="00BC4B89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DA6E0" w14:textId="77777777" w:rsidR="00146639" w:rsidRDefault="00146639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7AD99" w14:textId="77777777" w:rsidR="00146639" w:rsidRPr="00FA0030" w:rsidRDefault="00146639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BB8B3" w14:textId="77777777" w:rsidR="00146639" w:rsidRDefault="00146639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  <w:p w14:paraId="4FD97701" w14:textId="77777777" w:rsidR="00146639" w:rsidRDefault="00146639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7423E" w14:textId="77777777" w:rsidR="00146639" w:rsidRDefault="00146639" w:rsidP="00DE00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5753F67" w14:textId="77777777" w:rsidR="00146639" w:rsidRDefault="00146639" w:rsidP="00DE00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E4E6C" w14:textId="77777777" w:rsidR="00146639" w:rsidRPr="00FA0030" w:rsidRDefault="00146639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376AC" w14:textId="77777777" w:rsidR="00146639" w:rsidRDefault="00146639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CA4D6" w14:textId="77777777" w:rsidR="00146639" w:rsidRPr="00FA0030" w:rsidRDefault="00146639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C855A" w14:textId="77777777" w:rsidR="00146639" w:rsidRDefault="00146639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5749ED8" w14:textId="77777777" w:rsidR="00146639" w:rsidRDefault="00146639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2 - 12 </w:t>
            </w:r>
          </w:p>
          <w:p w14:paraId="25FE9372" w14:textId="77777777" w:rsidR="00146639" w:rsidRDefault="00146639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Tehnică.</w:t>
            </w:r>
          </w:p>
        </w:tc>
      </w:tr>
      <w:tr w:rsidR="00146639" w14:paraId="674599AD" w14:textId="77777777" w:rsidTr="007F4068">
        <w:trPr>
          <w:cantSplit/>
          <w:trHeight w:val="222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AE31C1" w14:textId="77777777" w:rsidR="00146639" w:rsidRDefault="00146639" w:rsidP="00BC4B89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79DBE" w14:textId="77777777" w:rsidR="00146639" w:rsidRDefault="00146639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B59B1" w14:textId="77777777" w:rsidR="00146639" w:rsidRPr="00FA0030" w:rsidRDefault="00146639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CA2B5" w14:textId="77777777" w:rsidR="00146639" w:rsidRDefault="00146639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3E9AD791" w14:textId="77777777" w:rsidR="00146639" w:rsidRDefault="00146639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(între grupele E-B)</w:t>
            </w:r>
          </w:p>
          <w:p w14:paraId="554C9909" w14:textId="77777777" w:rsidR="00146639" w:rsidRDefault="00146639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circulaţia locomotivelor (18B)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7D36B" w14:textId="77777777" w:rsidR="00146639" w:rsidRDefault="00146639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66 </w:t>
            </w:r>
          </w:p>
          <w:p w14:paraId="3996B851" w14:textId="77777777" w:rsidR="00146639" w:rsidRDefault="00146639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6629CC6C" w14:textId="77777777" w:rsidR="00146639" w:rsidRDefault="00146639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 metalic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432A2" w14:textId="77777777" w:rsidR="00146639" w:rsidRPr="00FA0030" w:rsidRDefault="00146639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A0030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7642B" w14:textId="77777777" w:rsidR="00146639" w:rsidRDefault="00146639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8E13" w14:textId="77777777" w:rsidR="00146639" w:rsidRPr="00FA0030" w:rsidRDefault="00146639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9618A" w14:textId="77777777" w:rsidR="00146639" w:rsidRDefault="00146639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720FE809" w14:textId="77777777" w:rsidR="00146639" w:rsidRDefault="00146639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46639" w14:paraId="7F0CA177" w14:textId="77777777" w:rsidTr="007F4068">
        <w:trPr>
          <w:cantSplit/>
          <w:trHeight w:val="165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257E27" w14:textId="77777777" w:rsidR="00146639" w:rsidRDefault="00146639" w:rsidP="00BC4B89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5851E" w14:textId="77777777" w:rsidR="00146639" w:rsidRDefault="00146639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0BFEB" w14:textId="77777777" w:rsidR="00146639" w:rsidRPr="00FA0030" w:rsidRDefault="00146639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F630E" w14:textId="77777777" w:rsidR="00146639" w:rsidRDefault="00146639" w:rsidP="00C03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0E47CAE8" w14:textId="77777777" w:rsidR="00146639" w:rsidRDefault="00146639" w:rsidP="00C03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Depou</w:t>
            </w:r>
          </w:p>
          <w:p w14:paraId="733FF04F" w14:textId="77777777" w:rsidR="00146639" w:rsidRDefault="00146639" w:rsidP="00C03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18 A</w:t>
            </w:r>
          </w:p>
          <w:p w14:paraId="76F2F238" w14:textId="77777777" w:rsidR="00146639" w:rsidRDefault="00146639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3415B" w14:textId="77777777" w:rsidR="00146639" w:rsidRDefault="00146639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13 </w:t>
            </w:r>
          </w:p>
          <w:p w14:paraId="6C2F395D" w14:textId="77777777" w:rsidR="00146639" w:rsidRDefault="00146639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6AB8A7E8" w14:textId="77777777" w:rsidR="00146639" w:rsidRDefault="00146639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490E6AB0" w14:textId="77777777" w:rsidR="00146639" w:rsidRDefault="00146639" w:rsidP="00C03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 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FC1FF" w14:textId="77777777" w:rsidR="00146639" w:rsidRPr="00FA0030" w:rsidRDefault="00146639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2283B" w14:textId="77777777" w:rsidR="00146639" w:rsidRDefault="00146639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E3C0B" w14:textId="77777777" w:rsidR="00146639" w:rsidRPr="00FA0030" w:rsidRDefault="00146639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25F51" w14:textId="77777777" w:rsidR="00146639" w:rsidRDefault="00146639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424F80CA" w14:textId="77777777" w:rsidR="00146639" w:rsidRDefault="00146639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</w:tbl>
    <w:p w14:paraId="229B5B80" w14:textId="77777777" w:rsidR="00146639" w:rsidRDefault="00146639">
      <w:pPr>
        <w:spacing w:before="40" w:after="40" w:line="192" w:lineRule="auto"/>
        <w:ind w:right="57"/>
        <w:rPr>
          <w:sz w:val="20"/>
          <w:lang w:val="ro-RO"/>
        </w:rPr>
      </w:pPr>
    </w:p>
    <w:p w14:paraId="688400A0" w14:textId="77777777" w:rsidR="00146639" w:rsidRDefault="00146639" w:rsidP="00FF39DE">
      <w:pPr>
        <w:pStyle w:val="Heading1"/>
        <w:spacing w:line="360" w:lineRule="auto"/>
      </w:pPr>
      <w:r>
        <w:t>LINIA 314 F</w:t>
      </w:r>
    </w:p>
    <w:p w14:paraId="2B18EC2B" w14:textId="77777777" w:rsidR="00146639" w:rsidRDefault="00146639" w:rsidP="00705B38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BraŞov Triaj - HĂrman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146639" w14:paraId="69EF7B47" w14:textId="77777777" w:rsidTr="005407E4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28F2A1" w14:textId="77777777" w:rsidR="00146639" w:rsidRDefault="00146639" w:rsidP="0014663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0EF7F" w14:textId="77777777" w:rsidR="00146639" w:rsidRDefault="00146639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088EC" w14:textId="77777777" w:rsidR="00146639" w:rsidRPr="000535D4" w:rsidRDefault="00146639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17889" w14:textId="77777777" w:rsidR="00146639" w:rsidRDefault="00146639" w:rsidP="007532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20E9FF75" w14:textId="77777777" w:rsidR="00146639" w:rsidRDefault="00146639" w:rsidP="007532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4BF9DD42" w14:textId="77777777" w:rsidR="00146639" w:rsidRDefault="00146639" w:rsidP="008949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9F7D4" w14:textId="77777777" w:rsidR="00146639" w:rsidRDefault="00146639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56B76" w14:textId="77777777" w:rsidR="00146639" w:rsidRPr="000535D4" w:rsidRDefault="00146639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879D7" w14:textId="77777777" w:rsidR="00146639" w:rsidRDefault="00146639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6FD20" w14:textId="77777777" w:rsidR="00146639" w:rsidRPr="000535D4" w:rsidRDefault="00146639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9B486" w14:textId="77777777" w:rsidR="00146639" w:rsidRDefault="00146639" w:rsidP="00CC2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0D8028B5" w14:textId="77777777" w:rsidTr="005407E4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5943B6" w14:textId="77777777" w:rsidR="00146639" w:rsidRDefault="00146639" w:rsidP="0014663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76CB1" w14:textId="77777777" w:rsidR="00146639" w:rsidRDefault="00146639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19866" w14:textId="77777777" w:rsidR="00146639" w:rsidRPr="000535D4" w:rsidRDefault="00146639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02938" w14:textId="77777777" w:rsidR="00146639" w:rsidRDefault="00146639" w:rsidP="00A7644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6BDA0A9B" w14:textId="77777777" w:rsidR="00146639" w:rsidRDefault="00146639" w:rsidP="00A7644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26D5BE2B" w14:textId="77777777" w:rsidR="00146639" w:rsidRDefault="00146639" w:rsidP="00675D3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8, 9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D33C9" w14:textId="77777777" w:rsidR="00146639" w:rsidRDefault="00146639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8A0C0" w14:textId="77777777" w:rsidR="00146639" w:rsidRPr="000535D4" w:rsidRDefault="00146639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535D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BD3F8" w14:textId="77777777" w:rsidR="00146639" w:rsidRDefault="00146639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FB25B" w14:textId="77777777" w:rsidR="00146639" w:rsidRPr="000535D4" w:rsidRDefault="00146639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9F7B1" w14:textId="77777777" w:rsidR="00146639" w:rsidRDefault="00146639" w:rsidP="00CC2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3DE33D90" w14:textId="77777777" w:rsidTr="00A7644F">
        <w:trPr>
          <w:cantSplit/>
          <w:trHeight w:val="11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64E58" w14:textId="77777777" w:rsidR="00146639" w:rsidRDefault="00146639" w:rsidP="0014663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84E59" w14:textId="77777777" w:rsidR="00146639" w:rsidRDefault="00146639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29802" w14:textId="77777777" w:rsidR="00146639" w:rsidRPr="000535D4" w:rsidRDefault="00146639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E38F4" w14:textId="77777777" w:rsidR="00146639" w:rsidRDefault="00146639" w:rsidP="00CC23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37ABB345" w14:textId="77777777" w:rsidR="00146639" w:rsidRDefault="00146639" w:rsidP="00CC23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(între grupele E - B)</w:t>
            </w:r>
          </w:p>
          <w:p w14:paraId="5109349C" w14:textId="77777777" w:rsidR="00146639" w:rsidRDefault="00146639" w:rsidP="00CC23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circulaţia locomotivelor ( 18 B 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416A4" w14:textId="77777777" w:rsidR="00146639" w:rsidRDefault="00146639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66 </w:t>
            </w:r>
          </w:p>
          <w:p w14:paraId="0E5586D8" w14:textId="77777777" w:rsidR="00146639" w:rsidRDefault="00146639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0222CA37" w14:textId="77777777" w:rsidR="00146639" w:rsidRDefault="00146639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 metalic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446DF" w14:textId="77777777" w:rsidR="00146639" w:rsidRPr="000535D4" w:rsidRDefault="00146639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535D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F96E8" w14:textId="77777777" w:rsidR="00146639" w:rsidRDefault="00146639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D0E19" w14:textId="77777777" w:rsidR="00146639" w:rsidRPr="000535D4" w:rsidRDefault="00146639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2BF25" w14:textId="77777777" w:rsidR="00146639" w:rsidRDefault="00146639" w:rsidP="00CC2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345BB95F" w14:textId="77777777" w:rsidR="00146639" w:rsidRDefault="00146639" w:rsidP="00CC2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46639" w14:paraId="41ABC767" w14:textId="77777777" w:rsidTr="00A7644F">
        <w:trPr>
          <w:cantSplit/>
          <w:trHeight w:val="11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BDA52A" w14:textId="77777777" w:rsidR="00146639" w:rsidRDefault="00146639" w:rsidP="0014663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60CA7" w14:textId="77777777" w:rsidR="00146639" w:rsidRDefault="00146639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05F0D" w14:textId="77777777" w:rsidR="00146639" w:rsidRPr="000535D4" w:rsidRDefault="00146639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B3D47" w14:textId="77777777" w:rsidR="00146639" w:rsidRDefault="00146639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1BCAB88B" w14:textId="77777777" w:rsidR="00146639" w:rsidRDefault="00146639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circulaţie locomotive</w:t>
            </w:r>
          </w:p>
          <w:p w14:paraId="4B16679D" w14:textId="77777777" w:rsidR="00146639" w:rsidRDefault="00146639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(între grupele B și D) </w:t>
            </w:r>
          </w:p>
          <w:p w14:paraId="3591D7F0" w14:textId="77777777" w:rsidR="00146639" w:rsidRDefault="00146639" w:rsidP="000067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legătura între </w:t>
            </w:r>
          </w:p>
          <w:p w14:paraId="3715ED3A" w14:textId="77777777" w:rsidR="00146639" w:rsidRDefault="00146639" w:rsidP="005572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 2 și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A9825" w14:textId="77777777" w:rsidR="00146639" w:rsidRDefault="00146639" w:rsidP="00B06A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BA79E" w14:textId="77777777" w:rsidR="00146639" w:rsidRPr="000535D4" w:rsidRDefault="00146639" w:rsidP="000067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535D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A52FC" w14:textId="77777777" w:rsidR="00146639" w:rsidRDefault="00146639" w:rsidP="00B06A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E4752" w14:textId="77777777" w:rsidR="00146639" w:rsidRPr="000535D4" w:rsidRDefault="00146639" w:rsidP="00B06A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2C9FD" w14:textId="77777777" w:rsidR="00146639" w:rsidRDefault="00146639" w:rsidP="00B06A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0790B469" w14:textId="77777777" w:rsidTr="00A7644F">
        <w:trPr>
          <w:cantSplit/>
          <w:trHeight w:val="11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D8D40" w14:textId="77777777" w:rsidR="00146639" w:rsidRDefault="00146639" w:rsidP="0014663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0B5B5" w14:textId="77777777" w:rsidR="00146639" w:rsidRDefault="00146639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79222" w14:textId="77777777" w:rsidR="00146639" w:rsidRPr="000535D4" w:rsidRDefault="00146639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DF0BA" w14:textId="77777777" w:rsidR="00146639" w:rsidRDefault="00146639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0078F4C4" w14:textId="77777777" w:rsidR="00146639" w:rsidRDefault="00146639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circulaţie locomotive</w:t>
            </w:r>
          </w:p>
          <w:p w14:paraId="3B52AF43" w14:textId="77777777" w:rsidR="00146639" w:rsidRDefault="00146639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(între grupele A și D) </w:t>
            </w:r>
          </w:p>
          <w:p w14:paraId="6E1A6FAF" w14:textId="77777777" w:rsidR="00146639" w:rsidRDefault="00146639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legătura între </w:t>
            </w:r>
          </w:p>
          <w:p w14:paraId="073B89C8" w14:textId="77777777" w:rsidR="00146639" w:rsidRDefault="00146639" w:rsidP="005572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 21 și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18537" w14:textId="77777777" w:rsidR="00146639" w:rsidRDefault="00146639" w:rsidP="00B06A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0545E" w14:textId="77777777" w:rsidR="00146639" w:rsidRPr="000535D4" w:rsidRDefault="00146639" w:rsidP="00B06A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535D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15544" w14:textId="77777777" w:rsidR="00146639" w:rsidRDefault="00146639" w:rsidP="00B06A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0F79C" w14:textId="77777777" w:rsidR="00146639" w:rsidRPr="000535D4" w:rsidRDefault="00146639" w:rsidP="00B06A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7D059" w14:textId="77777777" w:rsidR="00146639" w:rsidRDefault="00146639" w:rsidP="00B06A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5565DDF6" w14:textId="77777777" w:rsidR="00146639" w:rsidRDefault="00146639">
      <w:pPr>
        <w:spacing w:before="40" w:after="40" w:line="192" w:lineRule="auto"/>
        <w:ind w:right="57"/>
        <w:rPr>
          <w:sz w:val="20"/>
          <w:lang w:val="ro-RO"/>
        </w:rPr>
      </w:pPr>
    </w:p>
    <w:p w14:paraId="1204A8D0" w14:textId="77777777" w:rsidR="00146639" w:rsidRDefault="00146639" w:rsidP="00E81B3B">
      <w:pPr>
        <w:pStyle w:val="Heading1"/>
        <w:spacing w:line="360" w:lineRule="auto"/>
      </w:pPr>
      <w:r>
        <w:t>LINIA 314 G</w:t>
      </w:r>
    </w:p>
    <w:p w14:paraId="57CCF858" w14:textId="77777777" w:rsidR="00146639" w:rsidRDefault="00146639" w:rsidP="00C61BD8">
      <w:pPr>
        <w:pStyle w:val="Heading1"/>
        <w:spacing w:line="360" w:lineRule="auto"/>
        <w:rPr>
          <w:b w:val="0"/>
          <w:bCs w:val="0"/>
          <w:sz w:val="8"/>
        </w:rPr>
      </w:pPr>
      <w:r>
        <w:t>BRAŞOV TRIAJ GR. D - RAMIFICAŢIE HĂRMAN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146639" w14:paraId="4D939DDC" w14:textId="77777777" w:rsidTr="009F492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03E6E" w14:textId="77777777" w:rsidR="00146639" w:rsidRDefault="00146639" w:rsidP="0014663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7E279" w14:textId="77777777" w:rsidR="00146639" w:rsidRDefault="00146639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7EDA4" w14:textId="77777777" w:rsidR="00146639" w:rsidRPr="00DF53C6" w:rsidRDefault="00146639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44A1A" w14:textId="77777777" w:rsidR="00146639" w:rsidRDefault="00146639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06CB90A8" w14:textId="77777777" w:rsidR="00146639" w:rsidRDefault="00146639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4A792767" w14:textId="77777777" w:rsidR="00146639" w:rsidRDefault="00146639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97C9D" w14:textId="77777777" w:rsidR="00146639" w:rsidRDefault="00146639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E5B44" w14:textId="77777777" w:rsidR="00146639" w:rsidRPr="00DF53C6" w:rsidRDefault="00146639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01D70" w14:textId="77777777" w:rsidR="00146639" w:rsidRDefault="00146639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63471" w14:textId="77777777" w:rsidR="00146639" w:rsidRPr="00DF53C6" w:rsidRDefault="00146639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6BC54" w14:textId="77777777" w:rsidR="00146639" w:rsidRDefault="00146639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6BF7B30F" w14:textId="77777777" w:rsidTr="009F492E">
        <w:trPr>
          <w:cantSplit/>
          <w:trHeight w:val="26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1BD55E" w14:textId="77777777" w:rsidR="00146639" w:rsidRDefault="00146639" w:rsidP="0014663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545D3" w14:textId="77777777" w:rsidR="00146639" w:rsidRDefault="00146639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47EDB" w14:textId="77777777" w:rsidR="00146639" w:rsidRPr="00DF53C6" w:rsidRDefault="00146639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34AD0" w14:textId="77777777" w:rsidR="00146639" w:rsidRDefault="00146639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33B9CA55" w14:textId="77777777" w:rsidR="00146639" w:rsidRDefault="00146639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7993DE44" w14:textId="77777777" w:rsidR="00146639" w:rsidRDefault="00146639" w:rsidP="002360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8, 9 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2CA2B" w14:textId="77777777" w:rsidR="00146639" w:rsidRDefault="00146639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2AA04" w14:textId="77777777" w:rsidR="00146639" w:rsidRPr="00DF53C6" w:rsidRDefault="00146639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11F7C" w14:textId="77777777" w:rsidR="00146639" w:rsidRDefault="00146639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1D58D" w14:textId="77777777" w:rsidR="00146639" w:rsidRPr="00DF53C6" w:rsidRDefault="00146639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A6595" w14:textId="77777777" w:rsidR="00146639" w:rsidRDefault="00146639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505B4248" w14:textId="77777777" w:rsidTr="0021746A">
        <w:trPr>
          <w:cantSplit/>
          <w:trHeight w:val="8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9D2D8E" w14:textId="77777777" w:rsidR="00146639" w:rsidRDefault="00146639" w:rsidP="0014663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951AA" w14:textId="77777777" w:rsidR="00146639" w:rsidRDefault="00146639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EBF9F" w14:textId="77777777" w:rsidR="00146639" w:rsidRPr="00DF53C6" w:rsidRDefault="00146639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A20EF" w14:textId="77777777" w:rsidR="00146639" w:rsidRDefault="00146639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240E5980" w14:textId="77777777" w:rsidR="00146639" w:rsidRDefault="00146639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C, liniile 1 - 9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C53E6" w14:textId="77777777" w:rsidR="00146639" w:rsidRDefault="00146639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B7494" w14:textId="77777777" w:rsidR="00146639" w:rsidRPr="00DF53C6" w:rsidRDefault="00146639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3F2F6" w14:textId="77777777" w:rsidR="00146639" w:rsidRDefault="00146639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C8CC1" w14:textId="77777777" w:rsidR="00146639" w:rsidRPr="00DF53C6" w:rsidRDefault="00146639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0833C" w14:textId="77777777" w:rsidR="00146639" w:rsidRDefault="00146639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0AA75457" w14:textId="77777777" w:rsidR="00146639" w:rsidRDefault="00146639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46639" w14:paraId="1F678415" w14:textId="77777777" w:rsidTr="00C00B0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0A923B" w14:textId="77777777" w:rsidR="00146639" w:rsidRDefault="00146639" w:rsidP="0014663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8C59D" w14:textId="77777777" w:rsidR="00146639" w:rsidRDefault="00146639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1EC42" w14:textId="77777777" w:rsidR="00146639" w:rsidRPr="00DF53C6" w:rsidRDefault="00146639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159C0" w14:textId="77777777" w:rsidR="00146639" w:rsidRDefault="00146639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5D4CCFF3" w14:textId="77777777" w:rsidR="00146639" w:rsidRDefault="00146639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E, liniile 1 - 6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275C4" w14:textId="77777777" w:rsidR="00146639" w:rsidRDefault="00146639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CD95D" w14:textId="77777777" w:rsidR="00146639" w:rsidRPr="00DF53C6" w:rsidRDefault="00146639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B939D" w14:textId="77777777" w:rsidR="00146639" w:rsidRDefault="00146639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AA4D0" w14:textId="77777777" w:rsidR="00146639" w:rsidRPr="00DF53C6" w:rsidRDefault="00146639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16A93" w14:textId="77777777" w:rsidR="00146639" w:rsidRDefault="00146639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110246EC" w14:textId="77777777" w:rsidR="00146639" w:rsidRDefault="00146639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46639" w14:paraId="21FF0B44" w14:textId="77777777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42E3E2" w14:textId="77777777" w:rsidR="00146639" w:rsidRDefault="00146639" w:rsidP="0014663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D2F2A" w14:textId="77777777" w:rsidR="00146639" w:rsidRDefault="00146639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744D7" w14:textId="77777777" w:rsidR="00146639" w:rsidRPr="00DF53C6" w:rsidRDefault="00146639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892C5" w14:textId="77777777" w:rsidR="00146639" w:rsidRDefault="00146639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00435EEB" w14:textId="77777777" w:rsidR="00146639" w:rsidRDefault="00146639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14:paraId="339D1E8F" w14:textId="77777777" w:rsidR="00146639" w:rsidRDefault="00146639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14:paraId="2DAA2ED7" w14:textId="77777777" w:rsidR="00146639" w:rsidRDefault="00146639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3BCA1" w14:textId="77777777" w:rsidR="00146639" w:rsidRDefault="00146639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8541C" w14:textId="77777777" w:rsidR="00146639" w:rsidRPr="00DF53C6" w:rsidRDefault="00146639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FBE77" w14:textId="77777777" w:rsidR="00146639" w:rsidRDefault="00146639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AC4A8" w14:textId="77777777" w:rsidR="00146639" w:rsidRPr="00DF53C6" w:rsidRDefault="00146639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72A4F" w14:textId="77777777" w:rsidR="00146639" w:rsidRDefault="00146639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51F8145B" w14:textId="77777777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5FFF20" w14:textId="77777777" w:rsidR="00146639" w:rsidRDefault="00146639" w:rsidP="0014663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B5D26" w14:textId="77777777" w:rsidR="00146639" w:rsidRDefault="00146639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12B35" w14:textId="77777777" w:rsidR="00146639" w:rsidRPr="00DF53C6" w:rsidRDefault="00146639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37722" w14:textId="77777777" w:rsidR="00146639" w:rsidRDefault="00146639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481E15E3" w14:textId="77777777" w:rsidR="00146639" w:rsidRDefault="00146639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14:paraId="453A8AB1" w14:textId="77777777" w:rsidR="00146639" w:rsidRDefault="00146639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14:paraId="71E79159" w14:textId="77777777" w:rsidR="00146639" w:rsidRDefault="00146639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FF67F" w14:textId="77777777" w:rsidR="00146639" w:rsidRDefault="00146639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04704" w14:textId="77777777" w:rsidR="00146639" w:rsidRPr="00DF53C6" w:rsidRDefault="00146639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15F55" w14:textId="77777777" w:rsidR="00146639" w:rsidRDefault="00146639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33BE3" w14:textId="77777777" w:rsidR="00146639" w:rsidRPr="00DF53C6" w:rsidRDefault="00146639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D3E9E" w14:textId="77777777" w:rsidR="00146639" w:rsidRDefault="00146639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3531C28C" w14:textId="77777777" w:rsidR="00146639" w:rsidRDefault="00146639">
      <w:pPr>
        <w:spacing w:before="40" w:after="40" w:line="192" w:lineRule="auto"/>
        <w:ind w:right="57"/>
        <w:rPr>
          <w:sz w:val="20"/>
          <w:lang w:val="ro-RO"/>
        </w:rPr>
      </w:pPr>
    </w:p>
    <w:p w14:paraId="24EDE888" w14:textId="77777777" w:rsidR="00146639" w:rsidRDefault="00146639" w:rsidP="003A5387">
      <w:pPr>
        <w:pStyle w:val="Heading1"/>
        <w:spacing w:line="360" w:lineRule="auto"/>
      </w:pPr>
      <w:r>
        <w:t>LINIA 316</w:t>
      </w:r>
    </w:p>
    <w:p w14:paraId="55FE6DF7" w14:textId="77777777" w:rsidR="00146639" w:rsidRDefault="00146639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146639" w14:paraId="1F80E374" w14:textId="77777777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D89CB" w14:textId="77777777" w:rsidR="00146639" w:rsidRDefault="00146639" w:rsidP="0014663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BDF81" w14:textId="77777777" w:rsidR="00146639" w:rsidRDefault="00146639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A1886" w14:textId="77777777" w:rsidR="00146639" w:rsidRDefault="00146639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BC384" w14:textId="77777777" w:rsidR="00146639" w:rsidRDefault="00146639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Călători </w:t>
            </w:r>
          </w:p>
          <w:p w14:paraId="7C887C16" w14:textId="77777777" w:rsidR="00146639" w:rsidRDefault="00146639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D4FBB" w14:textId="77777777" w:rsidR="00146639" w:rsidRDefault="00146639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87699" w14:textId="77777777" w:rsidR="00146639" w:rsidRDefault="00146639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AB83B" w14:textId="77777777" w:rsidR="00146639" w:rsidRDefault="00146639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A7172" w14:textId="77777777" w:rsidR="00146639" w:rsidRPr="00F6236C" w:rsidRDefault="00146639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EFD39" w14:textId="77777777" w:rsidR="00146639" w:rsidRDefault="00146639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195799A" w14:textId="77777777" w:rsidR="00146639" w:rsidRDefault="00146639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E66F991" w14:textId="77777777" w:rsidR="00146639" w:rsidRDefault="00146639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Cap X, staţia Braşov Călători. </w:t>
            </w:r>
          </w:p>
        </w:tc>
      </w:tr>
      <w:tr w:rsidR="00146639" w14:paraId="669093B1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A2A053" w14:textId="77777777" w:rsidR="00146639" w:rsidRDefault="00146639" w:rsidP="0014663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D590F" w14:textId="77777777" w:rsidR="00146639" w:rsidRDefault="00146639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E642C" w14:textId="77777777" w:rsidR="00146639" w:rsidRDefault="00146639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5D003" w14:textId="77777777" w:rsidR="00146639" w:rsidRDefault="00146639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9EFBD" w14:textId="77777777" w:rsidR="00146639" w:rsidRDefault="00146639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</w:t>
            </w:r>
          </w:p>
          <w:p w14:paraId="7B8EE7D2" w14:textId="77777777" w:rsidR="00146639" w:rsidRDefault="00146639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34604C0A" w14:textId="77777777" w:rsidR="00146639" w:rsidRDefault="00146639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</w:t>
            </w:r>
          </w:p>
          <w:p w14:paraId="6D51F312" w14:textId="77777777" w:rsidR="00146639" w:rsidRDefault="00146639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59,</w:t>
            </w:r>
          </w:p>
          <w:p w14:paraId="7BE6F8C4" w14:textId="77777777" w:rsidR="00146639" w:rsidRDefault="00146639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67</w:t>
            </w:r>
          </w:p>
          <w:p w14:paraId="66E26186" w14:textId="77777777" w:rsidR="00146639" w:rsidRDefault="00146639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69 și T.D.J.</w:t>
            </w:r>
          </w:p>
          <w:p w14:paraId="15C4484B" w14:textId="77777777" w:rsidR="00146639" w:rsidRDefault="00146639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62D54" w14:textId="77777777" w:rsidR="00146639" w:rsidRDefault="00146639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5BF51" w14:textId="77777777" w:rsidR="00146639" w:rsidRDefault="00146639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94B10" w14:textId="77777777" w:rsidR="00146639" w:rsidRPr="00F6236C" w:rsidRDefault="00146639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166F9" w14:textId="77777777" w:rsidR="00146639" w:rsidRDefault="00146639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6B84736" w14:textId="77777777" w:rsidR="00146639" w:rsidRDefault="00146639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3 - 8 Cap X.</w:t>
            </w:r>
          </w:p>
        </w:tc>
      </w:tr>
      <w:tr w:rsidR="00146639" w14:paraId="59AADE25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7EEC87" w14:textId="77777777" w:rsidR="00146639" w:rsidRDefault="00146639" w:rsidP="0014663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4E137" w14:textId="77777777" w:rsidR="00146639" w:rsidRDefault="00146639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0E395" w14:textId="77777777" w:rsidR="00146639" w:rsidRDefault="00146639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7947C" w14:textId="77777777" w:rsidR="00146639" w:rsidRDefault="00146639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0EF82C38" w14:textId="77777777" w:rsidR="00146639" w:rsidRDefault="00146639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52BA5" w14:textId="77777777" w:rsidR="00146639" w:rsidRDefault="00146639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42847D5" w14:textId="77777777" w:rsidR="00146639" w:rsidRDefault="00146639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8AFFC" w14:textId="77777777" w:rsidR="00146639" w:rsidRDefault="00146639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44F2E" w14:textId="77777777" w:rsidR="00146639" w:rsidRDefault="00146639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E82A3" w14:textId="77777777" w:rsidR="00146639" w:rsidRPr="00F6236C" w:rsidRDefault="00146639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6627B" w14:textId="77777777" w:rsidR="00146639" w:rsidRDefault="00146639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C9CFC86" w14:textId="77777777" w:rsidR="00146639" w:rsidRDefault="00146639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D907379" w14:textId="77777777" w:rsidR="00146639" w:rsidRDefault="00146639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8B.</w:t>
            </w:r>
          </w:p>
        </w:tc>
      </w:tr>
      <w:tr w:rsidR="00146639" w14:paraId="08C449BC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190E95" w14:textId="77777777" w:rsidR="00146639" w:rsidRDefault="00146639" w:rsidP="0014663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11523" w14:textId="77777777" w:rsidR="00146639" w:rsidRDefault="00146639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4C398" w14:textId="77777777" w:rsidR="00146639" w:rsidRDefault="00146639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07CED" w14:textId="77777777" w:rsidR="00146639" w:rsidRDefault="00146639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33F580B7" w14:textId="77777777" w:rsidR="00146639" w:rsidRDefault="00146639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7C68B" w14:textId="77777777" w:rsidR="00146639" w:rsidRDefault="00146639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8A912" w14:textId="77777777" w:rsidR="00146639" w:rsidRDefault="00146639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B0B02" w14:textId="77777777" w:rsidR="00146639" w:rsidRDefault="00146639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1FBC1" w14:textId="77777777" w:rsidR="00146639" w:rsidRPr="00F6236C" w:rsidRDefault="00146639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40584" w14:textId="77777777" w:rsidR="00146639" w:rsidRDefault="00146639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126F9FA1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4D6E49" w14:textId="77777777" w:rsidR="00146639" w:rsidRDefault="00146639" w:rsidP="0014663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CE12D" w14:textId="77777777" w:rsidR="00146639" w:rsidRDefault="0014663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76287" w14:textId="77777777" w:rsidR="00146639" w:rsidRDefault="0014663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B8D16" w14:textId="77777777" w:rsidR="00146639" w:rsidRDefault="0014663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43E08019" w14:textId="77777777" w:rsidR="00146639" w:rsidRDefault="0014663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F29A2" w14:textId="77777777" w:rsidR="00146639" w:rsidRDefault="0014663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CEA90" w14:textId="77777777" w:rsidR="00146639" w:rsidRDefault="0014663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F97CA" w14:textId="77777777" w:rsidR="00146639" w:rsidRDefault="0014663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EF56E" w14:textId="77777777" w:rsidR="00146639" w:rsidRPr="00F6236C" w:rsidRDefault="0014663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A36A9" w14:textId="77777777" w:rsidR="00146639" w:rsidRDefault="0014663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156D2BFC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B99BC" w14:textId="77777777" w:rsidR="00146639" w:rsidRDefault="00146639" w:rsidP="0014663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5AE9D" w14:textId="77777777" w:rsidR="00146639" w:rsidRDefault="0014663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8BDC3" w14:textId="77777777" w:rsidR="00146639" w:rsidRDefault="0014663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4BE14" w14:textId="77777777" w:rsidR="00146639" w:rsidRDefault="0014663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4E6CCFBE" w14:textId="77777777" w:rsidR="00146639" w:rsidRDefault="0014663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A9AFE" w14:textId="77777777" w:rsidR="00146639" w:rsidRDefault="0014663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8DC7C" w14:textId="77777777" w:rsidR="00146639" w:rsidRDefault="0014663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F758F" w14:textId="77777777" w:rsidR="00146639" w:rsidRDefault="0014663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DDA2D" w14:textId="77777777" w:rsidR="00146639" w:rsidRPr="00F6236C" w:rsidRDefault="0014663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7A120" w14:textId="77777777" w:rsidR="00146639" w:rsidRDefault="0014663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30D8C819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3D10A1" w14:textId="77777777" w:rsidR="00146639" w:rsidRDefault="00146639" w:rsidP="0014663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3BF29" w14:textId="77777777" w:rsidR="00146639" w:rsidRDefault="0014663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34+700</w:t>
            </w:r>
          </w:p>
          <w:p w14:paraId="7FB97D74" w14:textId="77777777" w:rsidR="00146639" w:rsidRDefault="0014663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ECB32" w14:textId="77777777" w:rsidR="00146639" w:rsidRDefault="0014663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600F9" w14:textId="77777777" w:rsidR="00146639" w:rsidRDefault="0014663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 -</w:t>
            </w:r>
          </w:p>
          <w:p w14:paraId="39B0390F" w14:textId="77777777" w:rsidR="00146639" w:rsidRDefault="0014663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9BDCE" w14:textId="77777777" w:rsidR="00146639" w:rsidRDefault="0014663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35B02" w14:textId="77777777" w:rsidR="00146639" w:rsidRDefault="0014663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72708" w14:textId="77777777" w:rsidR="00146639" w:rsidRDefault="0014663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12670" w14:textId="77777777" w:rsidR="00146639" w:rsidRPr="00F6236C" w:rsidRDefault="0014663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C69EE" w14:textId="77777777" w:rsidR="00146639" w:rsidRDefault="0014663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46639" w14:paraId="34915C81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812B7F" w14:textId="77777777" w:rsidR="00146639" w:rsidRDefault="00146639" w:rsidP="0014663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E5466" w14:textId="77777777" w:rsidR="00146639" w:rsidRDefault="0014663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57+500</w:t>
            </w:r>
          </w:p>
          <w:p w14:paraId="00A87572" w14:textId="77777777" w:rsidR="00146639" w:rsidRDefault="0014663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E4638" w14:textId="77777777" w:rsidR="00146639" w:rsidRDefault="0014663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8B357" w14:textId="77777777" w:rsidR="00146639" w:rsidRDefault="0014663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Bicsadu Oltului, linia 3 directă Cap X peste sch. 1R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4C56E" w14:textId="77777777" w:rsidR="00146639" w:rsidRDefault="0014663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6E8F9" w14:textId="77777777" w:rsidR="00146639" w:rsidRDefault="0014663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47464" w14:textId="77777777" w:rsidR="00146639" w:rsidRDefault="0014663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21BA8" w14:textId="77777777" w:rsidR="00146639" w:rsidRPr="00F6236C" w:rsidRDefault="0014663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BFBA3" w14:textId="77777777" w:rsidR="00146639" w:rsidRDefault="0014663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46639" w14:paraId="3214CA4A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9694DC" w14:textId="77777777" w:rsidR="00146639" w:rsidRDefault="00146639" w:rsidP="0014663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98726" w14:textId="77777777" w:rsidR="00146639" w:rsidRDefault="0014663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78+300</w:t>
            </w:r>
          </w:p>
          <w:p w14:paraId="1222A4BC" w14:textId="77777777" w:rsidR="00146639" w:rsidRDefault="0014663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67160" w14:textId="77777777" w:rsidR="00146639" w:rsidRDefault="0014663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848BE" w14:textId="77777777" w:rsidR="00146639" w:rsidRDefault="0014663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Tușnad Sat –</w:t>
            </w:r>
          </w:p>
          <w:p w14:paraId="76DB64D5" w14:textId="77777777" w:rsidR="00146639" w:rsidRDefault="0014663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Sânsimion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827FA" w14:textId="77777777" w:rsidR="00146639" w:rsidRDefault="0014663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2918B" w14:textId="77777777" w:rsidR="00146639" w:rsidRDefault="0014663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62E4D" w14:textId="77777777" w:rsidR="00146639" w:rsidRDefault="0014663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B31A3" w14:textId="77777777" w:rsidR="00146639" w:rsidRPr="00F6236C" w:rsidRDefault="0014663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C2930" w14:textId="77777777" w:rsidR="00146639" w:rsidRDefault="0014663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46639" w14:paraId="3E83D309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A14708" w14:textId="77777777" w:rsidR="00146639" w:rsidRDefault="00146639" w:rsidP="0014663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EE90D" w14:textId="77777777" w:rsidR="00146639" w:rsidRDefault="0014663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81+000</w:t>
            </w:r>
          </w:p>
          <w:p w14:paraId="02AF8E30" w14:textId="77777777" w:rsidR="00146639" w:rsidRDefault="0014663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E8195" w14:textId="77777777" w:rsidR="00146639" w:rsidRDefault="0014663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E092D" w14:textId="77777777" w:rsidR="00146639" w:rsidRDefault="0014663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Sânsimion linia 3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2B7E0" w14:textId="77777777" w:rsidR="00146639" w:rsidRDefault="0014663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4CC83" w14:textId="77777777" w:rsidR="00146639" w:rsidRDefault="0014663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6AA03" w14:textId="77777777" w:rsidR="00146639" w:rsidRDefault="0014663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5088F" w14:textId="77777777" w:rsidR="00146639" w:rsidRPr="00F6236C" w:rsidRDefault="0014663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63D21" w14:textId="77777777" w:rsidR="00146639" w:rsidRDefault="0014663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46639" w14:paraId="2E12E5DB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3D504" w14:textId="77777777" w:rsidR="00146639" w:rsidRDefault="00146639" w:rsidP="0014663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FD5A4" w14:textId="77777777" w:rsidR="00146639" w:rsidRDefault="0014663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3D098" w14:textId="77777777" w:rsidR="00146639" w:rsidRPr="00F6236C" w:rsidRDefault="0014663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60CCB" w14:textId="77777777" w:rsidR="00146639" w:rsidRDefault="0014663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Ciuc</w:t>
            </w:r>
          </w:p>
          <w:p w14:paraId="49C59CB7" w14:textId="77777777" w:rsidR="00146639" w:rsidRDefault="0014663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9F192" w14:textId="77777777" w:rsidR="00146639" w:rsidRDefault="0014663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546C2" w14:textId="77777777" w:rsidR="00146639" w:rsidRPr="00514DA4" w:rsidRDefault="0014663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8365A" w14:textId="77777777" w:rsidR="00146639" w:rsidRDefault="0014663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9E52D" w14:textId="77777777" w:rsidR="00146639" w:rsidRPr="00F6236C" w:rsidRDefault="0014663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9B7F4" w14:textId="77777777" w:rsidR="00146639" w:rsidRDefault="0014663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508ACD25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8D0B6" w14:textId="77777777" w:rsidR="00146639" w:rsidRDefault="00146639" w:rsidP="0014663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B9AE7" w14:textId="77777777" w:rsidR="00146639" w:rsidRDefault="0014663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26003" w14:textId="77777777" w:rsidR="00146639" w:rsidRPr="00F6236C" w:rsidRDefault="0014663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A59F5" w14:textId="77777777" w:rsidR="00146639" w:rsidRDefault="0014663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 grupa D, 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A0A69" w14:textId="77777777" w:rsidR="00146639" w:rsidRDefault="0014663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2A6E221B" w14:textId="77777777" w:rsidR="00146639" w:rsidRDefault="0014663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sch.17</w:t>
            </w:r>
          </w:p>
          <w:p w14:paraId="5E1F35FB" w14:textId="77777777" w:rsidR="00146639" w:rsidRDefault="0014663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6E66C5A8" w14:textId="77777777" w:rsidR="00146639" w:rsidRDefault="0014663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77B9B850" w14:textId="77777777" w:rsidR="00146639" w:rsidRDefault="0014663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0BFB0" w14:textId="77777777" w:rsidR="00146639" w:rsidRPr="00514DA4" w:rsidRDefault="0014663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688B3" w14:textId="77777777" w:rsidR="00146639" w:rsidRDefault="0014663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6F29F" w14:textId="77777777" w:rsidR="00146639" w:rsidRPr="00F6236C" w:rsidRDefault="0014663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6B56D" w14:textId="77777777" w:rsidR="00146639" w:rsidRDefault="0014663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0A299D9C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ECE745" w14:textId="77777777" w:rsidR="00146639" w:rsidRDefault="00146639" w:rsidP="0014663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14950" w14:textId="77777777" w:rsidR="00146639" w:rsidRDefault="0014663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656A8" w14:textId="77777777" w:rsidR="00146639" w:rsidRPr="00F6236C" w:rsidRDefault="0014663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747A5" w14:textId="77777777" w:rsidR="00146639" w:rsidRDefault="0014663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14:paraId="01544BE7" w14:textId="77777777" w:rsidR="00146639" w:rsidRDefault="0014663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090EC" w14:textId="77777777" w:rsidR="00146639" w:rsidRDefault="0014663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14:paraId="3CF46376" w14:textId="77777777" w:rsidR="00146639" w:rsidRDefault="0014663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</w:t>
            </w:r>
            <w:r>
              <w:rPr>
                <w:b/>
                <w:bCs/>
                <w:sz w:val="18"/>
                <w:szCs w:val="18"/>
                <w:lang w:val="ro-RO"/>
              </w:rPr>
              <w:t>ele</w:t>
            </w:r>
          </w:p>
          <w:p w14:paraId="06986DEA" w14:textId="77777777" w:rsidR="00146639" w:rsidRDefault="0014663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D631B" w14:textId="77777777" w:rsidR="00146639" w:rsidRPr="00514DA4" w:rsidRDefault="0014663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FC606" w14:textId="77777777" w:rsidR="00146639" w:rsidRDefault="0014663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C8508" w14:textId="77777777" w:rsidR="00146639" w:rsidRPr="00F6236C" w:rsidRDefault="0014663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86E3B" w14:textId="77777777" w:rsidR="00146639" w:rsidRDefault="0014663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  <w:tr w:rsidR="00146639" w14:paraId="2AAC8BBE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902AC8" w14:textId="77777777" w:rsidR="00146639" w:rsidRDefault="00146639" w:rsidP="0014663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634F1" w14:textId="77777777" w:rsidR="00146639" w:rsidRDefault="0014663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104+800</w:t>
            </w:r>
          </w:p>
          <w:p w14:paraId="10E9C5D0" w14:textId="77777777" w:rsidR="00146639" w:rsidRDefault="0014663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6823E" w14:textId="77777777" w:rsidR="00146639" w:rsidRPr="00F6236C" w:rsidRDefault="0014663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F81E1" w14:textId="77777777" w:rsidR="00146639" w:rsidRDefault="0014663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14:paraId="2BB66A3C" w14:textId="77777777" w:rsidR="00146639" w:rsidRDefault="0014663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63CF1" w14:textId="77777777" w:rsidR="00146639" w:rsidRPr="00273EC0" w:rsidRDefault="0014663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CA56B" w14:textId="77777777" w:rsidR="00146639" w:rsidRPr="00514DA4" w:rsidRDefault="0014663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2D8BC" w14:textId="77777777" w:rsidR="00146639" w:rsidRDefault="0014663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15620" w14:textId="77777777" w:rsidR="00146639" w:rsidRPr="00F6236C" w:rsidRDefault="0014663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1DB73" w14:textId="77777777" w:rsidR="00146639" w:rsidRDefault="0014663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46639" w14:paraId="6EDA5237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79BE02" w14:textId="77777777" w:rsidR="00146639" w:rsidRDefault="00146639" w:rsidP="0014663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B1F3B" w14:textId="77777777" w:rsidR="00146639" w:rsidRDefault="0014663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106+500</w:t>
            </w:r>
          </w:p>
          <w:p w14:paraId="5B69DF5E" w14:textId="77777777" w:rsidR="00146639" w:rsidRDefault="0014663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AF730" w14:textId="77777777" w:rsidR="00146639" w:rsidRDefault="0014663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99E57" w14:textId="77777777" w:rsidR="00146639" w:rsidRDefault="00146639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14:paraId="6B9C4865" w14:textId="77777777" w:rsidR="00146639" w:rsidRDefault="00146639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22DE5" w14:textId="77777777" w:rsidR="00146639" w:rsidRPr="00273EC0" w:rsidRDefault="0014663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796EA" w14:textId="77777777" w:rsidR="00146639" w:rsidRPr="00514DA4" w:rsidRDefault="0014663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557FD" w14:textId="77777777" w:rsidR="00146639" w:rsidRDefault="0014663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D5B9B" w14:textId="77777777" w:rsidR="00146639" w:rsidRPr="00F6236C" w:rsidRDefault="0014663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002DB" w14:textId="77777777" w:rsidR="00146639" w:rsidRDefault="0014663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46639" w14:paraId="396D4EAC" w14:textId="77777777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90ECD5" w14:textId="77777777" w:rsidR="00146639" w:rsidRDefault="00146639" w:rsidP="0014663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A9419" w14:textId="77777777" w:rsidR="00146639" w:rsidRDefault="0014663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0726D" w14:textId="77777777" w:rsidR="00146639" w:rsidRPr="00F6236C" w:rsidRDefault="0014663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29671" w14:textId="77777777" w:rsidR="00146639" w:rsidRDefault="0014663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Mădăraş Ciuc</w:t>
            </w:r>
          </w:p>
          <w:p w14:paraId="51B23488" w14:textId="77777777" w:rsidR="00146639" w:rsidRDefault="0014663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62A2F" w14:textId="77777777" w:rsidR="00146639" w:rsidRDefault="0014663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D32AD" w14:textId="77777777" w:rsidR="00146639" w:rsidRPr="00514DA4" w:rsidRDefault="0014663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DFC61" w14:textId="77777777" w:rsidR="00146639" w:rsidRDefault="0014663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7CD6F" w14:textId="77777777" w:rsidR="00146639" w:rsidRPr="00F6236C" w:rsidRDefault="0014663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0FE01" w14:textId="77777777" w:rsidR="00146639" w:rsidRDefault="0014663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1A0DB9B8" w14:textId="77777777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FDBF3" w14:textId="77777777" w:rsidR="00146639" w:rsidRDefault="00146639" w:rsidP="0014663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5CD59" w14:textId="77777777" w:rsidR="00146639" w:rsidRDefault="0014663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3A188" w14:textId="77777777" w:rsidR="00146639" w:rsidRPr="00F6236C" w:rsidRDefault="0014663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89BD9" w14:textId="77777777" w:rsidR="00146639" w:rsidRDefault="0014663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14:paraId="278FAB93" w14:textId="77777777" w:rsidR="00146639" w:rsidRDefault="0014663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5F4C7" w14:textId="77777777" w:rsidR="00146639" w:rsidRDefault="0014663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C4FFB" w14:textId="77777777" w:rsidR="00146639" w:rsidRPr="00514DA4" w:rsidRDefault="0014663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53A48" w14:textId="77777777" w:rsidR="00146639" w:rsidRDefault="0014663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9BDCA" w14:textId="77777777" w:rsidR="00146639" w:rsidRPr="00F6236C" w:rsidRDefault="0014663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2BBDC" w14:textId="77777777" w:rsidR="00146639" w:rsidRDefault="0014663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0CF49CB7" w14:textId="77777777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9A96AC" w14:textId="77777777" w:rsidR="00146639" w:rsidRDefault="00146639" w:rsidP="0014663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2FB43" w14:textId="77777777" w:rsidR="00146639" w:rsidRDefault="0014663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DE459" w14:textId="77777777" w:rsidR="00146639" w:rsidRPr="00F6236C" w:rsidRDefault="0014663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E0E36" w14:textId="77777777" w:rsidR="00146639" w:rsidRDefault="0014663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14:paraId="07A40C55" w14:textId="77777777" w:rsidR="00146639" w:rsidRDefault="0014663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9BCC5" w14:textId="77777777" w:rsidR="00146639" w:rsidRDefault="0014663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BABA1" w14:textId="77777777" w:rsidR="00146639" w:rsidRPr="00514DA4" w:rsidRDefault="0014663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42611" w14:textId="77777777" w:rsidR="00146639" w:rsidRDefault="0014663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52734" w14:textId="77777777" w:rsidR="00146639" w:rsidRPr="00F6236C" w:rsidRDefault="0014663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DC53E" w14:textId="77777777" w:rsidR="00146639" w:rsidRDefault="0014663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09D01F35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2CCD02" w14:textId="77777777" w:rsidR="00146639" w:rsidRDefault="00146639" w:rsidP="0014663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185DE" w14:textId="77777777" w:rsidR="00146639" w:rsidRDefault="0014663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120+528</w:t>
            </w:r>
          </w:p>
          <w:p w14:paraId="5F395BB4" w14:textId="77777777" w:rsidR="00146639" w:rsidRDefault="0014663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0023A" w14:textId="77777777" w:rsidR="00146639" w:rsidRPr="00F6236C" w:rsidRDefault="0014663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22BE2" w14:textId="77777777" w:rsidR="00146639" w:rsidRDefault="0014663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Oltului  -</w:t>
            </w:r>
          </w:p>
          <w:p w14:paraId="6ABA5B82" w14:textId="77777777" w:rsidR="00146639" w:rsidRDefault="0014663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58556" w14:textId="77777777" w:rsidR="00146639" w:rsidRDefault="0014663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8F86E" w14:textId="77777777" w:rsidR="00146639" w:rsidRPr="00514DA4" w:rsidRDefault="0014663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F52AD" w14:textId="77777777" w:rsidR="00146639" w:rsidRDefault="0014663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391F6" w14:textId="77777777" w:rsidR="00146639" w:rsidRPr="00F6236C" w:rsidRDefault="0014663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35F6A" w14:textId="77777777" w:rsidR="00146639" w:rsidRDefault="0014663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08F72E08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49E27D" w14:textId="77777777" w:rsidR="00146639" w:rsidRDefault="00146639" w:rsidP="0014663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28BA8" w14:textId="77777777" w:rsidR="00146639" w:rsidRDefault="0014663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4995B" w14:textId="77777777" w:rsidR="00146639" w:rsidRDefault="0014663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BEC22" w14:textId="77777777" w:rsidR="00146639" w:rsidRDefault="0014663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14:paraId="35CEB768" w14:textId="77777777" w:rsidR="00146639" w:rsidRDefault="0014663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EEF91" w14:textId="77777777" w:rsidR="00146639" w:rsidRDefault="0014663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95EE7" w14:textId="77777777" w:rsidR="00146639" w:rsidRPr="00514DA4" w:rsidRDefault="0014663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A737F" w14:textId="77777777" w:rsidR="00146639" w:rsidRDefault="0014663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DB616" w14:textId="77777777" w:rsidR="00146639" w:rsidRPr="00F6236C" w:rsidRDefault="0014663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F59DD" w14:textId="77777777" w:rsidR="00146639" w:rsidRDefault="00146639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137654EC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DABF8" w14:textId="77777777" w:rsidR="00146639" w:rsidRDefault="00146639" w:rsidP="0014663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B125F" w14:textId="77777777" w:rsidR="00146639" w:rsidRDefault="0014663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CB913" w14:textId="77777777" w:rsidR="00146639" w:rsidRPr="00F6236C" w:rsidRDefault="0014663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503B0" w14:textId="77777777" w:rsidR="00146639" w:rsidRDefault="0014663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14:paraId="74EB6574" w14:textId="77777777" w:rsidR="00146639" w:rsidRDefault="0014663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01046" w14:textId="77777777" w:rsidR="00146639" w:rsidRDefault="0014663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D0E17" w14:textId="77777777" w:rsidR="00146639" w:rsidRPr="00514DA4" w:rsidRDefault="0014663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27F30" w14:textId="77777777" w:rsidR="00146639" w:rsidRDefault="0014663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657C9" w14:textId="77777777" w:rsidR="00146639" w:rsidRPr="00F6236C" w:rsidRDefault="0014663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2A3E4" w14:textId="77777777" w:rsidR="00146639" w:rsidRDefault="00146639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3F16F7EE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A49536" w14:textId="77777777" w:rsidR="00146639" w:rsidRDefault="00146639" w:rsidP="0014663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D0A49" w14:textId="77777777" w:rsidR="00146639" w:rsidRDefault="0014663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  <w:p w14:paraId="1F809246" w14:textId="77777777" w:rsidR="00146639" w:rsidRDefault="0014663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855BB" w14:textId="77777777" w:rsidR="00146639" w:rsidRPr="00F6236C" w:rsidRDefault="0014663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DB9A7" w14:textId="77777777" w:rsidR="00146639" w:rsidRDefault="0014663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830247">
              <w:rPr>
                <w:b/>
                <w:bCs/>
                <w:sz w:val="19"/>
                <w:szCs w:val="19"/>
                <w:lang w:val="ro-RO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  <w:lang w:val="ro-RO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829E3" w14:textId="77777777" w:rsidR="00146639" w:rsidRDefault="0014663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BCACB" w14:textId="77777777" w:rsidR="00146639" w:rsidRDefault="0014663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FCC12" w14:textId="77777777" w:rsidR="00146639" w:rsidRDefault="0014663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4D855" w14:textId="77777777" w:rsidR="00146639" w:rsidRPr="00F6236C" w:rsidRDefault="0014663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C1037" w14:textId="77777777" w:rsidR="00146639" w:rsidRDefault="00146639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2993BA92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323927" w14:textId="77777777" w:rsidR="00146639" w:rsidRDefault="00146639" w:rsidP="0014663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7893F" w14:textId="77777777" w:rsidR="00146639" w:rsidRDefault="0014663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145+600</w:t>
            </w:r>
          </w:p>
          <w:p w14:paraId="25E92E4C" w14:textId="77777777" w:rsidR="00146639" w:rsidRDefault="0014663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1EF8C" w14:textId="77777777" w:rsidR="00146639" w:rsidRDefault="0014663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FDB2D" w14:textId="77777777" w:rsidR="00146639" w:rsidRDefault="00146639" w:rsidP="00420E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14:paraId="06381702" w14:textId="77777777" w:rsidR="00146639" w:rsidRPr="00830247" w:rsidRDefault="00146639" w:rsidP="00420E67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74A0C" w14:textId="77777777" w:rsidR="00146639" w:rsidRDefault="0014663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0692D" w14:textId="77777777" w:rsidR="00146639" w:rsidRDefault="0014663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FD3BE" w14:textId="77777777" w:rsidR="00146639" w:rsidRDefault="0014663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AE52F" w14:textId="77777777" w:rsidR="00146639" w:rsidRPr="00F6236C" w:rsidRDefault="0014663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708A7" w14:textId="77777777" w:rsidR="00146639" w:rsidRDefault="00146639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de 1000Hz</w:t>
            </w:r>
          </w:p>
        </w:tc>
      </w:tr>
      <w:tr w:rsidR="00146639" w14:paraId="39FEB2D7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694CF5" w14:textId="77777777" w:rsidR="00146639" w:rsidRDefault="00146639" w:rsidP="0014663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A0549" w14:textId="77777777" w:rsidR="00146639" w:rsidRDefault="0014663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149+500</w:t>
            </w:r>
          </w:p>
          <w:p w14:paraId="1069706E" w14:textId="77777777" w:rsidR="00146639" w:rsidRDefault="0014663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AD433" w14:textId="77777777" w:rsidR="00146639" w:rsidRDefault="0014663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B70C3" w14:textId="77777777" w:rsidR="00146639" w:rsidRDefault="0014663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14:paraId="24A1A037" w14:textId="77777777" w:rsidR="00146639" w:rsidRDefault="0014663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 și</w:t>
            </w:r>
          </w:p>
          <w:p w14:paraId="678C1A5F" w14:textId="77777777" w:rsidR="00146639" w:rsidRDefault="0014663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04DC97CA" w14:textId="77777777" w:rsidR="00146639" w:rsidRDefault="0014663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directă,</w:t>
            </w:r>
          </w:p>
          <w:p w14:paraId="1DB7DBBA" w14:textId="77777777" w:rsidR="00146639" w:rsidRDefault="0014663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54304" w14:textId="77777777" w:rsidR="00146639" w:rsidRDefault="0014663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8BF20" w14:textId="77777777" w:rsidR="00146639" w:rsidRDefault="0014663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92430" w14:textId="77777777" w:rsidR="00146639" w:rsidRDefault="0014663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E1F21" w14:textId="77777777" w:rsidR="00146639" w:rsidRPr="00F6236C" w:rsidRDefault="0014663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CF8B9" w14:textId="77777777" w:rsidR="00146639" w:rsidRDefault="00146639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46639" w14:paraId="28E4EDA1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1FAFA7" w14:textId="77777777" w:rsidR="00146639" w:rsidRDefault="00146639" w:rsidP="0014663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299CD" w14:textId="77777777" w:rsidR="00146639" w:rsidRDefault="0014663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2F1F7" w14:textId="77777777" w:rsidR="00146639" w:rsidRDefault="0014663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955D1" w14:textId="77777777" w:rsidR="00146639" w:rsidRDefault="0014663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2E9DF889" w14:textId="77777777" w:rsidR="00146639" w:rsidRDefault="0014663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46FCA" w14:textId="77777777" w:rsidR="00146639" w:rsidRDefault="0014663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19849" w14:textId="77777777" w:rsidR="00146639" w:rsidRDefault="0014663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C04C1" w14:textId="77777777" w:rsidR="00146639" w:rsidRDefault="0014663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F50F5" w14:textId="77777777" w:rsidR="00146639" w:rsidRPr="00F6236C" w:rsidRDefault="0014663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18FC3" w14:textId="77777777" w:rsidR="00146639" w:rsidRDefault="00146639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495B4C70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7CFF65" w14:textId="77777777" w:rsidR="00146639" w:rsidRDefault="00146639" w:rsidP="0014663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EB196" w14:textId="77777777" w:rsidR="00146639" w:rsidRDefault="0014663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FB6E9" w14:textId="77777777" w:rsidR="00146639" w:rsidRDefault="0014663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8E64E" w14:textId="77777777" w:rsidR="00146639" w:rsidRDefault="0014663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2B981A20" w14:textId="77777777" w:rsidR="00146639" w:rsidRDefault="0014663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F04A9" w14:textId="77777777" w:rsidR="00146639" w:rsidRDefault="0014663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2825C" w14:textId="77777777" w:rsidR="00146639" w:rsidRDefault="0014663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001C0" w14:textId="77777777" w:rsidR="00146639" w:rsidRDefault="0014663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0062D" w14:textId="77777777" w:rsidR="00146639" w:rsidRPr="00F6236C" w:rsidRDefault="0014663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9EDFA" w14:textId="77777777" w:rsidR="00146639" w:rsidRDefault="00146639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7FE4B20A" w14:textId="77777777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903C81" w14:textId="77777777" w:rsidR="00146639" w:rsidRDefault="00146639" w:rsidP="0014663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DF636" w14:textId="77777777" w:rsidR="00146639" w:rsidRDefault="0014663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B24D3" w14:textId="77777777" w:rsidR="00146639" w:rsidRPr="00F6236C" w:rsidRDefault="0014663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076C4" w14:textId="77777777" w:rsidR="00146639" w:rsidRDefault="0014663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Lăzarea</w:t>
            </w:r>
          </w:p>
          <w:p w14:paraId="56A8F4F3" w14:textId="77777777" w:rsidR="00146639" w:rsidRDefault="0014663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9ED83" w14:textId="77777777" w:rsidR="00146639" w:rsidRDefault="0014663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98F43" w14:textId="77777777" w:rsidR="00146639" w:rsidRDefault="0014663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9BA8E" w14:textId="77777777" w:rsidR="00146639" w:rsidRDefault="0014663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6C2CA" w14:textId="77777777" w:rsidR="00146639" w:rsidRPr="00F6236C" w:rsidRDefault="0014663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B73C3" w14:textId="77777777" w:rsidR="00146639" w:rsidRDefault="00146639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1719D724" w14:textId="77777777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8F1E4D" w14:textId="77777777" w:rsidR="00146639" w:rsidRDefault="00146639" w:rsidP="0014663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A1C68" w14:textId="77777777" w:rsidR="00146639" w:rsidRDefault="0014663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0909B" w14:textId="77777777" w:rsidR="00146639" w:rsidRPr="00F6236C" w:rsidRDefault="0014663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86772" w14:textId="77777777" w:rsidR="00146639" w:rsidRDefault="0014663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Ditrău</w:t>
            </w:r>
          </w:p>
          <w:p w14:paraId="5E5551C9" w14:textId="77777777" w:rsidR="00146639" w:rsidRDefault="0014663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F6FE7" w14:textId="77777777" w:rsidR="00146639" w:rsidRDefault="0014663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4A943" w14:textId="77777777" w:rsidR="00146639" w:rsidRPr="00514DA4" w:rsidRDefault="0014663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E5FF5" w14:textId="77777777" w:rsidR="00146639" w:rsidRDefault="0014663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41412" w14:textId="77777777" w:rsidR="00146639" w:rsidRPr="00F6236C" w:rsidRDefault="0014663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2B6C1" w14:textId="77777777" w:rsidR="00146639" w:rsidRDefault="00146639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5290DAB7" w14:textId="77777777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5F4F6D" w14:textId="77777777" w:rsidR="00146639" w:rsidRDefault="00146639" w:rsidP="0014663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6F026" w14:textId="77777777" w:rsidR="00146639" w:rsidRDefault="0014663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7BCB2" w14:textId="77777777" w:rsidR="00146639" w:rsidRPr="00F6236C" w:rsidRDefault="0014663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EB8CD" w14:textId="77777777" w:rsidR="00146639" w:rsidRDefault="0014663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Subcetate Mureș</w:t>
            </w:r>
          </w:p>
          <w:p w14:paraId="4B447CE5" w14:textId="77777777" w:rsidR="00146639" w:rsidRDefault="0014663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830AA" w14:textId="77777777" w:rsidR="00146639" w:rsidRDefault="0014663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FAA93" w14:textId="77777777" w:rsidR="00146639" w:rsidRPr="00514DA4" w:rsidRDefault="0014663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F8173" w14:textId="77777777" w:rsidR="00146639" w:rsidRDefault="0014663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5ED85" w14:textId="77777777" w:rsidR="00146639" w:rsidRPr="00F6236C" w:rsidRDefault="0014663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5F1DC" w14:textId="77777777" w:rsidR="00146639" w:rsidRDefault="00146639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38C9083" w14:textId="77777777" w:rsidR="00146639" w:rsidRPr="000D7AA7" w:rsidRDefault="00146639" w:rsidP="00E778E0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0D7AA7">
              <w:rPr>
                <w:b/>
                <w:bCs/>
                <w:iCs/>
                <w:sz w:val="20"/>
                <w:lang w:val="ro-RO"/>
              </w:rPr>
              <w:t>Se interzice circulația t</w:t>
            </w:r>
            <w:r>
              <w:rPr>
                <w:b/>
                <w:bCs/>
                <w:iCs/>
                <w:sz w:val="20"/>
                <w:lang w:val="ro-RO"/>
              </w:rPr>
              <w:t>r</w:t>
            </w:r>
            <w:r w:rsidRPr="000D7AA7">
              <w:rPr>
                <w:b/>
                <w:bCs/>
                <w:iCs/>
                <w:sz w:val="20"/>
                <w:lang w:val="ro-RO"/>
              </w:rPr>
              <w:t>enurilor de marfă.</w:t>
            </w:r>
          </w:p>
        </w:tc>
      </w:tr>
      <w:tr w:rsidR="00146639" w14:paraId="561F9ABB" w14:textId="77777777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237241" w14:textId="77777777" w:rsidR="00146639" w:rsidRDefault="00146639" w:rsidP="0014663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2DDEF" w14:textId="77777777" w:rsidR="00146639" w:rsidRDefault="0014663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172+100</w:t>
            </w:r>
          </w:p>
          <w:p w14:paraId="06690E1E" w14:textId="77777777" w:rsidR="00146639" w:rsidRDefault="0014663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F44C8" w14:textId="77777777" w:rsidR="00146639" w:rsidRPr="00F6236C" w:rsidRDefault="0014663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E62C2" w14:textId="77777777" w:rsidR="00146639" w:rsidRDefault="00146639" w:rsidP="00420E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Subcetate Mureș - Gălăuțaș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F657F" w14:textId="77777777" w:rsidR="00146639" w:rsidRDefault="0014663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59BBD" w14:textId="77777777" w:rsidR="00146639" w:rsidRDefault="0014663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4A35C" w14:textId="77777777" w:rsidR="00146639" w:rsidRDefault="0014663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BEA72" w14:textId="77777777" w:rsidR="00146639" w:rsidRPr="00F6236C" w:rsidRDefault="0014663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DF227" w14:textId="77777777" w:rsidR="00146639" w:rsidRDefault="00146639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46639" w14:paraId="6F00378A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7FEC9A" w14:textId="77777777" w:rsidR="00146639" w:rsidRDefault="00146639" w:rsidP="0014663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47C4D" w14:textId="77777777" w:rsidR="00146639" w:rsidRDefault="0014663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18432" w14:textId="77777777" w:rsidR="00146639" w:rsidRPr="00F6236C" w:rsidRDefault="0014663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92D0E" w14:textId="77777777" w:rsidR="00146639" w:rsidRDefault="0014663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14:paraId="0BC26973" w14:textId="77777777" w:rsidR="00146639" w:rsidRDefault="0014663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421D1" w14:textId="77777777" w:rsidR="00146639" w:rsidRDefault="0014663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21BE2" w14:textId="77777777" w:rsidR="00146639" w:rsidRPr="00514DA4" w:rsidRDefault="0014663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44F1F" w14:textId="77777777" w:rsidR="00146639" w:rsidRDefault="0014663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C1D93" w14:textId="77777777" w:rsidR="00146639" w:rsidRPr="00F6236C" w:rsidRDefault="0014663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75B8F" w14:textId="77777777" w:rsidR="00146639" w:rsidRDefault="00146639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46639" w14:paraId="574EB984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5FAAFB" w14:textId="77777777" w:rsidR="00146639" w:rsidRDefault="00146639" w:rsidP="0014663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F5725" w14:textId="77777777" w:rsidR="00146639" w:rsidRDefault="0014663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EF8EF" w14:textId="77777777" w:rsidR="00146639" w:rsidRPr="00F6236C" w:rsidRDefault="0014663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0E881" w14:textId="77777777" w:rsidR="00146639" w:rsidRDefault="0014663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14:paraId="2AB4641F" w14:textId="77777777" w:rsidR="00146639" w:rsidRDefault="0014663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1C922" w14:textId="77777777" w:rsidR="00146639" w:rsidRDefault="0014663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E0F51" w14:textId="77777777" w:rsidR="00146639" w:rsidRPr="00514DA4" w:rsidRDefault="0014663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E7AD5" w14:textId="77777777" w:rsidR="00146639" w:rsidRDefault="0014663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B0024" w14:textId="77777777" w:rsidR="00146639" w:rsidRPr="00F6236C" w:rsidRDefault="0014663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138D9" w14:textId="77777777" w:rsidR="00146639" w:rsidRDefault="00146639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78C82D6E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FF13F" w14:textId="77777777" w:rsidR="00146639" w:rsidRDefault="00146639" w:rsidP="0014663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6ADC5" w14:textId="77777777" w:rsidR="00146639" w:rsidRDefault="0014663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184+340</w:t>
            </w:r>
          </w:p>
          <w:p w14:paraId="268514AB" w14:textId="77777777" w:rsidR="00146639" w:rsidRDefault="0014663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6B422" w14:textId="77777777" w:rsidR="00146639" w:rsidRPr="00F6236C" w:rsidRDefault="0014663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96D02" w14:textId="77777777" w:rsidR="00146639" w:rsidRDefault="0014663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Toplița –</w:t>
            </w:r>
          </w:p>
          <w:p w14:paraId="1407B00F" w14:textId="77777777" w:rsidR="00146639" w:rsidRDefault="0014663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9EA1F" w14:textId="77777777" w:rsidR="00146639" w:rsidRDefault="0014663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7635A" w14:textId="77777777" w:rsidR="00146639" w:rsidRPr="00514DA4" w:rsidRDefault="0014663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B6776" w14:textId="77777777" w:rsidR="00146639" w:rsidRDefault="0014663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CE5B3" w14:textId="77777777" w:rsidR="00146639" w:rsidRPr="00F6236C" w:rsidRDefault="0014663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4B09D" w14:textId="77777777" w:rsidR="00146639" w:rsidRDefault="00146639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049C52B2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83D038" w14:textId="77777777" w:rsidR="00146639" w:rsidRDefault="00146639" w:rsidP="0014663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68B" w14:textId="77777777" w:rsidR="00146639" w:rsidRDefault="0014663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233+700</w:t>
            </w:r>
          </w:p>
          <w:p w14:paraId="41E87FF0" w14:textId="77777777" w:rsidR="00146639" w:rsidRDefault="0014663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0F1EF" w14:textId="77777777" w:rsidR="00146639" w:rsidRPr="00F6236C" w:rsidRDefault="0014663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E05D6" w14:textId="77777777" w:rsidR="00146639" w:rsidRDefault="0014663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14:paraId="5AC2BC6E" w14:textId="77777777" w:rsidR="00146639" w:rsidRDefault="0014663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3B20E" w14:textId="77777777" w:rsidR="00146639" w:rsidRDefault="0014663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2CB15" w14:textId="77777777" w:rsidR="00146639" w:rsidRPr="00514DA4" w:rsidRDefault="0014663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5B22F" w14:textId="77777777" w:rsidR="00146639" w:rsidRDefault="0014663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16879" w14:textId="77777777" w:rsidR="00146639" w:rsidRPr="00F6236C" w:rsidRDefault="0014663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1DB06" w14:textId="77777777" w:rsidR="00146639" w:rsidRDefault="00146639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46639" w14:paraId="29751CBE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1D1E26" w14:textId="77777777" w:rsidR="00146639" w:rsidRDefault="00146639" w:rsidP="0014663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A8D72" w14:textId="77777777" w:rsidR="00146639" w:rsidRDefault="0014663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108C9" w14:textId="77777777" w:rsidR="00146639" w:rsidRPr="00F6236C" w:rsidRDefault="0014663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ACD9A" w14:textId="77777777" w:rsidR="00146639" w:rsidRDefault="0014663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14:paraId="1E9E6AD5" w14:textId="77777777" w:rsidR="00146639" w:rsidRDefault="0014663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537B5" w14:textId="77777777" w:rsidR="00146639" w:rsidRDefault="0014663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1E6FBCA" w14:textId="77777777" w:rsidR="00146639" w:rsidRDefault="0014663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6307B" w14:textId="77777777" w:rsidR="00146639" w:rsidRPr="00514DA4" w:rsidRDefault="0014663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E85B8" w14:textId="77777777" w:rsidR="00146639" w:rsidRDefault="0014663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CD609" w14:textId="77777777" w:rsidR="00146639" w:rsidRPr="00F6236C" w:rsidRDefault="0014663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BEA37" w14:textId="77777777" w:rsidR="00146639" w:rsidRDefault="00146639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46639" w14:paraId="15E822E6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DC79EC" w14:textId="77777777" w:rsidR="00146639" w:rsidRDefault="00146639" w:rsidP="0014663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DFE7F" w14:textId="77777777" w:rsidR="00146639" w:rsidRDefault="0014663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241+370</w:t>
            </w:r>
          </w:p>
          <w:p w14:paraId="4259049C" w14:textId="77777777" w:rsidR="00146639" w:rsidRDefault="0014663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2B088" w14:textId="77777777" w:rsidR="00146639" w:rsidRPr="00F6236C" w:rsidRDefault="0014663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B513C" w14:textId="77777777" w:rsidR="00146639" w:rsidRDefault="0014663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14:paraId="61384023" w14:textId="77777777" w:rsidR="00146639" w:rsidRDefault="0014663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17AA5" w14:textId="77777777" w:rsidR="00146639" w:rsidRDefault="0014663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AF66A" w14:textId="77777777" w:rsidR="00146639" w:rsidRDefault="0014663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C1E9F" w14:textId="77777777" w:rsidR="00146639" w:rsidRDefault="0014663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F72A2" w14:textId="77777777" w:rsidR="00146639" w:rsidRPr="00F6236C" w:rsidRDefault="0014663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D8585" w14:textId="77777777" w:rsidR="00146639" w:rsidRDefault="00146639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46639" w14:paraId="640C0552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8F9465" w14:textId="77777777" w:rsidR="00146639" w:rsidRDefault="00146639" w:rsidP="0014663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C9B10" w14:textId="77777777" w:rsidR="00146639" w:rsidRDefault="0014663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245+050</w:t>
            </w:r>
          </w:p>
          <w:p w14:paraId="6015B3BD" w14:textId="77777777" w:rsidR="00146639" w:rsidRDefault="0014663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D4E79" w14:textId="77777777" w:rsidR="00146639" w:rsidRDefault="0014663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8589E" w14:textId="77777777" w:rsidR="00146639" w:rsidRDefault="0014663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14:paraId="32CC6504" w14:textId="77777777" w:rsidR="00146639" w:rsidRDefault="0014663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C0618" w14:textId="77777777" w:rsidR="00146639" w:rsidRDefault="0014663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2B70A" w14:textId="77777777" w:rsidR="00146639" w:rsidRDefault="0014663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4B8D3" w14:textId="77777777" w:rsidR="00146639" w:rsidRDefault="0014663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3475A" w14:textId="77777777" w:rsidR="00146639" w:rsidRPr="00F6236C" w:rsidRDefault="0014663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5133A" w14:textId="77777777" w:rsidR="00146639" w:rsidRDefault="00146639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Cu inductori de </w:t>
            </w:r>
          </w:p>
          <w:p w14:paraId="397F4F25" w14:textId="77777777" w:rsidR="00146639" w:rsidRDefault="00146639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2000 Hz. Valabilă doar pentru trenurile tip automotor</w:t>
            </w:r>
          </w:p>
        </w:tc>
      </w:tr>
      <w:tr w:rsidR="00146639" w14:paraId="649A907C" w14:textId="77777777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35148C" w14:textId="77777777" w:rsidR="00146639" w:rsidRDefault="00146639" w:rsidP="0014663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21F11" w14:textId="77777777" w:rsidR="00146639" w:rsidRDefault="0014663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EB1B4" w14:textId="77777777" w:rsidR="00146639" w:rsidRPr="00F6236C" w:rsidRDefault="0014663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44120" w14:textId="77777777" w:rsidR="00146639" w:rsidRDefault="0014663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1A433056" w14:textId="77777777" w:rsidR="00146639" w:rsidRDefault="0014663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20034" w14:textId="77777777" w:rsidR="00146639" w:rsidRDefault="0014663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E7DC4" w14:textId="77777777" w:rsidR="00146639" w:rsidRPr="00514DA4" w:rsidRDefault="0014663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BAEDB" w14:textId="77777777" w:rsidR="00146639" w:rsidRDefault="0014663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FDB8E" w14:textId="77777777" w:rsidR="00146639" w:rsidRPr="00F6236C" w:rsidRDefault="0014663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6A1D1" w14:textId="77777777" w:rsidR="00146639" w:rsidRDefault="00146639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5918F611" w14:textId="77777777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5E2C7" w14:textId="77777777" w:rsidR="00146639" w:rsidRDefault="00146639" w:rsidP="0014663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9BE31" w14:textId="77777777" w:rsidR="00146639" w:rsidRDefault="0014663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225BB" w14:textId="77777777" w:rsidR="00146639" w:rsidRPr="00F6236C" w:rsidRDefault="0014663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E5F28" w14:textId="77777777" w:rsidR="00146639" w:rsidRDefault="0014663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6C4574C5" w14:textId="77777777" w:rsidR="00146639" w:rsidRDefault="0014663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D917E" w14:textId="77777777" w:rsidR="00146639" w:rsidRDefault="0014663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36638" w14:textId="77777777" w:rsidR="00146639" w:rsidRPr="00514DA4" w:rsidRDefault="0014663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524D9" w14:textId="77777777" w:rsidR="00146639" w:rsidRDefault="0014663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35CA5" w14:textId="77777777" w:rsidR="00146639" w:rsidRPr="00F6236C" w:rsidRDefault="0014663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5E82E" w14:textId="77777777" w:rsidR="00146639" w:rsidRDefault="00146639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46639" w14:paraId="7CE48278" w14:textId="77777777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4BD59" w14:textId="77777777" w:rsidR="00146639" w:rsidRDefault="00146639" w:rsidP="0014663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0CAA3" w14:textId="77777777" w:rsidR="00146639" w:rsidRDefault="0014663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A97BF" w14:textId="77777777" w:rsidR="00146639" w:rsidRPr="00F6236C" w:rsidRDefault="0014663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C4DA3" w14:textId="77777777" w:rsidR="00146639" w:rsidRDefault="0014663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434B121F" w14:textId="77777777" w:rsidR="00146639" w:rsidRDefault="0014663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31A09" w14:textId="77777777" w:rsidR="00146639" w:rsidRDefault="0014663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3C0A9EE4" w14:textId="77777777" w:rsidR="00146639" w:rsidRDefault="0014663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E5F93" w14:textId="77777777" w:rsidR="00146639" w:rsidRPr="00514DA4" w:rsidRDefault="0014663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586EF" w14:textId="77777777" w:rsidR="00146639" w:rsidRDefault="0014663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65478" w14:textId="77777777" w:rsidR="00146639" w:rsidRPr="00F6236C" w:rsidRDefault="0014663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34AAD" w14:textId="77777777" w:rsidR="00146639" w:rsidRDefault="00146639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46639" w14:paraId="2379C50F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6E3B90" w14:textId="77777777" w:rsidR="00146639" w:rsidRDefault="00146639" w:rsidP="0014663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FFAD3" w14:textId="77777777" w:rsidR="00146639" w:rsidRDefault="0014663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63FA1" w14:textId="77777777" w:rsidR="00146639" w:rsidRPr="00F6236C" w:rsidRDefault="0014663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3C832" w14:textId="77777777" w:rsidR="00146639" w:rsidRDefault="0014663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04D415A9" w14:textId="77777777" w:rsidR="00146639" w:rsidRDefault="0014663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FB2A9" w14:textId="77777777" w:rsidR="00146639" w:rsidRDefault="0014663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5D510" w14:textId="77777777" w:rsidR="00146639" w:rsidRPr="00514DA4" w:rsidRDefault="0014663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B8E38" w14:textId="77777777" w:rsidR="00146639" w:rsidRDefault="0014663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BD827" w14:textId="77777777" w:rsidR="00146639" w:rsidRPr="00F6236C" w:rsidRDefault="0014663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039E5" w14:textId="77777777" w:rsidR="00146639" w:rsidRDefault="00146639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</w:tc>
      </w:tr>
      <w:tr w:rsidR="00146639" w14:paraId="7A8F445F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99324" w14:textId="77777777" w:rsidR="00146639" w:rsidRDefault="00146639" w:rsidP="0014663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E8984" w14:textId="77777777" w:rsidR="00146639" w:rsidRDefault="0014663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  <w:p w14:paraId="254E8B0F" w14:textId="77777777" w:rsidR="00146639" w:rsidRDefault="0014663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98CD3" w14:textId="77777777" w:rsidR="00146639" w:rsidRPr="00F6236C" w:rsidRDefault="0014663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C5458" w14:textId="77777777" w:rsidR="00146639" w:rsidRDefault="0014663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  <w:p w14:paraId="4A9C77B4" w14:textId="77777777" w:rsidR="00146639" w:rsidRDefault="0014663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91605" w14:textId="77777777" w:rsidR="00146639" w:rsidRDefault="0014663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EB1A8" w14:textId="77777777" w:rsidR="00146639" w:rsidRPr="00514DA4" w:rsidRDefault="0014663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4CFA" w14:textId="77777777" w:rsidR="00146639" w:rsidRDefault="0014663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FEF94" w14:textId="77777777" w:rsidR="00146639" w:rsidRPr="00F6236C" w:rsidRDefault="0014663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6FC06" w14:textId="77777777" w:rsidR="00146639" w:rsidRDefault="00146639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6DEE13F5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3EFAAD" w14:textId="77777777" w:rsidR="00146639" w:rsidRDefault="00146639" w:rsidP="0014663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3BCF4" w14:textId="77777777" w:rsidR="00146639" w:rsidRDefault="0014663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4AB04" w14:textId="77777777" w:rsidR="00146639" w:rsidRPr="00F6236C" w:rsidRDefault="0014663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19225" w14:textId="77777777" w:rsidR="00146639" w:rsidRDefault="0014663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Dumbrăvioara</w:t>
            </w:r>
          </w:p>
          <w:p w14:paraId="2780592E" w14:textId="77777777" w:rsidR="00146639" w:rsidRDefault="0014663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9F4FC" w14:textId="77777777" w:rsidR="00146639" w:rsidRDefault="0014663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80EAA" w14:textId="77777777" w:rsidR="00146639" w:rsidRPr="00514DA4" w:rsidRDefault="0014663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73C31" w14:textId="77777777" w:rsidR="00146639" w:rsidRDefault="0014663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D099F" w14:textId="77777777" w:rsidR="00146639" w:rsidRPr="00F6236C" w:rsidRDefault="0014663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6DD8C" w14:textId="77777777" w:rsidR="00146639" w:rsidRDefault="00146639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146639" w14:paraId="52EFC16A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807E83" w14:textId="77777777" w:rsidR="00146639" w:rsidRDefault="00146639" w:rsidP="0014663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23FA2" w14:textId="77777777" w:rsidR="00146639" w:rsidRDefault="0014663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  <w:p w14:paraId="34CFEDBD" w14:textId="77777777" w:rsidR="00146639" w:rsidRDefault="0014663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034DE" w14:textId="77777777" w:rsidR="00146639" w:rsidRDefault="0014663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8EDE1" w14:textId="77777777" w:rsidR="00146639" w:rsidRDefault="0014663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  <w:p w14:paraId="71AACAA5" w14:textId="77777777" w:rsidR="00146639" w:rsidRDefault="0014663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Târgu Mureş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D0A16" w14:textId="77777777" w:rsidR="00146639" w:rsidRDefault="0014663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8C86F" w14:textId="77777777" w:rsidR="00146639" w:rsidRDefault="0014663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E0703" w14:textId="77777777" w:rsidR="00146639" w:rsidRDefault="0014663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0033E" w14:textId="77777777" w:rsidR="00146639" w:rsidRPr="00F6236C" w:rsidRDefault="0014663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90C76" w14:textId="77777777" w:rsidR="00146639" w:rsidRDefault="00146639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2A8B664A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DBE256" w14:textId="77777777" w:rsidR="00146639" w:rsidRDefault="00146639" w:rsidP="0014663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6ED7C" w14:textId="77777777" w:rsidR="00146639" w:rsidRDefault="0014663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18BA2" w14:textId="77777777" w:rsidR="00146639" w:rsidRDefault="0014663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69AAC" w14:textId="77777777" w:rsidR="00146639" w:rsidRDefault="0014663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883A4" w14:textId="77777777" w:rsidR="00146639" w:rsidRDefault="0014663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9EEE52C" w14:textId="77777777" w:rsidR="00146639" w:rsidRDefault="0014663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AA478" w14:textId="77777777" w:rsidR="00146639" w:rsidRDefault="0014663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4877B" w14:textId="77777777" w:rsidR="00146639" w:rsidRDefault="0014663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E4523" w14:textId="77777777" w:rsidR="00146639" w:rsidRPr="00F6236C" w:rsidRDefault="0014663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F262F" w14:textId="77777777" w:rsidR="00146639" w:rsidRDefault="00146639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9.</w:t>
            </w:r>
          </w:p>
          <w:p w14:paraId="1408A415" w14:textId="77777777" w:rsidR="00146639" w:rsidRDefault="00146639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0A61A058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FE240" w14:textId="77777777" w:rsidR="00146639" w:rsidRDefault="00146639" w:rsidP="0014663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8205" w14:textId="77777777" w:rsidR="00146639" w:rsidRDefault="0014663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3F2AE" w14:textId="77777777" w:rsidR="00146639" w:rsidRDefault="0014663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1B029" w14:textId="77777777" w:rsidR="00146639" w:rsidRDefault="0014663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00283" w14:textId="77777777" w:rsidR="00146639" w:rsidRDefault="0014663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EBD51D4" w14:textId="77777777" w:rsidR="00146639" w:rsidRDefault="0014663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8FDC5" w14:textId="77777777" w:rsidR="00146639" w:rsidRDefault="0014663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C3A8B" w14:textId="77777777" w:rsidR="00146639" w:rsidRDefault="0014663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EC760" w14:textId="77777777" w:rsidR="00146639" w:rsidRPr="00F6236C" w:rsidRDefault="0014663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3A8C2" w14:textId="77777777" w:rsidR="00146639" w:rsidRDefault="00146639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7.</w:t>
            </w:r>
          </w:p>
          <w:p w14:paraId="712DF01E" w14:textId="77777777" w:rsidR="00146639" w:rsidRDefault="00146639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23EBEC85" w14:textId="77777777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5103BE" w14:textId="77777777" w:rsidR="00146639" w:rsidRDefault="00146639" w:rsidP="0014663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97D91" w14:textId="77777777" w:rsidR="00146639" w:rsidRDefault="0014663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312F2" w14:textId="77777777" w:rsidR="00146639" w:rsidRPr="00F6236C" w:rsidRDefault="0014663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A9DA4" w14:textId="77777777" w:rsidR="00146639" w:rsidRDefault="0014663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  <w:p w14:paraId="2A9E5A3F" w14:textId="77777777" w:rsidR="00146639" w:rsidRDefault="0014663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8E92C" w14:textId="77777777" w:rsidR="00146639" w:rsidRDefault="0014663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315FEFF" w14:textId="77777777" w:rsidR="00146639" w:rsidRDefault="0014663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45773" w14:textId="77777777" w:rsidR="00146639" w:rsidRPr="00514DA4" w:rsidRDefault="0014663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BB64F" w14:textId="77777777" w:rsidR="00146639" w:rsidRDefault="0014663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DE53F" w14:textId="77777777" w:rsidR="00146639" w:rsidRPr="00F6236C" w:rsidRDefault="0014663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04EC6" w14:textId="77777777" w:rsidR="00146639" w:rsidRDefault="00146639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8FAADD7" w14:textId="77777777" w:rsidR="00146639" w:rsidRDefault="00146639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7 .</w:t>
            </w:r>
          </w:p>
        </w:tc>
      </w:tr>
      <w:tr w:rsidR="00146639" w14:paraId="7DAF0EAC" w14:textId="77777777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D74DF" w14:textId="77777777" w:rsidR="00146639" w:rsidRDefault="00146639" w:rsidP="0014663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95E96" w14:textId="77777777" w:rsidR="00146639" w:rsidRDefault="0014663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E7696" w14:textId="77777777" w:rsidR="00146639" w:rsidRPr="00F6236C" w:rsidRDefault="0014663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82704" w14:textId="77777777" w:rsidR="00146639" w:rsidRDefault="0014663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14:paraId="722DAC14" w14:textId="77777777" w:rsidR="00146639" w:rsidRDefault="0014663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F5D32" w14:textId="77777777" w:rsidR="00146639" w:rsidRDefault="0014663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14:paraId="7D173096" w14:textId="77777777" w:rsidR="00146639" w:rsidRDefault="0014663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FDA22" w14:textId="77777777" w:rsidR="00146639" w:rsidRPr="00514DA4" w:rsidRDefault="0014663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03D11" w14:textId="77777777" w:rsidR="00146639" w:rsidRDefault="0014663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3929C" w14:textId="77777777" w:rsidR="00146639" w:rsidRPr="00F6236C" w:rsidRDefault="0014663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C57EC" w14:textId="77777777" w:rsidR="00146639" w:rsidRDefault="00146639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FA5A5C5" w14:textId="77777777" w:rsidR="00146639" w:rsidRDefault="00146639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0D5306A" w14:textId="77777777" w:rsidR="00146639" w:rsidRDefault="00146639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146639" w14:paraId="17230AA5" w14:textId="77777777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D2D738" w14:textId="77777777" w:rsidR="00146639" w:rsidRDefault="00146639" w:rsidP="0014663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74734" w14:textId="77777777" w:rsidR="00146639" w:rsidRDefault="0014663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350C9" w14:textId="77777777" w:rsidR="00146639" w:rsidRPr="00F6236C" w:rsidRDefault="0014663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F0004" w14:textId="77777777" w:rsidR="00146639" w:rsidRDefault="0014663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14:paraId="230080DB" w14:textId="77777777" w:rsidR="00146639" w:rsidRDefault="0014663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C1E82" w14:textId="77777777" w:rsidR="00146639" w:rsidRDefault="0014663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A0B4FF9" w14:textId="77777777" w:rsidR="00146639" w:rsidRDefault="0014663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7C8C4" w14:textId="77777777" w:rsidR="00146639" w:rsidRPr="00514DA4" w:rsidRDefault="0014663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DE1B8" w14:textId="77777777" w:rsidR="00146639" w:rsidRDefault="0014663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91381" w14:textId="77777777" w:rsidR="00146639" w:rsidRPr="00F6236C" w:rsidRDefault="0014663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E1687" w14:textId="77777777" w:rsidR="00146639" w:rsidRDefault="00146639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46639" w14:paraId="59D3661B" w14:textId="77777777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5C0800" w14:textId="77777777" w:rsidR="00146639" w:rsidRDefault="00146639" w:rsidP="0014663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BBA5A" w14:textId="77777777" w:rsidR="00146639" w:rsidRDefault="0014663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8B3B5" w14:textId="77777777" w:rsidR="00146639" w:rsidRPr="00F6236C" w:rsidRDefault="0014663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31C9E" w14:textId="77777777" w:rsidR="00146639" w:rsidRDefault="0014663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 Mureş Sud</w:t>
            </w:r>
          </w:p>
          <w:p w14:paraId="265DA899" w14:textId="77777777" w:rsidR="00146639" w:rsidRDefault="0014663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9CF32" w14:textId="77777777" w:rsidR="00146639" w:rsidRDefault="0014663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14:paraId="632E944B" w14:textId="77777777" w:rsidR="00146639" w:rsidRDefault="0014663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BE714" w14:textId="77777777" w:rsidR="00146639" w:rsidRPr="00514DA4" w:rsidRDefault="0014663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C97F9" w14:textId="77777777" w:rsidR="00146639" w:rsidRDefault="0014663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EFDA7" w14:textId="77777777" w:rsidR="00146639" w:rsidRPr="00F6236C" w:rsidRDefault="0014663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5D37A" w14:textId="77777777" w:rsidR="00146639" w:rsidRDefault="00146639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15EA0B3" w14:textId="77777777" w:rsidR="00146639" w:rsidRDefault="00146639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647C168" w14:textId="77777777" w:rsidR="00146639" w:rsidRDefault="00146639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146639" w14:paraId="7BE1D3C6" w14:textId="77777777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103E9" w14:textId="77777777" w:rsidR="00146639" w:rsidRDefault="00146639" w:rsidP="0014663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FBCEA" w14:textId="77777777" w:rsidR="00146639" w:rsidRDefault="0014663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F2A7D" w14:textId="77777777" w:rsidR="00146639" w:rsidRPr="00F6236C" w:rsidRDefault="0014663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DA9D9" w14:textId="77777777" w:rsidR="00146639" w:rsidRDefault="0014663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14:paraId="7739924A" w14:textId="77777777" w:rsidR="00146639" w:rsidRDefault="00146639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E2461" w14:textId="77777777" w:rsidR="00146639" w:rsidRDefault="0014663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1B6950D" w14:textId="77777777" w:rsidR="00146639" w:rsidRDefault="0014663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0D849" w14:textId="77777777" w:rsidR="00146639" w:rsidRPr="00514DA4" w:rsidRDefault="0014663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623B6" w14:textId="77777777" w:rsidR="00146639" w:rsidRDefault="00146639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4E9FC" w14:textId="77777777" w:rsidR="00146639" w:rsidRPr="00F6236C" w:rsidRDefault="00146639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165E7" w14:textId="77777777" w:rsidR="00146639" w:rsidRDefault="00146639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CBF2455" w14:textId="77777777" w:rsidR="00146639" w:rsidRDefault="00146639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și  8.</w:t>
            </w:r>
          </w:p>
        </w:tc>
      </w:tr>
    </w:tbl>
    <w:p w14:paraId="21865FB9" w14:textId="77777777" w:rsidR="00146639" w:rsidRDefault="00146639">
      <w:pPr>
        <w:spacing w:before="40" w:after="40" w:line="192" w:lineRule="auto"/>
        <w:ind w:right="57"/>
        <w:rPr>
          <w:sz w:val="20"/>
          <w:lang w:val="ro-RO"/>
        </w:rPr>
      </w:pPr>
    </w:p>
    <w:p w14:paraId="0FBDE0B5" w14:textId="77777777" w:rsidR="00146639" w:rsidRDefault="00146639" w:rsidP="00005D2F">
      <w:pPr>
        <w:pStyle w:val="Heading1"/>
        <w:spacing w:line="360" w:lineRule="auto"/>
      </w:pPr>
      <w:r>
        <w:lastRenderedPageBreak/>
        <w:t>LINIA 317</w:t>
      </w:r>
    </w:p>
    <w:p w14:paraId="02623568" w14:textId="77777777" w:rsidR="00146639" w:rsidRDefault="00146639" w:rsidP="003B7857">
      <w:pPr>
        <w:pStyle w:val="Heading1"/>
        <w:spacing w:line="360" w:lineRule="auto"/>
        <w:rPr>
          <w:b w:val="0"/>
          <w:bCs w:val="0"/>
          <w:sz w:val="8"/>
        </w:rPr>
      </w:pPr>
      <w:r>
        <w:t>HĂRMAN - ÎNTORSURA BUZĂULUI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146639" w14:paraId="0C7DF88C" w14:textId="77777777" w:rsidTr="000C287A">
        <w:trPr>
          <w:cantSplit/>
          <w:trHeight w:val="12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78C5C" w14:textId="77777777" w:rsidR="00146639" w:rsidRDefault="00146639" w:rsidP="00146639">
            <w:pPr>
              <w:numPr>
                <w:ilvl w:val="0"/>
                <w:numId w:val="43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05408" w14:textId="77777777" w:rsidR="00146639" w:rsidRDefault="00146639" w:rsidP="00132D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480A0" w14:textId="77777777" w:rsidR="00146639" w:rsidRPr="007237A1" w:rsidRDefault="00146639" w:rsidP="00132D8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760E3" w14:textId="77777777" w:rsidR="00146639" w:rsidRDefault="00146639" w:rsidP="00132D8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Întorsura Buzăului</w:t>
            </w:r>
          </w:p>
          <w:p w14:paraId="613CD621" w14:textId="77777777" w:rsidR="00146639" w:rsidRDefault="00146639" w:rsidP="00132D8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F9EE1" w14:textId="77777777" w:rsidR="00146639" w:rsidRDefault="00146639" w:rsidP="00132D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36+400</w:t>
            </w:r>
          </w:p>
          <w:p w14:paraId="04AF175A" w14:textId="77777777" w:rsidR="00146639" w:rsidRDefault="00146639" w:rsidP="00132D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36+650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F83AE" w14:textId="77777777" w:rsidR="00146639" w:rsidRPr="007237A1" w:rsidRDefault="00146639" w:rsidP="00132D8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B7596" w14:textId="77777777" w:rsidR="00146639" w:rsidRDefault="00146639" w:rsidP="00132D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AF15C" w14:textId="77777777" w:rsidR="00146639" w:rsidRPr="007237A1" w:rsidRDefault="00146639" w:rsidP="00132D8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9FF41" w14:textId="77777777" w:rsidR="00146639" w:rsidRDefault="00146639" w:rsidP="00132D8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BC26097" w14:textId="77777777" w:rsidR="00146639" w:rsidRDefault="00146639" w:rsidP="00132D8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Linie deschisă doar din </w:t>
            </w:r>
          </w:p>
          <w:p w14:paraId="6B007B10" w14:textId="77777777" w:rsidR="00146639" w:rsidRDefault="00146639" w:rsidP="00132D8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până în axul stației.</w:t>
            </w:r>
          </w:p>
        </w:tc>
      </w:tr>
    </w:tbl>
    <w:p w14:paraId="57B4BD58" w14:textId="77777777" w:rsidR="00146639" w:rsidRDefault="00146639">
      <w:pPr>
        <w:spacing w:before="40" w:after="40" w:line="192" w:lineRule="auto"/>
        <w:ind w:right="57"/>
        <w:rPr>
          <w:sz w:val="20"/>
          <w:lang w:val="ro-RO"/>
        </w:rPr>
      </w:pPr>
    </w:p>
    <w:p w14:paraId="587D08C5" w14:textId="77777777" w:rsidR="00146639" w:rsidRDefault="00146639" w:rsidP="00967407">
      <w:pPr>
        <w:pStyle w:val="Heading1"/>
        <w:spacing w:line="360" w:lineRule="auto"/>
      </w:pPr>
      <w:r>
        <w:t>LINIA 318</w:t>
      </w:r>
    </w:p>
    <w:p w14:paraId="4FC64010" w14:textId="77777777" w:rsidR="00146639" w:rsidRDefault="00146639" w:rsidP="00822D3D">
      <w:pPr>
        <w:pStyle w:val="Heading1"/>
        <w:spacing w:line="360" w:lineRule="auto"/>
        <w:rPr>
          <w:b w:val="0"/>
          <w:bCs w:val="0"/>
          <w:sz w:val="8"/>
        </w:rPr>
      </w:pPr>
      <w:r>
        <w:t>SFÂNTU GHEORGHE - BREŢCU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146639" w14:paraId="0FEDB704" w14:textId="77777777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947F22" w14:textId="77777777" w:rsidR="00146639" w:rsidRDefault="00146639" w:rsidP="00146639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DDC3E" w14:textId="77777777" w:rsidR="00146639" w:rsidRDefault="00146639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0+385</w:t>
            </w:r>
          </w:p>
          <w:p w14:paraId="44572CC3" w14:textId="77777777" w:rsidR="00146639" w:rsidRDefault="00146639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0+635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D0097" w14:textId="77777777" w:rsidR="00146639" w:rsidRPr="00B31D1D" w:rsidRDefault="00146639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C9333" w14:textId="77777777" w:rsidR="00146639" w:rsidRDefault="00146639" w:rsidP="003112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Sf. Gheorghe –</w:t>
            </w:r>
          </w:p>
          <w:p w14:paraId="47D7C60C" w14:textId="77777777" w:rsidR="00146639" w:rsidRDefault="00146639" w:rsidP="005C7A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Moacșa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58EE1" w14:textId="77777777" w:rsidR="00146639" w:rsidRDefault="00146639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72363" w14:textId="77777777" w:rsidR="00146639" w:rsidRPr="00B31D1D" w:rsidRDefault="00146639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531AD" w14:textId="77777777" w:rsidR="00146639" w:rsidRDefault="00146639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FBA32" w14:textId="77777777" w:rsidR="00146639" w:rsidRPr="00B31D1D" w:rsidRDefault="00146639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71635" w14:textId="77777777" w:rsidR="00146639" w:rsidRDefault="00146639" w:rsidP="005730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43BEDCF" w14:textId="77777777" w:rsidR="00146639" w:rsidRDefault="00146639" w:rsidP="005730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semnalul de intrare YB și sch. nr. 2 </w:t>
            </w:r>
          </w:p>
          <w:p w14:paraId="7A1EF018" w14:textId="77777777" w:rsidR="00146639" w:rsidRDefault="00146639" w:rsidP="003112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Sf. Gheorghe.</w:t>
            </w:r>
          </w:p>
        </w:tc>
      </w:tr>
      <w:tr w:rsidR="00146639" w14:paraId="1A1581E0" w14:textId="77777777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2D651" w14:textId="77777777" w:rsidR="00146639" w:rsidRDefault="00146639" w:rsidP="00146639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4AE4D" w14:textId="77777777" w:rsidR="00146639" w:rsidRDefault="00146639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0+635</w:t>
            </w:r>
          </w:p>
          <w:p w14:paraId="010FA7C1" w14:textId="77777777" w:rsidR="00146639" w:rsidRDefault="00146639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10+628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33A41" w14:textId="77777777" w:rsidR="00146639" w:rsidRDefault="00146639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EB0B9" w14:textId="77777777" w:rsidR="00146639" w:rsidRDefault="00146639" w:rsidP="00E176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Sf. Gheorghe –</w:t>
            </w:r>
          </w:p>
          <w:p w14:paraId="65CE77BB" w14:textId="77777777" w:rsidR="00146639" w:rsidRDefault="00146639" w:rsidP="00E176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Moacșa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4288F" w14:textId="77777777" w:rsidR="00146639" w:rsidRDefault="00146639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4D7CF" w14:textId="77777777" w:rsidR="00146639" w:rsidRPr="00B31D1D" w:rsidRDefault="00146639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DC37" w14:textId="77777777" w:rsidR="00146639" w:rsidRDefault="00146639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16C6" w14:textId="77777777" w:rsidR="00146639" w:rsidRPr="00B31D1D" w:rsidRDefault="00146639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EA03E" w14:textId="77777777" w:rsidR="00146639" w:rsidRDefault="00146639" w:rsidP="005730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3763D2B" w14:textId="77777777" w:rsidR="00146639" w:rsidRDefault="00146639" w:rsidP="005730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Restricția este doar pentru trenurile de marfă.</w:t>
            </w:r>
          </w:p>
        </w:tc>
      </w:tr>
      <w:tr w:rsidR="00146639" w14:paraId="63E1D1CD" w14:textId="77777777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42D8A" w14:textId="77777777" w:rsidR="00146639" w:rsidRDefault="00146639" w:rsidP="00146639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3E5B0" w14:textId="77777777" w:rsidR="00146639" w:rsidRDefault="00146639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10+628</w:t>
            </w:r>
          </w:p>
          <w:p w14:paraId="4BBF99FB" w14:textId="77777777" w:rsidR="00146639" w:rsidRDefault="00146639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31491" w14:textId="77777777" w:rsidR="00146639" w:rsidRDefault="00146639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8C51D" w14:textId="77777777" w:rsidR="00146639" w:rsidRDefault="00146639" w:rsidP="00E176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Moacșa -</w:t>
            </w:r>
          </w:p>
          <w:p w14:paraId="3E6E931F" w14:textId="77777777" w:rsidR="00146639" w:rsidRDefault="00146639" w:rsidP="00E176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EDED5" w14:textId="77777777" w:rsidR="00146639" w:rsidRDefault="00146639" w:rsidP="00E176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771A9" w14:textId="77777777" w:rsidR="00146639" w:rsidRPr="00B31D1D" w:rsidRDefault="00146639" w:rsidP="00E176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049E5" w14:textId="77777777" w:rsidR="00146639" w:rsidRDefault="00146639" w:rsidP="00E176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FA671" w14:textId="77777777" w:rsidR="00146639" w:rsidRPr="00B31D1D" w:rsidRDefault="00146639" w:rsidP="00E176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10523" w14:textId="77777777" w:rsidR="00146639" w:rsidRDefault="00146639" w:rsidP="00E176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240EB927" w14:textId="77777777" w:rsidR="00146639" w:rsidRDefault="00146639" w:rsidP="00E176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Restricția este doar pentru trenurile de călători.</w:t>
            </w:r>
          </w:p>
        </w:tc>
      </w:tr>
      <w:tr w:rsidR="00146639" w14:paraId="057C2654" w14:textId="77777777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3A8DFF" w14:textId="77777777" w:rsidR="00146639" w:rsidRDefault="00146639" w:rsidP="00146639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65864" w14:textId="77777777" w:rsidR="00146639" w:rsidRDefault="00146639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10+628</w:t>
            </w:r>
          </w:p>
          <w:p w14:paraId="1F59A542" w14:textId="77777777" w:rsidR="00146639" w:rsidRDefault="00146639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44+487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59FE8" w14:textId="77777777" w:rsidR="00146639" w:rsidRDefault="00146639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45356" w14:textId="77777777" w:rsidR="00146639" w:rsidRDefault="00146639" w:rsidP="009239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Moacșa -</w:t>
            </w:r>
          </w:p>
          <w:p w14:paraId="04ADCBBC" w14:textId="77777777" w:rsidR="00146639" w:rsidRDefault="00146639" w:rsidP="009239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Tg. Secuiesc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D9556" w14:textId="77777777" w:rsidR="00146639" w:rsidRDefault="00146639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6B3E5" w14:textId="77777777" w:rsidR="00146639" w:rsidRPr="00B31D1D" w:rsidRDefault="00146639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0461D" w14:textId="77777777" w:rsidR="00146639" w:rsidRDefault="00146639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E8BFF" w14:textId="77777777" w:rsidR="00146639" w:rsidRPr="00B31D1D" w:rsidRDefault="00146639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D77B9" w14:textId="77777777" w:rsidR="00146639" w:rsidRDefault="00146639" w:rsidP="005730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51F6D5FD" w14:textId="77777777" w:rsidR="00146639" w:rsidRDefault="00146639" w:rsidP="00D065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pentru trenurile de marfă.</w:t>
            </w:r>
          </w:p>
        </w:tc>
      </w:tr>
      <w:tr w:rsidR="00146639" w14:paraId="450AEB96" w14:textId="77777777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708B6" w14:textId="77777777" w:rsidR="00146639" w:rsidRDefault="00146639" w:rsidP="00146639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5D755" w14:textId="77777777" w:rsidR="00146639" w:rsidRDefault="00146639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  <w:p w14:paraId="7DD2879B" w14:textId="77777777" w:rsidR="00146639" w:rsidRDefault="00146639" w:rsidP="00BC4E6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93A34" w14:textId="77777777" w:rsidR="00146639" w:rsidRDefault="00146639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A8EDE" w14:textId="77777777" w:rsidR="00146639" w:rsidRDefault="00146639" w:rsidP="009239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Moacșa -</w:t>
            </w:r>
          </w:p>
          <w:p w14:paraId="46B7BA68" w14:textId="77777777" w:rsidR="00146639" w:rsidRDefault="00146639" w:rsidP="009239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706DE" w14:textId="77777777" w:rsidR="00146639" w:rsidRDefault="00146639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F3962" w14:textId="77777777" w:rsidR="00146639" w:rsidRPr="00B31D1D" w:rsidRDefault="00146639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92A0F" w14:textId="77777777" w:rsidR="00146639" w:rsidRDefault="00146639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F69E6" w14:textId="77777777" w:rsidR="00146639" w:rsidRPr="00B31D1D" w:rsidRDefault="00146639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E7E55" w14:textId="77777777" w:rsidR="00146639" w:rsidRDefault="00146639" w:rsidP="00BC4E6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32C184A8" w14:textId="77777777" w:rsidR="00146639" w:rsidRDefault="00146639" w:rsidP="00BC4E6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pentru trenurile de călători.</w:t>
            </w:r>
          </w:p>
        </w:tc>
      </w:tr>
      <w:tr w:rsidR="00146639" w14:paraId="21BFDF5D" w14:textId="77777777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FCA911" w14:textId="77777777" w:rsidR="00146639" w:rsidRDefault="00146639" w:rsidP="00146639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EC745" w14:textId="77777777" w:rsidR="00146639" w:rsidRDefault="00146639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20+900</w:t>
            </w:r>
          </w:p>
          <w:p w14:paraId="5C5F7097" w14:textId="77777777" w:rsidR="00146639" w:rsidRDefault="00146639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F387B" w14:textId="77777777" w:rsidR="00146639" w:rsidRDefault="00146639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6A88A" w14:textId="77777777" w:rsidR="00146639" w:rsidRDefault="00146639" w:rsidP="00BC4E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Moacșa -</w:t>
            </w:r>
          </w:p>
          <w:p w14:paraId="4B0C9883" w14:textId="77777777" w:rsidR="00146639" w:rsidRDefault="00146639" w:rsidP="00BC4E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3C663" w14:textId="77777777" w:rsidR="00146639" w:rsidRDefault="00146639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E93E9" w14:textId="77777777" w:rsidR="00146639" w:rsidRPr="00B31D1D" w:rsidRDefault="00146639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D4A94" w14:textId="77777777" w:rsidR="00146639" w:rsidRDefault="00146639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2F033" w14:textId="77777777" w:rsidR="00146639" w:rsidRPr="00B31D1D" w:rsidRDefault="00146639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5A5AC" w14:textId="77777777" w:rsidR="00146639" w:rsidRDefault="00146639" w:rsidP="00BC4E6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1931ACD3" w14:textId="77777777" w:rsidR="00146639" w:rsidRDefault="00146639" w:rsidP="00BC4E6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pentru trenurile de călători.</w:t>
            </w:r>
          </w:p>
        </w:tc>
      </w:tr>
      <w:tr w:rsidR="00146639" w14:paraId="188BD161" w14:textId="77777777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E8BBEA" w14:textId="77777777" w:rsidR="00146639" w:rsidRDefault="00146639" w:rsidP="00146639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DE4A2" w14:textId="77777777" w:rsidR="00146639" w:rsidRDefault="00146639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24+800</w:t>
            </w:r>
          </w:p>
          <w:p w14:paraId="3FB918E2" w14:textId="77777777" w:rsidR="00146639" w:rsidRDefault="00146639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C5DA9" w14:textId="77777777" w:rsidR="00146639" w:rsidRDefault="00146639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1E1C6" w14:textId="77777777" w:rsidR="00146639" w:rsidRDefault="00146639" w:rsidP="00770F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Moacșa -</w:t>
            </w:r>
          </w:p>
          <w:p w14:paraId="235F70C7" w14:textId="77777777" w:rsidR="00146639" w:rsidRDefault="00146639" w:rsidP="00770F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641E9" w14:textId="77777777" w:rsidR="00146639" w:rsidRDefault="00146639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B434A" w14:textId="77777777" w:rsidR="00146639" w:rsidRPr="00B31D1D" w:rsidRDefault="00146639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137D7" w14:textId="77777777" w:rsidR="00146639" w:rsidRDefault="00146639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7F14B" w14:textId="77777777" w:rsidR="00146639" w:rsidRPr="00B31D1D" w:rsidRDefault="00146639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0C14F" w14:textId="77777777" w:rsidR="00146639" w:rsidRDefault="00146639" w:rsidP="00770F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2EE4BF4E" w14:textId="77777777" w:rsidR="00146639" w:rsidRDefault="00146639" w:rsidP="00770F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pentru trenurile de călători.</w:t>
            </w:r>
          </w:p>
        </w:tc>
      </w:tr>
      <w:tr w:rsidR="00146639" w14:paraId="728CDD75" w14:textId="77777777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EC3900" w14:textId="77777777" w:rsidR="00146639" w:rsidRDefault="00146639" w:rsidP="00146639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388C4" w14:textId="77777777" w:rsidR="00146639" w:rsidRDefault="00146639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2CA40" w14:textId="77777777" w:rsidR="00146639" w:rsidRDefault="00146639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5ED9D" w14:textId="77777777" w:rsidR="00146639" w:rsidRDefault="00146639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97D53" w14:textId="77777777" w:rsidR="00146639" w:rsidRDefault="00146639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5C99219" w14:textId="77777777" w:rsidR="00146639" w:rsidRDefault="00146639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6A4B9" w14:textId="77777777" w:rsidR="00146639" w:rsidRPr="00B31D1D" w:rsidRDefault="00146639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31D1D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A064E" w14:textId="77777777" w:rsidR="00146639" w:rsidRDefault="00146639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0A18D" w14:textId="77777777" w:rsidR="00146639" w:rsidRPr="00B31D1D" w:rsidRDefault="00146639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25A94" w14:textId="77777777" w:rsidR="00146639" w:rsidRDefault="00146639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989B260" w14:textId="77777777" w:rsidR="00146639" w:rsidRDefault="00146639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 abătută.</w:t>
            </w:r>
          </w:p>
        </w:tc>
      </w:tr>
      <w:tr w:rsidR="00146639" w14:paraId="4B76AEB7" w14:textId="77777777" w:rsidTr="00E50C13">
        <w:trPr>
          <w:cantSplit/>
          <w:trHeight w:val="7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18CC17" w14:textId="77777777" w:rsidR="00146639" w:rsidRDefault="00146639" w:rsidP="00146639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A4820" w14:textId="77777777" w:rsidR="00146639" w:rsidRDefault="00146639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DCF30" w14:textId="77777777" w:rsidR="00146639" w:rsidRPr="00B31D1D" w:rsidRDefault="00146639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23CEE" w14:textId="77777777" w:rsidR="00146639" w:rsidRDefault="00146639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83DCB" w14:textId="77777777" w:rsidR="00146639" w:rsidRDefault="00146639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3676B98" w14:textId="77777777" w:rsidR="00146639" w:rsidRDefault="00146639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74757" w14:textId="77777777" w:rsidR="00146639" w:rsidRPr="00B31D1D" w:rsidRDefault="00146639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31D1D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89306" w14:textId="77777777" w:rsidR="00146639" w:rsidRDefault="00146639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D0C6B" w14:textId="77777777" w:rsidR="00146639" w:rsidRPr="00B31D1D" w:rsidRDefault="00146639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24A67" w14:textId="77777777" w:rsidR="00146639" w:rsidRDefault="00146639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94D099D" w14:textId="77777777" w:rsidR="00146639" w:rsidRDefault="00146639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 abătută.</w:t>
            </w:r>
          </w:p>
        </w:tc>
      </w:tr>
      <w:tr w:rsidR="00146639" w14:paraId="796FE60D" w14:textId="77777777" w:rsidTr="00E50C13">
        <w:trPr>
          <w:cantSplit/>
          <w:trHeight w:val="7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1984CA" w14:textId="77777777" w:rsidR="00146639" w:rsidRDefault="00146639" w:rsidP="00146639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7F8D9" w14:textId="77777777" w:rsidR="00146639" w:rsidRDefault="00146639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29+000</w:t>
            </w:r>
          </w:p>
          <w:p w14:paraId="3DE270E7" w14:textId="77777777" w:rsidR="00146639" w:rsidRDefault="00146639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2201E" w14:textId="77777777" w:rsidR="00146639" w:rsidRPr="00B31D1D" w:rsidRDefault="00146639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6DC57" w14:textId="77777777" w:rsidR="00146639" w:rsidRDefault="00146639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Covasna - Imeci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FCD58" w14:textId="77777777" w:rsidR="00146639" w:rsidRDefault="00146639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59DB6" w14:textId="77777777" w:rsidR="00146639" w:rsidRPr="00B31D1D" w:rsidRDefault="00146639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00272" w14:textId="77777777" w:rsidR="00146639" w:rsidRDefault="00146639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A9326" w14:textId="77777777" w:rsidR="00146639" w:rsidRPr="00B31D1D" w:rsidRDefault="00146639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BFA70" w14:textId="77777777" w:rsidR="00146639" w:rsidRDefault="00146639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F73682A" w14:textId="77777777" w:rsidR="00146639" w:rsidRDefault="00146639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Valabila pentru toate trenurile de călători.</w:t>
            </w:r>
          </w:p>
        </w:tc>
      </w:tr>
      <w:tr w:rsidR="00146639" w14:paraId="0EFCCAF8" w14:textId="77777777" w:rsidTr="00E50C13">
        <w:trPr>
          <w:cantSplit/>
          <w:trHeight w:val="7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D975E9" w14:textId="77777777" w:rsidR="00146639" w:rsidRDefault="00146639" w:rsidP="00146639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D48C8" w14:textId="77777777" w:rsidR="00146639" w:rsidRDefault="00146639" w:rsidP="000D3F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35+000</w:t>
            </w:r>
          </w:p>
          <w:p w14:paraId="082DF208" w14:textId="77777777" w:rsidR="00146639" w:rsidRDefault="00146639" w:rsidP="000D3F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ADA6C" w14:textId="77777777" w:rsidR="00146639" w:rsidRPr="00B31D1D" w:rsidRDefault="00146639" w:rsidP="000D3F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A3FF1" w14:textId="77777777" w:rsidR="00146639" w:rsidRDefault="00146639" w:rsidP="000D3F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Covasna - Imeci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3F12B" w14:textId="77777777" w:rsidR="00146639" w:rsidRDefault="00146639" w:rsidP="000D3F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7D8AF" w14:textId="77777777" w:rsidR="00146639" w:rsidRPr="00B31D1D" w:rsidRDefault="00146639" w:rsidP="000D3F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09827" w14:textId="77777777" w:rsidR="00146639" w:rsidRDefault="00146639" w:rsidP="000D3F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9DD31" w14:textId="77777777" w:rsidR="00146639" w:rsidRPr="00B31D1D" w:rsidRDefault="00146639" w:rsidP="000D3F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79684" w14:textId="77777777" w:rsidR="00146639" w:rsidRDefault="00146639" w:rsidP="000D3F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4760725" w14:textId="77777777" w:rsidR="00146639" w:rsidRDefault="00146639" w:rsidP="000D3F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Valabila pentru toate trenurile de călători.</w:t>
            </w:r>
          </w:p>
        </w:tc>
      </w:tr>
      <w:tr w:rsidR="00146639" w14:paraId="597CB88B" w14:textId="77777777" w:rsidTr="00E50C13">
        <w:trPr>
          <w:cantSplit/>
          <w:trHeight w:val="12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034C3C" w14:textId="77777777" w:rsidR="00146639" w:rsidRDefault="00146639" w:rsidP="00146639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05FDC" w14:textId="77777777" w:rsidR="00146639" w:rsidRDefault="00146639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44+800</w:t>
            </w:r>
          </w:p>
          <w:p w14:paraId="3DBA2807" w14:textId="77777777" w:rsidR="00146639" w:rsidRDefault="00146639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66+254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E7BB9" w14:textId="77777777" w:rsidR="00146639" w:rsidRPr="00B31D1D" w:rsidRDefault="00146639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D2BB8" w14:textId="77777777" w:rsidR="00146639" w:rsidRDefault="00146639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Secuiesc –</w:t>
            </w:r>
          </w:p>
          <w:p w14:paraId="6E82FE91" w14:textId="77777777" w:rsidR="00146639" w:rsidRDefault="00146639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Breţcu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D00E1" w14:textId="77777777" w:rsidR="00146639" w:rsidRDefault="00146639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7897D" w14:textId="77777777" w:rsidR="00146639" w:rsidRPr="00B31D1D" w:rsidRDefault="00146639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23A67" w14:textId="77777777" w:rsidR="00146639" w:rsidRDefault="00146639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771E3" w14:textId="77777777" w:rsidR="00146639" w:rsidRPr="00B31D1D" w:rsidRDefault="00146639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8DDAB" w14:textId="77777777" w:rsidR="00146639" w:rsidRDefault="00146639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interzice circulația trenurilor de marfă.</w:t>
            </w:r>
          </w:p>
        </w:tc>
      </w:tr>
      <w:tr w:rsidR="00146639" w14:paraId="585A7128" w14:textId="77777777" w:rsidTr="00E50C13">
        <w:trPr>
          <w:cantSplit/>
          <w:trHeight w:val="12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09B04" w14:textId="77777777" w:rsidR="00146639" w:rsidRDefault="00146639" w:rsidP="00146639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7BF39" w14:textId="77777777" w:rsidR="00146639" w:rsidRDefault="00146639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47+750</w:t>
            </w:r>
          </w:p>
          <w:p w14:paraId="7C3FAE38" w14:textId="77777777" w:rsidR="00146639" w:rsidRDefault="00146639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B833F" w14:textId="77777777" w:rsidR="00146639" w:rsidRPr="00B31D1D" w:rsidRDefault="00146639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6C6C0" w14:textId="77777777" w:rsidR="00146639" w:rsidRDefault="00146639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Secuiesc –</w:t>
            </w:r>
          </w:p>
          <w:p w14:paraId="44F39CCD" w14:textId="77777777" w:rsidR="00146639" w:rsidRDefault="00146639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Breţcu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3316C" w14:textId="77777777" w:rsidR="00146639" w:rsidRDefault="00146639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BEAFA" w14:textId="77777777" w:rsidR="00146639" w:rsidRPr="00B31D1D" w:rsidRDefault="00146639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2647E" w14:textId="77777777" w:rsidR="00146639" w:rsidRDefault="00146639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61049" w14:textId="77777777" w:rsidR="00146639" w:rsidRPr="00B31D1D" w:rsidRDefault="00146639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BAA8C" w14:textId="77777777" w:rsidR="00146639" w:rsidRPr="00F578A4" w:rsidRDefault="00146639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Valabilă pentru toate trenurile de călători.</w:t>
            </w:r>
          </w:p>
        </w:tc>
      </w:tr>
    </w:tbl>
    <w:p w14:paraId="20B4037E" w14:textId="77777777" w:rsidR="00146639" w:rsidRDefault="00146639">
      <w:pPr>
        <w:tabs>
          <w:tab w:val="left" w:pos="4320"/>
        </w:tabs>
        <w:rPr>
          <w:sz w:val="20"/>
          <w:lang w:val="ro-RO"/>
        </w:rPr>
      </w:pPr>
    </w:p>
    <w:p w14:paraId="36FFE2C4" w14:textId="77777777" w:rsidR="00146639" w:rsidRDefault="00146639" w:rsidP="00553F36">
      <w:pPr>
        <w:pStyle w:val="Heading1"/>
        <w:spacing w:line="360" w:lineRule="auto"/>
      </w:pPr>
      <w:r>
        <w:t>LINIA 319</w:t>
      </w:r>
    </w:p>
    <w:p w14:paraId="11AB596A" w14:textId="77777777" w:rsidR="00146639" w:rsidRDefault="00146639" w:rsidP="00E16F30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RAMIFICAŢIE VÂNĂTORI - ODORHEI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146639" w14:paraId="649AAF5D" w14:textId="77777777" w:rsidTr="00904487">
        <w:trPr>
          <w:cantSplit/>
          <w:trHeight w:val="15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1F3AC" w14:textId="77777777" w:rsidR="00146639" w:rsidRDefault="00146639" w:rsidP="0014663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E0837" w14:textId="77777777" w:rsidR="00146639" w:rsidRDefault="00146639" w:rsidP="00BB06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E1434" w14:textId="77777777" w:rsidR="00146639" w:rsidRPr="006F7A4E" w:rsidRDefault="00146639" w:rsidP="00BB06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9C9DD" w14:textId="77777777" w:rsidR="00146639" w:rsidRDefault="00146639" w:rsidP="00BB063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Odorhei</w:t>
            </w:r>
          </w:p>
          <w:p w14:paraId="2CF1D4E4" w14:textId="77777777" w:rsidR="00146639" w:rsidRDefault="00146639" w:rsidP="00BB063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şi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0EBBE" w14:textId="77777777" w:rsidR="00146639" w:rsidRDefault="00146639" w:rsidP="00BB06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0E0CBB6" w14:textId="77777777" w:rsidR="00146639" w:rsidRDefault="00146639" w:rsidP="00BB06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3F056" w14:textId="77777777" w:rsidR="00146639" w:rsidRPr="006F7A4E" w:rsidRDefault="00146639" w:rsidP="00BB06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F7A4E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810BE" w14:textId="77777777" w:rsidR="00146639" w:rsidRDefault="00146639" w:rsidP="00BB06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752D0" w14:textId="77777777" w:rsidR="00146639" w:rsidRPr="003F6099" w:rsidRDefault="00146639" w:rsidP="00BB06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0F743" w14:textId="77777777" w:rsidR="00146639" w:rsidRDefault="00146639" w:rsidP="00BB06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1D465D87" w14:textId="77777777" w:rsidR="00146639" w:rsidRDefault="00146639">
      <w:pPr>
        <w:spacing w:before="40" w:after="40" w:line="192" w:lineRule="auto"/>
        <w:ind w:right="57"/>
        <w:rPr>
          <w:sz w:val="20"/>
          <w:lang w:val="ro-RO"/>
        </w:rPr>
      </w:pPr>
    </w:p>
    <w:p w14:paraId="0C0AA679" w14:textId="77777777" w:rsidR="00146639" w:rsidRDefault="00146639" w:rsidP="009A5523">
      <w:pPr>
        <w:pStyle w:val="Heading1"/>
        <w:spacing w:line="360" w:lineRule="auto"/>
      </w:pPr>
      <w:r>
        <w:t>LINIA 320</w:t>
      </w:r>
    </w:p>
    <w:p w14:paraId="0FA11799" w14:textId="77777777" w:rsidR="00146639" w:rsidRDefault="00146639" w:rsidP="007437E1">
      <w:pPr>
        <w:pStyle w:val="Heading1"/>
        <w:spacing w:line="360" w:lineRule="auto"/>
        <w:rPr>
          <w:b w:val="0"/>
          <w:bCs w:val="0"/>
          <w:sz w:val="8"/>
        </w:rPr>
      </w:pPr>
      <w:r>
        <w:t>BLAJ - PRAID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146639" w14:paraId="048DF9F3" w14:textId="77777777" w:rsidTr="00FA1E29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2FF6E" w14:textId="77777777" w:rsidR="00146639" w:rsidRDefault="00146639" w:rsidP="0014663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DF74E" w14:textId="77777777" w:rsidR="00146639" w:rsidRDefault="00146639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24+550</w:t>
            </w:r>
          </w:p>
          <w:p w14:paraId="676524BB" w14:textId="77777777" w:rsidR="00146639" w:rsidRDefault="00146639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EF905" w14:textId="77777777" w:rsidR="00146639" w:rsidRDefault="00146639" w:rsidP="005F4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3FB8D" w14:textId="77777777" w:rsidR="00146639" w:rsidRDefault="00146639" w:rsidP="00A979BA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 xml:space="preserve">Jidvei - </w:t>
            </w:r>
          </w:p>
          <w:p w14:paraId="053615AF" w14:textId="77777777" w:rsidR="00146639" w:rsidRDefault="00146639" w:rsidP="00A979BA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Târnăveni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A9CAA" w14:textId="77777777" w:rsidR="00146639" w:rsidRDefault="00146639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8E12C" w14:textId="77777777" w:rsidR="00146639" w:rsidRPr="00387E05" w:rsidRDefault="00146639" w:rsidP="005F4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356C3" w14:textId="77777777" w:rsidR="00146639" w:rsidRDefault="00146639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44164" w14:textId="77777777" w:rsidR="00146639" w:rsidRPr="00EB59D9" w:rsidRDefault="00146639" w:rsidP="005F4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D8F44" w14:textId="77777777" w:rsidR="00146639" w:rsidRDefault="00146639" w:rsidP="005F4D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</w:tc>
      </w:tr>
      <w:tr w:rsidR="00146639" w14:paraId="06A491D3" w14:textId="77777777" w:rsidTr="00FA1E29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BA9560" w14:textId="77777777" w:rsidR="00146639" w:rsidRDefault="00146639" w:rsidP="0014663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16342" w14:textId="77777777" w:rsidR="00146639" w:rsidRDefault="0014663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36+350</w:t>
            </w:r>
          </w:p>
          <w:p w14:paraId="3A49BD95" w14:textId="77777777" w:rsidR="00146639" w:rsidRDefault="0014663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AD878" w14:textId="77777777" w:rsidR="00146639" w:rsidRDefault="00146639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F372D" w14:textId="77777777" w:rsidR="00146639" w:rsidRDefault="00146639" w:rsidP="000D3545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 xml:space="preserve">Jidvei - </w:t>
            </w:r>
          </w:p>
          <w:p w14:paraId="6504B367" w14:textId="77777777" w:rsidR="00146639" w:rsidRDefault="00146639" w:rsidP="000D3545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Târnăveni -</w:t>
            </w:r>
          </w:p>
          <w:p w14:paraId="00637281" w14:textId="77777777" w:rsidR="00146639" w:rsidRDefault="00146639" w:rsidP="000D3545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Bălăușeri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C6A8D" w14:textId="77777777" w:rsidR="00146639" w:rsidRDefault="0014663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052BA" w14:textId="77777777" w:rsidR="00146639" w:rsidRPr="00387E05" w:rsidRDefault="00146639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297EE" w14:textId="77777777" w:rsidR="00146639" w:rsidRDefault="0014663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B4E85" w14:textId="77777777" w:rsidR="00146639" w:rsidRPr="00EB59D9" w:rsidRDefault="00146639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FFB9D" w14:textId="77777777" w:rsidR="00146639" w:rsidRDefault="00146639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</w:tc>
      </w:tr>
      <w:tr w:rsidR="00146639" w14:paraId="3C5E9D20" w14:textId="77777777" w:rsidTr="00FA1E29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7B12AE" w14:textId="77777777" w:rsidR="00146639" w:rsidRDefault="00146639" w:rsidP="0014663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8A4E7" w14:textId="77777777" w:rsidR="00146639" w:rsidRDefault="0014663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B3052" w14:textId="77777777" w:rsidR="00146639" w:rsidRDefault="00146639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9A41C" w14:textId="77777777" w:rsidR="00146639" w:rsidRDefault="00146639" w:rsidP="00E914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Târnăveni</w:t>
            </w:r>
          </w:p>
          <w:p w14:paraId="5049BCC8" w14:textId="77777777" w:rsidR="00146639" w:rsidRDefault="00146639" w:rsidP="00E91498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C331A" w14:textId="77777777" w:rsidR="00146639" w:rsidRDefault="0014663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5A13C3F" w14:textId="77777777" w:rsidR="00146639" w:rsidRDefault="0014663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10185" w14:textId="77777777" w:rsidR="00146639" w:rsidRPr="00387E05" w:rsidRDefault="00146639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433D8" w14:textId="77777777" w:rsidR="00146639" w:rsidRDefault="0014663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5A7DA" w14:textId="77777777" w:rsidR="00146639" w:rsidRPr="00EB59D9" w:rsidRDefault="00146639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553D9" w14:textId="77777777" w:rsidR="00146639" w:rsidRDefault="00146639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29E32D98" w14:textId="77777777" w:rsidTr="00B74127">
        <w:trPr>
          <w:cantSplit/>
          <w:trHeight w:val="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BEA0AE" w14:textId="77777777" w:rsidR="00146639" w:rsidRDefault="00146639" w:rsidP="0014663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6F4B2" w14:textId="77777777" w:rsidR="00146639" w:rsidRDefault="0014663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37+988</w:t>
            </w:r>
          </w:p>
          <w:p w14:paraId="2186476D" w14:textId="77777777" w:rsidR="00146639" w:rsidRDefault="0014663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71+017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EF6B1" w14:textId="77777777" w:rsidR="00146639" w:rsidRPr="00EB59D9" w:rsidRDefault="00146639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B59D9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AB2D4" w14:textId="77777777" w:rsidR="00146639" w:rsidRDefault="00146639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Târnăveni -</w:t>
            </w:r>
          </w:p>
          <w:p w14:paraId="4AAB3047" w14:textId="77777777" w:rsidR="00146639" w:rsidRDefault="00146639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Hm Bălăuşeri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7F5A7" w14:textId="77777777" w:rsidR="00146639" w:rsidRDefault="0014663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7C3B0" w14:textId="77777777" w:rsidR="00146639" w:rsidRPr="00387E05" w:rsidRDefault="00146639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AFD5F" w14:textId="77777777" w:rsidR="00146639" w:rsidRDefault="0014663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6F577" w14:textId="77777777" w:rsidR="00146639" w:rsidRPr="00EB59D9" w:rsidRDefault="00146639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38271" w14:textId="77777777" w:rsidR="00146639" w:rsidRDefault="00146639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CEFE2F8" w14:textId="77777777" w:rsidR="00146639" w:rsidRDefault="00146639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Valabilă pentru trenurile remorcate cu D.H.C.</w:t>
            </w:r>
          </w:p>
        </w:tc>
      </w:tr>
      <w:tr w:rsidR="00146639" w14:paraId="2BC29792" w14:textId="77777777" w:rsidTr="00B74127">
        <w:trPr>
          <w:cantSplit/>
          <w:trHeight w:val="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58F078" w14:textId="77777777" w:rsidR="00146639" w:rsidRDefault="00146639" w:rsidP="0014663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DF3AC" w14:textId="77777777" w:rsidR="00146639" w:rsidRDefault="0014663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38+600</w:t>
            </w:r>
          </w:p>
          <w:p w14:paraId="284A03A6" w14:textId="77777777" w:rsidR="00146639" w:rsidRDefault="0014663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ABC04" w14:textId="77777777" w:rsidR="00146639" w:rsidRPr="00EB59D9" w:rsidRDefault="00146639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BAE96" w14:textId="77777777" w:rsidR="00146639" w:rsidRDefault="00146639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Târnăveni -</w:t>
            </w:r>
          </w:p>
          <w:p w14:paraId="36B56EC2" w14:textId="77777777" w:rsidR="00146639" w:rsidRDefault="00146639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Bălăuşeri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6E024" w14:textId="77777777" w:rsidR="00146639" w:rsidRDefault="0014663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1B2DA" w14:textId="77777777" w:rsidR="00146639" w:rsidRPr="00387E05" w:rsidRDefault="00146639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70CA4" w14:textId="77777777" w:rsidR="00146639" w:rsidRDefault="0014663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CD94D" w14:textId="77777777" w:rsidR="00146639" w:rsidRPr="00EB59D9" w:rsidRDefault="00146639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94433" w14:textId="77777777" w:rsidR="00146639" w:rsidRDefault="00146639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304A4194" w14:textId="77777777" w:rsidR="00146639" w:rsidRDefault="00146639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46639" w14:paraId="3FA0CC3A" w14:textId="77777777" w:rsidTr="00B74127">
        <w:trPr>
          <w:cantSplit/>
          <w:trHeight w:val="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D767B" w14:textId="77777777" w:rsidR="00146639" w:rsidRDefault="00146639" w:rsidP="0014663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74099" w14:textId="77777777" w:rsidR="00146639" w:rsidRDefault="0014663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54+000</w:t>
            </w:r>
          </w:p>
          <w:p w14:paraId="73760758" w14:textId="77777777" w:rsidR="00146639" w:rsidRDefault="0014663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4AC0A" w14:textId="77777777" w:rsidR="00146639" w:rsidRDefault="00146639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8B2DB" w14:textId="77777777" w:rsidR="00146639" w:rsidRDefault="00146639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Târnăveni -</w:t>
            </w:r>
          </w:p>
          <w:p w14:paraId="78025060" w14:textId="77777777" w:rsidR="00146639" w:rsidRDefault="00146639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Bălăuşeri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26465" w14:textId="77777777" w:rsidR="00146639" w:rsidRDefault="0014663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2315D" w14:textId="77777777" w:rsidR="00146639" w:rsidRPr="00387E05" w:rsidRDefault="00146639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C78E1" w14:textId="77777777" w:rsidR="00146639" w:rsidRDefault="0014663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61D24" w14:textId="77777777" w:rsidR="00146639" w:rsidRPr="00EB59D9" w:rsidRDefault="00146639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8B9E8" w14:textId="77777777" w:rsidR="00146639" w:rsidRDefault="00146639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46639" w14:paraId="7A9DEF0D" w14:textId="77777777" w:rsidTr="00B74127">
        <w:trPr>
          <w:cantSplit/>
          <w:trHeight w:val="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7A9D6" w14:textId="77777777" w:rsidR="00146639" w:rsidRDefault="00146639" w:rsidP="0014663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B2547" w14:textId="77777777" w:rsidR="00146639" w:rsidRDefault="0014663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68+000</w:t>
            </w:r>
          </w:p>
          <w:p w14:paraId="0061C08E" w14:textId="77777777" w:rsidR="00146639" w:rsidRDefault="0014663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71+017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4BE0F" w14:textId="77777777" w:rsidR="00146639" w:rsidRDefault="00146639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C2150" w14:textId="77777777" w:rsidR="00146639" w:rsidRDefault="00146639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Târnăveni -</w:t>
            </w:r>
          </w:p>
          <w:p w14:paraId="35B6D673" w14:textId="77777777" w:rsidR="00146639" w:rsidRDefault="00146639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Bălăuşeri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DD231" w14:textId="77777777" w:rsidR="00146639" w:rsidRDefault="0014663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58887" w14:textId="77777777" w:rsidR="00146639" w:rsidRPr="00387E05" w:rsidRDefault="00146639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37E02" w14:textId="77777777" w:rsidR="00146639" w:rsidRDefault="0014663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5D9D6" w14:textId="77777777" w:rsidR="00146639" w:rsidRPr="00EB59D9" w:rsidRDefault="00146639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2A8AE" w14:textId="77777777" w:rsidR="00146639" w:rsidRDefault="00146639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46639" w14:paraId="0F06240E" w14:textId="77777777" w:rsidTr="001C56CA">
        <w:trPr>
          <w:cantSplit/>
          <w:trHeight w:val="4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E8CFBE" w14:textId="77777777" w:rsidR="00146639" w:rsidRDefault="00146639" w:rsidP="0014663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675FA" w14:textId="77777777" w:rsidR="00146639" w:rsidRDefault="0014663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71+017</w:t>
            </w:r>
          </w:p>
          <w:p w14:paraId="3098DC60" w14:textId="77777777" w:rsidR="00146639" w:rsidRDefault="0014663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B1F92" w14:textId="77777777" w:rsidR="00146639" w:rsidRDefault="00146639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715EF" w14:textId="77777777" w:rsidR="00146639" w:rsidRDefault="00146639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Bălăuşeri  -</w:t>
            </w:r>
          </w:p>
          <w:p w14:paraId="3EE128E6" w14:textId="77777777" w:rsidR="00146639" w:rsidRDefault="00146639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Sovata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AC66F" w14:textId="77777777" w:rsidR="00146639" w:rsidRDefault="0014663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B8A15" w14:textId="77777777" w:rsidR="00146639" w:rsidRPr="00387E05" w:rsidRDefault="00146639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D27D6" w14:textId="77777777" w:rsidR="00146639" w:rsidRDefault="0014663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E1F46" w14:textId="77777777" w:rsidR="00146639" w:rsidRPr="00EB59D9" w:rsidRDefault="00146639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294DF" w14:textId="77777777" w:rsidR="00146639" w:rsidRDefault="00146639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doar pentru trenurile remorcate cu D.H.C.</w:t>
            </w:r>
          </w:p>
        </w:tc>
      </w:tr>
      <w:tr w:rsidR="00146639" w14:paraId="05F6E203" w14:textId="77777777" w:rsidTr="00FA1E29">
        <w:trPr>
          <w:cantSplit/>
          <w:trHeight w:val="4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A1D5EB" w14:textId="77777777" w:rsidR="00146639" w:rsidRDefault="00146639" w:rsidP="0014663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89859" w14:textId="77777777" w:rsidR="00146639" w:rsidRDefault="0014663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106+521</w:t>
            </w:r>
          </w:p>
          <w:p w14:paraId="09197177" w14:textId="77777777" w:rsidR="00146639" w:rsidRDefault="0014663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113+521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2A19F" w14:textId="77777777" w:rsidR="00146639" w:rsidRDefault="00146639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F1DDD" w14:textId="77777777" w:rsidR="00146639" w:rsidRDefault="00146639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Sovata -</w:t>
            </w:r>
          </w:p>
          <w:p w14:paraId="62497D9A" w14:textId="77777777" w:rsidR="00146639" w:rsidRDefault="00146639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Praid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46060" w14:textId="77777777" w:rsidR="00146639" w:rsidRDefault="0014663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21E22" w14:textId="77777777" w:rsidR="00146639" w:rsidRPr="00387E05" w:rsidRDefault="00146639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B07B3" w14:textId="77777777" w:rsidR="00146639" w:rsidRDefault="0014663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30F8D" w14:textId="77777777" w:rsidR="00146639" w:rsidRPr="00EB59D9" w:rsidRDefault="00146639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896E5" w14:textId="77777777" w:rsidR="00146639" w:rsidRDefault="00146639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901D28A" w14:textId="77777777" w:rsidR="00146639" w:rsidRDefault="00146639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doar pentru  trenurile remorcate cu D.H.C.</w:t>
            </w:r>
          </w:p>
        </w:tc>
      </w:tr>
    </w:tbl>
    <w:p w14:paraId="6B493373" w14:textId="77777777" w:rsidR="00146639" w:rsidRDefault="00146639">
      <w:pPr>
        <w:spacing w:before="40" w:after="40" w:line="192" w:lineRule="auto"/>
        <w:ind w:right="57"/>
        <w:rPr>
          <w:sz w:val="20"/>
          <w:lang w:val="ro-RO"/>
        </w:rPr>
      </w:pPr>
    </w:p>
    <w:p w14:paraId="2CF6180A" w14:textId="77777777" w:rsidR="00146639" w:rsidRDefault="00146639" w:rsidP="00503CFC">
      <w:pPr>
        <w:pStyle w:val="Heading1"/>
        <w:spacing w:line="360" w:lineRule="auto"/>
      </w:pPr>
      <w:r>
        <w:t>LINIA 412</w:t>
      </w:r>
    </w:p>
    <w:p w14:paraId="7805136B" w14:textId="77777777" w:rsidR="00146639" w:rsidRDefault="00146639" w:rsidP="00C75722">
      <w:pPr>
        <w:pStyle w:val="Heading1"/>
        <w:spacing w:line="360" w:lineRule="auto"/>
        <w:rPr>
          <w:b w:val="0"/>
          <w:bCs w:val="0"/>
          <w:sz w:val="8"/>
        </w:rPr>
      </w:pPr>
      <w:r>
        <w:t>APAHIDA - DEJ CĂLĂTORI - CĂŞEIU - ILEANDA - BAIA MARE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146639" w14:paraId="6FE010EF" w14:textId="77777777" w:rsidTr="00450D35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6DD43" w14:textId="77777777" w:rsidR="00146639" w:rsidRDefault="00146639" w:rsidP="0014663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35B08" w14:textId="77777777" w:rsidR="00146639" w:rsidRDefault="00146639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84050" w14:textId="77777777" w:rsidR="00146639" w:rsidRPr="005C35B0" w:rsidRDefault="00146639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800F3" w14:textId="77777777" w:rsidR="00146639" w:rsidRDefault="00146639" w:rsidP="00E371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9337C" w14:textId="77777777" w:rsidR="00146639" w:rsidRDefault="00146639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călcâi TDJ </w:t>
            </w:r>
          </w:p>
          <w:p w14:paraId="05C8E149" w14:textId="77777777" w:rsidR="00146639" w:rsidRDefault="00146639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 / 26 și km 489+700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75AB5" w14:textId="77777777" w:rsidR="00146639" w:rsidRPr="00396332" w:rsidRDefault="00146639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F732C" w14:textId="77777777" w:rsidR="00146639" w:rsidRDefault="00146639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23946" w14:textId="77777777" w:rsidR="00146639" w:rsidRPr="00396332" w:rsidRDefault="00146639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C078D" w14:textId="77777777" w:rsidR="00146639" w:rsidRDefault="00146639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circulația la </w:t>
            </w:r>
          </w:p>
          <w:p w14:paraId="4A6A6CE3" w14:textId="77777777" w:rsidR="00146639" w:rsidRDefault="00146639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linia 1.</w:t>
            </w:r>
          </w:p>
        </w:tc>
      </w:tr>
      <w:tr w:rsidR="00146639" w14:paraId="2384E85F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6A42D" w14:textId="77777777" w:rsidR="00146639" w:rsidRDefault="00146639" w:rsidP="0014663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515DB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465A6" w14:textId="77777777" w:rsidR="00146639" w:rsidRDefault="0014663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C823A" w14:textId="77777777" w:rsidR="00146639" w:rsidRDefault="0014663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14:paraId="5EFC9448" w14:textId="77777777" w:rsidR="00146639" w:rsidRDefault="0014663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16440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DFFB9C6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6C88F" w14:textId="77777777" w:rsidR="00146639" w:rsidRPr="00396332" w:rsidRDefault="0014663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8D184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A9E4D" w14:textId="77777777" w:rsidR="00146639" w:rsidRPr="00396332" w:rsidRDefault="0014663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7D8CC" w14:textId="77777777" w:rsidR="00146639" w:rsidRDefault="0014663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1D78F62E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34B52" w14:textId="77777777" w:rsidR="00146639" w:rsidRDefault="00146639" w:rsidP="0014663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D5538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B034F" w14:textId="77777777" w:rsidR="00146639" w:rsidRDefault="0014663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ACFDB" w14:textId="77777777" w:rsidR="00146639" w:rsidRDefault="0014663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14:paraId="2884DC74" w14:textId="77777777" w:rsidR="00146639" w:rsidRDefault="0014663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A0418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BB7CD" w14:textId="77777777" w:rsidR="00146639" w:rsidRPr="00396332" w:rsidRDefault="0014663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71E52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8+497</w:t>
            </w:r>
          </w:p>
          <w:p w14:paraId="0DB30A88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7B59C" w14:textId="77777777" w:rsidR="00146639" w:rsidRPr="00396332" w:rsidRDefault="0014663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EEFF9" w14:textId="77777777" w:rsidR="00146639" w:rsidRDefault="0014663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46639" w14:paraId="7AF35EA8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90A91" w14:textId="77777777" w:rsidR="00146639" w:rsidRDefault="00146639" w:rsidP="0014663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73DEE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FCAD3" w14:textId="77777777" w:rsidR="00146639" w:rsidRDefault="0014663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4C1B0" w14:textId="77777777" w:rsidR="00146639" w:rsidRDefault="00146639" w:rsidP="00F477B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14:paraId="18177041" w14:textId="77777777" w:rsidR="00146639" w:rsidRDefault="00146639" w:rsidP="00F477B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A35FE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63CF3" w14:textId="77777777" w:rsidR="00146639" w:rsidRPr="00396332" w:rsidRDefault="0014663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CEA6D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8+850</w:t>
            </w:r>
          </w:p>
          <w:p w14:paraId="614A419F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44B6C" w14:textId="77777777" w:rsidR="00146639" w:rsidRDefault="0014663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E6632" w14:textId="77777777" w:rsidR="00146639" w:rsidRDefault="0014663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46639" w14:paraId="7C94F954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352B5" w14:textId="77777777" w:rsidR="00146639" w:rsidRDefault="00146639" w:rsidP="0014663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8D75F" w14:textId="77777777" w:rsidR="00146639" w:rsidRDefault="00146639" w:rsidP="00F477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B4DC0" w14:textId="77777777" w:rsidR="00146639" w:rsidRDefault="00146639" w:rsidP="00F477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28A81" w14:textId="77777777" w:rsidR="00146639" w:rsidRDefault="00146639" w:rsidP="00F477B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 inclusiv linia  2 directă și sch. 1A, 5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842D7" w14:textId="77777777" w:rsidR="00146639" w:rsidRDefault="00146639" w:rsidP="00F477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912FC" w14:textId="77777777" w:rsidR="00146639" w:rsidRPr="00396332" w:rsidRDefault="00146639" w:rsidP="00F477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A486F" w14:textId="77777777" w:rsidR="00146639" w:rsidRDefault="00146639" w:rsidP="00F477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9+350</w:t>
            </w:r>
          </w:p>
          <w:p w14:paraId="6E39799A" w14:textId="77777777" w:rsidR="00146639" w:rsidRDefault="00146639" w:rsidP="00F477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AFA64" w14:textId="77777777" w:rsidR="00146639" w:rsidRDefault="00146639" w:rsidP="00F477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48D7F" w14:textId="77777777" w:rsidR="00146639" w:rsidRDefault="00146639" w:rsidP="00F477B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RV protecție muncitori între orele 6.00-21.00</w:t>
            </w:r>
          </w:p>
        </w:tc>
      </w:tr>
      <w:tr w:rsidR="00146639" w14:paraId="04E0D0EE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E148E" w14:textId="77777777" w:rsidR="00146639" w:rsidRDefault="00146639" w:rsidP="0014663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79454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14+650</w:t>
            </w:r>
          </w:p>
          <w:p w14:paraId="6D624762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977E1" w14:textId="77777777" w:rsidR="00146639" w:rsidRDefault="0014663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8E78C" w14:textId="77777777" w:rsidR="00146639" w:rsidRDefault="0014663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Jucu -</w:t>
            </w:r>
          </w:p>
          <w:p w14:paraId="62B7ECF4" w14:textId="77777777" w:rsidR="00146639" w:rsidRDefault="0014663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Bonţida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A39A9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2ED40" w14:textId="77777777" w:rsidR="00146639" w:rsidRPr="00396332" w:rsidRDefault="0014663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47675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147E9" w14:textId="77777777" w:rsidR="00146639" w:rsidRDefault="0014663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09494" w14:textId="77777777" w:rsidR="00146639" w:rsidRDefault="0014663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46639" w14:paraId="24615B67" w14:textId="77777777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BBE1CC" w14:textId="77777777" w:rsidR="00146639" w:rsidRDefault="00146639" w:rsidP="0014663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236D0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D8C07" w14:textId="77777777" w:rsidR="00146639" w:rsidRPr="005C35B0" w:rsidRDefault="0014663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1A071" w14:textId="77777777" w:rsidR="00146639" w:rsidRDefault="0014663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14:paraId="49B4D5DC" w14:textId="77777777" w:rsidR="00146639" w:rsidRDefault="0014663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D2559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10EABAA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C548C" w14:textId="77777777" w:rsidR="00146639" w:rsidRPr="00396332" w:rsidRDefault="0014663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47D1C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09DEC" w14:textId="77777777" w:rsidR="00146639" w:rsidRPr="00396332" w:rsidRDefault="0014663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73F39" w14:textId="77777777" w:rsidR="00146639" w:rsidRDefault="0014663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46639" w14:paraId="4F1500F8" w14:textId="77777777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FC5543" w14:textId="77777777" w:rsidR="00146639" w:rsidRDefault="00146639" w:rsidP="0014663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FB2D1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C0710" w14:textId="77777777" w:rsidR="00146639" w:rsidRPr="005C35B0" w:rsidRDefault="0014663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7FCDB" w14:textId="77777777" w:rsidR="00146639" w:rsidRDefault="0014663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14:paraId="1AFC23C5" w14:textId="77777777" w:rsidR="00146639" w:rsidRDefault="0014663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4F79C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1CBFA9B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  <w:p w14:paraId="7959EB77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09AB284C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0635AD07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10,  11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B889C" w14:textId="77777777" w:rsidR="00146639" w:rsidRPr="00396332" w:rsidRDefault="0014663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4A2D0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6CCBE" w14:textId="77777777" w:rsidR="00146639" w:rsidRPr="00396332" w:rsidRDefault="0014663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9844C" w14:textId="77777777" w:rsidR="00146639" w:rsidRDefault="0014663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65EAD8BA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30E1F" w14:textId="77777777" w:rsidR="00146639" w:rsidRDefault="00146639" w:rsidP="0014663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1A7E9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15+400</w:t>
            </w:r>
          </w:p>
          <w:p w14:paraId="402357CE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16+254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C6297" w14:textId="77777777" w:rsidR="00146639" w:rsidRDefault="0014663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F02C9" w14:textId="77777777" w:rsidR="00146639" w:rsidRDefault="0014663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 -</w:t>
            </w:r>
          </w:p>
          <w:p w14:paraId="6A6AC13E" w14:textId="77777777" w:rsidR="00146639" w:rsidRDefault="0014663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4 A -</w:t>
            </w:r>
          </w:p>
          <w:p w14:paraId="1C845AC4" w14:textId="77777777" w:rsidR="00146639" w:rsidRDefault="0014663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Bonţida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AD29E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EC0D3" w14:textId="77777777" w:rsidR="00146639" w:rsidRPr="00396332" w:rsidRDefault="0014663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85F27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748C9" w14:textId="77777777" w:rsidR="00146639" w:rsidRDefault="0014663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03D42" w14:textId="77777777" w:rsidR="00146639" w:rsidRDefault="0014663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46639" w14:paraId="4B3083B5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949E8" w14:textId="77777777" w:rsidR="00146639" w:rsidRDefault="00146639" w:rsidP="0014663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55088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14:paraId="764F1FA2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D8CD3" w14:textId="77777777" w:rsidR="00146639" w:rsidRDefault="0014663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067F8" w14:textId="77777777" w:rsidR="00146639" w:rsidRDefault="00146639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14:paraId="11F195D3" w14:textId="77777777" w:rsidR="00146639" w:rsidRDefault="00146639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D7586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28686" w14:textId="77777777" w:rsidR="00146639" w:rsidRPr="00396332" w:rsidRDefault="0014663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F8B6E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5097A" w14:textId="77777777" w:rsidR="00146639" w:rsidRDefault="0014663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95362" w14:textId="77777777" w:rsidR="00146639" w:rsidRDefault="0014663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489CAA61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99DEF" w14:textId="77777777" w:rsidR="00146639" w:rsidRDefault="00146639" w:rsidP="0014663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C91E0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4ECC1" w14:textId="77777777" w:rsidR="00146639" w:rsidRDefault="0014663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B92AB" w14:textId="77777777" w:rsidR="00146639" w:rsidRDefault="00146639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14:paraId="02564DF1" w14:textId="77777777" w:rsidR="00146639" w:rsidRDefault="00146639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  <w:p w14:paraId="43F8C348" w14:textId="77777777" w:rsidR="00146639" w:rsidRDefault="0014663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(zonă aparate de cale Cap X și 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88BDB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A3436" w14:textId="77777777" w:rsidR="00146639" w:rsidRPr="00396332" w:rsidRDefault="0014663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1EBC9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15+380</w:t>
            </w:r>
          </w:p>
          <w:p w14:paraId="0DFF54B7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1AA07" w14:textId="77777777" w:rsidR="00146639" w:rsidRPr="00396332" w:rsidRDefault="0014663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49534" w14:textId="77777777" w:rsidR="00146639" w:rsidRDefault="0014663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46639" w14:paraId="1434F4F8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137CF" w14:textId="77777777" w:rsidR="00146639" w:rsidRDefault="00146639" w:rsidP="0014663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6E19C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9D63E" w14:textId="77777777" w:rsidR="00146639" w:rsidRDefault="0014663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CE7AF" w14:textId="77777777" w:rsidR="00146639" w:rsidRDefault="00146639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14:paraId="5E00F246" w14:textId="77777777" w:rsidR="00146639" w:rsidRDefault="00146639" w:rsidP="00600F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B4F21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78DCF" w14:textId="77777777" w:rsidR="00146639" w:rsidRPr="00396332" w:rsidRDefault="0014663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842D3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14:paraId="05F85F9D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8BE0A" w14:textId="77777777" w:rsidR="00146639" w:rsidRDefault="0014663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F3B5B" w14:textId="77777777" w:rsidR="00146639" w:rsidRDefault="0014663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0CB82562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67894" w14:textId="77777777" w:rsidR="00146639" w:rsidRDefault="00146639" w:rsidP="0014663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C9F3A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16+254</w:t>
            </w:r>
          </w:p>
          <w:p w14:paraId="59256FA0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22+704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83B20" w14:textId="77777777" w:rsidR="00146639" w:rsidRDefault="0014663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0E09D" w14:textId="77777777" w:rsidR="00146639" w:rsidRDefault="00146639" w:rsidP="000379E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Bonțida -</w:t>
            </w:r>
          </w:p>
          <w:p w14:paraId="27F5C466" w14:textId="77777777" w:rsidR="00146639" w:rsidRDefault="00146639" w:rsidP="000379E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C3CF9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BCD9D" w14:textId="77777777" w:rsidR="00146639" w:rsidRPr="00396332" w:rsidRDefault="0014663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BB982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86FEA" w14:textId="77777777" w:rsidR="00146639" w:rsidRDefault="0014663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A4CFC" w14:textId="77777777" w:rsidR="00146639" w:rsidRDefault="0014663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712E289D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EDF2C" w14:textId="77777777" w:rsidR="00146639" w:rsidRDefault="00146639" w:rsidP="0014663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441CD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14:paraId="029D0C66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15E00" w14:textId="77777777" w:rsidR="00146639" w:rsidRDefault="0014663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001A5" w14:textId="77777777" w:rsidR="00146639" w:rsidRDefault="00146639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Bonțida -</w:t>
            </w:r>
          </w:p>
          <w:p w14:paraId="6E3BC0AD" w14:textId="77777777" w:rsidR="00146639" w:rsidRDefault="00146639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B8D5C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AB41A" w14:textId="77777777" w:rsidR="00146639" w:rsidRPr="00396332" w:rsidRDefault="0014663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C0D54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83F15" w14:textId="77777777" w:rsidR="00146639" w:rsidRDefault="0014663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8F43A" w14:textId="77777777" w:rsidR="00146639" w:rsidRDefault="0014663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146639" w14:paraId="2F52E0BC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8FD2F" w14:textId="77777777" w:rsidR="00146639" w:rsidRDefault="00146639" w:rsidP="0014663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5A827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09CDD" w14:textId="77777777" w:rsidR="00146639" w:rsidRDefault="0014663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E82B4" w14:textId="77777777" w:rsidR="00146639" w:rsidRDefault="00146639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 Gherla  (inclusiv linia 3 directă Iclod și sch. 2A TDJ 8/10, sch. 3 și 1A St. Iclod.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92AF9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28EC3" w14:textId="77777777" w:rsidR="00146639" w:rsidRPr="00396332" w:rsidRDefault="0014663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BB5CB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21+900</w:t>
            </w:r>
          </w:p>
          <w:p w14:paraId="1159F667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E9619" w14:textId="77777777" w:rsidR="00146639" w:rsidRDefault="0014663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11E44" w14:textId="77777777" w:rsidR="00146639" w:rsidRDefault="0014663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46639" w14:paraId="1E327B6B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45175" w14:textId="77777777" w:rsidR="00146639" w:rsidRDefault="00146639" w:rsidP="0014663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5C216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36B89" w14:textId="77777777" w:rsidR="00146639" w:rsidRDefault="0014663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11A53" w14:textId="77777777" w:rsidR="00146639" w:rsidRDefault="00146639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 linia 4 abătută</w:t>
            </w:r>
          </w:p>
          <w:p w14:paraId="32FB946E" w14:textId="77777777" w:rsidR="00146639" w:rsidRDefault="00146639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(inclusiv sch. 7 și 10 în abatere)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A153A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14:paraId="7E8D4708" w14:textId="77777777" w:rsidR="00146639" w:rsidRDefault="00146639" w:rsidP="00B943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AEC94" w14:textId="77777777" w:rsidR="00146639" w:rsidRPr="00396332" w:rsidRDefault="0014663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2A82F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AD250" w14:textId="77777777" w:rsidR="00146639" w:rsidRDefault="0014663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32C97" w14:textId="77777777" w:rsidR="00146639" w:rsidRDefault="0014663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75096EF0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57431" w14:textId="77777777" w:rsidR="00146639" w:rsidRDefault="00146639" w:rsidP="0014663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737BE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259DA" w14:textId="77777777" w:rsidR="00146639" w:rsidRDefault="0014663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DD458" w14:textId="77777777" w:rsidR="00146639" w:rsidRDefault="00146639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7E6C6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A0CF340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3DDCB65E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CFF00" w14:textId="77777777" w:rsidR="00146639" w:rsidRPr="00396332" w:rsidRDefault="0014663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F8E73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89762" w14:textId="77777777" w:rsidR="00146639" w:rsidRDefault="0014663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480FE" w14:textId="77777777" w:rsidR="00146639" w:rsidRDefault="0014663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F554373" w14:textId="77777777" w:rsidR="00146639" w:rsidRDefault="0014663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2 și 3.</w:t>
            </w:r>
          </w:p>
        </w:tc>
      </w:tr>
      <w:tr w:rsidR="00146639" w14:paraId="260A7F44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1D711" w14:textId="77777777" w:rsidR="00146639" w:rsidRDefault="00146639" w:rsidP="0014663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44D9E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22+704</w:t>
            </w:r>
          </w:p>
          <w:p w14:paraId="50B260D8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32+659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A0C04" w14:textId="77777777" w:rsidR="00146639" w:rsidRDefault="0014663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BF594" w14:textId="77777777" w:rsidR="00146639" w:rsidRDefault="0014663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Iclod -</w:t>
            </w:r>
          </w:p>
          <w:p w14:paraId="06391FD6" w14:textId="77777777" w:rsidR="00146639" w:rsidRDefault="0014663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Gherla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70BE3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FF7AE" w14:textId="77777777" w:rsidR="00146639" w:rsidRPr="00396332" w:rsidRDefault="0014663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D9D7C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F7EA2" w14:textId="77777777" w:rsidR="00146639" w:rsidRPr="00396332" w:rsidRDefault="0014663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9C57F" w14:textId="77777777" w:rsidR="00146639" w:rsidRDefault="0014663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5F6C316A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11D48" w14:textId="77777777" w:rsidR="00146639" w:rsidRDefault="00146639" w:rsidP="0014663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D3B3B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24+820</w:t>
            </w:r>
          </w:p>
          <w:p w14:paraId="57262BCF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B9B2F" w14:textId="77777777" w:rsidR="00146639" w:rsidRDefault="0014663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D4500" w14:textId="77777777" w:rsidR="00146639" w:rsidRDefault="0014663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</w:t>
            </w:r>
          </w:p>
          <w:p w14:paraId="30BCCC45" w14:textId="77777777" w:rsidR="00146639" w:rsidRDefault="00146639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5408B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9E74B" w14:textId="77777777" w:rsidR="00146639" w:rsidRPr="00396332" w:rsidRDefault="0014663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AF712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54AAD" w14:textId="77777777" w:rsidR="00146639" w:rsidRPr="00396332" w:rsidRDefault="0014663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EA039" w14:textId="77777777" w:rsidR="00146639" w:rsidRDefault="0014663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19B5683A" w14:textId="77777777" w:rsidR="00146639" w:rsidRDefault="0014663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46639" w14:paraId="0B9948AB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0A020" w14:textId="77777777" w:rsidR="00146639" w:rsidRDefault="00146639" w:rsidP="0014663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BC5B1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BD783" w14:textId="77777777" w:rsidR="00146639" w:rsidRDefault="0014663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7AFFB" w14:textId="77777777" w:rsidR="00146639" w:rsidRDefault="00146639" w:rsidP="0078518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</w:t>
            </w:r>
          </w:p>
          <w:p w14:paraId="5A56FF88" w14:textId="77777777" w:rsidR="00146639" w:rsidRDefault="00146639" w:rsidP="0078518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5EBF5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9F0E4" w14:textId="77777777" w:rsidR="00146639" w:rsidRPr="00396332" w:rsidRDefault="0014663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B4154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25+790</w:t>
            </w:r>
          </w:p>
          <w:p w14:paraId="1A361FF1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25+840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40DA9" w14:textId="77777777" w:rsidR="00146639" w:rsidRPr="00396332" w:rsidRDefault="0014663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CCD35" w14:textId="77777777" w:rsidR="00146639" w:rsidRDefault="0014663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146639" w14:paraId="67064BC7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57681" w14:textId="77777777" w:rsidR="00146639" w:rsidRDefault="00146639" w:rsidP="0014663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FF70D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56C70" w14:textId="77777777" w:rsidR="00146639" w:rsidRPr="005C35B0" w:rsidRDefault="0014663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DDFCD" w14:textId="77777777" w:rsidR="00146639" w:rsidRDefault="0014663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Gherla</w:t>
            </w:r>
          </w:p>
          <w:p w14:paraId="48EF9084" w14:textId="77777777" w:rsidR="00146639" w:rsidRDefault="0014663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7F803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0425FAF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D992F" w14:textId="77777777" w:rsidR="00146639" w:rsidRPr="00396332" w:rsidRDefault="0014663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A8D65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F3622" w14:textId="77777777" w:rsidR="00146639" w:rsidRPr="00396332" w:rsidRDefault="0014663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C730C" w14:textId="77777777" w:rsidR="00146639" w:rsidRDefault="0014663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46639" w14:paraId="64E35E5A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608E1" w14:textId="77777777" w:rsidR="00146639" w:rsidRDefault="00146639" w:rsidP="0014663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F8CAF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4F39D" w14:textId="77777777" w:rsidR="00146639" w:rsidRPr="005C35B0" w:rsidRDefault="0014663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27FF1" w14:textId="77777777" w:rsidR="00146639" w:rsidRDefault="00146639" w:rsidP="00135DD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Gherla </w:t>
            </w:r>
          </w:p>
          <w:p w14:paraId="5112F2FA" w14:textId="77777777" w:rsidR="00146639" w:rsidRDefault="00146639" w:rsidP="00135DD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4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4406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E86E7" w14:textId="77777777" w:rsidR="00146639" w:rsidRPr="00396332" w:rsidRDefault="0014663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A14E7" w14:textId="77777777" w:rsidR="00146639" w:rsidRDefault="00146639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32+132</w:t>
            </w:r>
          </w:p>
          <w:p w14:paraId="4090923F" w14:textId="77777777" w:rsidR="00146639" w:rsidRDefault="00146639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75ACD" w14:textId="77777777" w:rsidR="00146639" w:rsidRPr="00396332" w:rsidRDefault="0014663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321C6" w14:textId="77777777" w:rsidR="00146639" w:rsidRDefault="0014663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46639" w14:paraId="0F8B1643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79018" w14:textId="77777777" w:rsidR="00146639" w:rsidRDefault="00146639" w:rsidP="0014663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FA3B1" w14:textId="77777777" w:rsidR="00146639" w:rsidRDefault="00146639" w:rsidP="004549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76EE7" w14:textId="77777777" w:rsidR="00146639" w:rsidRPr="005C35B0" w:rsidRDefault="00146639" w:rsidP="004549A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682B4" w14:textId="77777777" w:rsidR="00146639" w:rsidRDefault="00146639" w:rsidP="004549A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Gherla - </w:t>
            </w:r>
          </w:p>
          <w:p w14:paraId="4E80E90A" w14:textId="77777777" w:rsidR="00146639" w:rsidRDefault="00146639" w:rsidP="004549A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Ax 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90092" w14:textId="77777777" w:rsidR="00146639" w:rsidRDefault="00146639" w:rsidP="004549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7B602" w14:textId="77777777" w:rsidR="00146639" w:rsidRPr="00396332" w:rsidRDefault="00146639" w:rsidP="004549A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E43D1" w14:textId="77777777" w:rsidR="00146639" w:rsidRDefault="00146639" w:rsidP="004549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32+659</w:t>
            </w:r>
          </w:p>
          <w:p w14:paraId="6F6C81A3" w14:textId="77777777" w:rsidR="00146639" w:rsidRDefault="00146639" w:rsidP="004549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46+542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64CD1" w14:textId="77777777" w:rsidR="00146639" w:rsidRDefault="00146639" w:rsidP="004549A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DB87A" w14:textId="77777777" w:rsidR="00146639" w:rsidRDefault="00146639" w:rsidP="004549A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RV protecție muncitori între orele 6.00-21.00</w:t>
            </w:r>
          </w:p>
        </w:tc>
      </w:tr>
      <w:tr w:rsidR="00146639" w14:paraId="185A09C6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1B811" w14:textId="77777777" w:rsidR="00146639" w:rsidRDefault="00146639" w:rsidP="0014663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F5911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8A271" w14:textId="77777777" w:rsidR="00146639" w:rsidRPr="005C35B0" w:rsidRDefault="0014663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C848C" w14:textId="77777777" w:rsidR="00146639" w:rsidRDefault="0014663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14:paraId="4F65AAE0" w14:textId="77777777" w:rsidR="00146639" w:rsidRDefault="0014663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9402D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FA7EF" w14:textId="77777777" w:rsidR="00146639" w:rsidRPr="00396332" w:rsidRDefault="0014663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A4E66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33+211</w:t>
            </w:r>
          </w:p>
          <w:p w14:paraId="4FFE58F9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831F4" w14:textId="77777777" w:rsidR="00146639" w:rsidRPr="00396332" w:rsidRDefault="0014663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15441" w14:textId="77777777" w:rsidR="00146639" w:rsidRDefault="0014663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46639" w14:paraId="0D03A2A7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5A155" w14:textId="77777777" w:rsidR="00146639" w:rsidRDefault="00146639" w:rsidP="0014663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B20C2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47503" w14:textId="77777777" w:rsidR="00146639" w:rsidRPr="005C35B0" w:rsidRDefault="0014663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9D952" w14:textId="77777777" w:rsidR="00146639" w:rsidRDefault="00146639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14:paraId="7382E179" w14:textId="77777777" w:rsidR="00146639" w:rsidRDefault="00146639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0D21E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9D025" w14:textId="77777777" w:rsidR="00146639" w:rsidRPr="00396332" w:rsidRDefault="0014663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2F009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45+000</w:t>
            </w:r>
          </w:p>
          <w:p w14:paraId="0B0F65E2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45+557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4560E" w14:textId="77777777" w:rsidR="00146639" w:rsidRDefault="0014663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657D0" w14:textId="77777777" w:rsidR="00146639" w:rsidRDefault="0014663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46639" w14:paraId="6E464730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39D35" w14:textId="77777777" w:rsidR="00146639" w:rsidRDefault="00146639" w:rsidP="0014663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2F177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63BB2" w14:textId="77777777" w:rsidR="00146639" w:rsidRPr="005C35B0" w:rsidRDefault="0014663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CF0DB" w14:textId="77777777" w:rsidR="00146639" w:rsidRDefault="0014663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14:paraId="3C80EF8E" w14:textId="77777777" w:rsidR="00146639" w:rsidRDefault="0014663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1Th, 2Th, 13</w:t>
            </w:r>
          </w:p>
          <w:p w14:paraId="3972E6F0" w14:textId="77777777" w:rsidR="00146639" w:rsidRDefault="00146639" w:rsidP="003E427C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și 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2628D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45B7B23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FC53C" w14:textId="77777777" w:rsidR="00146639" w:rsidRPr="00396332" w:rsidRDefault="0014663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E4845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73EC1" w14:textId="77777777" w:rsidR="00146639" w:rsidRPr="00396332" w:rsidRDefault="0014663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F5B16" w14:textId="77777777" w:rsidR="00146639" w:rsidRDefault="0014663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46639" w14:paraId="013193D7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5E15E" w14:textId="77777777" w:rsidR="00146639" w:rsidRDefault="00146639" w:rsidP="0014663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3A066" w14:textId="77777777" w:rsidR="00146639" w:rsidRDefault="00146639" w:rsidP="00712F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46+542</w:t>
            </w:r>
          </w:p>
          <w:p w14:paraId="066D4D50" w14:textId="77777777" w:rsidR="00146639" w:rsidRDefault="00146639" w:rsidP="00712F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52+889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BAAE3" w14:textId="77777777" w:rsidR="00146639" w:rsidRDefault="00146639" w:rsidP="00712F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7A27A" w14:textId="77777777" w:rsidR="00146639" w:rsidRDefault="00146639" w:rsidP="00712F5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Dej Călători -</w:t>
            </w:r>
          </w:p>
          <w:p w14:paraId="7BC0FE41" w14:textId="77777777" w:rsidR="00146639" w:rsidRDefault="00146639" w:rsidP="00712F5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6FEF2" w14:textId="77777777" w:rsidR="00146639" w:rsidRDefault="00146639" w:rsidP="00712F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F6327" w14:textId="77777777" w:rsidR="00146639" w:rsidRPr="00396332" w:rsidRDefault="00146639" w:rsidP="00712F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BB5D2" w14:textId="77777777" w:rsidR="00146639" w:rsidRDefault="00146639" w:rsidP="00712F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B0D6F" w14:textId="77777777" w:rsidR="00146639" w:rsidRPr="00396332" w:rsidRDefault="00146639" w:rsidP="00712F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F347D" w14:textId="77777777" w:rsidR="00146639" w:rsidRDefault="00146639" w:rsidP="00712F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BED7F19" w14:textId="77777777" w:rsidR="00146639" w:rsidRDefault="00146639" w:rsidP="00712F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46639" w14:paraId="6C840F0A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14398" w14:textId="77777777" w:rsidR="00146639" w:rsidRDefault="00146639" w:rsidP="0014663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B09AA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46+943</w:t>
            </w:r>
          </w:p>
          <w:p w14:paraId="45FEB632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47+745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0642B" w14:textId="77777777" w:rsidR="00146639" w:rsidRDefault="0014663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FB4D1" w14:textId="77777777" w:rsidR="00146639" w:rsidRDefault="0014663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 – Cășeiu (inclusiv pod metalic Cap Y St. Dej călători)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87EAF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0C15D" w14:textId="77777777" w:rsidR="00146639" w:rsidRPr="00396332" w:rsidRDefault="0014663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6D2B1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DBC32" w14:textId="77777777" w:rsidR="00146639" w:rsidRPr="00396332" w:rsidRDefault="0014663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9B995" w14:textId="77777777" w:rsidR="00146639" w:rsidRDefault="00146639" w:rsidP="00712F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6F7166DD" w14:textId="77777777" w:rsidR="00146639" w:rsidRDefault="0014663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46639" w14:paraId="4178026F" w14:textId="77777777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1DC0F" w14:textId="77777777" w:rsidR="00146639" w:rsidRDefault="00146639" w:rsidP="0014663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3F4CD" w14:textId="77777777" w:rsidR="00146639" w:rsidRDefault="001466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48+800</w:t>
            </w:r>
          </w:p>
          <w:p w14:paraId="0AF35603" w14:textId="77777777" w:rsidR="00146639" w:rsidRDefault="001466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7562E" w14:textId="77777777" w:rsidR="00146639" w:rsidRDefault="001466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1F92E" w14:textId="77777777" w:rsidR="00146639" w:rsidRDefault="00146639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 -</w:t>
            </w:r>
          </w:p>
          <w:p w14:paraId="62F124B6" w14:textId="77777777" w:rsidR="00146639" w:rsidRDefault="00146639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A5380" w14:textId="77777777" w:rsidR="00146639" w:rsidRDefault="001466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2393C" w14:textId="77777777" w:rsidR="00146639" w:rsidRPr="00396332" w:rsidRDefault="001466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A5D35" w14:textId="77777777" w:rsidR="00146639" w:rsidRDefault="001466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68CC0" w14:textId="77777777" w:rsidR="00146639" w:rsidRPr="00396332" w:rsidRDefault="001466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27B10" w14:textId="77777777" w:rsidR="00146639" w:rsidRDefault="00146639" w:rsidP="0078518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46639" w14:paraId="0878F7B3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22C46" w14:textId="77777777" w:rsidR="00146639" w:rsidRDefault="00146639" w:rsidP="0014663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94C00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58+500</w:t>
            </w:r>
          </w:p>
          <w:p w14:paraId="2C957C49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DBFA7" w14:textId="77777777" w:rsidR="00146639" w:rsidRPr="005C35B0" w:rsidRDefault="0014663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E6047" w14:textId="77777777" w:rsidR="00146639" w:rsidRDefault="0014663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Cășeiu -</w:t>
            </w:r>
          </w:p>
          <w:p w14:paraId="49007250" w14:textId="77777777" w:rsidR="00146639" w:rsidRDefault="0014663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E3DD5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6D4E4" w14:textId="77777777" w:rsidR="00146639" w:rsidRPr="00396332" w:rsidRDefault="0014663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217BA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51FCD" w14:textId="77777777" w:rsidR="00146639" w:rsidRPr="00396332" w:rsidRDefault="0014663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1BE2A" w14:textId="77777777" w:rsidR="00146639" w:rsidRDefault="0014663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46639" w14:paraId="235ED19E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879" w14:textId="77777777" w:rsidR="00146639" w:rsidRDefault="00146639" w:rsidP="0014663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01783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74+000</w:t>
            </w:r>
          </w:p>
          <w:p w14:paraId="0552AFFF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66DFA" w14:textId="77777777" w:rsidR="00146639" w:rsidRDefault="0014663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5ED54" w14:textId="77777777" w:rsidR="00146639" w:rsidRDefault="0014663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14:paraId="710EA3BA" w14:textId="77777777" w:rsidR="00146639" w:rsidRDefault="0014663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C0C35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D2DFD" w14:textId="77777777" w:rsidR="00146639" w:rsidRPr="00396332" w:rsidRDefault="0014663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A097E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B04A9" w14:textId="77777777" w:rsidR="00146639" w:rsidRPr="00396332" w:rsidRDefault="0014663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E91B9" w14:textId="77777777" w:rsidR="00146639" w:rsidRDefault="0014663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2FE9473E" w14:textId="77777777" w:rsidR="00146639" w:rsidRDefault="0014663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46639" w14:paraId="45788664" w14:textId="77777777" w:rsidTr="00450D35">
        <w:trPr>
          <w:cantSplit/>
          <w:trHeight w:val="8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9C67CE" w14:textId="77777777" w:rsidR="00146639" w:rsidRDefault="00146639" w:rsidP="0014663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6EF4E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  <w:p w14:paraId="3A572FEB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62722" w14:textId="77777777" w:rsidR="00146639" w:rsidRPr="005C35B0" w:rsidRDefault="0014663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8183E" w14:textId="77777777" w:rsidR="00146639" w:rsidRDefault="0014663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14:paraId="5AB6FB02" w14:textId="77777777" w:rsidR="00146639" w:rsidRDefault="0014663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85890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A682C" w14:textId="77777777" w:rsidR="00146639" w:rsidRPr="00396332" w:rsidRDefault="0014663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B5459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FB79E" w14:textId="77777777" w:rsidR="00146639" w:rsidRPr="00396332" w:rsidRDefault="0014663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407B5" w14:textId="77777777" w:rsidR="00146639" w:rsidRDefault="0014663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46639" w14:paraId="582FCED3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889CA" w14:textId="77777777" w:rsidR="00146639" w:rsidRDefault="00146639" w:rsidP="0014663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ACD99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E1770" w14:textId="77777777" w:rsidR="00146639" w:rsidRDefault="0014663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5E7A7" w14:textId="77777777" w:rsidR="00146639" w:rsidRDefault="0014663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Ileanda</w:t>
            </w:r>
          </w:p>
          <w:p w14:paraId="30349B7B" w14:textId="77777777" w:rsidR="00146639" w:rsidRDefault="0014663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D7ECB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62C07" w14:textId="77777777" w:rsidR="00146639" w:rsidRPr="00396332" w:rsidRDefault="0014663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3F32B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47E62" w14:textId="77777777" w:rsidR="00146639" w:rsidRPr="00396332" w:rsidRDefault="0014663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12D33" w14:textId="77777777" w:rsidR="00146639" w:rsidRDefault="0014663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46639" w14:paraId="3B36077E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1E6891" w14:textId="77777777" w:rsidR="00146639" w:rsidRDefault="00146639" w:rsidP="0014663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E5C70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93+360</w:t>
            </w:r>
          </w:p>
          <w:p w14:paraId="204D25C2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E3AA0" w14:textId="77777777" w:rsidR="00146639" w:rsidRDefault="0014663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BD9FA" w14:textId="77777777" w:rsidR="00146639" w:rsidRDefault="0014663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St. Ră</w:t>
            </w:r>
            <w:r>
              <w:rPr>
                <w:b/>
                <w:bCs/>
                <w:sz w:val="20"/>
                <w:lang w:val="en-US"/>
              </w:rPr>
              <w:t xml:space="preserve">stoci </w:t>
            </w:r>
          </w:p>
          <w:p w14:paraId="76B61B17" w14:textId="77777777" w:rsidR="00146639" w:rsidRDefault="0014663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(Pod provizoriu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A484D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4910F" w14:textId="77777777" w:rsidR="00146639" w:rsidRPr="00396332" w:rsidRDefault="0014663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DB32F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FD788" w14:textId="77777777" w:rsidR="00146639" w:rsidRPr="00396332" w:rsidRDefault="0014663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C64DC" w14:textId="77777777" w:rsidR="00146639" w:rsidRDefault="0014663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46639" w14:paraId="68BABD46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CA2FC3" w14:textId="77777777" w:rsidR="00146639" w:rsidRDefault="00146639" w:rsidP="0014663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70E27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99+000</w:t>
            </w:r>
          </w:p>
          <w:p w14:paraId="5B06BE7D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6B6D3" w14:textId="77777777" w:rsidR="00146639" w:rsidRDefault="0014663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08854" w14:textId="77777777" w:rsidR="00146639" w:rsidRDefault="0014663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14:paraId="385AE9E3" w14:textId="77777777" w:rsidR="00146639" w:rsidRDefault="0014663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B8E79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565BD" w14:textId="77777777" w:rsidR="00146639" w:rsidRPr="00396332" w:rsidRDefault="0014663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CDCD4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06A55" w14:textId="77777777" w:rsidR="00146639" w:rsidRPr="00396332" w:rsidRDefault="0014663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C3D5C" w14:textId="77777777" w:rsidR="00146639" w:rsidRDefault="0014663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46639" w14:paraId="7E615A52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FC11E0" w14:textId="77777777" w:rsidR="00146639" w:rsidRDefault="00146639" w:rsidP="0014663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6AA5A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1E85B" w14:textId="77777777" w:rsidR="00146639" w:rsidRDefault="0014663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BC49A" w14:textId="77777777" w:rsidR="00146639" w:rsidRDefault="0014663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14:paraId="48F1FDBE" w14:textId="77777777" w:rsidR="00146639" w:rsidRDefault="0014663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04BE7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C8348" w14:textId="77777777" w:rsidR="00146639" w:rsidRPr="00396332" w:rsidRDefault="0014663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53AFE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51A50" w14:textId="77777777" w:rsidR="00146639" w:rsidRPr="00396332" w:rsidRDefault="0014663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F223D" w14:textId="77777777" w:rsidR="00146639" w:rsidRDefault="0014663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46639" w14:paraId="7E0A1BF1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D2E5A9" w14:textId="77777777" w:rsidR="00146639" w:rsidRDefault="00146639" w:rsidP="0014663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1778F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113+820</w:t>
            </w:r>
          </w:p>
          <w:p w14:paraId="491489D5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884F9" w14:textId="77777777" w:rsidR="00146639" w:rsidRDefault="0014663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22111" w14:textId="77777777" w:rsidR="00146639" w:rsidRDefault="0014663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Băbuțeni -</w:t>
            </w:r>
          </w:p>
          <w:p w14:paraId="328B767F" w14:textId="77777777" w:rsidR="00146639" w:rsidRDefault="0014663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DC080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ECA96" w14:textId="77777777" w:rsidR="00146639" w:rsidRDefault="0014663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EBF65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17CE6" w14:textId="77777777" w:rsidR="00146639" w:rsidRPr="00396332" w:rsidRDefault="0014663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18362" w14:textId="77777777" w:rsidR="00146639" w:rsidRDefault="0014663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46639" w14:paraId="7EC50E64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DEE87B" w14:textId="77777777" w:rsidR="00146639" w:rsidRDefault="00146639" w:rsidP="0014663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9A14E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E1961" w14:textId="77777777" w:rsidR="00146639" w:rsidRDefault="0014663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09B98" w14:textId="77777777" w:rsidR="00146639" w:rsidRDefault="0014663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Surduc Sălaj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DEBB6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8889F" w14:textId="77777777" w:rsidR="00146639" w:rsidRDefault="0014663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E1DFF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17821" w14:textId="77777777" w:rsidR="00146639" w:rsidRPr="00396332" w:rsidRDefault="0014663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A888B" w14:textId="77777777" w:rsidR="00146639" w:rsidRDefault="0014663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X. Nesemnalizată pe teren.</w:t>
            </w:r>
          </w:p>
        </w:tc>
      </w:tr>
      <w:tr w:rsidR="00146639" w14:paraId="51F6453B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C6009F" w14:textId="77777777" w:rsidR="00146639" w:rsidRDefault="00146639" w:rsidP="0014663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2BBFE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14:paraId="5CC2A5C9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EF7CC" w14:textId="77777777" w:rsidR="00146639" w:rsidRDefault="0014663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5168B" w14:textId="77777777" w:rsidR="00146639" w:rsidRDefault="00146639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 -</w:t>
            </w:r>
          </w:p>
          <w:p w14:paraId="5B4E8645" w14:textId="77777777" w:rsidR="00146639" w:rsidRDefault="00146639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1F29C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54855" w14:textId="77777777" w:rsidR="00146639" w:rsidRDefault="0014663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48985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C8657" w14:textId="77777777" w:rsidR="00146639" w:rsidRPr="00396332" w:rsidRDefault="0014663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A74F8" w14:textId="77777777" w:rsidR="00146639" w:rsidRDefault="00146639" w:rsidP="007D09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46639" w14:paraId="6E550C9F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ABAED" w14:textId="77777777" w:rsidR="00146639" w:rsidRDefault="00146639" w:rsidP="0014663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215C6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119+700</w:t>
            </w:r>
          </w:p>
          <w:p w14:paraId="66BA3A8C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50319" w14:textId="77777777" w:rsidR="00146639" w:rsidRDefault="0014663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4A1AF" w14:textId="77777777" w:rsidR="00146639" w:rsidRDefault="00146639" w:rsidP="002978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 -</w:t>
            </w:r>
          </w:p>
          <w:p w14:paraId="5D2B9AFA" w14:textId="77777777" w:rsidR="00146639" w:rsidRDefault="00146639" w:rsidP="000D1B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Jibou </w:t>
            </w:r>
          </w:p>
          <w:p w14:paraId="6CE551F1" w14:textId="77777777" w:rsidR="00146639" w:rsidRDefault="0014663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(inclusiv tabier metalic Cap X  St. Jibou)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584AF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00A6A" w14:textId="77777777" w:rsidR="00146639" w:rsidRDefault="0014663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C3A03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A2CBA" w14:textId="77777777" w:rsidR="00146639" w:rsidRPr="00396332" w:rsidRDefault="0014663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2C448" w14:textId="77777777" w:rsidR="00146639" w:rsidRDefault="0014663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05B0E530" w14:textId="77777777" w:rsidR="00146639" w:rsidRDefault="0014663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46639" w14:paraId="325F28F7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213B7" w14:textId="77777777" w:rsidR="00146639" w:rsidRDefault="00146639" w:rsidP="0014663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B394F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25FC4" w14:textId="77777777" w:rsidR="00146639" w:rsidRDefault="0014663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0DAC3" w14:textId="77777777" w:rsidR="00146639" w:rsidRDefault="00146639" w:rsidP="002970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14:paraId="42554EA5" w14:textId="77777777" w:rsidR="00146639" w:rsidRDefault="00146639" w:rsidP="002970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6E7AE" w14:textId="77777777" w:rsidR="00146639" w:rsidRDefault="00146639" w:rsidP="002970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 </w:t>
            </w:r>
          </w:p>
          <w:p w14:paraId="4CE2F2F3" w14:textId="77777777" w:rsidR="00146639" w:rsidRDefault="00146639" w:rsidP="002970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398F2DF8" w14:textId="77777777" w:rsidR="00146639" w:rsidRDefault="00146639" w:rsidP="002970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3/7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346D4" w14:textId="77777777" w:rsidR="00146639" w:rsidRDefault="0014663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114A5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1F1C8" w14:textId="77777777" w:rsidR="00146639" w:rsidRPr="00396332" w:rsidRDefault="0014663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55874" w14:textId="77777777" w:rsidR="00146639" w:rsidRDefault="0014663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389E7591" w14:textId="77777777" w:rsidTr="00450D35">
        <w:trPr>
          <w:cantSplit/>
          <w:trHeight w:val="39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368DF" w14:textId="77777777" w:rsidR="00146639" w:rsidRDefault="00146639" w:rsidP="0014663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ADE06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449B2" w14:textId="77777777" w:rsidR="00146639" w:rsidRPr="005C35B0" w:rsidRDefault="0014663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C1060" w14:textId="77777777" w:rsidR="00146639" w:rsidRDefault="0014663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14:paraId="668CFD20" w14:textId="77777777" w:rsidR="00146639" w:rsidRDefault="0014663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1 - 4 </w:t>
            </w:r>
          </w:p>
          <w:p w14:paraId="49D7B50D" w14:textId="77777777" w:rsidR="00146639" w:rsidRDefault="0014663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99A4C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9B148FF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A5459" w14:textId="77777777" w:rsidR="00146639" w:rsidRPr="00396332" w:rsidRDefault="0014663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2C1E2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4D5FE" w14:textId="77777777" w:rsidR="00146639" w:rsidRPr="00396332" w:rsidRDefault="0014663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23169" w14:textId="77777777" w:rsidR="00146639" w:rsidRDefault="0014663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46639" w14:paraId="524E7C8C" w14:textId="77777777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10F39" w14:textId="77777777" w:rsidR="00146639" w:rsidRDefault="00146639" w:rsidP="0014663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1C57D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226B3" w14:textId="77777777" w:rsidR="00146639" w:rsidRPr="005C35B0" w:rsidRDefault="0014663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37626" w14:textId="77777777" w:rsidR="00146639" w:rsidRDefault="0014663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85079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3DC12" w14:textId="77777777" w:rsidR="00146639" w:rsidRPr="00396332" w:rsidRDefault="0014663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E62D1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1D01C" w14:textId="77777777" w:rsidR="00146639" w:rsidRPr="00396332" w:rsidRDefault="0014663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9701A" w14:textId="77777777" w:rsidR="00146639" w:rsidRDefault="0014663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9 şi 10 abătute.</w:t>
            </w:r>
          </w:p>
        </w:tc>
      </w:tr>
      <w:tr w:rsidR="00146639" w14:paraId="4075606B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80CF54E" w14:textId="77777777" w:rsidR="00146639" w:rsidRDefault="00146639" w:rsidP="0014663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42B8123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405E059" w14:textId="77777777" w:rsidR="00146639" w:rsidRPr="005C35B0" w:rsidRDefault="0014663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07C9EDB" w14:textId="77777777" w:rsidR="00146639" w:rsidRDefault="0014663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 Sălaj</w:t>
            </w:r>
          </w:p>
          <w:p w14:paraId="57E7204F" w14:textId="77777777" w:rsidR="00146639" w:rsidRDefault="0014663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8CF4DFD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3EFD434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2AC9AF1" w14:textId="77777777" w:rsidR="00146639" w:rsidRPr="00396332" w:rsidRDefault="0014663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2C0F766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FDFFAD0" w14:textId="77777777" w:rsidR="00146639" w:rsidRPr="00396332" w:rsidRDefault="0014663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EA5FA04" w14:textId="77777777" w:rsidR="00146639" w:rsidRDefault="0014663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46639" w14:paraId="2348C49B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0B12D" w14:textId="77777777" w:rsidR="00146639" w:rsidRDefault="00146639" w:rsidP="0014663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9F00E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169+000</w:t>
            </w:r>
          </w:p>
          <w:p w14:paraId="6F9B015B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FE9B6" w14:textId="77777777" w:rsidR="00146639" w:rsidRPr="005C35B0" w:rsidRDefault="0014663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5A317" w14:textId="77777777" w:rsidR="00146639" w:rsidRDefault="0014663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14:paraId="574E7721" w14:textId="77777777" w:rsidR="00146639" w:rsidRDefault="0014663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D1BA7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AE0BC" w14:textId="77777777" w:rsidR="00146639" w:rsidRPr="00396332" w:rsidRDefault="0014663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C6AEE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161D" w14:textId="77777777" w:rsidR="00146639" w:rsidRPr="00396332" w:rsidRDefault="0014663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00E5C" w14:textId="77777777" w:rsidR="00146639" w:rsidRDefault="0014663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16039F44" w14:textId="77777777" w:rsidR="00146639" w:rsidRDefault="0014663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2000 Hz </w:t>
            </w:r>
          </w:p>
          <w:p w14:paraId="2401B4E5" w14:textId="77777777" w:rsidR="00146639" w:rsidRDefault="0014663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paleta de 70 / 375 </w:t>
            </w:r>
          </w:p>
          <w:p w14:paraId="708569B7" w14:textId="77777777" w:rsidR="00146639" w:rsidRDefault="0014663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km 16</w:t>
            </w:r>
            <w:r w:rsidRPr="0094672B">
              <w:rPr>
                <w:b/>
                <w:bCs/>
                <w:i/>
                <w:iCs/>
                <w:sz w:val="20"/>
                <w:lang w:val="ro-RO"/>
              </w:rPr>
              <w:t xml:space="preserve">8+625 </w:t>
            </w:r>
          </w:p>
          <w:p w14:paraId="493577FB" w14:textId="77777777" w:rsidR="00146639" w:rsidRDefault="0014663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672B">
              <w:rPr>
                <w:b/>
                <w:bCs/>
                <w:i/>
                <w:iCs/>
                <w:sz w:val="20"/>
                <w:lang w:val="ro-RO"/>
              </w:rPr>
              <w:t>dinspre</w:t>
            </w:r>
            <w:r w:rsidRPr="0094672B">
              <w:rPr>
                <w:b/>
                <w:bCs/>
                <w:i/>
                <w:sz w:val="20"/>
                <w:lang w:val="ro-RO"/>
              </w:rPr>
              <w:t xml:space="preserve"> Satulung pe Someş.</w:t>
            </w:r>
          </w:p>
        </w:tc>
      </w:tr>
      <w:tr w:rsidR="00146639" w14:paraId="4618F32F" w14:textId="77777777" w:rsidTr="00450D35">
        <w:trPr>
          <w:cantSplit/>
          <w:trHeight w:val="289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AB41C8" w14:textId="77777777" w:rsidR="00146639" w:rsidRDefault="00146639" w:rsidP="0014663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75677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172+530</w:t>
            </w:r>
          </w:p>
          <w:p w14:paraId="068D1802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172+680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EB31B" w14:textId="77777777" w:rsidR="00146639" w:rsidRPr="005C35B0" w:rsidRDefault="0014663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9FD5C" w14:textId="77777777" w:rsidR="00146639" w:rsidRDefault="0014663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14:paraId="2FC9714A" w14:textId="77777777" w:rsidR="00146639" w:rsidRDefault="0014663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BE691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93BD8" w14:textId="77777777" w:rsidR="00146639" w:rsidRPr="00396332" w:rsidRDefault="0014663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987E9" w14:textId="77777777" w:rsidR="00146639" w:rsidRDefault="0014663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FE98F" w14:textId="77777777" w:rsidR="00146639" w:rsidRPr="00396332" w:rsidRDefault="0014663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FECB7" w14:textId="77777777" w:rsidR="00146639" w:rsidRDefault="0014663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46362F96" w14:textId="77777777" w:rsidR="00146639" w:rsidRDefault="00146639">
      <w:pPr>
        <w:spacing w:before="40" w:after="40" w:line="192" w:lineRule="auto"/>
        <w:ind w:right="57"/>
        <w:rPr>
          <w:sz w:val="20"/>
          <w:lang w:val="ro-RO"/>
        </w:rPr>
      </w:pPr>
    </w:p>
    <w:p w14:paraId="76F127D8" w14:textId="77777777" w:rsidR="00146639" w:rsidRDefault="00146639" w:rsidP="0002281B">
      <w:pPr>
        <w:pStyle w:val="Heading1"/>
        <w:spacing w:line="360" w:lineRule="auto"/>
      </w:pPr>
      <w:r>
        <w:lastRenderedPageBreak/>
        <w:t>LINIA 416</w:t>
      </w:r>
    </w:p>
    <w:p w14:paraId="1C926E66" w14:textId="77777777" w:rsidR="00146639" w:rsidRDefault="00146639" w:rsidP="00116541">
      <w:pPr>
        <w:pStyle w:val="Heading1"/>
        <w:spacing w:line="360" w:lineRule="auto"/>
        <w:rPr>
          <w:b w:val="0"/>
          <w:bCs w:val="0"/>
          <w:sz w:val="8"/>
        </w:rPr>
      </w:pPr>
      <w:r>
        <w:t>DEJ CĂLĂTORI - DEJ TRIAJ -  BECLEAN PE SOMEŞ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146639" w14:paraId="445C85F4" w14:textId="77777777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20C4E" w14:textId="77777777" w:rsidR="00146639" w:rsidRDefault="00146639" w:rsidP="0014663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EF097" w14:textId="77777777" w:rsidR="00146639" w:rsidRDefault="0014663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0AC0C" w14:textId="77777777" w:rsidR="00146639" w:rsidRPr="00C4423F" w:rsidRDefault="0014663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4FE02" w14:textId="77777777" w:rsidR="00146639" w:rsidRDefault="00146639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14:paraId="42416EAA" w14:textId="77777777" w:rsidR="00146639" w:rsidRDefault="00146639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1Th, 2Th, </w:t>
            </w:r>
          </w:p>
          <w:p w14:paraId="633F44BA" w14:textId="77777777" w:rsidR="00146639" w:rsidRDefault="00146639" w:rsidP="00185005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13,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C6CAA" w14:textId="77777777" w:rsidR="00146639" w:rsidRDefault="0014663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221681C" w14:textId="77777777" w:rsidR="00146639" w:rsidRDefault="0014663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3D669" w14:textId="77777777" w:rsidR="00146639" w:rsidRPr="00C4423F" w:rsidRDefault="0014663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544A0" w14:textId="77777777" w:rsidR="00146639" w:rsidRDefault="0014663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676BB" w14:textId="77777777" w:rsidR="00146639" w:rsidRPr="00C4423F" w:rsidRDefault="0014663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5BE26" w14:textId="77777777" w:rsidR="00146639" w:rsidRDefault="00146639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46639" w14:paraId="69FF4258" w14:textId="77777777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BCCCA" w14:textId="77777777" w:rsidR="00146639" w:rsidRDefault="00146639" w:rsidP="0014663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C317C" w14:textId="77777777" w:rsidR="00146639" w:rsidRDefault="0014663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0+297</w:t>
            </w:r>
          </w:p>
          <w:p w14:paraId="42431C31" w14:textId="77777777" w:rsidR="00146639" w:rsidRDefault="0014663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D5BD8" w14:textId="77777777" w:rsidR="00146639" w:rsidRPr="00C4423F" w:rsidRDefault="0014663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9315A" w14:textId="77777777" w:rsidR="00146639" w:rsidRDefault="00146639" w:rsidP="00C4187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73944" w14:textId="77777777" w:rsidR="00146639" w:rsidRDefault="0014663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CAAF1" w14:textId="77777777" w:rsidR="00146639" w:rsidRPr="00C4423F" w:rsidRDefault="0014663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68CBB" w14:textId="77777777" w:rsidR="00146639" w:rsidRDefault="0014663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1D013" w14:textId="77777777" w:rsidR="00146639" w:rsidRPr="00C4423F" w:rsidRDefault="0014663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8698E" w14:textId="77777777" w:rsidR="00146639" w:rsidRDefault="00146639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624641B4" w14:textId="77777777" w:rsidR="00146639" w:rsidRDefault="00146639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Pod metalic, Cap Y, </w:t>
            </w:r>
          </w:p>
          <w:p w14:paraId="3C537D6B" w14:textId="77777777" w:rsidR="00146639" w:rsidRDefault="00146639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</w:t>
            </w:r>
            <w:r w:rsidRPr="00C41873">
              <w:rPr>
                <w:b/>
                <w:bCs/>
                <w:i/>
                <w:iCs/>
                <w:sz w:val="20"/>
                <w:lang w:val="ro-RO"/>
              </w:rPr>
              <w:t xml:space="preserve"> Dej Călători.</w:t>
            </w:r>
          </w:p>
        </w:tc>
      </w:tr>
      <w:tr w:rsidR="00146639" w14:paraId="3F925272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106F5" w14:textId="77777777" w:rsidR="00146639" w:rsidRDefault="00146639" w:rsidP="0014663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4A871" w14:textId="77777777" w:rsidR="00146639" w:rsidRDefault="0014663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EBCD0" w14:textId="77777777" w:rsidR="00146639" w:rsidRPr="00C4423F" w:rsidRDefault="0014663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E3AA1" w14:textId="77777777" w:rsidR="00146639" w:rsidRDefault="00146639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4DCBD568" w14:textId="77777777" w:rsidR="00146639" w:rsidRDefault="00146639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B, </w:t>
            </w:r>
          </w:p>
          <w:p w14:paraId="1FC6C2FC" w14:textId="77777777" w:rsidR="00146639" w:rsidRDefault="00146639" w:rsidP="00E0045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2B - 26B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30CF9" w14:textId="77777777" w:rsidR="00146639" w:rsidRDefault="0014663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toate liniile</w:t>
            </w:r>
          </w:p>
          <w:p w14:paraId="6C85749C" w14:textId="77777777" w:rsidR="00146639" w:rsidRDefault="0014663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2B-26B</w:t>
            </w:r>
          </w:p>
          <w:p w14:paraId="56D781CD" w14:textId="77777777" w:rsidR="00146639" w:rsidRDefault="0014663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249B7C80" w14:textId="77777777" w:rsidR="00146639" w:rsidRDefault="0014663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7C040AF8" w14:textId="77777777" w:rsidR="00146639" w:rsidRDefault="0014663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1B-85B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5CF71" w14:textId="77777777" w:rsidR="00146639" w:rsidRPr="00C4423F" w:rsidRDefault="0014663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40BED" w14:textId="77777777" w:rsidR="00146639" w:rsidRDefault="0014663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A4FD3" w14:textId="77777777" w:rsidR="00146639" w:rsidRPr="00C4423F" w:rsidRDefault="0014663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52B7F" w14:textId="77777777" w:rsidR="00146639" w:rsidRDefault="00146639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43AAB2CF" w14:textId="77777777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1B8CD" w14:textId="77777777" w:rsidR="00146639" w:rsidRDefault="00146639" w:rsidP="0014663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B8511" w14:textId="77777777" w:rsidR="00146639" w:rsidRDefault="0014663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C8291" w14:textId="77777777" w:rsidR="00146639" w:rsidRPr="00C4423F" w:rsidRDefault="0014663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C0A7" w14:textId="77777777" w:rsidR="00146639" w:rsidRDefault="00146639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5290A78D" w14:textId="77777777" w:rsidR="00146639" w:rsidRDefault="00146639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A+D, </w:t>
            </w:r>
          </w:p>
          <w:p w14:paraId="1278A0D2" w14:textId="77777777" w:rsidR="00146639" w:rsidRDefault="00146639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1A - 10A şi </w:t>
            </w:r>
          </w:p>
          <w:p w14:paraId="38BE4E8A" w14:textId="77777777" w:rsidR="00146639" w:rsidRDefault="00146639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7CB16" w14:textId="77777777" w:rsidR="00146639" w:rsidRDefault="0014663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toate liniile </w:t>
            </w:r>
          </w:p>
          <w:p w14:paraId="2C970BB8" w14:textId="77777777" w:rsidR="00146639" w:rsidRDefault="0014663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1A-10A,</w:t>
            </w:r>
          </w:p>
          <w:p w14:paraId="39A96E15" w14:textId="77777777" w:rsidR="00146639" w:rsidRDefault="0014663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  <w:p w14:paraId="33F0E61C" w14:textId="77777777" w:rsidR="00146639" w:rsidRDefault="0014663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3BB888C7" w14:textId="77777777" w:rsidR="00146639" w:rsidRDefault="0014663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31641482" w14:textId="77777777" w:rsidR="00146639" w:rsidRDefault="0014663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1A-55A</w:t>
            </w:r>
          </w:p>
          <w:p w14:paraId="67738D60" w14:textId="77777777" w:rsidR="00146639" w:rsidRDefault="0014663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57038705" w14:textId="77777777" w:rsidR="00146639" w:rsidRDefault="0014663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8A-40A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FC147" w14:textId="77777777" w:rsidR="00146639" w:rsidRPr="00C4423F" w:rsidRDefault="0014663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6A14E" w14:textId="77777777" w:rsidR="00146639" w:rsidRDefault="0014663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6DF03" w14:textId="77777777" w:rsidR="00146639" w:rsidRPr="00C4423F" w:rsidRDefault="0014663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66057" w14:textId="77777777" w:rsidR="00146639" w:rsidRDefault="00146639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31E9CB58" w14:textId="77777777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A9ACD" w14:textId="77777777" w:rsidR="00146639" w:rsidRDefault="00146639" w:rsidP="0014663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157A7" w14:textId="77777777" w:rsidR="00146639" w:rsidRDefault="0014663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C8FD1" w14:textId="77777777" w:rsidR="00146639" w:rsidRPr="00C4423F" w:rsidRDefault="0014663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5F901" w14:textId="77777777" w:rsidR="00146639" w:rsidRDefault="00146639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6ACE580E" w14:textId="77777777" w:rsidR="00146639" w:rsidRDefault="00146639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 3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4EFE0" w14:textId="77777777" w:rsidR="00146639" w:rsidRDefault="0014663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vârf sch. </w:t>
            </w:r>
          </w:p>
          <w:p w14:paraId="03430F50" w14:textId="77777777" w:rsidR="00146639" w:rsidRDefault="0014663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25T</w:t>
            </w:r>
          </w:p>
          <w:p w14:paraId="3EAF269C" w14:textId="77777777" w:rsidR="00146639" w:rsidRDefault="0014663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vârf</w:t>
            </w:r>
          </w:p>
          <w:p w14:paraId="60691181" w14:textId="77777777" w:rsidR="00146639" w:rsidRDefault="0014663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39D162BF" w14:textId="77777777" w:rsidR="00146639" w:rsidRDefault="0014663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60DE8" w14:textId="77777777" w:rsidR="00146639" w:rsidRPr="00C4423F" w:rsidRDefault="0014663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052ED" w14:textId="77777777" w:rsidR="00146639" w:rsidRDefault="0014663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A192D" w14:textId="77777777" w:rsidR="00146639" w:rsidRPr="00C4423F" w:rsidRDefault="0014663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4AD56" w14:textId="77777777" w:rsidR="00146639" w:rsidRDefault="00146639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16A9BDA" w14:textId="77777777" w:rsidR="00146639" w:rsidRDefault="00146639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1C, 3C spre Grupa A, între sch. 25 T - 31 T - 33 T - 43 T - 51 T - 9A.</w:t>
            </w:r>
          </w:p>
        </w:tc>
      </w:tr>
      <w:tr w:rsidR="00146639" w14:paraId="7BFBA0A5" w14:textId="77777777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2ABDF1" w14:textId="77777777" w:rsidR="00146639" w:rsidRDefault="00146639" w:rsidP="0014663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5B1A0" w14:textId="77777777" w:rsidR="00146639" w:rsidRDefault="0014663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C1055" w14:textId="77777777" w:rsidR="00146639" w:rsidRPr="00C4423F" w:rsidRDefault="0014663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B521D" w14:textId="77777777" w:rsidR="00146639" w:rsidRDefault="00146639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9F614" w14:textId="77777777" w:rsidR="00146639" w:rsidRDefault="0014663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24B6A" w14:textId="77777777" w:rsidR="00146639" w:rsidRDefault="0014663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3D570" w14:textId="77777777" w:rsidR="00146639" w:rsidRDefault="0014663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2+743</w:t>
            </w:r>
          </w:p>
          <w:p w14:paraId="296FD872" w14:textId="77777777" w:rsidR="00146639" w:rsidRDefault="0014663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F4E14" w14:textId="77777777" w:rsidR="00146639" w:rsidRPr="00C4423F" w:rsidRDefault="0014663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325BE" w14:textId="77777777" w:rsidR="00146639" w:rsidRDefault="00146639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46639" w14:paraId="3567D3FA" w14:textId="77777777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4EC3BD" w14:textId="77777777" w:rsidR="00146639" w:rsidRDefault="00146639" w:rsidP="0014663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815C9" w14:textId="77777777" w:rsidR="00146639" w:rsidRDefault="0014663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877B1" w14:textId="77777777" w:rsidR="00146639" w:rsidRPr="00C4423F" w:rsidRDefault="0014663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49992" w14:textId="77777777" w:rsidR="00146639" w:rsidRDefault="00146639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42877" w14:textId="77777777" w:rsidR="00146639" w:rsidRDefault="0014663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14070" w14:textId="77777777" w:rsidR="00146639" w:rsidRDefault="0014663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1CF0C" w14:textId="77777777" w:rsidR="00146639" w:rsidRDefault="0014663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7+600</w:t>
            </w:r>
          </w:p>
          <w:p w14:paraId="3D50C857" w14:textId="77777777" w:rsidR="00146639" w:rsidRDefault="0014663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2884C" w14:textId="77777777" w:rsidR="00146639" w:rsidRDefault="0014663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3AB84" w14:textId="77777777" w:rsidR="00146639" w:rsidRDefault="00146639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46639" w14:paraId="10DF1B40" w14:textId="77777777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3BDC4F" w14:textId="77777777" w:rsidR="00146639" w:rsidRDefault="00146639" w:rsidP="0014663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FAF44" w14:textId="77777777" w:rsidR="00146639" w:rsidRDefault="0014663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3CB8D" w14:textId="77777777" w:rsidR="00146639" w:rsidRPr="00C4423F" w:rsidRDefault="0014663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49FD7" w14:textId="77777777" w:rsidR="00146639" w:rsidRDefault="00146639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Reteag</w:t>
            </w:r>
          </w:p>
          <w:p w14:paraId="6984B6BF" w14:textId="77777777" w:rsidR="00146639" w:rsidRDefault="00146639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3ADB5" w14:textId="77777777" w:rsidR="00146639" w:rsidRDefault="0014663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20BB6F2" w14:textId="77777777" w:rsidR="00146639" w:rsidRDefault="0014663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6329C" w14:textId="77777777" w:rsidR="00146639" w:rsidRPr="00C4423F" w:rsidRDefault="0014663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07C91" w14:textId="77777777" w:rsidR="00146639" w:rsidRDefault="0014663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77DBF" w14:textId="77777777" w:rsidR="00146639" w:rsidRPr="00C4423F" w:rsidRDefault="0014663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FF5A2" w14:textId="77777777" w:rsidR="00146639" w:rsidRDefault="00146639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46639" w14:paraId="6DB58CD8" w14:textId="77777777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252018" w14:textId="77777777" w:rsidR="00146639" w:rsidRDefault="00146639" w:rsidP="0014663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D1B3F" w14:textId="77777777" w:rsidR="00146639" w:rsidRDefault="00146639" w:rsidP="00ED66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14:paraId="721B3A9E" w14:textId="77777777" w:rsidR="00146639" w:rsidRDefault="00146639" w:rsidP="00ED66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4AD79" w14:textId="77777777" w:rsidR="00146639" w:rsidRPr="00C4423F" w:rsidRDefault="00146639" w:rsidP="00ED66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FA7FD" w14:textId="77777777" w:rsidR="00146639" w:rsidRDefault="00146639" w:rsidP="00ED66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14:paraId="50FC751E" w14:textId="77777777" w:rsidR="00146639" w:rsidRDefault="00146639" w:rsidP="00ED66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5E26F" w14:textId="77777777" w:rsidR="00146639" w:rsidRDefault="00146639" w:rsidP="00ED66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C6A54" w14:textId="77777777" w:rsidR="00146639" w:rsidRPr="00C4423F" w:rsidRDefault="00146639" w:rsidP="00ED66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80697" w14:textId="77777777" w:rsidR="00146639" w:rsidRDefault="00146639" w:rsidP="00ED66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14:paraId="3A618A33" w14:textId="77777777" w:rsidR="00146639" w:rsidRDefault="00146639" w:rsidP="00ED66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F9AF9" w14:textId="77777777" w:rsidR="00146639" w:rsidRPr="00C4423F" w:rsidRDefault="00146639" w:rsidP="00ED66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92822" w14:textId="77777777" w:rsidR="00146639" w:rsidRDefault="00146639" w:rsidP="00ED66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46639" w14:paraId="11A7EE2F" w14:textId="77777777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93B45" w14:textId="77777777" w:rsidR="00146639" w:rsidRDefault="00146639" w:rsidP="0014663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3A932" w14:textId="77777777" w:rsidR="00146639" w:rsidRDefault="0014663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EC8EA" w14:textId="77777777" w:rsidR="00146639" w:rsidRDefault="0014663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EAC7A" w14:textId="77777777" w:rsidR="00146639" w:rsidRDefault="0014663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14:paraId="212B745A" w14:textId="77777777" w:rsidR="00146639" w:rsidRDefault="0014663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B64BC" w14:textId="77777777" w:rsidR="00146639" w:rsidRDefault="0014663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43114" w14:textId="77777777" w:rsidR="00146639" w:rsidRPr="00C4423F" w:rsidRDefault="0014663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8942" w14:textId="77777777" w:rsidR="00146639" w:rsidRDefault="0014663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21+930</w:t>
            </w:r>
          </w:p>
          <w:p w14:paraId="009D7D46" w14:textId="77777777" w:rsidR="00146639" w:rsidRDefault="0014663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BA72B" w14:textId="77777777" w:rsidR="00146639" w:rsidRDefault="0014663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8F410" w14:textId="77777777" w:rsidR="00146639" w:rsidRDefault="00146639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46639" w14:paraId="3683ACCC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692D21" w14:textId="77777777" w:rsidR="00146639" w:rsidRDefault="00146639" w:rsidP="0014663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543B3" w14:textId="77777777" w:rsidR="00146639" w:rsidRDefault="0014663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14:paraId="2732F57B" w14:textId="77777777" w:rsidR="00146639" w:rsidRDefault="0014663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04626" w14:textId="77777777" w:rsidR="00146639" w:rsidRPr="00C4423F" w:rsidRDefault="0014663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0112C" w14:textId="77777777" w:rsidR="00146639" w:rsidRDefault="0014663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13EF9802" w14:textId="77777777" w:rsidR="00146639" w:rsidRDefault="0014663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6 / 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74217" w14:textId="77777777" w:rsidR="00146639" w:rsidRDefault="0014663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F637E" w14:textId="77777777" w:rsidR="00146639" w:rsidRPr="00C4423F" w:rsidRDefault="0014663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8AB46" w14:textId="77777777" w:rsidR="00146639" w:rsidRDefault="0014663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F4F63" w14:textId="77777777" w:rsidR="00146639" w:rsidRPr="00C4423F" w:rsidRDefault="0014663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529DC" w14:textId="77777777" w:rsidR="00146639" w:rsidRDefault="00146639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46639" w14:paraId="371400BE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88E536" w14:textId="77777777" w:rsidR="00146639" w:rsidRDefault="00146639" w:rsidP="0014663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E3BB5" w14:textId="77777777" w:rsidR="00146639" w:rsidRDefault="0014663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56897" w14:textId="77777777" w:rsidR="00146639" w:rsidRPr="00C4423F" w:rsidRDefault="0014663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A60E5" w14:textId="77777777" w:rsidR="00146639" w:rsidRDefault="0014663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6903E45E" w14:textId="77777777" w:rsidR="00146639" w:rsidRDefault="0014663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 /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CC64F" w14:textId="77777777" w:rsidR="00146639" w:rsidRDefault="0014663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0AE92" w14:textId="77777777" w:rsidR="00146639" w:rsidRPr="00C4423F" w:rsidRDefault="0014663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60A21" w14:textId="77777777" w:rsidR="00146639" w:rsidRDefault="0014663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14:paraId="45DF6DD4" w14:textId="77777777" w:rsidR="00146639" w:rsidRDefault="0014663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52FB0" w14:textId="77777777" w:rsidR="00146639" w:rsidRPr="00C4423F" w:rsidRDefault="0014663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34C54" w14:textId="77777777" w:rsidR="00146639" w:rsidRDefault="00146639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46639" w14:paraId="5933ACA5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6D44C7" w14:textId="77777777" w:rsidR="00146639" w:rsidRDefault="00146639" w:rsidP="0014663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45246" w14:textId="77777777" w:rsidR="00146639" w:rsidRDefault="0014663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25+030</w:t>
            </w:r>
          </w:p>
          <w:p w14:paraId="070501F4" w14:textId="77777777" w:rsidR="00146639" w:rsidRDefault="0014663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89BCB" w14:textId="77777777" w:rsidR="00146639" w:rsidRPr="00C4423F" w:rsidRDefault="0014663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DB6C1" w14:textId="77777777" w:rsidR="00146639" w:rsidRDefault="0014663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4088D531" w14:textId="77777777" w:rsidR="00146639" w:rsidRDefault="0014663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 /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792CA" w14:textId="77777777" w:rsidR="00146639" w:rsidRDefault="0014663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72EFF" w14:textId="77777777" w:rsidR="00146639" w:rsidRPr="00C4423F" w:rsidRDefault="0014663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2976C" w14:textId="77777777" w:rsidR="00146639" w:rsidRDefault="0014663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7D936" w14:textId="77777777" w:rsidR="00146639" w:rsidRDefault="0014663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4B153" w14:textId="77777777" w:rsidR="00146639" w:rsidRDefault="00146639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46639" w14:paraId="072978F8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731A92" w14:textId="77777777" w:rsidR="00146639" w:rsidRDefault="00146639" w:rsidP="0014663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F2AB5" w14:textId="77777777" w:rsidR="00146639" w:rsidRDefault="0014663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62928" w14:textId="77777777" w:rsidR="00146639" w:rsidRPr="00C4423F" w:rsidRDefault="0014663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5E7B4" w14:textId="77777777" w:rsidR="00146639" w:rsidRDefault="0014663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2F16CE1E" w14:textId="77777777" w:rsidR="00146639" w:rsidRDefault="0014663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E13B1" w14:textId="77777777" w:rsidR="00146639" w:rsidRDefault="0014663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28 la călcâi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62906" w14:textId="77777777" w:rsidR="00146639" w:rsidRPr="00C4423F" w:rsidRDefault="0014663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075BD" w14:textId="77777777" w:rsidR="00146639" w:rsidRDefault="0014663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1B419" w14:textId="77777777" w:rsidR="00146639" w:rsidRDefault="0014663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6D941" w14:textId="77777777" w:rsidR="00146639" w:rsidRDefault="00146639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46639" w14:paraId="1A521946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127A37" w14:textId="77777777" w:rsidR="00146639" w:rsidRDefault="00146639" w:rsidP="0014663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76BB2" w14:textId="77777777" w:rsidR="00146639" w:rsidRDefault="0014663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B4BBA" w14:textId="77777777" w:rsidR="00146639" w:rsidRPr="00C4423F" w:rsidRDefault="0014663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50407" w14:textId="77777777" w:rsidR="00146639" w:rsidRDefault="0014663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Năsăud</w:t>
            </w:r>
          </w:p>
          <w:p w14:paraId="4FE831C5" w14:textId="77777777" w:rsidR="00146639" w:rsidRDefault="0014663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A395F" w14:textId="77777777" w:rsidR="00146639" w:rsidRDefault="0014663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7E07AD14" w14:textId="77777777" w:rsidR="00146639" w:rsidRDefault="0014663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7C19E" w14:textId="77777777" w:rsidR="00146639" w:rsidRPr="00C4423F" w:rsidRDefault="0014663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B8CDB" w14:textId="77777777" w:rsidR="00146639" w:rsidRDefault="0014663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7B230" w14:textId="77777777" w:rsidR="00146639" w:rsidRPr="00C4423F" w:rsidRDefault="0014663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B7C09" w14:textId="77777777" w:rsidR="00146639" w:rsidRDefault="00146639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– ieşiri la liniile 1 şi 2.</w:t>
            </w:r>
          </w:p>
        </w:tc>
      </w:tr>
      <w:tr w:rsidR="00146639" w14:paraId="47BF4201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A05F28" w14:textId="77777777" w:rsidR="00146639" w:rsidRDefault="00146639" w:rsidP="0014663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F5B5F" w14:textId="77777777" w:rsidR="00146639" w:rsidRDefault="0014663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30+150</w:t>
            </w:r>
          </w:p>
          <w:p w14:paraId="2C111D2F" w14:textId="77777777" w:rsidR="00146639" w:rsidRDefault="0014663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96D77" w14:textId="77777777" w:rsidR="00146639" w:rsidRPr="00C4423F" w:rsidRDefault="0014663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93C75" w14:textId="77777777" w:rsidR="00146639" w:rsidRDefault="0014663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Rebrișoara - </w:t>
            </w:r>
          </w:p>
          <w:p w14:paraId="31612042" w14:textId="77777777" w:rsidR="00146639" w:rsidRDefault="0014663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F4FF3" w14:textId="77777777" w:rsidR="00146639" w:rsidRDefault="0014663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B2486" w14:textId="77777777" w:rsidR="00146639" w:rsidRPr="00C4423F" w:rsidRDefault="0014663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4FD47" w14:textId="77777777" w:rsidR="00146639" w:rsidRDefault="0014663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5430A" w14:textId="77777777" w:rsidR="00146639" w:rsidRPr="00C4423F" w:rsidRDefault="0014663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9C3F5" w14:textId="77777777" w:rsidR="00146639" w:rsidRDefault="00146639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46639" w14:paraId="363033AD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53FC74" w14:textId="77777777" w:rsidR="00146639" w:rsidRDefault="00146639" w:rsidP="0014663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8AAAF" w14:textId="77777777" w:rsidR="00146639" w:rsidRDefault="0014663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37+170</w:t>
            </w:r>
          </w:p>
          <w:p w14:paraId="7B88CC6B" w14:textId="77777777" w:rsidR="00146639" w:rsidRDefault="0014663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24B3" w14:textId="77777777" w:rsidR="00146639" w:rsidRDefault="0014663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7BC5E" w14:textId="77777777" w:rsidR="00146639" w:rsidRDefault="00146639" w:rsidP="007208F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Feldru linia 2 directă secțiunea 024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25E14" w14:textId="77777777" w:rsidR="00146639" w:rsidRDefault="0014663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00FE4" w14:textId="77777777" w:rsidR="00146639" w:rsidRPr="00C4423F" w:rsidRDefault="0014663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E6396" w14:textId="77777777" w:rsidR="00146639" w:rsidRDefault="0014663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F4F73" w14:textId="77777777" w:rsidR="00146639" w:rsidRPr="00C4423F" w:rsidRDefault="0014663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7E670" w14:textId="77777777" w:rsidR="00146639" w:rsidRDefault="00146639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46639" w14:paraId="6FDB5C56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3B3748" w14:textId="77777777" w:rsidR="00146639" w:rsidRDefault="00146639" w:rsidP="0014663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4B147" w14:textId="77777777" w:rsidR="00146639" w:rsidRDefault="0014663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1CED3" w14:textId="77777777" w:rsidR="00146639" w:rsidRDefault="0014663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87348" w14:textId="77777777" w:rsidR="00146639" w:rsidRDefault="0014663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7D6B69F1" w14:textId="77777777" w:rsidR="00146639" w:rsidRDefault="0014663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C4C1F" w14:textId="77777777" w:rsidR="00146639" w:rsidRDefault="0014663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14:paraId="6491079E" w14:textId="77777777" w:rsidR="00146639" w:rsidRDefault="0014663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 22 </w:t>
            </w:r>
          </w:p>
          <w:p w14:paraId="2ADE27BE" w14:textId="77777777" w:rsidR="00146639" w:rsidRDefault="0014663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7A77AB8" w14:textId="77777777" w:rsidR="00146639" w:rsidRDefault="0014663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14:paraId="5F1B9E63" w14:textId="77777777" w:rsidR="00146639" w:rsidRDefault="0014663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828FC" w14:textId="77777777" w:rsidR="00146639" w:rsidRPr="00C4423F" w:rsidRDefault="0014663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93067" w14:textId="77777777" w:rsidR="00146639" w:rsidRDefault="0014663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2A5A1" w14:textId="77777777" w:rsidR="00146639" w:rsidRPr="00C4423F" w:rsidRDefault="0014663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8CC88" w14:textId="77777777" w:rsidR="00146639" w:rsidRPr="00620605" w:rsidRDefault="00146639" w:rsidP="001939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146639" w14:paraId="4458F492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7254C4" w14:textId="77777777" w:rsidR="00146639" w:rsidRDefault="00146639" w:rsidP="0014663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AB10E" w14:textId="77777777" w:rsidR="00146639" w:rsidRDefault="0014663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43+500</w:t>
            </w:r>
          </w:p>
          <w:p w14:paraId="1ED7355D" w14:textId="77777777" w:rsidR="00146639" w:rsidRDefault="0014663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6EB01" w14:textId="77777777" w:rsidR="00146639" w:rsidRDefault="0014663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26460" w14:textId="77777777" w:rsidR="00146639" w:rsidRDefault="00146639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15A176A4" w14:textId="77777777" w:rsidR="00146639" w:rsidRDefault="00146639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13B28" w14:textId="77777777" w:rsidR="00146639" w:rsidRDefault="0014663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7559B" w14:textId="77777777" w:rsidR="00146639" w:rsidRDefault="0014663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C00AF" w14:textId="77777777" w:rsidR="00146639" w:rsidRDefault="0014663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3308F" w14:textId="77777777" w:rsidR="00146639" w:rsidRPr="00C4423F" w:rsidRDefault="0014663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AC8DF" w14:textId="77777777" w:rsidR="00146639" w:rsidRPr="0029205F" w:rsidRDefault="00146639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29205F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146639" w14:paraId="4C30AEC2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AB4B8C" w14:textId="77777777" w:rsidR="00146639" w:rsidRDefault="00146639" w:rsidP="0014663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E10C6" w14:textId="77777777" w:rsidR="00146639" w:rsidRDefault="0014663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670BE" w14:textId="77777777" w:rsidR="00146639" w:rsidRPr="00C4423F" w:rsidRDefault="0014663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009C1" w14:textId="77777777" w:rsidR="00146639" w:rsidRDefault="00146639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68F31E0F" w14:textId="77777777" w:rsidR="00146639" w:rsidRDefault="00146639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50355" w14:textId="77777777" w:rsidR="00146639" w:rsidRDefault="0014663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DC491" w14:textId="77777777" w:rsidR="00146639" w:rsidRPr="00C4423F" w:rsidRDefault="0014663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AF613" w14:textId="77777777" w:rsidR="00146639" w:rsidRDefault="0014663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EF311" w14:textId="77777777" w:rsidR="00146639" w:rsidRPr="00C4423F" w:rsidRDefault="0014663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FCDEA" w14:textId="77777777" w:rsidR="00146639" w:rsidRDefault="00146639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D2B2B81" w14:textId="77777777" w:rsidR="00146639" w:rsidRDefault="00146639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– 12.</w:t>
            </w:r>
          </w:p>
        </w:tc>
      </w:tr>
      <w:tr w:rsidR="00146639" w14:paraId="2C2FE139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AD197A" w14:textId="77777777" w:rsidR="00146639" w:rsidRDefault="00146639" w:rsidP="0014663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71E5C" w14:textId="77777777" w:rsidR="00146639" w:rsidRDefault="0014663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47C61" w14:textId="77777777" w:rsidR="00146639" w:rsidRPr="00C4423F" w:rsidRDefault="0014663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44E42" w14:textId="77777777" w:rsidR="00146639" w:rsidRDefault="00146639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786B1C94" w14:textId="77777777" w:rsidR="00146639" w:rsidRDefault="00146639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45B78" w14:textId="77777777" w:rsidR="00146639" w:rsidRDefault="0014663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 R23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5CE41" w14:textId="77777777" w:rsidR="00146639" w:rsidRPr="00C4423F" w:rsidRDefault="0014663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66E46" w14:textId="77777777" w:rsidR="00146639" w:rsidRDefault="0014663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16B63" w14:textId="77777777" w:rsidR="00146639" w:rsidRPr="00C4423F" w:rsidRDefault="0014663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1ADD4" w14:textId="77777777" w:rsidR="00146639" w:rsidRDefault="00146639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D16510C" w14:textId="77777777" w:rsidR="00146639" w:rsidRDefault="00146639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7.</w:t>
            </w:r>
          </w:p>
        </w:tc>
      </w:tr>
      <w:tr w:rsidR="00146639" w14:paraId="513D0548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01376" w14:textId="77777777" w:rsidR="00146639" w:rsidRDefault="00146639" w:rsidP="0014663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761D9" w14:textId="77777777" w:rsidR="00146639" w:rsidRDefault="0014663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17C59" w14:textId="77777777" w:rsidR="00146639" w:rsidRPr="00C4423F" w:rsidRDefault="0014663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C5D38" w14:textId="77777777" w:rsidR="00146639" w:rsidRDefault="00146639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7130DC9F" w14:textId="77777777" w:rsidR="00146639" w:rsidRDefault="00146639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CB133" w14:textId="77777777" w:rsidR="00146639" w:rsidRDefault="0014663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276F209" w14:textId="77777777" w:rsidR="00146639" w:rsidRDefault="0014663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FE42A" w14:textId="77777777" w:rsidR="00146639" w:rsidRDefault="0014663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0EF22" w14:textId="77777777" w:rsidR="00146639" w:rsidRDefault="0014663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2CDF5" w14:textId="77777777" w:rsidR="00146639" w:rsidRPr="00C4423F" w:rsidRDefault="0014663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40B58" w14:textId="77777777" w:rsidR="00146639" w:rsidRDefault="00146639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DC3F28E" w14:textId="77777777" w:rsidR="00146639" w:rsidRDefault="00146639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– 10.</w:t>
            </w:r>
          </w:p>
        </w:tc>
      </w:tr>
      <w:tr w:rsidR="00146639" w14:paraId="03879EFC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070E0" w14:textId="77777777" w:rsidR="00146639" w:rsidRDefault="00146639" w:rsidP="0014663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7136D" w14:textId="77777777" w:rsidR="00146639" w:rsidRDefault="0014663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0EC1B" w14:textId="77777777" w:rsidR="00146639" w:rsidRPr="00C4423F" w:rsidRDefault="0014663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E816E" w14:textId="77777777" w:rsidR="00146639" w:rsidRDefault="00146639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27982697" w14:textId="77777777" w:rsidR="00146639" w:rsidRDefault="00146639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D293A" w14:textId="77777777" w:rsidR="00146639" w:rsidRDefault="0014663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35CA6" w14:textId="77777777" w:rsidR="00146639" w:rsidRPr="00C4423F" w:rsidRDefault="0014663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6508D" w14:textId="77777777" w:rsidR="00146639" w:rsidRDefault="0014663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D21FD" w14:textId="77777777" w:rsidR="00146639" w:rsidRPr="00C4423F" w:rsidRDefault="0014663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DCEE9" w14:textId="77777777" w:rsidR="00146639" w:rsidRDefault="00146639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2F0F6A20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AD0F7" w14:textId="77777777" w:rsidR="00146639" w:rsidRDefault="00146639" w:rsidP="0014663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F35AC" w14:textId="77777777" w:rsidR="00146639" w:rsidRDefault="0014663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AEC30" w14:textId="77777777" w:rsidR="00146639" w:rsidRPr="00C4423F" w:rsidRDefault="0014663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3CC12" w14:textId="77777777" w:rsidR="00146639" w:rsidRDefault="00146639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2B98B831" w14:textId="77777777" w:rsidR="00146639" w:rsidRDefault="00146639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EE7A0" w14:textId="77777777" w:rsidR="00146639" w:rsidRDefault="0014663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15 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8A4F7" w14:textId="77777777" w:rsidR="00146639" w:rsidRPr="00C4423F" w:rsidRDefault="0014663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D6846" w14:textId="77777777" w:rsidR="00146639" w:rsidRDefault="0014663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64FBF" w14:textId="77777777" w:rsidR="00146639" w:rsidRPr="00C4423F" w:rsidRDefault="0014663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E3838" w14:textId="77777777" w:rsidR="00146639" w:rsidRDefault="00146639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7D6726C9" w14:textId="77777777" w:rsidR="00146639" w:rsidRDefault="00146639">
      <w:pPr>
        <w:spacing w:before="40" w:after="40" w:line="192" w:lineRule="auto"/>
        <w:ind w:right="57"/>
        <w:rPr>
          <w:sz w:val="20"/>
          <w:lang w:val="ro-RO"/>
        </w:rPr>
      </w:pPr>
    </w:p>
    <w:p w14:paraId="60CB9D9B" w14:textId="77777777" w:rsidR="00146639" w:rsidRDefault="00146639" w:rsidP="00D37279">
      <w:pPr>
        <w:pStyle w:val="Heading1"/>
        <w:spacing w:line="276" w:lineRule="auto"/>
      </w:pPr>
      <w:r>
        <w:t>LINIA 418</w:t>
      </w:r>
    </w:p>
    <w:p w14:paraId="7E6A375E" w14:textId="77777777" w:rsidR="00146639" w:rsidRDefault="00146639" w:rsidP="00D37279">
      <w:pPr>
        <w:pStyle w:val="Heading1"/>
        <w:spacing w:line="276" w:lineRule="auto"/>
        <w:rPr>
          <w:b w:val="0"/>
          <w:bCs w:val="0"/>
          <w:sz w:val="8"/>
        </w:rPr>
      </w:pPr>
      <w:r>
        <w:t xml:space="preserve">BECLEAN PE SOMEŞ </w:t>
      </w:r>
      <w:r>
        <w:rPr>
          <w:sz w:val="20"/>
        </w:rPr>
        <w:t xml:space="preserve">- </w:t>
      </w:r>
      <w:r>
        <w:t>DEDA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146639" w14:paraId="20BE6016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DB1F36" w14:textId="77777777" w:rsidR="00146639" w:rsidRDefault="00146639" w:rsidP="0014663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94371" w14:textId="77777777" w:rsidR="00146639" w:rsidRDefault="0014663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25+020</w:t>
            </w:r>
          </w:p>
          <w:p w14:paraId="05AD2451" w14:textId="77777777" w:rsidR="00146639" w:rsidRDefault="0014663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6D7DE" w14:textId="77777777" w:rsidR="00146639" w:rsidRPr="00896D96" w:rsidRDefault="0014663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45270" w14:textId="77777777" w:rsidR="00146639" w:rsidRDefault="00146639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Someș</w:t>
            </w:r>
          </w:p>
          <w:p w14:paraId="6EFB7704" w14:textId="77777777" w:rsidR="00146639" w:rsidRDefault="00146639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7 /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1B69C" w14:textId="77777777" w:rsidR="00146639" w:rsidRDefault="0014663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756B7" w14:textId="77777777" w:rsidR="00146639" w:rsidRPr="00896D96" w:rsidRDefault="0014663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66E5F" w14:textId="77777777" w:rsidR="00146639" w:rsidRDefault="0014663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4D55B" w14:textId="77777777" w:rsidR="00146639" w:rsidRPr="00896D96" w:rsidRDefault="0014663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9E04A" w14:textId="77777777" w:rsidR="00146639" w:rsidRDefault="00146639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46639" w14:paraId="0FFEB996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78E05E" w14:textId="77777777" w:rsidR="00146639" w:rsidRDefault="00146639" w:rsidP="0014663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44EB7" w14:textId="77777777" w:rsidR="00146639" w:rsidRDefault="0014663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C90C9" w14:textId="77777777" w:rsidR="00146639" w:rsidRPr="00896D96" w:rsidRDefault="0014663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B1B61" w14:textId="77777777" w:rsidR="00146639" w:rsidRDefault="00146639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Şintereag</w:t>
            </w:r>
          </w:p>
          <w:p w14:paraId="41762019" w14:textId="77777777" w:rsidR="00146639" w:rsidRDefault="00146639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A257A" w14:textId="77777777" w:rsidR="00146639" w:rsidRDefault="0014663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C98ED" w14:textId="77777777" w:rsidR="00146639" w:rsidRPr="00896D96" w:rsidRDefault="0014663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3B39C" w14:textId="77777777" w:rsidR="00146639" w:rsidRDefault="0014663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E36A6" w14:textId="77777777" w:rsidR="00146639" w:rsidRPr="00896D96" w:rsidRDefault="0014663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34304" w14:textId="77777777" w:rsidR="00146639" w:rsidRDefault="00146639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46639" w14:paraId="2AADC6E2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226DC2" w14:textId="77777777" w:rsidR="00146639" w:rsidRDefault="00146639" w:rsidP="0014663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98324" w14:textId="77777777" w:rsidR="00146639" w:rsidRDefault="0014663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45+440</w:t>
            </w:r>
          </w:p>
          <w:p w14:paraId="1488E9DA" w14:textId="77777777" w:rsidR="00146639" w:rsidRDefault="0014663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007A4" w14:textId="77777777" w:rsidR="00146639" w:rsidRDefault="0014663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2084D" w14:textId="77777777" w:rsidR="00146639" w:rsidRDefault="00146639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Măgheruș Șieu -</w:t>
            </w:r>
          </w:p>
          <w:p w14:paraId="65F55720" w14:textId="77777777" w:rsidR="00146639" w:rsidRDefault="00146639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C48B6" w14:textId="77777777" w:rsidR="00146639" w:rsidRDefault="0014663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E18AE" w14:textId="77777777" w:rsidR="00146639" w:rsidRPr="00896D96" w:rsidRDefault="0014663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58548" w14:textId="77777777" w:rsidR="00146639" w:rsidRDefault="0014663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6EC3A" w14:textId="77777777" w:rsidR="00146639" w:rsidRPr="00896D96" w:rsidRDefault="0014663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15B70" w14:textId="77777777" w:rsidR="00146639" w:rsidRDefault="00146639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46639" w14:paraId="469E854C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B394DB" w14:textId="77777777" w:rsidR="00146639" w:rsidRDefault="00146639" w:rsidP="0014663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7DB5" w14:textId="77777777" w:rsidR="00146639" w:rsidRDefault="0014663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48+650</w:t>
            </w:r>
          </w:p>
          <w:p w14:paraId="307D7507" w14:textId="77777777" w:rsidR="00146639" w:rsidRDefault="0014663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F5326" w14:textId="77777777" w:rsidR="00146639" w:rsidRPr="00896D96" w:rsidRDefault="0014663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5CF30" w14:textId="77777777" w:rsidR="00146639" w:rsidRDefault="00146639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14:paraId="3A8A6457" w14:textId="77777777" w:rsidR="00146639" w:rsidRDefault="00146639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14:paraId="6A3839D7" w14:textId="77777777" w:rsidR="00146639" w:rsidRDefault="00146639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(inclusiv peste sch. 2 </w:t>
            </w:r>
          </w:p>
          <w:p w14:paraId="0A0FDDF3" w14:textId="77777777" w:rsidR="00146639" w:rsidRDefault="00146639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4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27BE3" w14:textId="77777777" w:rsidR="00146639" w:rsidRDefault="0014663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76751" w14:textId="77777777" w:rsidR="00146639" w:rsidRPr="00896D96" w:rsidRDefault="0014663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35C94" w14:textId="77777777" w:rsidR="00146639" w:rsidRDefault="0014663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35E8D" w14:textId="77777777" w:rsidR="00146639" w:rsidRPr="00896D96" w:rsidRDefault="0014663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F1752" w14:textId="77777777" w:rsidR="00146639" w:rsidRDefault="00146639" w:rsidP="00A313E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46639" w14:paraId="0AD88903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6C8CA6" w14:textId="77777777" w:rsidR="00146639" w:rsidRDefault="00146639" w:rsidP="0014663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CA68E" w14:textId="77777777" w:rsidR="00146639" w:rsidRDefault="0014663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E5ECB" w14:textId="77777777" w:rsidR="00146639" w:rsidRDefault="0014663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756FC" w14:textId="77777777" w:rsidR="00146639" w:rsidRDefault="00146639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14:paraId="4110AEBB" w14:textId="77777777" w:rsidR="00146639" w:rsidRDefault="00146639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C03B7" w14:textId="77777777" w:rsidR="00146639" w:rsidRDefault="0014663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75DC5" w14:textId="77777777" w:rsidR="00146639" w:rsidRPr="00896D96" w:rsidRDefault="0014663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523B0" w14:textId="77777777" w:rsidR="00146639" w:rsidRDefault="0014663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6D799" w14:textId="77777777" w:rsidR="00146639" w:rsidRPr="00896D96" w:rsidRDefault="0014663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9FF6B" w14:textId="77777777" w:rsidR="00146639" w:rsidRDefault="00146639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4B9B7D48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0CE31A" w14:textId="77777777" w:rsidR="00146639" w:rsidRDefault="00146639" w:rsidP="0014663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119F5" w14:textId="77777777" w:rsidR="00146639" w:rsidRDefault="0014663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14:paraId="02FDD115" w14:textId="77777777" w:rsidR="00146639" w:rsidRDefault="0014663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AB685" w14:textId="77777777" w:rsidR="00146639" w:rsidRDefault="0014663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E661" w14:textId="77777777" w:rsidR="00146639" w:rsidRDefault="00146639" w:rsidP="006F4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14:paraId="4EBB14D1" w14:textId="77777777" w:rsidR="00146639" w:rsidRDefault="00146639" w:rsidP="006F4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A803F" w14:textId="77777777" w:rsidR="00146639" w:rsidRDefault="0014663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6E76C" w14:textId="77777777" w:rsidR="00146639" w:rsidRDefault="0014663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901DC" w14:textId="77777777" w:rsidR="00146639" w:rsidRDefault="0014663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936C8" w14:textId="77777777" w:rsidR="00146639" w:rsidRPr="00896D96" w:rsidRDefault="0014663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752AD" w14:textId="77777777" w:rsidR="00146639" w:rsidRDefault="00146639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46639" w14:paraId="4E9CC353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2031B" w14:textId="77777777" w:rsidR="00146639" w:rsidRDefault="00146639" w:rsidP="0014663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DF561" w14:textId="77777777" w:rsidR="00146639" w:rsidRDefault="0014663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5+200</w:t>
            </w:r>
          </w:p>
          <w:p w14:paraId="041B6A86" w14:textId="77777777" w:rsidR="00146639" w:rsidRDefault="0014663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259D1" w14:textId="77777777" w:rsidR="00146639" w:rsidRDefault="0014663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C772C" w14:textId="77777777" w:rsidR="00146639" w:rsidRDefault="00146639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14:paraId="5904C16D" w14:textId="77777777" w:rsidR="00146639" w:rsidRDefault="00146639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D68C3" w14:textId="77777777" w:rsidR="00146639" w:rsidRDefault="0014663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8C57A" w14:textId="77777777" w:rsidR="00146639" w:rsidRDefault="0014663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C9B7C" w14:textId="77777777" w:rsidR="00146639" w:rsidRDefault="0014663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5A670" w14:textId="77777777" w:rsidR="00146639" w:rsidRPr="00896D96" w:rsidRDefault="0014663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EC79F" w14:textId="77777777" w:rsidR="00146639" w:rsidRDefault="00146639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46639" w14:paraId="3A095314" w14:textId="77777777" w:rsidTr="003D22E6">
        <w:trPr>
          <w:cantSplit/>
          <w:trHeight w:val="4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FE3991" w14:textId="77777777" w:rsidR="00146639" w:rsidRDefault="00146639" w:rsidP="0014663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35787" w14:textId="77777777" w:rsidR="00146639" w:rsidRDefault="0014663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1A696" w14:textId="77777777" w:rsidR="00146639" w:rsidRPr="00896D96" w:rsidRDefault="0014663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0D2CF" w14:textId="77777777" w:rsidR="00146639" w:rsidRDefault="00146639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Şieu </w:t>
            </w:r>
          </w:p>
          <w:p w14:paraId="46743507" w14:textId="77777777" w:rsidR="00146639" w:rsidRDefault="00146639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3219C" w14:textId="77777777" w:rsidR="00146639" w:rsidRDefault="0014663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25CD563C" w14:textId="77777777" w:rsidR="00146639" w:rsidRDefault="0014663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  <w:p w14:paraId="5171F950" w14:textId="77777777" w:rsidR="00146639" w:rsidRDefault="0014663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1C7650C6" w14:textId="77777777" w:rsidR="00146639" w:rsidRDefault="00146639" w:rsidP="00B50C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58630" w14:textId="77777777" w:rsidR="00146639" w:rsidRPr="00896D96" w:rsidRDefault="0014663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99324" w14:textId="77777777" w:rsidR="00146639" w:rsidRDefault="0014663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E8C4C" w14:textId="77777777" w:rsidR="00146639" w:rsidRPr="00896D96" w:rsidRDefault="0014663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8FD47" w14:textId="77777777" w:rsidR="00146639" w:rsidRDefault="00146639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Linie închisă între ax stație și călcâi sch. nr. 4.</w:t>
            </w:r>
          </w:p>
        </w:tc>
      </w:tr>
      <w:tr w:rsidR="00146639" w14:paraId="39C966F5" w14:textId="77777777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C4E848" w14:textId="77777777" w:rsidR="00146639" w:rsidRDefault="00146639" w:rsidP="0014663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FC69C" w14:textId="77777777" w:rsidR="00146639" w:rsidRDefault="00146639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307D8" w14:textId="77777777" w:rsidR="00146639" w:rsidRPr="00896D96" w:rsidRDefault="00146639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0B3A5" w14:textId="77777777" w:rsidR="00146639" w:rsidRDefault="00146639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14:paraId="1348BA67" w14:textId="77777777" w:rsidR="00146639" w:rsidRDefault="00146639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3C5C0" w14:textId="77777777" w:rsidR="00146639" w:rsidRDefault="00146639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649C4" w14:textId="77777777" w:rsidR="00146639" w:rsidRPr="00896D96" w:rsidRDefault="00146639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8B713" w14:textId="77777777" w:rsidR="00146639" w:rsidRDefault="00146639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429B1" w14:textId="77777777" w:rsidR="00146639" w:rsidRPr="00896D96" w:rsidRDefault="00146639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06AAD" w14:textId="77777777" w:rsidR="00146639" w:rsidRDefault="00146639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46639" w14:paraId="2655E58D" w14:textId="77777777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7FA55C" w14:textId="77777777" w:rsidR="00146639" w:rsidRDefault="00146639" w:rsidP="0014663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7AAE5" w14:textId="77777777" w:rsidR="00146639" w:rsidRDefault="00146639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3B908" w14:textId="77777777" w:rsidR="00146639" w:rsidRPr="00896D96" w:rsidRDefault="00146639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E3756" w14:textId="77777777" w:rsidR="00146639" w:rsidRDefault="00146639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14:paraId="755D9709" w14:textId="77777777" w:rsidR="00146639" w:rsidRDefault="00146639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82856" w14:textId="77777777" w:rsidR="00146639" w:rsidRDefault="00146639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02CA7" w14:textId="77777777" w:rsidR="00146639" w:rsidRPr="00896D96" w:rsidRDefault="00146639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DF276" w14:textId="77777777" w:rsidR="00146639" w:rsidRDefault="00146639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B7302" w14:textId="77777777" w:rsidR="00146639" w:rsidRPr="00896D96" w:rsidRDefault="00146639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7DAE9" w14:textId="77777777" w:rsidR="00146639" w:rsidRDefault="00146639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46639" w14:paraId="07B36E93" w14:textId="77777777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5421F2" w14:textId="77777777" w:rsidR="00146639" w:rsidRDefault="00146639" w:rsidP="0014663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724F1" w14:textId="77777777" w:rsidR="00146639" w:rsidRDefault="00146639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  <w:p w14:paraId="4D411E32" w14:textId="77777777" w:rsidR="00146639" w:rsidRDefault="00146639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04C8A" w14:textId="77777777" w:rsidR="00146639" w:rsidRPr="00896D96" w:rsidRDefault="00146639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524F3" w14:textId="77777777" w:rsidR="00146639" w:rsidRDefault="00146639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Monor Gledin -</w:t>
            </w:r>
          </w:p>
          <w:p w14:paraId="78973772" w14:textId="77777777" w:rsidR="00146639" w:rsidRDefault="00146639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Râpa de Jos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700F4" w14:textId="77777777" w:rsidR="00146639" w:rsidRDefault="00146639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C8A40" w14:textId="77777777" w:rsidR="00146639" w:rsidRPr="00896D96" w:rsidRDefault="00146639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08B85" w14:textId="77777777" w:rsidR="00146639" w:rsidRDefault="00146639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55816" w14:textId="77777777" w:rsidR="00146639" w:rsidRPr="00896D96" w:rsidRDefault="00146639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13DF9" w14:textId="77777777" w:rsidR="00146639" w:rsidRDefault="00146639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46639" w14:paraId="72A3712D" w14:textId="77777777" w:rsidTr="004E07F8">
        <w:trPr>
          <w:cantSplit/>
          <w:trHeight w:val="49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A5AD36" w14:textId="77777777" w:rsidR="00146639" w:rsidRDefault="00146639" w:rsidP="0014663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29FC0" w14:textId="77777777" w:rsidR="00146639" w:rsidRDefault="0014663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745E3" w14:textId="77777777" w:rsidR="00146639" w:rsidRPr="00896D96" w:rsidRDefault="0014663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11E10" w14:textId="77777777" w:rsidR="00146639" w:rsidRDefault="00146639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Râpa de Jos</w:t>
            </w:r>
          </w:p>
          <w:p w14:paraId="0A9B0463" w14:textId="77777777" w:rsidR="00146639" w:rsidRDefault="00146639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402C2" w14:textId="77777777" w:rsidR="00146639" w:rsidRDefault="0014663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AC08A" w14:textId="77777777" w:rsidR="00146639" w:rsidRPr="00896D96" w:rsidRDefault="0014663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955E8" w14:textId="77777777" w:rsidR="00146639" w:rsidRDefault="0014663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19512" w14:textId="77777777" w:rsidR="00146639" w:rsidRPr="00896D96" w:rsidRDefault="0014663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0D40A" w14:textId="77777777" w:rsidR="00146639" w:rsidRDefault="00146639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0339BAC5" w14:textId="77777777" w:rsidR="00146639" w:rsidRDefault="00146639" w:rsidP="00D37279">
      <w:pPr>
        <w:spacing w:before="40" w:after="40" w:line="276" w:lineRule="auto"/>
        <w:ind w:right="57"/>
        <w:rPr>
          <w:sz w:val="20"/>
          <w:lang w:val="ro-RO"/>
        </w:rPr>
      </w:pPr>
    </w:p>
    <w:p w14:paraId="1FC4B40E" w14:textId="77777777" w:rsidR="00146639" w:rsidRDefault="00146639" w:rsidP="001F0E2C">
      <w:pPr>
        <w:pStyle w:val="Heading1"/>
        <w:spacing w:line="360" w:lineRule="auto"/>
      </w:pPr>
      <w:r>
        <w:t>LINIA 420</w:t>
      </w:r>
    </w:p>
    <w:p w14:paraId="583C489D" w14:textId="77777777" w:rsidR="00146639" w:rsidRDefault="00146639" w:rsidP="00040120">
      <w:pPr>
        <w:pStyle w:val="Heading1"/>
        <w:spacing w:line="360" w:lineRule="auto"/>
        <w:rPr>
          <w:b w:val="0"/>
          <w:bCs w:val="0"/>
          <w:sz w:val="8"/>
        </w:rPr>
      </w:pPr>
      <w:r>
        <w:t>LUDUŞ - MĂGHERUŞ ŞIEU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146639" w14:paraId="40989214" w14:textId="77777777" w:rsidTr="00B10D5B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BA8C79" w14:textId="77777777" w:rsidR="00146639" w:rsidRDefault="00146639" w:rsidP="0014663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BC4D6" w14:textId="77777777" w:rsidR="00146639" w:rsidRDefault="0014663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0+340</w:t>
            </w:r>
          </w:p>
          <w:p w14:paraId="7EAB3F7F" w14:textId="77777777" w:rsidR="00146639" w:rsidRDefault="00146639" w:rsidP="00D042F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FF1B6" w14:textId="77777777" w:rsidR="00146639" w:rsidRPr="00D061F6" w:rsidRDefault="00146639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88F4A" w14:textId="77777777" w:rsidR="00146639" w:rsidRDefault="00146639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Luduş -</w:t>
            </w:r>
          </w:p>
          <w:p w14:paraId="00FDB7E5" w14:textId="77777777" w:rsidR="00146639" w:rsidRDefault="00146639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46D89" w14:textId="77777777" w:rsidR="00146639" w:rsidRDefault="0014663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AF418" w14:textId="77777777" w:rsidR="00146639" w:rsidRPr="00D061F6" w:rsidRDefault="0014663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2FB1A" w14:textId="77777777" w:rsidR="00146639" w:rsidRDefault="0014663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7BD05" w14:textId="77777777" w:rsidR="00146639" w:rsidRPr="00D061F6" w:rsidRDefault="0014663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B3D3A" w14:textId="77777777" w:rsidR="00146639" w:rsidRDefault="00146639" w:rsidP="00DB7F2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 .</w:t>
            </w:r>
          </w:p>
        </w:tc>
      </w:tr>
      <w:tr w:rsidR="00146639" w14:paraId="592AE00A" w14:textId="77777777" w:rsidTr="00B10D5B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28EDB5" w14:textId="77777777" w:rsidR="00146639" w:rsidRDefault="00146639" w:rsidP="0014663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41239" w14:textId="77777777" w:rsidR="00146639" w:rsidRDefault="0014663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15+100</w:t>
            </w:r>
          </w:p>
          <w:p w14:paraId="09ABC38A" w14:textId="77777777" w:rsidR="00146639" w:rsidRDefault="0014663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94CC4" w14:textId="77777777" w:rsidR="00146639" w:rsidRDefault="00146639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2C78E" w14:textId="77777777" w:rsidR="00146639" w:rsidRDefault="00146639" w:rsidP="007758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Luduş -</w:t>
            </w:r>
          </w:p>
          <w:p w14:paraId="212E6FF3" w14:textId="77777777" w:rsidR="00146639" w:rsidRDefault="00146639" w:rsidP="007758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97D32" w14:textId="77777777" w:rsidR="00146639" w:rsidRDefault="0014663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49851" w14:textId="77777777" w:rsidR="00146639" w:rsidRPr="00D061F6" w:rsidRDefault="0014663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43B42" w14:textId="77777777" w:rsidR="00146639" w:rsidRDefault="0014663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2391B" w14:textId="77777777" w:rsidR="00146639" w:rsidRPr="00D061F6" w:rsidRDefault="0014663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58A63" w14:textId="77777777" w:rsidR="00146639" w:rsidRDefault="00146639" w:rsidP="00DB7F2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46639" w14:paraId="457C551F" w14:textId="77777777" w:rsidTr="00B10D5B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E1C4EF" w14:textId="77777777" w:rsidR="00146639" w:rsidRDefault="00146639" w:rsidP="0014663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CF4D7" w14:textId="77777777" w:rsidR="00146639" w:rsidRDefault="0014663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41+200</w:t>
            </w:r>
          </w:p>
          <w:p w14:paraId="0F59CB27" w14:textId="77777777" w:rsidR="00146639" w:rsidRDefault="0014663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351FE" w14:textId="77777777" w:rsidR="00146639" w:rsidRDefault="00146639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D20F0" w14:textId="77777777" w:rsidR="00146639" w:rsidRDefault="00146639" w:rsidP="00C0419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Luduş -</w:t>
            </w:r>
          </w:p>
          <w:p w14:paraId="2CE582B7" w14:textId="77777777" w:rsidR="00146639" w:rsidRDefault="00146639" w:rsidP="00C0419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463B2" w14:textId="77777777" w:rsidR="00146639" w:rsidRDefault="0014663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18CDE" w14:textId="77777777" w:rsidR="00146639" w:rsidRPr="00D061F6" w:rsidRDefault="0014663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5D506" w14:textId="77777777" w:rsidR="00146639" w:rsidRDefault="0014663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A1FBE" w14:textId="77777777" w:rsidR="00146639" w:rsidRPr="00D061F6" w:rsidRDefault="0014663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0B0B0" w14:textId="77777777" w:rsidR="00146639" w:rsidRDefault="00146639" w:rsidP="00DB7F2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107722BD" w14:textId="77777777" w:rsidR="00146639" w:rsidRDefault="00146639" w:rsidP="00DB7F2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46639" w14:paraId="0DA2AD61" w14:textId="77777777" w:rsidTr="00B10D5B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A6366" w14:textId="77777777" w:rsidR="00146639" w:rsidRDefault="00146639" w:rsidP="0014663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4116D" w14:textId="77777777" w:rsidR="00146639" w:rsidRDefault="0014663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49+900</w:t>
            </w:r>
          </w:p>
          <w:p w14:paraId="58BD667A" w14:textId="77777777" w:rsidR="00146639" w:rsidRDefault="0014663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13507" w14:textId="77777777" w:rsidR="00146639" w:rsidRDefault="00146639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C3E29" w14:textId="77777777" w:rsidR="00146639" w:rsidRDefault="00146639" w:rsidP="00151B5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Luduş -</w:t>
            </w:r>
          </w:p>
          <w:p w14:paraId="2C598509" w14:textId="77777777" w:rsidR="00146639" w:rsidRDefault="00146639" w:rsidP="00151B5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17175" w14:textId="77777777" w:rsidR="00146639" w:rsidRDefault="0014663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A380C" w14:textId="77777777" w:rsidR="00146639" w:rsidRPr="00D061F6" w:rsidRDefault="0014663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4F415" w14:textId="77777777" w:rsidR="00146639" w:rsidRDefault="0014663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4B92A" w14:textId="77777777" w:rsidR="00146639" w:rsidRPr="00D061F6" w:rsidRDefault="0014663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02EDD" w14:textId="77777777" w:rsidR="00146639" w:rsidRDefault="00146639" w:rsidP="00DB7F2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46639" w14:paraId="5FF7E83E" w14:textId="77777777" w:rsidTr="009C3BD7">
        <w:trPr>
          <w:cantSplit/>
          <w:trHeight w:val="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21497" w14:textId="77777777" w:rsidR="00146639" w:rsidRDefault="00146639" w:rsidP="0014663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CC117" w14:textId="77777777" w:rsidR="00146639" w:rsidRDefault="0014663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88033" w14:textId="77777777" w:rsidR="00146639" w:rsidRPr="00D061F6" w:rsidRDefault="00146639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AED22" w14:textId="77777777" w:rsidR="00146639" w:rsidRDefault="00146639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Sărmăşel</w:t>
            </w:r>
          </w:p>
          <w:p w14:paraId="1A980B91" w14:textId="77777777" w:rsidR="00146639" w:rsidRDefault="00146639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087D3" w14:textId="77777777" w:rsidR="00146639" w:rsidRDefault="0014663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D6794CC" w14:textId="77777777" w:rsidR="00146639" w:rsidRDefault="0014663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44C92" w14:textId="77777777" w:rsidR="00146639" w:rsidRPr="00D061F6" w:rsidRDefault="0014663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61F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A5D9F" w14:textId="77777777" w:rsidR="00146639" w:rsidRDefault="0014663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67BC6" w14:textId="77777777" w:rsidR="00146639" w:rsidRPr="00D061F6" w:rsidRDefault="0014663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71AB1" w14:textId="77777777" w:rsidR="00146639" w:rsidRDefault="00146639" w:rsidP="00170016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5D215F3B" w14:textId="77777777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957AC0" w14:textId="77777777" w:rsidR="00146639" w:rsidRDefault="00146639" w:rsidP="0014663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2E4A1" w14:textId="77777777" w:rsidR="00146639" w:rsidRDefault="0014663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52+950</w:t>
            </w:r>
          </w:p>
          <w:p w14:paraId="5F59B5E6" w14:textId="77777777" w:rsidR="00146639" w:rsidRDefault="0014663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4285A" w14:textId="77777777" w:rsidR="00146639" w:rsidRDefault="00146639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CB879" w14:textId="77777777" w:rsidR="00146639" w:rsidRDefault="00146639" w:rsidP="006D280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14:paraId="282DC124" w14:textId="77777777" w:rsidR="00146639" w:rsidRDefault="00146639" w:rsidP="006D280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74AFB" w14:textId="77777777" w:rsidR="00146639" w:rsidRDefault="0014663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47545" w14:textId="77777777" w:rsidR="00146639" w:rsidRPr="00D061F6" w:rsidRDefault="0014663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3BC18" w14:textId="77777777" w:rsidR="00146639" w:rsidRDefault="0014663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3D170" w14:textId="77777777" w:rsidR="00146639" w:rsidRPr="00D061F6" w:rsidRDefault="0014663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6A509" w14:textId="77777777" w:rsidR="00146639" w:rsidRDefault="00146639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2475FAC0" w14:textId="77777777" w:rsidR="00146639" w:rsidRDefault="00146639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46639" w14:paraId="1DF42426" w14:textId="77777777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4F3F36" w14:textId="77777777" w:rsidR="00146639" w:rsidRDefault="00146639" w:rsidP="0014663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8E038" w14:textId="77777777" w:rsidR="00146639" w:rsidRDefault="0014663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62+000</w:t>
            </w:r>
          </w:p>
          <w:p w14:paraId="53FEA9DF" w14:textId="77777777" w:rsidR="00146639" w:rsidRDefault="0014663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62+150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7AE92" w14:textId="77777777" w:rsidR="00146639" w:rsidRDefault="00146639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0F9B8" w14:textId="77777777" w:rsidR="00146639" w:rsidRDefault="00146639" w:rsidP="000423A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14:paraId="7CF8EA39" w14:textId="77777777" w:rsidR="00146639" w:rsidRDefault="00146639" w:rsidP="000423A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E7980" w14:textId="77777777" w:rsidR="00146639" w:rsidRDefault="0014663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819D0" w14:textId="77777777" w:rsidR="00146639" w:rsidRPr="00D061F6" w:rsidRDefault="0014663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31335" w14:textId="77777777" w:rsidR="00146639" w:rsidRDefault="0014663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4BF82" w14:textId="77777777" w:rsidR="00146639" w:rsidRPr="00D061F6" w:rsidRDefault="0014663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39D3E" w14:textId="77777777" w:rsidR="00146639" w:rsidRDefault="00146639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46639" w14:paraId="71449F18" w14:textId="77777777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1B8A5D" w14:textId="77777777" w:rsidR="00146639" w:rsidRDefault="00146639" w:rsidP="0014663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7F357" w14:textId="77777777" w:rsidR="00146639" w:rsidRDefault="0014663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63+720</w:t>
            </w:r>
          </w:p>
          <w:p w14:paraId="595F3D7A" w14:textId="77777777" w:rsidR="00146639" w:rsidRDefault="0014663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6483D" w14:textId="77777777" w:rsidR="00146639" w:rsidRDefault="00146639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E1A9D" w14:textId="77777777" w:rsidR="00146639" w:rsidRDefault="00146639" w:rsidP="00AD188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14:paraId="07DFB355" w14:textId="77777777" w:rsidR="00146639" w:rsidRDefault="00146639" w:rsidP="00AD188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F837F" w14:textId="77777777" w:rsidR="00146639" w:rsidRDefault="0014663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45AC8" w14:textId="77777777" w:rsidR="00146639" w:rsidRPr="00D061F6" w:rsidRDefault="0014663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B749C" w14:textId="77777777" w:rsidR="00146639" w:rsidRDefault="0014663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5693B" w14:textId="77777777" w:rsidR="00146639" w:rsidRPr="00D061F6" w:rsidRDefault="0014663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2A6C5" w14:textId="77777777" w:rsidR="00146639" w:rsidRDefault="00146639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46639" w14:paraId="03365195" w14:textId="77777777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9844A7" w14:textId="77777777" w:rsidR="00146639" w:rsidRDefault="00146639" w:rsidP="0014663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EB6AD" w14:textId="77777777" w:rsidR="00146639" w:rsidRDefault="0014663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66+300</w:t>
            </w:r>
          </w:p>
          <w:p w14:paraId="2A02D601" w14:textId="77777777" w:rsidR="00146639" w:rsidRDefault="0014663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89EF5" w14:textId="77777777" w:rsidR="00146639" w:rsidRDefault="00146639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6F87F" w14:textId="77777777" w:rsidR="00146639" w:rsidRDefault="00146639" w:rsidP="001106A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14:paraId="2187CB4C" w14:textId="77777777" w:rsidR="00146639" w:rsidRDefault="00146639" w:rsidP="001106A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EEE0F" w14:textId="77777777" w:rsidR="00146639" w:rsidRDefault="0014663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FB248" w14:textId="77777777" w:rsidR="00146639" w:rsidRPr="00D061F6" w:rsidRDefault="0014663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73F4E" w14:textId="77777777" w:rsidR="00146639" w:rsidRDefault="0014663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49AA8" w14:textId="77777777" w:rsidR="00146639" w:rsidRPr="00D061F6" w:rsidRDefault="0014663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DFAAB" w14:textId="77777777" w:rsidR="00146639" w:rsidRDefault="00146639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46639" w14:paraId="54510025" w14:textId="77777777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E48457" w14:textId="77777777" w:rsidR="00146639" w:rsidRDefault="00146639" w:rsidP="0014663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5D4D3" w14:textId="77777777" w:rsidR="00146639" w:rsidRDefault="0014663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69+900</w:t>
            </w:r>
          </w:p>
          <w:p w14:paraId="6CB27D9D" w14:textId="77777777" w:rsidR="00146639" w:rsidRDefault="0014663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9DD82" w14:textId="77777777" w:rsidR="00146639" w:rsidRDefault="00146639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3863D" w14:textId="77777777" w:rsidR="00146639" w:rsidRDefault="00146639" w:rsidP="003A1F1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14:paraId="1C41ACFA" w14:textId="77777777" w:rsidR="00146639" w:rsidRDefault="00146639" w:rsidP="003A1F1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5ABFE" w14:textId="77777777" w:rsidR="00146639" w:rsidRDefault="0014663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3F973" w14:textId="77777777" w:rsidR="00146639" w:rsidRPr="00D061F6" w:rsidRDefault="0014663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5AA3D" w14:textId="77777777" w:rsidR="00146639" w:rsidRDefault="0014663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0AA91" w14:textId="77777777" w:rsidR="00146639" w:rsidRPr="00D061F6" w:rsidRDefault="0014663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C76A8" w14:textId="77777777" w:rsidR="00146639" w:rsidRDefault="00146639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46639" w14:paraId="39DE1AD7" w14:textId="77777777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7F619C" w14:textId="77777777" w:rsidR="00146639" w:rsidRDefault="00146639" w:rsidP="0014663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0732B" w14:textId="77777777" w:rsidR="00146639" w:rsidRDefault="0014663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77+650</w:t>
            </w:r>
          </w:p>
          <w:p w14:paraId="76DEF5C2" w14:textId="77777777" w:rsidR="00146639" w:rsidRDefault="0014663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71C12" w14:textId="77777777" w:rsidR="00146639" w:rsidRDefault="00146639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CBD78" w14:textId="77777777" w:rsidR="00146639" w:rsidRDefault="00146639" w:rsidP="00B017C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14:paraId="3F0DAA1E" w14:textId="77777777" w:rsidR="00146639" w:rsidRDefault="00146639" w:rsidP="00B017C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40EC1" w14:textId="77777777" w:rsidR="00146639" w:rsidRDefault="0014663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6AB06" w14:textId="77777777" w:rsidR="00146639" w:rsidRPr="00D061F6" w:rsidRDefault="0014663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BE5C3" w14:textId="77777777" w:rsidR="00146639" w:rsidRDefault="0014663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A48ED" w14:textId="77777777" w:rsidR="00146639" w:rsidRPr="00D061F6" w:rsidRDefault="0014663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C72D5" w14:textId="77777777" w:rsidR="00146639" w:rsidRDefault="00146639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46639" w:rsidRPr="00F37505" w14:paraId="64A7F8FB" w14:textId="77777777" w:rsidTr="009C3BD7">
        <w:trPr>
          <w:cantSplit/>
          <w:trHeight w:val="2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B86C32" w14:textId="77777777" w:rsidR="00146639" w:rsidRPr="00F37505" w:rsidRDefault="00146639" w:rsidP="0014663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B7594" w14:textId="77777777" w:rsidR="00146639" w:rsidRPr="00F37505" w:rsidRDefault="0014663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AB08B" w14:textId="77777777" w:rsidR="00146639" w:rsidRPr="00F37505" w:rsidRDefault="00146639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38F0C" w14:textId="77777777" w:rsidR="00146639" w:rsidRPr="00F37505" w:rsidRDefault="00146639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37505">
              <w:rPr>
                <w:b/>
                <w:bCs/>
                <w:sz w:val="20"/>
                <w:szCs w:val="20"/>
                <w:lang w:val="ro-RO"/>
              </w:rPr>
              <w:t>St. Lechinţa</w:t>
            </w:r>
          </w:p>
          <w:p w14:paraId="7E23B54B" w14:textId="77777777" w:rsidR="00146639" w:rsidRPr="00F37505" w:rsidRDefault="00146639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37505">
              <w:rPr>
                <w:b/>
                <w:bCs/>
                <w:sz w:val="20"/>
                <w:szCs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EFADA" w14:textId="77777777" w:rsidR="00146639" w:rsidRPr="00F37505" w:rsidRDefault="0014663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F37505"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A59BA" w14:textId="77777777" w:rsidR="00146639" w:rsidRPr="00F37505" w:rsidRDefault="0014663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750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14148" w14:textId="77777777" w:rsidR="00146639" w:rsidRPr="00F37505" w:rsidRDefault="0014663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26C28" w14:textId="77777777" w:rsidR="00146639" w:rsidRPr="00F37505" w:rsidRDefault="0014663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BFDE3" w14:textId="77777777" w:rsidR="00146639" w:rsidRPr="00F37505" w:rsidRDefault="00146639" w:rsidP="00170016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</w:tbl>
    <w:p w14:paraId="1B07976B" w14:textId="77777777" w:rsidR="00146639" w:rsidRDefault="00146639">
      <w:pPr>
        <w:spacing w:before="40" w:line="192" w:lineRule="auto"/>
        <w:ind w:right="57"/>
        <w:rPr>
          <w:sz w:val="20"/>
          <w:lang w:val="ro-RO"/>
        </w:rPr>
      </w:pPr>
    </w:p>
    <w:p w14:paraId="4CDEC766" w14:textId="77777777" w:rsidR="00146639" w:rsidRDefault="00146639" w:rsidP="00BF55B4">
      <w:pPr>
        <w:pStyle w:val="Heading1"/>
        <w:spacing w:line="360" w:lineRule="auto"/>
      </w:pPr>
      <w:r>
        <w:t>LINIA 421</w:t>
      </w:r>
    </w:p>
    <w:p w14:paraId="199464AE" w14:textId="77777777" w:rsidR="00146639" w:rsidRDefault="00146639" w:rsidP="00B90F8A">
      <w:pPr>
        <w:pStyle w:val="Heading1"/>
        <w:spacing w:line="360" w:lineRule="auto"/>
        <w:rPr>
          <w:b w:val="0"/>
          <w:bCs w:val="0"/>
          <w:sz w:val="8"/>
        </w:rPr>
      </w:pPr>
      <w:r>
        <w:t>SĂRĂŢEL - BISTRIŢA BÂRGĂULUI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146639" w14:paraId="7A67E24F" w14:textId="77777777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E72BC5" w14:textId="77777777" w:rsidR="00146639" w:rsidRDefault="00146639" w:rsidP="00146639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7061F" w14:textId="77777777" w:rsidR="00146639" w:rsidRDefault="00146639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2C049" w14:textId="77777777" w:rsidR="00146639" w:rsidRDefault="00146639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76F16" w14:textId="77777777" w:rsidR="00146639" w:rsidRDefault="00146639" w:rsidP="00CD1DF8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14:paraId="768D6C2A" w14:textId="77777777" w:rsidR="00146639" w:rsidRDefault="00146639" w:rsidP="00704F6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B8AE9" w14:textId="77777777" w:rsidR="00146639" w:rsidRDefault="00146639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CC5AA" w14:textId="77777777" w:rsidR="00146639" w:rsidRDefault="00146639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7ED5E" w14:textId="77777777" w:rsidR="00146639" w:rsidRDefault="00146639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9E41F" w14:textId="77777777" w:rsidR="00146639" w:rsidRPr="00E22A01" w:rsidRDefault="00146639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16335" w14:textId="77777777" w:rsidR="00146639" w:rsidRDefault="00146639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1E59B501" w14:textId="77777777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61ECDA" w14:textId="77777777" w:rsidR="00146639" w:rsidRDefault="00146639" w:rsidP="00146639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866A7" w14:textId="77777777" w:rsidR="00146639" w:rsidRDefault="00146639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6C718" w14:textId="77777777" w:rsidR="00146639" w:rsidRPr="00FE111C" w:rsidRDefault="00146639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0C6EC" w14:textId="77777777" w:rsidR="00146639" w:rsidRDefault="00146639" w:rsidP="004919C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Bistriţa Nord</w:t>
            </w:r>
          </w:p>
          <w:p w14:paraId="7A3C3874" w14:textId="77777777" w:rsidR="00146639" w:rsidRDefault="00146639" w:rsidP="002E273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7, 8, 9 și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EA98E" w14:textId="77777777" w:rsidR="00146639" w:rsidRDefault="00146639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BB0B0" w14:textId="77777777" w:rsidR="00146639" w:rsidRPr="007B5B08" w:rsidRDefault="00146639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B5B0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60C68" w14:textId="77777777" w:rsidR="00146639" w:rsidRDefault="00146639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6BBA9" w14:textId="77777777" w:rsidR="00146639" w:rsidRPr="00E22A01" w:rsidRDefault="00146639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A1FFB" w14:textId="77777777" w:rsidR="00146639" w:rsidRDefault="00146639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696AA85F" w14:textId="77777777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81B283" w14:textId="77777777" w:rsidR="00146639" w:rsidRDefault="00146639" w:rsidP="00146639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A52E8" w14:textId="77777777" w:rsidR="00146639" w:rsidRDefault="00146639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59+750</w:t>
            </w:r>
          </w:p>
          <w:p w14:paraId="453B9048" w14:textId="77777777" w:rsidR="00146639" w:rsidRDefault="00146639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AF9B1" w14:textId="77777777" w:rsidR="00146639" w:rsidRPr="00FE111C" w:rsidRDefault="00146639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9C57B" w14:textId="77777777" w:rsidR="00146639" w:rsidRDefault="00146639" w:rsidP="00ED153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Bistriţa Nord</w:t>
            </w:r>
          </w:p>
          <w:p w14:paraId="3549D2C8" w14:textId="77777777" w:rsidR="00146639" w:rsidRDefault="00146639" w:rsidP="004919C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806FD" w14:textId="77777777" w:rsidR="00146639" w:rsidRDefault="00146639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10AED" w14:textId="77777777" w:rsidR="00146639" w:rsidRPr="007B5B08" w:rsidRDefault="00146639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CF90A" w14:textId="77777777" w:rsidR="00146639" w:rsidRDefault="00146639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AF7C3" w14:textId="77777777" w:rsidR="00146639" w:rsidRPr="00E22A01" w:rsidRDefault="00146639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FA285" w14:textId="77777777" w:rsidR="00146639" w:rsidRDefault="00146639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46639" w14:paraId="4F2D2A97" w14:textId="77777777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A3F78" w14:textId="77777777" w:rsidR="00146639" w:rsidRDefault="00146639" w:rsidP="00146639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1BB34" w14:textId="77777777" w:rsidR="00146639" w:rsidRDefault="00146639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60+305</w:t>
            </w:r>
          </w:p>
          <w:p w14:paraId="4CA7A736" w14:textId="77777777" w:rsidR="00146639" w:rsidRDefault="00146639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89+925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69CFB" w14:textId="77777777" w:rsidR="00146639" w:rsidRDefault="00146639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12546" w14:textId="77777777" w:rsidR="00146639" w:rsidRPr="00160207" w:rsidRDefault="00146639" w:rsidP="00821666">
            <w:pPr>
              <w:spacing w:before="40" w:after="40" w:line="360" w:lineRule="auto"/>
              <w:ind w:lef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A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 xml:space="preserve">x. </w:t>
            </w:r>
            <w:r>
              <w:rPr>
                <w:b/>
                <w:bCs/>
                <w:sz w:val="19"/>
                <w:szCs w:val="19"/>
                <w:lang w:val="ro-RO"/>
              </w:rPr>
              <w:t>s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t. Bistriţa Nord</w:t>
            </w:r>
            <w:r>
              <w:rPr>
                <w:b/>
                <w:bCs/>
                <w:sz w:val="19"/>
                <w:szCs w:val="19"/>
                <w:lang w:val="ro-RO"/>
              </w:rPr>
              <w:t xml:space="preserve"> 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-</w:t>
            </w:r>
          </w:p>
          <w:p w14:paraId="217FAAF9" w14:textId="77777777" w:rsidR="00146639" w:rsidRDefault="00146639" w:rsidP="00ED153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A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 xml:space="preserve">x. </w:t>
            </w:r>
            <w:r>
              <w:rPr>
                <w:b/>
                <w:bCs/>
                <w:sz w:val="19"/>
                <w:szCs w:val="19"/>
                <w:lang w:val="ro-RO"/>
              </w:rPr>
              <w:t>s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t. Bistriţa</w:t>
            </w:r>
            <w:r>
              <w:rPr>
                <w:b/>
                <w:bCs/>
                <w:sz w:val="19"/>
                <w:szCs w:val="19"/>
                <w:lang w:val="ro-RO"/>
              </w:rPr>
              <w:t xml:space="preserve"> Bârgăului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EE34E" w14:textId="77777777" w:rsidR="00146639" w:rsidRDefault="00146639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300CD" w14:textId="77777777" w:rsidR="00146639" w:rsidRPr="007B5B08" w:rsidRDefault="00146639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28DAB" w14:textId="77777777" w:rsidR="00146639" w:rsidRDefault="00146639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1A0C0" w14:textId="77777777" w:rsidR="00146639" w:rsidRPr="00E22A01" w:rsidRDefault="00146639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0D877" w14:textId="77777777" w:rsidR="00146639" w:rsidRPr="00821666" w:rsidRDefault="00146639" w:rsidP="004919C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821666">
              <w:rPr>
                <w:b/>
                <w:bCs/>
                <w:iCs/>
                <w:sz w:val="20"/>
                <w:lang w:val="ro-RO"/>
              </w:rPr>
              <w:t>*V</w:t>
            </w:r>
            <w:r>
              <w:rPr>
                <w:b/>
                <w:bCs/>
                <w:iCs/>
                <w:sz w:val="20"/>
                <w:lang w:val="ro-RO"/>
              </w:rPr>
              <w:t>alabil doar pentru trenurile de marfă remorcate cu locomotive DHC.</w:t>
            </w:r>
          </w:p>
        </w:tc>
      </w:tr>
    </w:tbl>
    <w:p w14:paraId="12C7C923" w14:textId="77777777" w:rsidR="00146639" w:rsidRDefault="00146639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3F7D6816" w14:textId="77777777" w:rsidR="00146639" w:rsidRDefault="00146639" w:rsidP="00380064">
      <w:pPr>
        <w:pStyle w:val="Heading1"/>
        <w:spacing w:line="360" w:lineRule="auto"/>
      </w:pPr>
      <w:r>
        <w:lastRenderedPageBreak/>
        <w:t>LINIA 500</w:t>
      </w:r>
    </w:p>
    <w:p w14:paraId="490EE2F7" w14:textId="77777777" w:rsidR="00146639" w:rsidRPr="00071303" w:rsidRDefault="00146639" w:rsidP="00CE2DE0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PLOIEŞTI  SUD - ADJUD - VICŞANI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146639" w14:paraId="63114092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608CD" w14:textId="77777777" w:rsidR="00146639" w:rsidRDefault="00146639" w:rsidP="0014663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C8FF7" w14:textId="77777777" w:rsidR="00146639" w:rsidRDefault="00146639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62+820</w:t>
            </w:r>
          </w:p>
          <w:p w14:paraId="119BDB5D" w14:textId="77777777" w:rsidR="00146639" w:rsidRDefault="00146639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62+870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B3017" w14:textId="77777777" w:rsidR="00146639" w:rsidRPr="00D33E71" w:rsidRDefault="00146639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0A9C3" w14:textId="77777777" w:rsidR="00146639" w:rsidRDefault="00146639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Sud -</w:t>
            </w:r>
          </w:p>
          <w:p w14:paraId="046D7BA7" w14:textId="77777777" w:rsidR="00146639" w:rsidRDefault="00146639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D7907" w14:textId="77777777" w:rsidR="00146639" w:rsidRDefault="00146639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8E6B3" w14:textId="77777777" w:rsidR="00146639" w:rsidRPr="00D33E71" w:rsidRDefault="00146639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71CE5" w14:textId="77777777" w:rsidR="00146639" w:rsidRDefault="00146639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C5C0D" w14:textId="77777777" w:rsidR="00146639" w:rsidRPr="00D33E71" w:rsidRDefault="00146639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43710" w14:textId="77777777" w:rsidR="00146639" w:rsidRDefault="00146639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46639" w14:paraId="12FF7E86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70020" w14:textId="77777777" w:rsidR="00146639" w:rsidRDefault="00146639" w:rsidP="0014663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C925B" w14:textId="77777777" w:rsidR="00146639" w:rsidRDefault="00146639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798E1" w14:textId="77777777" w:rsidR="00146639" w:rsidRPr="00D33E71" w:rsidRDefault="00146639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0D830" w14:textId="77777777" w:rsidR="00146639" w:rsidRDefault="00146639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14:paraId="57728B5E" w14:textId="77777777" w:rsidR="00146639" w:rsidRDefault="00146639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A abătută, </w:t>
            </w:r>
          </w:p>
          <w:p w14:paraId="60597E7F" w14:textId="77777777" w:rsidR="00146639" w:rsidRDefault="00146639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6B6CF" w14:textId="77777777" w:rsidR="00146639" w:rsidRDefault="00146639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6DB019E2" w14:textId="77777777" w:rsidR="00146639" w:rsidRDefault="00146639" w:rsidP="007C6A9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50 pe lungi-mea de 320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DE884" w14:textId="77777777" w:rsidR="00146639" w:rsidRPr="00D33E71" w:rsidRDefault="00146639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DDBB5" w14:textId="77777777" w:rsidR="00146639" w:rsidRDefault="00146639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27ABA" w14:textId="77777777" w:rsidR="00146639" w:rsidRPr="00D33E71" w:rsidRDefault="00146639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B38D0" w14:textId="77777777" w:rsidR="00146639" w:rsidRDefault="00146639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2A02C508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59100" w14:textId="77777777" w:rsidR="00146639" w:rsidRDefault="00146639" w:rsidP="0014663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8A149" w14:textId="77777777" w:rsidR="00146639" w:rsidRDefault="00146639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06A21" w14:textId="77777777" w:rsidR="00146639" w:rsidRPr="00D33E71" w:rsidRDefault="00146639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42A16" w14:textId="77777777" w:rsidR="00146639" w:rsidRDefault="00146639" w:rsidP="00A8046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14:paraId="268F6D61" w14:textId="77777777" w:rsidR="00146639" w:rsidRDefault="00146639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</w:t>
            </w:r>
          </w:p>
          <w:p w14:paraId="6763DE7B" w14:textId="77777777" w:rsidR="00146639" w:rsidRDefault="00146639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AF005" w14:textId="77777777" w:rsidR="00146639" w:rsidRDefault="00146639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17, 19, 25, 31, 33 </w:t>
            </w:r>
          </w:p>
          <w:p w14:paraId="24B6D9C4" w14:textId="77777777" w:rsidR="00146639" w:rsidRDefault="00146639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D080D" w14:textId="77777777" w:rsidR="00146639" w:rsidRPr="00D33E71" w:rsidRDefault="00146639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A9803" w14:textId="77777777" w:rsidR="00146639" w:rsidRDefault="00146639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69B43" w14:textId="77777777" w:rsidR="00146639" w:rsidRPr="00D33E71" w:rsidRDefault="00146639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F09AC" w14:textId="77777777" w:rsidR="00146639" w:rsidRDefault="00146639" w:rsidP="00EF30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1BCF0FF0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D8A90" w14:textId="77777777" w:rsidR="00146639" w:rsidRDefault="00146639" w:rsidP="0014663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99B2B" w14:textId="77777777" w:rsidR="00146639" w:rsidRDefault="0014663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14:paraId="455286D4" w14:textId="77777777" w:rsidR="00146639" w:rsidRDefault="0014663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B546D" w14:textId="77777777" w:rsidR="00146639" w:rsidRPr="00D33E71" w:rsidRDefault="0014663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2922A" w14:textId="77777777" w:rsidR="00146639" w:rsidRPr="0008670B" w:rsidRDefault="00146639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14:paraId="309E5AC8" w14:textId="77777777" w:rsidR="00146639" w:rsidRDefault="0014663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inclusiv zona aparatelor de cale</w:t>
            </w:r>
          </w:p>
          <w:p w14:paraId="460D7882" w14:textId="77777777" w:rsidR="00146639" w:rsidRDefault="0014663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4E281" w14:textId="77777777" w:rsidR="00146639" w:rsidRDefault="0014663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22915" w14:textId="77777777" w:rsidR="00146639" w:rsidRDefault="0014663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EE9A3" w14:textId="77777777" w:rsidR="00146639" w:rsidRDefault="0014663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5F857" w14:textId="77777777" w:rsidR="00146639" w:rsidRPr="00D33E71" w:rsidRDefault="0014663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5118D" w14:textId="77777777" w:rsidR="00146639" w:rsidRDefault="00146639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46639" w14:paraId="2DBD4744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32920" w14:textId="77777777" w:rsidR="00146639" w:rsidRDefault="00146639" w:rsidP="0014663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DA0A5" w14:textId="77777777" w:rsidR="00146639" w:rsidRDefault="0014663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8A2B2" w14:textId="77777777" w:rsidR="00146639" w:rsidRPr="00D33E71" w:rsidRDefault="0014663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66ED0" w14:textId="77777777" w:rsidR="00146639" w:rsidRPr="0008670B" w:rsidRDefault="00146639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14:paraId="66160DD5" w14:textId="77777777" w:rsidR="00146639" w:rsidRDefault="0014663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inclusiv zona aparatelor de cale</w:t>
            </w:r>
          </w:p>
          <w:p w14:paraId="771D9046" w14:textId="77777777" w:rsidR="00146639" w:rsidRDefault="0014663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4BCD9" w14:textId="77777777" w:rsidR="00146639" w:rsidRDefault="0014663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DAE91" w14:textId="77777777" w:rsidR="00146639" w:rsidRDefault="0014663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ED36E" w14:textId="77777777" w:rsidR="00146639" w:rsidRDefault="0014663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14:paraId="0BE20C3D" w14:textId="77777777" w:rsidR="00146639" w:rsidRDefault="0014663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C3B93" w14:textId="77777777" w:rsidR="00146639" w:rsidRPr="00D33E71" w:rsidRDefault="0014663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6782D" w14:textId="77777777" w:rsidR="00146639" w:rsidRDefault="00146639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46639" w:rsidRPr="00456545" w14:paraId="2C22BC60" w14:textId="77777777" w:rsidTr="003A3836"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63CB47" w14:textId="77777777" w:rsidR="00146639" w:rsidRPr="00456545" w:rsidRDefault="00146639" w:rsidP="0014663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A38E2" w14:textId="77777777" w:rsidR="00146639" w:rsidRPr="00456545" w:rsidRDefault="0014663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52AFD" w14:textId="77777777" w:rsidR="00146639" w:rsidRPr="00D33E71" w:rsidRDefault="0014663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F138A" w14:textId="77777777" w:rsidR="00146639" w:rsidRDefault="0014663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14:paraId="308D50B4" w14:textId="77777777" w:rsidR="00146639" w:rsidRPr="00456545" w:rsidRDefault="0014663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DCC61" w14:textId="77777777" w:rsidR="00146639" w:rsidRPr="00456545" w:rsidRDefault="0014663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6678E" w14:textId="77777777" w:rsidR="00146639" w:rsidRPr="00D33E71" w:rsidRDefault="0014663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F5C8C" w14:textId="77777777" w:rsidR="00146639" w:rsidRPr="00456545" w:rsidRDefault="0014663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E35E8" w14:textId="77777777" w:rsidR="00146639" w:rsidRPr="00D33E71" w:rsidRDefault="0014663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702CA" w14:textId="77777777" w:rsidR="00146639" w:rsidRPr="00456545" w:rsidRDefault="00146639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46639" w:rsidRPr="00456545" w14:paraId="62C6A8B7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1832B" w14:textId="77777777" w:rsidR="00146639" w:rsidRPr="00456545" w:rsidRDefault="00146639" w:rsidP="0014663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1EFBA" w14:textId="77777777" w:rsidR="00146639" w:rsidRPr="00456545" w:rsidRDefault="0014663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663A6" w14:textId="77777777" w:rsidR="00146639" w:rsidRPr="00D33E71" w:rsidRDefault="0014663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9B02B" w14:textId="77777777" w:rsidR="00146639" w:rsidRDefault="0014663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14:paraId="0D184BCC" w14:textId="77777777" w:rsidR="00146639" w:rsidRPr="00456545" w:rsidRDefault="0014663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09358" w14:textId="77777777" w:rsidR="00146639" w:rsidRPr="00456545" w:rsidRDefault="0014663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186B1" w14:textId="77777777" w:rsidR="00146639" w:rsidRPr="00D33E71" w:rsidRDefault="0014663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8E12E" w14:textId="77777777" w:rsidR="00146639" w:rsidRPr="00456545" w:rsidRDefault="0014663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39A58" w14:textId="77777777" w:rsidR="00146639" w:rsidRPr="00D33E71" w:rsidRDefault="0014663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50CBE" w14:textId="77777777" w:rsidR="00146639" w:rsidRPr="00456545" w:rsidRDefault="00146639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46639" w:rsidRPr="00456545" w14:paraId="018851AD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43708F" w14:textId="77777777" w:rsidR="00146639" w:rsidRPr="00456545" w:rsidRDefault="00146639" w:rsidP="0014663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2165D" w14:textId="77777777" w:rsidR="00146639" w:rsidRDefault="0014663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6A609D5D" w14:textId="77777777" w:rsidR="00146639" w:rsidRPr="00456545" w:rsidRDefault="0014663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1DFBD" w14:textId="77777777" w:rsidR="00146639" w:rsidRPr="00D33E71" w:rsidRDefault="0014663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11F2A" w14:textId="77777777" w:rsidR="00146639" w:rsidRDefault="00146639" w:rsidP="00DE6F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4AC56F5D" w14:textId="77777777" w:rsidR="00146639" w:rsidRDefault="00146639" w:rsidP="00DE6F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E2C36" w14:textId="77777777" w:rsidR="00146639" w:rsidRDefault="0014663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2DCE6" w14:textId="77777777" w:rsidR="00146639" w:rsidRDefault="0014663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12FC2" w14:textId="77777777" w:rsidR="00146639" w:rsidRPr="00456545" w:rsidRDefault="0014663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1F4E8" w14:textId="77777777" w:rsidR="00146639" w:rsidRPr="00D33E71" w:rsidRDefault="0014663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D0A14" w14:textId="77777777" w:rsidR="00146639" w:rsidRPr="00456545" w:rsidRDefault="00146639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46639" w:rsidRPr="00456545" w14:paraId="61840CDE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B20B00" w14:textId="77777777" w:rsidR="00146639" w:rsidRPr="00456545" w:rsidRDefault="00146639" w:rsidP="0014663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CDED5" w14:textId="77777777" w:rsidR="00146639" w:rsidRDefault="0014663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57DD82E5" w14:textId="77777777" w:rsidR="00146639" w:rsidRPr="00456545" w:rsidRDefault="0014663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36C39" w14:textId="77777777" w:rsidR="00146639" w:rsidRPr="00D33E71" w:rsidRDefault="0014663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BA92B" w14:textId="77777777" w:rsidR="00146639" w:rsidRDefault="0014663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08E57DAA" w14:textId="77777777" w:rsidR="00146639" w:rsidRDefault="0014663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28839" w14:textId="77777777" w:rsidR="00146639" w:rsidRDefault="0014663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0D127" w14:textId="77777777" w:rsidR="00146639" w:rsidRDefault="0014663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4B09E" w14:textId="77777777" w:rsidR="00146639" w:rsidRDefault="0014663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38D86302" w14:textId="77777777" w:rsidR="00146639" w:rsidRPr="00456545" w:rsidRDefault="0014663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B13C0" w14:textId="77777777" w:rsidR="00146639" w:rsidRPr="00D33E71" w:rsidRDefault="0014663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1864B" w14:textId="77777777" w:rsidR="00146639" w:rsidRPr="004143AF" w:rsidRDefault="00146639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3859A10C" w14:textId="77777777" w:rsidR="00146639" w:rsidRPr="00A3090B" w:rsidRDefault="00146639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A3090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:rsidRPr="00456545" w14:paraId="28EE76C4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EE93BE" w14:textId="77777777" w:rsidR="00146639" w:rsidRPr="00456545" w:rsidRDefault="00146639" w:rsidP="0014663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6937F" w14:textId="77777777" w:rsidR="00146639" w:rsidRDefault="0014663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5672D" w14:textId="77777777" w:rsidR="00146639" w:rsidRDefault="0014663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3DC5F" w14:textId="77777777" w:rsidR="00146639" w:rsidRDefault="0014663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472A1D1A" w14:textId="77777777" w:rsidR="00146639" w:rsidRDefault="0014663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 și</w:t>
            </w:r>
          </w:p>
          <w:p w14:paraId="35AB3A33" w14:textId="77777777" w:rsidR="00146639" w:rsidRDefault="0014663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Cricov </w:t>
            </w:r>
          </w:p>
          <w:p w14:paraId="04E48282" w14:textId="77777777" w:rsidR="00146639" w:rsidRDefault="0014663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F6FBF" w14:textId="77777777" w:rsidR="00146639" w:rsidRDefault="0014663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EC6E8" w14:textId="77777777" w:rsidR="00146639" w:rsidRDefault="0014663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187EE" w14:textId="77777777" w:rsidR="00146639" w:rsidRDefault="0014663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73+000</w:t>
            </w:r>
          </w:p>
          <w:p w14:paraId="55885A2D" w14:textId="77777777" w:rsidR="00146639" w:rsidRDefault="0014663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76+280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84A56" w14:textId="77777777" w:rsidR="00146639" w:rsidRDefault="0014663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8BBDA" w14:textId="77777777" w:rsidR="00146639" w:rsidRPr="00377D08" w:rsidRDefault="00146639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B5B88B7" w14:textId="77777777" w:rsidR="00146639" w:rsidRPr="00377D08" w:rsidRDefault="00146639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peste sch. 1, 9 și 11 din </w:t>
            </w:r>
          </w:p>
          <w:p w14:paraId="1198AB40" w14:textId="77777777" w:rsidR="00146639" w:rsidRPr="004143AF" w:rsidRDefault="00146639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>Hm Cricov Cap X.</w:t>
            </w:r>
          </w:p>
        </w:tc>
      </w:tr>
      <w:tr w:rsidR="00146639" w:rsidRPr="00456545" w14:paraId="03292EA4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EFFBD" w14:textId="77777777" w:rsidR="00146639" w:rsidRPr="00456545" w:rsidRDefault="00146639" w:rsidP="0014663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5DAE3" w14:textId="77777777" w:rsidR="00146639" w:rsidRDefault="0014663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B1F83" w14:textId="77777777" w:rsidR="00146639" w:rsidRDefault="0014663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4D7E7" w14:textId="77777777" w:rsidR="00146639" w:rsidRDefault="0014663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Cricov </w:t>
            </w:r>
          </w:p>
          <w:p w14:paraId="23ABA7BD" w14:textId="77777777" w:rsidR="00146639" w:rsidRDefault="0014663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ECA04" w14:textId="77777777" w:rsidR="00146639" w:rsidRDefault="0014663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68A8B273" w14:textId="77777777" w:rsidR="00146639" w:rsidRDefault="0014663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2CC0E" w14:textId="77777777" w:rsidR="00146639" w:rsidRDefault="0014663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B0C99" w14:textId="77777777" w:rsidR="00146639" w:rsidRDefault="0014663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F4FC8" w14:textId="77777777" w:rsidR="00146639" w:rsidRDefault="0014663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46B6B" w14:textId="77777777" w:rsidR="00146639" w:rsidRDefault="00146639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089D7D0" w14:textId="77777777" w:rsidR="00146639" w:rsidRPr="005F21B7" w:rsidRDefault="00146639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146639" w:rsidRPr="00456545" w14:paraId="23025E16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EF0884" w14:textId="77777777" w:rsidR="00146639" w:rsidRPr="00456545" w:rsidRDefault="00146639" w:rsidP="0014663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69FF9" w14:textId="77777777" w:rsidR="00146639" w:rsidRDefault="0014663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3F325" w14:textId="77777777" w:rsidR="00146639" w:rsidRDefault="0014663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38432" w14:textId="77777777" w:rsidR="00146639" w:rsidRDefault="0014663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Inotești </w:t>
            </w:r>
          </w:p>
          <w:p w14:paraId="25933D06" w14:textId="77777777" w:rsidR="00146639" w:rsidRDefault="0014663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8C4E8" w14:textId="77777777" w:rsidR="00146639" w:rsidRDefault="0014663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2BC6B4D3" w14:textId="77777777" w:rsidR="00146639" w:rsidRDefault="0014663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13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3D381" w14:textId="77777777" w:rsidR="00146639" w:rsidRDefault="0014663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5AEF6" w14:textId="77777777" w:rsidR="00146639" w:rsidRDefault="0014663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60EED" w14:textId="77777777" w:rsidR="00146639" w:rsidRDefault="0014663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76D57" w14:textId="77777777" w:rsidR="00146639" w:rsidRDefault="00146639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45A9B3E" w14:textId="77777777" w:rsidR="00146639" w:rsidRDefault="00146639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X.</w:t>
            </w:r>
          </w:p>
        </w:tc>
      </w:tr>
      <w:tr w:rsidR="00146639" w:rsidRPr="00456545" w14:paraId="5501B2C2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E02D30" w14:textId="77777777" w:rsidR="00146639" w:rsidRPr="00456545" w:rsidRDefault="00146639" w:rsidP="0014663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250F2" w14:textId="77777777" w:rsidR="00146639" w:rsidRDefault="0014663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82AD5" w14:textId="77777777" w:rsidR="00146639" w:rsidRDefault="0014663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FFBD5" w14:textId="77777777" w:rsidR="00146639" w:rsidRDefault="0014663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Mizil</w:t>
            </w:r>
          </w:p>
          <w:p w14:paraId="481CD4AC" w14:textId="77777777" w:rsidR="00146639" w:rsidRDefault="0014663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7B077" w14:textId="77777777" w:rsidR="00146639" w:rsidRDefault="0014663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48D980E0" w14:textId="77777777" w:rsidR="00146639" w:rsidRDefault="0014663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1DB54" w14:textId="77777777" w:rsidR="00146639" w:rsidRDefault="0014663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80A12" w14:textId="77777777" w:rsidR="00146639" w:rsidRDefault="0014663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7253E" w14:textId="77777777" w:rsidR="00146639" w:rsidRDefault="0014663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C60B0" w14:textId="77777777" w:rsidR="00146639" w:rsidRDefault="00146639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6E61D5F" w14:textId="77777777" w:rsidR="00146639" w:rsidRDefault="00146639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146639" w:rsidRPr="00456545" w14:paraId="1258ECF5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38FDF" w14:textId="77777777" w:rsidR="00146639" w:rsidRPr="00456545" w:rsidRDefault="00146639" w:rsidP="0014663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33E37" w14:textId="77777777" w:rsidR="00146639" w:rsidRDefault="00146639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6CCE0" w14:textId="77777777" w:rsidR="00146639" w:rsidRDefault="00146639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E81D1" w14:textId="77777777" w:rsidR="00146639" w:rsidRDefault="00146639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</w:t>
            </w:r>
          </w:p>
          <w:p w14:paraId="298723F7" w14:textId="77777777" w:rsidR="00146639" w:rsidRDefault="00146639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B89EE" w14:textId="77777777" w:rsidR="00146639" w:rsidRDefault="00146639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5E674913" w14:textId="77777777" w:rsidR="00146639" w:rsidRDefault="00146639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B4108" w14:textId="77777777" w:rsidR="00146639" w:rsidRDefault="00146639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AB5A9" w14:textId="77777777" w:rsidR="00146639" w:rsidRDefault="00146639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7E17F" w14:textId="77777777" w:rsidR="00146639" w:rsidRDefault="00146639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29B75" w14:textId="77777777" w:rsidR="00146639" w:rsidRDefault="00146639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2F29493" w14:textId="77777777" w:rsidR="00146639" w:rsidRDefault="00146639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și 5 st. Ulmeni, </w:t>
            </w:r>
          </w:p>
          <w:p w14:paraId="4F3A804D" w14:textId="77777777" w:rsidR="00146639" w:rsidRDefault="00146639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146639" w:rsidRPr="00456545" w14:paraId="3EC60C84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872474" w14:textId="77777777" w:rsidR="00146639" w:rsidRPr="00456545" w:rsidRDefault="00146639" w:rsidP="0014663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E71D8" w14:textId="77777777" w:rsidR="00146639" w:rsidRDefault="0014663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14:paraId="3AB2677A" w14:textId="77777777" w:rsidR="00146639" w:rsidRDefault="0014663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87E79" w14:textId="77777777" w:rsidR="00146639" w:rsidRDefault="0014663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8C8EA" w14:textId="77777777" w:rsidR="00146639" w:rsidRDefault="0014663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Ulmeni -</w:t>
            </w:r>
          </w:p>
          <w:p w14:paraId="6420947E" w14:textId="77777777" w:rsidR="00146639" w:rsidRDefault="0014663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D9DA8" w14:textId="77777777" w:rsidR="00146639" w:rsidRDefault="0014663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627D9" w14:textId="77777777" w:rsidR="00146639" w:rsidRDefault="0014663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3864D" w14:textId="77777777" w:rsidR="00146639" w:rsidRDefault="0014663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14:paraId="2B7402FA" w14:textId="77777777" w:rsidR="00146639" w:rsidRDefault="0014663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303D8" w14:textId="77777777" w:rsidR="00146639" w:rsidRDefault="0014663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732D6" w14:textId="77777777" w:rsidR="00146639" w:rsidRDefault="0014663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46639" w14:paraId="06E64E96" w14:textId="77777777" w:rsidTr="003A3836">
        <w:trPr>
          <w:cantSplit/>
          <w:trHeight w:val="13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DAF673" w14:textId="77777777" w:rsidR="00146639" w:rsidRDefault="00146639" w:rsidP="0014663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D7318" w14:textId="77777777" w:rsidR="00146639" w:rsidRDefault="0014663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526FB" w14:textId="77777777" w:rsidR="00146639" w:rsidRPr="00D33E71" w:rsidRDefault="0014663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514B1" w14:textId="77777777" w:rsidR="00146639" w:rsidRDefault="0014663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14:paraId="3A87BC44" w14:textId="77777777" w:rsidR="00146639" w:rsidRDefault="0014663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E611C" w14:textId="77777777" w:rsidR="00146639" w:rsidRDefault="0014663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 </w:t>
            </w:r>
          </w:p>
          <w:p w14:paraId="4DF031EF" w14:textId="77777777" w:rsidR="00146639" w:rsidRDefault="0014663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 / 70</w:t>
            </w:r>
          </w:p>
          <w:p w14:paraId="12B87199" w14:textId="77777777" w:rsidR="00146639" w:rsidRDefault="0014663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AB0E8" w14:textId="77777777" w:rsidR="00146639" w:rsidRPr="00D33E71" w:rsidRDefault="0014663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18234" w14:textId="77777777" w:rsidR="00146639" w:rsidRDefault="0014663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D017F" w14:textId="77777777" w:rsidR="00146639" w:rsidRPr="00D33E71" w:rsidRDefault="0014663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F41AC" w14:textId="77777777" w:rsidR="00146639" w:rsidRDefault="0014663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13749D6" w14:textId="77777777" w:rsidR="00146639" w:rsidRDefault="0014663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0118753B" w14:textId="77777777" w:rsidR="00146639" w:rsidRDefault="0014663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6 - 10 </w:t>
            </w:r>
          </w:p>
          <w:p w14:paraId="22560DC9" w14:textId="77777777" w:rsidR="00146639" w:rsidRDefault="0014663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14:paraId="5A5B9815" w14:textId="77777777" w:rsidR="00146639" w:rsidRDefault="0014663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diagonala 54 - 70. </w:t>
            </w:r>
          </w:p>
        </w:tc>
      </w:tr>
      <w:tr w:rsidR="00146639" w14:paraId="79073DD1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619055" w14:textId="77777777" w:rsidR="00146639" w:rsidRDefault="00146639" w:rsidP="0014663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ADD6D" w14:textId="77777777" w:rsidR="00146639" w:rsidRDefault="0014663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D828E" w14:textId="77777777" w:rsidR="00146639" w:rsidRPr="00D33E71" w:rsidRDefault="0014663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640E7" w14:textId="77777777" w:rsidR="00146639" w:rsidRDefault="0014663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14:paraId="38B4A40D" w14:textId="77777777" w:rsidR="00146639" w:rsidRDefault="0014663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6612A" w14:textId="77777777" w:rsidR="00146639" w:rsidRDefault="0014663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60CA44F3" w14:textId="77777777" w:rsidR="00146639" w:rsidRDefault="0014663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 / 60</w:t>
            </w:r>
          </w:p>
          <w:p w14:paraId="4AC3FD10" w14:textId="77777777" w:rsidR="00146639" w:rsidRDefault="0014663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02009" w14:textId="77777777" w:rsidR="00146639" w:rsidRDefault="0014663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9CF36" w14:textId="77777777" w:rsidR="00146639" w:rsidRDefault="0014663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F3192" w14:textId="77777777" w:rsidR="00146639" w:rsidRPr="00D33E71" w:rsidRDefault="0014663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D778C" w14:textId="77777777" w:rsidR="00146639" w:rsidRDefault="0014663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BBFF09A" w14:textId="77777777" w:rsidR="00146639" w:rsidRDefault="0014663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diagonala 52 - 60 </w:t>
            </w:r>
          </w:p>
          <w:p w14:paraId="3D7E2D5F" w14:textId="77777777" w:rsidR="00146639" w:rsidRDefault="0014663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intrări - ieșiri </w:t>
            </w:r>
          </w:p>
          <w:p w14:paraId="2C9F5EDE" w14:textId="77777777" w:rsidR="00146639" w:rsidRDefault="0014663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6 - 15. </w:t>
            </w:r>
          </w:p>
        </w:tc>
      </w:tr>
      <w:tr w:rsidR="00146639" w14:paraId="2BFB0E6E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DB6C98" w14:textId="77777777" w:rsidR="00146639" w:rsidRDefault="00146639" w:rsidP="0014663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1CBD2" w14:textId="77777777" w:rsidR="00146639" w:rsidRDefault="0014663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128+750</w:t>
            </w:r>
          </w:p>
          <w:p w14:paraId="0A5537DF" w14:textId="77777777" w:rsidR="00146639" w:rsidRDefault="0014663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D0DCE" w14:textId="77777777" w:rsidR="00146639" w:rsidRPr="00D33E71" w:rsidRDefault="0014663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73641" w14:textId="77777777" w:rsidR="00146639" w:rsidRDefault="0014663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14:paraId="52895214" w14:textId="77777777" w:rsidR="00146639" w:rsidRDefault="0014663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Cap Y,</w:t>
            </w:r>
          </w:p>
          <w:p w14:paraId="791E9A69" w14:textId="77777777" w:rsidR="00146639" w:rsidRDefault="0014663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6A37C" w14:textId="77777777" w:rsidR="00146639" w:rsidRDefault="0014663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A90E8" w14:textId="77777777" w:rsidR="00146639" w:rsidRDefault="0014663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5EB59" w14:textId="77777777" w:rsidR="00146639" w:rsidRDefault="0014663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291B8" w14:textId="77777777" w:rsidR="00146639" w:rsidRPr="00D33E71" w:rsidRDefault="0014663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D1842" w14:textId="77777777" w:rsidR="00146639" w:rsidRDefault="0014663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D3882B3" w14:textId="77777777" w:rsidR="00146639" w:rsidRDefault="0014663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30, 18, 14, 12, 10 Cap Y.</w:t>
            </w:r>
          </w:p>
        </w:tc>
      </w:tr>
      <w:tr w:rsidR="00146639" w14:paraId="4A0EE996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65601C" w14:textId="77777777" w:rsidR="00146639" w:rsidRDefault="00146639" w:rsidP="0014663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4FD52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702E4" w14:textId="77777777" w:rsidR="00146639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69EF9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14:paraId="789D8E7F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Y,</w:t>
            </w:r>
          </w:p>
          <w:p w14:paraId="4F708862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D0752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EA7F5" w14:textId="77777777" w:rsidR="00146639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E53AC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128+700</w:t>
            </w:r>
          </w:p>
          <w:p w14:paraId="59DCB617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26A93" w14:textId="77777777" w:rsidR="00146639" w:rsidRPr="00D33E71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F3131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 4, 20, 22 și 40 Cap Y.</w:t>
            </w:r>
          </w:p>
        </w:tc>
      </w:tr>
      <w:tr w:rsidR="00146639" w14:paraId="1DE554CB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240698" w14:textId="77777777" w:rsidR="00146639" w:rsidRDefault="00146639" w:rsidP="0014663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DCCA9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157+200</w:t>
            </w:r>
          </w:p>
          <w:p w14:paraId="30414843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DF626" w14:textId="77777777" w:rsidR="00146639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8F868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4A3E7723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Râmnicu Sărat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D4CE2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B6BC4" w14:textId="77777777" w:rsidR="00146639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22D1A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8EB53" w14:textId="77777777" w:rsidR="00146639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8C7C9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46639" w14:paraId="1925D6EB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F2C35F" w14:textId="77777777" w:rsidR="00146639" w:rsidRDefault="00146639" w:rsidP="0014663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DBBE6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14:paraId="305E3CBA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C71B4" w14:textId="77777777" w:rsidR="00146639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2E0D4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56680812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A7952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D3660" w14:textId="77777777" w:rsidR="00146639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BD6D2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CF6E2" w14:textId="77777777" w:rsidR="00146639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7DF3E" w14:textId="77777777" w:rsidR="00146639" w:rsidRPr="004143AF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29CC2EA2" w14:textId="77777777" w:rsidR="00146639" w:rsidRPr="004143AF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0CF4A2DD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B2B595" w14:textId="77777777" w:rsidR="00146639" w:rsidRDefault="00146639" w:rsidP="0014663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D0884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CA5AB" w14:textId="77777777" w:rsidR="00146639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C5262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25915B76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E79E2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BFE6" w14:textId="77777777" w:rsidR="00146639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CAA82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14:paraId="4865E96F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9279C" w14:textId="77777777" w:rsidR="00146639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14ECF" w14:textId="77777777" w:rsidR="00146639" w:rsidRPr="004143AF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78A92B72" w14:textId="77777777" w:rsidR="00146639" w:rsidRPr="004143AF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6DCA764C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18A1DF" w14:textId="77777777" w:rsidR="00146639" w:rsidRDefault="00146639" w:rsidP="0014663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6BA95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0C669" w14:textId="77777777" w:rsidR="00146639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893B8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Râmnicu Sărat</w:t>
            </w:r>
          </w:p>
          <w:p w14:paraId="7887D10F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C16C7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27A2F" w14:textId="77777777" w:rsidR="00146639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5FECC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C818B" w14:textId="77777777" w:rsidR="00146639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29C7F" w14:textId="77777777" w:rsidR="00146639" w:rsidRPr="004143AF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146639" w14:paraId="7E56CC44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292A5D" w14:textId="77777777" w:rsidR="00146639" w:rsidRDefault="00146639" w:rsidP="0014663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AE2DD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E1126" w14:textId="77777777" w:rsidR="00146639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4C8FB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14:paraId="646F076B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C8398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10B06" w14:textId="77777777" w:rsidR="00146639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0D6D8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170+000</w:t>
            </w:r>
          </w:p>
          <w:p w14:paraId="205F0B5D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3C207" w14:textId="77777777" w:rsidR="00146639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77F2E" w14:textId="77777777" w:rsidR="00146639" w:rsidRPr="004143AF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146639" w14:paraId="76CEDDFB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E7549F" w14:textId="77777777" w:rsidR="00146639" w:rsidRDefault="00146639" w:rsidP="0014663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644C8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99183" w14:textId="77777777" w:rsidR="00146639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014CC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14:paraId="716AB783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F21E4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3E0B3" w14:textId="77777777" w:rsidR="00146639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007B3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41B3E" w14:textId="77777777" w:rsidR="00146639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602BA" w14:textId="77777777" w:rsidR="00146639" w:rsidRPr="00534A55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11434DF3" w14:textId="77777777" w:rsidR="00146639" w:rsidRPr="00534A55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5E12157A" w14:textId="77777777" w:rsidR="00146639" w:rsidRPr="004143AF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146639" w14:paraId="2025D58B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26DF44" w14:textId="77777777" w:rsidR="00146639" w:rsidRDefault="00146639" w:rsidP="0014663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021EC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23C12" w14:textId="77777777" w:rsidR="00146639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73024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14:paraId="6E3EB85B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36EBF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C809D" w14:textId="77777777" w:rsidR="00146639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EB7D0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E89EA" w14:textId="77777777" w:rsidR="00146639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DD0AB" w14:textId="77777777" w:rsidR="00146639" w:rsidRPr="00534A55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19AAF0F0" w14:textId="77777777" w:rsidR="00146639" w:rsidRPr="00534A55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4DE9DF3C" w14:textId="77777777" w:rsidR="00146639" w:rsidRPr="00534A55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146639" w14:paraId="7B6E6F81" w14:textId="77777777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7DF9AE" w14:textId="77777777" w:rsidR="00146639" w:rsidRDefault="00146639" w:rsidP="0014663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06D4B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D8B00" w14:textId="77777777" w:rsidR="00146639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A2DAE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 -</w:t>
            </w:r>
          </w:p>
          <w:p w14:paraId="2F974C46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5DEAA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BF34E" w14:textId="77777777" w:rsidR="00146639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1BF1F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177+180</w:t>
            </w:r>
          </w:p>
          <w:p w14:paraId="72CDBC2F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182+620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9528E" w14:textId="77777777" w:rsidR="00146639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0F89D" w14:textId="77777777" w:rsidR="00146639" w:rsidRPr="004143AF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146639" w14:paraId="6A43450C" w14:textId="77777777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B8AB36" w14:textId="77777777" w:rsidR="00146639" w:rsidRDefault="00146639" w:rsidP="0014663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D207F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44E81" w14:textId="77777777" w:rsidR="00146639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45E58" w14:textId="77777777" w:rsidR="00146639" w:rsidRPr="000C4604" w:rsidRDefault="00146639" w:rsidP="00BE3ADC">
            <w:pPr>
              <w:spacing w:before="40" w:after="40" w:line="276" w:lineRule="auto"/>
              <w:ind w:left="57" w:right="57"/>
              <w:rPr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40146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5B1DA2F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</w:t>
            </w:r>
          </w:p>
          <w:p w14:paraId="030C0B61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349A" w14:textId="77777777" w:rsidR="00146639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79970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655F1" w14:textId="77777777" w:rsidR="00146639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BDCBC" w14:textId="77777777" w:rsidR="00146639" w:rsidRPr="000C4604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362FFE80" w14:textId="77777777" w:rsidR="00146639" w:rsidRPr="004143AF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Afectează intrări - ieşiri la și de la linia 4 primiri/ expedieri Cap X Gugești</w:t>
            </w:r>
          </w:p>
        </w:tc>
      </w:tr>
      <w:tr w:rsidR="00146639" w14:paraId="5A9ACB75" w14:textId="77777777" w:rsidTr="00B344F2">
        <w:trPr>
          <w:cantSplit/>
          <w:trHeight w:val="3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BCC151" w14:textId="77777777" w:rsidR="00146639" w:rsidRDefault="00146639" w:rsidP="0014663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0FFBE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FE229" w14:textId="77777777" w:rsidR="00146639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3F2F8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14:paraId="6FCCF725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24B97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AB128" w14:textId="77777777" w:rsidR="00146639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B0215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186+450</w:t>
            </w:r>
          </w:p>
          <w:p w14:paraId="154B9C19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034F7" w14:textId="77777777" w:rsidR="00146639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C9EF4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146639" w14:paraId="48963711" w14:textId="77777777">
        <w:trPr>
          <w:cantSplit/>
          <w:trHeight w:val="472"/>
          <w:jc w:val="center"/>
        </w:trPr>
        <w:tc>
          <w:tcPr>
            <w:tcW w:w="638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7C3904" w14:textId="77777777" w:rsidR="00146639" w:rsidRDefault="00146639" w:rsidP="0014663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455C6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187+000</w:t>
            </w:r>
          </w:p>
          <w:p w14:paraId="4A7B6891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76222" w14:textId="77777777" w:rsidR="00146639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C9BED" w14:textId="77777777" w:rsidR="00146639" w:rsidRDefault="00146639" w:rsidP="00A37CA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14:paraId="7266AA63" w14:textId="77777777" w:rsidR="00146639" w:rsidRDefault="00146639" w:rsidP="00A37CA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și</w:t>
            </w:r>
          </w:p>
          <w:p w14:paraId="67A38941" w14:textId="77777777" w:rsidR="00146639" w:rsidRDefault="00146639" w:rsidP="00A37CA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Cotești</w:t>
            </w:r>
          </w:p>
          <w:p w14:paraId="07D57508" w14:textId="77777777" w:rsidR="00146639" w:rsidRDefault="00146639" w:rsidP="00A37CA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77565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F7418" w14:textId="77777777" w:rsidR="00146639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56C60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B666F" w14:textId="77777777" w:rsidR="00146639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575B5" w14:textId="77777777" w:rsidR="00146639" w:rsidRPr="00BB30B6" w:rsidRDefault="00146639" w:rsidP="00A37CA7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75A1823C" w14:textId="77777777" w:rsidR="00146639" w:rsidRDefault="00146639" w:rsidP="00A37CA7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peste sch. 1 și 7 </w:t>
            </w:r>
          </w:p>
          <w:p w14:paraId="500E1DB3" w14:textId="77777777" w:rsidR="00146639" w:rsidRDefault="00146639" w:rsidP="00A37CA7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>Hm Cotești</w:t>
            </w:r>
            <w:r>
              <w:rPr>
                <w:b/>
                <w:bCs/>
                <w:i/>
                <w:sz w:val="20"/>
                <w:lang w:val="ro-RO"/>
              </w:rPr>
              <w:t xml:space="preserve">, </w:t>
            </w:r>
            <w:r w:rsidRPr="00BB30B6">
              <w:rPr>
                <w:b/>
                <w:bCs/>
                <w:i/>
                <w:sz w:val="20"/>
                <w:lang w:val="ro-RO"/>
              </w:rPr>
              <w:t>Cap X.</w:t>
            </w:r>
          </w:p>
        </w:tc>
      </w:tr>
      <w:tr w:rsidR="00146639" w14:paraId="760D0B40" w14:textId="77777777">
        <w:trPr>
          <w:cantSplit/>
          <w:trHeight w:val="611"/>
          <w:jc w:val="center"/>
        </w:trPr>
        <w:tc>
          <w:tcPr>
            <w:tcW w:w="638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CB5540" w14:textId="77777777" w:rsidR="00146639" w:rsidRDefault="00146639" w:rsidP="0014663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25C6E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189+000</w:t>
            </w:r>
          </w:p>
          <w:p w14:paraId="1DF0BC2F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190+300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010D8" w14:textId="77777777" w:rsidR="00146639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30A08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4AD65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CE963" w14:textId="77777777" w:rsidR="00146639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251CE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939AF" w14:textId="77777777" w:rsidR="00146639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6AD23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</w:p>
        </w:tc>
      </w:tr>
      <w:tr w:rsidR="00146639" w14:paraId="6800CD1E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7599E6" w14:textId="77777777" w:rsidR="00146639" w:rsidRDefault="00146639" w:rsidP="0014663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DEBF0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138DE" w14:textId="77777777" w:rsidR="00146639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F7EF4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- Focşani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63C78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A9BAA" w14:textId="77777777" w:rsidR="00146639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29AF4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195+000</w:t>
            </w:r>
          </w:p>
          <w:p w14:paraId="2C4F6672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9FB27" w14:textId="77777777" w:rsidR="00146639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4FBE7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46639" w14:paraId="609511E8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C9EFF0" w14:textId="77777777" w:rsidR="00146639" w:rsidRDefault="00146639" w:rsidP="0014663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67D37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E7536" w14:textId="77777777" w:rsidR="00146639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35502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Focşani</w:t>
            </w:r>
          </w:p>
          <w:p w14:paraId="0A411702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C53B5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4387F" w14:textId="77777777" w:rsidR="00146639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82FC9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E0F15" w14:textId="77777777" w:rsidR="00146639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56309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46639" w14:paraId="44419ADE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DCCF9D" w14:textId="77777777" w:rsidR="00146639" w:rsidRDefault="00146639" w:rsidP="0014663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5AE2D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7BCA8" w14:textId="77777777" w:rsidR="00146639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D3760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Focşani -</w:t>
            </w:r>
          </w:p>
          <w:p w14:paraId="34621626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Putna Seacă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87317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4178B" w14:textId="77777777" w:rsidR="00146639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7EF56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199+300</w:t>
            </w:r>
          </w:p>
          <w:p w14:paraId="49D586CA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0D757" w14:textId="77777777" w:rsidR="00146639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1E3EB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46639" w14:paraId="2E9A7D28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DF1117" w14:textId="77777777" w:rsidR="00146639" w:rsidRDefault="00146639" w:rsidP="0014663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F5C0C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14:paraId="5F9B1724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3B7AA" w14:textId="77777777" w:rsidR="00146639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9CAB3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21BFB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835B0" w14:textId="77777777" w:rsidR="00146639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0820C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9C96B" w14:textId="77777777" w:rsidR="00146639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0FD84" w14:textId="77777777" w:rsidR="00146639" w:rsidRPr="000C4604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>Afectează intrări - ieşiri peste sch. 3,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7,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11 Cap X  Putna Seacă</w:t>
            </w:r>
          </w:p>
        </w:tc>
      </w:tr>
      <w:tr w:rsidR="00146639" w14:paraId="381B86B1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036F4" w14:textId="77777777" w:rsidR="00146639" w:rsidRDefault="00146639" w:rsidP="0014663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91D29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084BD" w14:textId="77777777" w:rsidR="00146639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10E24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85FDB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23A3D" w14:textId="77777777" w:rsidR="00146639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0FC4A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14:paraId="5C8BA3AF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353B4" w14:textId="77777777" w:rsidR="00146639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F0625" w14:textId="77777777" w:rsidR="00146639" w:rsidRPr="000C4604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1, 5, 9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 Cap X  Putna Seacă</w:t>
            </w:r>
          </w:p>
        </w:tc>
      </w:tr>
      <w:tr w:rsidR="00146639" w14:paraId="4B0BA08B" w14:textId="77777777" w:rsidTr="003A3836">
        <w:trPr>
          <w:cantSplit/>
          <w:trHeight w:val="8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0B188F" w14:textId="77777777" w:rsidR="00146639" w:rsidRDefault="00146639" w:rsidP="0014663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9DAC6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14:paraId="140AB9F2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C2E7C" w14:textId="77777777" w:rsidR="00146639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04660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Putna Seacă  -</w:t>
            </w:r>
          </w:p>
          <w:p w14:paraId="2CF8D07B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Mărăşeşti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2BF0C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80A52" w14:textId="77777777" w:rsidR="00146639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0D943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14:paraId="4E5BA147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6F4A4" w14:textId="77777777" w:rsidR="00146639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3F4DF" w14:textId="77777777" w:rsidR="00146639" w:rsidRPr="004143AF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3375D8D1" w14:textId="77777777" w:rsidR="00146639" w:rsidRPr="006C1F61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C1F6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1E2ED1F1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1ACD70" w14:textId="77777777" w:rsidR="00146639" w:rsidRDefault="00146639" w:rsidP="0014663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80C77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14:paraId="021315B7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4B0D9" w14:textId="77777777" w:rsidR="00146639" w:rsidRPr="00D33E71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1447C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Pădureni Putna -</w:t>
            </w:r>
          </w:p>
          <w:p w14:paraId="0D5D16C0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E8516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485D1" w14:textId="77777777" w:rsidR="00146639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E8130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14:paraId="667ED53E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79E51" w14:textId="77777777" w:rsidR="00146639" w:rsidRPr="00D33E71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14764" w14:textId="77777777" w:rsidR="00146639" w:rsidRPr="004143AF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7CECA97B" w14:textId="77777777" w:rsidR="00146639" w:rsidRPr="00D84BDE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35234C0B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38C094" w14:textId="77777777" w:rsidR="00146639" w:rsidRDefault="00146639" w:rsidP="0014663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09FD1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14:paraId="633FFBA7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610B5" w14:textId="77777777" w:rsidR="00146639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BBDD5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5A0E5232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41C61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1BBBB" w14:textId="77777777" w:rsidR="00146639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BF6F0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D0E5B" w14:textId="77777777" w:rsidR="00146639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CA99A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146639" w14:paraId="474CBE2C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90655" w14:textId="77777777" w:rsidR="00146639" w:rsidRDefault="00146639" w:rsidP="0014663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4B789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1AF46" w14:textId="77777777" w:rsidR="00146639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E0C95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5985AF95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DBFEA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87D94" w14:textId="77777777" w:rsidR="00146639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65D20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14:paraId="6E8F5D9A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6DA01" w14:textId="77777777" w:rsidR="00146639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611FB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146639" w14:paraId="5341BE8F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287EB7" w14:textId="77777777" w:rsidR="00146639" w:rsidRDefault="00146639" w:rsidP="0014663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21F6D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C767C" w14:textId="77777777" w:rsidR="00146639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A3D60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5D416CE8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BE2BD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7363A10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E43A3" w14:textId="77777777" w:rsidR="00146639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5BD86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49A70" w14:textId="77777777" w:rsidR="00146639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5B5F2" w14:textId="77777777" w:rsidR="00146639" w:rsidRPr="00534C03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7F11D71B" w14:textId="77777777" w:rsidR="00146639" w:rsidRPr="00534C03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6A7630F9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la linia 2 primiri - expedieri, Cap X.</w:t>
            </w:r>
          </w:p>
        </w:tc>
      </w:tr>
      <w:tr w:rsidR="00146639" w14:paraId="5EC1D9C4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3868B1" w14:textId="77777777" w:rsidR="00146639" w:rsidRDefault="00146639" w:rsidP="0014663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501A1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14:paraId="2FEC413A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F0957" w14:textId="77777777" w:rsidR="00146639" w:rsidRPr="00D33E71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61C15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 -</w:t>
            </w:r>
          </w:p>
          <w:p w14:paraId="0750246E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2386D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B6460" w14:textId="77777777" w:rsidR="00146639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661E2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14:paraId="5635FEFB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3C1E4" w14:textId="77777777" w:rsidR="00146639" w:rsidRPr="00D33E71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23873" w14:textId="77777777" w:rsidR="00146639" w:rsidRPr="004143AF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152C478E" w14:textId="77777777" w:rsidR="00146639" w:rsidRPr="00D84BDE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7207CDDF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CC2379" w14:textId="77777777" w:rsidR="00146639" w:rsidRDefault="00146639" w:rsidP="0014663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9A8AF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242+100</w:t>
            </w:r>
          </w:p>
          <w:p w14:paraId="7548FF3D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4B3CF" w14:textId="77777777" w:rsidR="00146639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2CE5C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7653882B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Tranzit, </w:t>
            </w:r>
          </w:p>
          <w:p w14:paraId="7D9BD76C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44989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5FDFC" w14:textId="77777777" w:rsidR="00146639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D97FE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CD73E" w14:textId="77777777" w:rsidR="00146639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A5BFC" w14:textId="77777777" w:rsidR="00146639" w:rsidRPr="001F07B1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4C17B30E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peste sch. 5 st. Adjud, </w:t>
            </w:r>
          </w:p>
          <w:p w14:paraId="443CF820" w14:textId="77777777" w:rsidR="00146639" w:rsidRPr="004143AF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>Gr. Tranzit, Cap X.</w:t>
            </w:r>
          </w:p>
        </w:tc>
      </w:tr>
      <w:tr w:rsidR="00146639" w14:paraId="10E2211D" w14:textId="77777777" w:rsidTr="003A3836">
        <w:trPr>
          <w:cantSplit/>
          <w:trHeight w:val="12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71D395" w14:textId="77777777" w:rsidR="00146639" w:rsidRDefault="00146639" w:rsidP="0014663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EC071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96334" w14:textId="77777777" w:rsidR="00146639" w:rsidRPr="00D33E71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F858E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0E534CE4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97211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6159B93C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42271" w14:textId="77777777" w:rsidR="00146639" w:rsidRPr="00D33E71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A1540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E2E0A" w14:textId="77777777" w:rsidR="00146639" w:rsidRPr="00D33E71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8FDCA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11 - 38  </w:t>
            </w:r>
          </w:p>
          <w:p w14:paraId="5F8D0526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şi </w:t>
            </w:r>
          </w:p>
          <w:p w14:paraId="400B69AE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intrări - ieşiri din Bucla III Pufeşti în Grupa B.</w:t>
            </w:r>
          </w:p>
        </w:tc>
      </w:tr>
      <w:tr w:rsidR="00146639" w14:paraId="77D3A0FB" w14:textId="77777777" w:rsidTr="003A3836">
        <w:trPr>
          <w:cantSplit/>
          <w:trHeight w:val="124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1D1466" w14:textId="77777777" w:rsidR="00146639" w:rsidRDefault="00146639" w:rsidP="0014663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4761B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3B69C" w14:textId="77777777" w:rsidR="00146639" w:rsidRPr="00D33E71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15F7B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6E08BF3B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D3A8F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0ADC712B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E43B4" w14:textId="77777777" w:rsidR="00146639" w:rsidRPr="00D33E71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83C5C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08BCF" w14:textId="77777777" w:rsidR="00146639" w:rsidRPr="00D33E71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05DBD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B38F7D2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25 - 28  </w:t>
            </w:r>
          </w:p>
          <w:p w14:paraId="63881D29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146639" w14:paraId="47FC5965" w14:textId="77777777" w:rsidTr="003A3836">
        <w:trPr>
          <w:cantSplit/>
          <w:trHeight w:val="59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D3BD64" w14:textId="77777777" w:rsidR="00146639" w:rsidRDefault="00146639" w:rsidP="0014663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550B6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63679" w14:textId="77777777" w:rsidR="00146639" w:rsidRPr="00D33E71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4B06D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739111CC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4B4E6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57CA3B5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153E2" w14:textId="77777777" w:rsidR="00146639" w:rsidRPr="00D33E71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BEC21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E7E76" w14:textId="77777777" w:rsidR="00146639" w:rsidRPr="00D33E71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651DA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EFF01FE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15 - 24 Gr. B.</w:t>
            </w:r>
          </w:p>
        </w:tc>
      </w:tr>
      <w:tr w:rsidR="00146639" w14:paraId="508A70A0" w14:textId="77777777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FE55BA" w14:textId="77777777" w:rsidR="00146639" w:rsidRDefault="00146639" w:rsidP="0014663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98D6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32288" w14:textId="77777777" w:rsidR="00146639" w:rsidRPr="00D33E71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09E9C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00F1B366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BF2AC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9872D" w14:textId="77777777" w:rsidR="00146639" w:rsidRPr="00D33E71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3B4B8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8DBD9" w14:textId="77777777" w:rsidR="00146639" w:rsidRPr="00D33E71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6E7FA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EEE3AFB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14 - 18 </w:t>
            </w:r>
          </w:p>
          <w:p w14:paraId="1459B53C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146639" w14:paraId="6E1BBC65" w14:textId="77777777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0F7BF2" w14:textId="77777777" w:rsidR="00146639" w:rsidRDefault="00146639" w:rsidP="0014663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2DA3D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B4282" w14:textId="77777777" w:rsidR="00146639" w:rsidRPr="00D33E71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341E0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5243279C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3619D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4AAFD" w14:textId="77777777" w:rsidR="00146639" w:rsidRPr="00D33E71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07590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B045B" w14:textId="77777777" w:rsidR="00146639" w:rsidRPr="00D33E71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2F864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DFFEC5E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27 și 28 Cap X.</w:t>
            </w:r>
          </w:p>
        </w:tc>
      </w:tr>
      <w:tr w:rsidR="00146639" w14:paraId="5ADC5E27" w14:textId="77777777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175E43" w14:textId="77777777" w:rsidR="00146639" w:rsidRDefault="00146639" w:rsidP="0014663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7F5A6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7BBD2" w14:textId="77777777" w:rsidR="00146639" w:rsidRPr="00D33E71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D2AF2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350586F1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69D4D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6E9D4CF7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E9033" w14:textId="77777777" w:rsidR="00146639" w:rsidRPr="00D33E71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EC0BB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4955B" w14:textId="77777777" w:rsidR="00146639" w:rsidRPr="00D33E71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2B294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2 Tragere, liniile 3 - 6  </w:t>
            </w:r>
          </w:p>
          <w:p w14:paraId="77E9AE9B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 Grupa D şi intrări - ieşiri la toate liniile din Grupa B Cap X.</w:t>
            </w:r>
          </w:p>
        </w:tc>
      </w:tr>
      <w:tr w:rsidR="00146639" w14:paraId="3350253A" w14:textId="77777777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14E318" w14:textId="77777777" w:rsidR="00146639" w:rsidRDefault="00146639" w:rsidP="0014663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90342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ED843" w14:textId="77777777" w:rsidR="00146639" w:rsidRPr="00D33E71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B61A6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5D7DF8F1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41502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3166D74D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E7C30" w14:textId="77777777" w:rsidR="00146639" w:rsidRPr="00D33E71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F27C3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53404" w14:textId="77777777" w:rsidR="00146639" w:rsidRPr="00D33E71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93E92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D821498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– 6 </w:t>
            </w:r>
          </w:p>
          <w:p w14:paraId="325CF5D8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146639" w14:paraId="67EEF8A9" w14:textId="77777777" w:rsidTr="003A3836">
        <w:trPr>
          <w:cantSplit/>
          <w:trHeight w:val="101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B10008" w14:textId="77777777" w:rsidR="00146639" w:rsidRDefault="00146639" w:rsidP="0014663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B0434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D1BCC" w14:textId="77777777" w:rsidR="00146639" w:rsidRPr="00D33E71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06A4E" w14:textId="77777777" w:rsidR="00146639" w:rsidRPr="00AD0C48" w:rsidRDefault="00146639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AD0C48"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005AFC4B" w14:textId="77777777" w:rsidR="00146639" w:rsidRPr="00AD0C48" w:rsidRDefault="00146639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D8770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7991A462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 / 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C43E1" w14:textId="77777777" w:rsidR="00146639" w:rsidRPr="00D33E71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4E760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D4983" w14:textId="77777777" w:rsidR="00146639" w:rsidRPr="00D33E71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CED3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5506340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7FC5CA0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10 - 13 </w:t>
            </w:r>
          </w:p>
          <w:p w14:paraId="377A3FD1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146639" w14:paraId="53F13B62" w14:textId="77777777" w:rsidTr="003A3836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C64D06" w14:textId="77777777" w:rsidR="00146639" w:rsidRDefault="00146639" w:rsidP="0014663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5D305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D399D" w14:textId="77777777" w:rsidR="00146639" w:rsidRPr="00D33E71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80ADD" w14:textId="77777777" w:rsidR="00146639" w:rsidRDefault="00146639" w:rsidP="00BE3ADC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03E57710" w14:textId="77777777" w:rsidR="00146639" w:rsidRDefault="00146639" w:rsidP="00BE3ADC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liniile 13 şi 14</w:t>
            </w:r>
          </w:p>
          <w:p w14:paraId="15154BD3" w14:textId="77777777" w:rsidR="00146639" w:rsidRDefault="00146639" w:rsidP="00BE3ADC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primiri - expedieri</w:t>
            </w:r>
          </w:p>
          <w:p w14:paraId="6D0A9B2B" w14:textId="77777777" w:rsidR="00146639" w:rsidRPr="002532C4" w:rsidRDefault="00146639" w:rsidP="00BE3ADC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F9F55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04A22" w14:textId="77777777" w:rsidR="00146639" w:rsidRPr="00D33E71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8D46B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9CD16" w14:textId="77777777" w:rsidR="00146639" w:rsidRPr="00D33E71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D9204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6C7992B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13 şi 14 </w:t>
            </w:r>
          </w:p>
          <w:p w14:paraId="324BC7E3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X</w:t>
            </w:r>
          </w:p>
          <w:p w14:paraId="20400AF6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şi ambele poziţii ale schimbătorului numărul 61.</w:t>
            </w:r>
          </w:p>
        </w:tc>
      </w:tr>
      <w:tr w:rsidR="00146639" w14:paraId="7B6A7A91" w14:textId="77777777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800B65" w14:textId="77777777" w:rsidR="00146639" w:rsidRDefault="00146639" w:rsidP="0014663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21802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FB0EF" w14:textId="77777777" w:rsidR="00146639" w:rsidRPr="00D33E71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3A11C" w14:textId="77777777" w:rsidR="00146639" w:rsidRDefault="00146639" w:rsidP="00BE3ADC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5958724E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610F3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82 / 86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5025C" w14:textId="77777777" w:rsidR="00146639" w:rsidRPr="00D33E71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85338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D7657" w14:textId="77777777" w:rsidR="00146639" w:rsidRPr="00D33E71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1D021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9CA6ABD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11 - 13  </w:t>
            </w:r>
          </w:p>
          <w:p w14:paraId="256DABF4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146639" w14:paraId="349C45F2" w14:textId="77777777" w:rsidTr="003A3836">
        <w:trPr>
          <w:cantSplit/>
          <w:trHeight w:val="2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CFF17" w14:textId="77777777" w:rsidR="00146639" w:rsidRDefault="00146639" w:rsidP="0014663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2FD48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B8A85" w14:textId="77777777" w:rsidR="00146639" w:rsidRPr="00D33E71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E0893" w14:textId="77777777" w:rsidR="00146639" w:rsidRDefault="00146639" w:rsidP="00BE3ADC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445BDDC6" w14:textId="77777777" w:rsidR="00146639" w:rsidRPr="0037264C" w:rsidRDefault="00146639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37264C"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7BDD7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70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A8A78" w14:textId="77777777" w:rsidR="00146639" w:rsidRPr="00D33E71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EDB43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E5FA0" w14:textId="77777777" w:rsidR="00146639" w:rsidRPr="00D33E71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73F24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61DFC87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8 - 14</w:t>
            </w:r>
          </w:p>
          <w:p w14:paraId="276DA694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146639" w14:paraId="503BA77D" w14:textId="77777777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342802" w14:textId="77777777" w:rsidR="00146639" w:rsidRDefault="00146639" w:rsidP="0014663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FBF6C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F8540" w14:textId="77777777" w:rsidR="00146639" w:rsidRPr="00D33E71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7BB33" w14:textId="77777777" w:rsidR="00146639" w:rsidRDefault="00146639" w:rsidP="00BE3ADC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4FD549ED" w14:textId="77777777" w:rsidR="00146639" w:rsidRPr="003A070D" w:rsidRDefault="00146639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3A070D"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1DDFE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E2B65" w14:textId="77777777" w:rsidR="00146639" w:rsidRPr="00D33E71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39E88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57CE8" w14:textId="77777777" w:rsidR="00146639" w:rsidRPr="00D33E71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59E47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1060D5E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  St. Adjud Grupa Tranzit Cap Y.</w:t>
            </w:r>
          </w:p>
        </w:tc>
      </w:tr>
      <w:tr w:rsidR="00146639" w14:paraId="44FBDAEB" w14:textId="77777777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95462C" w14:textId="77777777" w:rsidR="00146639" w:rsidRDefault="00146639" w:rsidP="0014663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1BEB4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DEC7C" w14:textId="77777777" w:rsidR="00146639" w:rsidRPr="00D33E71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63CDE" w14:textId="77777777" w:rsidR="00146639" w:rsidRDefault="00146639" w:rsidP="00BE3ADC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65A9F919" w14:textId="77777777" w:rsidR="00146639" w:rsidRPr="00F401CD" w:rsidRDefault="00146639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C</w:t>
            </w:r>
            <w:r w:rsidRPr="00F401CD">
              <w:rPr>
                <w:rFonts w:ascii="Times New Roman" w:hAnsi="Times New Roman"/>
                <w:bCs w:val="0"/>
                <w:lang w:val="ro-RO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61603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46 </w:t>
            </w:r>
          </w:p>
          <w:p w14:paraId="7E475A6F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5635E" w14:textId="77777777" w:rsidR="00146639" w:rsidRPr="00D33E71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1B72F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D5C18" w14:textId="77777777" w:rsidR="00146639" w:rsidRPr="00D33E71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2CC46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A23852E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8 - 13 </w:t>
            </w:r>
          </w:p>
          <w:p w14:paraId="0FB8F0D5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146639" w14:paraId="473C10ED" w14:textId="77777777" w:rsidTr="003A3836">
        <w:trPr>
          <w:cantSplit/>
          <w:trHeight w:val="4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0A446A" w14:textId="77777777" w:rsidR="00146639" w:rsidRDefault="00146639" w:rsidP="0014663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F3E38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2CE86" w14:textId="77777777" w:rsidR="00146639" w:rsidRPr="00D33E71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9BEE6" w14:textId="77777777" w:rsidR="00146639" w:rsidRDefault="00146639" w:rsidP="00BE3ADC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628D5DB0" w14:textId="77777777" w:rsidR="00146639" w:rsidRDefault="00146639" w:rsidP="00BE3ADC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 xml:space="preserve">linia 7 </w:t>
            </w:r>
          </w:p>
          <w:p w14:paraId="6450047F" w14:textId="77777777" w:rsidR="00146639" w:rsidRDefault="00146639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97AFD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0299C" w14:textId="77777777" w:rsidR="00146639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8F627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7FDA7" w14:textId="77777777" w:rsidR="00146639" w:rsidRPr="00D33E71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AAE15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E25413C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7</w:t>
            </w:r>
          </w:p>
          <w:p w14:paraId="464459F6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146639" w14:paraId="399023EA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6236C7" w14:textId="77777777" w:rsidR="00146639" w:rsidRDefault="00146639" w:rsidP="0014663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C5299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99D68" w14:textId="77777777" w:rsidR="00146639" w:rsidRPr="00D33E71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89937" w14:textId="77777777" w:rsidR="00146639" w:rsidRDefault="00146639" w:rsidP="00BE3ADC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7B1AA553" w14:textId="77777777" w:rsidR="00146639" w:rsidRDefault="00146639" w:rsidP="00BE3ADC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linia 13</w:t>
            </w:r>
          </w:p>
          <w:p w14:paraId="484552E5" w14:textId="77777777" w:rsidR="00146639" w:rsidRDefault="00146639" w:rsidP="00BE3ADC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primiri - expedieri</w:t>
            </w:r>
          </w:p>
          <w:p w14:paraId="2689EAD8" w14:textId="77777777" w:rsidR="00146639" w:rsidRPr="002532C4" w:rsidRDefault="00146639" w:rsidP="00BE3ADC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3172B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Ax Staţie până la T.D.J. 90 / 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C9706" w14:textId="77777777" w:rsidR="00146639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AA92D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9280B" w14:textId="77777777" w:rsidR="00146639" w:rsidRPr="00D33E71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22235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08740F7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13</w:t>
            </w:r>
          </w:p>
          <w:p w14:paraId="6FD42B5B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Y.</w:t>
            </w:r>
          </w:p>
        </w:tc>
      </w:tr>
      <w:tr w:rsidR="00146639" w14:paraId="41995496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EAA89" w14:textId="77777777" w:rsidR="00146639" w:rsidRDefault="00146639" w:rsidP="0014663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14480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  <w:p w14:paraId="0FCDD093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7445B" w14:textId="77777777" w:rsidR="00146639" w:rsidRPr="00D33E71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656AA" w14:textId="77777777" w:rsidR="00146639" w:rsidRDefault="00146639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 xml:space="preserve">St. Adjud </w:t>
            </w:r>
          </w:p>
          <w:p w14:paraId="2A87780C" w14:textId="77777777" w:rsidR="00146639" w:rsidRDefault="00146639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Grupa Tranzit,</w:t>
            </w:r>
          </w:p>
          <w:p w14:paraId="2A15385B" w14:textId="77777777" w:rsidR="00146639" w:rsidRDefault="00146639" w:rsidP="00BE3ADC">
            <w:pPr>
              <w:rPr>
                <w:spacing w:val="-4"/>
                <w:lang w:val="ro-RO"/>
              </w:rPr>
            </w:pPr>
            <w:r>
              <w:rPr>
                <w:lang w:val="ro-RO"/>
              </w:rPr>
              <w:t xml:space="preserve"> </w:t>
            </w:r>
            <w:r w:rsidRPr="0010350B">
              <w:rPr>
                <w:b/>
                <w:bCs/>
                <w:sz w:val="20"/>
                <w:szCs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FC64A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6C672" w14:textId="77777777" w:rsidR="00146639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DAC7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0FC8E" w14:textId="77777777" w:rsidR="00146639" w:rsidRPr="00D33E71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59B85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E9BFF2D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10 din </w:t>
            </w: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Cap Y.</w:t>
            </w:r>
          </w:p>
        </w:tc>
      </w:tr>
      <w:tr w:rsidR="00146639" w14:paraId="0B5A4D6C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4EE66B" w14:textId="77777777" w:rsidR="00146639" w:rsidRDefault="00146639" w:rsidP="0014663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A6E3E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3EC0F" w14:textId="77777777" w:rsidR="00146639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3C362" w14:textId="77777777" w:rsidR="00146639" w:rsidRPr="002D1130" w:rsidRDefault="00146639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spacing w:val="-4"/>
                <w:lang w:val="ro-RO"/>
              </w:rPr>
              <w:t xml:space="preserve">St. Adjud </w:t>
            </w:r>
          </w:p>
          <w:p w14:paraId="76FB4876" w14:textId="77777777" w:rsidR="00146639" w:rsidRPr="002D1130" w:rsidRDefault="00146639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spacing w:val="-4"/>
                <w:lang w:val="ro-RO"/>
              </w:rPr>
              <w:t>Grupa Tranzit,</w:t>
            </w:r>
          </w:p>
          <w:p w14:paraId="2117CA1C" w14:textId="77777777" w:rsidR="00146639" w:rsidRPr="002D1130" w:rsidRDefault="00146639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lang w:val="ro-RO"/>
              </w:rPr>
              <w:t xml:space="preserve"> </w:t>
            </w:r>
            <w:r w:rsidRPr="002D1130">
              <w:rPr>
                <w:rFonts w:ascii="Times New Roman" w:hAnsi="Times New Roman"/>
                <w:szCs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155BC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2E4AA" w14:textId="77777777" w:rsidR="00146639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B1FA7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244+650</w:t>
            </w:r>
          </w:p>
          <w:p w14:paraId="637A37F6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1C097" w14:textId="77777777" w:rsidR="00146639" w:rsidRPr="00D33E71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65418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3D5047F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14 și</w:t>
            </w:r>
          </w:p>
          <w:p w14:paraId="6E1A4590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intrări - ieșiri la liniile </w:t>
            </w:r>
          </w:p>
          <w:p w14:paraId="00EBA5D2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1 - 13 primiri - expedieri</w:t>
            </w:r>
          </w:p>
          <w:p w14:paraId="6B450A2E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 w:rsidRPr="00EA1999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 xml:space="preserve"> Grupa Tranzit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14:paraId="52A47CF3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146639" w14:paraId="18F68CEC" w14:textId="77777777" w:rsidTr="003A3836">
        <w:trPr>
          <w:cantSplit/>
          <w:trHeight w:val="63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8E53A" w14:textId="77777777" w:rsidR="00146639" w:rsidRDefault="00146639" w:rsidP="0014663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EB65D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6F4E4" w14:textId="77777777" w:rsidR="00146639" w:rsidRPr="00D33E71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D7FE8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16D0C026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8359D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13/17-19-33/35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DB0A2" w14:textId="77777777" w:rsidR="00146639" w:rsidRPr="00D33E71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E2692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A824A" w14:textId="77777777" w:rsidR="00146639" w:rsidRPr="00D33E71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4FCCB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accesul</w:t>
            </w:r>
          </w:p>
          <w:p w14:paraId="3A72BC28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linia 2 directă</w:t>
            </w:r>
          </w:p>
          <w:p w14:paraId="5EA91E26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1 - 12 Marfă. </w:t>
            </w:r>
          </w:p>
        </w:tc>
      </w:tr>
      <w:tr w:rsidR="00146639" w14:paraId="661B179B" w14:textId="77777777" w:rsidTr="003A3836">
        <w:trPr>
          <w:cantSplit/>
          <w:trHeight w:val="4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88E98A" w14:textId="77777777" w:rsidR="00146639" w:rsidRDefault="00146639" w:rsidP="0014663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428A1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765A1" w14:textId="77777777" w:rsidR="00146639" w:rsidRPr="00D33E71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2B3B9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098578C8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74973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9B4D7" w14:textId="77777777" w:rsidR="00146639" w:rsidRPr="00D33E71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B83CF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C5EAA" w14:textId="77777777" w:rsidR="00146639" w:rsidRPr="00D33E71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857A7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102, </w:t>
            </w:r>
          </w:p>
          <w:p w14:paraId="47478ED7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sch.76,  </w:t>
            </w:r>
          </w:p>
          <w:p w14:paraId="1F3F9A9C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călcâi sch. 70.</w:t>
            </w:r>
          </w:p>
        </w:tc>
      </w:tr>
      <w:tr w:rsidR="00146639" w14:paraId="2421A56D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657358" w14:textId="77777777" w:rsidR="00146639" w:rsidRDefault="00146639" w:rsidP="0014663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6CF3C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90996" w14:textId="77777777" w:rsidR="00146639" w:rsidRPr="00D33E71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1A2B2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75CB7362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665F3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1CBC2" w14:textId="77777777" w:rsidR="00146639" w:rsidRPr="00D33E71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298F5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D3C8" w14:textId="77777777" w:rsidR="00146639" w:rsidRPr="00D33E71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8542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vârful sch. 98, </w:t>
            </w:r>
          </w:p>
          <w:p w14:paraId="0FCC1A82" w14:textId="77777777" w:rsidR="00146639" w:rsidRPr="00CB3447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80, sch.74,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 .</w:t>
            </w:r>
          </w:p>
        </w:tc>
      </w:tr>
      <w:tr w:rsidR="00146639" w14:paraId="2FB056B7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D402EA" w14:textId="77777777" w:rsidR="00146639" w:rsidRDefault="00146639" w:rsidP="0014663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0AD51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5BBE5" w14:textId="77777777" w:rsidR="00146639" w:rsidRPr="00D33E71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5EDE6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Bacău -</w:t>
            </w:r>
          </w:p>
          <w:p w14:paraId="420462C0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438E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57653" w14:textId="77777777" w:rsidR="00146639" w:rsidRPr="00D33E71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942E4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308+677</w:t>
            </w:r>
          </w:p>
          <w:p w14:paraId="1FC7FE85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308+893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BF80D" w14:textId="77777777" w:rsidR="00146639" w:rsidRPr="00D33E71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7EC5A" w14:textId="77777777" w:rsidR="00146639" w:rsidRPr="004143AF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18632C8A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55A0C1EC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FB873F" w14:textId="77777777" w:rsidR="00146639" w:rsidRDefault="00146639" w:rsidP="0014663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02A6B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81CFE" w14:textId="77777777" w:rsidR="00146639" w:rsidRPr="00D33E71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D191C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Galben, 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92309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11</w:t>
            </w:r>
          </w:p>
          <w:p w14:paraId="56B1DE45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ax stația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8DA48" w14:textId="77777777" w:rsidR="00146639" w:rsidRPr="00D33E71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AAE22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72E1C" w14:textId="77777777" w:rsidR="00146639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0D2B8" w14:textId="77777777" w:rsidR="00146639" w:rsidRPr="004143AF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146639" w14:paraId="6B5A6D3B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3C55DA" w14:textId="77777777" w:rsidR="00146639" w:rsidRDefault="00146639" w:rsidP="0014663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63AE1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D836F" w14:textId="77777777" w:rsidR="00146639" w:rsidRPr="00D33E71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80DEC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Săcuieni Roman</w:t>
            </w:r>
          </w:p>
          <w:p w14:paraId="2F2ACCFC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6A682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E7D3A" w14:textId="77777777" w:rsidR="00146639" w:rsidRPr="00D33E71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6F628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E3F70" w14:textId="77777777" w:rsidR="00146639" w:rsidRPr="00D33E71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47C8A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 xml:space="preserve">Cu inductori de 1000Hz </w:t>
            </w:r>
            <w:r>
              <w:rPr>
                <w:b/>
                <w:bCs/>
                <w:i/>
                <w:sz w:val="20"/>
                <w:lang w:val="ro-RO"/>
              </w:rPr>
              <w:br/>
              <w:t>la paletele galbene</w:t>
            </w:r>
          </w:p>
        </w:tc>
      </w:tr>
      <w:tr w:rsidR="00146639" w14:paraId="4072597F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1D6BFF" w14:textId="77777777" w:rsidR="00146639" w:rsidRDefault="00146639" w:rsidP="0014663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4B6FC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334+800</w:t>
            </w:r>
          </w:p>
          <w:p w14:paraId="2BAC8E81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345+800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3C41B" w14:textId="77777777" w:rsidR="00146639" w:rsidRPr="00D33E71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70018" w14:textId="77777777" w:rsidR="00146639" w:rsidRDefault="00146639" w:rsidP="00E1560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Săcuieni Roman – </w:t>
            </w:r>
          </w:p>
          <w:p w14:paraId="01FB9315" w14:textId="77777777" w:rsidR="00146639" w:rsidRDefault="00146639" w:rsidP="00E1560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6317F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596B4" w14:textId="77777777" w:rsidR="00146639" w:rsidRPr="00D33E71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33F67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3F4E3" w14:textId="77777777" w:rsidR="00146639" w:rsidRPr="00D33E71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67139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46639" w14:paraId="09D1C57F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E0230B" w14:textId="77777777" w:rsidR="00146639" w:rsidRDefault="00146639" w:rsidP="0014663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D5FE6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BA9F" w14:textId="77777777" w:rsidR="00146639" w:rsidRPr="00D33E71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824DA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Săbăoani – Mircești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A96C9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783D3" w14:textId="77777777" w:rsidR="00146639" w:rsidRPr="00D33E71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8F138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361+251</w:t>
            </w:r>
          </w:p>
          <w:p w14:paraId="494ADAB1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354+115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4A0F9" w14:textId="77777777" w:rsidR="00146639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06725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RV Protecție muncitori între Ax St. Mircești și Ax st. Săbăoani, zilnic (inclusiv sâmbăta, duminica și sărbători legale) între orele 07.00 – 19.00. Nesemnalizată pe teren.</w:t>
            </w:r>
          </w:p>
        </w:tc>
      </w:tr>
      <w:tr w:rsidR="00146639" w14:paraId="25AD0812" w14:textId="77777777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923E73" w14:textId="77777777" w:rsidR="00146639" w:rsidRDefault="00146639" w:rsidP="0014663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2AD26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96FCF" w14:textId="77777777" w:rsidR="00146639" w:rsidRPr="00D33E71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32C58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Paşcani Triaj</w:t>
            </w:r>
          </w:p>
          <w:p w14:paraId="28F90523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6B - 12B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6C908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B3662" w14:textId="77777777" w:rsidR="00146639" w:rsidRPr="00D33E71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23ED2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C360" w14:textId="77777777" w:rsidR="00146639" w:rsidRPr="00D33E71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3FF7C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46639" w14:paraId="0950901D" w14:textId="77777777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1B7413" w14:textId="77777777" w:rsidR="00146639" w:rsidRDefault="00146639" w:rsidP="0014663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0FF6E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3E29E" w14:textId="77777777" w:rsidR="00146639" w:rsidRPr="00D33E71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9C86E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14:paraId="733ACF57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14354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0B7C5" w14:textId="77777777" w:rsidR="00146639" w:rsidRPr="00D33E71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6DAA0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E3911" w14:textId="77777777" w:rsidR="00146639" w:rsidRPr="00D33E71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00E48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46639" w14:paraId="208B2D73" w14:textId="77777777" w:rsidTr="003A3836">
        <w:trPr>
          <w:cantSplit/>
          <w:trHeight w:val="5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B56599" w14:textId="77777777" w:rsidR="00146639" w:rsidRDefault="00146639" w:rsidP="0014663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7A036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9F463" w14:textId="77777777" w:rsidR="00146639" w:rsidRPr="00D33E71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1395A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14:paraId="35422529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86C36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C370D" w14:textId="77777777" w:rsidR="00146639" w:rsidRPr="00D33E71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8A29F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390BF" w14:textId="77777777" w:rsidR="00146639" w:rsidRPr="00D33E71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4A0D8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46639" w14:paraId="4893FC06" w14:textId="77777777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5B6A59" w14:textId="77777777" w:rsidR="00146639" w:rsidRDefault="00146639" w:rsidP="0014663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B9C71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D7928" w14:textId="77777777" w:rsidR="00146639" w:rsidRPr="00D33E71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DF922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Liteni</w:t>
            </w:r>
          </w:p>
          <w:p w14:paraId="236B3BBC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F5F7B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B5ED6C4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1D1F4" w14:textId="77777777" w:rsidR="00146639" w:rsidRPr="00D33E71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052AF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0E3A3" w14:textId="77777777" w:rsidR="00146639" w:rsidRPr="00D33E71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99272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46639" w14:paraId="52BB0E83" w14:textId="77777777" w:rsidTr="003A3836">
        <w:trPr>
          <w:cantSplit/>
          <w:trHeight w:val="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385F7F" w14:textId="77777777" w:rsidR="00146639" w:rsidRDefault="00146639" w:rsidP="0014663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48BDD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67985" w14:textId="77777777" w:rsidR="00146639" w:rsidRPr="00D33E71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0D429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14:paraId="77E7F17F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895B7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8045BA1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C1AA4" w14:textId="77777777" w:rsidR="00146639" w:rsidRPr="00D33E71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6AF50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07092" w14:textId="77777777" w:rsidR="00146639" w:rsidRPr="00D33E71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B6915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46639" w14:paraId="78A0C6BD" w14:textId="77777777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28A728" w14:textId="77777777" w:rsidR="00146639" w:rsidRDefault="00146639" w:rsidP="0014663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19521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2E689" w14:textId="77777777" w:rsidR="00146639" w:rsidRPr="00D33E71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2DD8C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47EA4483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32ACA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E9D28A6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1E2D5B06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14:paraId="4D09B7CA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08DCAC95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58EB2" w14:textId="77777777" w:rsidR="00146639" w:rsidRPr="00D33E71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00FD7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C8864" w14:textId="77777777" w:rsidR="00146639" w:rsidRPr="00D33E71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943A3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8749FDB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</w:t>
            </w:r>
          </w:p>
          <w:p w14:paraId="1D254DA8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numai la parcursuri peste sch. nr. 1, 3, 5 şi 7 </w:t>
            </w:r>
          </w:p>
          <w:p w14:paraId="3B20E93E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poziţie abătută.</w:t>
            </w:r>
          </w:p>
        </w:tc>
      </w:tr>
      <w:tr w:rsidR="00146639" w14:paraId="11BFEF9A" w14:textId="77777777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F52AFC" w14:textId="77777777" w:rsidR="00146639" w:rsidRDefault="00146639" w:rsidP="0014663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ED5CC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CBB31" w14:textId="77777777" w:rsidR="00146639" w:rsidRPr="00D33E71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61699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359DD695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DD44B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603A1" w14:textId="77777777" w:rsidR="00146639" w:rsidRPr="00D33E71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63525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1AE5F" w14:textId="77777777" w:rsidR="00146639" w:rsidRPr="00D33E71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B5BDC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146639" w14:paraId="478694A6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790E9" w14:textId="77777777" w:rsidR="00146639" w:rsidRDefault="00146639" w:rsidP="0014663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EE355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3FF8F" w14:textId="77777777" w:rsidR="00146639" w:rsidRPr="00D33E71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FD5F6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7BAFFD01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A09DF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FA98941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342E8" w14:textId="77777777" w:rsidR="00146639" w:rsidRPr="00D33E71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A6BEA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ABB3C" w14:textId="77777777" w:rsidR="00146639" w:rsidRPr="00D33E71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DD4B9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46639" w14:paraId="0E9C296D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17D2C" w14:textId="77777777" w:rsidR="00146639" w:rsidRDefault="00146639" w:rsidP="0014663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BC4CC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9885A" w14:textId="77777777" w:rsidR="00146639" w:rsidRPr="00D33E71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087B0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14:paraId="1542499D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EBF96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6FD8B621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la </w:t>
            </w:r>
          </w:p>
          <w:p w14:paraId="67D00B9E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</w:t>
            </w:r>
          </w:p>
          <w:p w14:paraId="335AA183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2F4C2" w14:textId="77777777" w:rsidR="00146639" w:rsidRPr="00D33E71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48BF9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A8C99" w14:textId="77777777" w:rsidR="00146639" w:rsidRPr="00D33E71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0ABD1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7D9319C3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DEC6E" w14:textId="77777777" w:rsidR="00146639" w:rsidRDefault="00146639" w:rsidP="0014663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3E36C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86732" w14:textId="77777777" w:rsidR="00146639" w:rsidRPr="00D33E71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BD584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14:paraId="666ACF17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790A8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139534B5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5E13B5A8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14:paraId="352CC6D2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4497F" w14:textId="77777777" w:rsidR="00146639" w:rsidRPr="00D33E71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4537F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3F81E" w14:textId="77777777" w:rsidR="00146639" w:rsidRPr="00D33E71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26D98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7791938B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03ADD" w14:textId="77777777" w:rsidR="00146639" w:rsidRDefault="00146639" w:rsidP="0014663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EEEDA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DEE5F" w14:textId="77777777" w:rsidR="00146639" w:rsidRPr="00D33E71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E8FCC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Milisăuţi</w:t>
            </w:r>
          </w:p>
          <w:p w14:paraId="219F646C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C3881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0B2AF" w14:textId="77777777" w:rsidR="00146639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3CD4D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7C1D7" w14:textId="77777777" w:rsidR="00146639" w:rsidRPr="00D33E71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417CB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46639" w14:paraId="5B1321A6" w14:textId="77777777" w:rsidTr="003A3836">
        <w:trPr>
          <w:cantSplit/>
          <w:trHeight w:val="2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D642AB" w14:textId="77777777" w:rsidR="00146639" w:rsidRDefault="00146639" w:rsidP="0014663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867AD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E0B40" w14:textId="77777777" w:rsidR="00146639" w:rsidRPr="00D33E71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260F4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14:paraId="078E4E28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8FC04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5C91B17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7 - </w:t>
            </w:r>
          </w:p>
          <w:p w14:paraId="6F212216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652592F0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9 - 11 - </w:t>
            </w:r>
          </w:p>
          <w:p w14:paraId="6D82DF38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A65F9" w14:textId="77777777" w:rsidR="00146639" w:rsidRPr="00D33E71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6DA66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545D5" w14:textId="77777777" w:rsidR="00146639" w:rsidRPr="00D33E71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4E0DD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1E982A12" w14:textId="77777777" w:rsidTr="003A3836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FED352" w14:textId="77777777" w:rsidR="00146639" w:rsidRDefault="00146639" w:rsidP="0014663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DA77C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F30CF" w14:textId="77777777" w:rsidR="00146639" w:rsidRPr="00D33E71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08391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14:paraId="4E5409A6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cale largă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2F315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13434EF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F9987" w14:textId="77777777" w:rsidR="00146639" w:rsidRPr="00D33E71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</w:t>
            </w:r>
            <w:r w:rsidRPr="00D33E71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1AEAD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70C7E" w14:textId="77777777" w:rsidR="00146639" w:rsidRPr="00D33E71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74253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46639" w14:paraId="6F525AB0" w14:textId="77777777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2A5B1" w14:textId="77777777" w:rsidR="00146639" w:rsidRDefault="00146639" w:rsidP="0014663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B5722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A9967" w14:textId="77777777" w:rsidR="00146639" w:rsidRPr="00D33E71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BED8B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14:paraId="5CB4C144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CL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72A64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487+100</w:t>
            </w:r>
          </w:p>
          <w:p w14:paraId="19D20C42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CEFDB" w14:textId="77777777" w:rsidR="00146639" w:rsidRPr="00D33E71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A8106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47C33" w14:textId="77777777" w:rsidR="00146639" w:rsidRPr="00D33E71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D9322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46639" w14:paraId="5196E86F" w14:textId="77777777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DFBE3" w14:textId="77777777" w:rsidR="00146639" w:rsidRDefault="00146639" w:rsidP="0014663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50750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6455A" w14:textId="77777777" w:rsidR="00146639" w:rsidRPr="00D33E71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F7DDD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14:paraId="24FC5DE7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CL</w:t>
            </w:r>
          </w:p>
          <w:p w14:paraId="00AB3FDD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DA5B3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AA882" w14:textId="77777777" w:rsidR="00146639" w:rsidRPr="00D33E71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F586B" w14:textId="77777777" w:rsidR="00146639" w:rsidRDefault="00146639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FEEDD" w14:textId="77777777" w:rsidR="00146639" w:rsidRPr="00D33E71" w:rsidRDefault="00146639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B8701" w14:textId="77777777" w:rsidR="00146639" w:rsidRDefault="00146639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255FD792" w14:textId="77777777" w:rsidR="00146639" w:rsidRPr="00BA7DAE" w:rsidRDefault="00146639" w:rsidP="000A5D7E">
      <w:pPr>
        <w:tabs>
          <w:tab w:val="left" w:pos="2748"/>
        </w:tabs>
        <w:rPr>
          <w:sz w:val="20"/>
          <w:lang w:val="ro-RO"/>
        </w:rPr>
      </w:pPr>
    </w:p>
    <w:p w14:paraId="0EB625F9" w14:textId="77777777" w:rsidR="00146639" w:rsidRDefault="00146639" w:rsidP="00E7698F">
      <w:pPr>
        <w:pStyle w:val="Heading1"/>
        <w:spacing w:line="360" w:lineRule="auto"/>
      </w:pPr>
      <w:r>
        <w:t>LINIA 504</w:t>
      </w:r>
    </w:p>
    <w:p w14:paraId="7CDB7DEC" w14:textId="77777777" w:rsidR="00146639" w:rsidRPr="00A16A49" w:rsidRDefault="00146639" w:rsidP="00946FA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ADJUD - GHIMEŞ - SICULENI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146639" w14:paraId="3D7D7FDF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7AB6FB" w14:textId="77777777" w:rsidR="00146639" w:rsidRDefault="00146639" w:rsidP="0014663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A728D" w14:textId="77777777" w:rsidR="00146639" w:rsidRDefault="0014663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2+500</w:t>
            </w:r>
          </w:p>
          <w:p w14:paraId="5A999457" w14:textId="77777777" w:rsidR="00146639" w:rsidRDefault="0014663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CB707" w14:textId="77777777" w:rsidR="00146639" w:rsidRDefault="00146639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67730" w14:textId="77777777" w:rsidR="00146639" w:rsidRDefault="00146639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7BF738A3" w14:textId="77777777" w:rsidR="00146639" w:rsidRDefault="00146639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4BB00" w14:textId="77777777" w:rsidR="00146639" w:rsidRDefault="0014663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6DD85" w14:textId="77777777" w:rsidR="00146639" w:rsidRPr="00D0473F" w:rsidRDefault="0014663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D0E15" w14:textId="77777777" w:rsidR="00146639" w:rsidRDefault="00146639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22282" w14:textId="77777777" w:rsidR="00146639" w:rsidRDefault="00146639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297C4" w14:textId="77777777" w:rsidR="00146639" w:rsidRDefault="00146639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56547">
              <w:rPr>
                <w:b/>
                <w:bCs/>
                <w:i/>
                <w:iCs/>
                <w:sz w:val="20"/>
                <w:lang w:val="ro-RO"/>
              </w:rPr>
              <w:t xml:space="preserve">Afectează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firul II </w:t>
            </w:r>
          </w:p>
          <w:p w14:paraId="4634F911" w14:textId="77777777" w:rsidR="00146639" w:rsidRDefault="00146639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Adjud - Urechești.</w:t>
            </w:r>
          </w:p>
          <w:p w14:paraId="7943EA39" w14:textId="77777777" w:rsidR="00146639" w:rsidRPr="004C4194" w:rsidRDefault="00146639" w:rsidP="00E03C2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 N.</w:t>
            </w:r>
          </w:p>
        </w:tc>
      </w:tr>
      <w:tr w:rsidR="00146639" w14:paraId="1031B430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9F6EE6" w14:textId="77777777" w:rsidR="00146639" w:rsidRDefault="00146639" w:rsidP="0014663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E1BB7" w14:textId="77777777" w:rsidR="00146639" w:rsidRDefault="0014663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14:paraId="6029EAC2" w14:textId="77777777" w:rsidR="00146639" w:rsidRDefault="0014663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005EB" w14:textId="77777777" w:rsidR="00146639" w:rsidRDefault="00146639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FE25C" w14:textId="77777777" w:rsidR="00146639" w:rsidRDefault="00146639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 -</w:t>
            </w:r>
          </w:p>
          <w:p w14:paraId="30EBC308" w14:textId="77777777" w:rsidR="00146639" w:rsidRDefault="00146639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5DB0D" w14:textId="77777777" w:rsidR="00146639" w:rsidRDefault="0014663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1770F" w14:textId="77777777" w:rsidR="00146639" w:rsidRPr="00D0473F" w:rsidRDefault="0014663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16586" w14:textId="77777777" w:rsidR="00146639" w:rsidRDefault="00146639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14:paraId="7A308EE2" w14:textId="77777777" w:rsidR="00146639" w:rsidRDefault="00146639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65FB3" w14:textId="77777777" w:rsidR="00146639" w:rsidRDefault="00146639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22993" w14:textId="77777777" w:rsidR="00146639" w:rsidRPr="004C4194" w:rsidRDefault="00146639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146639" w14:paraId="4160237B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DA495C" w14:textId="77777777" w:rsidR="00146639" w:rsidRDefault="00146639" w:rsidP="0014663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D49E8" w14:textId="77777777" w:rsidR="00146639" w:rsidRDefault="0014663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909F2" w14:textId="77777777" w:rsidR="00146639" w:rsidRDefault="00146639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F5963" w14:textId="77777777" w:rsidR="00146639" w:rsidRDefault="00146639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14:paraId="3CE507F4" w14:textId="77777777" w:rsidR="00146639" w:rsidRDefault="00146639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EDF14" w14:textId="77777777" w:rsidR="00146639" w:rsidRDefault="0014663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0C805" w14:textId="77777777" w:rsidR="00146639" w:rsidRPr="00D0473F" w:rsidRDefault="0014663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66C24" w14:textId="77777777" w:rsidR="00146639" w:rsidRDefault="00146639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9+600</w:t>
            </w:r>
          </w:p>
          <w:p w14:paraId="635F7286" w14:textId="77777777" w:rsidR="00146639" w:rsidRDefault="00146639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96987" w14:textId="77777777" w:rsidR="00146639" w:rsidRDefault="00146639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23AA1" w14:textId="77777777" w:rsidR="00146639" w:rsidRPr="004C4194" w:rsidRDefault="00146639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146639" w14:paraId="1D8A21E6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3DFC3A" w14:textId="77777777" w:rsidR="00146639" w:rsidRDefault="00146639" w:rsidP="0014663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20F0C" w14:textId="77777777" w:rsidR="00146639" w:rsidRDefault="0014663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14:paraId="3B07E7E5" w14:textId="77777777" w:rsidR="00146639" w:rsidRDefault="0014663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8204C" w14:textId="77777777" w:rsidR="00146639" w:rsidRPr="00D0473F" w:rsidRDefault="0014663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BD0DD" w14:textId="77777777" w:rsidR="00146639" w:rsidRDefault="00146639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14:paraId="7FE86C2C" w14:textId="77777777" w:rsidR="00146639" w:rsidRDefault="00146639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AD58A" w14:textId="77777777" w:rsidR="00146639" w:rsidRDefault="0014663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EC4DB" w14:textId="77777777" w:rsidR="00146639" w:rsidRPr="00D0473F" w:rsidRDefault="0014663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2E876" w14:textId="77777777" w:rsidR="00146639" w:rsidRDefault="0014663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14:paraId="75DCEE13" w14:textId="77777777" w:rsidR="00146639" w:rsidRDefault="0014663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64EBB" w14:textId="77777777" w:rsidR="00146639" w:rsidRPr="00D0473F" w:rsidRDefault="0014663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73148" w14:textId="77777777" w:rsidR="00146639" w:rsidRPr="004C4194" w:rsidRDefault="00146639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C4194">
              <w:rPr>
                <w:b/>
                <w:bCs/>
                <w:iCs/>
                <w:sz w:val="20"/>
                <w:lang w:val="ro-RO"/>
              </w:rPr>
              <w:t>*Valabil pentru trenurile remorcate cu două locomotive cuplate.</w:t>
            </w:r>
          </w:p>
          <w:p w14:paraId="349A465D" w14:textId="77777777" w:rsidR="00146639" w:rsidRPr="00D0576C" w:rsidRDefault="00146639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764813BB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43434E" w14:textId="77777777" w:rsidR="00146639" w:rsidRDefault="00146639" w:rsidP="0014663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9DD81" w14:textId="77777777" w:rsidR="00146639" w:rsidRDefault="0014663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3735B" w14:textId="77777777" w:rsidR="00146639" w:rsidRPr="00D0473F" w:rsidRDefault="0014663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D4D91" w14:textId="77777777" w:rsidR="00146639" w:rsidRDefault="00146639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14F56F8C" w14:textId="77777777" w:rsidR="00146639" w:rsidRDefault="00146639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13 </w:t>
            </w:r>
          </w:p>
          <w:p w14:paraId="26C5065B" w14:textId="77777777" w:rsidR="00146639" w:rsidRDefault="00146639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1A93F" w14:textId="77777777" w:rsidR="00146639" w:rsidRDefault="0014663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6CE12" w14:textId="77777777" w:rsidR="00146639" w:rsidRPr="00D0473F" w:rsidRDefault="0014663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C6FDD" w14:textId="77777777" w:rsidR="00146639" w:rsidRDefault="0014663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C5DA2" w14:textId="77777777" w:rsidR="00146639" w:rsidRPr="00D0473F" w:rsidRDefault="0014663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0DC81" w14:textId="77777777" w:rsidR="00146639" w:rsidRDefault="00146639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46639" w14:paraId="0F03373B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9E917" w14:textId="77777777" w:rsidR="00146639" w:rsidRDefault="00146639" w:rsidP="0014663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FF072" w14:textId="77777777" w:rsidR="00146639" w:rsidRDefault="0014663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81E21" w14:textId="77777777" w:rsidR="00146639" w:rsidRPr="00D0473F" w:rsidRDefault="0014663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8B43A" w14:textId="77777777" w:rsidR="00146639" w:rsidRDefault="00146639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6236DF8C" w14:textId="77777777" w:rsidR="00146639" w:rsidRDefault="00146639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AECD3" w14:textId="77777777" w:rsidR="00146639" w:rsidRDefault="0014663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C5B3A" w14:textId="77777777" w:rsidR="00146639" w:rsidRPr="00D0473F" w:rsidRDefault="0014663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4B495" w14:textId="77777777" w:rsidR="00146639" w:rsidRDefault="0014663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0A35A" w14:textId="77777777" w:rsidR="00146639" w:rsidRPr="00D0473F" w:rsidRDefault="0014663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78AC3" w14:textId="77777777" w:rsidR="00146639" w:rsidRDefault="00146639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146639" w14:paraId="7EF8C748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6A847D" w14:textId="77777777" w:rsidR="00146639" w:rsidRDefault="00146639" w:rsidP="0014663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96FC6" w14:textId="77777777" w:rsidR="00146639" w:rsidRDefault="0014663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1D9E5" w14:textId="77777777" w:rsidR="00146639" w:rsidRPr="00D0473F" w:rsidRDefault="0014663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0ED4C" w14:textId="77777777" w:rsidR="00146639" w:rsidRDefault="00146639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37DC64E9" w14:textId="77777777" w:rsidR="00146639" w:rsidRDefault="00146639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8127E" w14:textId="77777777" w:rsidR="00146639" w:rsidRDefault="00146639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A2911" w14:textId="77777777" w:rsidR="00146639" w:rsidRPr="00D0473F" w:rsidRDefault="00146639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63AFB" w14:textId="77777777" w:rsidR="00146639" w:rsidRDefault="00146639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185CD" w14:textId="77777777" w:rsidR="00146639" w:rsidRPr="00D0473F" w:rsidRDefault="00146639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6E269" w14:textId="77777777" w:rsidR="00146639" w:rsidRDefault="00146639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146639" w14:paraId="42A39702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022026" w14:textId="77777777" w:rsidR="00146639" w:rsidRDefault="00146639" w:rsidP="00146639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8298C" w14:textId="77777777" w:rsidR="00146639" w:rsidRDefault="0014663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EAE3C" w14:textId="77777777" w:rsidR="00146639" w:rsidRPr="00D0473F" w:rsidRDefault="0014663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F0D7C" w14:textId="77777777" w:rsidR="00146639" w:rsidRDefault="00146639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28E53826" w14:textId="77777777" w:rsidR="00146639" w:rsidRDefault="00146639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7C512" w14:textId="77777777" w:rsidR="00146639" w:rsidRDefault="0014663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57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03761" w14:textId="77777777" w:rsidR="00146639" w:rsidRPr="00D0473F" w:rsidRDefault="0014663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9572E" w14:textId="77777777" w:rsidR="00146639" w:rsidRDefault="0014663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282D7" w14:textId="77777777" w:rsidR="00146639" w:rsidRPr="00D0473F" w:rsidRDefault="0014663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220C8" w14:textId="77777777" w:rsidR="00146639" w:rsidRDefault="00146639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9 - 12</w:t>
            </w:r>
          </w:p>
          <w:p w14:paraId="52C09F14" w14:textId="77777777" w:rsidR="00146639" w:rsidRDefault="00146639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146639" w14:paraId="008256F6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E51247" w14:textId="77777777" w:rsidR="00146639" w:rsidRDefault="00146639" w:rsidP="00146639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AEC83" w14:textId="77777777" w:rsidR="00146639" w:rsidRDefault="0014663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01258" w14:textId="77777777" w:rsidR="00146639" w:rsidRPr="00D0473F" w:rsidRDefault="0014663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C68A6" w14:textId="77777777" w:rsidR="00146639" w:rsidRDefault="00146639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6FA7885D" w14:textId="77777777" w:rsidR="00146639" w:rsidRDefault="00146639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74363" w14:textId="77777777" w:rsidR="00146639" w:rsidRDefault="00146639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0DA26" w14:textId="77777777" w:rsidR="00146639" w:rsidRPr="00D0473F" w:rsidRDefault="00146639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DAB96" w14:textId="77777777" w:rsidR="00146639" w:rsidRDefault="00146639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C73C9" w14:textId="77777777" w:rsidR="00146639" w:rsidRPr="00D0473F" w:rsidRDefault="00146639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294C7" w14:textId="77777777" w:rsidR="00146639" w:rsidRDefault="00146639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10 - 12 Cap X.</w:t>
            </w:r>
          </w:p>
        </w:tc>
      </w:tr>
      <w:tr w:rsidR="00146639" w14:paraId="0ECD9DDD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4EC57B" w14:textId="77777777" w:rsidR="00146639" w:rsidRDefault="00146639" w:rsidP="00146639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AB64F" w14:textId="77777777" w:rsidR="00146639" w:rsidRDefault="0014663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0C3A2" w14:textId="77777777" w:rsidR="00146639" w:rsidRPr="00D0473F" w:rsidRDefault="0014663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E18A0" w14:textId="77777777" w:rsidR="00146639" w:rsidRDefault="00146639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12936A40" w14:textId="77777777" w:rsidR="00146639" w:rsidRDefault="00146639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FCE99" w14:textId="77777777" w:rsidR="00146639" w:rsidRDefault="00146639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5AA02" w14:textId="77777777" w:rsidR="00146639" w:rsidRPr="00D0473F" w:rsidRDefault="00146639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7F42F" w14:textId="77777777" w:rsidR="00146639" w:rsidRDefault="00146639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F604E" w14:textId="77777777" w:rsidR="00146639" w:rsidRPr="00D0473F" w:rsidRDefault="00146639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E50C5" w14:textId="77777777" w:rsidR="00146639" w:rsidRDefault="00146639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și 12 Cap X.</w:t>
            </w:r>
          </w:p>
        </w:tc>
      </w:tr>
      <w:tr w:rsidR="00146639" w14:paraId="24F0197D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2DEA5A" w14:textId="77777777" w:rsidR="00146639" w:rsidRDefault="00146639" w:rsidP="00146639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4219C" w14:textId="77777777" w:rsidR="00146639" w:rsidRDefault="0014663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A503D" w14:textId="77777777" w:rsidR="00146639" w:rsidRPr="00D0473F" w:rsidRDefault="0014663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50F0C" w14:textId="77777777" w:rsidR="00146639" w:rsidRDefault="00146639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700F25DC" w14:textId="77777777" w:rsidR="00146639" w:rsidRDefault="00146639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C5559" w14:textId="77777777" w:rsidR="00146639" w:rsidRDefault="00146639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FD2E484" w14:textId="77777777" w:rsidR="00146639" w:rsidRDefault="00146639" w:rsidP="009A5404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66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563BC" w14:textId="77777777" w:rsidR="00146639" w:rsidRPr="00D0473F" w:rsidRDefault="00146639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FFD97" w14:textId="77777777" w:rsidR="00146639" w:rsidRDefault="00146639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0389D" w14:textId="77777777" w:rsidR="00146639" w:rsidRPr="00D0473F" w:rsidRDefault="00146639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89FB2" w14:textId="77777777" w:rsidR="00146639" w:rsidRDefault="00146639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4E336680" w14:textId="77777777" w:rsidR="00146639" w:rsidRDefault="00146639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11 -  13 Cap Y.</w:t>
            </w:r>
          </w:p>
        </w:tc>
      </w:tr>
      <w:tr w:rsidR="00146639" w14:paraId="790ACDFE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0E93D9" w14:textId="77777777" w:rsidR="00146639" w:rsidRDefault="00146639" w:rsidP="00146639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AB198" w14:textId="77777777" w:rsidR="00146639" w:rsidRDefault="0014663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BCBD1" w14:textId="77777777" w:rsidR="00146639" w:rsidRPr="00D0473F" w:rsidRDefault="0014663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6E23A" w14:textId="77777777" w:rsidR="00146639" w:rsidRDefault="00146639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06F1819F" w14:textId="77777777" w:rsidR="00146639" w:rsidRDefault="00146639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66D3A" w14:textId="77777777" w:rsidR="00146639" w:rsidRDefault="00146639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3993A50" w14:textId="77777777" w:rsidR="00146639" w:rsidRDefault="00146639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EECCD" w14:textId="77777777" w:rsidR="00146639" w:rsidRPr="00D0473F" w:rsidRDefault="00146639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F30DE" w14:textId="77777777" w:rsidR="00146639" w:rsidRDefault="00146639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27790" w14:textId="77777777" w:rsidR="00146639" w:rsidRPr="00D0473F" w:rsidRDefault="00146639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18AA9" w14:textId="77777777" w:rsidR="00146639" w:rsidRDefault="00146639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3691237A" w14:textId="77777777" w:rsidR="00146639" w:rsidRDefault="00146639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și 12 Cap Y.</w:t>
            </w:r>
          </w:p>
        </w:tc>
      </w:tr>
      <w:tr w:rsidR="00146639" w14:paraId="2FD669B6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8D7ED6" w14:textId="77777777" w:rsidR="00146639" w:rsidRDefault="00146639" w:rsidP="00146639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7B16F" w14:textId="77777777" w:rsidR="00146639" w:rsidRDefault="0014663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EB310" w14:textId="77777777" w:rsidR="00146639" w:rsidRPr="00D0473F" w:rsidRDefault="0014663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82814" w14:textId="77777777" w:rsidR="00146639" w:rsidRDefault="00146639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- </w:t>
            </w:r>
          </w:p>
          <w:p w14:paraId="46867B1B" w14:textId="77777777" w:rsidR="00146639" w:rsidRDefault="00146639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D8DC1" w14:textId="77777777" w:rsidR="00146639" w:rsidRDefault="00146639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401DF" w14:textId="77777777" w:rsidR="00146639" w:rsidRDefault="0014663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8C345" w14:textId="77777777" w:rsidR="00146639" w:rsidRDefault="0014663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31+400</w:t>
            </w:r>
          </w:p>
          <w:p w14:paraId="00980031" w14:textId="77777777" w:rsidR="00146639" w:rsidRDefault="0014663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C0E46" w14:textId="77777777" w:rsidR="00146639" w:rsidRPr="00D0473F" w:rsidRDefault="0014663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C6F4C" w14:textId="77777777" w:rsidR="00146639" w:rsidRDefault="00146639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46639" w14:paraId="69B4E1FB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2404F" w14:textId="77777777" w:rsidR="00146639" w:rsidRDefault="00146639" w:rsidP="00146639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A04B2" w14:textId="77777777" w:rsidR="00146639" w:rsidRDefault="0014663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14:paraId="2FE2ED04" w14:textId="77777777" w:rsidR="00146639" w:rsidRDefault="0014663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B8FD1" w14:textId="77777777" w:rsidR="00146639" w:rsidRPr="00D0473F" w:rsidRDefault="0014663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904D6" w14:textId="77777777" w:rsidR="00146639" w:rsidRDefault="00146639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BC - </w:t>
            </w:r>
          </w:p>
          <w:p w14:paraId="4BFB839F" w14:textId="77777777" w:rsidR="00146639" w:rsidRDefault="00146639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54A99" w14:textId="77777777" w:rsidR="00146639" w:rsidRDefault="00146639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B8F44" w14:textId="77777777" w:rsidR="00146639" w:rsidRDefault="0014663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4330B" w14:textId="77777777" w:rsidR="00146639" w:rsidRDefault="0014663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6F2E7" w14:textId="77777777" w:rsidR="00146639" w:rsidRPr="00D0473F" w:rsidRDefault="0014663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173D1" w14:textId="77777777" w:rsidR="00146639" w:rsidRDefault="00146639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46639" w14:paraId="26CE506B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4E37D8" w14:textId="77777777" w:rsidR="00146639" w:rsidRDefault="00146639" w:rsidP="00146639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13541" w14:textId="77777777" w:rsidR="00146639" w:rsidRDefault="0014663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4EC03" w14:textId="77777777" w:rsidR="00146639" w:rsidRDefault="0014663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EEA10" w14:textId="77777777" w:rsidR="00146639" w:rsidRDefault="00146639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14:paraId="07E6196B" w14:textId="77777777" w:rsidR="00146639" w:rsidRDefault="00146639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9DACA" w14:textId="77777777" w:rsidR="00146639" w:rsidRDefault="00146639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4FB44B5" w14:textId="77777777" w:rsidR="00146639" w:rsidRDefault="00146639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7BEF9" w14:textId="77777777" w:rsidR="00146639" w:rsidRDefault="0014663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653F7" w14:textId="77777777" w:rsidR="00146639" w:rsidRDefault="0014663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FE7B8" w14:textId="77777777" w:rsidR="00146639" w:rsidRPr="00D0473F" w:rsidRDefault="0014663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97880" w14:textId="77777777" w:rsidR="00146639" w:rsidRDefault="00146639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000B937" w14:textId="77777777" w:rsidR="00146639" w:rsidRDefault="00146639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6 - 8, Cap X.</w:t>
            </w:r>
          </w:p>
        </w:tc>
      </w:tr>
      <w:tr w:rsidR="00146639" w14:paraId="090EE956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EFDFC1" w14:textId="77777777" w:rsidR="00146639" w:rsidRDefault="00146639" w:rsidP="00146639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7C282" w14:textId="77777777" w:rsidR="00146639" w:rsidRDefault="0014663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DD570" w14:textId="77777777" w:rsidR="00146639" w:rsidRDefault="0014663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1E5DB" w14:textId="77777777" w:rsidR="00146639" w:rsidRDefault="0014663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14:paraId="66ABD6ED" w14:textId="77777777" w:rsidR="00146639" w:rsidRDefault="0014663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1302A" w14:textId="77777777" w:rsidR="00146639" w:rsidRDefault="00146639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081B4F1" w14:textId="77777777" w:rsidR="00146639" w:rsidRDefault="00146639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75ACB" w14:textId="77777777" w:rsidR="00146639" w:rsidRDefault="0014663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2DE0A" w14:textId="77777777" w:rsidR="00146639" w:rsidRDefault="0014663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CD344" w14:textId="77777777" w:rsidR="00146639" w:rsidRPr="00D0473F" w:rsidRDefault="0014663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1A2EF" w14:textId="77777777" w:rsidR="00146639" w:rsidRDefault="0014663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0946C62" w14:textId="77777777" w:rsidR="00146639" w:rsidRDefault="0014663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7, Cap X.</w:t>
            </w:r>
          </w:p>
        </w:tc>
      </w:tr>
      <w:tr w:rsidR="00146639" w14:paraId="31B08EFD" w14:textId="77777777" w:rsidTr="00605F2B">
        <w:trPr>
          <w:cantSplit/>
          <w:trHeight w:val="4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A33EE" w14:textId="77777777" w:rsidR="00146639" w:rsidRDefault="00146639" w:rsidP="0014663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6E0F7" w14:textId="77777777" w:rsidR="00146639" w:rsidRDefault="0014663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143B7" w14:textId="77777777" w:rsidR="00146639" w:rsidRPr="00D0473F" w:rsidRDefault="0014663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F911B" w14:textId="77777777" w:rsidR="00146639" w:rsidRDefault="0014663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14:paraId="016E998C" w14:textId="77777777" w:rsidR="00146639" w:rsidRDefault="0014663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53015" w14:textId="77777777" w:rsidR="00146639" w:rsidRDefault="0014663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24D26" w14:textId="77777777" w:rsidR="00146639" w:rsidRPr="00D0473F" w:rsidRDefault="0014663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6A700" w14:textId="77777777" w:rsidR="00146639" w:rsidRDefault="0014663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17447" w14:textId="77777777" w:rsidR="00146639" w:rsidRPr="00D0473F" w:rsidRDefault="0014663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6BA5B" w14:textId="77777777" w:rsidR="00146639" w:rsidRDefault="0014663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6 - 8 </w:t>
            </w:r>
          </w:p>
          <w:p w14:paraId="5D982AD8" w14:textId="77777777" w:rsidR="00146639" w:rsidRDefault="0014663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– expedieri.</w:t>
            </w:r>
          </w:p>
        </w:tc>
      </w:tr>
      <w:tr w:rsidR="00146639" w14:paraId="237A79BF" w14:textId="77777777" w:rsidTr="00605F2B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A56AD" w14:textId="77777777" w:rsidR="00146639" w:rsidRDefault="00146639" w:rsidP="0014663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C11B9" w14:textId="77777777" w:rsidR="00146639" w:rsidRDefault="0014663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42+300</w:t>
            </w:r>
          </w:p>
          <w:p w14:paraId="3F90CF1B" w14:textId="77777777" w:rsidR="00146639" w:rsidRDefault="0014663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6240A" w14:textId="77777777" w:rsidR="00146639" w:rsidRDefault="0014663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15652" w14:textId="77777777" w:rsidR="00146639" w:rsidRDefault="0014663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 -</w:t>
            </w:r>
          </w:p>
          <w:p w14:paraId="1AD95498" w14:textId="77777777" w:rsidR="00146639" w:rsidRDefault="0014663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F05AA" w14:textId="77777777" w:rsidR="00146639" w:rsidRDefault="0014663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9184E" w14:textId="77777777" w:rsidR="00146639" w:rsidRPr="00D0473F" w:rsidRDefault="0014663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66876" w14:textId="77777777" w:rsidR="00146639" w:rsidRDefault="0014663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26816" w14:textId="77777777" w:rsidR="00146639" w:rsidRPr="00D0473F" w:rsidRDefault="0014663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FD926" w14:textId="77777777" w:rsidR="00146639" w:rsidRPr="004C4194" w:rsidRDefault="0014663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146639" w14:paraId="2C4E233D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9D604A" w14:textId="77777777" w:rsidR="00146639" w:rsidRDefault="00146639" w:rsidP="0014663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3D0CC" w14:textId="77777777" w:rsidR="00146639" w:rsidRDefault="0014663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54+190</w:t>
            </w:r>
          </w:p>
          <w:p w14:paraId="57EDFAC0" w14:textId="77777777" w:rsidR="00146639" w:rsidRDefault="0014663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96D04" w14:textId="77777777" w:rsidR="00146639" w:rsidRPr="00D0473F" w:rsidRDefault="0014663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8276A" w14:textId="77777777" w:rsidR="00146639" w:rsidRDefault="0014663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532CFC1A" w14:textId="77777777" w:rsidR="00146639" w:rsidRDefault="0014663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04F2D" w14:textId="77777777" w:rsidR="00146639" w:rsidRDefault="0014663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7A77" w14:textId="77777777" w:rsidR="00146639" w:rsidRPr="00D0473F" w:rsidRDefault="0014663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910A7" w14:textId="77777777" w:rsidR="00146639" w:rsidRDefault="0014663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0C663" w14:textId="77777777" w:rsidR="00146639" w:rsidRPr="00D0473F" w:rsidRDefault="0014663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79735" w14:textId="77777777" w:rsidR="00146639" w:rsidRPr="004C4194" w:rsidRDefault="0014663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06C0C4E4" w14:textId="77777777" w:rsidR="00146639" w:rsidRPr="00D0576C" w:rsidRDefault="0014663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4402991C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AAAEC8" w14:textId="77777777" w:rsidR="00146639" w:rsidRDefault="00146639" w:rsidP="0014663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FFD68" w14:textId="77777777" w:rsidR="00146639" w:rsidRDefault="0014663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51+500</w:t>
            </w:r>
          </w:p>
          <w:p w14:paraId="59A954F3" w14:textId="77777777" w:rsidR="00146639" w:rsidRDefault="0014663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CC3C5" w14:textId="77777777" w:rsidR="00146639" w:rsidRDefault="0014663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F4012" w14:textId="77777777" w:rsidR="00146639" w:rsidRDefault="0014663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4129D4C5" w14:textId="77777777" w:rsidR="00146639" w:rsidRDefault="0014663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4686C" w14:textId="77777777" w:rsidR="00146639" w:rsidRDefault="0014663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6F5C9" w14:textId="77777777" w:rsidR="00146639" w:rsidRPr="00D0473F" w:rsidRDefault="0014663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01848" w14:textId="77777777" w:rsidR="00146639" w:rsidRDefault="0014663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04A29" w14:textId="77777777" w:rsidR="00146639" w:rsidRPr="00D0473F" w:rsidRDefault="0014663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9F617" w14:textId="77777777" w:rsidR="00146639" w:rsidRDefault="0014663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146639" w14:paraId="7A55B568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B8AF53" w14:textId="77777777" w:rsidR="00146639" w:rsidRDefault="00146639" w:rsidP="0014663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AC90F" w14:textId="77777777" w:rsidR="00146639" w:rsidRDefault="0014663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54+650</w:t>
            </w:r>
          </w:p>
          <w:p w14:paraId="6E703058" w14:textId="77777777" w:rsidR="00146639" w:rsidRDefault="0014663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B8F63" w14:textId="77777777" w:rsidR="00146639" w:rsidRPr="00D0473F" w:rsidRDefault="0014663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8A6B4" w14:textId="77777777" w:rsidR="00146639" w:rsidRDefault="0014663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1FE003C9" w14:textId="77777777" w:rsidR="00146639" w:rsidRDefault="0014663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DF8EE" w14:textId="77777777" w:rsidR="00146639" w:rsidRDefault="0014663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3A42A" w14:textId="77777777" w:rsidR="00146639" w:rsidRPr="00D0473F" w:rsidRDefault="0014663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DDA11" w14:textId="77777777" w:rsidR="00146639" w:rsidRDefault="0014663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38CEC" w14:textId="77777777" w:rsidR="00146639" w:rsidRPr="00D0473F" w:rsidRDefault="0014663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23643" w14:textId="77777777" w:rsidR="00146639" w:rsidRPr="004C4194" w:rsidRDefault="0014663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26C8A459" w14:textId="77777777" w:rsidR="00146639" w:rsidRPr="00D0576C" w:rsidRDefault="0014663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3C93614D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1D5722" w14:textId="77777777" w:rsidR="00146639" w:rsidRDefault="00146639" w:rsidP="0014663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4930A" w14:textId="77777777" w:rsidR="00146639" w:rsidRDefault="0014663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55+060</w:t>
            </w:r>
          </w:p>
          <w:p w14:paraId="71A99862" w14:textId="77777777" w:rsidR="00146639" w:rsidRDefault="0014663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55+170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7D8D2" w14:textId="77777777" w:rsidR="00146639" w:rsidRPr="00D0473F" w:rsidRDefault="0014663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5B572" w14:textId="77777777" w:rsidR="00146639" w:rsidRDefault="0014663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181EC95B" w14:textId="77777777" w:rsidR="00146639" w:rsidRDefault="0014663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F73F5" w14:textId="77777777" w:rsidR="00146639" w:rsidRDefault="0014663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07E49" w14:textId="77777777" w:rsidR="00146639" w:rsidRPr="00D0473F" w:rsidRDefault="0014663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968CB" w14:textId="77777777" w:rsidR="00146639" w:rsidRDefault="0014663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62F62" w14:textId="77777777" w:rsidR="00146639" w:rsidRPr="00D0473F" w:rsidRDefault="0014663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481EA" w14:textId="77777777" w:rsidR="00146639" w:rsidRPr="004C4194" w:rsidRDefault="0014663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6768DA80" w14:textId="77777777" w:rsidR="00146639" w:rsidRPr="00D0576C" w:rsidRDefault="0014663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270E1F76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08AA06" w14:textId="77777777" w:rsidR="00146639" w:rsidRDefault="00146639" w:rsidP="0014663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FAD54" w14:textId="77777777" w:rsidR="00146639" w:rsidRDefault="0014663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60+400</w:t>
            </w:r>
          </w:p>
          <w:p w14:paraId="675940D0" w14:textId="77777777" w:rsidR="00146639" w:rsidRDefault="0014663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84879" w14:textId="77777777" w:rsidR="00146639" w:rsidRPr="00D0473F" w:rsidRDefault="0014663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12CC9" w14:textId="77777777" w:rsidR="00146639" w:rsidRDefault="0014663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5E400B43" w14:textId="77777777" w:rsidR="00146639" w:rsidRDefault="0014663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CE6ED" w14:textId="77777777" w:rsidR="00146639" w:rsidRDefault="0014663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3E6EA" w14:textId="77777777" w:rsidR="00146639" w:rsidRPr="00D0473F" w:rsidRDefault="0014663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E9087" w14:textId="77777777" w:rsidR="00146639" w:rsidRDefault="0014663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B45A3" w14:textId="77777777" w:rsidR="00146639" w:rsidRPr="00D0473F" w:rsidRDefault="0014663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B59B3" w14:textId="77777777" w:rsidR="00146639" w:rsidRPr="004C4194" w:rsidRDefault="0014663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1E8D1FEA" w14:textId="77777777" w:rsidR="00146639" w:rsidRPr="00D0576C" w:rsidRDefault="0014663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7FC601DF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D9C855" w14:textId="77777777" w:rsidR="00146639" w:rsidRDefault="00146639" w:rsidP="0014663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7563F" w14:textId="77777777" w:rsidR="00146639" w:rsidRDefault="0014663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481E9" w14:textId="77777777" w:rsidR="00146639" w:rsidRDefault="0014663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88503" w14:textId="77777777" w:rsidR="00146639" w:rsidRDefault="0014663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394DC" w14:textId="77777777" w:rsidR="00146639" w:rsidRDefault="0014663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2B4C7" w14:textId="77777777" w:rsidR="00146639" w:rsidRPr="00D0473F" w:rsidRDefault="0014663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E35F8" w14:textId="77777777" w:rsidR="00146639" w:rsidRDefault="0014663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958B6" w14:textId="77777777" w:rsidR="00146639" w:rsidRPr="00D0473F" w:rsidRDefault="0014663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D345A" w14:textId="77777777" w:rsidR="00146639" w:rsidRPr="00E03C2B" w:rsidRDefault="0014663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484E52A9" w14:textId="77777777" w:rsidR="00146639" w:rsidRDefault="0014663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>la liniile 2 - 4 st. Dofteana, Cap Y.</w:t>
            </w:r>
          </w:p>
        </w:tc>
      </w:tr>
      <w:tr w:rsidR="00146639" w14:paraId="224BBB5A" w14:textId="77777777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42B81A" w14:textId="77777777" w:rsidR="00146639" w:rsidRDefault="00146639" w:rsidP="0014663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DB376" w14:textId="77777777" w:rsidR="00146639" w:rsidRDefault="0014663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65+570</w:t>
            </w:r>
          </w:p>
          <w:p w14:paraId="68FA6C90" w14:textId="77777777" w:rsidR="00146639" w:rsidRDefault="0014663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65+710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3C114" w14:textId="77777777" w:rsidR="00146639" w:rsidRPr="00D0473F" w:rsidRDefault="0014663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30443" w14:textId="77777777" w:rsidR="00146639" w:rsidRDefault="0014663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 -</w:t>
            </w:r>
          </w:p>
          <w:p w14:paraId="06B7830B" w14:textId="77777777" w:rsidR="00146639" w:rsidRDefault="0014663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AE47C" w14:textId="77777777" w:rsidR="00146639" w:rsidRDefault="0014663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C3853" w14:textId="77777777" w:rsidR="00146639" w:rsidRPr="00D0473F" w:rsidRDefault="0014663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9825F" w14:textId="77777777" w:rsidR="00146639" w:rsidRDefault="0014663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B5586" w14:textId="77777777" w:rsidR="00146639" w:rsidRPr="00D0473F" w:rsidRDefault="0014663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CB572" w14:textId="77777777" w:rsidR="00146639" w:rsidRPr="004C4194" w:rsidRDefault="0014663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0E099FFF" w14:textId="77777777" w:rsidR="00146639" w:rsidRPr="00D0576C" w:rsidRDefault="0014663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6D9E8203" w14:textId="77777777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5F2AA2" w14:textId="77777777" w:rsidR="00146639" w:rsidRDefault="00146639" w:rsidP="0014663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378DF" w14:textId="77777777" w:rsidR="00146639" w:rsidRDefault="0014663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66+600</w:t>
            </w:r>
          </w:p>
          <w:p w14:paraId="1E70CBB2" w14:textId="77777777" w:rsidR="00146639" w:rsidRDefault="0014663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3267B" w14:textId="77777777" w:rsidR="00146639" w:rsidRDefault="0014663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82D13" w14:textId="77777777" w:rsidR="00146639" w:rsidRDefault="0014663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Valea Uzului</w:t>
            </w:r>
          </w:p>
          <w:p w14:paraId="67561D6C" w14:textId="77777777" w:rsidR="00146639" w:rsidRDefault="0014663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3AB3F" w14:textId="77777777" w:rsidR="00146639" w:rsidRDefault="0014663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D891F" w14:textId="77777777" w:rsidR="00146639" w:rsidRPr="00D0473F" w:rsidRDefault="0014663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24035" w14:textId="77777777" w:rsidR="00146639" w:rsidRDefault="0014663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5F1D7" w14:textId="77777777" w:rsidR="00146639" w:rsidRPr="00D0473F" w:rsidRDefault="0014663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BB4FA" w14:textId="77777777" w:rsidR="00146639" w:rsidRPr="00E4349C" w:rsidRDefault="0014663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749A9590" w14:textId="77777777" w:rsidR="00146639" w:rsidRPr="00E4349C" w:rsidRDefault="0014663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peste sch.  9 și 11, </w:t>
            </w:r>
          </w:p>
          <w:p w14:paraId="69689EBC" w14:textId="77777777" w:rsidR="00146639" w:rsidRPr="00E4349C" w:rsidRDefault="0014663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349C">
              <w:rPr>
                <w:b/>
                <w:bCs/>
                <w:i/>
                <w:iCs/>
                <w:sz w:val="20"/>
                <w:lang w:val="ro-RO"/>
              </w:rPr>
              <w:t>Hm Valea Uzului, Cap X.</w:t>
            </w:r>
          </w:p>
        </w:tc>
      </w:tr>
      <w:tr w:rsidR="00146639" w14:paraId="3F2F18FC" w14:textId="77777777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EEA69F" w14:textId="77777777" w:rsidR="00146639" w:rsidRDefault="00146639" w:rsidP="0014663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B1395" w14:textId="77777777" w:rsidR="00146639" w:rsidRDefault="0014663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69+220</w:t>
            </w:r>
          </w:p>
          <w:p w14:paraId="46AAEB4F" w14:textId="77777777" w:rsidR="00146639" w:rsidRDefault="0014663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207AD" w14:textId="77777777" w:rsidR="00146639" w:rsidRPr="00D0473F" w:rsidRDefault="0014663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D3764" w14:textId="77777777" w:rsidR="00146639" w:rsidRDefault="0014663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 - Comăneşti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2AC01" w14:textId="77777777" w:rsidR="00146639" w:rsidRDefault="0014663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D7070" w14:textId="77777777" w:rsidR="00146639" w:rsidRPr="00D0473F" w:rsidRDefault="0014663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F5CDE" w14:textId="77777777" w:rsidR="00146639" w:rsidRDefault="0014663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A84DE" w14:textId="77777777" w:rsidR="00146639" w:rsidRPr="00D0473F" w:rsidRDefault="0014663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0818C7" w14:textId="77777777" w:rsidR="00146639" w:rsidRPr="004C4194" w:rsidRDefault="0014663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3BAB8C38" w14:textId="77777777" w:rsidR="00146639" w:rsidRPr="00D0576C" w:rsidRDefault="0014663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74DD146C" w14:textId="77777777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DE50D2" w14:textId="77777777" w:rsidR="00146639" w:rsidRDefault="00146639" w:rsidP="0014663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F3087" w14:textId="77777777" w:rsidR="00146639" w:rsidRDefault="0014663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72+950</w:t>
            </w:r>
          </w:p>
          <w:p w14:paraId="72857345" w14:textId="77777777" w:rsidR="00146639" w:rsidRDefault="0014663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4222B" w14:textId="77777777" w:rsidR="00146639" w:rsidRDefault="0014663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F8817" w14:textId="77777777" w:rsidR="00146639" w:rsidRDefault="0014663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Comăneşti</w:t>
            </w:r>
          </w:p>
          <w:p w14:paraId="79D4A43B" w14:textId="77777777" w:rsidR="00146639" w:rsidRDefault="0014663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D6F61" w14:textId="77777777" w:rsidR="00146639" w:rsidRDefault="0014663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6D77F" w14:textId="77777777" w:rsidR="00146639" w:rsidRPr="00D0473F" w:rsidRDefault="0014663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5F556" w14:textId="77777777" w:rsidR="00146639" w:rsidRDefault="0014663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1A1AE" w14:textId="77777777" w:rsidR="00146639" w:rsidRPr="00D0473F" w:rsidRDefault="0014663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148E51" w14:textId="77777777" w:rsidR="00146639" w:rsidRPr="000D6FC2" w:rsidRDefault="0014663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7BA49ECD" w14:textId="77777777" w:rsidR="00146639" w:rsidRDefault="0014663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>peste sch. 5</w:t>
            </w:r>
            <w:r>
              <w:rPr>
                <w:b/>
                <w:bCs/>
                <w:i/>
                <w:sz w:val="20"/>
                <w:lang w:val="ro-RO"/>
              </w:rPr>
              <w:t xml:space="preserve"> din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756D1575" w14:textId="77777777" w:rsidR="00146639" w:rsidRPr="000D6FC2" w:rsidRDefault="00146639" w:rsidP="000F7F7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AC7A39">
              <w:rPr>
                <w:b/>
                <w:bCs/>
                <w:i/>
                <w:iCs/>
                <w:sz w:val="20"/>
                <w:lang w:val="ro-RO"/>
              </w:rPr>
              <w:t>st. Comăneşti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, </w:t>
            </w:r>
            <w:r w:rsidRPr="00AC7A39">
              <w:rPr>
                <w:b/>
                <w:bCs/>
                <w:i/>
                <w:iCs/>
                <w:sz w:val="20"/>
                <w:lang w:val="ro-RO"/>
              </w:rPr>
              <w:t>Cap X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146639" w14:paraId="1FCEE464" w14:textId="77777777" w:rsidTr="00A40CEE">
        <w:trPr>
          <w:cantSplit/>
          <w:trHeight w:val="4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57B3A" w14:textId="77777777" w:rsidR="00146639" w:rsidRDefault="00146639" w:rsidP="0014663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553FC" w14:textId="77777777" w:rsidR="00146639" w:rsidRDefault="00146639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75+120</w:t>
            </w:r>
          </w:p>
          <w:p w14:paraId="08E3C451" w14:textId="77777777" w:rsidR="00146639" w:rsidRDefault="00146639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75+238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EFBC5" w14:textId="77777777" w:rsidR="00146639" w:rsidRPr="00D0473F" w:rsidRDefault="00146639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D6BB6" w14:textId="77777777" w:rsidR="00146639" w:rsidRDefault="0014663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Comăneşti -</w:t>
            </w:r>
          </w:p>
          <w:p w14:paraId="725A1954" w14:textId="77777777" w:rsidR="00146639" w:rsidRDefault="0014663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AA13B" w14:textId="77777777" w:rsidR="00146639" w:rsidRDefault="00146639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815B3" w14:textId="77777777" w:rsidR="00146639" w:rsidRDefault="00146639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52F84" w14:textId="77777777" w:rsidR="00146639" w:rsidRDefault="00146639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CE3B3" w14:textId="77777777" w:rsidR="00146639" w:rsidRPr="00D0473F" w:rsidRDefault="0014663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81088" w14:textId="77777777" w:rsidR="00146639" w:rsidRPr="004C4194" w:rsidRDefault="0014663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329F2EB0" w14:textId="77777777" w:rsidR="00146639" w:rsidRPr="00D0576C" w:rsidRDefault="00146639" w:rsidP="00A1593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2977A611" w14:textId="77777777" w:rsidTr="00D55EF9">
        <w:trPr>
          <w:cantSplit/>
          <w:trHeight w:val="4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1C8A9F" w14:textId="77777777" w:rsidR="00146639" w:rsidRDefault="00146639" w:rsidP="0014663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EDBBD" w14:textId="77777777" w:rsidR="00146639" w:rsidRDefault="0014663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84+260</w:t>
            </w:r>
          </w:p>
          <w:p w14:paraId="2040C3AB" w14:textId="77777777" w:rsidR="00146639" w:rsidRDefault="0014663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F4113" w14:textId="77777777" w:rsidR="00146639" w:rsidRPr="00D0473F" w:rsidRDefault="0014663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05A75" w14:textId="77777777" w:rsidR="00146639" w:rsidRDefault="0014663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 -</w:t>
            </w:r>
          </w:p>
          <w:p w14:paraId="7BEB0B59" w14:textId="77777777" w:rsidR="00146639" w:rsidRDefault="0014663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F552A" w14:textId="77777777" w:rsidR="00146639" w:rsidRDefault="00146639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2DB3C" w14:textId="77777777" w:rsidR="00146639" w:rsidRPr="00D0473F" w:rsidRDefault="0014663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188BB" w14:textId="77777777" w:rsidR="00146639" w:rsidRDefault="00146639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7490D" w14:textId="77777777" w:rsidR="00146639" w:rsidRPr="00D0473F" w:rsidRDefault="0014663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A2666" w14:textId="77777777" w:rsidR="00146639" w:rsidRPr="004C4194" w:rsidRDefault="0014663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12001D7B" w14:textId="77777777" w:rsidR="00146639" w:rsidRPr="00D0576C" w:rsidRDefault="0014663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4123157A" w14:textId="77777777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2A9E5C" w14:textId="77777777" w:rsidR="00146639" w:rsidRDefault="00146639" w:rsidP="0014663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A147F" w14:textId="77777777" w:rsidR="00146639" w:rsidRDefault="0014663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97+960</w:t>
            </w:r>
          </w:p>
          <w:p w14:paraId="41C14DB0" w14:textId="77777777" w:rsidR="00146639" w:rsidRDefault="0014663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98+060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E3507" w14:textId="77777777" w:rsidR="00146639" w:rsidRPr="00D0473F" w:rsidRDefault="0014663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50A17" w14:textId="77777777" w:rsidR="00146639" w:rsidRDefault="0014663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Simbrea - </w:t>
            </w:r>
          </w:p>
          <w:p w14:paraId="4BF0BED7" w14:textId="77777777" w:rsidR="00146639" w:rsidRDefault="0014663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61791" w14:textId="77777777" w:rsidR="00146639" w:rsidRDefault="00146639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3113B" w14:textId="77777777" w:rsidR="00146639" w:rsidRDefault="0014663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8F282" w14:textId="77777777" w:rsidR="00146639" w:rsidRDefault="00146639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C122F" w14:textId="77777777" w:rsidR="00146639" w:rsidRPr="00D0473F" w:rsidRDefault="0014663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26E50" w14:textId="77777777" w:rsidR="00146639" w:rsidRPr="004C4194" w:rsidRDefault="0014663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17EED9B8" w14:textId="77777777" w:rsidR="00146639" w:rsidRPr="00D0576C" w:rsidRDefault="0014663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7680DD9C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BB48C" w14:textId="77777777" w:rsidR="00146639" w:rsidRDefault="00146639" w:rsidP="0014663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A46C9" w14:textId="77777777" w:rsidR="00146639" w:rsidRDefault="0014663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105+720</w:t>
            </w:r>
          </w:p>
          <w:p w14:paraId="648A6475" w14:textId="77777777" w:rsidR="00146639" w:rsidRDefault="0014663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CDBBC" w14:textId="77777777" w:rsidR="00146639" w:rsidRPr="00D0473F" w:rsidRDefault="0014663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67F1C" w14:textId="77777777" w:rsidR="00146639" w:rsidRDefault="0014663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 -</w:t>
            </w:r>
          </w:p>
          <w:p w14:paraId="1B071769" w14:textId="77777777" w:rsidR="00146639" w:rsidRDefault="0014663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9E07F" w14:textId="77777777" w:rsidR="00146639" w:rsidRDefault="0014663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661AB" w14:textId="77777777" w:rsidR="00146639" w:rsidRPr="00D0473F" w:rsidRDefault="0014663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DCEF0" w14:textId="77777777" w:rsidR="00146639" w:rsidRDefault="0014663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8A3A8" w14:textId="77777777" w:rsidR="00146639" w:rsidRPr="00D0473F" w:rsidRDefault="0014663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B2F09" w14:textId="77777777" w:rsidR="00146639" w:rsidRPr="004C4194" w:rsidRDefault="0014663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0A583F4B" w14:textId="77777777" w:rsidR="00146639" w:rsidRPr="00D0576C" w:rsidRDefault="0014663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7D2CE849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2A0CF" w14:textId="77777777" w:rsidR="00146639" w:rsidRDefault="00146639" w:rsidP="0014663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FF7D8" w14:textId="77777777" w:rsidR="00146639" w:rsidRDefault="0014663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400B9" w14:textId="77777777" w:rsidR="00146639" w:rsidRDefault="0014663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C7860" w14:textId="77777777" w:rsidR="00146639" w:rsidRDefault="0014663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14:paraId="6A32B312" w14:textId="77777777" w:rsidR="00146639" w:rsidRDefault="0014663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C9C38" w14:textId="77777777" w:rsidR="00146639" w:rsidRDefault="0014663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1F2A7" w14:textId="77777777" w:rsidR="00146639" w:rsidRPr="00D0473F" w:rsidRDefault="0014663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6B022" w14:textId="77777777" w:rsidR="00146639" w:rsidRDefault="0014663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FDC6C" w14:textId="77777777" w:rsidR="00146639" w:rsidRPr="00D0473F" w:rsidRDefault="0014663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7ED6F" w14:textId="77777777" w:rsidR="00146639" w:rsidRPr="00423757" w:rsidRDefault="0014663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4F4C78C4" w14:textId="77777777" w:rsidR="00146639" w:rsidRPr="00423757" w:rsidRDefault="0014663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43C1CEF2" w14:textId="77777777" w:rsidR="00146639" w:rsidRDefault="0014663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peste sch. 10 la liniile 4 și 5 Cap Y.</w:t>
            </w:r>
          </w:p>
        </w:tc>
      </w:tr>
      <w:tr w:rsidR="00146639" w14:paraId="7FB0F008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83893" w14:textId="77777777" w:rsidR="00146639" w:rsidRDefault="00146639" w:rsidP="0014663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F2337" w14:textId="77777777" w:rsidR="00146639" w:rsidRDefault="0014663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6B737" w14:textId="77777777" w:rsidR="00146639" w:rsidRDefault="0014663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FA8B3" w14:textId="77777777" w:rsidR="00146639" w:rsidRDefault="0014663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14:paraId="2F57AE33" w14:textId="77777777" w:rsidR="00146639" w:rsidRDefault="0014663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2A5D4" w14:textId="77777777" w:rsidR="00146639" w:rsidRDefault="0014663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0A4E9" w14:textId="77777777" w:rsidR="00146639" w:rsidRPr="00D0473F" w:rsidRDefault="0014663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351E4" w14:textId="77777777" w:rsidR="00146639" w:rsidRDefault="0014663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96A1A" w14:textId="77777777" w:rsidR="00146639" w:rsidRPr="00D0473F" w:rsidRDefault="0014663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82BDB" w14:textId="77777777" w:rsidR="00146639" w:rsidRPr="00F94F88" w:rsidRDefault="0014663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377442E" w14:textId="77777777" w:rsidR="00146639" w:rsidRDefault="0014663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la și de la liniile 4 și 5 </w:t>
            </w:r>
          </w:p>
          <w:p w14:paraId="317F6776" w14:textId="77777777" w:rsidR="00146639" w:rsidRDefault="0014663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>st. Ghimeș, Cap Y.</w:t>
            </w:r>
          </w:p>
        </w:tc>
      </w:tr>
      <w:tr w:rsidR="00146639" w14:paraId="18BB163A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55EC3" w14:textId="77777777" w:rsidR="00146639" w:rsidRDefault="00146639" w:rsidP="0014663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1426B" w14:textId="77777777" w:rsidR="00146639" w:rsidRDefault="0014663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109+050</w:t>
            </w:r>
          </w:p>
          <w:p w14:paraId="4B9DEC12" w14:textId="77777777" w:rsidR="00146639" w:rsidRDefault="0014663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64948" w14:textId="77777777" w:rsidR="00146639" w:rsidRDefault="0014663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6015C" w14:textId="77777777" w:rsidR="00146639" w:rsidRDefault="00146639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14:paraId="3ACEF4B9" w14:textId="77777777" w:rsidR="00146639" w:rsidRDefault="00146639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F2FEE" w14:textId="77777777" w:rsidR="00146639" w:rsidRDefault="0014663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E8552" w14:textId="77777777" w:rsidR="00146639" w:rsidRDefault="0014663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D55B0" w14:textId="77777777" w:rsidR="00146639" w:rsidRDefault="0014663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CEB92" w14:textId="77777777" w:rsidR="00146639" w:rsidRPr="00D0473F" w:rsidRDefault="0014663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635CE" w14:textId="77777777" w:rsidR="00146639" w:rsidRPr="00F94F88" w:rsidRDefault="0014663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46639" w14:paraId="161CF598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50623F" w14:textId="77777777" w:rsidR="00146639" w:rsidRDefault="00146639" w:rsidP="0014663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5E70D" w14:textId="77777777" w:rsidR="00146639" w:rsidRDefault="0014663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109+070</w:t>
            </w:r>
          </w:p>
          <w:p w14:paraId="330DA13C" w14:textId="77777777" w:rsidR="00146639" w:rsidRDefault="0014663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F4786" w14:textId="77777777" w:rsidR="00146639" w:rsidRPr="00D0473F" w:rsidRDefault="0014663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7B984" w14:textId="77777777" w:rsidR="00146639" w:rsidRDefault="0014663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14:paraId="41B4F4FD" w14:textId="77777777" w:rsidR="00146639" w:rsidRDefault="0014663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76773" w14:textId="77777777" w:rsidR="00146639" w:rsidRDefault="0014663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882F0" w14:textId="77777777" w:rsidR="00146639" w:rsidRPr="00D0473F" w:rsidRDefault="0014663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41B11" w14:textId="77777777" w:rsidR="00146639" w:rsidRDefault="0014663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F018A" w14:textId="77777777" w:rsidR="00146639" w:rsidRPr="00D0473F" w:rsidRDefault="0014663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AE4FA" w14:textId="77777777" w:rsidR="00146639" w:rsidRPr="004C4194" w:rsidRDefault="0014663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32EF0198" w14:textId="77777777" w:rsidR="00146639" w:rsidRPr="00D0576C" w:rsidRDefault="0014663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2794A001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0685BB" w14:textId="77777777" w:rsidR="00146639" w:rsidRDefault="00146639" w:rsidP="0014663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55C02" w14:textId="77777777" w:rsidR="00146639" w:rsidRDefault="00146639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782FC" w14:textId="77777777" w:rsidR="00146639" w:rsidRDefault="00146639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8B140" w14:textId="77777777" w:rsidR="00146639" w:rsidRDefault="00146639" w:rsidP="0066288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Siculeni grupa D, linia 3D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4A477" w14:textId="77777777" w:rsidR="00146639" w:rsidRDefault="00146639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00B63643" w14:textId="77777777" w:rsidR="00146639" w:rsidRDefault="00146639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72</w:t>
            </w:r>
          </w:p>
          <w:p w14:paraId="694C5153" w14:textId="77777777" w:rsidR="00146639" w:rsidRDefault="00146639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2FD8C4B5" w14:textId="77777777" w:rsidR="00146639" w:rsidRDefault="00146639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29FF13BF" w14:textId="77777777" w:rsidR="00146639" w:rsidRDefault="00146639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53E82" w14:textId="77777777" w:rsidR="00146639" w:rsidRPr="00D0473F" w:rsidRDefault="00146639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BDCF1" w14:textId="77777777" w:rsidR="00146639" w:rsidRDefault="00146639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7C99D" w14:textId="77777777" w:rsidR="00146639" w:rsidRPr="00D0473F" w:rsidRDefault="00146639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E717C" w14:textId="77777777" w:rsidR="00146639" w:rsidRPr="006E4685" w:rsidRDefault="00146639" w:rsidP="0066288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37FA882F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CB06CE" w14:textId="77777777" w:rsidR="00146639" w:rsidRDefault="00146639" w:rsidP="0014663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0C868" w14:textId="77777777" w:rsidR="00146639" w:rsidRDefault="0014663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500C5" w14:textId="77777777" w:rsidR="00146639" w:rsidRDefault="0014663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B47E0" w14:textId="77777777" w:rsidR="00146639" w:rsidRDefault="0014663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14:paraId="34A15310" w14:textId="77777777" w:rsidR="00146639" w:rsidRDefault="0014663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și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FC5BDD" w14:textId="77777777" w:rsidR="00146639" w:rsidRDefault="00146639" w:rsidP="00A159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14:paraId="0B5CF8F7" w14:textId="77777777" w:rsidR="00146639" w:rsidRDefault="0014663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grupa 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7E0BE" w14:textId="77777777" w:rsidR="00146639" w:rsidRDefault="0014663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597A9" w14:textId="77777777" w:rsidR="00146639" w:rsidRDefault="0014663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828E7" w14:textId="77777777" w:rsidR="00146639" w:rsidRPr="00D0473F" w:rsidRDefault="0014663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5FF28" w14:textId="77777777" w:rsidR="00146639" w:rsidRDefault="0014663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</w:tbl>
    <w:p w14:paraId="21474712" w14:textId="77777777" w:rsidR="00146639" w:rsidRDefault="00146639" w:rsidP="00F340A3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3B232198" w14:textId="77777777" w:rsidR="00146639" w:rsidRDefault="00146639" w:rsidP="003C645F">
      <w:pPr>
        <w:pStyle w:val="Heading1"/>
        <w:spacing w:line="360" w:lineRule="auto"/>
      </w:pPr>
      <w:r>
        <w:t>LINIA 602</w:t>
      </w:r>
    </w:p>
    <w:p w14:paraId="4DCCAA58" w14:textId="77777777" w:rsidR="00146639" w:rsidRDefault="00146639" w:rsidP="000F0D44">
      <w:pPr>
        <w:pStyle w:val="Heading1"/>
        <w:spacing w:line="360" w:lineRule="auto"/>
        <w:rPr>
          <w:b w:val="0"/>
          <w:bCs w:val="0"/>
          <w:sz w:val="8"/>
        </w:rPr>
      </w:pPr>
      <w:r>
        <w:t>MĂRĂŞEŞTI - TECUCI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146639" w14:paraId="3D49A544" w14:textId="77777777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AFE1E9" w14:textId="77777777" w:rsidR="00146639" w:rsidRDefault="00146639" w:rsidP="0014663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A8FB8" w14:textId="77777777" w:rsidR="00146639" w:rsidRDefault="00146639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14:paraId="4DE86B25" w14:textId="77777777" w:rsidR="00146639" w:rsidRDefault="00146639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35A75" w14:textId="77777777" w:rsidR="00146639" w:rsidRDefault="00146639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2298C" w14:textId="77777777" w:rsidR="00146639" w:rsidRDefault="00146639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14:paraId="7050C10A" w14:textId="77777777" w:rsidR="00146639" w:rsidRDefault="00146639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A8D06" w14:textId="77777777" w:rsidR="00146639" w:rsidRPr="00406474" w:rsidRDefault="00146639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10AB3" w14:textId="77777777" w:rsidR="00146639" w:rsidRPr="00DA41E4" w:rsidRDefault="00146639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467F7" w14:textId="77777777" w:rsidR="00146639" w:rsidRDefault="00146639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14:paraId="2E6560FF" w14:textId="77777777" w:rsidR="00146639" w:rsidRDefault="00146639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6F08E" w14:textId="77777777" w:rsidR="00146639" w:rsidRDefault="00146639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729DC" w14:textId="77777777" w:rsidR="00146639" w:rsidRDefault="00146639" w:rsidP="00E915B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14:paraId="3A5DD88E" w14:textId="77777777" w:rsidR="00146639" w:rsidRPr="0007619C" w:rsidRDefault="00146639" w:rsidP="00E915B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4C648B90" w14:textId="77777777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55E7D6" w14:textId="77777777" w:rsidR="00146639" w:rsidRDefault="00146639" w:rsidP="0014663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BD72E" w14:textId="77777777" w:rsidR="00146639" w:rsidRDefault="00146639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14:paraId="226AE2C5" w14:textId="77777777" w:rsidR="00146639" w:rsidRDefault="00146639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A5822" w14:textId="77777777" w:rsidR="00146639" w:rsidRDefault="00146639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415E0" w14:textId="77777777" w:rsidR="00146639" w:rsidRDefault="00146639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14:paraId="59A80039" w14:textId="77777777" w:rsidR="00146639" w:rsidRDefault="00146639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D8059" w14:textId="77777777" w:rsidR="00146639" w:rsidRPr="00406474" w:rsidRDefault="00146639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1908E" w14:textId="77777777" w:rsidR="00146639" w:rsidRPr="00DA41E4" w:rsidRDefault="00146639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3503B" w14:textId="77777777" w:rsidR="00146639" w:rsidRDefault="00146639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14:paraId="1549CD90" w14:textId="77777777" w:rsidR="00146639" w:rsidRDefault="00146639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FD6F7" w14:textId="77777777" w:rsidR="00146639" w:rsidRDefault="00146639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6B0C6" w14:textId="77777777" w:rsidR="00146639" w:rsidRDefault="00146639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14:paraId="7F787D1C" w14:textId="77777777" w:rsidR="00146639" w:rsidRDefault="00146639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484AFED6" w14:textId="77777777" w:rsidR="00146639" w:rsidRDefault="00146639">
      <w:pPr>
        <w:spacing w:before="40" w:after="40" w:line="192" w:lineRule="auto"/>
        <w:ind w:right="57"/>
        <w:rPr>
          <w:sz w:val="20"/>
          <w:lang w:val="ro-RO"/>
        </w:rPr>
      </w:pPr>
    </w:p>
    <w:p w14:paraId="0FB36FC4" w14:textId="77777777" w:rsidR="00146639" w:rsidRDefault="00146639" w:rsidP="00DE3370">
      <w:pPr>
        <w:pStyle w:val="Heading1"/>
        <w:spacing w:line="360" w:lineRule="auto"/>
      </w:pPr>
      <w:r>
        <w:t>LINIA 610</w:t>
      </w:r>
    </w:p>
    <w:p w14:paraId="71D35C16" w14:textId="77777777" w:rsidR="00146639" w:rsidRDefault="00146639" w:rsidP="00824360">
      <w:pPr>
        <w:pStyle w:val="Heading1"/>
        <w:spacing w:line="360" w:lineRule="auto"/>
        <w:rPr>
          <w:b w:val="0"/>
          <w:bCs w:val="0"/>
          <w:sz w:val="8"/>
        </w:rPr>
      </w:pPr>
      <w:r>
        <w:t>IAŞI - PAŞCANI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146639" w14:paraId="1C99B89A" w14:textId="77777777" w:rsidTr="009B75F3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80A670" w14:textId="77777777" w:rsidR="00146639" w:rsidRDefault="00146639" w:rsidP="0014663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DE6A2" w14:textId="77777777" w:rsidR="00146639" w:rsidRDefault="00146639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5CDCA" w14:textId="77777777" w:rsidR="00146639" w:rsidRPr="00F81D6F" w:rsidRDefault="00146639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4784E" w14:textId="77777777" w:rsidR="00146639" w:rsidRDefault="00146639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14:paraId="1A780B79" w14:textId="77777777" w:rsidR="00146639" w:rsidRDefault="00146639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CF135" w14:textId="77777777" w:rsidR="00146639" w:rsidRDefault="00146639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2A9E4656" w14:textId="77777777" w:rsidR="00146639" w:rsidRDefault="00146639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staţie </w:t>
            </w:r>
          </w:p>
          <w:p w14:paraId="14FD210B" w14:textId="77777777" w:rsidR="00146639" w:rsidRDefault="00146639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- </w:t>
            </w:r>
          </w:p>
          <w:p w14:paraId="4DE967A1" w14:textId="77777777" w:rsidR="00146639" w:rsidRDefault="00146639" w:rsidP="005B3CEA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97404" w14:textId="77777777" w:rsidR="00146639" w:rsidRPr="00F81D6F" w:rsidRDefault="00146639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47FD7" w14:textId="77777777" w:rsidR="00146639" w:rsidRDefault="00146639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93267" w14:textId="77777777" w:rsidR="00146639" w:rsidRPr="00F81D6F" w:rsidRDefault="00146639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F3DFB" w14:textId="77777777" w:rsidR="00146639" w:rsidRDefault="00146639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46639" w14:paraId="0F058FC0" w14:textId="77777777" w:rsidTr="009B75F3">
        <w:trPr>
          <w:cantSplit/>
          <w:trHeight w:val="6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4BAD82" w14:textId="77777777" w:rsidR="00146639" w:rsidRDefault="00146639" w:rsidP="0014663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C2B99" w14:textId="77777777" w:rsidR="00146639" w:rsidRDefault="00146639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1381E" w14:textId="77777777" w:rsidR="00146639" w:rsidRPr="00F81D6F" w:rsidRDefault="00146639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29ED5" w14:textId="77777777" w:rsidR="00146639" w:rsidRDefault="00146639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14:paraId="3CD42A3F" w14:textId="77777777" w:rsidR="00146639" w:rsidRDefault="00146639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576B3" w14:textId="77777777" w:rsidR="00146639" w:rsidRDefault="00146639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9877343" w14:textId="77777777" w:rsidR="00146639" w:rsidRDefault="00146639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–</w:t>
            </w:r>
          </w:p>
          <w:p w14:paraId="5C5DC10E" w14:textId="77777777" w:rsidR="00146639" w:rsidRDefault="00146639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–</w:t>
            </w:r>
          </w:p>
          <w:p w14:paraId="13C42FB3" w14:textId="77777777" w:rsidR="00146639" w:rsidRDefault="00146639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691EF" w14:textId="77777777" w:rsidR="00146639" w:rsidRPr="00F81D6F" w:rsidRDefault="00146639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96899" w14:textId="77777777" w:rsidR="00146639" w:rsidRDefault="00146639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E8934" w14:textId="77777777" w:rsidR="00146639" w:rsidRPr="00F81D6F" w:rsidRDefault="00146639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25EA4" w14:textId="77777777" w:rsidR="00146639" w:rsidRDefault="00146639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din Grupa Iaşi Nord.</w:t>
            </w:r>
          </w:p>
        </w:tc>
      </w:tr>
      <w:tr w:rsidR="00146639" w14:paraId="5E228D93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6867E1" w14:textId="77777777" w:rsidR="00146639" w:rsidRDefault="00146639" w:rsidP="0014663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6063E" w14:textId="77777777" w:rsidR="00146639" w:rsidRDefault="00146639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A5AC1" w14:textId="77777777" w:rsidR="00146639" w:rsidRPr="00F81D6F" w:rsidRDefault="00146639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87CFA" w14:textId="77777777" w:rsidR="00146639" w:rsidRDefault="00146639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Iaşi </w:t>
            </w:r>
          </w:p>
          <w:p w14:paraId="5FEF34A5" w14:textId="77777777" w:rsidR="00146639" w:rsidRDefault="00146639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porţiunea de line cuprinsă între </w:t>
            </w:r>
          </w:p>
          <w:p w14:paraId="76C39620" w14:textId="77777777" w:rsidR="00146639" w:rsidRDefault="00146639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330F3" w14:textId="77777777" w:rsidR="00146639" w:rsidRDefault="00146639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27, 35 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9C6B3" w14:textId="77777777" w:rsidR="00146639" w:rsidRPr="00F81D6F" w:rsidRDefault="00146639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89480" w14:textId="77777777" w:rsidR="00146639" w:rsidRDefault="00146639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5B350" w14:textId="77777777" w:rsidR="00146639" w:rsidRPr="00F81D6F" w:rsidRDefault="00146639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CE27A" w14:textId="77777777" w:rsidR="00146639" w:rsidRDefault="00146639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liniile 12 , 13 şi 16 din Grupa Mărfuri, </w:t>
            </w:r>
          </w:p>
          <w:p w14:paraId="6F9910B3" w14:textId="77777777" w:rsidR="00146639" w:rsidRDefault="00146639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şi intrări - ieşiri Depou Cap X.</w:t>
            </w:r>
          </w:p>
        </w:tc>
      </w:tr>
      <w:tr w:rsidR="00146639" w14:paraId="4F2A3524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9E25A1" w14:textId="77777777" w:rsidR="00146639" w:rsidRDefault="00146639" w:rsidP="0014663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67A8A" w14:textId="77777777" w:rsidR="00146639" w:rsidRDefault="00146639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7CD16" w14:textId="77777777" w:rsidR="00146639" w:rsidRPr="00F81D6F" w:rsidRDefault="00146639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38D61" w14:textId="77777777" w:rsidR="00146639" w:rsidRDefault="00146639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Frumos</w:t>
            </w:r>
          </w:p>
          <w:p w14:paraId="0EC36130" w14:textId="77777777" w:rsidR="00146639" w:rsidRDefault="00146639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42296" w14:textId="77777777" w:rsidR="00146639" w:rsidRDefault="00146639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ieșire X6</w:t>
            </w:r>
          </w:p>
          <w:p w14:paraId="1A5FD585" w14:textId="77777777" w:rsidR="00146639" w:rsidRDefault="00146639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698F2110" w14:textId="77777777" w:rsidR="00146639" w:rsidRDefault="00146639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4432C" w14:textId="77777777" w:rsidR="00146639" w:rsidRDefault="00146639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1B916" w14:textId="77777777" w:rsidR="00146639" w:rsidRDefault="00146639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6737C" w14:textId="77777777" w:rsidR="00146639" w:rsidRPr="00F81D6F" w:rsidRDefault="00146639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92481" w14:textId="77777777" w:rsidR="00146639" w:rsidRDefault="00146639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21457C79" w14:textId="77777777" w:rsidR="00146639" w:rsidRPr="00C60E02" w:rsidRDefault="00146639">
      <w:pPr>
        <w:tabs>
          <w:tab w:val="left" w:pos="3768"/>
        </w:tabs>
        <w:rPr>
          <w:sz w:val="20"/>
          <w:szCs w:val="20"/>
          <w:lang w:val="ro-RO"/>
        </w:rPr>
      </w:pPr>
    </w:p>
    <w:p w14:paraId="2D1E1F11" w14:textId="77777777" w:rsidR="00146639" w:rsidRDefault="00146639" w:rsidP="004F6534">
      <w:pPr>
        <w:pStyle w:val="Heading1"/>
        <w:spacing w:line="360" w:lineRule="auto"/>
      </w:pPr>
      <w:r>
        <w:t>LINIA 700</w:t>
      </w:r>
    </w:p>
    <w:p w14:paraId="779A948E" w14:textId="77777777" w:rsidR="00146639" w:rsidRDefault="00146639" w:rsidP="008B1A69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ARMĂŞEŞTI - URZICENI - FĂUREI - GALAŢI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146639" w14:paraId="14F77686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2136F" w14:textId="77777777" w:rsidR="00146639" w:rsidRDefault="00146639" w:rsidP="0014663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048F1" w14:textId="77777777" w:rsidR="00146639" w:rsidRDefault="00146639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B0131" w14:textId="77777777" w:rsidR="00146639" w:rsidRDefault="00146639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9B37E" w14:textId="77777777" w:rsidR="00146639" w:rsidRDefault="00146639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0C7C8C1" w14:textId="77777777" w:rsidR="00146639" w:rsidRDefault="00146639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D881A" w14:textId="77777777" w:rsidR="00146639" w:rsidRDefault="00146639" w:rsidP="00911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B2E2D" w14:textId="77777777" w:rsidR="00146639" w:rsidRDefault="00146639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7615F" w14:textId="77777777" w:rsidR="00146639" w:rsidRDefault="00146639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F3800" w14:textId="77777777" w:rsidR="00146639" w:rsidRDefault="00146639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44492" w14:textId="77777777" w:rsidR="00146639" w:rsidRDefault="00146639" w:rsidP="00307A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56C40C70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AB24A" w14:textId="77777777" w:rsidR="00146639" w:rsidRDefault="00146639" w:rsidP="0014663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6C942" w14:textId="77777777" w:rsidR="00146639" w:rsidRDefault="00146639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38C91" w14:textId="77777777" w:rsidR="00146639" w:rsidRDefault="00146639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47B3A" w14:textId="77777777" w:rsidR="00146639" w:rsidRDefault="00146639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59285721" w14:textId="77777777" w:rsidR="00146639" w:rsidRDefault="00146639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37EE0" w14:textId="77777777" w:rsidR="00146639" w:rsidRDefault="00146639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75B2C" w14:textId="77777777" w:rsidR="00146639" w:rsidRDefault="00146639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1944E" w14:textId="77777777" w:rsidR="00146639" w:rsidRDefault="00146639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34EB3" w14:textId="77777777" w:rsidR="00146639" w:rsidRDefault="00146639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F051E" w14:textId="77777777" w:rsidR="00146639" w:rsidRDefault="00146639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7D8A8BF9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E1BE6" w14:textId="77777777" w:rsidR="00146639" w:rsidRDefault="00146639" w:rsidP="0014663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12005" w14:textId="77777777" w:rsidR="00146639" w:rsidRDefault="00146639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63504" w14:textId="77777777" w:rsidR="00146639" w:rsidRDefault="00146639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C7BB9" w14:textId="77777777" w:rsidR="00146639" w:rsidRDefault="00146639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06E33491" w14:textId="77777777" w:rsidR="00146639" w:rsidRDefault="00146639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44650" w14:textId="77777777" w:rsidR="00146639" w:rsidRDefault="00146639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A4847" w14:textId="77777777" w:rsidR="00146639" w:rsidRDefault="00146639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37DC4" w14:textId="77777777" w:rsidR="00146639" w:rsidRDefault="00146639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CCE53" w14:textId="77777777" w:rsidR="00146639" w:rsidRDefault="00146639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43C51" w14:textId="77777777" w:rsidR="00146639" w:rsidRDefault="00146639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96AB410" w14:textId="77777777" w:rsidR="00146639" w:rsidRDefault="00146639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11 şi 12.</w:t>
            </w:r>
          </w:p>
        </w:tc>
      </w:tr>
      <w:tr w:rsidR="00146639" w14:paraId="0E55C5D7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8B835" w14:textId="77777777" w:rsidR="00146639" w:rsidRDefault="00146639" w:rsidP="0014663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FA0B3" w14:textId="77777777" w:rsidR="00146639" w:rsidRDefault="00146639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5+350</w:t>
            </w:r>
          </w:p>
          <w:p w14:paraId="3E34A588" w14:textId="77777777" w:rsidR="00146639" w:rsidRDefault="00146639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F1639" w14:textId="77777777" w:rsidR="00146639" w:rsidRDefault="00146639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432F8" w14:textId="77777777" w:rsidR="00146639" w:rsidRDefault="00146639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Pajura, linia 1C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418A7" w14:textId="77777777" w:rsidR="00146639" w:rsidRDefault="00146639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2A03A" w14:textId="77777777" w:rsidR="00146639" w:rsidRDefault="00146639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99794" w14:textId="77777777" w:rsidR="00146639" w:rsidRDefault="00146639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8DFB0" w14:textId="77777777" w:rsidR="00146639" w:rsidRDefault="00146639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A0B07" w14:textId="77777777" w:rsidR="00146639" w:rsidRDefault="00146639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46639" w14:paraId="3D43D2D5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388B9" w14:textId="77777777" w:rsidR="00146639" w:rsidRDefault="00146639" w:rsidP="0014663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0DCDA" w14:textId="77777777" w:rsidR="00146639" w:rsidRDefault="00146639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56126" w14:textId="77777777" w:rsidR="00146639" w:rsidRDefault="00146639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CD35D" w14:textId="77777777" w:rsidR="00146639" w:rsidRDefault="00146639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71C54144" w14:textId="77777777" w:rsidR="00146639" w:rsidRDefault="00146639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5CD88" w14:textId="77777777" w:rsidR="00146639" w:rsidRDefault="00146639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78AAFC0" w14:textId="77777777" w:rsidR="00146639" w:rsidRDefault="00146639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52E51" w14:textId="77777777" w:rsidR="00146639" w:rsidRDefault="00146639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EC3E6" w14:textId="77777777" w:rsidR="00146639" w:rsidRDefault="00146639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E2CBE" w14:textId="77777777" w:rsidR="00146639" w:rsidRDefault="00146639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734DC" w14:textId="77777777" w:rsidR="00146639" w:rsidRDefault="00146639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005B9129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FC1955" w14:textId="77777777" w:rsidR="00146639" w:rsidRDefault="00146639" w:rsidP="0014663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4B78E" w14:textId="77777777" w:rsidR="00146639" w:rsidRDefault="0014663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2AF28" w14:textId="77777777" w:rsidR="00146639" w:rsidRDefault="0014663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67303" w14:textId="77777777" w:rsidR="00146639" w:rsidRDefault="00146639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05571FFF" w14:textId="77777777" w:rsidR="00146639" w:rsidRDefault="00146639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32E4F" w14:textId="77777777" w:rsidR="00146639" w:rsidRDefault="0014663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FC48124" w14:textId="77777777" w:rsidR="00146639" w:rsidRDefault="00146639" w:rsidP="00413B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B000C" w14:textId="77777777" w:rsidR="00146639" w:rsidRDefault="0014663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D8826" w14:textId="77777777" w:rsidR="00146639" w:rsidRDefault="0014663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D1810" w14:textId="77777777" w:rsidR="00146639" w:rsidRDefault="0014663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0D3D6" w14:textId="77777777" w:rsidR="00146639" w:rsidRDefault="00146639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13AF34EF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C9242" w14:textId="77777777" w:rsidR="00146639" w:rsidRDefault="00146639" w:rsidP="0014663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3C8F1" w14:textId="77777777" w:rsidR="00146639" w:rsidRDefault="0014663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09B0B" w14:textId="77777777" w:rsidR="00146639" w:rsidRDefault="0014663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8D880" w14:textId="77777777" w:rsidR="00146639" w:rsidRDefault="00146639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3D4688BB" w14:textId="77777777" w:rsidR="00146639" w:rsidRDefault="00146639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84CCB" w14:textId="77777777" w:rsidR="00146639" w:rsidRDefault="0014663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14:paraId="31A6DFF0" w14:textId="77777777" w:rsidR="00146639" w:rsidRDefault="0014663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9CC02" w14:textId="77777777" w:rsidR="00146639" w:rsidRDefault="0014663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4500D" w14:textId="77777777" w:rsidR="00146639" w:rsidRDefault="0014663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FEF11" w14:textId="77777777" w:rsidR="00146639" w:rsidRDefault="0014663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3520A" w14:textId="77777777" w:rsidR="00146639" w:rsidRDefault="00146639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360739BD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8E6C7F" w14:textId="77777777" w:rsidR="00146639" w:rsidRDefault="00146639" w:rsidP="0014663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51C67" w14:textId="77777777" w:rsidR="00146639" w:rsidRDefault="0014663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F7434" w14:textId="77777777" w:rsidR="00146639" w:rsidRDefault="0014663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9F876" w14:textId="77777777" w:rsidR="00146639" w:rsidRDefault="00146639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6EDD8D39" w14:textId="77777777" w:rsidR="00146639" w:rsidRDefault="00146639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FB30D" w14:textId="77777777" w:rsidR="00146639" w:rsidRDefault="0014663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204D090" w14:textId="77777777" w:rsidR="00146639" w:rsidRDefault="0014663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13 și 21 </w:t>
            </w:r>
          </w:p>
          <w:p w14:paraId="3DC21228" w14:textId="77777777" w:rsidR="00146639" w:rsidRDefault="0014663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F6D75" w14:textId="77777777" w:rsidR="00146639" w:rsidRDefault="0014663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7150A" w14:textId="77777777" w:rsidR="00146639" w:rsidRDefault="0014663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F2448" w14:textId="77777777" w:rsidR="00146639" w:rsidRDefault="0014663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FBD8B" w14:textId="77777777" w:rsidR="00146639" w:rsidRDefault="00146639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4B4943FA" w14:textId="77777777" w:rsidTr="00035001">
        <w:tblPrEx>
          <w:tblCellMar>
            <w:left w:w="108" w:type="dxa"/>
            <w:right w:w="108" w:type="dxa"/>
          </w:tblCellMar>
        </w:tblPrEx>
        <w:trPr>
          <w:cantSplit/>
          <w:trHeight w:val="106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3EE2FF" w14:textId="77777777" w:rsidR="00146639" w:rsidRDefault="00146639" w:rsidP="0014663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73A95" w14:textId="77777777" w:rsidR="00146639" w:rsidRDefault="0014663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F6031" w14:textId="77777777" w:rsidR="00146639" w:rsidRDefault="0014663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9E728" w14:textId="77777777" w:rsidR="00146639" w:rsidRDefault="00146639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42F5BB94" w14:textId="77777777" w:rsidR="00146639" w:rsidRDefault="00146639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9F2A2" w14:textId="77777777" w:rsidR="00146639" w:rsidRDefault="0014663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1, </w:t>
            </w:r>
          </w:p>
          <w:p w14:paraId="2C4E10D6" w14:textId="77777777" w:rsidR="00146639" w:rsidRDefault="0014663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şi 27 </w:t>
            </w:r>
          </w:p>
          <w:p w14:paraId="49E8AF5E" w14:textId="77777777" w:rsidR="00146639" w:rsidRDefault="0014663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C89E1" w14:textId="77777777" w:rsidR="00146639" w:rsidRDefault="0014663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269AF" w14:textId="77777777" w:rsidR="00146639" w:rsidRDefault="0014663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D3C9D" w14:textId="77777777" w:rsidR="00146639" w:rsidRDefault="0014663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B04F1" w14:textId="77777777" w:rsidR="00146639" w:rsidRDefault="00146639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296BEAF6" w14:textId="77777777" w:rsidTr="003633CD">
        <w:tblPrEx>
          <w:tblCellMar>
            <w:left w:w="108" w:type="dxa"/>
            <w:right w:w="108" w:type="dxa"/>
          </w:tblCellMar>
        </w:tblPrEx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C1B106" w14:textId="77777777" w:rsidR="00146639" w:rsidRDefault="00146639" w:rsidP="0014663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11FE7" w14:textId="77777777" w:rsidR="00146639" w:rsidRDefault="0014663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1A9E7" w14:textId="77777777" w:rsidR="00146639" w:rsidRDefault="0014663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FB340" w14:textId="77777777" w:rsidR="00146639" w:rsidRDefault="00146639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1B0C57CC" w14:textId="77777777" w:rsidR="00146639" w:rsidRDefault="00146639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0F3C5" w14:textId="77777777" w:rsidR="00146639" w:rsidRDefault="0014663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4968F" w14:textId="77777777" w:rsidR="00146639" w:rsidRDefault="0014663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0C0C5" w14:textId="77777777" w:rsidR="00146639" w:rsidRDefault="0014663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010B8" w14:textId="77777777" w:rsidR="00146639" w:rsidRDefault="0014663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E43CE" w14:textId="77777777" w:rsidR="00146639" w:rsidRDefault="00146639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65229DA0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21B0E4" w14:textId="77777777" w:rsidR="00146639" w:rsidRDefault="00146639" w:rsidP="0014663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BE648" w14:textId="77777777" w:rsidR="00146639" w:rsidRDefault="0014663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E2EA0" w14:textId="77777777" w:rsidR="00146639" w:rsidRDefault="0014663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7B21" w14:textId="77777777" w:rsidR="00146639" w:rsidRDefault="00146639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12C37403" w14:textId="77777777" w:rsidR="00146639" w:rsidRDefault="00146639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65474" w14:textId="77777777" w:rsidR="00146639" w:rsidRDefault="0014663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22</w:t>
            </w:r>
          </w:p>
          <w:p w14:paraId="7822DD46" w14:textId="77777777" w:rsidR="00146639" w:rsidRPr="00B401EA" w:rsidRDefault="0014663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FBF70" w14:textId="77777777" w:rsidR="00146639" w:rsidRDefault="0014663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01303" w14:textId="77777777" w:rsidR="00146639" w:rsidRDefault="0014663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64683" w14:textId="77777777" w:rsidR="00146639" w:rsidRDefault="0014663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BE30F" w14:textId="77777777" w:rsidR="00146639" w:rsidRDefault="00146639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40DF9CAF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05E188" w14:textId="77777777" w:rsidR="00146639" w:rsidRDefault="00146639" w:rsidP="0014663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A1984" w14:textId="77777777" w:rsidR="00146639" w:rsidRDefault="0014663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1A138" w14:textId="77777777" w:rsidR="00146639" w:rsidRDefault="0014663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280AA" w14:textId="77777777" w:rsidR="00146639" w:rsidRDefault="00146639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01FED0C1" w14:textId="77777777" w:rsidR="00146639" w:rsidRDefault="00146639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B36A2" w14:textId="77777777" w:rsidR="00146639" w:rsidRDefault="00146639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14</w:t>
            </w:r>
          </w:p>
          <w:p w14:paraId="088BB960" w14:textId="77777777" w:rsidR="00146639" w:rsidRDefault="00146639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35E28" w14:textId="77777777" w:rsidR="00146639" w:rsidRDefault="0014663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00CE8" w14:textId="77777777" w:rsidR="00146639" w:rsidRDefault="0014663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BFB2B" w14:textId="77777777" w:rsidR="00146639" w:rsidRDefault="0014663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F8720" w14:textId="77777777" w:rsidR="00146639" w:rsidRDefault="00146639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6DF928B3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8AB90B" w14:textId="77777777" w:rsidR="00146639" w:rsidRDefault="00146639" w:rsidP="0014663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9C22C" w14:textId="77777777" w:rsidR="00146639" w:rsidRDefault="0014663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AF064" w14:textId="77777777" w:rsidR="00146639" w:rsidRDefault="0014663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52770" w14:textId="77777777" w:rsidR="00146639" w:rsidRDefault="00146639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3076B7F3" w14:textId="77777777" w:rsidR="00146639" w:rsidRDefault="00146639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BAAF6" w14:textId="77777777" w:rsidR="00146639" w:rsidRDefault="00146639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4</w:t>
            </w:r>
          </w:p>
          <w:p w14:paraId="045A765D" w14:textId="77777777" w:rsidR="00146639" w:rsidRDefault="00146639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10 pe directă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B7CD8" w14:textId="77777777" w:rsidR="00146639" w:rsidRDefault="0014663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20A5" w14:textId="77777777" w:rsidR="00146639" w:rsidRDefault="0014663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E19ED" w14:textId="77777777" w:rsidR="00146639" w:rsidRDefault="0014663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59DF2" w14:textId="77777777" w:rsidR="00146639" w:rsidRDefault="00146639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2 - 9 Cap Y.</w:t>
            </w:r>
          </w:p>
        </w:tc>
      </w:tr>
      <w:tr w:rsidR="00146639" w14:paraId="419598A3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9B486D" w14:textId="77777777" w:rsidR="00146639" w:rsidRDefault="00146639" w:rsidP="0014663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63892" w14:textId="77777777" w:rsidR="00146639" w:rsidRDefault="0014663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4EAA4" w14:textId="77777777" w:rsidR="00146639" w:rsidRDefault="0014663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A78DD" w14:textId="77777777" w:rsidR="00146639" w:rsidRDefault="00146639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580B7440" w14:textId="77777777" w:rsidR="00146639" w:rsidRDefault="00146639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9D68" w14:textId="77777777" w:rsidR="00146639" w:rsidRDefault="00146639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4</w:t>
            </w:r>
          </w:p>
          <w:p w14:paraId="69DE76AB" w14:textId="77777777" w:rsidR="00146639" w:rsidRDefault="00146639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10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B80CD" w14:textId="77777777" w:rsidR="00146639" w:rsidRDefault="0014663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8E38F" w14:textId="77777777" w:rsidR="00146639" w:rsidRDefault="0014663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EA96F" w14:textId="77777777" w:rsidR="00146639" w:rsidRDefault="0014663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6E1EA" w14:textId="77777777" w:rsidR="00146639" w:rsidRDefault="00146639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2 - 9 Cap Y.</w:t>
            </w:r>
          </w:p>
        </w:tc>
      </w:tr>
      <w:tr w:rsidR="00146639" w14:paraId="40899EBF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0D7BC2" w14:textId="77777777" w:rsidR="00146639" w:rsidRDefault="00146639" w:rsidP="0014663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19372" w14:textId="77777777" w:rsidR="00146639" w:rsidRDefault="0014663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271AD" w14:textId="77777777" w:rsidR="00146639" w:rsidRDefault="0014663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FDDF3" w14:textId="77777777" w:rsidR="00146639" w:rsidRDefault="0014663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4192A6E4" w14:textId="77777777" w:rsidR="00146639" w:rsidRDefault="0014663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95D15" w14:textId="77777777" w:rsidR="00146639" w:rsidRDefault="0014663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  <w:p w14:paraId="1214C9D2" w14:textId="77777777" w:rsidR="00146639" w:rsidRDefault="0014663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inclu-</w:t>
            </w:r>
          </w:p>
          <w:p w14:paraId="428F32F0" w14:textId="77777777" w:rsidR="00146639" w:rsidRDefault="0014663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siv sch. 35 și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1FD21" w14:textId="77777777" w:rsidR="00146639" w:rsidRDefault="0014663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88999" w14:textId="77777777" w:rsidR="00146639" w:rsidRDefault="0014663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3654F" w14:textId="77777777" w:rsidR="00146639" w:rsidRDefault="0014663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2606A" w14:textId="77777777" w:rsidR="00146639" w:rsidRDefault="0014663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2462332C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9BCFDD" w14:textId="77777777" w:rsidR="00146639" w:rsidRDefault="00146639" w:rsidP="0014663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24041" w14:textId="77777777" w:rsidR="00146639" w:rsidRDefault="0014663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7D7E8" w14:textId="77777777" w:rsidR="00146639" w:rsidRDefault="0014663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28E0A" w14:textId="77777777" w:rsidR="00146639" w:rsidRDefault="0014663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Mogoșoaia - </w:t>
            </w:r>
          </w:p>
          <w:p w14:paraId="041FD64D" w14:textId="77777777" w:rsidR="00146639" w:rsidRDefault="0014663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CF215" w14:textId="77777777" w:rsidR="00146639" w:rsidRDefault="0014663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FEC9D" w14:textId="77777777" w:rsidR="00146639" w:rsidRDefault="0014663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52CD6" w14:textId="77777777" w:rsidR="00146639" w:rsidRDefault="0014663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13+071</w:t>
            </w:r>
          </w:p>
          <w:p w14:paraId="2845D381" w14:textId="77777777" w:rsidR="00146639" w:rsidRDefault="0014663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FB376" w14:textId="77777777" w:rsidR="00146639" w:rsidRDefault="0014663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4872A" w14:textId="77777777" w:rsidR="00146639" w:rsidRDefault="0014663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390D8426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51DB73" w14:textId="77777777" w:rsidR="00146639" w:rsidRDefault="00146639" w:rsidP="0014663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CBB04" w14:textId="77777777" w:rsidR="00146639" w:rsidRDefault="0014663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F8C68" w14:textId="77777777" w:rsidR="00146639" w:rsidRDefault="0014663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A2050" w14:textId="77777777" w:rsidR="00146639" w:rsidRDefault="00146639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Mogoșoaia - </w:t>
            </w:r>
          </w:p>
          <w:p w14:paraId="49F66F2F" w14:textId="77777777" w:rsidR="00146639" w:rsidRDefault="00146639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43AEA" w14:textId="77777777" w:rsidR="00146639" w:rsidRDefault="0014663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4D882" w14:textId="77777777" w:rsidR="00146639" w:rsidRDefault="0014663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2C13A" w14:textId="77777777" w:rsidR="00146639" w:rsidRDefault="0014663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14+200</w:t>
            </w:r>
          </w:p>
          <w:p w14:paraId="7A0BAB47" w14:textId="77777777" w:rsidR="00146639" w:rsidRDefault="0014663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19+000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6C180" w14:textId="77777777" w:rsidR="00146639" w:rsidRDefault="0014663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A04F7" w14:textId="77777777" w:rsidR="00146639" w:rsidRDefault="0014663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46639" w14:paraId="53255C17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936891" w14:textId="77777777" w:rsidR="00146639" w:rsidRDefault="00146639" w:rsidP="0014663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F5671" w14:textId="77777777" w:rsidR="00146639" w:rsidRDefault="0014663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43019" w14:textId="77777777" w:rsidR="00146639" w:rsidRDefault="0014663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62372" w14:textId="77777777" w:rsidR="00146639" w:rsidRDefault="00146639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Mogoșoaia - </w:t>
            </w:r>
          </w:p>
          <w:p w14:paraId="6CBAA9B3" w14:textId="77777777" w:rsidR="00146639" w:rsidRDefault="00146639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D1756" w14:textId="77777777" w:rsidR="00146639" w:rsidRDefault="0014663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519E2" w14:textId="77777777" w:rsidR="00146639" w:rsidRDefault="0014663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EAC32" w14:textId="77777777" w:rsidR="00146639" w:rsidRDefault="0014663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19+000</w:t>
            </w:r>
          </w:p>
          <w:p w14:paraId="2F20E3BD" w14:textId="77777777" w:rsidR="00146639" w:rsidRDefault="0014663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DA0F4" w14:textId="77777777" w:rsidR="00146639" w:rsidRDefault="0014663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47B92" w14:textId="77777777" w:rsidR="00146639" w:rsidRDefault="0014663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22CD6CD9" w14:textId="77777777" w:rsidTr="006F5C80">
        <w:tblPrEx>
          <w:tblCellMar>
            <w:left w:w="108" w:type="dxa"/>
            <w:right w:w="108" w:type="dxa"/>
          </w:tblCellMar>
        </w:tblPrEx>
        <w:trPr>
          <w:cantSplit/>
          <w:trHeight w:val="10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AC634" w14:textId="77777777" w:rsidR="00146639" w:rsidRDefault="00146639" w:rsidP="0014663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2AFA7" w14:textId="77777777" w:rsidR="00146639" w:rsidRDefault="0014663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96FB0" w14:textId="77777777" w:rsidR="00146639" w:rsidRDefault="0014663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E7A7F" w14:textId="77777777" w:rsidR="00146639" w:rsidRDefault="00146639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HM Căciulaţi</w:t>
            </w:r>
          </w:p>
          <w:p w14:paraId="5F2E1F85" w14:textId="77777777" w:rsidR="00146639" w:rsidRDefault="00146639" w:rsidP="006533CF">
            <w:pPr>
              <w:pStyle w:val="Heading2"/>
              <w:spacing w:before="40" w:after="40" w:line="276" w:lineRule="auto"/>
              <w:rPr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C12CD" w14:textId="77777777" w:rsidR="00146639" w:rsidRDefault="0014663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DEA0203" w14:textId="77777777" w:rsidR="00146639" w:rsidRDefault="0014663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și 12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C0820" w14:textId="77777777" w:rsidR="00146639" w:rsidRDefault="0014663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0A810" w14:textId="77777777" w:rsidR="00146639" w:rsidRDefault="0014663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C51FF" w14:textId="77777777" w:rsidR="00146639" w:rsidRDefault="0014663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2517D" w14:textId="77777777" w:rsidR="00146639" w:rsidRDefault="0014663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60D2EE8" w14:textId="77777777" w:rsidR="00146639" w:rsidRDefault="0014663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2 abătute.</w:t>
            </w:r>
          </w:p>
        </w:tc>
      </w:tr>
      <w:tr w:rsidR="00146639" w14:paraId="7AB67BB3" w14:textId="77777777" w:rsidTr="006F5C80">
        <w:tblPrEx>
          <w:tblCellMar>
            <w:left w:w="108" w:type="dxa"/>
            <w:right w:w="108" w:type="dxa"/>
          </w:tblCellMar>
        </w:tblPrEx>
        <w:trPr>
          <w:cantSplit/>
          <w:trHeight w:val="4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59042" w14:textId="77777777" w:rsidR="00146639" w:rsidRDefault="00146639" w:rsidP="0014663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BFC22" w14:textId="77777777" w:rsidR="00146639" w:rsidRDefault="0014663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47B1E" w14:textId="77777777" w:rsidR="00146639" w:rsidRDefault="0014663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414C7" w14:textId="77777777" w:rsidR="00146639" w:rsidRDefault="00146639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HM Căciulaţi</w:t>
            </w:r>
          </w:p>
          <w:p w14:paraId="3F1DD8E8" w14:textId="77777777" w:rsidR="00146639" w:rsidRDefault="00146639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7021D" w14:textId="77777777" w:rsidR="00146639" w:rsidRDefault="0014663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8F777" w14:textId="77777777" w:rsidR="00146639" w:rsidRDefault="0014663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A5D7A" w14:textId="77777777" w:rsidR="00146639" w:rsidRDefault="0014663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11BEF" w14:textId="77777777" w:rsidR="00146639" w:rsidRDefault="0014663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9A186" w14:textId="77777777" w:rsidR="00146639" w:rsidRDefault="0014663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423F220E" w14:textId="77777777" w:rsidTr="00F155FD">
        <w:tblPrEx>
          <w:tblCellMar>
            <w:left w:w="108" w:type="dxa"/>
            <w:right w:w="108" w:type="dxa"/>
          </w:tblCellMar>
        </w:tblPrEx>
        <w:trPr>
          <w:cantSplit/>
          <w:trHeight w:val="2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B4830E" w14:textId="77777777" w:rsidR="00146639" w:rsidRDefault="00146639" w:rsidP="0014663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481D5" w14:textId="77777777" w:rsidR="00146639" w:rsidRDefault="0014663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5A8BC" w14:textId="77777777" w:rsidR="00146639" w:rsidRDefault="0014663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724C3" w14:textId="77777777" w:rsidR="00146639" w:rsidRDefault="0014663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Fierbinţi</w:t>
            </w:r>
          </w:p>
          <w:p w14:paraId="657A3F54" w14:textId="77777777" w:rsidR="00146639" w:rsidRDefault="0014663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C6856" w14:textId="77777777" w:rsidR="00146639" w:rsidRDefault="0014663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B7785" w14:textId="77777777" w:rsidR="00146639" w:rsidRDefault="0014663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4FFB6" w14:textId="77777777" w:rsidR="00146639" w:rsidRDefault="0014663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2AD28" w14:textId="77777777" w:rsidR="00146639" w:rsidRDefault="0014663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98850" w14:textId="77777777" w:rsidR="00146639" w:rsidRDefault="0014663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1C2A318D" w14:textId="77777777" w:rsidTr="00FB4EE4">
        <w:tblPrEx>
          <w:tblCellMar>
            <w:left w:w="108" w:type="dxa"/>
            <w:right w:w="108" w:type="dxa"/>
          </w:tblCellMar>
        </w:tblPrEx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0A4762" w14:textId="77777777" w:rsidR="00146639" w:rsidRDefault="00146639" w:rsidP="0014663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13B57" w14:textId="77777777" w:rsidR="00146639" w:rsidRDefault="0014663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135+550</w:t>
            </w:r>
          </w:p>
          <w:p w14:paraId="412E500C" w14:textId="77777777" w:rsidR="00146639" w:rsidRDefault="0014663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135+610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1B53A" w14:textId="77777777" w:rsidR="00146639" w:rsidRDefault="0014663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235E2" w14:textId="77777777" w:rsidR="00146639" w:rsidRDefault="0014663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Ruşeţu -</w:t>
            </w:r>
          </w:p>
          <w:p w14:paraId="2EE9E157" w14:textId="77777777" w:rsidR="00146639" w:rsidRDefault="0014663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Făurei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68FF5" w14:textId="77777777" w:rsidR="00146639" w:rsidRDefault="0014663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DA38A" w14:textId="77777777" w:rsidR="00146639" w:rsidRDefault="0014663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7B06F" w14:textId="77777777" w:rsidR="00146639" w:rsidRDefault="0014663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88139" w14:textId="77777777" w:rsidR="00146639" w:rsidRDefault="0014663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21496" w14:textId="77777777" w:rsidR="00146639" w:rsidRPr="00C20CA5" w:rsidRDefault="00146639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499CB720" w14:textId="77777777" w:rsidR="00146639" w:rsidRPr="00EB107D" w:rsidRDefault="0014663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56D32C82" w14:textId="77777777" w:rsidTr="004A2B29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BA96B" w14:textId="77777777" w:rsidR="00146639" w:rsidRDefault="00146639" w:rsidP="0014663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F3461" w14:textId="77777777" w:rsidR="00146639" w:rsidRDefault="0014663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94429" w14:textId="77777777" w:rsidR="00146639" w:rsidRDefault="0014663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880FB" w14:textId="77777777" w:rsidR="00146639" w:rsidRDefault="0014663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14:paraId="2328FDD8" w14:textId="77777777" w:rsidR="00146639" w:rsidRDefault="0014663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F073B" w14:textId="77777777" w:rsidR="00146639" w:rsidRDefault="0014663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DE55260" w14:textId="77777777" w:rsidR="00146639" w:rsidRDefault="0014663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și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61519" w14:textId="77777777" w:rsidR="00146639" w:rsidRDefault="0014663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45353" w14:textId="77777777" w:rsidR="00146639" w:rsidRDefault="0014663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D58B8" w14:textId="77777777" w:rsidR="00146639" w:rsidRDefault="0014663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13BD8" w14:textId="77777777" w:rsidR="00146639" w:rsidRDefault="0014663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811C5BA" w14:textId="77777777" w:rsidR="00146639" w:rsidRDefault="0014663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CDB5EDE" w14:textId="77777777" w:rsidR="00146639" w:rsidRDefault="0014663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st. Făurei, Cap X.</w:t>
            </w:r>
          </w:p>
        </w:tc>
      </w:tr>
      <w:tr w:rsidR="00146639" w14:paraId="37372925" w14:textId="77777777" w:rsidTr="006055E8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5F6A76" w14:textId="77777777" w:rsidR="00146639" w:rsidRDefault="00146639" w:rsidP="0014663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43F02" w14:textId="77777777" w:rsidR="00146639" w:rsidRDefault="0014663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167+350</w:t>
            </w:r>
          </w:p>
          <w:p w14:paraId="4571F93B" w14:textId="77777777" w:rsidR="00146639" w:rsidRDefault="0014663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32D8A" w14:textId="77777777" w:rsidR="00146639" w:rsidRDefault="0014663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6F08F" w14:textId="77777777" w:rsidR="00146639" w:rsidRDefault="0014663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14:paraId="2867673B" w14:textId="77777777" w:rsidR="00146639" w:rsidRDefault="0014663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(zonă aparate de cale Cap X aferente </w:t>
            </w:r>
          </w:p>
          <w:p w14:paraId="21F00EA3" w14:textId="77777777" w:rsidR="00146639" w:rsidRDefault="0014663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liniei 3 directe)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E52A4" w14:textId="77777777" w:rsidR="00146639" w:rsidRDefault="0014663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525BC" w14:textId="77777777" w:rsidR="00146639" w:rsidRDefault="0014663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57410" w14:textId="77777777" w:rsidR="00146639" w:rsidRDefault="0014663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270B0" w14:textId="77777777" w:rsidR="00146639" w:rsidRDefault="0014663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9F8D7" w14:textId="77777777" w:rsidR="00146639" w:rsidRDefault="0014663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13, 19, 25 </w:t>
            </w:r>
          </w:p>
          <w:p w14:paraId="0ADC0EF9" w14:textId="77777777" w:rsidR="00146639" w:rsidRPr="00C401D9" w:rsidRDefault="0014663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35 Cap X. </w:t>
            </w:r>
          </w:p>
        </w:tc>
      </w:tr>
      <w:tr w:rsidR="00146639" w14:paraId="455C0C71" w14:textId="77777777" w:rsidTr="00855B72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323D3E" w14:textId="77777777" w:rsidR="00146639" w:rsidRDefault="00146639" w:rsidP="0014663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45454" w14:textId="77777777" w:rsidR="00146639" w:rsidRDefault="0014663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189+800</w:t>
            </w:r>
          </w:p>
          <w:p w14:paraId="28040E6E" w14:textId="77777777" w:rsidR="00146639" w:rsidRDefault="0014663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A6BBA" w14:textId="77777777" w:rsidR="00146639" w:rsidRDefault="0014663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38947" w14:textId="77777777" w:rsidR="00146639" w:rsidRDefault="0014663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Plopu - </w:t>
            </w:r>
          </w:p>
          <w:p w14:paraId="5BE61FF0" w14:textId="77777777" w:rsidR="00146639" w:rsidRDefault="0014663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Urleasca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42E67" w14:textId="77777777" w:rsidR="00146639" w:rsidRDefault="0014663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4F4B1" w14:textId="77777777" w:rsidR="00146639" w:rsidRDefault="0014663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C0AE3" w14:textId="77777777" w:rsidR="00146639" w:rsidRDefault="0014663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A5F30" w14:textId="77777777" w:rsidR="00146639" w:rsidRDefault="0014663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27B2C" w14:textId="77777777" w:rsidR="00146639" w:rsidRDefault="0014663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46639" w14:paraId="1C2D050B" w14:textId="77777777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56337F" w14:textId="77777777" w:rsidR="00146639" w:rsidRDefault="00146639" w:rsidP="0014663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29748" w14:textId="77777777" w:rsidR="00146639" w:rsidRDefault="0014663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280A5" w14:textId="77777777" w:rsidR="00146639" w:rsidRDefault="0014663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E0B77" w14:textId="77777777" w:rsidR="00146639" w:rsidRDefault="0014663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Brăila</w:t>
            </w:r>
          </w:p>
          <w:p w14:paraId="1FCA9FB0" w14:textId="77777777" w:rsidR="00146639" w:rsidRDefault="0014663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14:paraId="3B5CD30B" w14:textId="77777777" w:rsidR="00146639" w:rsidRDefault="0014663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primiri – expedieri </w:t>
            </w:r>
          </w:p>
          <w:p w14:paraId="731917FF" w14:textId="77777777" w:rsidR="00146639" w:rsidRDefault="0014663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A8B06" w14:textId="77777777" w:rsidR="00146639" w:rsidRDefault="0014663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2374228C" w14:textId="77777777" w:rsidR="00146639" w:rsidRDefault="0014663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 / 88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E25A2" w14:textId="77777777" w:rsidR="00146639" w:rsidRDefault="0014663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68A58" w14:textId="77777777" w:rsidR="00146639" w:rsidRDefault="0014663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651A6" w14:textId="77777777" w:rsidR="00146639" w:rsidRDefault="0014663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7148F" w14:textId="77777777" w:rsidR="00146639" w:rsidRDefault="0014663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Afectrează intrări – ieşiri la liniile 5 – 7 </w:t>
            </w:r>
          </w:p>
          <w:p w14:paraId="30DCA830" w14:textId="77777777" w:rsidR="00146639" w:rsidRDefault="0014663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146639" w14:paraId="0534AE7C" w14:textId="7777777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627350A" w14:textId="77777777" w:rsidR="00146639" w:rsidRDefault="00146639" w:rsidP="0014663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A8365" w14:textId="77777777" w:rsidR="00146639" w:rsidRDefault="0014663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F8D76" w14:textId="77777777" w:rsidR="00146639" w:rsidRDefault="0014663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2C48F" w14:textId="77777777" w:rsidR="00146639" w:rsidRDefault="0014663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Vădeni</w:t>
            </w:r>
          </w:p>
          <w:p w14:paraId="729B4982" w14:textId="77777777" w:rsidR="00146639" w:rsidRDefault="0014663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FFCD5" w14:textId="77777777" w:rsidR="00146639" w:rsidRDefault="0014663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5F7353EA" w14:textId="77777777" w:rsidR="00146639" w:rsidRDefault="0014663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71E5C" w14:textId="77777777" w:rsidR="00146639" w:rsidRDefault="0014663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48DE9" w14:textId="77777777" w:rsidR="00146639" w:rsidRDefault="0014663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4D8FE" w14:textId="77777777" w:rsidR="00146639" w:rsidRDefault="0014663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56EB3" w14:textId="77777777" w:rsidR="00146639" w:rsidRDefault="0014663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6A01497C" w14:textId="7777777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1167C46" w14:textId="77777777" w:rsidR="00146639" w:rsidRDefault="00146639" w:rsidP="0014663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A703B" w14:textId="77777777" w:rsidR="00146639" w:rsidRDefault="0014663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0695E" w14:textId="77777777" w:rsidR="00146639" w:rsidRDefault="0014663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6FE23" w14:textId="77777777" w:rsidR="00146639" w:rsidRDefault="0014663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Vădeni -</w:t>
            </w:r>
          </w:p>
          <w:p w14:paraId="3D804707" w14:textId="77777777" w:rsidR="00146639" w:rsidRDefault="0014663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1A7DD" w14:textId="77777777" w:rsidR="00146639" w:rsidRDefault="0014663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1BEB2" w14:textId="77777777" w:rsidR="00146639" w:rsidRDefault="0014663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DA4C7" w14:textId="77777777" w:rsidR="00146639" w:rsidRDefault="0014663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246+100</w:t>
            </w:r>
          </w:p>
          <w:p w14:paraId="43A758B5" w14:textId="77777777" w:rsidR="00146639" w:rsidRDefault="0014663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246+370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2FF9C" w14:textId="77777777" w:rsidR="00146639" w:rsidRDefault="0014663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4ADB5" w14:textId="77777777" w:rsidR="00146639" w:rsidRPr="00C20CA5" w:rsidRDefault="00146639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0058CEC7" w14:textId="77777777" w:rsidR="00146639" w:rsidRPr="00EB107D" w:rsidRDefault="0014663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65E7EA24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4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6D05CB" w14:textId="77777777" w:rsidR="00146639" w:rsidRDefault="00146639" w:rsidP="0014663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42C9D" w14:textId="77777777" w:rsidR="00146639" w:rsidRDefault="0014663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06425" w14:textId="77777777" w:rsidR="00146639" w:rsidRDefault="0014663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EA280" w14:textId="77777777" w:rsidR="00146639" w:rsidRDefault="0014663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5CACF824" w14:textId="77777777" w:rsidR="00146639" w:rsidRDefault="0014663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86FCA" w14:textId="77777777" w:rsidR="00146639" w:rsidRDefault="0014663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8A59C1C" w14:textId="77777777" w:rsidR="00146639" w:rsidRDefault="0014663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17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29E3C" w14:textId="77777777" w:rsidR="00146639" w:rsidRDefault="0014663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D4941" w14:textId="77777777" w:rsidR="00146639" w:rsidRDefault="0014663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FF3FE" w14:textId="77777777" w:rsidR="00146639" w:rsidRDefault="0014663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025A7" w14:textId="77777777" w:rsidR="00146639" w:rsidRDefault="0014663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B412AFF" w14:textId="77777777" w:rsidR="00146639" w:rsidRDefault="0014663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E1B3C60" w14:textId="77777777" w:rsidR="00146639" w:rsidRDefault="0014663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 6 - 8.</w:t>
            </w:r>
          </w:p>
        </w:tc>
      </w:tr>
      <w:tr w:rsidR="00146639" w14:paraId="2C1B5055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0E5AEC" w14:textId="77777777" w:rsidR="00146639" w:rsidRDefault="00146639" w:rsidP="0014663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2BC2A" w14:textId="77777777" w:rsidR="00146639" w:rsidRDefault="0014663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98C73" w14:textId="77777777" w:rsidR="00146639" w:rsidRDefault="0014663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DCE8D" w14:textId="77777777" w:rsidR="00146639" w:rsidRDefault="0014663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1BF9C899" w14:textId="77777777" w:rsidR="00146639" w:rsidRDefault="0014663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15319" w14:textId="77777777" w:rsidR="00146639" w:rsidRDefault="0014663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5A2DC4CA" w14:textId="77777777" w:rsidR="00146639" w:rsidRDefault="0014663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36A00" w14:textId="77777777" w:rsidR="00146639" w:rsidRDefault="0014663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65C11" w14:textId="77777777" w:rsidR="00146639" w:rsidRDefault="0014663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6B863" w14:textId="77777777" w:rsidR="00146639" w:rsidRDefault="0014663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CA15A" w14:textId="77777777" w:rsidR="00146639" w:rsidRDefault="0014663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Afectează intrări - ieşiri </w:t>
            </w:r>
          </w:p>
          <w:p w14:paraId="3306EF69" w14:textId="77777777" w:rsidR="00146639" w:rsidRDefault="0014663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146639" w14:paraId="6DE53FC1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E5A7C5" w14:textId="77777777" w:rsidR="00146639" w:rsidRDefault="00146639" w:rsidP="0014663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1F0B5" w14:textId="77777777" w:rsidR="00146639" w:rsidRDefault="0014663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C15D0" w14:textId="77777777" w:rsidR="00146639" w:rsidRDefault="0014663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DA008" w14:textId="77777777" w:rsidR="00146639" w:rsidRDefault="0014663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1FB13A16" w14:textId="77777777" w:rsidR="00146639" w:rsidRDefault="0014663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E1609" w14:textId="77777777" w:rsidR="00146639" w:rsidRDefault="0014663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14:paraId="50705260" w14:textId="77777777" w:rsidR="00146639" w:rsidRDefault="0014663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51781" w14:textId="77777777" w:rsidR="00146639" w:rsidRDefault="0014663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34F2F" w14:textId="77777777" w:rsidR="00146639" w:rsidRDefault="0014663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19510" w14:textId="77777777" w:rsidR="00146639" w:rsidRDefault="0014663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0903B" w14:textId="77777777" w:rsidR="00146639" w:rsidRDefault="0014663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05A065E" w14:textId="77777777" w:rsidR="00146639" w:rsidRDefault="0014663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8B3234F" w14:textId="77777777" w:rsidR="00146639" w:rsidRDefault="0014663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4 - 8 </w:t>
            </w:r>
          </w:p>
          <w:p w14:paraId="7B5E5B66" w14:textId="77777777" w:rsidR="00146639" w:rsidRDefault="0014663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primiri-expedieri Cap Y.</w:t>
            </w:r>
          </w:p>
        </w:tc>
      </w:tr>
      <w:tr w:rsidR="00146639" w14:paraId="068D9761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CBB7F1" w14:textId="77777777" w:rsidR="00146639" w:rsidRDefault="00146639" w:rsidP="0014663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C5086" w14:textId="77777777" w:rsidR="00146639" w:rsidRDefault="0014663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9F274" w14:textId="77777777" w:rsidR="00146639" w:rsidRDefault="0014663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73ACF" w14:textId="77777777" w:rsidR="00146639" w:rsidRDefault="0014663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4F07FBE7" w14:textId="77777777" w:rsidR="00146639" w:rsidRDefault="0014663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7AB8E" w14:textId="77777777" w:rsidR="00146639" w:rsidRDefault="0014663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14:paraId="3E5D29DF" w14:textId="77777777" w:rsidR="00146639" w:rsidRDefault="0014663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C2E33" w14:textId="77777777" w:rsidR="00146639" w:rsidRDefault="0014663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528C1" w14:textId="77777777" w:rsidR="00146639" w:rsidRDefault="0014663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93FDE" w14:textId="77777777" w:rsidR="00146639" w:rsidRDefault="0014663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3F39F" w14:textId="77777777" w:rsidR="00146639" w:rsidRDefault="0014663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5162201" w14:textId="77777777" w:rsidR="00146639" w:rsidRDefault="0014663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D237B53" w14:textId="77777777" w:rsidR="00146639" w:rsidRDefault="0014663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1 - 8 </w:t>
            </w:r>
          </w:p>
          <w:p w14:paraId="753ED566" w14:textId="77777777" w:rsidR="00146639" w:rsidRDefault="0014663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146639" w14:paraId="7B6F1F01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F51851" w14:textId="77777777" w:rsidR="00146639" w:rsidRDefault="00146639" w:rsidP="0014663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2981E" w14:textId="77777777" w:rsidR="00146639" w:rsidRDefault="0014663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295AF" w14:textId="77777777" w:rsidR="00146639" w:rsidRDefault="0014663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53744" w14:textId="77777777" w:rsidR="00146639" w:rsidRDefault="0014663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3615D344" w14:textId="77777777" w:rsidR="00146639" w:rsidRDefault="0014663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6ADF1" w14:textId="77777777" w:rsidR="00146639" w:rsidRDefault="0014663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BF960" w14:textId="77777777" w:rsidR="00146639" w:rsidRDefault="0014663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AB76A" w14:textId="77777777" w:rsidR="00146639" w:rsidRDefault="0014663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B0153" w14:textId="77777777" w:rsidR="00146639" w:rsidRDefault="0014663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EA03F" w14:textId="77777777" w:rsidR="00146639" w:rsidRDefault="0014663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68E67B95" w14:textId="77777777" w:rsidR="00146639" w:rsidRDefault="0014663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D1FF624" w14:textId="77777777" w:rsidR="00146639" w:rsidRDefault="0014663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14:paraId="7E32BC4F" w14:textId="77777777" w:rsidR="00146639" w:rsidRDefault="0014663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146639" w14:paraId="6D477C49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055063" w14:textId="77777777" w:rsidR="00146639" w:rsidRDefault="00146639" w:rsidP="0014663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9DCE0" w14:textId="77777777" w:rsidR="00146639" w:rsidRDefault="0014663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B6167" w14:textId="77777777" w:rsidR="00146639" w:rsidRDefault="0014663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49924" w14:textId="77777777" w:rsidR="00146639" w:rsidRDefault="0014663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6453C322" w14:textId="77777777" w:rsidR="00146639" w:rsidRDefault="0014663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1CD02" w14:textId="77777777" w:rsidR="00146639" w:rsidRDefault="0014663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2C7E1" w14:textId="77777777" w:rsidR="00146639" w:rsidRDefault="0014663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AC9D9" w14:textId="77777777" w:rsidR="00146639" w:rsidRDefault="0014663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E4BC4" w14:textId="77777777" w:rsidR="00146639" w:rsidRDefault="0014663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D986A" w14:textId="77777777" w:rsidR="00146639" w:rsidRDefault="0014663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426CD7E0" w14:textId="77777777" w:rsidR="00146639" w:rsidRDefault="0014663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4A27D25" w14:textId="77777777" w:rsidR="00146639" w:rsidRDefault="0014663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14:paraId="48A7ED4D" w14:textId="77777777" w:rsidR="00146639" w:rsidRDefault="0014663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146639" w14:paraId="79C47CBD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77EA23" w14:textId="77777777" w:rsidR="00146639" w:rsidRDefault="00146639" w:rsidP="0014663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E3708" w14:textId="77777777" w:rsidR="00146639" w:rsidRDefault="0014663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1DA1D" w14:textId="77777777" w:rsidR="00146639" w:rsidRDefault="0014663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96AD1" w14:textId="77777777" w:rsidR="00146639" w:rsidRDefault="0014663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3613BD6D" w14:textId="77777777" w:rsidR="00146639" w:rsidRDefault="0014663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6CED9" w14:textId="77777777" w:rsidR="00146639" w:rsidRDefault="0014663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A22EA" w14:textId="77777777" w:rsidR="00146639" w:rsidRDefault="0014663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A3ACE" w14:textId="77777777" w:rsidR="00146639" w:rsidRDefault="0014663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EDBD6" w14:textId="77777777" w:rsidR="00146639" w:rsidRDefault="0014663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462E7" w14:textId="77777777" w:rsidR="00146639" w:rsidRDefault="0014663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63B320AA" w14:textId="77777777" w:rsidR="00146639" w:rsidRDefault="0014663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9F91769" w14:textId="77777777" w:rsidR="00146639" w:rsidRDefault="0014663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7 - 8  </w:t>
            </w:r>
          </w:p>
          <w:p w14:paraId="14040870" w14:textId="77777777" w:rsidR="00146639" w:rsidRDefault="0014663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146639" w14:paraId="0006714D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F24684" w14:textId="77777777" w:rsidR="00146639" w:rsidRDefault="00146639" w:rsidP="0014663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7E023" w14:textId="77777777" w:rsidR="00146639" w:rsidRDefault="0014663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E82AB" w14:textId="77777777" w:rsidR="00146639" w:rsidRDefault="0014663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7D6CD" w14:textId="77777777" w:rsidR="00146639" w:rsidRDefault="0014663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Filești</w:t>
            </w:r>
          </w:p>
          <w:p w14:paraId="5D5859E7" w14:textId="77777777" w:rsidR="00146639" w:rsidRDefault="0014663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DCE42" w14:textId="77777777" w:rsidR="00146639" w:rsidRDefault="0014663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călcâi sch. 12 la </w:t>
            </w:r>
          </w:p>
          <w:p w14:paraId="725E7D8F" w14:textId="77777777" w:rsidR="00146639" w:rsidRDefault="0014663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26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3D102" w14:textId="77777777" w:rsidR="00146639" w:rsidRDefault="0014663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60F85" w14:textId="77777777" w:rsidR="00146639" w:rsidRDefault="0014663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E3A55" w14:textId="77777777" w:rsidR="00146639" w:rsidRDefault="0014663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0A0A0" w14:textId="77777777" w:rsidR="00146639" w:rsidRDefault="0014663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12EFA7C" w14:textId="77777777" w:rsidR="00146639" w:rsidRDefault="0014663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24C3127" w14:textId="77777777" w:rsidR="00146639" w:rsidRDefault="0014663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3, 4 și 6 Cap Y și peste sch. 16, 18 și TDJ 22/24.</w:t>
            </w:r>
          </w:p>
        </w:tc>
      </w:tr>
      <w:tr w:rsidR="00146639" w14:paraId="7DEE32D3" w14:textId="77777777" w:rsidTr="003633CD">
        <w:tblPrEx>
          <w:tblCellMar>
            <w:left w:w="108" w:type="dxa"/>
            <w:right w:w="108" w:type="dxa"/>
          </w:tblCellMar>
        </w:tblPrEx>
        <w:trPr>
          <w:cantSplit/>
          <w:trHeight w:val="1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53911" w14:textId="77777777" w:rsidR="00146639" w:rsidRDefault="00146639" w:rsidP="0014663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B0D75" w14:textId="77777777" w:rsidR="00146639" w:rsidRDefault="0014663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FFF30" w14:textId="77777777" w:rsidR="00146639" w:rsidRDefault="0014663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DB938" w14:textId="77777777" w:rsidR="00146639" w:rsidRDefault="0014663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Călători</w:t>
            </w:r>
          </w:p>
          <w:p w14:paraId="3E875895" w14:textId="77777777" w:rsidR="00146639" w:rsidRDefault="0014663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E31A8" w14:textId="77777777" w:rsidR="00146639" w:rsidRDefault="0014663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3D897" w14:textId="77777777" w:rsidR="00146639" w:rsidRDefault="0014663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8FB89" w14:textId="77777777" w:rsidR="00146639" w:rsidRDefault="0014663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69913" w14:textId="77777777" w:rsidR="00146639" w:rsidRDefault="0014663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B53BC" w14:textId="77777777" w:rsidR="00146639" w:rsidRDefault="0014663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2480100" w14:textId="77777777" w:rsidR="00146639" w:rsidRDefault="0014663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4F5B558F" w14:textId="77777777" w:rsidR="00146639" w:rsidRDefault="0014663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9 - 11.</w:t>
            </w:r>
          </w:p>
        </w:tc>
      </w:tr>
    </w:tbl>
    <w:p w14:paraId="3620CDBA" w14:textId="77777777" w:rsidR="00146639" w:rsidRDefault="00146639">
      <w:pPr>
        <w:spacing w:before="40" w:after="40" w:line="192" w:lineRule="auto"/>
        <w:ind w:right="57"/>
        <w:rPr>
          <w:sz w:val="20"/>
          <w:lang w:val="ro-RO"/>
        </w:rPr>
      </w:pPr>
    </w:p>
    <w:p w14:paraId="48DE5AF2" w14:textId="77777777" w:rsidR="00BC4B89" w:rsidRDefault="00BC4B89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</w:p>
    <w:p w14:paraId="4AD1B6BC" w14:textId="77777777" w:rsidR="00BC4B89" w:rsidRDefault="00BC4B89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</w:p>
    <w:p w14:paraId="6B7BA90A" w14:textId="77777777" w:rsidR="00BC4B89" w:rsidRDefault="00BC4B89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</w:p>
    <w:p w14:paraId="5C53010F" w14:textId="77777777" w:rsidR="00BC4B89" w:rsidRDefault="00BC4B89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</w:p>
    <w:p w14:paraId="196D4DF1" w14:textId="4E31C2C1" w:rsidR="00146639" w:rsidRDefault="00146639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lastRenderedPageBreak/>
        <w:t>LINIA 701</w:t>
      </w:r>
    </w:p>
    <w:p w14:paraId="1153C5C3" w14:textId="77777777" w:rsidR="00146639" w:rsidRDefault="00146639" w:rsidP="00AA1818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BUZĂU - FĂUREI - ŢĂNDĂREI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"/>
        <w:gridCol w:w="875"/>
        <w:gridCol w:w="754"/>
        <w:gridCol w:w="2201"/>
        <w:gridCol w:w="869"/>
        <w:gridCol w:w="765"/>
        <w:gridCol w:w="869"/>
        <w:gridCol w:w="755"/>
        <w:gridCol w:w="2490"/>
      </w:tblGrid>
      <w:tr w:rsidR="00146639" w14:paraId="0E06FA44" w14:textId="77777777" w:rsidTr="00700EF0">
        <w:trPr>
          <w:cantSplit/>
          <w:trHeight w:val="1542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D6753E" w14:textId="77777777" w:rsidR="00146639" w:rsidRDefault="00146639" w:rsidP="0014663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CA409" w14:textId="77777777" w:rsidR="00146639" w:rsidRDefault="0014663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DACBC" w14:textId="77777777" w:rsidR="00146639" w:rsidRPr="001304AF" w:rsidRDefault="00146639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87C5D" w14:textId="77777777" w:rsidR="00146639" w:rsidRDefault="00146639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45B7F458" w14:textId="77777777" w:rsidR="00146639" w:rsidRDefault="00146639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5B7C6" w14:textId="77777777" w:rsidR="00146639" w:rsidRDefault="0014663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6B07FEAB" w14:textId="77777777" w:rsidR="00146639" w:rsidRDefault="0014663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14:paraId="2CC1DADC" w14:textId="77777777" w:rsidR="00146639" w:rsidRDefault="0014663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603C3" w14:textId="77777777" w:rsidR="00146639" w:rsidRDefault="00146639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B2183" w14:textId="77777777" w:rsidR="00146639" w:rsidRDefault="0014663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177FB" w14:textId="77777777" w:rsidR="00146639" w:rsidRPr="001304AF" w:rsidRDefault="00146639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4A668" w14:textId="77777777" w:rsidR="00146639" w:rsidRDefault="00146639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990D5E6" w14:textId="77777777" w:rsidR="00146639" w:rsidRDefault="00146639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46AA49B" w14:textId="77777777" w:rsidR="00146639" w:rsidRDefault="00146639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14:paraId="6A39B628" w14:textId="77777777" w:rsidR="00146639" w:rsidRDefault="00146639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14:paraId="430E134B" w14:textId="77777777" w:rsidR="00146639" w:rsidRDefault="00146639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diagonala 54  - 70.</w:t>
            </w:r>
          </w:p>
        </w:tc>
      </w:tr>
      <w:tr w:rsidR="00146639" w14:paraId="6681A250" w14:textId="77777777" w:rsidTr="00700EF0">
        <w:trPr>
          <w:cantSplit/>
          <w:trHeight w:val="175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BBCA43" w14:textId="77777777" w:rsidR="00146639" w:rsidRDefault="00146639" w:rsidP="0014663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B31BA" w14:textId="77777777" w:rsidR="00146639" w:rsidRDefault="0014663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F67B0" w14:textId="77777777" w:rsidR="00146639" w:rsidRPr="001304AF" w:rsidRDefault="00146639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9B0D6" w14:textId="77777777" w:rsidR="00146639" w:rsidRDefault="00146639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59020324" w14:textId="77777777" w:rsidR="00146639" w:rsidRDefault="00146639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F7098" w14:textId="77777777" w:rsidR="00146639" w:rsidRDefault="0014663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45CF3C01" w14:textId="77777777" w:rsidR="00146639" w:rsidRDefault="0014663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60 </w:t>
            </w:r>
          </w:p>
          <w:p w14:paraId="3A3DC276" w14:textId="77777777" w:rsidR="00146639" w:rsidRDefault="0014663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A095F" w14:textId="77777777" w:rsidR="00146639" w:rsidRDefault="00146639" w:rsidP="00532C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67FEB" w14:textId="77777777" w:rsidR="00146639" w:rsidRDefault="0014663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61E55" w14:textId="77777777" w:rsidR="00146639" w:rsidRPr="001304AF" w:rsidRDefault="00146639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6730E" w14:textId="77777777" w:rsidR="00146639" w:rsidRDefault="00146639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438A133" w14:textId="77777777" w:rsidR="00146639" w:rsidRDefault="00146639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14:paraId="1B8CF573" w14:textId="77777777" w:rsidR="00146639" w:rsidRDefault="00146639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la liniile </w:t>
            </w:r>
          </w:p>
          <w:p w14:paraId="09B1010A" w14:textId="77777777" w:rsidR="00146639" w:rsidRDefault="00146639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6 - 15.</w:t>
            </w:r>
          </w:p>
        </w:tc>
      </w:tr>
      <w:tr w:rsidR="00146639" w14:paraId="42DC7CDC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3CD46C" w14:textId="77777777" w:rsidR="00146639" w:rsidRDefault="00146639" w:rsidP="0014663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DE24A" w14:textId="77777777" w:rsidR="00146639" w:rsidRDefault="0014663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129+000</w:t>
            </w:r>
          </w:p>
          <w:p w14:paraId="47CF0D6B" w14:textId="77777777" w:rsidR="00146639" w:rsidRDefault="00146639" w:rsidP="00CC71B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2A838" w14:textId="77777777" w:rsidR="00146639" w:rsidRDefault="00146639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C7131" w14:textId="77777777" w:rsidR="00146639" w:rsidRDefault="00146639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 - Buzău Sud</w:t>
            </w:r>
          </w:p>
          <w:p w14:paraId="76CF4096" w14:textId="77777777" w:rsidR="00146639" w:rsidRDefault="00146639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Buzău Sud, Buzău Sud - Cilibia, St. Cilibia linia 2 directă, Cilibia - C.A. Rosetti, St. C.A. Rosetti linia 1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DA7E4" w14:textId="77777777" w:rsidR="00146639" w:rsidRDefault="00146639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E90CC" w14:textId="77777777" w:rsidR="00146639" w:rsidRDefault="00146639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5BA13" w14:textId="77777777" w:rsidR="00146639" w:rsidRDefault="00146639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04E2F" w14:textId="77777777" w:rsidR="00146639" w:rsidRPr="001304AF" w:rsidRDefault="00146639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42E67" w14:textId="77777777" w:rsidR="00146639" w:rsidRDefault="00146639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444EA46" w14:textId="77777777" w:rsidR="00146639" w:rsidRDefault="00146639" w:rsidP="004961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1, 19, 21, 39, 16, 14, 10, 2 Cap X  și Y  St. Buzău Sud, sch. 1, 5, 9, 12, 8, 4 din </w:t>
            </w:r>
            <w:r>
              <w:rPr>
                <w:b/>
                <w:bCs/>
                <w:sz w:val="20"/>
              </w:rPr>
              <w:t xml:space="preserve"> </w:t>
            </w:r>
            <w:r w:rsidRPr="00DB0819">
              <w:rPr>
                <w:b/>
                <w:bCs/>
                <w:i/>
                <w:iCs/>
                <w:sz w:val="20"/>
              </w:rPr>
              <w:t>Cilibia</w:t>
            </w:r>
            <w:r>
              <w:rPr>
                <w:b/>
                <w:bCs/>
                <w:i/>
                <w:iCs/>
                <w:sz w:val="20"/>
              </w:rPr>
              <w:t xml:space="preserve"> Cap X și Y, sch. 1, 5, 6, 2 din </w:t>
            </w:r>
            <w:r w:rsidRPr="00DB0819">
              <w:rPr>
                <w:b/>
                <w:bCs/>
                <w:i/>
                <w:iCs/>
                <w:sz w:val="20"/>
              </w:rPr>
              <w:t>C.A. Rosetti</w:t>
            </w:r>
          </w:p>
        </w:tc>
      </w:tr>
      <w:tr w:rsidR="00146639" w14:paraId="65E22DAC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EE050" w14:textId="77777777" w:rsidR="00146639" w:rsidRDefault="00146639" w:rsidP="0014663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00F1E" w14:textId="77777777" w:rsidR="00146639" w:rsidRDefault="0014663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0B243" w14:textId="77777777" w:rsidR="00146639" w:rsidRDefault="00146639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38F4D" w14:textId="77777777" w:rsidR="00146639" w:rsidRDefault="00146639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Cilibia linia 3 directă și zonă aparate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D6A72" w14:textId="77777777" w:rsidR="00146639" w:rsidRDefault="00146639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9596C" w14:textId="77777777" w:rsidR="00146639" w:rsidRDefault="00146639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88569" w14:textId="77777777" w:rsidR="00146639" w:rsidRDefault="00146639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147+150</w:t>
            </w:r>
          </w:p>
          <w:p w14:paraId="6C92ECAD" w14:textId="77777777" w:rsidR="00146639" w:rsidRDefault="00146639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148+400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E9963" w14:textId="77777777" w:rsidR="00146639" w:rsidRPr="001304AF" w:rsidRDefault="00146639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F6494" w14:textId="77777777" w:rsidR="00146639" w:rsidRDefault="00146639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11, 14, 10, 6 Cap X și Y. Fără inductori. </w:t>
            </w:r>
          </w:p>
        </w:tc>
      </w:tr>
      <w:tr w:rsidR="00146639" w14:paraId="047E46A0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FF0A42" w14:textId="77777777" w:rsidR="00146639" w:rsidRDefault="00146639" w:rsidP="0014663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95999" w14:textId="77777777" w:rsidR="00146639" w:rsidRDefault="0014663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F1156" w14:textId="77777777" w:rsidR="00146639" w:rsidRDefault="00146639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8C00C" w14:textId="77777777" w:rsidR="00146639" w:rsidRDefault="00146639" w:rsidP="007612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C.A. Rosetti, Linia 2 directă și zona aparate de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C61DB" w14:textId="77777777" w:rsidR="00146639" w:rsidRDefault="00146639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2CBB3" w14:textId="77777777" w:rsidR="00146639" w:rsidRDefault="00146639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D7441" w14:textId="77777777" w:rsidR="00146639" w:rsidRDefault="00146639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157+950</w:t>
            </w:r>
          </w:p>
          <w:p w14:paraId="4621E6E9" w14:textId="77777777" w:rsidR="00146639" w:rsidRDefault="00146639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457E1" w14:textId="77777777" w:rsidR="00146639" w:rsidRPr="001304AF" w:rsidRDefault="00146639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C2768" w14:textId="77777777" w:rsidR="00146639" w:rsidRDefault="00146639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9, 4, 8 și 10 Cap X și Y din </w:t>
            </w:r>
          </w:p>
          <w:p w14:paraId="6710A45C" w14:textId="77777777" w:rsidR="00146639" w:rsidRPr="00B56D0E" w:rsidRDefault="00146639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56D0E">
              <w:rPr>
                <w:b/>
                <w:bCs/>
                <w:i/>
                <w:iCs/>
                <w:sz w:val="20"/>
              </w:rPr>
              <w:t>Hm C.A. Rosetti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146639" w14:paraId="4D1BC2AB" w14:textId="77777777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681C7F" w14:textId="77777777" w:rsidR="00146639" w:rsidRDefault="00146639" w:rsidP="0014663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A3310" w14:textId="77777777" w:rsidR="00146639" w:rsidRDefault="0014663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  <w:p w14:paraId="5C25E1A0" w14:textId="77777777" w:rsidR="00146639" w:rsidRDefault="0014663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D97C9" w14:textId="77777777" w:rsidR="00146639" w:rsidRDefault="00146639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4B9A3" w14:textId="77777777" w:rsidR="00146639" w:rsidRDefault="00146639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C.A. Rosetti -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25DDB" w14:textId="77777777" w:rsidR="00146639" w:rsidRDefault="00146639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78AE1" w14:textId="77777777" w:rsidR="00146639" w:rsidRDefault="00146639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797EE" w14:textId="77777777" w:rsidR="00146639" w:rsidRDefault="00146639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C5629" w14:textId="77777777" w:rsidR="00146639" w:rsidRPr="001304AF" w:rsidRDefault="00146639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22E6C" w14:textId="77777777" w:rsidR="00146639" w:rsidRPr="00175A24" w:rsidRDefault="00146639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46639" w14:paraId="4E7BE953" w14:textId="77777777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8075E" w14:textId="77777777" w:rsidR="00146639" w:rsidRDefault="00146639" w:rsidP="0014663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F748A" w14:textId="77777777" w:rsidR="00146639" w:rsidRDefault="0014663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14:paraId="03F6D8B5" w14:textId="77777777" w:rsidR="00146639" w:rsidRDefault="0014663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453EC" w14:textId="77777777" w:rsidR="00146639" w:rsidRDefault="00146639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4591A" w14:textId="77777777" w:rsidR="00146639" w:rsidRDefault="00146639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 linia 3 directă Cap X, zona aparate de cale.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B2884" w14:textId="77777777" w:rsidR="00146639" w:rsidRDefault="00146639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E2345" w14:textId="77777777" w:rsidR="00146639" w:rsidRDefault="00146639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C0DAC" w14:textId="77777777" w:rsidR="00146639" w:rsidRDefault="00146639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53FC6" w14:textId="77777777" w:rsidR="00146639" w:rsidRPr="001304AF" w:rsidRDefault="00146639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C62ED" w14:textId="77777777" w:rsidR="00146639" w:rsidRPr="00175A24" w:rsidRDefault="00146639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46639" w14:paraId="7C580694" w14:textId="77777777" w:rsidTr="00011C5F">
        <w:trPr>
          <w:cantSplit/>
          <w:trHeight w:val="4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B2FD15" w14:textId="77777777" w:rsidR="00146639" w:rsidRDefault="00146639" w:rsidP="0014663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3BFA2" w14:textId="77777777" w:rsidR="00146639" w:rsidRDefault="0014663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B7BC0" w14:textId="77777777" w:rsidR="00146639" w:rsidRDefault="00146639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53AE" w14:textId="77777777" w:rsidR="00146639" w:rsidRDefault="00146639" w:rsidP="00011C5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23FBB" w14:textId="77777777" w:rsidR="00146639" w:rsidRDefault="00146639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1CB3DD26" w14:textId="77777777" w:rsidR="00146639" w:rsidRDefault="00146639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7CA14" w14:textId="77777777" w:rsidR="00146639" w:rsidRDefault="00146639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041D9" w14:textId="77777777" w:rsidR="00146639" w:rsidRDefault="00146639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B00D8" w14:textId="77777777" w:rsidR="00146639" w:rsidRPr="001304AF" w:rsidRDefault="00146639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C1E3B" w14:textId="77777777" w:rsidR="00146639" w:rsidRDefault="00146639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800AD61" w14:textId="77777777" w:rsidR="00146639" w:rsidRDefault="00146639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D0823F3" w14:textId="77777777" w:rsidR="00146639" w:rsidRPr="00175A24" w:rsidRDefault="00146639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146639" w14:paraId="3C197D34" w14:textId="7777777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014BC8" w14:textId="77777777" w:rsidR="00146639" w:rsidRDefault="00146639" w:rsidP="0014663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526C6" w14:textId="77777777" w:rsidR="00146639" w:rsidRDefault="00146639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D6214" w14:textId="77777777" w:rsidR="00146639" w:rsidRDefault="00146639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8858A" w14:textId="77777777" w:rsidR="00146639" w:rsidRDefault="00146639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2C07C4AB" w14:textId="77777777" w:rsidR="00146639" w:rsidRDefault="00146639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09D2D" w14:textId="77777777" w:rsidR="00146639" w:rsidRDefault="00146639" w:rsidP="00B910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56AA502" w14:textId="77777777" w:rsidR="00146639" w:rsidRDefault="00146639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91983" w14:textId="77777777" w:rsidR="00146639" w:rsidRDefault="00146639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4A3FD" w14:textId="77777777" w:rsidR="00146639" w:rsidRDefault="00146639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3DBE0" w14:textId="77777777" w:rsidR="00146639" w:rsidRDefault="00146639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71EB5" w14:textId="77777777" w:rsidR="00146639" w:rsidRDefault="00146639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A71C2D2" w14:textId="77777777" w:rsidR="00146639" w:rsidRDefault="00146639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94BCD8E" w14:textId="77777777" w:rsidR="00146639" w:rsidRDefault="00146639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146639" w14:paraId="3B55EFBE" w14:textId="7777777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E50BB5" w14:textId="77777777" w:rsidR="00146639" w:rsidRDefault="00146639" w:rsidP="0014663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EF419" w14:textId="77777777" w:rsidR="00146639" w:rsidRDefault="0014663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738A6" w14:textId="77777777" w:rsidR="00146639" w:rsidRDefault="0014663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522C8" w14:textId="77777777" w:rsidR="00146639" w:rsidRDefault="00146639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25C40A68" w14:textId="77777777" w:rsidR="00146639" w:rsidRDefault="00146639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FF0A6" w14:textId="77777777" w:rsidR="00146639" w:rsidRDefault="0014663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0500B57" w14:textId="77777777" w:rsidR="00146639" w:rsidRDefault="0014663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FC5F9" w14:textId="77777777" w:rsidR="00146639" w:rsidRDefault="0014663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AB23B" w14:textId="77777777" w:rsidR="00146639" w:rsidRDefault="0014663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4624D" w14:textId="77777777" w:rsidR="00146639" w:rsidRDefault="0014663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BD9FF" w14:textId="77777777" w:rsidR="00146639" w:rsidRDefault="0014663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0E6E40D" w14:textId="77777777" w:rsidR="00146639" w:rsidRDefault="0014663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4C7AD73" w14:textId="77777777" w:rsidR="00146639" w:rsidRDefault="0014663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1 - 3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146639" w14:paraId="2B04623C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DB1321" w14:textId="77777777" w:rsidR="00146639" w:rsidRDefault="00146639" w:rsidP="0014663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9C149" w14:textId="77777777" w:rsidR="00146639" w:rsidRDefault="0014663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907BA" w14:textId="77777777" w:rsidR="00146639" w:rsidRDefault="0014663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A4E4C" w14:textId="77777777" w:rsidR="00146639" w:rsidRDefault="00146639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728AB0BE" w14:textId="77777777" w:rsidR="00146639" w:rsidRDefault="00146639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B6208" w14:textId="77777777" w:rsidR="00146639" w:rsidRDefault="0014663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42DCB43C" w14:textId="77777777" w:rsidR="00146639" w:rsidRDefault="0014663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B27C8" w14:textId="77777777" w:rsidR="00146639" w:rsidRDefault="0014663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1F028" w14:textId="77777777" w:rsidR="00146639" w:rsidRDefault="0014663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719D4" w14:textId="77777777" w:rsidR="00146639" w:rsidRPr="001304AF" w:rsidRDefault="0014663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6B80D" w14:textId="77777777" w:rsidR="00146639" w:rsidRDefault="0014663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ACFA2FE" w14:textId="77777777" w:rsidR="00146639" w:rsidRDefault="0014663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AAC9CB3" w14:textId="77777777" w:rsidR="00146639" w:rsidRDefault="0014663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7 - 8.</w:t>
            </w:r>
          </w:p>
        </w:tc>
      </w:tr>
      <w:tr w:rsidR="00146639" w14:paraId="5DD11C46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395E27" w14:textId="77777777" w:rsidR="00146639" w:rsidRDefault="00146639" w:rsidP="0014663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DED83" w14:textId="77777777" w:rsidR="00146639" w:rsidRDefault="00146639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D9148" w14:textId="77777777" w:rsidR="00146639" w:rsidRDefault="00146639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B5711" w14:textId="77777777" w:rsidR="00146639" w:rsidRDefault="00146639" w:rsidP="00BA7DE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Făurei - Cireșu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7EDD6" w14:textId="77777777" w:rsidR="00146639" w:rsidRDefault="00146639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BE93C" w14:textId="77777777" w:rsidR="00146639" w:rsidRDefault="00146639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F6901" w14:textId="77777777" w:rsidR="00146639" w:rsidRDefault="00146639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2+300</w:t>
            </w:r>
          </w:p>
          <w:p w14:paraId="534C3845" w14:textId="77777777" w:rsidR="00146639" w:rsidRDefault="00146639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79C9D" w14:textId="77777777" w:rsidR="00146639" w:rsidRPr="001304AF" w:rsidRDefault="00146639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FFBF0" w14:textId="77777777" w:rsidR="00146639" w:rsidRDefault="00146639" w:rsidP="00BA7DE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46639" w14:paraId="30A81E24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368D76" w14:textId="77777777" w:rsidR="00146639" w:rsidRDefault="00146639" w:rsidP="0014663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DAE26" w14:textId="77777777" w:rsidR="00146639" w:rsidRDefault="0014663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14+850</w:t>
            </w:r>
          </w:p>
          <w:p w14:paraId="286ED02E" w14:textId="77777777" w:rsidR="00146639" w:rsidRDefault="0014663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4F86" w14:textId="77777777" w:rsidR="00146639" w:rsidRDefault="0014663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8A737" w14:textId="77777777" w:rsidR="00146639" w:rsidRDefault="0014663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Cireșu</w:t>
            </w:r>
          </w:p>
          <w:p w14:paraId="7E73B328" w14:textId="77777777" w:rsidR="00146639" w:rsidRDefault="0014663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CFEFE" w14:textId="77777777" w:rsidR="00146639" w:rsidRPr="00175A7C" w:rsidRDefault="0014663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F1AB0" w14:textId="77777777" w:rsidR="00146639" w:rsidRDefault="0014663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F7F31" w14:textId="77777777" w:rsidR="00146639" w:rsidRDefault="0014663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F6FEA" w14:textId="77777777" w:rsidR="00146639" w:rsidRPr="001304AF" w:rsidRDefault="0014663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5512E" w14:textId="77777777" w:rsidR="00146639" w:rsidRDefault="0014663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46639" w14:paraId="10960D68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99090B" w14:textId="77777777" w:rsidR="00146639" w:rsidRDefault="00146639" w:rsidP="0014663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CCD27" w14:textId="77777777" w:rsidR="00146639" w:rsidRDefault="0014663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7290F" w14:textId="77777777" w:rsidR="00146639" w:rsidRPr="001304AF" w:rsidRDefault="0014663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F00C3" w14:textId="77777777" w:rsidR="00146639" w:rsidRDefault="00146639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305D0A4A" w14:textId="77777777" w:rsidR="00146639" w:rsidRDefault="00146639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07D5D" w14:textId="77777777" w:rsidR="00146639" w:rsidRDefault="0014663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1CB659BD" w14:textId="77777777" w:rsidR="00146639" w:rsidRDefault="0014663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61 / 63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D725E" w14:textId="77777777" w:rsidR="00146639" w:rsidRPr="00CA3079" w:rsidRDefault="0014663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A3079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9374C" w14:textId="77777777" w:rsidR="00146639" w:rsidRDefault="0014663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B2C76" w14:textId="77777777" w:rsidR="00146639" w:rsidRPr="001304AF" w:rsidRDefault="0014663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57A25" w14:textId="77777777" w:rsidR="00146639" w:rsidRDefault="0014663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F1B97A8" w14:textId="77777777" w:rsidR="00146639" w:rsidRDefault="0014663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şi 8.</w:t>
            </w:r>
          </w:p>
        </w:tc>
      </w:tr>
      <w:tr w:rsidR="00146639" w14:paraId="4F8CFD34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8D0E8B" w14:textId="77777777" w:rsidR="00146639" w:rsidRDefault="00146639" w:rsidP="0014663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3DA71" w14:textId="77777777" w:rsidR="00146639" w:rsidRDefault="0014663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57+300</w:t>
            </w:r>
          </w:p>
          <w:p w14:paraId="5C8FE2C3" w14:textId="77777777" w:rsidR="00146639" w:rsidRDefault="0014663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B3825" w14:textId="77777777" w:rsidR="00146639" w:rsidRPr="001304AF" w:rsidRDefault="0014663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5AD19" w14:textId="77777777" w:rsidR="00146639" w:rsidRDefault="00146639" w:rsidP="00180EA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74EE60C2" w14:textId="77777777" w:rsidR="00146639" w:rsidRPr="00180EA2" w:rsidRDefault="00146639" w:rsidP="00180EA2">
            <w:pPr>
              <w:spacing w:before="40" w:after="40" w:line="276" w:lineRule="auto"/>
              <w:ind w:left="57" w:right="57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15 / 19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2FA05" w14:textId="77777777" w:rsidR="00146639" w:rsidRDefault="00146639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E8249" w14:textId="77777777" w:rsidR="00146639" w:rsidRPr="00CA3079" w:rsidRDefault="0014663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8F6B8" w14:textId="77777777" w:rsidR="00146639" w:rsidRDefault="0014663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DE6A1" w14:textId="77777777" w:rsidR="00146639" w:rsidRPr="001304AF" w:rsidRDefault="0014663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59D02" w14:textId="77777777" w:rsidR="00146639" w:rsidRDefault="0014663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3A52C7F" w14:textId="77777777" w:rsidR="00146639" w:rsidRDefault="0014663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72A8C4A6" w14:textId="77777777" w:rsidR="00146639" w:rsidRDefault="0014663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și spre Fir I Murgeanca - Țăndărei la și de la linia III Țăndărei.</w:t>
            </w:r>
          </w:p>
        </w:tc>
      </w:tr>
      <w:tr w:rsidR="00146639" w14:paraId="2DE064C0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DA991E" w14:textId="77777777" w:rsidR="00146639" w:rsidRDefault="00146639" w:rsidP="0014663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0FCF2" w14:textId="77777777" w:rsidR="00146639" w:rsidRDefault="0014663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4C33B" w14:textId="77777777" w:rsidR="00146639" w:rsidRDefault="0014663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276D0" w14:textId="77777777" w:rsidR="00146639" w:rsidRDefault="00146639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78B4F53B" w14:textId="77777777" w:rsidR="00146639" w:rsidRDefault="00146639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10 / 14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D94F" w14:textId="77777777" w:rsidR="00146639" w:rsidRDefault="00146639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D95B9" w14:textId="77777777" w:rsidR="00146639" w:rsidRPr="00CA3079" w:rsidRDefault="0014663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5B4DF" w14:textId="77777777" w:rsidR="00146639" w:rsidRDefault="0014663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14:paraId="6568A09B" w14:textId="77777777" w:rsidR="00146639" w:rsidRDefault="0014663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65317" w14:textId="77777777" w:rsidR="00146639" w:rsidRPr="001304AF" w:rsidRDefault="0014663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E9211" w14:textId="77777777" w:rsidR="00146639" w:rsidRDefault="0014663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E0661A2" w14:textId="77777777" w:rsidR="00146639" w:rsidRDefault="0014663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25DC33F5" w14:textId="77777777" w:rsidR="00146639" w:rsidRDefault="0014663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BC20903" w14:textId="77777777" w:rsidR="00146639" w:rsidRDefault="0014663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146639" w14:paraId="68A0CA0A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85D71F" w14:textId="77777777" w:rsidR="00146639" w:rsidRDefault="00146639" w:rsidP="0014663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A6AAB" w14:textId="77777777" w:rsidR="00146639" w:rsidRDefault="0014663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B1AFB" w14:textId="77777777" w:rsidR="00146639" w:rsidRDefault="0014663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6E892" w14:textId="77777777" w:rsidR="00146639" w:rsidRDefault="00146639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56551DA0" w14:textId="77777777" w:rsidR="00146639" w:rsidRDefault="00146639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E753E" w14:textId="77777777" w:rsidR="00146639" w:rsidRDefault="0014663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34C49780" w14:textId="77777777" w:rsidR="00146639" w:rsidRDefault="0014663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15 / 19</w:t>
            </w:r>
          </w:p>
          <w:p w14:paraId="74F4EA61" w14:textId="77777777" w:rsidR="00146639" w:rsidRDefault="0014663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0861E" w14:textId="77777777" w:rsidR="00146639" w:rsidRPr="00CA3079" w:rsidRDefault="0014663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628E8" w14:textId="77777777" w:rsidR="00146639" w:rsidRDefault="0014663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C1770" w14:textId="77777777" w:rsidR="00146639" w:rsidRPr="001304AF" w:rsidRDefault="0014663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BDE48" w14:textId="77777777" w:rsidR="00146639" w:rsidRDefault="0014663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AFB4BA5" w14:textId="77777777" w:rsidR="00146639" w:rsidRDefault="0014663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la liniile 1 - 2 </w:t>
            </w:r>
          </w:p>
          <w:p w14:paraId="3591CA77" w14:textId="77777777" w:rsidR="00146639" w:rsidRDefault="0014663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Țăndărei și </w:t>
            </w:r>
          </w:p>
          <w:p w14:paraId="351102AF" w14:textId="77777777" w:rsidR="00146639" w:rsidRPr="00B71446" w:rsidRDefault="0014663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la liniile 1 - 3 .</w:t>
            </w:r>
          </w:p>
        </w:tc>
      </w:tr>
    </w:tbl>
    <w:p w14:paraId="7B73D2FF" w14:textId="77777777" w:rsidR="00146639" w:rsidRDefault="00146639">
      <w:pPr>
        <w:tabs>
          <w:tab w:val="left" w:pos="6382"/>
        </w:tabs>
        <w:rPr>
          <w:sz w:val="20"/>
        </w:rPr>
      </w:pPr>
    </w:p>
    <w:p w14:paraId="201894A4" w14:textId="77777777" w:rsidR="00146639" w:rsidRDefault="00146639" w:rsidP="00F0370D">
      <w:pPr>
        <w:pStyle w:val="Heading1"/>
        <w:spacing w:line="360" w:lineRule="auto"/>
      </w:pPr>
      <w:r>
        <w:lastRenderedPageBreak/>
        <w:t>LINIA 800</w:t>
      </w:r>
    </w:p>
    <w:p w14:paraId="6A0B2547" w14:textId="77777777" w:rsidR="00146639" w:rsidRDefault="00146639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146639" w14:paraId="2EDD437F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A1FC7E" w14:textId="77777777" w:rsidR="00146639" w:rsidRDefault="00146639" w:rsidP="0014663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60569A" w14:textId="77777777" w:rsidR="00146639" w:rsidRDefault="00146639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E709D7" w14:textId="77777777" w:rsidR="00146639" w:rsidRPr="001161EA" w:rsidRDefault="00146639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716A46" w14:textId="77777777" w:rsidR="00146639" w:rsidRDefault="00146639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3306F239" w14:textId="77777777" w:rsidR="00146639" w:rsidRDefault="00146639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8732AD" w14:textId="77777777" w:rsidR="00146639" w:rsidRDefault="00146639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AFD2A4" w14:textId="77777777" w:rsidR="00146639" w:rsidRPr="001161EA" w:rsidRDefault="00146639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30B578" w14:textId="77777777" w:rsidR="00146639" w:rsidRDefault="00146639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AE98E7" w14:textId="77777777" w:rsidR="00146639" w:rsidRPr="008D08DE" w:rsidRDefault="00146639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2CCDBC" w14:textId="77777777" w:rsidR="00146639" w:rsidRDefault="00146639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6779E646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731A54" w14:textId="77777777" w:rsidR="00146639" w:rsidRDefault="00146639" w:rsidP="0014663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C600E3" w14:textId="77777777" w:rsidR="00146639" w:rsidRDefault="00146639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1CEA24" w14:textId="77777777" w:rsidR="00146639" w:rsidRPr="001161EA" w:rsidRDefault="00146639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4F5393" w14:textId="77777777" w:rsidR="00146639" w:rsidRDefault="00146639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84608D6" w14:textId="77777777" w:rsidR="00146639" w:rsidRDefault="00146639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CE0329" w14:textId="77777777" w:rsidR="00146639" w:rsidRDefault="00146639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5C1AD4" w14:textId="77777777" w:rsidR="00146639" w:rsidRPr="001161EA" w:rsidRDefault="00146639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7E162D" w14:textId="77777777" w:rsidR="00146639" w:rsidRDefault="00146639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258A0D" w14:textId="77777777" w:rsidR="00146639" w:rsidRPr="008D08DE" w:rsidRDefault="00146639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2DD60F" w14:textId="77777777" w:rsidR="00146639" w:rsidRDefault="00146639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1F45430B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83E9B0" w14:textId="77777777" w:rsidR="00146639" w:rsidRDefault="00146639" w:rsidP="0014663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A8F21C" w14:textId="77777777" w:rsidR="00146639" w:rsidRDefault="00146639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5CE89A" w14:textId="77777777" w:rsidR="00146639" w:rsidRPr="001161EA" w:rsidRDefault="00146639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5419E9" w14:textId="77777777" w:rsidR="00146639" w:rsidRDefault="00146639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5172E1CD" w14:textId="77777777" w:rsidR="00146639" w:rsidRDefault="00146639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4D4D5D" w14:textId="77777777" w:rsidR="00146639" w:rsidRDefault="00146639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9DC51A" w14:textId="77777777" w:rsidR="00146639" w:rsidRPr="001161EA" w:rsidRDefault="00146639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9F2188" w14:textId="77777777" w:rsidR="00146639" w:rsidRDefault="00146639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D622E4" w14:textId="77777777" w:rsidR="00146639" w:rsidRPr="008D08DE" w:rsidRDefault="00146639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055F6A" w14:textId="77777777" w:rsidR="00146639" w:rsidRDefault="00146639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C2A5681" w14:textId="77777777" w:rsidR="00146639" w:rsidRDefault="00146639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Cu acces la liniile 11 şi 12.</w:t>
            </w:r>
          </w:p>
        </w:tc>
      </w:tr>
      <w:tr w:rsidR="00146639" w:rsidRPr="00A8307A" w14:paraId="29C69837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29CEF8" w14:textId="77777777" w:rsidR="00146639" w:rsidRPr="00A75A00" w:rsidRDefault="00146639" w:rsidP="00146639">
            <w:pPr>
              <w:numPr>
                <w:ilvl w:val="0"/>
                <w:numId w:val="3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F5CEFE" w14:textId="77777777" w:rsidR="00146639" w:rsidRPr="00A8307A" w:rsidRDefault="0014663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12CA62" w14:textId="77777777" w:rsidR="00146639" w:rsidRPr="00A8307A" w:rsidRDefault="0014663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EAB87E" w14:textId="77777777" w:rsidR="00146639" w:rsidRPr="00A8307A" w:rsidRDefault="00146639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B477AB" w14:textId="77777777" w:rsidR="00146639" w:rsidRDefault="00146639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A5F8FF3" w14:textId="77777777" w:rsidR="00146639" w:rsidRDefault="00146639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23 - 27 </w:t>
            </w:r>
          </w:p>
          <w:p w14:paraId="7F2229ED" w14:textId="77777777" w:rsidR="00146639" w:rsidRDefault="00146639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CAF6255" w14:textId="77777777" w:rsidR="00146639" w:rsidRDefault="00146639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5C2CD2" w14:textId="77777777" w:rsidR="00146639" w:rsidRDefault="0014663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305B3E" w14:textId="77777777" w:rsidR="00146639" w:rsidRPr="00A8307A" w:rsidRDefault="0014663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292307" w14:textId="77777777" w:rsidR="00146639" w:rsidRPr="00A8307A" w:rsidRDefault="0014663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31A4A7" w14:textId="77777777" w:rsidR="00146639" w:rsidRDefault="0014663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C865DBA" w14:textId="77777777" w:rsidR="00146639" w:rsidRPr="00A8307A" w:rsidRDefault="0014663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treceri în abatere la București Triaj.</w:t>
            </w:r>
          </w:p>
        </w:tc>
      </w:tr>
      <w:tr w:rsidR="00146639" w:rsidRPr="00A8307A" w14:paraId="17424C26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CA422F" w14:textId="77777777" w:rsidR="00146639" w:rsidRPr="00A75A00" w:rsidRDefault="00146639" w:rsidP="00146639">
            <w:pPr>
              <w:numPr>
                <w:ilvl w:val="0"/>
                <w:numId w:val="3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59D47F" w14:textId="77777777" w:rsidR="00146639" w:rsidRDefault="0014663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6539FAA7" w14:textId="77777777" w:rsidR="00146639" w:rsidRPr="00A8307A" w:rsidRDefault="0014663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51D5CB" w14:textId="77777777" w:rsidR="00146639" w:rsidRPr="00A8307A" w:rsidRDefault="0014663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83D9FC" w14:textId="77777777" w:rsidR="00146639" w:rsidRDefault="00146639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 -</w:t>
            </w:r>
          </w:p>
          <w:p w14:paraId="5F4E8185" w14:textId="77777777" w:rsidR="00146639" w:rsidRDefault="00146639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CBB783" w14:textId="77777777" w:rsidR="00146639" w:rsidRDefault="00146639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4C0184" w14:textId="77777777" w:rsidR="00146639" w:rsidRDefault="0014663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E3187F" w14:textId="77777777" w:rsidR="00146639" w:rsidRDefault="0014663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002F7710" w14:textId="77777777" w:rsidR="00146639" w:rsidRPr="00A8307A" w:rsidRDefault="0014663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F759C3" w14:textId="77777777" w:rsidR="00146639" w:rsidRPr="00A8307A" w:rsidRDefault="0014663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3B5A1D" w14:textId="77777777" w:rsidR="00146639" w:rsidRDefault="00146639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AFCD0AB" w14:textId="77777777" w:rsidR="00146639" w:rsidRDefault="00146639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zilnic </w:t>
            </w:r>
          </w:p>
          <w:p w14:paraId="3FDE0A8F" w14:textId="77777777" w:rsidR="00146639" w:rsidRDefault="00146639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intervalul orar</w:t>
            </w:r>
          </w:p>
          <w:p w14:paraId="4447F301" w14:textId="77777777" w:rsidR="00146639" w:rsidRDefault="00146639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23,00 - 07,00.</w:t>
            </w:r>
          </w:p>
        </w:tc>
      </w:tr>
      <w:tr w:rsidR="00146639" w14:paraId="20E734A8" w14:textId="77777777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01F06" w14:textId="77777777" w:rsidR="00146639" w:rsidRDefault="00146639" w:rsidP="0014663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3257D" w14:textId="77777777" w:rsidR="00146639" w:rsidRDefault="0014663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1ED00" w14:textId="77777777" w:rsidR="00146639" w:rsidRPr="001161EA" w:rsidRDefault="0014663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DE281" w14:textId="77777777" w:rsidR="00146639" w:rsidRDefault="00146639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14:paraId="55B74FF8" w14:textId="77777777" w:rsidR="00146639" w:rsidRDefault="00146639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3C684" w14:textId="77777777" w:rsidR="00146639" w:rsidRDefault="0014663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E63A598" w14:textId="77777777" w:rsidR="00146639" w:rsidRDefault="0014663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4AAEF" w14:textId="77777777" w:rsidR="00146639" w:rsidRPr="001161EA" w:rsidRDefault="0014663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E7043" w14:textId="77777777" w:rsidR="00146639" w:rsidRDefault="0014663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58139" w14:textId="77777777" w:rsidR="00146639" w:rsidRPr="008D08DE" w:rsidRDefault="0014663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B3B1A" w14:textId="77777777" w:rsidR="00146639" w:rsidRDefault="00146639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Reabilitare Culoar 4.</w:t>
            </w:r>
          </w:p>
        </w:tc>
      </w:tr>
      <w:tr w:rsidR="00146639" w14:paraId="386AF71E" w14:textId="77777777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DBCD32" w14:textId="77777777" w:rsidR="00146639" w:rsidRDefault="00146639" w:rsidP="0014663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BF1E5" w14:textId="77777777" w:rsidR="00146639" w:rsidRDefault="0014663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BCC43" w14:textId="77777777" w:rsidR="00146639" w:rsidRPr="001161EA" w:rsidRDefault="0014663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7F9BB" w14:textId="77777777" w:rsidR="00146639" w:rsidRDefault="00146639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14:paraId="21F48182" w14:textId="77777777" w:rsidR="00146639" w:rsidRDefault="00146639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91465" w14:textId="77777777" w:rsidR="00146639" w:rsidRDefault="0014663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29303B10" w14:textId="77777777" w:rsidR="00146639" w:rsidRDefault="0014663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  <w:p w14:paraId="3A569C85" w14:textId="77777777" w:rsidR="00146639" w:rsidRDefault="0014663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o </w:t>
            </w:r>
          </w:p>
          <w:p w14:paraId="27BF6DA3" w14:textId="77777777" w:rsidR="00146639" w:rsidRDefault="0014663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dis-tanță</w:t>
            </w:r>
          </w:p>
          <w:p w14:paraId="75DDDF74" w14:textId="77777777" w:rsidR="00146639" w:rsidRDefault="0014663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</w:t>
            </w:r>
          </w:p>
          <w:p w14:paraId="5BD24BCB" w14:textId="77777777" w:rsidR="00146639" w:rsidRDefault="0014663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27EE4" w14:textId="77777777" w:rsidR="00146639" w:rsidRPr="001161EA" w:rsidRDefault="0014663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AC9FE" w14:textId="77777777" w:rsidR="00146639" w:rsidRDefault="0014663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3F4F6" w14:textId="77777777" w:rsidR="00146639" w:rsidRPr="008D08DE" w:rsidRDefault="0014663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93320" w14:textId="77777777" w:rsidR="00146639" w:rsidRDefault="00146639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2C137456" w14:textId="77777777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96FEFB" w14:textId="77777777" w:rsidR="00146639" w:rsidRDefault="00146639" w:rsidP="0014663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0CF29" w14:textId="77777777" w:rsidR="00146639" w:rsidRDefault="0014663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801A1" w14:textId="77777777" w:rsidR="00146639" w:rsidRPr="001161EA" w:rsidRDefault="0014663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35DFF" w14:textId="77777777" w:rsidR="00146639" w:rsidRDefault="00146639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9D7AD" w14:textId="77777777" w:rsidR="00146639" w:rsidRDefault="0014663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3F218" w14:textId="77777777" w:rsidR="00146639" w:rsidRPr="001161EA" w:rsidRDefault="0014663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B724A" w14:textId="77777777" w:rsidR="00146639" w:rsidRDefault="0014663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C461E" w14:textId="77777777" w:rsidR="00146639" w:rsidRPr="008D08DE" w:rsidRDefault="0014663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AC071" w14:textId="77777777" w:rsidR="00146639" w:rsidRDefault="00146639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7B59D31" w14:textId="77777777" w:rsidR="00146639" w:rsidRDefault="00146639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D5C6175" w14:textId="77777777" w:rsidR="00146639" w:rsidRDefault="00146639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146639" w14:paraId="219811B8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62CEE1" w14:textId="77777777" w:rsidR="00146639" w:rsidRDefault="00146639" w:rsidP="0014663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733BA" w14:textId="77777777" w:rsidR="00146639" w:rsidRDefault="0014663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843EF" w14:textId="77777777" w:rsidR="00146639" w:rsidRPr="001161EA" w:rsidRDefault="0014663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2F333" w14:textId="77777777" w:rsidR="00146639" w:rsidRDefault="00146639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8E163" w14:textId="77777777" w:rsidR="00146639" w:rsidRDefault="0014663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B8887" w14:textId="77777777" w:rsidR="00146639" w:rsidRDefault="0014663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17CA7" w14:textId="77777777" w:rsidR="00146639" w:rsidRDefault="0014663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81C2A" w14:textId="77777777" w:rsidR="00146639" w:rsidRPr="008D08DE" w:rsidRDefault="0014663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D36B9" w14:textId="77777777" w:rsidR="00146639" w:rsidRDefault="00146639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6192B47" w14:textId="77777777" w:rsidR="00146639" w:rsidRDefault="00146639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E9E14FD" w14:textId="77777777" w:rsidR="00146639" w:rsidRDefault="00146639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146639" w14:paraId="4DF89F60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EC7138" w14:textId="77777777" w:rsidR="00146639" w:rsidRDefault="00146639" w:rsidP="0014663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06615" w14:textId="77777777" w:rsidR="00146639" w:rsidRDefault="00146639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90D51" w14:textId="77777777" w:rsidR="00146639" w:rsidRPr="001161EA" w:rsidRDefault="00146639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0C687" w14:textId="77777777" w:rsidR="00146639" w:rsidRDefault="00146639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CE450" w14:textId="77777777" w:rsidR="00146639" w:rsidRDefault="00146639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F9E8A" w14:textId="77777777" w:rsidR="00146639" w:rsidRDefault="00146639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1FDEF" w14:textId="77777777" w:rsidR="00146639" w:rsidRDefault="00146639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77F94" w14:textId="77777777" w:rsidR="00146639" w:rsidRPr="008D08DE" w:rsidRDefault="00146639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65517" w14:textId="77777777" w:rsidR="00146639" w:rsidRDefault="00146639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F8B24CE" w14:textId="77777777" w:rsidR="00146639" w:rsidRDefault="00146639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80FB752" w14:textId="77777777" w:rsidR="00146639" w:rsidRDefault="00146639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  <w:tr w:rsidR="00146639" w14:paraId="430737F6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0716DE" w14:textId="77777777" w:rsidR="00146639" w:rsidRDefault="00146639" w:rsidP="0014663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51930" w14:textId="77777777" w:rsidR="00146639" w:rsidRDefault="00146639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16+950</w:t>
            </w:r>
          </w:p>
          <w:p w14:paraId="03A43EC7" w14:textId="77777777" w:rsidR="00146639" w:rsidRDefault="00146639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900D4" w14:textId="77777777" w:rsidR="00146639" w:rsidRPr="001161EA" w:rsidRDefault="00146639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1A91F" w14:textId="77777777" w:rsidR="00146639" w:rsidRDefault="00146639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 peste sch.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1D783" w14:textId="77777777" w:rsidR="00146639" w:rsidRDefault="00146639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5A0D9" w14:textId="77777777" w:rsidR="00146639" w:rsidRDefault="00146639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859A8" w14:textId="77777777" w:rsidR="00146639" w:rsidRDefault="00146639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45E0B" w14:textId="77777777" w:rsidR="00146639" w:rsidRPr="008D08DE" w:rsidRDefault="00146639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8B652" w14:textId="77777777" w:rsidR="00146639" w:rsidRDefault="00146639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46639" w14:paraId="552D9D9C" w14:textId="77777777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FABFD9" w14:textId="77777777" w:rsidR="00146639" w:rsidRDefault="00146639" w:rsidP="0014663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E9563" w14:textId="77777777" w:rsidR="00146639" w:rsidRDefault="0014663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5E196" w14:textId="77777777" w:rsidR="00146639" w:rsidRPr="001161EA" w:rsidRDefault="0014663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C238B" w14:textId="77777777" w:rsidR="00146639" w:rsidRDefault="0014663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C3C20" w14:textId="77777777" w:rsidR="00146639" w:rsidRDefault="0014663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C0B6D0A" w14:textId="77777777" w:rsidR="00146639" w:rsidRDefault="0014663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31B88" w14:textId="77777777" w:rsidR="00146639" w:rsidRDefault="0014663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416D5" w14:textId="77777777" w:rsidR="00146639" w:rsidRDefault="0014663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CCED6" w14:textId="77777777" w:rsidR="00146639" w:rsidRPr="008D08DE" w:rsidRDefault="0014663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798F8" w14:textId="77777777" w:rsidR="00146639" w:rsidRDefault="0014663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4E448E5" w14:textId="77777777" w:rsidR="00146639" w:rsidRDefault="0014663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4CD5B20" w14:textId="77777777" w:rsidR="00146639" w:rsidRDefault="0014663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146639" w14:paraId="5D57831A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045259" w14:textId="77777777" w:rsidR="00146639" w:rsidRDefault="00146639" w:rsidP="0014663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7F0A9" w14:textId="77777777" w:rsidR="00146639" w:rsidRDefault="00146639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82C15" w14:textId="77777777" w:rsidR="00146639" w:rsidRPr="001161EA" w:rsidRDefault="00146639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FED4F" w14:textId="77777777" w:rsidR="00146639" w:rsidRDefault="00146639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FB4B5" w14:textId="77777777" w:rsidR="00146639" w:rsidRDefault="00146639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468C3" w14:textId="77777777" w:rsidR="00146639" w:rsidRDefault="00146639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3AE9F" w14:textId="77777777" w:rsidR="00146639" w:rsidRDefault="00146639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EE2ED" w14:textId="77777777" w:rsidR="00146639" w:rsidRPr="008D08DE" w:rsidRDefault="00146639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47DC8" w14:textId="77777777" w:rsidR="00146639" w:rsidRDefault="00146639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22A39C6" w14:textId="77777777" w:rsidR="00146639" w:rsidRDefault="00146639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8F72BC9" w14:textId="77777777" w:rsidR="00146639" w:rsidRDefault="00146639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146639" w14:paraId="19C38D8A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4D686C" w14:textId="77777777" w:rsidR="00146639" w:rsidRDefault="00146639" w:rsidP="0014663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BA0E6" w14:textId="77777777" w:rsidR="00146639" w:rsidRDefault="0014663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84ABC" w14:textId="77777777" w:rsidR="00146639" w:rsidRPr="001161EA" w:rsidRDefault="0014663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7CF98" w14:textId="77777777" w:rsidR="00146639" w:rsidRDefault="00146639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3F2BE" w14:textId="77777777" w:rsidR="00146639" w:rsidRDefault="0014663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43EAA" w14:textId="77777777" w:rsidR="00146639" w:rsidRDefault="0014663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4B8DB" w14:textId="77777777" w:rsidR="00146639" w:rsidRDefault="0014663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46CC4" w14:textId="77777777" w:rsidR="00146639" w:rsidRPr="008D08DE" w:rsidRDefault="0014663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D98C9" w14:textId="77777777" w:rsidR="00146639" w:rsidRDefault="0014663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E4B1AFB" w14:textId="77777777" w:rsidR="00146639" w:rsidRDefault="0014663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256DF5B" w14:textId="77777777" w:rsidR="00146639" w:rsidRDefault="0014663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146639" w14:paraId="0F971675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1994B0" w14:textId="77777777" w:rsidR="00146639" w:rsidRDefault="00146639" w:rsidP="0014663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A0E90" w14:textId="77777777" w:rsidR="00146639" w:rsidRDefault="0014663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D7013" w14:textId="77777777" w:rsidR="00146639" w:rsidRPr="001161EA" w:rsidRDefault="0014663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14081" w14:textId="77777777" w:rsidR="00146639" w:rsidRDefault="00146639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Pasărea - Brănești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43FCD" w14:textId="77777777" w:rsidR="00146639" w:rsidRDefault="0014663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05205" w14:textId="77777777" w:rsidR="00146639" w:rsidRDefault="0014663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76CA5" w14:textId="77777777" w:rsidR="00146639" w:rsidRDefault="0014663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26+100</w:t>
            </w:r>
          </w:p>
          <w:p w14:paraId="014FE630" w14:textId="77777777" w:rsidR="00146639" w:rsidRDefault="0014663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E76CF" w14:textId="77777777" w:rsidR="00146639" w:rsidRPr="008D08DE" w:rsidRDefault="0014663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0C5F6" w14:textId="77777777" w:rsidR="00146639" w:rsidRDefault="0014663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46639" w14:paraId="7A59F757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4540CD" w14:textId="77777777" w:rsidR="00146639" w:rsidRDefault="00146639" w:rsidP="0014663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3B817" w14:textId="77777777" w:rsidR="00146639" w:rsidRDefault="0014663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A0600" w14:textId="77777777" w:rsidR="00146639" w:rsidRPr="001161EA" w:rsidRDefault="0014663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4F7F5" w14:textId="77777777" w:rsidR="00146639" w:rsidRDefault="00146639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Brănești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93032" w14:textId="77777777" w:rsidR="00146639" w:rsidRDefault="0014663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14:paraId="1DFABEDD" w14:textId="77777777" w:rsidR="00146639" w:rsidRDefault="0014663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8EFD0" w14:textId="77777777" w:rsidR="00146639" w:rsidRDefault="0014663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4DC00" w14:textId="77777777" w:rsidR="00146639" w:rsidRDefault="0014663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8B2E2" w14:textId="77777777" w:rsidR="00146639" w:rsidRPr="008D08DE" w:rsidRDefault="0014663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35B7E" w14:textId="77777777" w:rsidR="00146639" w:rsidRDefault="0014663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46639" w14:paraId="0F89ADFF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72CD7F" w14:textId="77777777" w:rsidR="00146639" w:rsidRDefault="00146639" w:rsidP="0014663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27BF2" w14:textId="77777777" w:rsidR="00146639" w:rsidRDefault="0014663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9C196" w14:textId="77777777" w:rsidR="00146639" w:rsidRPr="001161EA" w:rsidRDefault="0014663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48D0E" w14:textId="77777777" w:rsidR="00146639" w:rsidRDefault="00146639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 Sărulești poeste </w:t>
            </w:r>
          </w:p>
          <w:p w14:paraId="00C42BC7" w14:textId="77777777" w:rsidR="00146639" w:rsidRDefault="00146639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8.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03508" w14:textId="77777777" w:rsidR="00146639" w:rsidRDefault="0014663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F2F2D" w14:textId="77777777" w:rsidR="00146639" w:rsidRDefault="0014663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1AA52" w14:textId="77777777" w:rsidR="00146639" w:rsidRDefault="0014663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54+050</w:t>
            </w:r>
          </w:p>
          <w:p w14:paraId="4EBFFCA1" w14:textId="77777777" w:rsidR="00146639" w:rsidRDefault="0014663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B9B75" w14:textId="77777777" w:rsidR="00146639" w:rsidRDefault="0014663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7B1B9" w14:textId="77777777" w:rsidR="00146639" w:rsidRDefault="0014663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46639" w14:paraId="5D8338DF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E4D46C" w14:textId="77777777" w:rsidR="00146639" w:rsidRDefault="00146639" w:rsidP="0014663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60354" w14:textId="77777777" w:rsidR="00146639" w:rsidRDefault="0014663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AB462" w14:textId="77777777" w:rsidR="00146639" w:rsidRDefault="0014663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71202" w14:textId="77777777" w:rsidR="00146639" w:rsidRDefault="00146639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14:paraId="69DA9AAF" w14:textId="77777777" w:rsidR="00146639" w:rsidRDefault="00146639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D221D" w14:textId="77777777" w:rsidR="00146639" w:rsidRDefault="0014663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273A6" w14:textId="77777777" w:rsidR="00146639" w:rsidRDefault="0014663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B7B3A" w14:textId="77777777" w:rsidR="00146639" w:rsidRDefault="0014663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107+800</w:t>
            </w:r>
          </w:p>
          <w:p w14:paraId="6C133B55" w14:textId="77777777" w:rsidR="00146639" w:rsidRDefault="0014663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80EDC" w14:textId="77777777" w:rsidR="00146639" w:rsidRDefault="0014663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EE5D0" w14:textId="77777777" w:rsidR="00146639" w:rsidRDefault="0014663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46639" w14:paraId="2830CDC7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29BAD3" w14:textId="77777777" w:rsidR="00146639" w:rsidRDefault="00146639" w:rsidP="0014663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0F522" w14:textId="77777777" w:rsidR="00146639" w:rsidRDefault="0014663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  <w:p w14:paraId="43F91A4E" w14:textId="77777777" w:rsidR="00146639" w:rsidRDefault="0014663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2ED0A" w14:textId="77777777" w:rsidR="00146639" w:rsidRDefault="0014663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C7625" w14:textId="77777777" w:rsidR="00146639" w:rsidRDefault="00146639" w:rsidP="009A07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0D4D374C" w14:textId="77777777" w:rsidR="00146639" w:rsidRDefault="00146639" w:rsidP="009A07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F0785" w14:textId="77777777" w:rsidR="00146639" w:rsidRDefault="0014663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059E7" w14:textId="77777777" w:rsidR="00146639" w:rsidRDefault="0014663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5AB91" w14:textId="77777777" w:rsidR="00146639" w:rsidRDefault="0014663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39971" w14:textId="77777777" w:rsidR="00146639" w:rsidRDefault="0014663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25919" w14:textId="77777777" w:rsidR="00146639" w:rsidRDefault="0014663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A07D0">
              <w:rPr>
                <w:b/>
                <w:bCs/>
                <w:i/>
                <w:iCs/>
                <w:sz w:val="20"/>
                <w:lang w:val="ro-RO"/>
              </w:rPr>
              <w:t>Semnalizată ca limitare de viteză. Valabil pentru trenurile de călători fără oprire și trenurile de marfă. Este interzisă circulația trenurilor de călători cu oprire.</w:t>
            </w:r>
          </w:p>
        </w:tc>
      </w:tr>
      <w:tr w:rsidR="00146639" w14:paraId="21629ECC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531FE2" w14:textId="77777777" w:rsidR="00146639" w:rsidRDefault="00146639" w:rsidP="0014663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B2413" w14:textId="77777777" w:rsidR="00146639" w:rsidRDefault="0014663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3DA38" w14:textId="77777777" w:rsidR="00146639" w:rsidRDefault="0014663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79712" w14:textId="77777777" w:rsidR="00146639" w:rsidRDefault="00146639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14:paraId="506B69C6" w14:textId="77777777" w:rsidR="00146639" w:rsidRDefault="00146639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5C1C6" w14:textId="77777777" w:rsidR="00146639" w:rsidRDefault="0014663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7918A" w14:textId="77777777" w:rsidR="00146639" w:rsidRDefault="0014663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70EFB" w14:textId="77777777" w:rsidR="00146639" w:rsidRDefault="0014663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  <w:p w14:paraId="0756A7B3" w14:textId="77777777" w:rsidR="00146639" w:rsidRDefault="0014663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C42E3" w14:textId="77777777" w:rsidR="00146639" w:rsidRDefault="0014663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ED588" w14:textId="77777777" w:rsidR="00146639" w:rsidRDefault="0014663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46639" w14:paraId="124D3680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72AA29" w14:textId="77777777" w:rsidR="00146639" w:rsidRDefault="00146639" w:rsidP="0014663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6CD9F" w14:textId="77777777" w:rsidR="00146639" w:rsidRDefault="0014663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B27BA" w14:textId="77777777" w:rsidR="00146639" w:rsidRDefault="0014663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FD1AC" w14:textId="77777777" w:rsidR="00146639" w:rsidRDefault="00146639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7FCBC225" w14:textId="77777777" w:rsidR="00146639" w:rsidRDefault="00146639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3FFA6" w14:textId="77777777" w:rsidR="00146639" w:rsidRDefault="0014663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3D36709" w14:textId="77777777" w:rsidR="00146639" w:rsidRDefault="0014663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4950B" w14:textId="77777777" w:rsidR="00146639" w:rsidRDefault="0014663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6997E" w14:textId="77777777" w:rsidR="00146639" w:rsidRDefault="0014663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B5017" w14:textId="77777777" w:rsidR="00146639" w:rsidRDefault="0014663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C499E" w14:textId="77777777" w:rsidR="00146639" w:rsidRDefault="0014663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950DBE9" w14:textId="77777777" w:rsidR="00146639" w:rsidRDefault="0014663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E11453F" w14:textId="77777777" w:rsidR="00146639" w:rsidRDefault="0014663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14:paraId="079A664B" w14:textId="77777777" w:rsidR="00146639" w:rsidRDefault="0014663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14:paraId="49530E02" w14:textId="77777777" w:rsidR="00146639" w:rsidRDefault="0014663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</w:t>
            </w:r>
          </w:p>
        </w:tc>
      </w:tr>
      <w:tr w:rsidR="00146639" w14:paraId="08386E74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3082D3" w14:textId="77777777" w:rsidR="00146639" w:rsidRDefault="00146639" w:rsidP="0014663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7A694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E5202" w14:textId="77777777" w:rsidR="00146639" w:rsidRDefault="0014663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CF32F" w14:textId="77777777" w:rsidR="00146639" w:rsidRDefault="0014663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1A8A57D3" w14:textId="77777777" w:rsidR="00146639" w:rsidRDefault="0014663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7F5F8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1840D66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2E7E1" w14:textId="77777777" w:rsidR="00146639" w:rsidRDefault="0014663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69D3E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B5320" w14:textId="77777777" w:rsidR="00146639" w:rsidRDefault="0014663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0D95A" w14:textId="77777777" w:rsidR="00146639" w:rsidRDefault="0014663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85F2CBB" w14:textId="77777777" w:rsidR="00146639" w:rsidRDefault="0014663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643F65F" w14:textId="77777777" w:rsidR="00146639" w:rsidRDefault="0014663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14:paraId="084F7EB2" w14:textId="77777777" w:rsidR="00146639" w:rsidRDefault="0014663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14:paraId="6CBC2085" w14:textId="77777777" w:rsidR="00146639" w:rsidRDefault="0014663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 Afectează intrări/ieșiri din fir I Dragoș Vodă - Ciulnița  la liniile 3-7 st. Ciulnița</w:t>
            </w:r>
          </w:p>
        </w:tc>
      </w:tr>
      <w:tr w:rsidR="00146639" w14:paraId="36938220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F20D69" w14:textId="77777777" w:rsidR="00146639" w:rsidRDefault="00146639" w:rsidP="0014663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97AF8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F3F74" w14:textId="77777777" w:rsidR="00146639" w:rsidRPr="001161EA" w:rsidRDefault="0014663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22A4C" w14:textId="77777777" w:rsidR="00146639" w:rsidRDefault="0014663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7DFD6153" w14:textId="77777777" w:rsidR="00146639" w:rsidRPr="008B2519" w:rsidRDefault="0014663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BA46F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4303D20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59F69" w14:textId="77777777" w:rsidR="00146639" w:rsidRPr="001161EA" w:rsidRDefault="0014663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14E20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EBFF9" w14:textId="77777777" w:rsidR="00146639" w:rsidRPr="008D08DE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77C98" w14:textId="77777777" w:rsidR="00146639" w:rsidRDefault="0014663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146639" w14:paraId="5E435EF5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F3D439" w14:textId="77777777" w:rsidR="00146639" w:rsidRDefault="00146639" w:rsidP="0014663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17D4D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14:paraId="3BD0D0B5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39282" w14:textId="77777777" w:rsidR="00146639" w:rsidRPr="001161EA" w:rsidRDefault="0014663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86E80" w14:textId="77777777" w:rsidR="00146639" w:rsidRDefault="0014663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C340635" w14:textId="77777777" w:rsidR="00146639" w:rsidRDefault="0014663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EF3B3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7E8B4" w14:textId="77777777" w:rsidR="00146639" w:rsidRPr="001161EA" w:rsidRDefault="0014663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71097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44A79" w14:textId="77777777" w:rsidR="00146639" w:rsidRPr="008D08DE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9C0BA" w14:textId="77777777" w:rsidR="00146639" w:rsidRDefault="0014663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46639" w14:paraId="06A1D53F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ED078" w14:textId="77777777" w:rsidR="00146639" w:rsidRDefault="00146639" w:rsidP="0014663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061E9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90B13" w14:textId="77777777" w:rsidR="00146639" w:rsidRPr="001161EA" w:rsidRDefault="0014663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AB32A" w14:textId="77777777" w:rsidR="00146639" w:rsidRDefault="0014663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858353E" w14:textId="77777777" w:rsidR="00146639" w:rsidRDefault="0014663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F3CFA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31829" w14:textId="77777777" w:rsidR="00146639" w:rsidRPr="001161EA" w:rsidRDefault="0014663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2D8D3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14:paraId="7A550146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EC68E" w14:textId="77777777" w:rsidR="00146639" w:rsidRPr="008D08DE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3ED41" w14:textId="77777777" w:rsidR="00146639" w:rsidRDefault="0014663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46639" w14:paraId="50F1CFE0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7E8478" w14:textId="77777777" w:rsidR="00146639" w:rsidRDefault="00146639" w:rsidP="0014663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C9402" w14:textId="77777777" w:rsidR="00146639" w:rsidRDefault="0014663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6F534" w14:textId="77777777" w:rsidR="00146639" w:rsidRPr="001161EA" w:rsidRDefault="0014663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9BBFB" w14:textId="77777777" w:rsidR="00146639" w:rsidRDefault="00146639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0ADD8233" w14:textId="77777777" w:rsidR="00146639" w:rsidRDefault="00146639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8954C" w14:textId="77777777" w:rsidR="00146639" w:rsidRDefault="0014663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05E47C59" w14:textId="77777777" w:rsidR="00146639" w:rsidRDefault="0014663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32000" w14:textId="77777777" w:rsidR="00146639" w:rsidRPr="001161EA" w:rsidRDefault="0014663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F6649" w14:textId="77777777" w:rsidR="00146639" w:rsidRDefault="0014663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3C089" w14:textId="77777777" w:rsidR="00146639" w:rsidRPr="008D08DE" w:rsidRDefault="0014663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DFC37" w14:textId="77777777" w:rsidR="00146639" w:rsidRDefault="00146639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UNIFERTRANS și la liniile 2, 3, 7 - 12. </w:t>
            </w:r>
          </w:p>
        </w:tc>
      </w:tr>
      <w:tr w:rsidR="00146639" w14:paraId="0F741644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0B4FD" w14:textId="77777777" w:rsidR="00146639" w:rsidRDefault="00146639" w:rsidP="0014663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C4E56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61FD2" w14:textId="77777777" w:rsidR="00146639" w:rsidRPr="001161EA" w:rsidRDefault="0014663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F8851" w14:textId="77777777" w:rsidR="00146639" w:rsidRDefault="0014663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D9D5AC6" w14:textId="77777777" w:rsidR="00146639" w:rsidRDefault="0014663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0457B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65A91" w14:textId="77777777" w:rsidR="00146639" w:rsidRPr="001161EA" w:rsidRDefault="0014663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D798A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C8F8E" w14:textId="77777777" w:rsidR="00146639" w:rsidRPr="008D08DE" w:rsidRDefault="0014663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C0E0D" w14:textId="77777777" w:rsidR="00146639" w:rsidRDefault="0014663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146639" w14:paraId="21806F52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86E6D2" w14:textId="77777777" w:rsidR="00146639" w:rsidRDefault="00146639" w:rsidP="0014663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2085E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7BE35" w14:textId="77777777" w:rsidR="00146639" w:rsidRPr="001161EA" w:rsidRDefault="0014663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90312" w14:textId="77777777" w:rsidR="00146639" w:rsidRDefault="0014663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E27A147" w14:textId="77777777" w:rsidR="00146639" w:rsidRDefault="0014663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31588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24 </w:t>
            </w:r>
          </w:p>
          <w:p w14:paraId="613DDC3E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72E90" w14:textId="77777777" w:rsidR="00146639" w:rsidRPr="001161EA" w:rsidRDefault="0014663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1FD56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0C0D6" w14:textId="77777777" w:rsidR="00146639" w:rsidRPr="008D08DE" w:rsidRDefault="0014663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27721" w14:textId="77777777" w:rsidR="00146639" w:rsidRDefault="0014663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14:paraId="03311F55" w14:textId="77777777" w:rsidR="00146639" w:rsidRDefault="0014663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Fetești - Ram. Borcea </w:t>
            </w:r>
          </w:p>
          <w:p w14:paraId="0E8BBA8D" w14:textId="77777777" w:rsidR="00146639" w:rsidRDefault="0014663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7 - 12 și 1T - 9T.</w:t>
            </w:r>
          </w:p>
        </w:tc>
      </w:tr>
      <w:tr w:rsidR="00146639" w14:paraId="4CCFC898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B5AD4" w14:textId="77777777" w:rsidR="00146639" w:rsidRDefault="00146639" w:rsidP="0014663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86025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D18DA" w14:textId="77777777" w:rsidR="00146639" w:rsidRPr="001161EA" w:rsidRDefault="0014663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F1986" w14:textId="77777777" w:rsidR="00146639" w:rsidRDefault="00146639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622D13D" w14:textId="77777777" w:rsidR="00146639" w:rsidRDefault="00146639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20DC4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6F4AB" w14:textId="77777777" w:rsidR="00146639" w:rsidRDefault="0014663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4FD25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030AF" w14:textId="77777777" w:rsidR="00146639" w:rsidRPr="008D08DE" w:rsidRDefault="0014663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884EA" w14:textId="77777777" w:rsidR="00146639" w:rsidRDefault="0014663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372671B0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4F42EA" w14:textId="77777777" w:rsidR="00146639" w:rsidRDefault="00146639" w:rsidP="0014663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6E0BA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8119E" w14:textId="77777777" w:rsidR="00146639" w:rsidRPr="001161EA" w:rsidRDefault="0014663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8B044" w14:textId="77777777" w:rsidR="00146639" w:rsidRDefault="0014663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34F00B0" w14:textId="77777777" w:rsidR="00146639" w:rsidRDefault="0014663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A2D8F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36 </w:t>
            </w:r>
          </w:p>
          <w:p w14:paraId="6512CE0B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76905" w14:textId="77777777" w:rsidR="00146639" w:rsidRPr="001161EA" w:rsidRDefault="0014663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4A34F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9D3E9" w14:textId="77777777" w:rsidR="00146639" w:rsidRPr="008D08DE" w:rsidRDefault="0014663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34CB0" w14:textId="77777777" w:rsidR="00146639" w:rsidRDefault="0014663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8E1DAE0" w14:textId="77777777" w:rsidR="00146639" w:rsidRDefault="0014663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 și 1T - 9T </w:t>
            </w:r>
          </w:p>
          <w:p w14:paraId="5B967C2B" w14:textId="77777777" w:rsidR="00146639" w:rsidRDefault="0014663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146639" w14:paraId="6E1FCBDC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E42E46" w14:textId="77777777" w:rsidR="00146639" w:rsidRDefault="00146639" w:rsidP="0014663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01C41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8C7DF" w14:textId="77777777" w:rsidR="00146639" w:rsidRPr="001161EA" w:rsidRDefault="0014663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8A32E" w14:textId="77777777" w:rsidR="00146639" w:rsidRDefault="0014663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8190E93" w14:textId="77777777" w:rsidR="00146639" w:rsidRDefault="0014663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108B2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38 </w:t>
            </w:r>
          </w:p>
          <w:p w14:paraId="63C7990F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7D326" w14:textId="77777777" w:rsidR="00146639" w:rsidRDefault="0014663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C5EEE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28954" w14:textId="77777777" w:rsidR="00146639" w:rsidRPr="008D08DE" w:rsidRDefault="0014663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B568D" w14:textId="77777777" w:rsidR="00146639" w:rsidRDefault="0014663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4E41C98" w14:textId="77777777" w:rsidR="00146639" w:rsidRDefault="0014663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E299DA2" w14:textId="77777777" w:rsidR="00146639" w:rsidRDefault="0014663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12, 1T - 9T </w:t>
            </w:r>
          </w:p>
          <w:p w14:paraId="6D90FBFB" w14:textId="77777777" w:rsidR="00146639" w:rsidRDefault="0014663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146639" w14:paraId="5E8ADB15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DCA48B" w14:textId="77777777" w:rsidR="00146639" w:rsidRDefault="00146639" w:rsidP="0014663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13872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F3FFC" w14:textId="77777777" w:rsidR="00146639" w:rsidRPr="001161EA" w:rsidRDefault="0014663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686D5" w14:textId="77777777" w:rsidR="00146639" w:rsidRDefault="0014663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1AF5C84" w14:textId="77777777" w:rsidR="00146639" w:rsidRDefault="0014663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D0433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A1706F8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34E67" w14:textId="77777777" w:rsidR="00146639" w:rsidRPr="001161EA" w:rsidRDefault="0014663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3BE6D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D42D9" w14:textId="77777777" w:rsidR="00146639" w:rsidRPr="008D08DE" w:rsidRDefault="0014663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A6435" w14:textId="77777777" w:rsidR="00146639" w:rsidRDefault="0014663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EE33C3E" w14:textId="77777777" w:rsidR="00146639" w:rsidRDefault="0014663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146639" w14:paraId="173F4A60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039630" w14:textId="77777777" w:rsidR="00146639" w:rsidRDefault="00146639" w:rsidP="0014663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575F1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A9BD6" w14:textId="77777777" w:rsidR="00146639" w:rsidRPr="001161EA" w:rsidRDefault="0014663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908D4" w14:textId="77777777" w:rsidR="00146639" w:rsidRDefault="0014663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7448DAD" w14:textId="77777777" w:rsidR="00146639" w:rsidRDefault="0014663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BE576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EC1E0" w14:textId="77777777" w:rsidR="00146639" w:rsidRPr="001161EA" w:rsidRDefault="0014663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07854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51311" w14:textId="77777777" w:rsidR="00146639" w:rsidRPr="008D08DE" w:rsidRDefault="0014663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96A3D" w14:textId="77777777" w:rsidR="00146639" w:rsidRDefault="0014663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33D71AF" w14:textId="77777777" w:rsidR="00146639" w:rsidRDefault="0014663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146639" w14:paraId="7A4FFCD4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150BD4" w14:textId="77777777" w:rsidR="00146639" w:rsidRDefault="00146639" w:rsidP="0014663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3C4BE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14:paraId="704F8942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199D2" w14:textId="77777777" w:rsidR="00146639" w:rsidRPr="001161EA" w:rsidRDefault="0014663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6D60B" w14:textId="77777777" w:rsidR="00146639" w:rsidRDefault="0014663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6CE4C26" w14:textId="77777777" w:rsidR="00146639" w:rsidRDefault="0014663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 -</w:t>
            </w:r>
          </w:p>
          <w:p w14:paraId="034C13DE" w14:textId="77777777" w:rsidR="00146639" w:rsidRDefault="0014663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2D8C2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24B4B" w14:textId="77777777" w:rsidR="00146639" w:rsidRPr="001161EA" w:rsidRDefault="0014663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F4B4B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86E49" w14:textId="77777777" w:rsidR="00146639" w:rsidRPr="008D08DE" w:rsidRDefault="0014663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BD1E4" w14:textId="77777777" w:rsidR="00146639" w:rsidRDefault="0014663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46639" w14:paraId="208FC651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A34B85" w14:textId="77777777" w:rsidR="00146639" w:rsidRDefault="00146639" w:rsidP="0014663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52CEC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91A06" w14:textId="77777777" w:rsidR="00146639" w:rsidRPr="001161EA" w:rsidRDefault="0014663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82C2E" w14:textId="77777777" w:rsidR="00146639" w:rsidRDefault="0014663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2E38594" w14:textId="77777777" w:rsidR="00146639" w:rsidRDefault="0014663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 -</w:t>
            </w:r>
          </w:p>
          <w:p w14:paraId="0D884055" w14:textId="77777777" w:rsidR="00146639" w:rsidRDefault="0014663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8C4E3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6014C" w14:textId="77777777" w:rsidR="00146639" w:rsidRPr="001161EA" w:rsidRDefault="0014663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C895D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14:paraId="021E9CF1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7693E" w14:textId="77777777" w:rsidR="00146639" w:rsidRPr="008D08DE" w:rsidRDefault="0014663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D695C" w14:textId="77777777" w:rsidR="00146639" w:rsidRDefault="0014663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46639" w14:paraId="2D7C0244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B7C760" w14:textId="77777777" w:rsidR="00146639" w:rsidRDefault="00146639" w:rsidP="0014663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87F53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957A3" w14:textId="77777777" w:rsidR="00146639" w:rsidRPr="001161EA" w:rsidRDefault="00146639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3E2CD" w14:textId="77777777" w:rsidR="00146639" w:rsidRDefault="0014663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14:paraId="5FB0C377" w14:textId="77777777" w:rsidR="00146639" w:rsidRDefault="0014663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782C6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2170B7E7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94 până la vârf </w:t>
            </w:r>
          </w:p>
          <w:p w14:paraId="7C4BE7D0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92109" w14:textId="77777777" w:rsidR="00146639" w:rsidRPr="001161EA" w:rsidRDefault="0014663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4FD29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0CBC9" w14:textId="77777777" w:rsidR="00146639" w:rsidRPr="001161EA" w:rsidRDefault="00146639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6B935" w14:textId="77777777" w:rsidR="00146639" w:rsidRDefault="0014663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46639" w14:paraId="669F11FD" w14:textId="77777777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6FC6A5" w14:textId="77777777" w:rsidR="00146639" w:rsidRDefault="00146639" w:rsidP="0014663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4568D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911F3" w14:textId="77777777" w:rsidR="00146639" w:rsidRPr="001161EA" w:rsidRDefault="0014663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26FFE" w14:textId="77777777" w:rsidR="00146639" w:rsidRDefault="0014663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14:paraId="651F3F82" w14:textId="77777777" w:rsidR="00146639" w:rsidRDefault="0014663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44F11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semnal</w:t>
            </w:r>
          </w:p>
          <w:p w14:paraId="3DEA2E25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XPNB,</w:t>
            </w:r>
          </w:p>
          <w:p w14:paraId="5BF91BBB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AA0C" w14:textId="77777777" w:rsidR="00146639" w:rsidRPr="001161EA" w:rsidRDefault="0014663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D9BC0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CE54D" w14:textId="77777777" w:rsidR="00146639" w:rsidRPr="008D08DE" w:rsidRDefault="0014663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57890" w14:textId="77777777" w:rsidR="00146639" w:rsidRDefault="0014663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3CA96845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820367" w14:textId="77777777" w:rsidR="00146639" w:rsidRDefault="00146639" w:rsidP="0014663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98738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5527A" w14:textId="77777777" w:rsidR="00146639" w:rsidRPr="001161EA" w:rsidRDefault="0014663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9D1B5" w14:textId="77777777" w:rsidR="00146639" w:rsidRDefault="0014663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59FF0038" w14:textId="77777777" w:rsidR="00146639" w:rsidRDefault="0014663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851AA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1C120" w14:textId="77777777" w:rsidR="00146639" w:rsidRPr="001161EA" w:rsidRDefault="0014663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A9E5A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99F3C" w14:textId="77777777" w:rsidR="00146639" w:rsidRPr="008D08DE" w:rsidRDefault="0014663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EB802" w14:textId="77777777" w:rsidR="00146639" w:rsidRDefault="0014663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E65FE31" w14:textId="77777777" w:rsidR="00146639" w:rsidRDefault="0014663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9D572FE" w14:textId="77777777" w:rsidR="00146639" w:rsidRDefault="0014663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17 şi 18.</w:t>
            </w:r>
          </w:p>
        </w:tc>
      </w:tr>
      <w:tr w:rsidR="00146639" w14:paraId="6C2DB39F" w14:textId="77777777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11EB6B" w14:textId="77777777" w:rsidR="00146639" w:rsidRDefault="00146639" w:rsidP="0014663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1453C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9CEB5" w14:textId="77777777" w:rsidR="00146639" w:rsidRPr="001161EA" w:rsidRDefault="0014663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BF3A3" w14:textId="77777777" w:rsidR="00146639" w:rsidRDefault="0014663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7C0E6DAE" w14:textId="77777777" w:rsidR="00146639" w:rsidRDefault="0014663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2B8A0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1BB40" w14:textId="77777777" w:rsidR="00146639" w:rsidRPr="001161EA" w:rsidRDefault="0014663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95A05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F4E82" w14:textId="77777777" w:rsidR="00146639" w:rsidRPr="008D08DE" w:rsidRDefault="0014663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378CA" w14:textId="77777777" w:rsidR="00146639" w:rsidRDefault="0014663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2BA2F3CB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50DD96" w14:textId="77777777" w:rsidR="00146639" w:rsidRDefault="00146639" w:rsidP="0014663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1A307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80DB9" w14:textId="77777777" w:rsidR="00146639" w:rsidRPr="001161EA" w:rsidRDefault="0014663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3454D" w14:textId="77777777" w:rsidR="00146639" w:rsidRDefault="0014663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0B6685AD" w14:textId="77777777" w:rsidR="00146639" w:rsidRDefault="0014663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2E422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6E597" w14:textId="77777777" w:rsidR="00146639" w:rsidRPr="001161EA" w:rsidRDefault="0014663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28170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C6646" w14:textId="77777777" w:rsidR="00146639" w:rsidRPr="008D08DE" w:rsidRDefault="0014663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C7B4C" w14:textId="77777777" w:rsidR="00146639" w:rsidRDefault="0014663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50363658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6F7CC7" w14:textId="77777777" w:rsidR="00146639" w:rsidRDefault="00146639" w:rsidP="0014663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2A374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565B9" w14:textId="77777777" w:rsidR="00146639" w:rsidRPr="001161EA" w:rsidRDefault="0014663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C0FBE" w14:textId="77777777" w:rsidR="00146639" w:rsidRDefault="0014663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0924EC4F" w14:textId="77777777" w:rsidR="00146639" w:rsidRDefault="0014663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A359D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7BA9A" w14:textId="77777777" w:rsidR="00146639" w:rsidRPr="001161EA" w:rsidRDefault="0014663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E755F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985AC" w14:textId="77777777" w:rsidR="00146639" w:rsidRPr="008D08DE" w:rsidRDefault="0014663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9C7E3" w14:textId="77777777" w:rsidR="00146639" w:rsidRDefault="0014663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763A51FD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CFA782" w14:textId="77777777" w:rsidR="00146639" w:rsidRDefault="00146639" w:rsidP="0014663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A0264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A79D6" w14:textId="77777777" w:rsidR="00146639" w:rsidRPr="001161EA" w:rsidRDefault="0014663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0F9D4" w14:textId="77777777" w:rsidR="00146639" w:rsidRDefault="0014663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6F3D3A37" w14:textId="77777777" w:rsidR="00146639" w:rsidRDefault="0014663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F4818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D7AC9" w14:textId="77777777" w:rsidR="00146639" w:rsidRPr="001161EA" w:rsidRDefault="0014663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C6874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01883" w14:textId="77777777" w:rsidR="00146639" w:rsidRPr="008D08DE" w:rsidRDefault="0014663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9226C" w14:textId="77777777" w:rsidR="00146639" w:rsidRDefault="0014663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12523CDD" w14:textId="77777777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683F10" w14:textId="77777777" w:rsidR="00146639" w:rsidRDefault="00146639" w:rsidP="0014663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80EDF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F547B" w14:textId="77777777" w:rsidR="00146639" w:rsidRPr="001161EA" w:rsidRDefault="0014663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8D9DC" w14:textId="77777777" w:rsidR="00146639" w:rsidRDefault="0014663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679AAB54" w14:textId="77777777" w:rsidR="00146639" w:rsidRDefault="0014663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18</w:t>
            </w:r>
          </w:p>
          <w:p w14:paraId="33ABB0A0" w14:textId="77777777" w:rsidR="00146639" w:rsidRDefault="0014663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3AE4F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2F1C8" w14:textId="77777777" w:rsidR="00146639" w:rsidRPr="001161EA" w:rsidRDefault="0014663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23A69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77CD2" w14:textId="77777777" w:rsidR="00146639" w:rsidRPr="008D08DE" w:rsidRDefault="0014663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C8AB6" w14:textId="77777777" w:rsidR="00146639" w:rsidRDefault="0014663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775BC64C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F5AE78" w14:textId="77777777" w:rsidR="00146639" w:rsidRDefault="00146639" w:rsidP="0014663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316AD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99FAB" w14:textId="77777777" w:rsidR="00146639" w:rsidRPr="001161EA" w:rsidRDefault="0014663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F6580" w14:textId="77777777" w:rsidR="00146639" w:rsidRDefault="0014663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78959512" w14:textId="77777777" w:rsidR="00146639" w:rsidRDefault="0014663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4CEE0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11A41" w14:textId="77777777" w:rsidR="00146639" w:rsidRPr="001161EA" w:rsidRDefault="0014663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8EFE7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844EA" w14:textId="77777777" w:rsidR="00146639" w:rsidRPr="008D08DE" w:rsidRDefault="0014663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8903D" w14:textId="77777777" w:rsidR="00146639" w:rsidRDefault="0014663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14235BA" w14:textId="77777777" w:rsidR="00146639" w:rsidRDefault="0014663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14:paraId="3413D193" w14:textId="77777777" w:rsidR="00146639" w:rsidRDefault="0014663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18 şi 19.</w:t>
            </w:r>
          </w:p>
        </w:tc>
      </w:tr>
      <w:tr w:rsidR="00146639" w14:paraId="10691DEB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D33FE8" w14:textId="77777777" w:rsidR="00146639" w:rsidRDefault="00146639" w:rsidP="0014663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76925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97D51" w14:textId="77777777" w:rsidR="00146639" w:rsidRPr="001161EA" w:rsidRDefault="0014663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97433" w14:textId="77777777" w:rsidR="00146639" w:rsidRDefault="0014663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Basarabi - </w:t>
            </w:r>
          </w:p>
          <w:p w14:paraId="3A9BB865" w14:textId="77777777" w:rsidR="00146639" w:rsidRDefault="0014663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DDBE1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8EA67" w14:textId="77777777" w:rsidR="00146639" w:rsidRPr="001161EA" w:rsidRDefault="0014663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55CF2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210+950</w:t>
            </w:r>
          </w:p>
          <w:p w14:paraId="027B6D22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67430" w14:textId="77777777" w:rsidR="00146639" w:rsidRPr="008D08DE" w:rsidRDefault="0014663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4302D" w14:textId="77777777" w:rsidR="00146639" w:rsidRDefault="0014663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46639" w14:paraId="722476EE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D85AE" w14:textId="77777777" w:rsidR="00146639" w:rsidRDefault="00146639" w:rsidP="0014663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E3EBA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9293B" w14:textId="77777777" w:rsidR="00146639" w:rsidRPr="001161EA" w:rsidRDefault="0014663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F9718" w14:textId="77777777" w:rsidR="00146639" w:rsidRDefault="0014663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7BB46BAD" w14:textId="77777777" w:rsidR="00146639" w:rsidRDefault="0014663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3C4B5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6EE2D24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5A46B2AA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115DF" w14:textId="77777777" w:rsidR="00146639" w:rsidRPr="001161EA" w:rsidRDefault="0014663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0FE5B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AA395" w14:textId="77777777" w:rsidR="00146639" w:rsidRPr="008D08DE" w:rsidRDefault="0014663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23948" w14:textId="77777777" w:rsidR="00146639" w:rsidRDefault="0014663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B9C7B2A" w14:textId="77777777" w:rsidR="00146639" w:rsidRDefault="0014663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D2DC56A" w14:textId="77777777" w:rsidR="00146639" w:rsidRDefault="0014663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 și firul II la liniile 1D - 5D și la </w:t>
            </w:r>
          </w:p>
          <w:p w14:paraId="4FFB2E1A" w14:textId="77777777" w:rsidR="00146639" w:rsidRDefault="0014663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B.</w:t>
            </w:r>
          </w:p>
        </w:tc>
      </w:tr>
      <w:tr w:rsidR="00146639" w14:paraId="6AADFFC9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F38058" w14:textId="77777777" w:rsidR="00146639" w:rsidRDefault="00146639" w:rsidP="0014663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FA1C9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E728F" w14:textId="77777777" w:rsidR="00146639" w:rsidRPr="001161EA" w:rsidRDefault="0014663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DD049" w14:textId="77777777" w:rsidR="00146639" w:rsidRDefault="0014663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36EC4F92" w14:textId="77777777" w:rsidR="00146639" w:rsidRDefault="0014663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55FB8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325DADB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9C232" w14:textId="77777777" w:rsidR="00146639" w:rsidRDefault="0014663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BF2AB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989B9" w14:textId="77777777" w:rsidR="00146639" w:rsidRPr="008D08DE" w:rsidRDefault="0014663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564F0" w14:textId="77777777" w:rsidR="00146639" w:rsidRDefault="0014663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40255E83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3AAF7E" w14:textId="77777777" w:rsidR="00146639" w:rsidRDefault="00146639" w:rsidP="0014663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B36B6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EB7F6" w14:textId="77777777" w:rsidR="00146639" w:rsidRPr="001161EA" w:rsidRDefault="0014663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43C06" w14:textId="77777777" w:rsidR="00146639" w:rsidRDefault="0014663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66FF7BFB" w14:textId="77777777" w:rsidR="00146639" w:rsidRDefault="0014663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44929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14:paraId="40B7A933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2D461" w14:textId="77777777" w:rsidR="00146639" w:rsidRDefault="0014663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A78AF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4BD8C" w14:textId="77777777" w:rsidR="00146639" w:rsidRPr="008D08DE" w:rsidRDefault="0014663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873F5" w14:textId="77777777" w:rsidR="00146639" w:rsidRDefault="0014663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23384404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A79FA1" w14:textId="77777777" w:rsidR="00146639" w:rsidRDefault="00146639" w:rsidP="0014663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3CDBC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89503" w14:textId="77777777" w:rsidR="00146639" w:rsidRPr="001161EA" w:rsidRDefault="0014663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98D9F" w14:textId="77777777" w:rsidR="00146639" w:rsidRDefault="0014663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415AFE94" w14:textId="77777777" w:rsidR="00146639" w:rsidRDefault="0014663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54A4E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</w:t>
            </w:r>
          </w:p>
          <w:p w14:paraId="29608AAC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77B4B761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6AEC0EB4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41B/</w:t>
            </w:r>
          </w:p>
          <w:p w14:paraId="7CFD0300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49B, 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921B2" w14:textId="77777777" w:rsidR="00146639" w:rsidRDefault="0014663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E6589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9F144" w14:textId="77777777" w:rsidR="00146639" w:rsidRPr="008D08DE" w:rsidRDefault="0014663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995E6" w14:textId="77777777" w:rsidR="00146639" w:rsidRDefault="0014663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5C71ECDB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960E6B" w14:textId="77777777" w:rsidR="00146639" w:rsidRDefault="00146639" w:rsidP="0014663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3E4DA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F7210" w14:textId="77777777" w:rsidR="00146639" w:rsidRPr="001161EA" w:rsidRDefault="0014663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794C0" w14:textId="77777777" w:rsidR="00146639" w:rsidRDefault="0014663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4302416C" w14:textId="77777777" w:rsidR="00146639" w:rsidRDefault="0014663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4A480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14:paraId="09779B4B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D4916" w14:textId="77777777" w:rsidR="00146639" w:rsidRDefault="0014663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9BDB6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FDE76" w14:textId="77777777" w:rsidR="00146639" w:rsidRPr="008D08DE" w:rsidRDefault="0014663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62B8E" w14:textId="77777777" w:rsidR="00146639" w:rsidRDefault="0014663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31240965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987A95" w14:textId="77777777" w:rsidR="00146639" w:rsidRDefault="00146639" w:rsidP="0014663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3649F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7EDF8" w14:textId="77777777" w:rsidR="00146639" w:rsidRPr="001161EA" w:rsidRDefault="0014663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12480" w14:textId="77777777" w:rsidR="00146639" w:rsidRDefault="0014663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27F22170" w14:textId="77777777" w:rsidR="00146639" w:rsidRDefault="0014663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97E7D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628C0" w14:textId="77777777" w:rsidR="00146639" w:rsidRDefault="0014663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60F17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DA7D1" w14:textId="77777777" w:rsidR="00146639" w:rsidRPr="008D08DE" w:rsidRDefault="0014663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BDB30" w14:textId="77777777" w:rsidR="00146639" w:rsidRDefault="0014663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8348740" w14:textId="77777777" w:rsidR="00146639" w:rsidRDefault="0014663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1 - 7 Grupa Tranzit, </w:t>
            </w:r>
          </w:p>
          <w:p w14:paraId="62354850" w14:textId="77777777" w:rsidR="00146639" w:rsidRDefault="0014663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5A - 8A, Grupa A.</w:t>
            </w:r>
          </w:p>
        </w:tc>
      </w:tr>
      <w:tr w:rsidR="00146639" w14:paraId="60737C43" w14:textId="77777777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89237C" w14:textId="77777777" w:rsidR="00146639" w:rsidRDefault="00146639" w:rsidP="0014663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323EF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68A80" w14:textId="77777777" w:rsidR="00146639" w:rsidRPr="001161EA" w:rsidRDefault="0014663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C21F2" w14:textId="77777777" w:rsidR="00146639" w:rsidRDefault="0014663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4ACF2BC3" w14:textId="77777777" w:rsidR="00146639" w:rsidRDefault="0014663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EB26F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C9FF096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DA766" w14:textId="77777777" w:rsidR="00146639" w:rsidRPr="001161EA" w:rsidRDefault="00146639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BC61A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BA951" w14:textId="77777777" w:rsidR="00146639" w:rsidRPr="008D08DE" w:rsidRDefault="0014663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B420D" w14:textId="77777777" w:rsidR="00146639" w:rsidRDefault="0014663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41E193FC" w14:textId="77777777" w:rsidR="00146639" w:rsidRDefault="0014663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14:paraId="05F70B48" w14:textId="77777777" w:rsidR="00146639" w:rsidRDefault="0014663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7A, 9A</w:t>
            </w:r>
          </w:p>
          <w:p w14:paraId="71788FBC" w14:textId="77777777" w:rsidR="00146639" w:rsidRDefault="0014663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şi linia de legătură </w:t>
            </w:r>
          </w:p>
          <w:p w14:paraId="392F238C" w14:textId="77777777" w:rsidR="00146639" w:rsidRDefault="0014663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D -  Grupa A.</w:t>
            </w:r>
          </w:p>
        </w:tc>
      </w:tr>
      <w:tr w:rsidR="00146639" w14:paraId="01F9F1BF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72FE57" w14:textId="77777777" w:rsidR="00146639" w:rsidRDefault="00146639" w:rsidP="0014663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42DF0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34453" w14:textId="77777777" w:rsidR="00146639" w:rsidRPr="001161EA" w:rsidRDefault="0014663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112D3" w14:textId="77777777" w:rsidR="00146639" w:rsidRDefault="0014663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274BE6FF" w14:textId="77777777" w:rsidR="00146639" w:rsidRDefault="0014663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97CE9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969B9EF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380EBDA6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E4925" w14:textId="77777777" w:rsidR="00146639" w:rsidRPr="001161EA" w:rsidRDefault="00146639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8E0FD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C2DDE" w14:textId="77777777" w:rsidR="00146639" w:rsidRPr="008D08DE" w:rsidRDefault="0014663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85D1D" w14:textId="77777777" w:rsidR="00146639" w:rsidRDefault="0014663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998F59A" w14:textId="77777777" w:rsidR="00146639" w:rsidRDefault="0014663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C130D80" w14:textId="77777777" w:rsidR="00146639" w:rsidRDefault="0014663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 şi 2 A.</w:t>
            </w:r>
          </w:p>
        </w:tc>
      </w:tr>
      <w:tr w:rsidR="00146639" w14:paraId="233F137D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BBE4CE" w14:textId="77777777" w:rsidR="00146639" w:rsidRDefault="00146639" w:rsidP="0014663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5AA6C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7DE42" w14:textId="77777777" w:rsidR="00146639" w:rsidRPr="001161EA" w:rsidRDefault="0014663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6488A" w14:textId="77777777" w:rsidR="00146639" w:rsidRDefault="00146639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0119C9AD" w14:textId="77777777" w:rsidR="00146639" w:rsidRDefault="00146639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AA8EB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SI 054 (intre sch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F2C9F" w14:textId="77777777" w:rsidR="00146639" w:rsidRDefault="00146639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F8841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B242B" w14:textId="77777777" w:rsidR="00146639" w:rsidRPr="008D08DE" w:rsidRDefault="0014663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75785" w14:textId="77777777" w:rsidR="00146639" w:rsidRDefault="00146639" w:rsidP="00AB3E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70E5513F" w14:textId="77777777" w:rsidR="00146639" w:rsidRDefault="0014663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 814 la liniile </w:t>
            </w:r>
          </w:p>
          <w:p w14:paraId="286AC61D" w14:textId="77777777" w:rsidR="00146639" w:rsidRDefault="0014663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1 - 7 Grupa Tranzit. </w:t>
            </w:r>
            <w:r>
              <w:rPr>
                <w:b/>
                <w:bCs/>
                <w:i/>
                <w:iCs/>
                <w:sz w:val="20"/>
                <w:lang w:val="ro-RO"/>
              </w:rPr>
              <w:br/>
              <w:t>Și liniile 1-11 Grupa A.</w:t>
            </w:r>
          </w:p>
        </w:tc>
      </w:tr>
      <w:tr w:rsidR="00146639" w14:paraId="2181D576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DB6ACA" w14:textId="77777777" w:rsidR="00146639" w:rsidRDefault="00146639" w:rsidP="0014663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CB30F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DFA99" w14:textId="77777777" w:rsidR="00146639" w:rsidRPr="001161EA" w:rsidRDefault="0014663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3A99C" w14:textId="77777777" w:rsidR="00146639" w:rsidRDefault="0014663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171E79FA" w14:textId="77777777" w:rsidR="00146639" w:rsidRDefault="0014663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A170F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5A934681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4BB92" w14:textId="77777777" w:rsidR="00146639" w:rsidRPr="001161EA" w:rsidRDefault="0014663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CC1C8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2E528" w14:textId="77777777" w:rsidR="00146639" w:rsidRPr="008D08DE" w:rsidRDefault="0014663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DFEA8" w14:textId="77777777" w:rsidR="00146639" w:rsidRDefault="0014663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  <w:p w14:paraId="097F45AE" w14:textId="77777777" w:rsidR="00146639" w:rsidRDefault="0014663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2A0E519" w14:textId="77777777" w:rsidR="00146639" w:rsidRDefault="0014663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146639" w14:paraId="099898AF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E6E092" w14:textId="77777777" w:rsidR="00146639" w:rsidRDefault="00146639" w:rsidP="0014663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1E635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93653" w14:textId="77777777" w:rsidR="00146639" w:rsidRPr="001161EA" w:rsidRDefault="0014663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5FB67" w14:textId="77777777" w:rsidR="00146639" w:rsidRDefault="0014663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715A4B72" w14:textId="77777777" w:rsidR="00146639" w:rsidRDefault="0014663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D5AFD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B685815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şi 41</w:t>
            </w:r>
          </w:p>
          <w:p w14:paraId="3D07CBA3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BF3EB" w14:textId="77777777" w:rsidR="00146639" w:rsidRPr="001161EA" w:rsidRDefault="0014663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9780F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F8A53" w14:textId="77777777" w:rsidR="00146639" w:rsidRPr="008D08DE" w:rsidRDefault="0014663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A78CD" w14:textId="77777777" w:rsidR="00146639" w:rsidRDefault="0014663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71594AD4" w14:textId="77777777" w:rsidR="00146639" w:rsidRDefault="0014663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şi 7.</w:t>
            </w:r>
          </w:p>
        </w:tc>
      </w:tr>
      <w:tr w:rsidR="00146639" w14:paraId="2E7E6A40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263A2E" w14:textId="77777777" w:rsidR="00146639" w:rsidRDefault="00146639" w:rsidP="0014663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2D0EC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5E240" w14:textId="77777777" w:rsidR="00146639" w:rsidRPr="001161EA" w:rsidRDefault="0014663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57609" w14:textId="77777777" w:rsidR="00146639" w:rsidRDefault="0014663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63AE075E" w14:textId="77777777" w:rsidR="00146639" w:rsidRDefault="0014663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D81A8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6C43E212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4B6CB" w14:textId="77777777" w:rsidR="00146639" w:rsidRPr="001161EA" w:rsidRDefault="0014663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52CBC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221D5" w14:textId="77777777" w:rsidR="00146639" w:rsidRPr="008D08DE" w:rsidRDefault="0014663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8CAC2" w14:textId="77777777" w:rsidR="00146639" w:rsidRDefault="0014663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14:paraId="34976159" w14:textId="77777777" w:rsidR="00146639" w:rsidRDefault="0014663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 - 11.</w:t>
            </w:r>
          </w:p>
        </w:tc>
      </w:tr>
      <w:tr w:rsidR="00146639" w14:paraId="3C365EC3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BEE7B3" w14:textId="77777777" w:rsidR="00146639" w:rsidRDefault="00146639" w:rsidP="0014663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B9EB0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3858E" w14:textId="77777777" w:rsidR="00146639" w:rsidRPr="001161EA" w:rsidRDefault="0014663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7543A" w14:textId="77777777" w:rsidR="00146639" w:rsidRDefault="0014663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18E72564" w14:textId="77777777" w:rsidR="00146639" w:rsidRDefault="0014663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14:paraId="76922B84" w14:textId="77777777" w:rsidR="00146639" w:rsidRDefault="0014663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C5E03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224+103</w:t>
            </w:r>
          </w:p>
          <w:p w14:paraId="69CF8B0E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67C7D" w14:textId="77777777" w:rsidR="00146639" w:rsidRDefault="0014663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2B089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B4B8B" w14:textId="77777777" w:rsidR="00146639" w:rsidRPr="008D08DE" w:rsidRDefault="0014663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DC9D1" w14:textId="77777777" w:rsidR="00146639" w:rsidRDefault="0014663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7344B37" w14:textId="77777777" w:rsidR="00146639" w:rsidRDefault="0014663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pe firul III în direcția Palas sau Constanța Mărfuri.</w:t>
            </w:r>
          </w:p>
        </w:tc>
      </w:tr>
      <w:tr w:rsidR="00146639" w14:paraId="541C0155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DE3A41" w14:textId="77777777" w:rsidR="00146639" w:rsidRDefault="00146639" w:rsidP="0014663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D9A2B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03332" w14:textId="77777777" w:rsidR="00146639" w:rsidRPr="001161EA" w:rsidRDefault="0014663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8DB41" w14:textId="77777777" w:rsidR="00146639" w:rsidRDefault="0014663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52804180" w14:textId="77777777" w:rsidR="00146639" w:rsidRDefault="0014663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DB321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DB47C" w14:textId="77777777" w:rsidR="00146639" w:rsidRDefault="0014663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1B510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C139C" w14:textId="77777777" w:rsidR="00146639" w:rsidRPr="008D08DE" w:rsidRDefault="0014663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917A0" w14:textId="77777777" w:rsidR="00146639" w:rsidRDefault="0014663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16741FD2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6BFA29" w14:textId="77777777" w:rsidR="00146639" w:rsidRDefault="00146639" w:rsidP="0014663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8E065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552F0" w14:textId="77777777" w:rsidR="00146639" w:rsidRPr="001161EA" w:rsidRDefault="0014663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BAFA1" w14:textId="77777777" w:rsidR="00146639" w:rsidRDefault="0014663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558DA9CD" w14:textId="77777777" w:rsidR="00146639" w:rsidRDefault="0014663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7F00B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980B647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DAB4A" w14:textId="77777777" w:rsidR="00146639" w:rsidRDefault="0014663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12C7E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4CC37" w14:textId="77777777" w:rsidR="00146639" w:rsidRPr="008D08DE" w:rsidRDefault="0014663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B504C" w14:textId="77777777" w:rsidR="00146639" w:rsidRDefault="0014663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3397CA55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F57534" w14:textId="77777777" w:rsidR="00146639" w:rsidRDefault="00146639" w:rsidP="0014663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E5BC2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2CB5E" w14:textId="77777777" w:rsidR="00146639" w:rsidRPr="001161EA" w:rsidRDefault="0014663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076DE" w14:textId="77777777" w:rsidR="00146639" w:rsidRDefault="0014663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2BCCF273" w14:textId="77777777" w:rsidR="00146639" w:rsidRDefault="0014663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DEA69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996A6AC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4D6F3" w14:textId="77777777" w:rsidR="00146639" w:rsidRDefault="0014663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6E02C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E527" w14:textId="77777777" w:rsidR="00146639" w:rsidRPr="008D08DE" w:rsidRDefault="0014663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DFBF5" w14:textId="77777777" w:rsidR="00146639" w:rsidRDefault="0014663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74194E23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3A0109" w14:textId="77777777" w:rsidR="00146639" w:rsidRDefault="00146639" w:rsidP="0014663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68E2A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89734" w14:textId="77777777" w:rsidR="00146639" w:rsidRPr="001161EA" w:rsidRDefault="0014663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D9DB4" w14:textId="77777777" w:rsidR="00146639" w:rsidRDefault="0014663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6677C6F3" w14:textId="77777777" w:rsidR="00146639" w:rsidRDefault="0014663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839D6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F8D3F" w14:textId="77777777" w:rsidR="00146639" w:rsidRPr="001161EA" w:rsidRDefault="0014663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AA72B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BEB12" w14:textId="77777777" w:rsidR="00146639" w:rsidRPr="008D08DE" w:rsidRDefault="0014663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F233" w14:textId="77777777" w:rsidR="00146639" w:rsidRDefault="0014663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2C746F75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79D17" w14:textId="77777777" w:rsidR="00146639" w:rsidRDefault="00146639" w:rsidP="0014663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21EF3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A0E77" w14:textId="77777777" w:rsidR="00146639" w:rsidRPr="001161EA" w:rsidRDefault="0014663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9E24B" w14:textId="77777777" w:rsidR="00146639" w:rsidRDefault="0014663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A6865">
              <w:rPr>
                <w:b/>
                <w:bCs/>
                <w:sz w:val="20"/>
                <w:lang w:val="ro-RO"/>
              </w:rPr>
              <w:t>Stația Constanta Oras  prelungire Linia IV directa Cap Y  si sch.:40, 32, 30, 6 si sch.4, pe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B22C6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1E35F" w14:textId="77777777" w:rsidR="00146639" w:rsidRDefault="0014663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C5408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08A4E" w14:textId="77777777" w:rsidR="00146639" w:rsidRPr="008D08DE" w:rsidRDefault="0014663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697A6" w14:textId="77777777" w:rsidR="00146639" w:rsidRDefault="0014663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A6865">
              <w:rPr>
                <w:b/>
                <w:bCs/>
                <w:i/>
                <w:iCs/>
                <w:sz w:val="20"/>
                <w:lang w:val="ro-RO"/>
              </w:rPr>
              <w:t>Semnalizată pe teren , fără inductori la paleta galbenă. Afectează intrări  L 814 A  Bucla Palas-Cta Oras - Linia IV directa Constanța  Oraș Cap Y .</w:t>
            </w:r>
          </w:p>
        </w:tc>
      </w:tr>
      <w:tr w:rsidR="00146639" w14:paraId="43BE6B2A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E49F2B" w14:textId="77777777" w:rsidR="00146639" w:rsidRDefault="00146639" w:rsidP="0014663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AE8EC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67754" w14:textId="77777777" w:rsidR="00146639" w:rsidRPr="001161EA" w:rsidRDefault="0014663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CCA4C" w14:textId="77777777" w:rsidR="00146639" w:rsidRDefault="0014663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A6865">
              <w:rPr>
                <w:b/>
                <w:bCs/>
                <w:sz w:val="20"/>
                <w:lang w:val="ro-RO"/>
              </w:rPr>
              <w:t>Stația Constanța Oraș prelungire Linia II directa Cap Y si sch.: 38,34 si sch. 2 , pe directa.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9BE52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71B3E" w14:textId="77777777" w:rsidR="00146639" w:rsidRDefault="0014663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CEFFD" w14:textId="77777777" w:rsidR="00146639" w:rsidRDefault="0014663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FAE47" w14:textId="77777777" w:rsidR="00146639" w:rsidRPr="008D08DE" w:rsidRDefault="0014663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DACE4" w14:textId="77777777" w:rsidR="00146639" w:rsidRDefault="0014663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A6865">
              <w:rPr>
                <w:b/>
                <w:bCs/>
                <w:i/>
                <w:iCs/>
                <w:sz w:val="20"/>
                <w:lang w:val="ro-RO"/>
              </w:rPr>
              <w:t>Semnalizată pe teren, fără inductori la paleta galbenă. Afectează intrări  L 814 A  Bucla Palas-Cta Oras - Linia  II  directă Constanța Oraș Cap Y .</w:t>
            </w:r>
          </w:p>
        </w:tc>
      </w:tr>
    </w:tbl>
    <w:p w14:paraId="7B21F6E8" w14:textId="77777777" w:rsidR="00146639" w:rsidRDefault="00146639">
      <w:pPr>
        <w:spacing w:before="40" w:after="40" w:line="192" w:lineRule="auto"/>
        <w:ind w:right="57"/>
        <w:rPr>
          <w:sz w:val="20"/>
          <w:lang w:val="ro-RO"/>
        </w:rPr>
      </w:pPr>
    </w:p>
    <w:p w14:paraId="3CF0A508" w14:textId="77777777" w:rsidR="00146639" w:rsidRDefault="00146639" w:rsidP="00FF5C69">
      <w:pPr>
        <w:pStyle w:val="Heading1"/>
        <w:spacing w:line="276" w:lineRule="auto"/>
      </w:pPr>
      <w:r>
        <w:t>LINIA 804</w:t>
      </w:r>
    </w:p>
    <w:p w14:paraId="76F7F041" w14:textId="77777777" w:rsidR="00146639" w:rsidRDefault="00146639" w:rsidP="00FF5C69">
      <w:pPr>
        <w:pStyle w:val="Heading1"/>
        <w:spacing w:line="276" w:lineRule="auto"/>
        <w:rPr>
          <w:b w:val="0"/>
          <w:bCs w:val="0"/>
          <w:sz w:val="8"/>
        </w:rPr>
      </w:pPr>
      <w:r>
        <w:t>PLOIEŞTI SUD - URZICENI - ŢĂNDĂREI - FETEŞTI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3"/>
        <w:gridCol w:w="870"/>
        <w:gridCol w:w="754"/>
        <w:gridCol w:w="870"/>
        <w:gridCol w:w="755"/>
        <w:gridCol w:w="2491"/>
      </w:tblGrid>
      <w:tr w:rsidR="00146639" w14:paraId="13B5057C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8F157" w14:textId="77777777" w:rsidR="00146639" w:rsidRDefault="00146639" w:rsidP="0014663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F56AB" w14:textId="77777777" w:rsidR="00146639" w:rsidRDefault="0014663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0+844</w:t>
            </w:r>
          </w:p>
          <w:p w14:paraId="2E0CC393" w14:textId="77777777" w:rsidR="00146639" w:rsidRDefault="0014663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7B5FF" w14:textId="77777777" w:rsidR="00146639" w:rsidRDefault="0014663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DB813" w14:textId="77777777" w:rsidR="00146639" w:rsidRDefault="0014663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Ploiești Sud - </w:t>
            </w:r>
          </w:p>
          <w:p w14:paraId="531B92D5" w14:textId="77777777" w:rsidR="00146639" w:rsidRDefault="00146639" w:rsidP="00FA0C6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Dâmbu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CDEBA" w14:textId="77777777" w:rsidR="00146639" w:rsidRDefault="0014663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96E3F" w14:textId="77777777" w:rsidR="00146639" w:rsidRPr="00F9444C" w:rsidRDefault="0014663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73736" w14:textId="77777777" w:rsidR="00146639" w:rsidRDefault="0014663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DE1AA" w14:textId="77777777" w:rsidR="00146639" w:rsidRPr="00F9444C" w:rsidRDefault="0014663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728CD" w14:textId="77777777" w:rsidR="00146639" w:rsidRPr="00436B1D" w:rsidRDefault="00146639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36B1D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146639" w14:paraId="41C67596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A024B0" w14:textId="77777777" w:rsidR="00146639" w:rsidRDefault="00146639" w:rsidP="0014663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C4814" w14:textId="77777777" w:rsidR="00146639" w:rsidRDefault="0014663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5+092</w:t>
            </w:r>
          </w:p>
          <w:p w14:paraId="105626CC" w14:textId="77777777" w:rsidR="00146639" w:rsidRDefault="0014663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B1994" w14:textId="77777777" w:rsidR="00146639" w:rsidRDefault="0014663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128D2" w14:textId="77777777" w:rsidR="00146639" w:rsidRDefault="00146639" w:rsidP="00810318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Dâmbu - </w:t>
            </w:r>
          </w:p>
          <w:p w14:paraId="5D77C2E6" w14:textId="77777777" w:rsidR="00146639" w:rsidRDefault="00146639" w:rsidP="00810318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Drăgănești Prahova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CDDC0" w14:textId="77777777" w:rsidR="00146639" w:rsidRDefault="0014663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3F3AF" w14:textId="77777777" w:rsidR="00146639" w:rsidRPr="00F9444C" w:rsidRDefault="0014663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82764" w14:textId="77777777" w:rsidR="00146639" w:rsidRDefault="0014663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BDE41" w14:textId="77777777" w:rsidR="00146639" w:rsidRPr="00F9444C" w:rsidRDefault="0014663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A1C8F" w14:textId="77777777" w:rsidR="00146639" w:rsidRPr="00436B1D" w:rsidRDefault="00146639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146639" w14:paraId="6013CD51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99DAF3" w14:textId="77777777" w:rsidR="00146639" w:rsidRDefault="00146639" w:rsidP="0014663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185DA" w14:textId="77777777" w:rsidR="00146639" w:rsidRDefault="0014663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11+265</w:t>
            </w:r>
          </w:p>
          <w:p w14:paraId="6028D37C" w14:textId="77777777" w:rsidR="00146639" w:rsidRDefault="0014663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62D57" w14:textId="77777777" w:rsidR="00146639" w:rsidRDefault="0014663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62EA9" w14:textId="77777777" w:rsidR="00146639" w:rsidRDefault="0014663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Corlățești - </w:t>
            </w:r>
          </w:p>
          <w:p w14:paraId="0378CAE3" w14:textId="77777777" w:rsidR="00146639" w:rsidRDefault="0014663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Zănoaga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C1080" w14:textId="77777777" w:rsidR="00146639" w:rsidRDefault="0014663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1D486" w14:textId="77777777" w:rsidR="00146639" w:rsidRPr="00F9444C" w:rsidRDefault="0014663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2B9DF" w14:textId="77777777" w:rsidR="00146639" w:rsidRDefault="0014663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18BC2" w14:textId="77777777" w:rsidR="00146639" w:rsidRPr="00F9444C" w:rsidRDefault="0014663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B72F6" w14:textId="77777777" w:rsidR="00146639" w:rsidRPr="00E25A4B" w:rsidRDefault="00146639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25A4B">
              <w:rPr>
                <w:b/>
                <w:bCs/>
                <w:iCs/>
                <w:sz w:val="20"/>
                <w:lang w:val="ro-RO"/>
              </w:rPr>
              <w:t>Valabil pentru trenurile care au în componență două locomotive cuplate.</w:t>
            </w:r>
          </w:p>
          <w:p w14:paraId="581606E8" w14:textId="77777777" w:rsidR="00146639" w:rsidRDefault="0014663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46639" w14:paraId="0C03F820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B890DD" w14:textId="77777777" w:rsidR="00146639" w:rsidRDefault="00146639" w:rsidP="0014663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A5277" w14:textId="77777777" w:rsidR="00146639" w:rsidRDefault="0014663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A7387" w14:textId="77777777" w:rsidR="00146639" w:rsidRPr="00A152FB" w:rsidRDefault="0014663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EC2C7" w14:textId="77777777" w:rsidR="00146639" w:rsidRDefault="0014663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Ciorani</w:t>
            </w:r>
          </w:p>
          <w:p w14:paraId="6A534A18" w14:textId="77777777" w:rsidR="00146639" w:rsidRDefault="0014663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14:paraId="184E7A06" w14:textId="77777777" w:rsidR="00146639" w:rsidRDefault="0014663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C02F6" w14:textId="77777777" w:rsidR="00146639" w:rsidRDefault="0014663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A557D" w14:textId="77777777" w:rsidR="00146639" w:rsidRPr="00F9444C" w:rsidRDefault="0014663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E3FC6" w14:textId="77777777" w:rsidR="00146639" w:rsidRDefault="0014663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14:paraId="2FD184F2" w14:textId="77777777" w:rsidR="00146639" w:rsidRDefault="0014663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6059E" w14:textId="77777777" w:rsidR="00146639" w:rsidRPr="00F9444C" w:rsidRDefault="0014663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23FBC" w14:textId="77777777" w:rsidR="00146639" w:rsidRDefault="0014663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1ECE0169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529B9A" w14:textId="77777777" w:rsidR="00146639" w:rsidRDefault="00146639" w:rsidP="0014663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80A5B" w14:textId="77777777" w:rsidR="00146639" w:rsidRDefault="0014663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32+569</w:t>
            </w:r>
          </w:p>
          <w:p w14:paraId="6E2233BA" w14:textId="77777777" w:rsidR="00146639" w:rsidRDefault="0014663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43+140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74B5A" w14:textId="77777777" w:rsidR="00146639" w:rsidRPr="00A152FB" w:rsidRDefault="0014663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27B02" w14:textId="77777777" w:rsidR="00146639" w:rsidRDefault="00146639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14:paraId="67B5E838" w14:textId="77777777" w:rsidR="00146639" w:rsidRDefault="00146639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 și</w:t>
            </w:r>
          </w:p>
          <w:p w14:paraId="489AAD25" w14:textId="77777777" w:rsidR="00146639" w:rsidRDefault="00146639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cu</w:t>
            </w:r>
          </w:p>
          <w:p w14:paraId="70F1477E" w14:textId="77777777" w:rsidR="00146639" w:rsidRDefault="00146639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2, 8 și 10 </w:t>
            </w:r>
          </w:p>
          <w:p w14:paraId="7350B1EB" w14:textId="77777777" w:rsidR="00146639" w:rsidRDefault="00146639" w:rsidP="0099182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Hm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67C07" w14:textId="77777777" w:rsidR="00146639" w:rsidRDefault="0014663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11BE4" w14:textId="77777777" w:rsidR="00146639" w:rsidRPr="00F9444C" w:rsidRDefault="0014663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7E3B4" w14:textId="77777777" w:rsidR="00146639" w:rsidRDefault="0014663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73D1D" w14:textId="77777777" w:rsidR="00146639" w:rsidRPr="00F9444C" w:rsidRDefault="0014663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081BE" w14:textId="77777777" w:rsidR="00146639" w:rsidRDefault="0014663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21598C51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18D323" w14:textId="77777777" w:rsidR="00146639" w:rsidRDefault="00146639" w:rsidP="0014663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8D62F" w14:textId="77777777" w:rsidR="00146639" w:rsidRDefault="0014663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D9533" w14:textId="77777777" w:rsidR="00146639" w:rsidRPr="00A152FB" w:rsidRDefault="0014663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1B458" w14:textId="77777777" w:rsidR="00146639" w:rsidRDefault="00146639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14:paraId="1AF0869D" w14:textId="77777777" w:rsidR="00146639" w:rsidRDefault="00146639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14:paraId="1868E511" w14:textId="77777777" w:rsidR="00146639" w:rsidRDefault="00146639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din</w:t>
            </w:r>
          </w:p>
          <w:p w14:paraId="0B288137" w14:textId="77777777" w:rsidR="00146639" w:rsidRDefault="00146639" w:rsidP="00DD160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1CBC3" w14:textId="77777777" w:rsidR="00146639" w:rsidRDefault="0014663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2B4D4" w14:textId="77777777" w:rsidR="00146639" w:rsidRPr="00F9444C" w:rsidRDefault="0014663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023AD" w14:textId="77777777" w:rsidR="00146639" w:rsidRDefault="0014663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  <w:p w14:paraId="4AE564A9" w14:textId="77777777" w:rsidR="00146639" w:rsidRDefault="00146639" w:rsidP="001A596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385CD" w14:textId="77777777" w:rsidR="00146639" w:rsidRPr="00F9444C" w:rsidRDefault="0014663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10494" w14:textId="77777777" w:rsidR="00146639" w:rsidRDefault="0014663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46639" w14:paraId="316F30DC" w14:textId="77777777" w:rsidTr="009655E1">
        <w:trPr>
          <w:cantSplit/>
          <w:trHeight w:val="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68BE25" w14:textId="77777777" w:rsidR="00146639" w:rsidRDefault="00146639" w:rsidP="0014663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34630" w14:textId="77777777" w:rsidR="00146639" w:rsidRDefault="0014663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89AD8" w14:textId="77777777" w:rsidR="00146639" w:rsidRPr="00A152FB" w:rsidRDefault="0014663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93086" w14:textId="77777777" w:rsidR="00146639" w:rsidRDefault="0014663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14:paraId="63677FA3" w14:textId="77777777" w:rsidR="00146639" w:rsidRDefault="0014663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abătută și </w:t>
            </w:r>
          </w:p>
          <w:p w14:paraId="14986CD4" w14:textId="77777777" w:rsidR="00146639" w:rsidRDefault="00146639" w:rsidP="00A31B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13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3C7F9" w14:textId="77777777" w:rsidR="00146639" w:rsidRDefault="00146639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E6B75D2" w14:textId="77777777" w:rsidR="00146639" w:rsidRDefault="00146639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3D560" w14:textId="77777777" w:rsidR="00146639" w:rsidRPr="00F9444C" w:rsidRDefault="00146639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DA6C8" w14:textId="77777777" w:rsidR="00146639" w:rsidRDefault="0014663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41780" w14:textId="77777777" w:rsidR="00146639" w:rsidRPr="00F9444C" w:rsidRDefault="0014663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68955" w14:textId="77777777" w:rsidR="00146639" w:rsidRDefault="0014663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4CB61709" w14:textId="77777777" w:rsidTr="007349A5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23D7E" w14:textId="77777777" w:rsidR="00146639" w:rsidRDefault="00146639" w:rsidP="0014663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DCEE1" w14:textId="77777777" w:rsidR="00146639" w:rsidRDefault="0014663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74+550</w:t>
            </w:r>
          </w:p>
          <w:p w14:paraId="27269237" w14:textId="77777777" w:rsidR="00146639" w:rsidRDefault="0014663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400DB" w14:textId="77777777" w:rsidR="00146639" w:rsidRPr="00A152FB" w:rsidRDefault="0014663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17FDE" w14:textId="77777777" w:rsidR="00146639" w:rsidRDefault="0014663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Broşteni –</w:t>
            </w:r>
          </w:p>
          <w:p w14:paraId="3E7324DE" w14:textId="77777777" w:rsidR="00146639" w:rsidRDefault="0014663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Sărăţuica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A1B7C" w14:textId="77777777" w:rsidR="00146639" w:rsidRDefault="0014663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D3EC9" w14:textId="77777777" w:rsidR="00146639" w:rsidRPr="00F9444C" w:rsidRDefault="0014663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E7D97" w14:textId="77777777" w:rsidR="00146639" w:rsidRDefault="0014663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4B1CB" w14:textId="77777777" w:rsidR="00146639" w:rsidRPr="00F9444C" w:rsidRDefault="0014663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58B78" w14:textId="77777777" w:rsidR="00146639" w:rsidRDefault="0014663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63444273" w14:textId="77777777" w:rsidR="00146639" w:rsidRDefault="00146639" w:rsidP="00595234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146639" w14:paraId="1FEA4DC2" w14:textId="77777777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9E8545" w14:textId="77777777" w:rsidR="00146639" w:rsidRDefault="00146639" w:rsidP="0014663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B691A" w14:textId="77777777" w:rsidR="00146639" w:rsidRDefault="0014663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103+500</w:t>
            </w:r>
          </w:p>
          <w:p w14:paraId="1FABFDC3" w14:textId="77777777" w:rsidR="00146639" w:rsidRDefault="0014663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2F5B0" w14:textId="77777777" w:rsidR="00146639" w:rsidRPr="00A152FB" w:rsidRDefault="0014663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81E3A" w14:textId="77777777" w:rsidR="00146639" w:rsidRDefault="0014663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Andrăşeşti -</w:t>
            </w:r>
          </w:p>
          <w:p w14:paraId="1C7C873E" w14:textId="77777777" w:rsidR="00146639" w:rsidRDefault="0014663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Amara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D05C6" w14:textId="77777777" w:rsidR="00146639" w:rsidRDefault="0014663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37C3C" w14:textId="77777777" w:rsidR="00146639" w:rsidRPr="00F9444C" w:rsidRDefault="0014663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1D4A6" w14:textId="77777777" w:rsidR="00146639" w:rsidRDefault="0014663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7CFC1" w14:textId="77777777" w:rsidR="00146639" w:rsidRPr="00F9444C" w:rsidRDefault="0014663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9E4DF" w14:textId="77777777" w:rsidR="00146639" w:rsidRDefault="0014663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2E3E1CF9" w14:textId="77777777" w:rsidR="00146639" w:rsidRDefault="0014663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146639" w14:paraId="0D9C79F6" w14:textId="77777777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B5C205" w14:textId="77777777" w:rsidR="00146639" w:rsidRDefault="00146639" w:rsidP="0014663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14303" w14:textId="77777777" w:rsidR="00146639" w:rsidRDefault="0014663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14:paraId="41D4940B" w14:textId="77777777" w:rsidR="00146639" w:rsidRDefault="0014663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04E8E" w14:textId="77777777" w:rsidR="00146639" w:rsidRDefault="0014663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247EC" w14:textId="77777777" w:rsidR="00146639" w:rsidRDefault="0014663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Slobozia Nouă - </w:t>
            </w:r>
          </w:p>
          <w:p w14:paraId="495DF443" w14:textId="77777777" w:rsidR="00146639" w:rsidRDefault="0014663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14:paraId="34708BC7" w14:textId="77777777" w:rsidR="00146639" w:rsidRDefault="0014663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Țăndărei</w:t>
            </w:r>
          </w:p>
          <w:p w14:paraId="5CAF182C" w14:textId="77777777" w:rsidR="00146639" w:rsidRDefault="0014663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linia 2 directă st. Slobozia Nouă </w:t>
            </w:r>
          </w:p>
          <w:p w14:paraId="443F49BE" w14:textId="77777777" w:rsidR="00146639" w:rsidRDefault="0014663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2 directă </w:t>
            </w:r>
          </w:p>
          <w:p w14:paraId="4AFCDE3B" w14:textId="77777777" w:rsidR="00146639" w:rsidRDefault="0014663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65FF6" w14:textId="77777777" w:rsidR="00146639" w:rsidRDefault="0014663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C5B19" w14:textId="77777777" w:rsidR="00146639" w:rsidRPr="00F9444C" w:rsidRDefault="0014663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FBC27" w14:textId="77777777" w:rsidR="00146639" w:rsidRDefault="0014663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1F77C" w14:textId="77777777" w:rsidR="00146639" w:rsidRPr="00F9444C" w:rsidRDefault="0014663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04FA6" w14:textId="77777777" w:rsidR="00146639" w:rsidRDefault="0014663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1C4C2411" w14:textId="77777777" w:rsidTr="00CE174A">
        <w:trPr>
          <w:cantSplit/>
          <w:trHeight w:val="33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FF8000" w14:textId="77777777" w:rsidR="00146639" w:rsidRDefault="00146639" w:rsidP="0014663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E4B3A" w14:textId="77777777" w:rsidR="00146639" w:rsidRDefault="0014663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8D7FF" w14:textId="77777777" w:rsidR="00146639" w:rsidRDefault="0014663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32901" w14:textId="77777777" w:rsidR="00146639" w:rsidRDefault="0014663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Bucu </w:t>
            </w:r>
          </w:p>
          <w:p w14:paraId="47C8DD42" w14:textId="77777777" w:rsidR="00146639" w:rsidRDefault="0014663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D1B44" w14:textId="77777777" w:rsidR="00146639" w:rsidRDefault="0014663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06C0E4A" w14:textId="77777777" w:rsidR="00146639" w:rsidRDefault="0014663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D2033" w14:textId="77777777" w:rsidR="00146639" w:rsidRPr="00F9444C" w:rsidRDefault="0014663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90CE8" w14:textId="77777777" w:rsidR="00146639" w:rsidRDefault="0014663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10BF4" w14:textId="77777777" w:rsidR="00146639" w:rsidRPr="00F9444C" w:rsidRDefault="0014663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46A3A" w14:textId="77777777" w:rsidR="00146639" w:rsidRDefault="0014663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2D217FFD" w14:textId="77777777" w:rsidTr="00CE174A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10505B" w14:textId="77777777" w:rsidR="00146639" w:rsidRDefault="00146639" w:rsidP="0014663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78507" w14:textId="77777777" w:rsidR="00146639" w:rsidRDefault="0014663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752CE" w14:textId="77777777" w:rsidR="00146639" w:rsidRPr="00A152FB" w:rsidRDefault="00146639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08D04" w14:textId="77777777" w:rsidR="00146639" w:rsidRDefault="0014663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Bucu</w:t>
            </w:r>
          </w:p>
          <w:p w14:paraId="3C0EA6AC" w14:textId="77777777" w:rsidR="00146639" w:rsidRDefault="0014663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CF49F" w14:textId="77777777" w:rsidR="00146639" w:rsidRDefault="0014663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12CF7" w14:textId="77777777" w:rsidR="00146639" w:rsidRPr="00F9444C" w:rsidRDefault="0014663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6B1DC" w14:textId="77777777" w:rsidR="00146639" w:rsidRDefault="0014663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20C41" w14:textId="77777777" w:rsidR="00146639" w:rsidRPr="00F9444C" w:rsidRDefault="00146639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CF075" w14:textId="77777777" w:rsidR="00146639" w:rsidRDefault="0014663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3A7110DA" w14:textId="77777777" w:rsidTr="00CE174A">
        <w:trPr>
          <w:cantSplit/>
          <w:trHeight w:val="11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37CB52" w14:textId="77777777" w:rsidR="00146639" w:rsidRDefault="00146639" w:rsidP="0014663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014C1" w14:textId="77777777" w:rsidR="00146639" w:rsidRDefault="0014663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128+250</w:t>
            </w:r>
          </w:p>
          <w:p w14:paraId="08A915A5" w14:textId="77777777" w:rsidR="00146639" w:rsidRDefault="0014663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01336" w14:textId="77777777" w:rsidR="00146639" w:rsidRPr="00A152FB" w:rsidRDefault="00146639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152F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DE844" w14:textId="77777777" w:rsidR="00146639" w:rsidRDefault="0014663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14:paraId="262456E4" w14:textId="77777777" w:rsidR="00146639" w:rsidRDefault="0014663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628AA" w14:textId="77777777" w:rsidR="00146639" w:rsidRDefault="0014663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2F8AB" w14:textId="77777777" w:rsidR="00146639" w:rsidRPr="00F9444C" w:rsidRDefault="0014663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A9C13" w14:textId="77777777" w:rsidR="00146639" w:rsidRDefault="0014663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26A96" w14:textId="77777777" w:rsidR="00146639" w:rsidRPr="00F9444C" w:rsidRDefault="00146639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F9C44" w14:textId="77777777" w:rsidR="00146639" w:rsidRDefault="0014663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715A90C7" w14:textId="77777777" w:rsidR="00146639" w:rsidRDefault="0014663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146639" w14:paraId="0100ADFB" w14:textId="77777777" w:rsidTr="00CE174A">
        <w:trPr>
          <w:cantSplit/>
          <w:trHeight w:val="8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A0424E" w14:textId="77777777" w:rsidR="00146639" w:rsidRDefault="00146639" w:rsidP="0014663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C6C47" w14:textId="77777777" w:rsidR="00146639" w:rsidRDefault="0014663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135+975</w:t>
            </w:r>
          </w:p>
          <w:p w14:paraId="2E728D47" w14:textId="77777777" w:rsidR="00146639" w:rsidRDefault="0014663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136+025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29A15" w14:textId="77777777" w:rsidR="00146639" w:rsidRPr="00A152FB" w:rsidRDefault="00146639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E07CC" w14:textId="77777777" w:rsidR="00146639" w:rsidRDefault="0014663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14:paraId="577DF3CD" w14:textId="77777777" w:rsidR="00146639" w:rsidRDefault="0014663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EDF62" w14:textId="77777777" w:rsidR="00146639" w:rsidRDefault="0014663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C7942" w14:textId="77777777" w:rsidR="00146639" w:rsidRPr="00F9444C" w:rsidRDefault="0014663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4BDD4" w14:textId="77777777" w:rsidR="00146639" w:rsidRDefault="0014663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35ABD" w14:textId="77777777" w:rsidR="00146639" w:rsidRPr="00F9444C" w:rsidRDefault="00146639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CCDA5" w14:textId="77777777" w:rsidR="00146639" w:rsidRDefault="0014663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2B29E346" w14:textId="77777777" w:rsidR="00146639" w:rsidRDefault="0014663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146639" w14:paraId="209F4C1B" w14:textId="77777777" w:rsidTr="00103DB2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F167B" w14:textId="77777777" w:rsidR="00146639" w:rsidRDefault="00146639" w:rsidP="0014663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E2B2D" w14:textId="77777777" w:rsidR="00146639" w:rsidRDefault="0014663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B2F0F" w14:textId="77777777" w:rsidR="00146639" w:rsidRPr="00A152FB" w:rsidRDefault="00146639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91C2F" w14:textId="77777777" w:rsidR="00146639" w:rsidRDefault="0014663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14:paraId="558AE05C" w14:textId="77777777" w:rsidR="00146639" w:rsidRDefault="0014663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E067C" w14:textId="77777777" w:rsidR="00146639" w:rsidRDefault="0014663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39DB98EA" w14:textId="77777777" w:rsidR="00146639" w:rsidRDefault="0014663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628FE" w14:textId="77777777" w:rsidR="00146639" w:rsidRPr="00F9444C" w:rsidRDefault="0014663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F65E7" w14:textId="77777777" w:rsidR="00146639" w:rsidRDefault="0014663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50949" w14:textId="77777777" w:rsidR="00146639" w:rsidRPr="00F9444C" w:rsidRDefault="00146639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22277" w14:textId="77777777" w:rsidR="00146639" w:rsidRDefault="0014663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7D010D1D" w14:textId="77777777" w:rsidR="00146639" w:rsidRDefault="0014663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C61023B" w14:textId="77777777" w:rsidR="00146639" w:rsidRDefault="00146639" w:rsidP="00802827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146639" w14:paraId="10751BFB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763E7" w14:textId="77777777" w:rsidR="00146639" w:rsidRDefault="00146639" w:rsidP="0014663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06251" w14:textId="77777777" w:rsidR="00146639" w:rsidRDefault="0014663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8AF9D" w14:textId="77777777" w:rsidR="00146639" w:rsidRPr="00A152FB" w:rsidRDefault="0014663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61358" w14:textId="77777777" w:rsidR="00146639" w:rsidRDefault="00146639" w:rsidP="00F007A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14:paraId="2D20F3BB" w14:textId="77777777" w:rsidR="00146639" w:rsidRDefault="0014663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10 /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321D3" w14:textId="77777777" w:rsidR="00146639" w:rsidRDefault="0014663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59424" w14:textId="77777777" w:rsidR="00146639" w:rsidRPr="00F9444C" w:rsidRDefault="0014663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0DF8E" w14:textId="77777777" w:rsidR="00146639" w:rsidRDefault="0014663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58+400</w:t>
            </w:r>
          </w:p>
          <w:p w14:paraId="24FD0016" w14:textId="77777777" w:rsidR="00146639" w:rsidRDefault="0014663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919FF" w14:textId="77777777" w:rsidR="00146639" w:rsidRPr="00F9444C" w:rsidRDefault="0014663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7027C" w14:textId="77777777" w:rsidR="00146639" w:rsidRDefault="00146639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5D72763" w14:textId="77777777" w:rsidR="00146639" w:rsidRDefault="00146639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1A0EE0BA" w14:textId="77777777" w:rsidR="00146639" w:rsidRDefault="00146639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7CFF84A" w14:textId="77777777" w:rsidR="00146639" w:rsidRDefault="00146639" w:rsidP="00F007A3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146639" w14:paraId="43CCDBA6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F31A4" w14:textId="77777777" w:rsidR="00146639" w:rsidRDefault="00146639" w:rsidP="0014663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04906" w14:textId="77777777" w:rsidR="00146639" w:rsidRDefault="0014663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E7379" w14:textId="77777777" w:rsidR="00146639" w:rsidRPr="00A152FB" w:rsidRDefault="0014663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0D262" w14:textId="77777777" w:rsidR="00146639" w:rsidRDefault="0014663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14:paraId="7E13C2E1" w14:textId="77777777" w:rsidR="00146639" w:rsidRDefault="0014663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8244D" w14:textId="77777777" w:rsidR="00146639" w:rsidRDefault="0014663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3A0593D6" w14:textId="77777777" w:rsidR="00146639" w:rsidRDefault="0014663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547DF" w14:textId="77777777" w:rsidR="00146639" w:rsidRPr="00F9444C" w:rsidRDefault="0014663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2E24A" w14:textId="77777777" w:rsidR="00146639" w:rsidRDefault="0014663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03E81" w14:textId="77777777" w:rsidR="00146639" w:rsidRPr="00F9444C" w:rsidRDefault="0014663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A8A98" w14:textId="77777777" w:rsidR="00146639" w:rsidRDefault="0014663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14:paraId="20A3B7BF" w14:textId="77777777" w:rsidR="00146639" w:rsidRDefault="0014663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7 şi 8.</w:t>
            </w:r>
          </w:p>
        </w:tc>
      </w:tr>
      <w:tr w:rsidR="00146639" w14:paraId="7F7591A4" w14:textId="77777777" w:rsidTr="003C54B1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3512A" w14:textId="77777777" w:rsidR="00146639" w:rsidRDefault="00146639" w:rsidP="0014663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D7446" w14:textId="77777777" w:rsidR="00146639" w:rsidRDefault="0014663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28E3B" w14:textId="77777777" w:rsidR="00146639" w:rsidRPr="00A152FB" w:rsidRDefault="0014663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71706" w14:textId="77777777" w:rsidR="00146639" w:rsidRDefault="0014663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Movila –</w:t>
            </w:r>
          </w:p>
          <w:p w14:paraId="1BDAED64" w14:textId="77777777" w:rsidR="00146639" w:rsidRDefault="0014663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1CF40" w14:textId="77777777" w:rsidR="00146639" w:rsidRDefault="0014663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88D62" w14:textId="77777777" w:rsidR="00146639" w:rsidRPr="00F9444C" w:rsidRDefault="0014663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4DF37" w14:textId="77777777" w:rsidR="00146639" w:rsidRDefault="0014663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72+500</w:t>
            </w:r>
          </w:p>
          <w:p w14:paraId="1C940910" w14:textId="77777777" w:rsidR="00146639" w:rsidRDefault="0014663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C7A9C" w14:textId="77777777" w:rsidR="00146639" w:rsidRPr="00F9444C" w:rsidRDefault="0014663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89DAC" w14:textId="77777777" w:rsidR="00146639" w:rsidRDefault="0014663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46639" w14:paraId="68013695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14FB1" w14:textId="77777777" w:rsidR="00146639" w:rsidRDefault="00146639" w:rsidP="0014663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B10BF" w14:textId="77777777" w:rsidR="00146639" w:rsidRDefault="0014663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14:paraId="20FE21E4" w14:textId="77777777" w:rsidR="00146639" w:rsidRDefault="0014663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6EBA3" w14:textId="77777777" w:rsidR="00146639" w:rsidRPr="00A152FB" w:rsidRDefault="0014663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AB4D1" w14:textId="77777777" w:rsidR="00146639" w:rsidRDefault="00146639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3A77F47" w14:textId="77777777" w:rsidR="00146639" w:rsidRDefault="0014663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X - </w:t>
            </w:r>
          </w:p>
          <w:p w14:paraId="7BCAC053" w14:textId="77777777" w:rsidR="00146639" w:rsidRDefault="0014663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121F8" w14:textId="77777777" w:rsidR="00146639" w:rsidRDefault="0014663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0FDA2" w14:textId="77777777" w:rsidR="00146639" w:rsidRPr="00F9444C" w:rsidRDefault="0014663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F282F" w14:textId="77777777" w:rsidR="00146639" w:rsidRDefault="0014663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8857" w14:textId="77777777" w:rsidR="00146639" w:rsidRPr="00F9444C" w:rsidRDefault="0014663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C2F59" w14:textId="77777777" w:rsidR="00146639" w:rsidRDefault="00146639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46639" w14:paraId="20A9B165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7D663" w14:textId="77777777" w:rsidR="00146639" w:rsidRDefault="00146639" w:rsidP="0014663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848CB" w14:textId="77777777" w:rsidR="00146639" w:rsidRDefault="0014663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D4966" w14:textId="77777777" w:rsidR="00146639" w:rsidRPr="00A152FB" w:rsidRDefault="0014663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583A1" w14:textId="77777777" w:rsidR="00146639" w:rsidRDefault="00146639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4A78C74" w14:textId="77777777" w:rsidR="00146639" w:rsidRDefault="00146639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X - </w:t>
            </w:r>
          </w:p>
          <w:p w14:paraId="0AC43D99" w14:textId="77777777" w:rsidR="00146639" w:rsidRDefault="00146639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BC8F0" w14:textId="77777777" w:rsidR="00146639" w:rsidRDefault="0014663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85510" w14:textId="77777777" w:rsidR="00146639" w:rsidRPr="00F9444C" w:rsidRDefault="0014663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4114B" w14:textId="77777777" w:rsidR="00146639" w:rsidRDefault="0014663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14:paraId="545832DA" w14:textId="77777777" w:rsidR="00146639" w:rsidRDefault="0014663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3AF68" w14:textId="77777777" w:rsidR="00146639" w:rsidRPr="00F9444C" w:rsidRDefault="0014663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D1D4B" w14:textId="77777777" w:rsidR="00146639" w:rsidRDefault="00146639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46639" w14:paraId="2BEE6454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073FCB" w14:textId="77777777" w:rsidR="00146639" w:rsidRDefault="00146639" w:rsidP="0014663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708E5" w14:textId="77777777" w:rsidR="00146639" w:rsidRDefault="00146639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14:paraId="728CEADE" w14:textId="77777777" w:rsidR="00146639" w:rsidRDefault="00146639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B30E6" w14:textId="77777777" w:rsidR="00146639" w:rsidRPr="00A152FB" w:rsidRDefault="00146639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FB0E8" w14:textId="77777777" w:rsidR="00146639" w:rsidRDefault="00146639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1A2ADD0" w14:textId="77777777" w:rsidR="00146639" w:rsidRDefault="00146639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Y - </w:t>
            </w:r>
          </w:p>
          <w:p w14:paraId="08F2F63B" w14:textId="77777777" w:rsidR="00146639" w:rsidRDefault="00146639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CFE09" w14:textId="77777777" w:rsidR="00146639" w:rsidRDefault="00146639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A9FD9" w14:textId="77777777" w:rsidR="00146639" w:rsidRDefault="00146639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315FB" w14:textId="77777777" w:rsidR="00146639" w:rsidRDefault="00146639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F2956" w14:textId="77777777" w:rsidR="00146639" w:rsidRPr="00F9444C" w:rsidRDefault="00146639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171FA" w14:textId="77777777" w:rsidR="00146639" w:rsidRDefault="00146639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46639" w14:paraId="72FE9399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8BC28E" w14:textId="77777777" w:rsidR="00146639" w:rsidRDefault="00146639" w:rsidP="0014663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3ABD5" w14:textId="77777777" w:rsidR="00146639" w:rsidRDefault="00146639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3FA19" w14:textId="77777777" w:rsidR="00146639" w:rsidRPr="00A152FB" w:rsidRDefault="00146639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E6441" w14:textId="77777777" w:rsidR="00146639" w:rsidRDefault="00146639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FC8DCEB" w14:textId="77777777" w:rsidR="00146639" w:rsidRDefault="00146639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Y - </w:t>
            </w:r>
          </w:p>
          <w:p w14:paraId="47CFEBE7" w14:textId="77777777" w:rsidR="00146639" w:rsidRDefault="00146639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9D02B" w14:textId="77777777" w:rsidR="00146639" w:rsidRDefault="00146639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3AD88" w14:textId="77777777" w:rsidR="00146639" w:rsidRDefault="00146639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4FED0" w14:textId="77777777" w:rsidR="00146639" w:rsidRDefault="00146639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14:paraId="46A06B8C" w14:textId="77777777" w:rsidR="00146639" w:rsidRDefault="00146639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AA89D" w14:textId="77777777" w:rsidR="00146639" w:rsidRPr="00F9444C" w:rsidRDefault="00146639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33ED7" w14:textId="77777777" w:rsidR="00146639" w:rsidRDefault="00146639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</w:tbl>
    <w:p w14:paraId="2B713817" w14:textId="77777777" w:rsidR="00146639" w:rsidRDefault="00146639" w:rsidP="00802827">
      <w:pPr>
        <w:spacing w:line="276" w:lineRule="auto"/>
        <w:ind w:right="57"/>
        <w:rPr>
          <w:sz w:val="20"/>
          <w:lang w:val="ro-RO"/>
        </w:rPr>
      </w:pPr>
    </w:p>
    <w:p w14:paraId="6C7C2C3E" w14:textId="77777777" w:rsidR="00146639" w:rsidRDefault="00146639" w:rsidP="00672C80">
      <w:pPr>
        <w:pStyle w:val="Heading1"/>
        <w:spacing w:line="360" w:lineRule="auto"/>
      </w:pPr>
      <w:r>
        <w:t>LINIA 813</w:t>
      </w:r>
    </w:p>
    <w:p w14:paraId="72BA3723" w14:textId="77777777" w:rsidR="00146639" w:rsidRDefault="00146639" w:rsidP="00576868">
      <w:pPr>
        <w:pStyle w:val="Heading1"/>
        <w:spacing w:line="360" w:lineRule="auto"/>
        <w:rPr>
          <w:b w:val="0"/>
          <w:bCs w:val="0"/>
          <w:sz w:val="8"/>
        </w:rPr>
      </w:pPr>
      <w:r>
        <w:t>CONSTANŢA - MANGALIA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1"/>
        <w:gridCol w:w="874"/>
        <w:gridCol w:w="757"/>
        <w:gridCol w:w="2212"/>
        <w:gridCol w:w="873"/>
        <w:gridCol w:w="756"/>
        <w:gridCol w:w="873"/>
        <w:gridCol w:w="756"/>
        <w:gridCol w:w="2508"/>
      </w:tblGrid>
      <w:tr w:rsidR="00146639" w14:paraId="3E1D354F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E23A37" w14:textId="77777777" w:rsidR="00146639" w:rsidRDefault="00146639" w:rsidP="0014663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03D9A" w14:textId="77777777" w:rsidR="00146639" w:rsidRDefault="00146639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80CE4" w14:textId="77777777" w:rsidR="00146639" w:rsidRDefault="00146639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37FC3" w14:textId="77777777" w:rsidR="00146639" w:rsidRDefault="00146639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51493C1F" w14:textId="77777777" w:rsidR="00146639" w:rsidRDefault="00146639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45AD7" w14:textId="77777777" w:rsidR="00146639" w:rsidRDefault="00146639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14:paraId="336D9AF6" w14:textId="77777777" w:rsidR="00146639" w:rsidRDefault="00146639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E9355" w14:textId="77777777" w:rsidR="00146639" w:rsidRDefault="00146639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6D932" w14:textId="77777777" w:rsidR="00146639" w:rsidRDefault="00146639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6FC8F" w14:textId="77777777" w:rsidR="00146639" w:rsidRPr="00564F54" w:rsidRDefault="00146639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3F4A4" w14:textId="77777777" w:rsidR="00146639" w:rsidRDefault="00146639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2D015155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92E99A" w14:textId="77777777" w:rsidR="00146639" w:rsidRDefault="00146639" w:rsidP="0014663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85A83" w14:textId="77777777" w:rsidR="00146639" w:rsidRDefault="00146639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53BD1" w14:textId="77777777" w:rsidR="00146639" w:rsidRDefault="00146639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4996A" w14:textId="77777777" w:rsidR="00146639" w:rsidRDefault="00146639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31DE6534" w14:textId="77777777" w:rsidR="00146639" w:rsidRDefault="00146639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D52BC" w14:textId="77777777" w:rsidR="00146639" w:rsidRDefault="00146639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14:paraId="34BBBDC8" w14:textId="77777777" w:rsidR="00146639" w:rsidRPr="00285047" w:rsidRDefault="00146639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C6013" w14:textId="77777777" w:rsidR="00146639" w:rsidRPr="00564F54" w:rsidRDefault="00146639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E7824" w14:textId="77777777" w:rsidR="00146639" w:rsidRDefault="00146639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3E29C" w14:textId="77777777" w:rsidR="00146639" w:rsidRPr="00564F54" w:rsidRDefault="00146639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932DE" w14:textId="77777777" w:rsidR="00146639" w:rsidRDefault="00146639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3E8801FF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99E5D3" w14:textId="77777777" w:rsidR="00146639" w:rsidRDefault="00146639" w:rsidP="0014663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28F1D" w14:textId="77777777" w:rsidR="00146639" w:rsidRDefault="0014663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945F8" w14:textId="77777777" w:rsidR="00146639" w:rsidRDefault="0014663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E0D70" w14:textId="77777777" w:rsidR="00146639" w:rsidRDefault="0014663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59E6736D" w14:textId="77777777" w:rsidR="00146639" w:rsidRDefault="0014663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7129B" w14:textId="77777777" w:rsidR="00146639" w:rsidRDefault="00146639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14:paraId="53C1C7BB" w14:textId="77777777" w:rsidR="00146639" w:rsidRDefault="00146639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841DA" w14:textId="77777777" w:rsidR="00146639" w:rsidRDefault="0014663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317C5" w14:textId="77777777" w:rsidR="00146639" w:rsidRDefault="0014663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3B6A8" w14:textId="77777777" w:rsidR="00146639" w:rsidRPr="00564F54" w:rsidRDefault="0014663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33FEC" w14:textId="77777777" w:rsidR="00146639" w:rsidRDefault="0014663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02AEBEB7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C1757F" w14:textId="77777777" w:rsidR="00146639" w:rsidRDefault="00146639" w:rsidP="0014663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54527" w14:textId="77777777" w:rsidR="00146639" w:rsidRDefault="0014663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AD5F7" w14:textId="77777777" w:rsidR="00146639" w:rsidRDefault="0014663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F4BAE" w14:textId="77777777" w:rsidR="00146639" w:rsidRDefault="00146639" w:rsidP="001060A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5837423A" w14:textId="77777777" w:rsidR="00146639" w:rsidRDefault="00146639" w:rsidP="001060A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49A1D" w14:textId="77777777" w:rsidR="00146639" w:rsidRDefault="00146639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peste </w:t>
            </w:r>
          </w:p>
          <w:p w14:paraId="74C92BB7" w14:textId="77777777" w:rsidR="00146639" w:rsidRDefault="00146639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sch. 44 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EFBDF" w14:textId="77777777" w:rsidR="00146639" w:rsidRDefault="0014663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18589" w14:textId="77777777" w:rsidR="00146639" w:rsidRDefault="0014663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CA55A" w14:textId="77777777" w:rsidR="00146639" w:rsidRPr="00564F54" w:rsidRDefault="0014663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0133C" w14:textId="77777777" w:rsidR="00146639" w:rsidRDefault="0014663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7 și 8, si linia DEU Constanța Oraș</w:t>
            </w:r>
          </w:p>
        </w:tc>
      </w:tr>
      <w:tr w:rsidR="00146639" w14:paraId="01D62A76" w14:textId="77777777" w:rsidTr="00CA0018">
        <w:trPr>
          <w:cantSplit/>
          <w:trHeight w:val="47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D73043" w14:textId="77777777" w:rsidR="00146639" w:rsidRDefault="00146639" w:rsidP="0014663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337E5" w14:textId="77777777" w:rsidR="00146639" w:rsidRDefault="0014663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43232" w14:textId="77777777" w:rsidR="00146639" w:rsidRDefault="0014663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69196" w14:textId="77777777" w:rsidR="00146639" w:rsidRDefault="0014663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156C1723" w14:textId="77777777" w:rsidR="00146639" w:rsidRDefault="0014663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065EA" w14:textId="77777777" w:rsidR="00146639" w:rsidRDefault="00146639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peste </w:t>
            </w:r>
          </w:p>
          <w:p w14:paraId="6612B7CB" w14:textId="77777777" w:rsidR="00146639" w:rsidRDefault="00146639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diag.</w:t>
            </w:r>
          </w:p>
          <w:p w14:paraId="7721D543" w14:textId="77777777" w:rsidR="00146639" w:rsidRDefault="00146639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50/54-46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F6878" w14:textId="77777777" w:rsidR="00146639" w:rsidRDefault="0014663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7AA9F" w14:textId="77777777" w:rsidR="00146639" w:rsidRDefault="0014663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9663C" w14:textId="77777777" w:rsidR="00146639" w:rsidRPr="00564F54" w:rsidRDefault="0014663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3E8C8" w14:textId="77777777" w:rsidR="00146639" w:rsidRDefault="0014663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47D16109" w14:textId="77777777" w:rsidTr="00CA0018">
        <w:trPr>
          <w:cantSplit/>
          <w:trHeight w:val="47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279044" w14:textId="77777777" w:rsidR="00146639" w:rsidRDefault="00146639" w:rsidP="0014663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6384D" w14:textId="77777777" w:rsidR="00146639" w:rsidRDefault="0014663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225+300</w:t>
            </w:r>
          </w:p>
          <w:p w14:paraId="2D3ACA46" w14:textId="77777777" w:rsidR="00146639" w:rsidRDefault="0014663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228+028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EB346" w14:textId="77777777" w:rsidR="00146639" w:rsidRDefault="0014663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06817" w14:textId="77777777" w:rsidR="00146639" w:rsidRDefault="0014663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BA660C">
              <w:rPr>
                <w:b/>
                <w:bCs/>
                <w:sz w:val="20"/>
                <w:lang w:val="ro-RO"/>
              </w:rPr>
              <w:t>Statia Constanta Oras  prelungire Linia IV directa Cap Y  si sch.:40, 32, 30, 6 si sch.4, pe directă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5DDCC" w14:textId="77777777" w:rsidR="00146639" w:rsidRDefault="00146639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AB1BB" w14:textId="77777777" w:rsidR="00146639" w:rsidRDefault="0014663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10582" w14:textId="77777777" w:rsidR="00146639" w:rsidRDefault="0014663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D3D5E" w14:textId="77777777" w:rsidR="00146639" w:rsidRPr="00564F54" w:rsidRDefault="0014663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823C6" w14:textId="77777777" w:rsidR="00146639" w:rsidRDefault="0014663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A660C">
              <w:rPr>
                <w:b/>
                <w:bCs/>
                <w:i/>
                <w:iCs/>
                <w:sz w:val="20"/>
                <w:lang w:val="ro-RO"/>
              </w:rPr>
              <w:t>Semnalizată pe teren, fără inductori la paleta galbenă. Afectează intrări/ieșiri  - la Linia IV directa Constanța Oraș Cap Y .</w:t>
            </w:r>
          </w:p>
        </w:tc>
      </w:tr>
      <w:tr w:rsidR="00146639" w14:paraId="1DAD2175" w14:textId="77777777" w:rsidTr="00CA0018">
        <w:trPr>
          <w:cantSplit/>
          <w:trHeight w:val="47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8464B8" w14:textId="77777777" w:rsidR="00146639" w:rsidRDefault="00146639" w:rsidP="0014663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8C780" w14:textId="77777777" w:rsidR="00146639" w:rsidRDefault="0014663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A5F7B" w14:textId="77777777" w:rsidR="00146639" w:rsidRDefault="0014663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DAD53" w14:textId="77777777" w:rsidR="00146639" w:rsidRDefault="0014663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BA660C">
              <w:rPr>
                <w:b/>
                <w:bCs/>
                <w:sz w:val="20"/>
                <w:lang w:val="ro-RO"/>
              </w:rPr>
              <w:t xml:space="preserve"> Statia Constanta Oras prelungire Linia II directa Cap Y si sch.: 38,34 si sch. 2 , pe directa.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F3978" w14:textId="77777777" w:rsidR="00146639" w:rsidRDefault="00146639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C9539" w14:textId="77777777" w:rsidR="00146639" w:rsidRDefault="0014663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58360" w14:textId="77777777" w:rsidR="00146639" w:rsidRDefault="0014663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BA660C">
              <w:rPr>
                <w:b/>
                <w:bCs/>
                <w:sz w:val="20"/>
                <w:lang w:val="ro-RO"/>
              </w:rPr>
              <w:t>225+300228+028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DC148" w14:textId="77777777" w:rsidR="00146639" w:rsidRPr="00564F54" w:rsidRDefault="0014663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CC4F7" w14:textId="77777777" w:rsidR="00146639" w:rsidRDefault="0014663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A660C">
              <w:rPr>
                <w:b/>
                <w:bCs/>
                <w:i/>
                <w:iCs/>
                <w:sz w:val="20"/>
                <w:lang w:val="ro-RO"/>
              </w:rPr>
              <w:t>Semnalizată pe teren , fără inductori la paleta galbenă.  Afectează intrări/ieșiri la  Linia  II  directă Constanța Oraș Cap Y .</w:t>
            </w:r>
          </w:p>
        </w:tc>
      </w:tr>
      <w:tr w:rsidR="00146639" w14:paraId="22D117F0" w14:textId="77777777" w:rsidTr="00CA0018">
        <w:trPr>
          <w:cantSplit/>
          <w:trHeight w:val="164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E9445F" w14:textId="77777777" w:rsidR="00146639" w:rsidRDefault="00146639" w:rsidP="0014663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0B333" w14:textId="77777777" w:rsidR="00146639" w:rsidRPr="00564F54" w:rsidRDefault="00146639" w:rsidP="007B0A43">
            <w:pPr>
              <w:spacing w:before="120" w:after="40" w:line="276" w:lineRule="auto"/>
              <w:ind w:left="57" w:right="57"/>
              <w:jc w:val="center"/>
              <w:rPr>
                <w:bCs/>
                <w:i/>
                <w:sz w:val="36"/>
                <w:szCs w:val="36"/>
                <w:lang w:val="ro-RO"/>
              </w:rPr>
            </w:pPr>
            <w:r w:rsidRPr="00564F54">
              <w:rPr>
                <w:bCs/>
                <w:i/>
                <w:sz w:val="36"/>
                <w:szCs w:val="36"/>
                <w:lang w:val="ro-RO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77855" w14:textId="77777777" w:rsidR="00146639" w:rsidRDefault="0014663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14:paraId="28700F53" w14:textId="77777777" w:rsidR="00146639" w:rsidRDefault="0014663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Ramificaţie </w:t>
            </w:r>
          </w:p>
          <w:p w14:paraId="6E08B0B3" w14:textId="77777777" w:rsidR="00146639" w:rsidRDefault="0014663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FC327" w14:textId="77777777" w:rsidR="00146639" w:rsidRPr="001A0BE2" w:rsidRDefault="0014663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între sch</w:t>
            </w:r>
            <w:r>
              <w:rPr>
                <w:b/>
                <w:bCs/>
                <w:sz w:val="20"/>
                <w:szCs w:val="20"/>
                <w:lang w:val="ro-RO"/>
              </w:rPr>
              <w:t>.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 </w:t>
            </w:r>
          </w:p>
          <w:p w14:paraId="009EA064" w14:textId="77777777" w:rsidR="00146639" w:rsidRPr="001A0BE2" w:rsidRDefault="0014663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26 şi 28 </w:t>
            </w:r>
          </w:p>
          <w:p w14:paraId="607BBB0C" w14:textId="77777777" w:rsidR="00146639" w:rsidRPr="001A0BE2" w:rsidRDefault="0014663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şi </w:t>
            </w:r>
          </w:p>
          <w:p w14:paraId="05C3A756" w14:textId="77777777" w:rsidR="00146639" w:rsidRPr="00564F54" w:rsidRDefault="0014663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peste sch</w:t>
            </w:r>
            <w:r>
              <w:rPr>
                <w:b/>
                <w:bCs/>
                <w:sz w:val="20"/>
                <w:szCs w:val="20"/>
                <w:lang w:val="ro-RO"/>
              </w:rPr>
              <w:t>.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 26 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     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7435E" w14:textId="77777777" w:rsidR="00146639" w:rsidRPr="00564F54" w:rsidRDefault="0014663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03EAB" w14:textId="77777777" w:rsidR="00146639" w:rsidRDefault="0014663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50E5272A" w14:textId="77777777" w:rsidTr="00CA0018">
        <w:trPr>
          <w:cantSplit/>
          <w:trHeight w:val="75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9028A8" w14:textId="77777777" w:rsidR="00146639" w:rsidRDefault="00146639" w:rsidP="0014663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4800A" w14:textId="77777777" w:rsidR="00146639" w:rsidRPr="00564F54" w:rsidRDefault="0014663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Cs/>
                <w:i/>
                <w:sz w:val="36"/>
                <w:szCs w:val="36"/>
                <w:lang w:val="ro-RO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0AC4A" w14:textId="77777777" w:rsidR="00146639" w:rsidRDefault="0014663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14:paraId="76BE769C" w14:textId="77777777" w:rsidR="00146639" w:rsidRDefault="0014663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</w:t>
            </w:r>
          </w:p>
          <w:p w14:paraId="03D935E3" w14:textId="77777777" w:rsidR="00146639" w:rsidRDefault="0014663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4F8A4" w14:textId="77777777" w:rsidR="00146639" w:rsidRDefault="0014663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peste </w:t>
            </w:r>
          </w:p>
          <w:p w14:paraId="56F387BD" w14:textId="77777777" w:rsidR="00146639" w:rsidRDefault="0014663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sch. 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4 </w:t>
            </w:r>
          </w:p>
          <w:p w14:paraId="57AB4788" w14:textId="77777777" w:rsidR="00146639" w:rsidRPr="00DD369C" w:rsidRDefault="0014663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41F7F" w14:textId="77777777" w:rsidR="00146639" w:rsidRPr="00564F54" w:rsidRDefault="0014663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924FA" w14:textId="77777777" w:rsidR="00146639" w:rsidRDefault="0014663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02C5C7E" w14:textId="77777777" w:rsidR="00146639" w:rsidRDefault="0014663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 firul III 813 în firul II 814.</w:t>
            </w:r>
          </w:p>
        </w:tc>
      </w:tr>
      <w:tr w:rsidR="00146639" w14:paraId="7C8CE555" w14:textId="77777777" w:rsidTr="00CA0018">
        <w:trPr>
          <w:cantSplit/>
          <w:trHeight w:val="93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1C447D" w14:textId="77777777" w:rsidR="00146639" w:rsidRDefault="00146639" w:rsidP="0014663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C14CD" w14:textId="77777777" w:rsidR="00146639" w:rsidRDefault="0014663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6C873" w14:textId="77777777" w:rsidR="00146639" w:rsidRPr="00564F54" w:rsidRDefault="0014663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4DBAA" w14:textId="77777777" w:rsidR="00146639" w:rsidRDefault="0014663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14:paraId="255BD436" w14:textId="77777777" w:rsidR="00146639" w:rsidRDefault="0014663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Nord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8F215" w14:textId="77777777" w:rsidR="00146639" w:rsidRDefault="00146639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99C00FF" w14:textId="77777777" w:rsidR="00146639" w:rsidRDefault="00146639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F09A8" w14:textId="77777777" w:rsidR="00146639" w:rsidRPr="00564F54" w:rsidRDefault="0014663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255C3" w14:textId="77777777" w:rsidR="00146639" w:rsidRDefault="0014663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0EA9C" w14:textId="77777777" w:rsidR="00146639" w:rsidRPr="00564F54" w:rsidRDefault="0014663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55B88" w14:textId="77777777" w:rsidR="00146639" w:rsidRDefault="0014663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72549CC" w14:textId="77777777" w:rsidR="00146639" w:rsidRDefault="0014663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în firul II 813.</w:t>
            </w:r>
          </w:p>
        </w:tc>
      </w:tr>
      <w:tr w:rsidR="00146639" w14:paraId="2905A273" w14:textId="77777777" w:rsidTr="00CA0018">
        <w:trPr>
          <w:cantSplit/>
          <w:trHeight w:val="93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46DFFF" w14:textId="77777777" w:rsidR="00146639" w:rsidRDefault="00146639" w:rsidP="0014663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C05B0" w14:textId="77777777" w:rsidR="00146639" w:rsidRDefault="0014663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228+028</w:t>
            </w:r>
          </w:p>
          <w:p w14:paraId="5E4318C9" w14:textId="77777777" w:rsidR="00146639" w:rsidRDefault="0014663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229+340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ACDEE" w14:textId="77777777" w:rsidR="00146639" w:rsidRPr="00564F54" w:rsidRDefault="0014663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B076A" w14:textId="77777777" w:rsidR="00146639" w:rsidRDefault="00146639" w:rsidP="004C52C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Oraș -</w:t>
            </w:r>
          </w:p>
          <w:p w14:paraId="09385330" w14:textId="77777777" w:rsidR="00146639" w:rsidRDefault="00146639" w:rsidP="004C52C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Nord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C1E92" w14:textId="77777777" w:rsidR="00146639" w:rsidRDefault="00146639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DA17B" w14:textId="77777777" w:rsidR="00146639" w:rsidRDefault="0014663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8A85F" w14:textId="77777777" w:rsidR="00146639" w:rsidRDefault="00146639" w:rsidP="004C52C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228+028</w:t>
            </w:r>
          </w:p>
          <w:p w14:paraId="52E049A9" w14:textId="77777777" w:rsidR="00146639" w:rsidRDefault="00146639" w:rsidP="004C52C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229+340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6A9B2" w14:textId="77777777" w:rsidR="00146639" w:rsidRPr="00564F54" w:rsidRDefault="0014663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8C836" w14:textId="77777777" w:rsidR="00146639" w:rsidRDefault="0014663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4C52C0">
              <w:rPr>
                <w:b/>
                <w:bCs/>
                <w:i/>
                <w:iCs/>
                <w:sz w:val="20"/>
                <w:lang w:val="ro-RO"/>
              </w:rPr>
              <w:t>Semnalizata pe teren , f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4C52C0">
              <w:rPr>
                <w:b/>
                <w:bCs/>
                <w:i/>
                <w:iCs/>
                <w:sz w:val="20"/>
                <w:lang w:val="ro-RO"/>
              </w:rPr>
              <w:t>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4C52C0">
              <w:rPr>
                <w:b/>
                <w:bCs/>
                <w:i/>
                <w:iCs/>
                <w:sz w:val="20"/>
                <w:lang w:val="ro-RO"/>
              </w:rPr>
              <w:t xml:space="preserve"> inductori la paleta galbena Afecteaza intr /iesiri  Fir I si Fir II  L 813 Constanta Oras-Agigea Nord.</w:t>
            </w:r>
          </w:p>
        </w:tc>
      </w:tr>
      <w:tr w:rsidR="00146639" w14:paraId="44FCB046" w14:textId="77777777" w:rsidTr="00CA0018">
        <w:trPr>
          <w:cantSplit/>
          <w:trHeight w:val="93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35EB1F" w14:textId="77777777" w:rsidR="00146639" w:rsidRDefault="00146639" w:rsidP="0014663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9D9D5" w14:textId="77777777" w:rsidR="00146639" w:rsidRDefault="0014663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229+340</w:t>
            </w:r>
          </w:p>
          <w:p w14:paraId="6E76847C" w14:textId="77777777" w:rsidR="00146639" w:rsidRDefault="0014663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231+300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58D85" w14:textId="77777777" w:rsidR="00146639" w:rsidRPr="00564F54" w:rsidRDefault="0014663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3068D" w14:textId="77777777" w:rsidR="00146639" w:rsidRDefault="0014663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4C52C0">
              <w:rPr>
                <w:b/>
                <w:bCs/>
                <w:sz w:val="20"/>
                <w:lang w:val="ro-RO"/>
              </w:rPr>
              <w:t>Statia  Agigea Nord Linia II directa si sch.: 5,9,13 , 6 si  sch.2 , pe directa .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F23E5" w14:textId="77777777" w:rsidR="00146639" w:rsidRDefault="00146639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0C569" w14:textId="77777777" w:rsidR="00146639" w:rsidRDefault="0014663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20FFB" w14:textId="77777777" w:rsidR="00146639" w:rsidRDefault="0014663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BEAEC" w14:textId="77777777" w:rsidR="00146639" w:rsidRPr="00564F54" w:rsidRDefault="0014663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0384E" w14:textId="77777777" w:rsidR="00146639" w:rsidRDefault="0014663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4C52C0">
              <w:rPr>
                <w:b/>
                <w:bCs/>
                <w:i/>
                <w:iCs/>
                <w:sz w:val="20"/>
                <w:lang w:val="ro-RO"/>
              </w:rPr>
              <w:t>Semnalizată pe teren, fără inductori la paleta galbenă. Afectează intrări /ieșiri Linia II directă stația Agigea Nord</w:t>
            </w:r>
          </w:p>
        </w:tc>
      </w:tr>
      <w:tr w:rsidR="00146639" w14:paraId="1DB11725" w14:textId="77777777" w:rsidTr="00CA0018">
        <w:trPr>
          <w:cantSplit/>
          <w:trHeight w:val="93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034027" w14:textId="77777777" w:rsidR="00146639" w:rsidRDefault="00146639" w:rsidP="0014663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0E006" w14:textId="77777777" w:rsidR="00146639" w:rsidRDefault="0014663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F2770" w14:textId="77777777" w:rsidR="00146639" w:rsidRPr="00564F54" w:rsidRDefault="0014663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8C4D7" w14:textId="77777777" w:rsidR="00146639" w:rsidRDefault="0014663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4C52C0">
              <w:rPr>
                <w:b/>
                <w:bCs/>
                <w:sz w:val="20"/>
                <w:lang w:val="ro-RO"/>
              </w:rPr>
              <w:t>Statia  Agigea Nord Linia III directa si sch.: 7, 11, 15, 8 si sch.4 , pe directa .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414B8" w14:textId="77777777" w:rsidR="00146639" w:rsidRDefault="00146639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B9B8D" w14:textId="77777777" w:rsidR="00146639" w:rsidRDefault="0014663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B5FB8" w14:textId="77777777" w:rsidR="00146639" w:rsidRDefault="0014663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229+340</w:t>
            </w:r>
          </w:p>
          <w:p w14:paraId="7023D41B" w14:textId="77777777" w:rsidR="00146639" w:rsidRDefault="0014663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231+000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D0DD7" w14:textId="77777777" w:rsidR="00146639" w:rsidRPr="00564F54" w:rsidRDefault="0014663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8B8AA" w14:textId="77777777" w:rsidR="00146639" w:rsidRDefault="0014663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4C52C0">
              <w:rPr>
                <w:b/>
                <w:bCs/>
                <w:i/>
                <w:iCs/>
                <w:sz w:val="20"/>
                <w:lang w:val="ro-RO"/>
              </w:rPr>
              <w:t>Semnalizata pe teren , fara inductori la paleta galbena Afecteaza intr /iesiri la Linia III directa statia Agigea Nord.</w:t>
            </w:r>
          </w:p>
        </w:tc>
      </w:tr>
      <w:tr w:rsidR="00146639" w14:paraId="162BA6AE" w14:textId="77777777" w:rsidTr="00CA0018">
        <w:trPr>
          <w:cantSplit/>
          <w:trHeight w:val="10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D1A190" w14:textId="77777777" w:rsidR="00146639" w:rsidRDefault="00146639" w:rsidP="0014663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D0DA" w14:textId="77777777" w:rsidR="00146639" w:rsidRDefault="0014663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C163B" w14:textId="77777777" w:rsidR="00146639" w:rsidRPr="00564F54" w:rsidRDefault="0014663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DC9E0" w14:textId="77777777" w:rsidR="00146639" w:rsidRDefault="0014663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3C565457" w14:textId="77777777" w:rsidR="00146639" w:rsidRDefault="0014663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E6FC3" w14:textId="77777777" w:rsidR="00146639" w:rsidRDefault="00146639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44263BC" w14:textId="77777777" w:rsidR="00146639" w:rsidRDefault="00146639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51F8D93F" w14:textId="77777777" w:rsidR="00146639" w:rsidRDefault="00146639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7 - 9 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31755" w14:textId="77777777" w:rsidR="00146639" w:rsidRPr="00564F54" w:rsidRDefault="0014663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302BA" w14:textId="77777777" w:rsidR="00146639" w:rsidRDefault="0014663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C7429" w14:textId="77777777" w:rsidR="00146639" w:rsidRPr="00564F54" w:rsidRDefault="0014663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11386" w14:textId="77777777" w:rsidR="00146639" w:rsidRDefault="0014663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436D23A" w14:textId="77777777" w:rsidR="00146639" w:rsidRDefault="0014663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trecerea de pe firul I pe firul II şi invers. </w:t>
            </w:r>
          </w:p>
        </w:tc>
      </w:tr>
      <w:tr w:rsidR="00146639" w14:paraId="3DD02313" w14:textId="77777777" w:rsidTr="00CA0018">
        <w:trPr>
          <w:cantSplit/>
          <w:trHeight w:val="96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A6301D" w14:textId="77777777" w:rsidR="00146639" w:rsidRDefault="00146639" w:rsidP="0014663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08647" w14:textId="77777777" w:rsidR="00146639" w:rsidRDefault="0014663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C1F0A" w14:textId="77777777" w:rsidR="00146639" w:rsidRPr="00564F54" w:rsidRDefault="0014663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FCD40" w14:textId="77777777" w:rsidR="00146639" w:rsidRDefault="0014663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7531EB96" w14:textId="77777777" w:rsidR="00146639" w:rsidRDefault="0014663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7C372" w14:textId="77777777" w:rsidR="00146639" w:rsidRDefault="00146639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B8199E5" w14:textId="77777777" w:rsidR="00146639" w:rsidRDefault="00146639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65F9C9D8" w14:textId="77777777" w:rsidR="00146639" w:rsidRDefault="00146639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153C9" w14:textId="77777777" w:rsidR="00146639" w:rsidRPr="00564F54" w:rsidRDefault="0014663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82A93" w14:textId="77777777" w:rsidR="00146639" w:rsidRDefault="0014663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61A1A" w14:textId="77777777" w:rsidR="00146639" w:rsidRPr="00564F54" w:rsidRDefault="0014663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422FA" w14:textId="77777777" w:rsidR="00146639" w:rsidRDefault="0014663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59E87E4" w14:textId="77777777" w:rsidR="00146639" w:rsidRDefault="0014663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în firul II.</w:t>
            </w:r>
          </w:p>
        </w:tc>
      </w:tr>
      <w:tr w:rsidR="00146639" w14:paraId="402FE57B" w14:textId="77777777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DE634B" w14:textId="77777777" w:rsidR="00146639" w:rsidRDefault="00146639" w:rsidP="0014663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43AD2" w14:textId="77777777" w:rsidR="00146639" w:rsidRDefault="0014663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14675" w14:textId="77777777" w:rsidR="00146639" w:rsidRPr="00564F54" w:rsidRDefault="0014663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8CADF" w14:textId="77777777" w:rsidR="00146639" w:rsidRDefault="0014663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332BBB15" w14:textId="77777777" w:rsidR="00146639" w:rsidRDefault="0014663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4E7F3" w14:textId="77777777" w:rsidR="00146639" w:rsidRDefault="00146639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4A332E84" w14:textId="77777777" w:rsidR="00146639" w:rsidRDefault="00146639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15 - 19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C649B" w14:textId="77777777" w:rsidR="00146639" w:rsidRPr="00564F54" w:rsidRDefault="0014663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C624E" w14:textId="77777777" w:rsidR="00146639" w:rsidRDefault="0014663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41590" w14:textId="77777777" w:rsidR="00146639" w:rsidRPr="00564F54" w:rsidRDefault="0014663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C1D3D" w14:textId="77777777" w:rsidR="00146639" w:rsidRDefault="0014663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68A8488" w14:textId="77777777" w:rsidR="00146639" w:rsidRDefault="0014663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B0B00F1" w14:textId="77777777" w:rsidR="00146639" w:rsidRDefault="0014663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4 - 7.</w:t>
            </w:r>
          </w:p>
        </w:tc>
      </w:tr>
      <w:tr w:rsidR="00146639" w14:paraId="22D290B2" w14:textId="77777777" w:rsidTr="00CA0018">
        <w:trPr>
          <w:cantSplit/>
          <w:trHeight w:val="89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8387EA" w14:textId="77777777" w:rsidR="00146639" w:rsidRDefault="00146639" w:rsidP="0014663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1C286" w14:textId="77777777" w:rsidR="00146639" w:rsidRDefault="0014663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05018" w14:textId="77777777" w:rsidR="00146639" w:rsidRPr="00564F54" w:rsidRDefault="0014663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D7227" w14:textId="77777777" w:rsidR="00146639" w:rsidRDefault="0014663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75F0F5F1" w14:textId="77777777" w:rsidR="00146639" w:rsidRDefault="0014663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80C19" w14:textId="77777777" w:rsidR="00146639" w:rsidRDefault="00146639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13 </w:t>
            </w:r>
          </w:p>
          <w:p w14:paraId="0D94E424" w14:textId="77777777" w:rsidR="00146639" w:rsidRDefault="00146639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0F061" w14:textId="77777777" w:rsidR="00146639" w:rsidRDefault="0014663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26EA9" w14:textId="77777777" w:rsidR="00146639" w:rsidRDefault="0014663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C36CB" w14:textId="77777777" w:rsidR="00146639" w:rsidRPr="00564F54" w:rsidRDefault="0014663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EC4B8" w14:textId="77777777" w:rsidR="00146639" w:rsidRDefault="0014663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F0D7872" w14:textId="77777777" w:rsidR="00146639" w:rsidRDefault="0014663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OIL TERMINAL.</w:t>
            </w:r>
          </w:p>
        </w:tc>
      </w:tr>
      <w:tr w:rsidR="00146639" w14:paraId="2F661EF2" w14:textId="77777777" w:rsidTr="00CA0018">
        <w:trPr>
          <w:cantSplit/>
          <w:trHeight w:val="69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5C9FE" w14:textId="77777777" w:rsidR="00146639" w:rsidRDefault="00146639" w:rsidP="0014663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2DA23" w14:textId="77777777" w:rsidR="00146639" w:rsidRDefault="0014663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7216C" w14:textId="77777777" w:rsidR="00146639" w:rsidRPr="00564F54" w:rsidRDefault="0014663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9F943" w14:textId="77777777" w:rsidR="00146639" w:rsidRDefault="0014663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4A8C4EB0" w14:textId="77777777" w:rsidR="00146639" w:rsidRDefault="0014663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39D7E" w14:textId="77777777" w:rsidR="00146639" w:rsidRDefault="0014663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14:paraId="1CAD9F4D" w14:textId="77777777" w:rsidR="00146639" w:rsidRDefault="0014663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şi 21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50D1C" w14:textId="77777777" w:rsidR="00146639" w:rsidRPr="00564F54" w:rsidRDefault="0014663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4D797" w14:textId="77777777" w:rsidR="00146639" w:rsidRDefault="0014663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FB5B1" w14:textId="77777777" w:rsidR="00146639" w:rsidRPr="00564F54" w:rsidRDefault="0014663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A081E" w14:textId="77777777" w:rsidR="00146639" w:rsidRDefault="0014663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146639" w14:paraId="19CBE16B" w14:textId="77777777" w:rsidTr="00CA0018">
        <w:trPr>
          <w:cantSplit/>
          <w:trHeight w:val="105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BDFEA8" w14:textId="77777777" w:rsidR="00146639" w:rsidRDefault="00146639" w:rsidP="0014663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F5D94" w14:textId="77777777" w:rsidR="00146639" w:rsidRDefault="0014663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DBFF" w14:textId="77777777" w:rsidR="00146639" w:rsidRPr="00564F54" w:rsidRDefault="0014663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58852" w14:textId="77777777" w:rsidR="00146639" w:rsidRDefault="0014663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246BA4F5" w14:textId="77777777" w:rsidR="00146639" w:rsidRDefault="0014663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40586" w14:textId="77777777" w:rsidR="00146639" w:rsidRDefault="0014663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4BA33" w14:textId="77777777" w:rsidR="00146639" w:rsidRPr="00564F54" w:rsidRDefault="0014663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80C2B" w14:textId="77777777" w:rsidR="00146639" w:rsidRDefault="0014663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7BF10" w14:textId="77777777" w:rsidR="00146639" w:rsidRPr="00564F54" w:rsidRDefault="0014663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9A2F3" w14:textId="77777777" w:rsidR="00146639" w:rsidRDefault="0014663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3C3D31D3" w14:textId="77777777" w:rsidR="00146639" w:rsidRDefault="0014663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2AD34B6" w14:textId="77777777" w:rsidR="00146639" w:rsidRDefault="0014663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4 - 7.</w:t>
            </w:r>
          </w:p>
        </w:tc>
      </w:tr>
      <w:tr w:rsidR="00146639" w14:paraId="597934E8" w14:textId="77777777" w:rsidTr="00CA0018">
        <w:trPr>
          <w:cantSplit/>
          <w:trHeight w:val="969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937B4C" w14:textId="77777777" w:rsidR="00146639" w:rsidRDefault="00146639" w:rsidP="0014663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DD9A4" w14:textId="77777777" w:rsidR="00146639" w:rsidRDefault="0014663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349EA" w14:textId="77777777" w:rsidR="00146639" w:rsidRPr="00564F54" w:rsidRDefault="0014663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7479C" w14:textId="77777777" w:rsidR="00146639" w:rsidRDefault="0014663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17830EF4" w14:textId="77777777" w:rsidR="00146639" w:rsidRDefault="0014663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Antestaţie Oil Terminal</w:t>
            </w:r>
          </w:p>
          <w:p w14:paraId="19E173F8" w14:textId="77777777" w:rsidR="00146639" w:rsidRDefault="0014663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AB5F3" w14:textId="77777777" w:rsidR="00146639" w:rsidRDefault="0014663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328B4" w14:textId="77777777" w:rsidR="00146639" w:rsidRPr="00564F54" w:rsidRDefault="0014663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D844B" w14:textId="77777777" w:rsidR="00146639" w:rsidRDefault="0014663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8F14E" w14:textId="77777777" w:rsidR="00146639" w:rsidRPr="00564F54" w:rsidRDefault="0014663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E4928" w14:textId="77777777" w:rsidR="00146639" w:rsidRDefault="0014663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1BE6A7AE" w14:textId="77777777" w:rsidTr="00CA0018">
        <w:trPr>
          <w:cantSplit/>
          <w:trHeight w:val="7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EF9D06" w14:textId="77777777" w:rsidR="00146639" w:rsidRDefault="00146639" w:rsidP="0014663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7A282" w14:textId="77777777" w:rsidR="00146639" w:rsidRDefault="0014663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218F6" w14:textId="77777777" w:rsidR="00146639" w:rsidRPr="00564F54" w:rsidRDefault="0014663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47700" w14:textId="77777777" w:rsidR="00146639" w:rsidRDefault="0014663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3126087A" w14:textId="77777777" w:rsidR="00146639" w:rsidRDefault="0014663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Antestaţie Oil Terminal</w:t>
            </w:r>
          </w:p>
          <w:p w14:paraId="1B20031E" w14:textId="77777777" w:rsidR="00146639" w:rsidRDefault="0014663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464B9" w14:textId="77777777" w:rsidR="00146639" w:rsidRDefault="0014663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8EA58" w14:textId="77777777" w:rsidR="00146639" w:rsidRDefault="0014663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30356" w14:textId="77777777" w:rsidR="00146639" w:rsidRDefault="0014663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4047C" w14:textId="77777777" w:rsidR="00146639" w:rsidRPr="00564F54" w:rsidRDefault="0014663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CE7D5" w14:textId="77777777" w:rsidR="00146639" w:rsidRDefault="0014663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3685D588" w14:textId="77777777" w:rsidTr="00CA0018">
        <w:trPr>
          <w:cantSplit/>
          <w:trHeight w:val="44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BB74C1" w14:textId="77777777" w:rsidR="00146639" w:rsidRDefault="00146639" w:rsidP="0014663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B1950" w14:textId="77777777" w:rsidR="00146639" w:rsidRDefault="0014663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6B5A8" w14:textId="77777777" w:rsidR="00146639" w:rsidRPr="00564F54" w:rsidRDefault="0014663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3AC39" w14:textId="77777777" w:rsidR="00146639" w:rsidRDefault="0014663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4A22D768" w14:textId="77777777" w:rsidR="00146639" w:rsidRDefault="0014663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E87D0" w14:textId="77777777" w:rsidR="00146639" w:rsidRDefault="0014663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CFC40" w14:textId="77777777" w:rsidR="00146639" w:rsidRPr="00564F54" w:rsidRDefault="0014663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5D3E1" w14:textId="77777777" w:rsidR="00146639" w:rsidRDefault="0014663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E3429" w14:textId="77777777" w:rsidR="00146639" w:rsidRPr="00564F54" w:rsidRDefault="0014663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3BF10" w14:textId="77777777" w:rsidR="00146639" w:rsidRDefault="0014663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0C7182BB" w14:textId="77777777" w:rsidTr="00CA0018">
        <w:trPr>
          <w:cantSplit/>
          <w:trHeight w:val="62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D8611" w14:textId="77777777" w:rsidR="00146639" w:rsidRDefault="00146639" w:rsidP="0014663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D14D6" w14:textId="77777777" w:rsidR="00146639" w:rsidRDefault="0014663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54DB4" w14:textId="77777777" w:rsidR="00146639" w:rsidRPr="00564F54" w:rsidRDefault="0014663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2C4D0" w14:textId="77777777" w:rsidR="00146639" w:rsidRDefault="0014663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730531E8" w14:textId="77777777" w:rsidR="00146639" w:rsidRDefault="0014663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88306" w14:textId="77777777" w:rsidR="00146639" w:rsidRDefault="0014663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43A74CD4" w14:textId="77777777" w:rsidR="00146639" w:rsidRDefault="0014663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B3E15" w14:textId="77777777" w:rsidR="00146639" w:rsidRPr="00564F54" w:rsidRDefault="0014663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94FAB" w14:textId="77777777" w:rsidR="00146639" w:rsidRDefault="0014663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23B20" w14:textId="77777777" w:rsidR="00146639" w:rsidRPr="00564F54" w:rsidRDefault="0014663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2F29A" w14:textId="77777777" w:rsidR="00146639" w:rsidRDefault="0014663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741A55B" w14:textId="77777777" w:rsidR="00146639" w:rsidRDefault="0014663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6 şi 7.</w:t>
            </w:r>
          </w:p>
        </w:tc>
      </w:tr>
      <w:tr w:rsidR="00146639" w14:paraId="7B455801" w14:textId="77777777" w:rsidTr="00CA0018">
        <w:trPr>
          <w:cantSplit/>
          <w:trHeight w:val="55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0FE45" w14:textId="77777777" w:rsidR="00146639" w:rsidRDefault="00146639" w:rsidP="0014663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7A211" w14:textId="77777777" w:rsidR="00146639" w:rsidRDefault="0014663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1298A" w14:textId="77777777" w:rsidR="00146639" w:rsidRPr="00564F54" w:rsidRDefault="0014663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351EC" w14:textId="77777777" w:rsidR="00146639" w:rsidRDefault="0014663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Agigea Nord </w:t>
            </w:r>
          </w:p>
          <w:p w14:paraId="54BAACD1" w14:textId="77777777" w:rsidR="00146639" w:rsidRDefault="0014663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49EDA" w14:textId="77777777" w:rsidR="00146639" w:rsidRDefault="0014663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ECB44" w14:textId="77777777" w:rsidR="00146639" w:rsidRPr="00564F54" w:rsidRDefault="0014663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8C0C7" w14:textId="77777777" w:rsidR="00146639" w:rsidRDefault="0014663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85A4C" w14:textId="77777777" w:rsidR="00146639" w:rsidRPr="00564F54" w:rsidRDefault="0014663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D04CE" w14:textId="77777777" w:rsidR="00146639" w:rsidRDefault="0014663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14:paraId="1F0E1B98" w14:textId="77777777" w:rsidR="00146639" w:rsidRDefault="0014663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146639" w14:paraId="18870C99" w14:textId="77777777" w:rsidTr="00CA0018">
        <w:trPr>
          <w:cantSplit/>
          <w:trHeight w:val="102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4E0AA3" w14:textId="77777777" w:rsidR="00146639" w:rsidRDefault="00146639" w:rsidP="0014663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AD4D4" w14:textId="77777777" w:rsidR="00146639" w:rsidRDefault="0014663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372AC" w14:textId="77777777" w:rsidR="00146639" w:rsidRPr="00564F54" w:rsidRDefault="0014663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33064" w14:textId="77777777" w:rsidR="00146639" w:rsidRDefault="0014663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Agigea Nord </w:t>
            </w:r>
          </w:p>
          <w:p w14:paraId="2F343922" w14:textId="77777777" w:rsidR="00146639" w:rsidRDefault="0014663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087CD" w14:textId="77777777" w:rsidR="00146639" w:rsidRDefault="0014663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AE66AA9" w14:textId="77777777" w:rsidR="00146639" w:rsidRDefault="0014663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3496AF29" w14:textId="77777777" w:rsidR="00146639" w:rsidRDefault="0014663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A8E11" w14:textId="77777777" w:rsidR="00146639" w:rsidRPr="00564F54" w:rsidRDefault="0014663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8D14E" w14:textId="77777777" w:rsidR="00146639" w:rsidRDefault="0014663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280D7" w14:textId="77777777" w:rsidR="00146639" w:rsidRPr="00564F54" w:rsidRDefault="0014663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59A56" w14:textId="77777777" w:rsidR="00146639" w:rsidRDefault="0014663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A0EB41A" w14:textId="77777777" w:rsidR="00146639" w:rsidRDefault="0014663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12021A2" w14:textId="77777777" w:rsidR="00146639" w:rsidRDefault="0014663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II 813 la </w:t>
            </w:r>
          </w:p>
          <w:p w14:paraId="28B73C0A" w14:textId="77777777" w:rsidR="00146639" w:rsidRPr="00CB3CD0" w:rsidRDefault="0014663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liniile 4 -7 </w:t>
            </w:r>
            <w:r>
              <w:rPr>
                <w:b/>
                <w:bCs/>
                <w:i/>
                <w:sz w:val="20"/>
                <w:lang w:val="ro-RO"/>
              </w:rPr>
              <w:t>s</w:t>
            </w:r>
            <w:r w:rsidRPr="00175D9D">
              <w:rPr>
                <w:b/>
                <w:bCs/>
                <w:i/>
                <w:sz w:val="20"/>
                <w:lang w:val="ro-RO"/>
              </w:rPr>
              <w:t>t. Agigea Nord ş</w:t>
            </w:r>
            <w:r w:rsidRPr="00175D9D">
              <w:rPr>
                <w:b/>
                <w:bCs/>
                <w:i/>
                <w:sz w:val="20"/>
                <w:lang w:val="en-US"/>
              </w:rPr>
              <w:t>i la linia C</w:t>
            </w:r>
            <w:r>
              <w:rPr>
                <w:b/>
                <w:bCs/>
                <w:i/>
                <w:sz w:val="20"/>
                <w:lang w:val="en-US"/>
              </w:rPr>
              <w:t>OMVEX</w:t>
            </w:r>
            <w:r w:rsidRPr="00175D9D">
              <w:rPr>
                <w:b/>
                <w:bCs/>
                <w:i/>
                <w:sz w:val="20"/>
                <w:lang w:val="en-US"/>
              </w:rPr>
              <w:t>.</w:t>
            </w:r>
          </w:p>
        </w:tc>
      </w:tr>
      <w:tr w:rsidR="00146639" w14:paraId="37988DD2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B0F91" w14:textId="77777777" w:rsidR="00146639" w:rsidRDefault="00146639" w:rsidP="0014663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0FA2E" w14:textId="77777777" w:rsidR="00146639" w:rsidRDefault="0014663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2DDA7BA5" w14:textId="77777777" w:rsidR="00146639" w:rsidRDefault="0014663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2+272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646FA" w14:textId="77777777" w:rsidR="00146639" w:rsidRPr="00564F54" w:rsidRDefault="0014663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DBD17" w14:textId="77777777" w:rsidR="00146639" w:rsidRDefault="0014663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Agigea Nord - </w:t>
            </w:r>
          </w:p>
          <w:p w14:paraId="246BCDC9" w14:textId="77777777" w:rsidR="00146639" w:rsidRDefault="0014663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Constanța Port Zona C</w:t>
            </w:r>
          </w:p>
          <w:p w14:paraId="56C254DC" w14:textId="77777777" w:rsidR="00146639" w:rsidRDefault="0014663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(linia COMVEX)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E68A4" w14:textId="77777777" w:rsidR="00146639" w:rsidRDefault="0014663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14AED" w14:textId="77777777" w:rsidR="00146639" w:rsidRPr="00564F54" w:rsidRDefault="0014663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41694" w14:textId="77777777" w:rsidR="00146639" w:rsidRDefault="0014663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7542F33F" w14:textId="77777777" w:rsidR="00146639" w:rsidRDefault="0014663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2+146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A9CAB" w14:textId="77777777" w:rsidR="00146639" w:rsidRPr="00564F54" w:rsidRDefault="0014663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90B70" w14:textId="77777777" w:rsidR="00146639" w:rsidRDefault="0014663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35664204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58BBA" w14:textId="77777777" w:rsidR="00146639" w:rsidRDefault="00146639" w:rsidP="0014663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E41A1" w14:textId="77777777" w:rsidR="00146639" w:rsidRDefault="0014663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8760F" w14:textId="77777777" w:rsidR="00146639" w:rsidRDefault="0014663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5FC9C" w14:textId="77777777" w:rsidR="00146639" w:rsidRDefault="0014663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Constanța Port</w:t>
            </w:r>
          </w:p>
          <w:p w14:paraId="7888BA5F" w14:textId="77777777" w:rsidR="00146639" w:rsidRDefault="0014663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Zona C, Grupa A, liniile 1, 2, 3 și 4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2B637" w14:textId="77777777" w:rsidR="00146639" w:rsidRDefault="0014663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51E71" w14:textId="77777777" w:rsidR="00146639" w:rsidRPr="00564F54" w:rsidRDefault="0014663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DB350" w14:textId="77777777" w:rsidR="00146639" w:rsidRDefault="0014663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4CADF" w14:textId="77777777" w:rsidR="00146639" w:rsidRDefault="0014663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79970" w14:textId="77777777" w:rsidR="00146639" w:rsidRDefault="0014663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36DD7431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F759C" w14:textId="77777777" w:rsidR="00146639" w:rsidRDefault="00146639" w:rsidP="0014663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FB991" w14:textId="77777777" w:rsidR="00146639" w:rsidRDefault="0014663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232+900</w:t>
            </w:r>
          </w:p>
          <w:p w14:paraId="228EA5A0" w14:textId="77777777" w:rsidR="00146639" w:rsidRDefault="0014663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233+090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4BC92" w14:textId="77777777" w:rsidR="00146639" w:rsidRDefault="0014663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317E2" w14:textId="77777777" w:rsidR="00146639" w:rsidRDefault="0014663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Nord -</w:t>
            </w:r>
          </w:p>
          <w:p w14:paraId="2C683A0E" w14:textId="77777777" w:rsidR="00146639" w:rsidRDefault="0014663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7F5CA" w14:textId="77777777" w:rsidR="00146639" w:rsidRDefault="0014663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D23E5" w14:textId="77777777" w:rsidR="00146639" w:rsidRDefault="0014663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6D60C" w14:textId="77777777" w:rsidR="00146639" w:rsidRDefault="0014663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232+900</w:t>
            </w:r>
          </w:p>
          <w:p w14:paraId="36CE3345" w14:textId="77777777" w:rsidR="00146639" w:rsidRDefault="0014663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233+090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1BEA7" w14:textId="77777777" w:rsidR="00146639" w:rsidRDefault="0014663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BC551" w14:textId="77777777" w:rsidR="00146639" w:rsidRDefault="00146639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46639" w14:paraId="46B10905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F4561" w14:textId="77777777" w:rsidR="00146639" w:rsidRDefault="00146639" w:rsidP="0014663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58251" w14:textId="77777777" w:rsidR="00146639" w:rsidRDefault="0014663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234+000</w:t>
            </w:r>
          </w:p>
          <w:p w14:paraId="75F51C5D" w14:textId="77777777" w:rsidR="00146639" w:rsidRDefault="0014663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234+150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E0BCD" w14:textId="77777777" w:rsidR="00146639" w:rsidRDefault="0014663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7A697" w14:textId="77777777" w:rsidR="00146639" w:rsidRDefault="0014663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14:paraId="542ED701" w14:textId="77777777" w:rsidR="00146639" w:rsidRDefault="0014663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B2DA3" w14:textId="77777777" w:rsidR="00146639" w:rsidRDefault="0014663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28BBF" w14:textId="77777777" w:rsidR="00146639" w:rsidRDefault="0014663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80DCE" w14:textId="77777777" w:rsidR="00146639" w:rsidRDefault="0014663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67592" w14:textId="77777777" w:rsidR="00146639" w:rsidRDefault="0014663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944CB" w14:textId="77777777" w:rsidR="00146639" w:rsidRDefault="00146639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46639" w14:paraId="4FC75A19" w14:textId="77777777" w:rsidTr="00CA0018">
        <w:trPr>
          <w:cantSplit/>
          <w:trHeight w:val="11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3E687" w14:textId="77777777" w:rsidR="00146639" w:rsidRDefault="00146639" w:rsidP="0014663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F771F" w14:textId="77777777" w:rsidR="00146639" w:rsidRDefault="0014663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9D54C" w14:textId="77777777" w:rsidR="00146639" w:rsidRPr="00564F54" w:rsidRDefault="0014663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8BA2B" w14:textId="77777777" w:rsidR="00146639" w:rsidRDefault="0014663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14:paraId="42BB0399" w14:textId="77777777" w:rsidR="00146639" w:rsidRDefault="0014663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5E7B7" w14:textId="77777777" w:rsidR="00146639" w:rsidRDefault="0014663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7B1716DE" w14:textId="77777777" w:rsidR="00146639" w:rsidRDefault="0014663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 / 11 </w:t>
            </w:r>
          </w:p>
          <w:p w14:paraId="3FD5361D" w14:textId="77777777" w:rsidR="00146639" w:rsidRDefault="0014663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9CCED" w14:textId="77777777" w:rsidR="00146639" w:rsidRPr="00564F54" w:rsidRDefault="0014663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78A7F" w14:textId="77777777" w:rsidR="00146639" w:rsidRDefault="0014663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90147" w14:textId="77777777" w:rsidR="00146639" w:rsidRPr="00564F54" w:rsidRDefault="0014663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2E425" w14:textId="77777777" w:rsidR="00146639" w:rsidRDefault="00146639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din st. Agigea Nord pe firul II 813 spre staţia Ferry - Boat.</w:t>
            </w:r>
          </w:p>
        </w:tc>
      </w:tr>
      <w:tr w:rsidR="00146639" w14:paraId="5542B279" w14:textId="77777777" w:rsidTr="00CA0018">
        <w:trPr>
          <w:cantSplit/>
          <w:trHeight w:val="67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D8582F" w14:textId="77777777" w:rsidR="00146639" w:rsidRDefault="00146639" w:rsidP="0014663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BDA84" w14:textId="77777777" w:rsidR="00146639" w:rsidRDefault="0014663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AD2D1" w14:textId="77777777" w:rsidR="00146639" w:rsidRPr="00564F54" w:rsidRDefault="0014663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68619" w14:textId="77777777" w:rsidR="00146639" w:rsidRDefault="0014663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14:paraId="1CC355AF" w14:textId="77777777" w:rsidR="00146639" w:rsidRDefault="0014663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AE3EF" w14:textId="77777777" w:rsidR="00146639" w:rsidRDefault="0014663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8C6F4A1" w14:textId="77777777" w:rsidR="00146639" w:rsidRDefault="0014663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– 9 /11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3B629" w14:textId="77777777" w:rsidR="00146639" w:rsidRPr="00564F54" w:rsidRDefault="0014663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FE523" w14:textId="77777777" w:rsidR="00146639" w:rsidRDefault="0014663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649EE" w14:textId="77777777" w:rsidR="00146639" w:rsidRPr="00564F54" w:rsidRDefault="0014663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EFD9D" w14:textId="77777777" w:rsidR="00146639" w:rsidRDefault="00146639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13434D3" w14:textId="77777777" w:rsidR="00146639" w:rsidRDefault="00146639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813 spre staţia </w:t>
            </w:r>
          </w:p>
          <w:p w14:paraId="4ADB2C63" w14:textId="77777777" w:rsidR="00146639" w:rsidRDefault="00146639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Ferry - Boat.</w:t>
            </w:r>
          </w:p>
        </w:tc>
      </w:tr>
      <w:tr w:rsidR="00146639" w14:paraId="4EFE82E2" w14:textId="77777777" w:rsidTr="00CA0018">
        <w:trPr>
          <w:cantSplit/>
          <w:trHeight w:val="63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C5AF75" w14:textId="77777777" w:rsidR="00146639" w:rsidRDefault="00146639" w:rsidP="0014663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9241A" w14:textId="77777777" w:rsidR="00146639" w:rsidRDefault="0014663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AB204" w14:textId="77777777" w:rsidR="00146639" w:rsidRPr="00564F54" w:rsidRDefault="0014663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C229E" w14:textId="77777777" w:rsidR="00146639" w:rsidRDefault="0014663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8AEBC" w14:textId="77777777" w:rsidR="00146639" w:rsidRDefault="0014663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27944A00" w14:textId="77777777" w:rsidR="00146639" w:rsidRDefault="0014663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7A475" w14:textId="77777777" w:rsidR="00146639" w:rsidRPr="00564F54" w:rsidRDefault="0014663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D2121" w14:textId="77777777" w:rsidR="00146639" w:rsidRDefault="0014663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CB5F3" w14:textId="77777777" w:rsidR="00146639" w:rsidRPr="00564F54" w:rsidRDefault="0014663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CDF47" w14:textId="77777777" w:rsidR="00146639" w:rsidRDefault="00146639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62DE173C" w14:textId="77777777" w:rsidTr="00CA0018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EFEBA6" w14:textId="77777777" w:rsidR="00146639" w:rsidRDefault="00146639" w:rsidP="0014663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00716" w14:textId="77777777" w:rsidR="00146639" w:rsidRDefault="0014663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245+070</w:t>
            </w:r>
          </w:p>
          <w:p w14:paraId="748CB147" w14:textId="77777777" w:rsidR="00146639" w:rsidRDefault="0014663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245+120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9EC46" w14:textId="77777777" w:rsidR="00146639" w:rsidRPr="00564F54" w:rsidRDefault="0014663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A2074" w14:textId="77777777" w:rsidR="00146639" w:rsidRDefault="0014663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Eforie Sud -</w:t>
            </w:r>
          </w:p>
          <w:p w14:paraId="566BF8FA" w14:textId="77777777" w:rsidR="00146639" w:rsidRDefault="0014663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B6BCF" w14:textId="77777777" w:rsidR="00146639" w:rsidRDefault="0014663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3A7A3" w14:textId="77777777" w:rsidR="00146639" w:rsidRPr="00564F54" w:rsidRDefault="0014663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2DDF9" w14:textId="77777777" w:rsidR="00146639" w:rsidRDefault="0014663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A776B" w14:textId="77777777" w:rsidR="00146639" w:rsidRPr="00564F54" w:rsidRDefault="0014663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4152B" w14:textId="77777777" w:rsidR="00146639" w:rsidRDefault="00146639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1CDCEF89" w14:textId="77777777" w:rsidR="00146639" w:rsidRDefault="00146639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pentru primul vehicul din compunerea trenului (locomotivă sau vagon).</w:t>
            </w:r>
          </w:p>
        </w:tc>
      </w:tr>
      <w:tr w:rsidR="00146639" w14:paraId="4DC7FE56" w14:textId="77777777" w:rsidTr="00CA0018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2E4909" w14:textId="77777777" w:rsidR="00146639" w:rsidRDefault="00146639" w:rsidP="0014663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4E237" w14:textId="77777777" w:rsidR="00146639" w:rsidRDefault="0014663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248+900</w:t>
            </w:r>
          </w:p>
          <w:p w14:paraId="7D57533C" w14:textId="77777777" w:rsidR="00146639" w:rsidRDefault="0014663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249+000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11D5C" w14:textId="77777777" w:rsidR="00146639" w:rsidRPr="00564F54" w:rsidRDefault="0014663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00FF1" w14:textId="77777777" w:rsidR="00146639" w:rsidRDefault="00146639" w:rsidP="002D4E3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Eforie Sud -</w:t>
            </w:r>
          </w:p>
          <w:p w14:paraId="7D2048E5" w14:textId="77777777" w:rsidR="00146639" w:rsidRDefault="00146639" w:rsidP="002D4E3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969CF" w14:textId="77777777" w:rsidR="00146639" w:rsidRDefault="0014663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D0456" w14:textId="77777777" w:rsidR="00146639" w:rsidRPr="00564F54" w:rsidRDefault="0014663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C44CA" w14:textId="77777777" w:rsidR="00146639" w:rsidRDefault="0014663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7C24B" w14:textId="77777777" w:rsidR="00146639" w:rsidRPr="00564F54" w:rsidRDefault="0014663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5609B" w14:textId="77777777" w:rsidR="00146639" w:rsidRDefault="00146639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Se respectă numai cu primul hehicul din componența trenului (Locomotivă sau automotor)</w:t>
            </w:r>
          </w:p>
        </w:tc>
      </w:tr>
      <w:tr w:rsidR="00146639" w14:paraId="09F29134" w14:textId="77777777" w:rsidTr="00CA0018">
        <w:trPr>
          <w:cantSplit/>
          <w:trHeight w:val="7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7515E4" w14:textId="77777777" w:rsidR="00146639" w:rsidRDefault="00146639" w:rsidP="0014663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58DD8" w14:textId="77777777" w:rsidR="00146639" w:rsidRDefault="0014663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250+500</w:t>
            </w:r>
          </w:p>
          <w:p w14:paraId="55AF4BEB" w14:textId="77777777" w:rsidR="00146639" w:rsidRDefault="0014663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250+550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055E8" w14:textId="77777777" w:rsidR="00146639" w:rsidRPr="00564F54" w:rsidRDefault="0014663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C8677" w14:textId="77777777" w:rsidR="00146639" w:rsidRDefault="0014663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Costineşti</w:t>
            </w:r>
          </w:p>
          <w:p w14:paraId="40EF4D43" w14:textId="77777777" w:rsidR="00146639" w:rsidRDefault="0014663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3C880" w14:textId="77777777" w:rsidR="00146639" w:rsidRDefault="0014663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FA313" w14:textId="77777777" w:rsidR="00146639" w:rsidRPr="00564F54" w:rsidRDefault="0014663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0022A" w14:textId="77777777" w:rsidR="00146639" w:rsidRDefault="0014663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0059C" w14:textId="77777777" w:rsidR="00146639" w:rsidRPr="00564F54" w:rsidRDefault="0014663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4115A" w14:textId="77777777" w:rsidR="00146639" w:rsidRDefault="00146639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2D5AA82D" w14:textId="77777777" w:rsidR="00146639" w:rsidRDefault="00146639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 trenului (locomotivă sau vagon).</w:t>
            </w:r>
          </w:p>
        </w:tc>
      </w:tr>
      <w:tr w:rsidR="00146639" w14:paraId="3BB302D6" w14:textId="77777777" w:rsidTr="00CA0018">
        <w:trPr>
          <w:cantSplit/>
          <w:trHeight w:val="6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93CFA" w14:textId="77777777" w:rsidR="00146639" w:rsidRDefault="00146639" w:rsidP="0014663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5086F" w14:textId="77777777" w:rsidR="00146639" w:rsidRDefault="0014663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133FC" w14:textId="77777777" w:rsidR="00146639" w:rsidRPr="00564F54" w:rsidRDefault="0014663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42416" w14:textId="77777777" w:rsidR="00146639" w:rsidRDefault="0014663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Costineşti</w:t>
            </w:r>
          </w:p>
          <w:p w14:paraId="41593C27" w14:textId="77777777" w:rsidR="00146639" w:rsidRDefault="0014663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58E0B" w14:textId="77777777" w:rsidR="00146639" w:rsidRDefault="0014663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708B9" w14:textId="77777777" w:rsidR="00146639" w:rsidRPr="00564F54" w:rsidRDefault="0014663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67B0B" w14:textId="77777777" w:rsidR="00146639" w:rsidRDefault="0014663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B4D08" w14:textId="77777777" w:rsidR="00146639" w:rsidRPr="00564F54" w:rsidRDefault="0014663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7054D" w14:textId="77777777" w:rsidR="00146639" w:rsidRDefault="00146639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</w:tc>
      </w:tr>
      <w:tr w:rsidR="00146639" w14:paraId="51EC88FB" w14:textId="77777777" w:rsidTr="00CA0018">
        <w:trPr>
          <w:cantSplit/>
          <w:trHeight w:val="762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0977E" w14:textId="77777777" w:rsidR="00146639" w:rsidRDefault="00146639" w:rsidP="0014663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0AF1E" w14:textId="77777777" w:rsidR="00146639" w:rsidRDefault="0014663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ACC6B" w14:textId="77777777" w:rsidR="00146639" w:rsidRPr="00564F54" w:rsidRDefault="0014663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0F964" w14:textId="77777777" w:rsidR="00146639" w:rsidRDefault="0014663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Neptun</w:t>
            </w:r>
          </w:p>
          <w:p w14:paraId="4FFC46F8" w14:textId="77777777" w:rsidR="00146639" w:rsidRDefault="0014663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B898A" w14:textId="77777777" w:rsidR="00146639" w:rsidRDefault="0014663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331826C2" w14:textId="77777777" w:rsidR="00146639" w:rsidRDefault="0014663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6 - 8 - 10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3C016" w14:textId="77777777" w:rsidR="00146639" w:rsidRPr="00564F54" w:rsidRDefault="0014663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CDD23" w14:textId="77777777" w:rsidR="00146639" w:rsidRDefault="0014663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C7D0D" w14:textId="77777777" w:rsidR="00146639" w:rsidRPr="00564F54" w:rsidRDefault="0014663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646F2" w14:textId="77777777" w:rsidR="00146639" w:rsidRDefault="00146639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</w:tc>
      </w:tr>
      <w:tr w:rsidR="00146639" w14:paraId="159CDD82" w14:textId="77777777" w:rsidTr="00CA0018">
        <w:trPr>
          <w:cantSplit/>
          <w:trHeight w:val="42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4FE191" w14:textId="77777777" w:rsidR="00146639" w:rsidRDefault="00146639" w:rsidP="0014663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D7674" w14:textId="77777777" w:rsidR="00146639" w:rsidRDefault="0014663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626DD" w14:textId="77777777" w:rsidR="00146639" w:rsidRPr="00564F54" w:rsidRDefault="0014663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DED9D" w14:textId="77777777" w:rsidR="00146639" w:rsidRDefault="0014663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Mangalia</w:t>
            </w:r>
          </w:p>
          <w:p w14:paraId="7361674A" w14:textId="77777777" w:rsidR="00146639" w:rsidRDefault="0014663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4781E" w14:textId="77777777" w:rsidR="00146639" w:rsidRDefault="0014663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6 </w:t>
            </w:r>
          </w:p>
          <w:p w14:paraId="5E410903" w14:textId="77777777" w:rsidR="00146639" w:rsidRDefault="0014663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3AA82" w14:textId="77777777" w:rsidR="00146639" w:rsidRPr="00564F54" w:rsidRDefault="0014663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0FEB7" w14:textId="77777777" w:rsidR="00146639" w:rsidRDefault="0014663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882E1" w14:textId="77777777" w:rsidR="00146639" w:rsidRPr="00564F54" w:rsidRDefault="0014663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1D594" w14:textId="77777777" w:rsidR="00146639" w:rsidRDefault="00146639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14:paraId="17DB7D36" w14:textId="77777777" w:rsidR="00146639" w:rsidRDefault="00146639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A5F506A" w14:textId="77777777" w:rsidR="00146639" w:rsidRDefault="00146639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8 - 10.</w:t>
            </w:r>
          </w:p>
        </w:tc>
      </w:tr>
      <w:tr w:rsidR="00146639" w14:paraId="2CD6E871" w14:textId="77777777" w:rsidTr="00CA0018">
        <w:trPr>
          <w:cantSplit/>
          <w:trHeight w:val="2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A8664" w14:textId="77777777" w:rsidR="00146639" w:rsidRDefault="00146639" w:rsidP="0014663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26CB6" w14:textId="77777777" w:rsidR="00146639" w:rsidRDefault="0014663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17FC5" w14:textId="77777777" w:rsidR="00146639" w:rsidRPr="00564F54" w:rsidRDefault="0014663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F99DB" w14:textId="77777777" w:rsidR="00146639" w:rsidRDefault="0014663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Mangalia</w:t>
            </w:r>
          </w:p>
          <w:p w14:paraId="468E58F9" w14:textId="77777777" w:rsidR="00146639" w:rsidRDefault="0014663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9 abătută 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8304E" w14:textId="77777777" w:rsidR="00146639" w:rsidRDefault="0014663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562171A" w14:textId="77777777" w:rsidR="00146639" w:rsidRDefault="0014663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CF019" w14:textId="77777777" w:rsidR="00146639" w:rsidRPr="00564F54" w:rsidRDefault="0014663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3DD00" w14:textId="77777777" w:rsidR="00146639" w:rsidRDefault="0014663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234D3" w14:textId="77777777" w:rsidR="00146639" w:rsidRPr="00564F54" w:rsidRDefault="0014663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144BE" w14:textId="77777777" w:rsidR="00146639" w:rsidRDefault="00146639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4BA01277" w14:textId="77777777" w:rsidR="00146639" w:rsidRPr="00237377" w:rsidRDefault="00146639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156FE1B6" w14:textId="77777777" w:rsidR="00146639" w:rsidRDefault="00146639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814</w:t>
      </w:r>
    </w:p>
    <w:p w14:paraId="0032CF79" w14:textId="77777777" w:rsidR="00146639" w:rsidRDefault="00146639" w:rsidP="002C1023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PALAS - CONSTANŢA PORT  B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1"/>
        <w:gridCol w:w="756"/>
        <w:gridCol w:w="2203"/>
        <w:gridCol w:w="870"/>
        <w:gridCol w:w="754"/>
        <w:gridCol w:w="870"/>
        <w:gridCol w:w="755"/>
        <w:gridCol w:w="2489"/>
      </w:tblGrid>
      <w:tr w:rsidR="00146639" w14:paraId="47EE37BA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E0BF5" w14:textId="77777777" w:rsidR="00146639" w:rsidRDefault="00146639" w:rsidP="00146639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D75EC" w14:textId="77777777" w:rsidR="00146639" w:rsidRDefault="0014663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19E46" w14:textId="77777777" w:rsidR="00146639" w:rsidRPr="002B6917" w:rsidRDefault="0014663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1BE78" w14:textId="77777777" w:rsidR="00146639" w:rsidRDefault="00146639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724CFAC" w14:textId="77777777" w:rsidR="00146639" w:rsidRDefault="00146639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FB74C" w14:textId="77777777" w:rsidR="00146639" w:rsidRDefault="0014663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7D930" w14:textId="77777777" w:rsidR="00146639" w:rsidRDefault="0014663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40CF0" w14:textId="77777777" w:rsidR="00146639" w:rsidRDefault="0014663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10876" w14:textId="77777777" w:rsidR="00146639" w:rsidRPr="002A6824" w:rsidRDefault="0014663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E7653" w14:textId="77777777" w:rsidR="00146639" w:rsidRDefault="00146639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458193A0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DCB1CA" w14:textId="77777777" w:rsidR="00146639" w:rsidRDefault="00146639" w:rsidP="00146639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D5657" w14:textId="77777777" w:rsidR="00146639" w:rsidRDefault="0014663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63E24" w14:textId="77777777" w:rsidR="00146639" w:rsidRPr="002B6917" w:rsidRDefault="0014663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AD28D" w14:textId="77777777" w:rsidR="00146639" w:rsidRDefault="00146639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6ABC6581" w14:textId="77777777" w:rsidR="00146639" w:rsidRDefault="00146639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EF07C" w14:textId="77777777" w:rsidR="00146639" w:rsidRDefault="0014663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14:paraId="7EACB117" w14:textId="77777777" w:rsidR="00146639" w:rsidRDefault="0014663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2BCB6" w14:textId="77777777" w:rsidR="00146639" w:rsidRDefault="0014663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E679C" w14:textId="77777777" w:rsidR="00146639" w:rsidRDefault="0014663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9AF2D" w14:textId="77777777" w:rsidR="00146639" w:rsidRPr="002A6824" w:rsidRDefault="0014663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23394" w14:textId="77777777" w:rsidR="00146639" w:rsidRDefault="00146639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26F90558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093952" w14:textId="77777777" w:rsidR="00146639" w:rsidRDefault="00146639" w:rsidP="00146639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8AA3F" w14:textId="77777777" w:rsidR="00146639" w:rsidRDefault="0014663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81A37" w14:textId="77777777" w:rsidR="00146639" w:rsidRPr="002B6917" w:rsidRDefault="0014663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275F6" w14:textId="77777777" w:rsidR="00146639" w:rsidRDefault="00146639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624513C" w14:textId="77777777" w:rsidR="00146639" w:rsidRDefault="00146639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D2FBC" w14:textId="77777777" w:rsidR="00146639" w:rsidRDefault="0014663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și </w:t>
            </w:r>
          </w:p>
          <w:p w14:paraId="4E2CF6F8" w14:textId="77777777" w:rsidR="00146639" w:rsidRDefault="0014663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41B/</w:t>
            </w:r>
          </w:p>
          <w:p w14:paraId="2E0B605C" w14:textId="77777777" w:rsidR="00146639" w:rsidRDefault="0014663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49B,</w:t>
            </w:r>
          </w:p>
          <w:p w14:paraId="057C8237" w14:textId="77777777" w:rsidR="00146639" w:rsidRDefault="0014663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C34D3" w14:textId="77777777" w:rsidR="00146639" w:rsidRDefault="0014663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34903" w14:textId="77777777" w:rsidR="00146639" w:rsidRDefault="0014663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4C112" w14:textId="77777777" w:rsidR="00146639" w:rsidRPr="002A6824" w:rsidRDefault="0014663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FA63C" w14:textId="77777777" w:rsidR="00146639" w:rsidRDefault="00146639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6F6FC20C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4EC7A0" w14:textId="77777777" w:rsidR="00146639" w:rsidRDefault="00146639" w:rsidP="00146639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D29FA" w14:textId="77777777" w:rsidR="00146639" w:rsidRDefault="0014663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04864" w14:textId="77777777" w:rsidR="00146639" w:rsidRPr="002B6917" w:rsidRDefault="0014663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605CF" w14:textId="77777777" w:rsidR="00146639" w:rsidRDefault="00146639" w:rsidP="00DC6C8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7D49BC19" w14:textId="77777777" w:rsidR="00146639" w:rsidRDefault="00146639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20C7D" w14:textId="77777777" w:rsidR="00146639" w:rsidRDefault="0014663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14:paraId="7F65BF32" w14:textId="77777777" w:rsidR="00146639" w:rsidRDefault="0014663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4CC4F" w14:textId="77777777" w:rsidR="00146639" w:rsidRDefault="0014663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EE950" w14:textId="77777777" w:rsidR="00146639" w:rsidRDefault="0014663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96A38" w14:textId="77777777" w:rsidR="00146639" w:rsidRPr="002A6824" w:rsidRDefault="0014663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CBD1B" w14:textId="77777777" w:rsidR="00146639" w:rsidRDefault="00146639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63D226FE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742F56" w14:textId="77777777" w:rsidR="00146639" w:rsidRDefault="00146639" w:rsidP="00146639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8BC26" w14:textId="77777777" w:rsidR="00146639" w:rsidRDefault="0014663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6E9B3" w14:textId="77777777" w:rsidR="00146639" w:rsidRPr="002B6917" w:rsidRDefault="0014663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06772" w14:textId="77777777" w:rsidR="00146639" w:rsidRDefault="00146639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B2D5E14" w14:textId="77777777" w:rsidR="00146639" w:rsidRDefault="00146639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EDAB1" w14:textId="77777777" w:rsidR="00146639" w:rsidRDefault="0014663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87F55" w14:textId="77777777" w:rsidR="00146639" w:rsidRDefault="0014663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9C135" w14:textId="77777777" w:rsidR="00146639" w:rsidRDefault="0014663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60C95" w14:textId="77777777" w:rsidR="00146639" w:rsidRPr="002A6824" w:rsidRDefault="0014663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D9369" w14:textId="77777777" w:rsidR="00146639" w:rsidRDefault="00146639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17CF078" w14:textId="77777777" w:rsidR="00146639" w:rsidRPr="00C87E63" w:rsidRDefault="00146639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fectează intrări - ieşiri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la</w:t>
            </w:r>
          </w:p>
          <w:p w14:paraId="112216D2" w14:textId="77777777" w:rsidR="00146639" w:rsidRPr="00C87E63" w:rsidRDefault="00146639" w:rsidP="0083369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C87E63">
              <w:rPr>
                <w:b/>
                <w:bCs/>
                <w:i/>
                <w:iCs/>
                <w:sz w:val="20"/>
                <w:lang w:val="ro-RO"/>
              </w:rPr>
              <w:t>fir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ele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 I și II linia 814.</w:t>
            </w:r>
          </w:p>
        </w:tc>
      </w:tr>
      <w:tr w:rsidR="00146639" w14:paraId="63FD2E78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2EBAAA" w14:textId="77777777" w:rsidR="00146639" w:rsidRDefault="00146639" w:rsidP="00146639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BBDCF" w14:textId="77777777" w:rsidR="00146639" w:rsidRDefault="0014663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D94EE" w14:textId="77777777" w:rsidR="00146639" w:rsidRPr="002B6917" w:rsidRDefault="0014663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72323" w14:textId="77777777" w:rsidR="00146639" w:rsidRDefault="00146639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4E0BC3CA" w14:textId="77777777" w:rsidR="00146639" w:rsidRDefault="00146639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34630090" w14:textId="77777777" w:rsidR="00146639" w:rsidRDefault="00146639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96888" w14:textId="77777777" w:rsidR="00146639" w:rsidRDefault="00146639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ACC098A" w14:textId="77777777" w:rsidR="00146639" w:rsidRDefault="00146639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6CEB3" w14:textId="77777777" w:rsidR="00146639" w:rsidRDefault="0014663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5B29" w14:textId="77777777" w:rsidR="00146639" w:rsidRDefault="0014663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9D4DC" w14:textId="77777777" w:rsidR="00146639" w:rsidRPr="002A6824" w:rsidRDefault="0014663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7F920" w14:textId="77777777" w:rsidR="00146639" w:rsidRDefault="00146639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72551102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C9660" w14:textId="77777777" w:rsidR="00146639" w:rsidRDefault="00146639" w:rsidP="00146639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1A01D" w14:textId="77777777" w:rsidR="00146639" w:rsidRDefault="00146639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85E10" w14:textId="77777777" w:rsidR="00146639" w:rsidRPr="002B6917" w:rsidRDefault="00146639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D8160" w14:textId="77777777" w:rsidR="00146639" w:rsidRDefault="00146639" w:rsidP="0083369F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0819197E" w14:textId="77777777" w:rsidR="00146639" w:rsidRDefault="00146639" w:rsidP="00657FD9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3B38A" w14:textId="77777777" w:rsidR="00146639" w:rsidRDefault="00146639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313B9AE3" w14:textId="77777777" w:rsidR="00146639" w:rsidRDefault="00146639" w:rsidP="004832A5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1C391" w14:textId="77777777" w:rsidR="00146639" w:rsidRDefault="00146639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867FD" w14:textId="77777777" w:rsidR="00146639" w:rsidRDefault="00146639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A5EB4" w14:textId="77777777" w:rsidR="00146639" w:rsidRPr="002A6824" w:rsidRDefault="00146639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FFABB" w14:textId="77777777" w:rsidR="00146639" w:rsidRDefault="00146639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C429B86" w14:textId="77777777" w:rsidR="00146639" w:rsidRDefault="00146639" w:rsidP="00E8390B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și 2 A.</w:t>
            </w:r>
          </w:p>
        </w:tc>
      </w:tr>
      <w:tr w:rsidR="00146639" w14:paraId="4E452879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A75CF" w14:textId="77777777" w:rsidR="00146639" w:rsidRDefault="00146639" w:rsidP="00146639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6583F" w14:textId="77777777" w:rsidR="00146639" w:rsidRDefault="00146639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43EC0" w14:textId="77777777" w:rsidR="00146639" w:rsidRPr="002B6917" w:rsidRDefault="00146639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85219" w14:textId="77777777" w:rsidR="00146639" w:rsidRDefault="00146639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679256C8" w14:textId="77777777" w:rsidR="00146639" w:rsidRDefault="00146639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81E5B" w14:textId="77777777" w:rsidR="00146639" w:rsidRDefault="00146639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SI 054 (intre sch.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171E2" w14:textId="77777777" w:rsidR="00146639" w:rsidRDefault="00146639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C970" w14:textId="77777777" w:rsidR="00146639" w:rsidRDefault="00146639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E9B76" w14:textId="77777777" w:rsidR="00146639" w:rsidRPr="002A6824" w:rsidRDefault="00146639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EEC8A" w14:textId="77777777" w:rsidR="00146639" w:rsidRDefault="00146639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din Fir II L 814 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br/>
              <w:t xml:space="preserve">1 - 7 </w:t>
            </w:r>
            <w:r w:rsidRPr="006A155E">
              <w:rPr>
                <w:b/>
                <w:bCs/>
                <w:i/>
                <w:iCs/>
                <w:sz w:val="20"/>
                <w:lang w:val="ro-RO"/>
              </w:rPr>
              <w:t>Grupa Tranzit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, </w:t>
            </w:r>
            <w:r>
              <w:rPr>
                <w:b/>
                <w:bCs/>
                <w:i/>
                <w:iCs/>
                <w:sz w:val="20"/>
                <w:lang w:val="ro-RO"/>
              </w:rPr>
              <w:br/>
              <w:t>și liniile 1-11 Grupa A.</w:t>
            </w:r>
            <w:r w:rsidRPr="006A155E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</w:tc>
      </w:tr>
      <w:tr w:rsidR="00146639" w14:paraId="66245514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2E8897" w14:textId="77777777" w:rsidR="00146639" w:rsidRDefault="00146639" w:rsidP="00146639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AF281" w14:textId="77777777" w:rsidR="00146639" w:rsidRDefault="00146639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2+200</w:t>
            </w:r>
          </w:p>
          <w:p w14:paraId="72761D0C" w14:textId="77777777" w:rsidR="00146639" w:rsidRDefault="00146639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53B90" w14:textId="77777777" w:rsidR="00146639" w:rsidRPr="002B6917" w:rsidRDefault="00146639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AD3DC" w14:textId="77777777" w:rsidR="00146639" w:rsidRDefault="00146639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Palas -</w:t>
            </w:r>
          </w:p>
          <w:p w14:paraId="616E82E0" w14:textId="77777777" w:rsidR="00146639" w:rsidRDefault="00146639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14:paraId="679FB10D" w14:textId="77777777" w:rsidR="00146639" w:rsidRDefault="00146639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82C37" w14:textId="77777777" w:rsidR="00146639" w:rsidRDefault="00146639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53AC7" w14:textId="77777777" w:rsidR="00146639" w:rsidRDefault="00146639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CEDC9" w14:textId="77777777" w:rsidR="00146639" w:rsidRDefault="00146639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  <w:p w14:paraId="76CB1DD8" w14:textId="77777777" w:rsidR="00146639" w:rsidRDefault="00146639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4E1E6" w14:textId="77777777" w:rsidR="00146639" w:rsidRPr="002A6824" w:rsidRDefault="00146639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B2D44" w14:textId="77777777" w:rsidR="00146639" w:rsidRDefault="00146639" w:rsidP="00383608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46639" w14:paraId="077DD720" w14:textId="77777777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E0D621" w14:textId="77777777" w:rsidR="00146639" w:rsidRDefault="00146639" w:rsidP="00146639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37F1D" w14:textId="77777777" w:rsidR="00146639" w:rsidRDefault="00146639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04E2E" w14:textId="77777777" w:rsidR="00146639" w:rsidRPr="002B6917" w:rsidRDefault="00146639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21F6" w14:textId="77777777" w:rsidR="00146639" w:rsidRDefault="00146639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14:paraId="0487BFC0" w14:textId="77777777" w:rsidR="00146639" w:rsidRDefault="00146639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3D302" w14:textId="77777777" w:rsidR="00146639" w:rsidRDefault="00146639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  <w:p w14:paraId="6752DEA6" w14:textId="77777777" w:rsidR="00146639" w:rsidRPr="00810F5B" w:rsidRDefault="00146639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467DC" w14:textId="77777777" w:rsidR="00146639" w:rsidRPr="00557C88" w:rsidRDefault="00146639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14FCC" w14:textId="77777777" w:rsidR="00146639" w:rsidRDefault="00146639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EF5BD" w14:textId="77777777" w:rsidR="00146639" w:rsidRPr="002A6824" w:rsidRDefault="00146639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62915" w14:textId="77777777" w:rsidR="00146639" w:rsidRDefault="00146639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6E2D7CE" w14:textId="77777777" w:rsidR="00146639" w:rsidRDefault="00146639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II 814 în firul III 813.</w:t>
            </w:r>
          </w:p>
        </w:tc>
      </w:tr>
      <w:tr w:rsidR="00146639" w14:paraId="0AC36B35" w14:textId="77777777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B29F93" w14:textId="77777777" w:rsidR="00146639" w:rsidRDefault="00146639" w:rsidP="00146639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07FAD" w14:textId="77777777" w:rsidR="00146639" w:rsidRDefault="00146639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EEF4E" w14:textId="77777777" w:rsidR="00146639" w:rsidRPr="002B6917" w:rsidRDefault="00146639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F83EA" w14:textId="77777777" w:rsidR="00146639" w:rsidRDefault="00146639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B74F39">
              <w:rPr>
                <w:b/>
                <w:bCs/>
                <w:sz w:val="20"/>
                <w:lang w:val="ro-RO"/>
              </w:rPr>
              <w:t>Linie legatură cuprinsă între  sch.3  și sch.47  Cap X PC1  Statia Constanța Port B ( include SI 035,  SI 037, sch.15 și sch.17 )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47629" w14:textId="77777777" w:rsidR="00146639" w:rsidRDefault="00146639" w:rsidP="00B74F3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 și 17</w:t>
            </w:r>
          </w:p>
          <w:p w14:paraId="5425C7AE" w14:textId="77777777" w:rsidR="00146639" w:rsidRDefault="00146639" w:rsidP="00B74F3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A2E4F" w14:textId="77777777" w:rsidR="00146639" w:rsidRDefault="00146639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F6D35" w14:textId="77777777" w:rsidR="00146639" w:rsidRDefault="00146639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D624C" w14:textId="77777777" w:rsidR="00146639" w:rsidRPr="002A6824" w:rsidRDefault="00146639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0C17E" w14:textId="77777777" w:rsidR="00146639" w:rsidRDefault="00146639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74F39">
              <w:rPr>
                <w:b/>
                <w:bCs/>
                <w:i/>
                <w:iCs/>
                <w:sz w:val="20"/>
                <w:lang w:val="ro-RO"/>
              </w:rPr>
              <w:t>Nesemnalizată pe teren .</w:t>
            </w:r>
          </w:p>
          <w:p w14:paraId="5E0BEE57" w14:textId="77777777" w:rsidR="00146639" w:rsidRDefault="00146639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74F39">
              <w:rPr>
                <w:b/>
                <w:bCs/>
                <w:i/>
                <w:iCs/>
                <w:sz w:val="20"/>
                <w:lang w:val="ro-RO"/>
              </w:rPr>
              <w:t>Afectează: intrări/ieșiri linii Gr.A1 Cap X si Fir I ,  Fir II  L 814.</w:t>
            </w:r>
          </w:p>
        </w:tc>
      </w:tr>
      <w:tr w:rsidR="00146639" w14:paraId="6E297EF7" w14:textId="77777777" w:rsidTr="00D83307">
        <w:trPr>
          <w:cantSplit/>
          <w:trHeight w:val="8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F47D71" w14:textId="77777777" w:rsidR="00146639" w:rsidRDefault="00146639" w:rsidP="00146639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CF979" w14:textId="77777777" w:rsidR="00146639" w:rsidRDefault="0014663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B4AE2" w14:textId="77777777" w:rsidR="00146639" w:rsidRPr="002B6917" w:rsidRDefault="0014663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49538" w14:textId="77777777" w:rsidR="00146639" w:rsidRDefault="00146639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D6C60" w14:textId="77777777" w:rsidR="00146639" w:rsidRDefault="00146639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53 /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348FC" w14:textId="77777777" w:rsidR="00146639" w:rsidRPr="00557C88" w:rsidRDefault="0014663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3C888" w14:textId="77777777" w:rsidR="00146639" w:rsidRDefault="0014663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0F334" w14:textId="77777777" w:rsidR="00146639" w:rsidRPr="002A6824" w:rsidRDefault="0014663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EFE02" w14:textId="77777777" w:rsidR="00146639" w:rsidRDefault="00146639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8E39721" w14:textId="77777777" w:rsidR="00146639" w:rsidRPr="00D83307" w:rsidRDefault="00146639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19"/>
                <w:szCs w:val="19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0 - 5 F.A.D.S. și ieșirile 1 - 8 B2.</w:t>
            </w:r>
          </w:p>
        </w:tc>
      </w:tr>
      <w:tr w:rsidR="00146639" w14:paraId="2B220828" w14:textId="77777777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F8A97D" w14:textId="77777777" w:rsidR="00146639" w:rsidRDefault="00146639" w:rsidP="00146639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AFFA6" w14:textId="77777777" w:rsidR="00146639" w:rsidRDefault="0014663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E319D" w14:textId="77777777" w:rsidR="00146639" w:rsidRPr="002B6917" w:rsidRDefault="0014663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21141" w14:textId="77777777" w:rsidR="00146639" w:rsidRDefault="00146639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  <w:p w14:paraId="3A9CAD73" w14:textId="77777777" w:rsidR="00146639" w:rsidRDefault="00146639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0 FADS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6EF84" w14:textId="77777777" w:rsidR="00146639" w:rsidRDefault="0014663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F7385" w14:textId="77777777" w:rsidR="00146639" w:rsidRDefault="0014663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F839D" w14:textId="77777777" w:rsidR="00146639" w:rsidRDefault="0014663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9171F" w14:textId="77777777" w:rsidR="00146639" w:rsidRPr="002A6824" w:rsidRDefault="0014663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8C81E" w14:textId="77777777" w:rsidR="00146639" w:rsidRDefault="00146639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52A9D862" w14:textId="77777777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9FB787" w14:textId="77777777" w:rsidR="00146639" w:rsidRDefault="00146639" w:rsidP="00146639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09D72" w14:textId="77777777" w:rsidR="00146639" w:rsidRDefault="0014663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4EB5D" w14:textId="77777777" w:rsidR="00146639" w:rsidRPr="002B6917" w:rsidRDefault="0014663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63D87" w14:textId="77777777" w:rsidR="00146639" w:rsidRDefault="00146639" w:rsidP="00911D70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  <w:p w14:paraId="41634FDD" w14:textId="77777777" w:rsidR="00146639" w:rsidRDefault="00146639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A1, L7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BB9BD" w14:textId="77777777" w:rsidR="00146639" w:rsidRDefault="0014663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14313" w14:textId="77777777" w:rsidR="00146639" w:rsidRDefault="0014663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731AD" w14:textId="77777777" w:rsidR="00146639" w:rsidRDefault="0014663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9AAC5" w14:textId="77777777" w:rsidR="00146639" w:rsidRPr="002A6824" w:rsidRDefault="0014663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8F0C8" w14:textId="77777777" w:rsidR="00146639" w:rsidRDefault="00146639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7FB9699D" w14:textId="77777777" w:rsidTr="006F58D1">
        <w:trPr>
          <w:cantSplit/>
          <w:trHeight w:val="52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F1C7D" w14:textId="77777777" w:rsidR="00146639" w:rsidRDefault="00146639" w:rsidP="00146639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4CF0A" w14:textId="77777777" w:rsidR="00146639" w:rsidRDefault="0014663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76E21" w14:textId="77777777" w:rsidR="00146639" w:rsidRPr="002B6917" w:rsidRDefault="0014663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8A401" w14:textId="77777777" w:rsidR="00146639" w:rsidRDefault="00146639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14:paraId="3F68BE27" w14:textId="77777777" w:rsidR="00146639" w:rsidRDefault="00146639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1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3BC34" w14:textId="77777777" w:rsidR="00146639" w:rsidRDefault="0014663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7EF29" w14:textId="77777777" w:rsidR="00146639" w:rsidRPr="00557C88" w:rsidRDefault="0014663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EAA53" w14:textId="77777777" w:rsidR="00146639" w:rsidRDefault="0014663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8EEFF" w14:textId="77777777" w:rsidR="00146639" w:rsidRPr="002A6824" w:rsidRDefault="0014663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572FE" w14:textId="77777777" w:rsidR="00146639" w:rsidRDefault="00146639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46639" w14:paraId="5EEE6A44" w14:textId="77777777" w:rsidTr="006F58D1">
        <w:trPr>
          <w:cantSplit/>
          <w:trHeight w:val="1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15A918" w14:textId="77777777" w:rsidR="00146639" w:rsidRDefault="00146639" w:rsidP="00146639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B756" w14:textId="77777777" w:rsidR="00146639" w:rsidRDefault="0014663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A523C" w14:textId="77777777" w:rsidR="00146639" w:rsidRPr="002B6917" w:rsidRDefault="0014663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1822B" w14:textId="77777777" w:rsidR="00146639" w:rsidRDefault="00146639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14:paraId="6C5B7234" w14:textId="77777777" w:rsidR="00146639" w:rsidRPr="006315B8" w:rsidRDefault="00146639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2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91E48" w14:textId="77777777" w:rsidR="00146639" w:rsidRDefault="0014663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B62E2" w14:textId="77777777" w:rsidR="00146639" w:rsidRPr="00557C88" w:rsidRDefault="0014663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D50D1" w14:textId="77777777" w:rsidR="00146639" w:rsidRDefault="0014663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23E2A" w14:textId="77777777" w:rsidR="00146639" w:rsidRPr="002A6824" w:rsidRDefault="0014663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79BBD" w14:textId="77777777" w:rsidR="00146639" w:rsidRDefault="00146639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7B6F8CEA" w14:textId="77777777" w:rsidR="00146639" w:rsidRDefault="00146639">
      <w:pPr>
        <w:tabs>
          <w:tab w:val="left" w:pos="3183"/>
        </w:tabs>
        <w:rPr>
          <w:sz w:val="20"/>
          <w:lang w:val="ro-RO"/>
        </w:rPr>
      </w:pPr>
    </w:p>
    <w:p w14:paraId="13B2F306" w14:textId="77777777" w:rsidR="00146639" w:rsidRDefault="0014663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2EF8A77E" w14:textId="77777777" w:rsidR="00BC4B89" w:rsidRDefault="00BC4B8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3971E104" w14:textId="77777777" w:rsidR="00BC4B89" w:rsidRDefault="00BC4B8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7C14AD96" w14:textId="77777777" w:rsidR="00BC4B89" w:rsidRDefault="00BC4B8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7BC5C04F" w14:textId="77777777" w:rsidR="00BC4B89" w:rsidRDefault="00BC4B8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0D312DF2" w14:textId="77777777" w:rsidR="00BC4B89" w:rsidRDefault="00BC4B8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7DFA5746" w14:textId="77777777" w:rsidR="00BC4B89" w:rsidRDefault="00BC4B8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1095382D" w14:textId="77777777" w:rsidR="00BC4B89" w:rsidRDefault="00BC4B8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4BBFD29C" w14:textId="77777777" w:rsidR="00BC4B89" w:rsidRDefault="00BC4B8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1C0198FB" w14:textId="77777777" w:rsidR="00BC4B89" w:rsidRDefault="00BC4B8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0AD33E62" w14:textId="77777777" w:rsidR="00BC4B89" w:rsidRPr="00C21F42" w:rsidRDefault="00BC4B8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5321EEBE" w14:textId="77777777" w:rsidR="00146639" w:rsidRPr="00C21F42" w:rsidRDefault="0014663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14:paraId="57D0C664" w14:textId="77777777" w:rsidR="00146639" w:rsidRPr="00C21F42" w:rsidRDefault="0014663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14:paraId="7F57BC39" w14:textId="77777777" w:rsidR="00146639" w:rsidRPr="00C21F42" w:rsidRDefault="00146639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14:paraId="63DCC500" w14:textId="77777777" w:rsidR="00146639" w:rsidRDefault="00146639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14:paraId="277E793A" w14:textId="77777777" w:rsidR="00146639" w:rsidRPr="00C21F42" w:rsidRDefault="00146639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14:paraId="39FD72F3" w14:textId="77777777" w:rsidR="00146639" w:rsidRPr="00C21F42" w:rsidRDefault="00146639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14:paraId="4B2F95B0" w14:textId="77777777" w:rsidR="00146639" w:rsidRPr="00C21F42" w:rsidRDefault="00146639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14:paraId="7B8E70BA" w14:textId="77777777" w:rsidR="00146639" w:rsidRPr="00C21F42" w:rsidRDefault="00146639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14:paraId="5682FCED" w14:textId="77777777" w:rsidR="00FB37F1" w:rsidRPr="00534CB2" w:rsidRDefault="00FB37F1" w:rsidP="00534CB2"/>
    <w:sectPr w:rsidR="00FB37F1" w:rsidRPr="00534CB2" w:rsidSect="003C11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D255B" w14:textId="77777777" w:rsidR="00613A7B" w:rsidRDefault="00613A7B">
      <w:r>
        <w:separator/>
      </w:r>
    </w:p>
  </w:endnote>
  <w:endnote w:type="continuationSeparator" w:id="0">
    <w:p w14:paraId="726D157E" w14:textId="77777777" w:rsidR="00613A7B" w:rsidRDefault="00613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-R">
    <w:altName w:val="Vrind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7A3CB" w14:textId="77777777" w:rsidR="001E482D" w:rsidRDefault="001E48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92671" w14:textId="77777777" w:rsidR="001E482D" w:rsidRDefault="001E48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F15FD" w14:textId="77777777" w:rsidR="001E482D" w:rsidRDefault="001E48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679DD" w14:textId="77777777" w:rsidR="00613A7B" w:rsidRDefault="00613A7B">
      <w:r>
        <w:separator/>
      </w:r>
    </w:p>
  </w:footnote>
  <w:footnote w:type="continuationSeparator" w:id="0">
    <w:p w14:paraId="5164C6E8" w14:textId="77777777" w:rsidR="00613A7B" w:rsidRDefault="00613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CD68E" w14:textId="77777777" w:rsidR="006F5073" w:rsidRDefault="00FB2EAA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31EF">
      <w:rPr>
        <w:rStyle w:val="PageNumber"/>
        <w:noProof/>
      </w:rPr>
      <w:t>2</w:t>
    </w:r>
    <w:r>
      <w:rPr>
        <w:rStyle w:val="PageNumber"/>
      </w:rPr>
      <w:fldChar w:fldCharType="end"/>
    </w:r>
  </w:p>
  <w:p w14:paraId="4B1FF681" w14:textId="7722B778" w:rsidR="006F5073" w:rsidRDefault="008469F6" w:rsidP="003C1145">
    <w:pPr>
      <w:framePr w:w="7382" w:h="340" w:hRule="exact" w:wrap="around" w:vAnchor="page" w:hAnchor="page" w:x="1385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</w:t>
    </w:r>
    <w:r w:rsidR="00210D93">
      <w:rPr>
        <w:b/>
        <w:bCs/>
        <w:i/>
        <w:iCs/>
        <w:sz w:val="22"/>
      </w:rPr>
      <w:t>decada 21-31 iulie 2025</w:t>
    </w:r>
  </w:p>
  <w:p w14:paraId="24408284" w14:textId="77777777" w:rsidR="006F5073" w:rsidRDefault="006F5073">
    <w:pPr>
      <w:pStyle w:val="Header"/>
      <w:ind w:firstLine="357"/>
      <w:jc w:val="right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713BC6">
      <w:rPr>
        <w:rStyle w:val="PageNumber"/>
        <w:b/>
        <w:bCs/>
      </w:rPr>
      <w:t>BRASOV</w:t>
    </w:r>
  </w:p>
  <w:tbl>
    <w:tblPr>
      <w:tblW w:w="0" w:type="auto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0"/>
      <w:gridCol w:w="822"/>
      <w:gridCol w:w="822"/>
      <w:gridCol w:w="2155"/>
      <w:gridCol w:w="822"/>
      <w:gridCol w:w="822"/>
      <w:gridCol w:w="822"/>
      <w:gridCol w:w="822"/>
      <w:gridCol w:w="2467"/>
    </w:tblGrid>
    <w:tr w:rsidR="006F5073" w14:paraId="7070CB33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59DBB8A6" w14:textId="77777777"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14:paraId="5D47A912" w14:textId="77777777"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14:paraId="212DFF8B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7CB12F77" w14:textId="77777777"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14:paraId="3476DC5F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4EF0F0F7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14:paraId="0C592660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din staţii, aferente 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14:paraId="5321E0E7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14:paraId="55BDE851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71864291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14:paraId="46B49808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14:paraId="19393F5A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14:paraId="44402E5F" w14:textId="77777777"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14:paraId="6D3FC1B5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14:paraId="41F73CBB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14:paraId="44E1B510" w14:textId="77777777"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14:paraId="21EC0C91" w14:textId="77777777"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14:paraId="77AAE3C6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71F11F9C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4A56871A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14:paraId="7489CBC8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655BA19A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</w:t>
          </w:r>
        </w:p>
        <w:p w14:paraId="07538B28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staţii aferente </w:t>
          </w:r>
        </w:p>
        <w:p w14:paraId="2B0E3AD3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67" w:type="dxa"/>
          <w:vMerge w:val="restart"/>
          <w:tcMar>
            <w:left w:w="0" w:type="dxa"/>
            <w:right w:w="0" w:type="dxa"/>
          </w:tcMar>
          <w:vAlign w:val="center"/>
        </w:tcPr>
        <w:p w14:paraId="5BF37A75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  <w:p w14:paraId="26ADB11F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</w:p>
      </w:tc>
    </w:tr>
    <w:tr w:rsidR="006F5073" w14:paraId="7F078B4C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323054AC" w14:textId="77777777"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032D08C1" w14:textId="77777777" w:rsidR="006F5073" w:rsidRDefault="006F5073" w:rsidP="002E51C2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71B5856A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14:paraId="5BCC2147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4125959B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59E93BF7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63AE58B5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328DF9C3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67" w:type="dxa"/>
          <w:vMerge/>
          <w:tcMar>
            <w:left w:w="0" w:type="dxa"/>
            <w:right w:w="0" w:type="dxa"/>
          </w:tcMar>
        </w:tcPr>
        <w:p w14:paraId="0BB377CC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14:paraId="5F77D9AB" w14:textId="77777777" w:rsidR="006F5073" w:rsidRDefault="006F5073">
    <w:pPr>
      <w:pStyle w:val="Header"/>
      <w:rPr>
        <w:sz w:val="2"/>
        <w:lang w:val="ro-R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D9B66" w14:textId="77777777" w:rsidR="006F5073" w:rsidRDefault="00FB2EAA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54422">
      <w:rPr>
        <w:rStyle w:val="PageNumber"/>
        <w:noProof/>
      </w:rPr>
      <w:t>3</w:t>
    </w:r>
    <w:r>
      <w:rPr>
        <w:rStyle w:val="PageNumber"/>
      </w:rPr>
      <w:fldChar w:fldCharType="end"/>
    </w:r>
  </w:p>
  <w:p w14:paraId="6A1BD7B2" w14:textId="3FB86823" w:rsidR="0098517A" w:rsidRPr="0098517A" w:rsidRDefault="00783547" w:rsidP="00A57D9A">
    <w:pPr>
      <w:framePr w:w="7445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210D93">
      <w:rPr>
        <w:b/>
        <w:bCs/>
        <w:i/>
        <w:iCs/>
        <w:sz w:val="22"/>
      </w:rPr>
      <w:t>decada 21-31 iulie 2025</w:t>
    </w:r>
  </w:p>
  <w:p w14:paraId="492EA45A" w14:textId="77777777" w:rsidR="00583208" w:rsidRPr="00583208" w:rsidRDefault="00583208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14:paraId="1D63DEA0" w14:textId="77777777" w:rsidR="00C77A46" w:rsidRPr="00C77A46" w:rsidRDefault="00C77A46" w:rsidP="00A57D9A">
    <w:pPr>
      <w:framePr w:w="7445" w:h="340" w:hRule="exact" w:wrap="around" w:vAnchor="page" w:hAnchor="page" w:x="3193" w:y="891"/>
      <w:rPr>
        <w:b/>
        <w:sz w:val="28"/>
        <w:lang w:val="ro-RO"/>
      </w:rPr>
    </w:pPr>
  </w:p>
  <w:p w14:paraId="1B605002" w14:textId="77777777" w:rsidR="001E2701" w:rsidRPr="001E2701" w:rsidRDefault="001E2701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14:paraId="58EA12D3" w14:textId="77777777"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26E1080A" w14:textId="77777777"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21FE23E1" w14:textId="77777777" w:rsidR="006F5073" w:rsidRDefault="006F5073" w:rsidP="00A57D9A">
    <w:pPr>
      <w:framePr w:w="7445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14:paraId="2DB323B7" w14:textId="77777777" w:rsidR="006F5073" w:rsidRDefault="006F5073">
    <w:pPr>
      <w:pStyle w:val="Header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713BC6">
      <w:rPr>
        <w:rStyle w:val="PageNumber"/>
        <w:b/>
        <w:bCs/>
      </w:rPr>
      <w:t>BRASOV</w:t>
    </w:r>
  </w:p>
  <w:tbl>
    <w:tblPr>
      <w:tblW w:w="10206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4"/>
      <w:gridCol w:w="809"/>
      <w:gridCol w:w="810"/>
      <w:gridCol w:w="2197"/>
      <w:gridCol w:w="810"/>
      <w:gridCol w:w="810"/>
      <w:gridCol w:w="810"/>
      <w:gridCol w:w="810"/>
      <w:gridCol w:w="2486"/>
    </w:tblGrid>
    <w:tr w:rsidR="006F5073" w14:paraId="25DDB472" w14:textId="77777777">
      <w:trPr>
        <w:cantSplit/>
        <w:jc w:val="center"/>
      </w:trPr>
      <w:tc>
        <w:tcPr>
          <w:tcW w:w="652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4C6DE711" w14:textId="77777777"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2F464ADF" w14:textId="77777777"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14:paraId="36B322BB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114831FC" w14:textId="77777777"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14:paraId="19B2400E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665012B4" w14:textId="77777777" w:rsidR="00E37AAC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14:paraId="28EA7762" w14:textId="77777777" w:rsidR="002E51C2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din staţii, aferente </w:t>
          </w:r>
        </w:p>
        <w:p w14:paraId="45F2A4F8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14:paraId="08AFAB0B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14:paraId="56417C84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2952C4A6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14:paraId="674ECEF9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14:paraId="556708E9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14:paraId="6CCDC668" w14:textId="77777777"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14:paraId="2D4175F9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14:paraId="4357A467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14:paraId="144AE02F" w14:textId="77777777"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1787199C" w14:textId="77777777"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14:paraId="34EE216E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2E8555CC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4C394EF9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14:paraId="4D977475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465B89B7" w14:textId="77777777" w:rsidR="00A84264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staţii aferente </w:t>
          </w:r>
        </w:p>
        <w:p w14:paraId="40BF09D2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38" w:type="dxa"/>
          <w:vMerge w:val="restart"/>
          <w:tcMar>
            <w:left w:w="0" w:type="dxa"/>
            <w:right w:w="0" w:type="dxa"/>
          </w:tcMar>
          <w:vAlign w:val="center"/>
        </w:tcPr>
        <w:p w14:paraId="7BE89D0B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</w:tc>
    </w:tr>
    <w:tr w:rsidR="006F5073" w14:paraId="290BB2A9" w14:textId="77777777">
      <w:trPr>
        <w:cantSplit/>
        <w:trHeight w:val="509"/>
        <w:jc w:val="center"/>
      </w:trPr>
      <w:tc>
        <w:tcPr>
          <w:tcW w:w="652" w:type="dxa"/>
          <w:vMerge/>
          <w:tcMar>
            <w:left w:w="0" w:type="dxa"/>
            <w:right w:w="0" w:type="dxa"/>
          </w:tcMar>
        </w:tcPr>
        <w:p w14:paraId="45604039" w14:textId="77777777"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188C9723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648ED7AE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14:paraId="56F5105E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1281BE0B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166461F3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240E525D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547A7E45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38" w:type="dxa"/>
          <w:vMerge/>
          <w:tcMar>
            <w:left w:w="0" w:type="dxa"/>
            <w:right w:w="0" w:type="dxa"/>
          </w:tcMar>
        </w:tcPr>
        <w:p w14:paraId="7A4AF7A7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14:paraId="40D1D3F0" w14:textId="77777777" w:rsidR="006F5073" w:rsidRDefault="006F5073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CC675" w14:textId="77777777" w:rsidR="006F5073" w:rsidRDefault="006F5073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F2E43"/>
    <w:multiLevelType w:val="hybridMultilevel"/>
    <w:tmpl w:val="F9B64EF4"/>
    <w:lvl w:ilvl="0" w:tplc="A21EF69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662DC3"/>
    <w:multiLevelType w:val="hybridMultilevel"/>
    <w:tmpl w:val="BEC06E9C"/>
    <w:lvl w:ilvl="0" w:tplc="5C06CB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2B045A"/>
    <w:multiLevelType w:val="hybridMultilevel"/>
    <w:tmpl w:val="B11C1D36"/>
    <w:lvl w:ilvl="0" w:tplc="42FE799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8B465B"/>
    <w:multiLevelType w:val="hybridMultilevel"/>
    <w:tmpl w:val="90C66EC2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C251F7"/>
    <w:multiLevelType w:val="hybridMultilevel"/>
    <w:tmpl w:val="2C8099DE"/>
    <w:lvl w:ilvl="0" w:tplc="02D4C3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" w15:restartNumberingAfterBreak="0">
    <w:nsid w:val="10357A3E"/>
    <w:multiLevelType w:val="hybridMultilevel"/>
    <w:tmpl w:val="BBB48DD0"/>
    <w:lvl w:ilvl="0" w:tplc="750E02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7" w15:restartNumberingAfterBreak="0">
    <w:nsid w:val="129A54F8"/>
    <w:multiLevelType w:val="hybridMultilevel"/>
    <w:tmpl w:val="C4462740"/>
    <w:lvl w:ilvl="0" w:tplc="B0FAFBC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A848DD"/>
    <w:multiLevelType w:val="hybridMultilevel"/>
    <w:tmpl w:val="24A413C6"/>
    <w:lvl w:ilvl="0" w:tplc="C12AFDC2">
      <w:start w:val="1"/>
      <w:numFmt w:val="decimal"/>
      <w:lvlRestart w:val="0"/>
      <w:suff w:val="nothing"/>
      <w:lvlText w:val="%1"/>
      <w:lvlJc w:val="right"/>
      <w:pPr>
        <w:ind w:left="57" w:firstLine="227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9" w15:restartNumberingAfterBreak="0">
    <w:nsid w:val="14565C17"/>
    <w:multiLevelType w:val="hybridMultilevel"/>
    <w:tmpl w:val="1DC42A92"/>
    <w:lvl w:ilvl="0" w:tplc="75BAFA0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0" w15:restartNumberingAfterBreak="0">
    <w:nsid w:val="183C5DD4"/>
    <w:multiLevelType w:val="hybridMultilevel"/>
    <w:tmpl w:val="B6DA6276"/>
    <w:lvl w:ilvl="0" w:tplc="688A0B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5C0CBD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4A3011"/>
    <w:multiLevelType w:val="hybridMultilevel"/>
    <w:tmpl w:val="0548EBE0"/>
    <w:lvl w:ilvl="0" w:tplc="DAB2719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CE7A63"/>
    <w:multiLevelType w:val="hybridMultilevel"/>
    <w:tmpl w:val="843A3630"/>
    <w:lvl w:ilvl="0" w:tplc="DC80B96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A77EA1"/>
    <w:multiLevelType w:val="hybridMultilevel"/>
    <w:tmpl w:val="66E4BB5A"/>
    <w:lvl w:ilvl="0" w:tplc="B88C8318">
      <w:start w:val="1"/>
      <w:numFmt w:val="decimal"/>
      <w:lvlRestart w:val="0"/>
      <w:suff w:val="nothing"/>
      <w:lvlText w:val="%1"/>
      <w:lvlJc w:val="right"/>
      <w:pPr>
        <w:ind w:left="227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4" w15:restartNumberingAfterBreak="0">
    <w:nsid w:val="28A20DD1"/>
    <w:multiLevelType w:val="hybridMultilevel"/>
    <w:tmpl w:val="C8C0072C"/>
    <w:lvl w:ilvl="0" w:tplc="28E8B83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5" w15:restartNumberingAfterBreak="0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6" w15:restartNumberingAfterBreak="0">
    <w:nsid w:val="2B4816B4"/>
    <w:multiLevelType w:val="hybridMultilevel"/>
    <w:tmpl w:val="658E5A6E"/>
    <w:lvl w:ilvl="0" w:tplc="DF9E5628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7" w15:restartNumberingAfterBreak="0">
    <w:nsid w:val="2B4B1724"/>
    <w:multiLevelType w:val="hybridMultilevel"/>
    <w:tmpl w:val="67BE4150"/>
    <w:lvl w:ilvl="0" w:tplc="98F4672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3343B4"/>
    <w:multiLevelType w:val="hybridMultilevel"/>
    <w:tmpl w:val="61903466"/>
    <w:lvl w:ilvl="0" w:tplc="F78EAE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9" w15:restartNumberingAfterBreak="0">
    <w:nsid w:val="2DB52B92"/>
    <w:multiLevelType w:val="hybridMultilevel"/>
    <w:tmpl w:val="8B5E0428"/>
    <w:lvl w:ilvl="0" w:tplc="0120607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322A75"/>
    <w:multiLevelType w:val="hybridMultilevel"/>
    <w:tmpl w:val="6DF6E520"/>
    <w:lvl w:ilvl="0" w:tplc="900A3456">
      <w:start w:val="1"/>
      <w:numFmt w:val="decimal"/>
      <w:lvlRestart w:val="0"/>
      <w:suff w:val="nothing"/>
      <w:lvlText w:val="%1"/>
      <w:lvlJc w:val="right"/>
      <w:pPr>
        <w:ind w:left="0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E341C4"/>
    <w:multiLevelType w:val="hybridMultilevel"/>
    <w:tmpl w:val="714E3CFA"/>
    <w:lvl w:ilvl="0" w:tplc="003068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77C5E5A"/>
    <w:multiLevelType w:val="hybridMultilevel"/>
    <w:tmpl w:val="EF1479C2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 w15:restartNumberingAfterBreak="0">
    <w:nsid w:val="38E573DF"/>
    <w:multiLevelType w:val="hybridMultilevel"/>
    <w:tmpl w:val="6262DB42"/>
    <w:lvl w:ilvl="0" w:tplc="38BE53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4F72C9"/>
    <w:multiLevelType w:val="hybridMultilevel"/>
    <w:tmpl w:val="2654C488"/>
    <w:lvl w:ilvl="0" w:tplc="402AF31C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5" w15:restartNumberingAfterBreak="0">
    <w:nsid w:val="3DA071EC"/>
    <w:multiLevelType w:val="hybridMultilevel"/>
    <w:tmpl w:val="07C44D06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6" w15:restartNumberingAfterBreak="0">
    <w:nsid w:val="3E921556"/>
    <w:multiLevelType w:val="hybridMultilevel"/>
    <w:tmpl w:val="699AABBE"/>
    <w:lvl w:ilvl="0" w:tplc="9D32016C">
      <w:start w:val="1"/>
      <w:numFmt w:val="decimal"/>
      <w:lvlRestart w:val="0"/>
      <w:lvlText w:val="%1"/>
      <w:lvlJc w:val="right"/>
      <w:pPr>
        <w:tabs>
          <w:tab w:val="num" w:pos="96"/>
        </w:tabs>
        <w:ind w:left="96" w:hanging="3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F02C7E"/>
    <w:multiLevelType w:val="hybridMultilevel"/>
    <w:tmpl w:val="8F16DB08"/>
    <w:lvl w:ilvl="0" w:tplc="18D02684">
      <w:start w:val="1"/>
      <w:numFmt w:val="decimal"/>
      <w:lvlRestart w:val="0"/>
      <w:suff w:val="nothing"/>
      <w:lvlText w:val="%1"/>
      <w:lvlJc w:val="right"/>
      <w:pPr>
        <w:ind w:left="-17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28" w15:restartNumberingAfterBreak="0">
    <w:nsid w:val="43234AD8"/>
    <w:multiLevelType w:val="multilevel"/>
    <w:tmpl w:val="43D0FAB0"/>
    <w:lvl w:ilvl="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460F60BC"/>
    <w:multiLevelType w:val="hybridMultilevel"/>
    <w:tmpl w:val="902C82F6"/>
    <w:lvl w:ilvl="0" w:tplc="DF9E5628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0" w15:restartNumberingAfterBreak="0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99354ED"/>
    <w:multiLevelType w:val="hybridMultilevel"/>
    <w:tmpl w:val="D6A8904A"/>
    <w:lvl w:ilvl="0" w:tplc="076C340C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3CD1A91"/>
    <w:multiLevelType w:val="hybridMultilevel"/>
    <w:tmpl w:val="0B12258A"/>
    <w:lvl w:ilvl="0" w:tplc="84009E22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62F2115"/>
    <w:multiLevelType w:val="hybridMultilevel"/>
    <w:tmpl w:val="DDEEA4A4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4" w15:restartNumberingAfterBreak="0">
    <w:nsid w:val="5C6C63A5"/>
    <w:multiLevelType w:val="hybridMultilevel"/>
    <w:tmpl w:val="F1C49258"/>
    <w:lvl w:ilvl="0" w:tplc="DF9E5628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5" w15:restartNumberingAfterBreak="0">
    <w:nsid w:val="5CB97838"/>
    <w:multiLevelType w:val="hybridMultilevel"/>
    <w:tmpl w:val="F07C6DA6"/>
    <w:lvl w:ilvl="0" w:tplc="4568256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D2C203F"/>
    <w:multiLevelType w:val="hybridMultilevel"/>
    <w:tmpl w:val="00483D5A"/>
    <w:lvl w:ilvl="0" w:tplc="0E621C5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E0D6050"/>
    <w:multiLevelType w:val="hybridMultilevel"/>
    <w:tmpl w:val="35DA3EE8"/>
    <w:lvl w:ilvl="0" w:tplc="DF9E5628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8" w15:restartNumberingAfterBreak="0">
    <w:nsid w:val="5F0D4C68"/>
    <w:multiLevelType w:val="hybridMultilevel"/>
    <w:tmpl w:val="CA7EF4BC"/>
    <w:lvl w:ilvl="0" w:tplc="FECA14C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2371A20"/>
    <w:multiLevelType w:val="hybridMultilevel"/>
    <w:tmpl w:val="4C281BE6"/>
    <w:lvl w:ilvl="0" w:tplc="9E26A0A8">
      <w:start w:val="1"/>
      <w:numFmt w:val="decimal"/>
      <w:lvlRestart w:val="0"/>
      <w:suff w:val="nothing"/>
      <w:lvlText w:val="%1"/>
      <w:lvlJc w:val="right"/>
      <w:pPr>
        <w:ind w:left="142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854DBB"/>
    <w:multiLevelType w:val="hybridMultilevel"/>
    <w:tmpl w:val="F4CE46A4"/>
    <w:lvl w:ilvl="0" w:tplc="D408B24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1" w15:restartNumberingAfterBreak="0">
    <w:nsid w:val="629D6F32"/>
    <w:multiLevelType w:val="hybridMultilevel"/>
    <w:tmpl w:val="6700EDAE"/>
    <w:lvl w:ilvl="0" w:tplc="87AC6570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86E0020"/>
    <w:multiLevelType w:val="hybridMultilevel"/>
    <w:tmpl w:val="BF162CBE"/>
    <w:lvl w:ilvl="0" w:tplc="5A4EFE2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3" w15:restartNumberingAfterBreak="0">
    <w:nsid w:val="69C90132"/>
    <w:multiLevelType w:val="hybridMultilevel"/>
    <w:tmpl w:val="5EE02172"/>
    <w:lvl w:ilvl="0" w:tplc="ECF86BA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4" w15:restartNumberingAfterBreak="0">
    <w:nsid w:val="6A905B3D"/>
    <w:multiLevelType w:val="hybridMultilevel"/>
    <w:tmpl w:val="D37A783C"/>
    <w:lvl w:ilvl="0" w:tplc="DF9E5628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5" w15:restartNumberingAfterBreak="0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CC628BB"/>
    <w:multiLevelType w:val="hybridMultilevel"/>
    <w:tmpl w:val="D62E448C"/>
    <w:lvl w:ilvl="0" w:tplc="315E4A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7" w15:restartNumberingAfterBreak="0">
    <w:nsid w:val="6ECA0D21"/>
    <w:multiLevelType w:val="hybridMultilevel"/>
    <w:tmpl w:val="BCC44494"/>
    <w:lvl w:ilvl="0" w:tplc="59C0B72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EFE60C6"/>
    <w:multiLevelType w:val="hybridMultilevel"/>
    <w:tmpl w:val="D1D0C546"/>
    <w:lvl w:ilvl="0" w:tplc="A0EC23E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9" w15:restartNumberingAfterBreak="0">
    <w:nsid w:val="746A4C96"/>
    <w:multiLevelType w:val="hybridMultilevel"/>
    <w:tmpl w:val="D4762A24"/>
    <w:lvl w:ilvl="0" w:tplc="DF9E5628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50" w15:restartNumberingAfterBreak="0">
    <w:nsid w:val="75E073FC"/>
    <w:multiLevelType w:val="hybridMultilevel"/>
    <w:tmpl w:val="9AE02634"/>
    <w:lvl w:ilvl="0" w:tplc="DF9E5628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51" w15:restartNumberingAfterBreak="0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F163ED4"/>
    <w:multiLevelType w:val="hybridMultilevel"/>
    <w:tmpl w:val="468CBD54"/>
    <w:lvl w:ilvl="0" w:tplc="2A7AD26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 w16cid:durableId="845365810">
    <w:abstractNumId w:val="30"/>
  </w:num>
  <w:num w:numId="2" w16cid:durableId="528682077">
    <w:abstractNumId w:val="28"/>
  </w:num>
  <w:num w:numId="3" w16cid:durableId="1049263936">
    <w:abstractNumId w:val="27"/>
  </w:num>
  <w:num w:numId="4" w16cid:durableId="1568608976">
    <w:abstractNumId w:val="26"/>
  </w:num>
  <w:num w:numId="5" w16cid:durableId="1391685917">
    <w:abstractNumId w:val="38"/>
  </w:num>
  <w:num w:numId="6" w16cid:durableId="254679305">
    <w:abstractNumId w:val="20"/>
  </w:num>
  <w:num w:numId="7" w16cid:durableId="217740859">
    <w:abstractNumId w:val="36"/>
  </w:num>
  <w:num w:numId="8" w16cid:durableId="1679384678">
    <w:abstractNumId w:val="46"/>
  </w:num>
  <w:num w:numId="9" w16cid:durableId="598950671">
    <w:abstractNumId w:val="40"/>
  </w:num>
  <w:num w:numId="10" w16cid:durableId="1288388605">
    <w:abstractNumId w:val="13"/>
  </w:num>
  <w:num w:numId="11" w16cid:durableId="1403331679">
    <w:abstractNumId w:val="33"/>
  </w:num>
  <w:num w:numId="12" w16cid:durableId="946889578">
    <w:abstractNumId w:val="3"/>
  </w:num>
  <w:num w:numId="13" w16cid:durableId="777607632">
    <w:abstractNumId w:val="25"/>
  </w:num>
  <w:num w:numId="14" w16cid:durableId="2074769900">
    <w:abstractNumId w:val="7"/>
  </w:num>
  <w:num w:numId="15" w16cid:durableId="1184783915">
    <w:abstractNumId w:val="0"/>
  </w:num>
  <w:num w:numId="16" w16cid:durableId="1079517301">
    <w:abstractNumId w:val="45"/>
  </w:num>
  <w:num w:numId="17" w16cid:durableId="811023296">
    <w:abstractNumId w:val="52"/>
  </w:num>
  <w:num w:numId="18" w16cid:durableId="885263045">
    <w:abstractNumId w:val="15"/>
  </w:num>
  <w:num w:numId="19" w16cid:durableId="2029215308">
    <w:abstractNumId w:val="43"/>
  </w:num>
  <w:num w:numId="20" w16cid:durableId="1208643832">
    <w:abstractNumId w:val="42"/>
  </w:num>
  <w:num w:numId="21" w16cid:durableId="1139808656">
    <w:abstractNumId w:val="19"/>
  </w:num>
  <w:num w:numId="22" w16cid:durableId="2011443954">
    <w:abstractNumId w:val="2"/>
  </w:num>
  <w:num w:numId="23" w16cid:durableId="19402065">
    <w:abstractNumId w:val="5"/>
  </w:num>
  <w:num w:numId="24" w16cid:durableId="1704288517">
    <w:abstractNumId w:val="51"/>
  </w:num>
  <w:num w:numId="25" w16cid:durableId="214392657">
    <w:abstractNumId w:val="9"/>
  </w:num>
  <w:num w:numId="26" w16cid:durableId="84882993">
    <w:abstractNumId w:val="17"/>
  </w:num>
  <w:num w:numId="27" w16cid:durableId="65613399">
    <w:abstractNumId w:val="18"/>
  </w:num>
  <w:num w:numId="28" w16cid:durableId="71894456">
    <w:abstractNumId w:val="23"/>
  </w:num>
  <w:num w:numId="29" w16cid:durableId="182784983">
    <w:abstractNumId w:val="48"/>
  </w:num>
  <w:num w:numId="30" w16cid:durableId="598873749">
    <w:abstractNumId w:val="14"/>
  </w:num>
  <w:num w:numId="31" w16cid:durableId="557742951">
    <w:abstractNumId w:val="21"/>
  </w:num>
  <w:num w:numId="32" w16cid:durableId="2003316541">
    <w:abstractNumId w:val="1"/>
  </w:num>
  <w:num w:numId="33" w16cid:durableId="491726566">
    <w:abstractNumId w:val="10"/>
  </w:num>
  <w:num w:numId="34" w16cid:durableId="1374768146">
    <w:abstractNumId w:val="12"/>
  </w:num>
  <w:num w:numId="35" w16cid:durableId="2124642321">
    <w:abstractNumId w:val="6"/>
  </w:num>
  <w:num w:numId="36" w16cid:durableId="2009209847">
    <w:abstractNumId w:val="11"/>
  </w:num>
  <w:num w:numId="37" w16cid:durableId="1411655536">
    <w:abstractNumId w:val="41"/>
  </w:num>
  <w:num w:numId="38" w16cid:durableId="1559784482">
    <w:abstractNumId w:val="39"/>
  </w:num>
  <w:num w:numId="39" w16cid:durableId="175312487">
    <w:abstractNumId w:val="4"/>
  </w:num>
  <w:num w:numId="40" w16cid:durableId="1294674170">
    <w:abstractNumId w:val="35"/>
  </w:num>
  <w:num w:numId="41" w16cid:durableId="1053239351">
    <w:abstractNumId w:val="8"/>
  </w:num>
  <w:num w:numId="42" w16cid:durableId="1794516529">
    <w:abstractNumId w:val="47"/>
  </w:num>
  <w:num w:numId="43" w16cid:durableId="2137330231">
    <w:abstractNumId w:val="24"/>
  </w:num>
  <w:num w:numId="44" w16cid:durableId="104346094">
    <w:abstractNumId w:val="32"/>
  </w:num>
  <w:num w:numId="45" w16cid:durableId="1138840039">
    <w:abstractNumId w:val="22"/>
  </w:num>
  <w:num w:numId="46" w16cid:durableId="1477260617">
    <w:abstractNumId w:val="31"/>
  </w:num>
  <w:num w:numId="47" w16cid:durableId="1724939831">
    <w:abstractNumId w:val="29"/>
  </w:num>
  <w:num w:numId="48" w16cid:durableId="1835029998">
    <w:abstractNumId w:val="37"/>
  </w:num>
  <w:num w:numId="49" w16cid:durableId="2129809455">
    <w:abstractNumId w:val="44"/>
  </w:num>
  <w:num w:numId="50" w16cid:durableId="1547184783">
    <w:abstractNumId w:val="50"/>
  </w:num>
  <w:num w:numId="51" w16cid:durableId="1831213487">
    <w:abstractNumId w:val="49"/>
  </w:num>
  <w:num w:numId="52" w16cid:durableId="2139101330">
    <w:abstractNumId w:val="34"/>
  </w:num>
  <w:num w:numId="53" w16cid:durableId="984972840">
    <w:abstractNumId w:val="16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C3A8YQ0+4zW1HY6aNt+h4wWVaxnuOS0fkzUdGNtcvuCxDnMmzbVMEyyfQSeGUhnOzthhIG1BQkif/49qPB7Q+w==" w:salt="+JfTVApIflFqDq2YOvE9YQ=="/>
  <w:defaultTabStop w:val="720"/>
  <w:hyphenationZone w:val="425"/>
  <w:evenAndOddHeaders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3AB9"/>
    <w:rsid w:val="00000984"/>
    <w:rsid w:val="000010D8"/>
    <w:rsid w:val="000016B4"/>
    <w:rsid w:val="000017A1"/>
    <w:rsid w:val="00001FDE"/>
    <w:rsid w:val="0000232A"/>
    <w:rsid w:val="000026EB"/>
    <w:rsid w:val="00002B50"/>
    <w:rsid w:val="000034F1"/>
    <w:rsid w:val="00003549"/>
    <w:rsid w:val="00003587"/>
    <w:rsid w:val="00004110"/>
    <w:rsid w:val="00004597"/>
    <w:rsid w:val="0000523B"/>
    <w:rsid w:val="000052B6"/>
    <w:rsid w:val="0000589F"/>
    <w:rsid w:val="000058CE"/>
    <w:rsid w:val="00006151"/>
    <w:rsid w:val="0000637C"/>
    <w:rsid w:val="0000643E"/>
    <w:rsid w:val="00007238"/>
    <w:rsid w:val="00007475"/>
    <w:rsid w:val="0000774E"/>
    <w:rsid w:val="00007ACE"/>
    <w:rsid w:val="00010039"/>
    <w:rsid w:val="000101C2"/>
    <w:rsid w:val="000103A4"/>
    <w:rsid w:val="00010765"/>
    <w:rsid w:val="00010D90"/>
    <w:rsid w:val="000115FA"/>
    <w:rsid w:val="00011B93"/>
    <w:rsid w:val="000120BA"/>
    <w:rsid w:val="000128FF"/>
    <w:rsid w:val="00012BA4"/>
    <w:rsid w:val="000139C0"/>
    <w:rsid w:val="00013BE5"/>
    <w:rsid w:val="00013C88"/>
    <w:rsid w:val="000158FD"/>
    <w:rsid w:val="00015A4F"/>
    <w:rsid w:val="000160DD"/>
    <w:rsid w:val="0001621A"/>
    <w:rsid w:val="00016300"/>
    <w:rsid w:val="00016423"/>
    <w:rsid w:val="00016B5B"/>
    <w:rsid w:val="00016FED"/>
    <w:rsid w:val="000175FD"/>
    <w:rsid w:val="00017C4F"/>
    <w:rsid w:val="00017FDC"/>
    <w:rsid w:val="00020188"/>
    <w:rsid w:val="000209C0"/>
    <w:rsid w:val="00021498"/>
    <w:rsid w:val="00021740"/>
    <w:rsid w:val="000219E9"/>
    <w:rsid w:val="00021E69"/>
    <w:rsid w:val="0002226C"/>
    <w:rsid w:val="000223F5"/>
    <w:rsid w:val="000228D1"/>
    <w:rsid w:val="00023094"/>
    <w:rsid w:val="000234DC"/>
    <w:rsid w:val="00023674"/>
    <w:rsid w:val="00023903"/>
    <w:rsid w:val="00023B48"/>
    <w:rsid w:val="00023DBE"/>
    <w:rsid w:val="00023F1B"/>
    <w:rsid w:val="00024155"/>
    <w:rsid w:val="000242F2"/>
    <w:rsid w:val="00024496"/>
    <w:rsid w:val="000244B2"/>
    <w:rsid w:val="00024827"/>
    <w:rsid w:val="000248F9"/>
    <w:rsid w:val="00024A9E"/>
    <w:rsid w:val="0002516D"/>
    <w:rsid w:val="00025379"/>
    <w:rsid w:val="00025CC3"/>
    <w:rsid w:val="00025E2B"/>
    <w:rsid w:val="00025F47"/>
    <w:rsid w:val="0002644C"/>
    <w:rsid w:val="00026552"/>
    <w:rsid w:val="0002664E"/>
    <w:rsid w:val="00026734"/>
    <w:rsid w:val="000267E0"/>
    <w:rsid w:val="00026847"/>
    <w:rsid w:val="00026AB0"/>
    <w:rsid w:val="00026B0B"/>
    <w:rsid w:val="00026B63"/>
    <w:rsid w:val="00026D12"/>
    <w:rsid w:val="0002736F"/>
    <w:rsid w:val="00027DDB"/>
    <w:rsid w:val="00030977"/>
    <w:rsid w:val="00031192"/>
    <w:rsid w:val="00031499"/>
    <w:rsid w:val="000319AE"/>
    <w:rsid w:val="000319D3"/>
    <w:rsid w:val="0003229E"/>
    <w:rsid w:val="00032D88"/>
    <w:rsid w:val="00032E66"/>
    <w:rsid w:val="000333F8"/>
    <w:rsid w:val="00033788"/>
    <w:rsid w:val="00033C77"/>
    <w:rsid w:val="00033EB0"/>
    <w:rsid w:val="00034D92"/>
    <w:rsid w:val="000357D2"/>
    <w:rsid w:val="00035F6C"/>
    <w:rsid w:val="00036277"/>
    <w:rsid w:val="000365E1"/>
    <w:rsid w:val="000368D4"/>
    <w:rsid w:val="00036E31"/>
    <w:rsid w:val="00037203"/>
    <w:rsid w:val="0003731A"/>
    <w:rsid w:val="00037764"/>
    <w:rsid w:val="000411A1"/>
    <w:rsid w:val="000426D1"/>
    <w:rsid w:val="00042DE4"/>
    <w:rsid w:val="00043394"/>
    <w:rsid w:val="000438BC"/>
    <w:rsid w:val="000445D6"/>
    <w:rsid w:val="0004485A"/>
    <w:rsid w:val="00044E51"/>
    <w:rsid w:val="00044F5F"/>
    <w:rsid w:val="00045324"/>
    <w:rsid w:val="00045C27"/>
    <w:rsid w:val="00046178"/>
    <w:rsid w:val="000466CA"/>
    <w:rsid w:val="000469F4"/>
    <w:rsid w:val="0004724D"/>
    <w:rsid w:val="000506A8"/>
    <w:rsid w:val="00050E1D"/>
    <w:rsid w:val="000512DA"/>
    <w:rsid w:val="00051625"/>
    <w:rsid w:val="0005167E"/>
    <w:rsid w:val="00051F30"/>
    <w:rsid w:val="00051FC3"/>
    <w:rsid w:val="000521A9"/>
    <w:rsid w:val="00052B71"/>
    <w:rsid w:val="00052E84"/>
    <w:rsid w:val="0005428C"/>
    <w:rsid w:val="0005447B"/>
    <w:rsid w:val="00054A92"/>
    <w:rsid w:val="00054DD5"/>
    <w:rsid w:val="000556B2"/>
    <w:rsid w:val="000556B4"/>
    <w:rsid w:val="00055937"/>
    <w:rsid w:val="00055C1D"/>
    <w:rsid w:val="00055F71"/>
    <w:rsid w:val="000562E1"/>
    <w:rsid w:val="000573E2"/>
    <w:rsid w:val="0005748A"/>
    <w:rsid w:val="000600F3"/>
    <w:rsid w:val="00060563"/>
    <w:rsid w:val="00060BDB"/>
    <w:rsid w:val="00060C7F"/>
    <w:rsid w:val="00061437"/>
    <w:rsid w:val="00061834"/>
    <w:rsid w:val="00061949"/>
    <w:rsid w:val="000621E3"/>
    <w:rsid w:val="0006346B"/>
    <w:rsid w:val="000634FE"/>
    <w:rsid w:val="00063510"/>
    <w:rsid w:val="00063C2C"/>
    <w:rsid w:val="00063DD4"/>
    <w:rsid w:val="000643C5"/>
    <w:rsid w:val="00064423"/>
    <w:rsid w:val="000644F3"/>
    <w:rsid w:val="000648D5"/>
    <w:rsid w:val="00064A0E"/>
    <w:rsid w:val="00065701"/>
    <w:rsid w:val="0006580C"/>
    <w:rsid w:val="00065EB3"/>
    <w:rsid w:val="000670AB"/>
    <w:rsid w:val="00070740"/>
    <w:rsid w:val="000708A8"/>
    <w:rsid w:val="00070A10"/>
    <w:rsid w:val="00070B88"/>
    <w:rsid w:val="00070E56"/>
    <w:rsid w:val="00071171"/>
    <w:rsid w:val="000713FD"/>
    <w:rsid w:val="0007159D"/>
    <w:rsid w:val="000719B9"/>
    <w:rsid w:val="00071B55"/>
    <w:rsid w:val="0007228D"/>
    <w:rsid w:val="00072B83"/>
    <w:rsid w:val="00072CA1"/>
    <w:rsid w:val="00072CA4"/>
    <w:rsid w:val="0007307D"/>
    <w:rsid w:val="00073A01"/>
    <w:rsid w:val="00073E2D"/>
    <w:rsid w:val="00074328"/>
    <w:rsid w:val="00074715"/>
    <w:rsid w:val="00074BEF"/>
    <w:rsid w:val="000753EF"/>
    <w:rsid w:val="00075751"/>
    <w:rsid w:val="00075CB8"/>
    <w:rsid w:val="000760FB"/>
    <w:rsid w:val="00076166"/>
    <w:rsid w:val="00076427"/>
    <w:rsid w:val="0007653A"/>
    <w:rsid w:val="000766EA"/>
    <w:rsid w:val="000769EB"/>
    <w:rsid w:val="00076A96"/>
    <w:rsid w:val="00076C8A"/>
    <w:rsid w:val="000773E1"/>
    <w:rsid w:val="000777D5"/>
    <w:rsid w:val="00077CD8"/>
    <w:rsid w:val="000801D8"/>
    <w:rsid w:val="000802CC"/>
    <w:rsid w:val="00080842"/>
    <w:rsid w:val="000825A4"/>
    <w:rsid w:val="00082704"/>
    <w:rsid w:val="00083EBE"/>
    <w:rsid w:val="00083F1D"/>
    <w:rsid w:val="000849CE"/>
    <w:rsid w:val="000851FF"/>
    <w:rsid w:val="00085588"/>
    <w:rsid w:val="00086325"/>
    <w:rsid w:val="00086881"/>
    <w:rsid w:val="00087050"/>
    <w:rsid w:val="0008788B"/>
    <w:rsid w:val="00087C80"/>
    <w:rsid w:val="000902A4"/>
    <w:rsid w:val="000907E7"/>
    <w:rsid w:val="00090A26"/>
    <w:rsid w:val="00091853"/>
    <w:rsid w:val="000918B6"/>
    <w:rsid w:val="00092696"/>
    <w:rsid w:val="00092E9C"/>
    <w:rsid w:val="00093021"/>
    <w:rsid w:val="0009306A"/>
    <w:rsid w:val="0009306D"/>
    <w:rsid w:val="0009332F"/>
    <w:rsid w:val="00093344"/>
    <w:rsid w:val="000934ED"/>
    <w:rsid w:val="000948BC"/>
    <w:rsid w:val="00094A69"/>
    <w:rsid w:val="00094F09"/>
    <w:rsid w:val="00095336"/>
    <w:rsid w:val="0009552E"/>
    <w:rsid w:val="000959A0"/>
    <w:rsid w:val="00095CE6"/>
    <w:rsid w:val="00095F9C"/>
    <w:rsid w:val="000961E6"/>
    <w:rsid w:val="00096B74"/>
    <w:rsid w:val="000973A7"/>
    <w:rsid w:val="00097AE3"/>
    <w:rsid w:val="00097F79"/>
    <w:rsid w:val="000A04BE"/>
    <w:rsid w:val="000A1454"/>
    <w:rsid w:val="000A17C5"/>
    <w:rsid w:val="000A1CB0"/>
    <w:rsid w:val="000A1ECD"/>
    <w:rsid w:val="000A2759"/>
    <w:rsid w:val="000A2E6A"/>
    <w:rsid w:val="000A3319"/>
    <w:rsid w:val="000A36D2"/>
    <w:rsid w:val="000A3712"/>
    <w:rsid w:val="000A38A0"/>
    <w:rsid w:val="000A3942"/>
    <w:rsid w:val="000A3F46"/>
    <w:rsid w:val="000A4093"/>
    <w:rsid w:val="000A4308"/>
    <w:rsid w:val="000A4481"/>
    <w:rsid w:val="000A484A"/>
    <w:rsid w:val="000A4D14"/>
    <w:rsid w:val="000A4F21"/>
    <w:rsid w:val="000A50EC"/>
    <w:rsid w:val="000A52AD"/>
    <w:rsid w:val="000A558B"/>
    <w:rsid w:val="000A661D"/>
    <w:rsid w:val="000A67BA"/>
    <w:rsid w:val="000A6B94"/>
    <w:rsid w:val="000A71EC"/>
    <w:rsid w:val="000A74F2"/>
    <w:rsid w:val="000A75DA"/>
    <w:rsid w:val="000A7A59"/>
    <w:rsid w:val="000B003F"/>
    <w:rsid w:val="000B00F9"/>
    <w:rsid w:val="000B0215"/>
    <w:rsid w:val="000B07F2"/>
    <w:rsid w:val="000B0A2E"/>
    <w:rsid w:val="000B113B"/>
    <w:rsid w:val="000B1216"/>
    <w:rsid w:val="000B154F"/>
    <w:rsid w:val="000B188F"/>
    <w:rsid w:val="000B29C5"/>
    <w:rsid w:val="000B2E97"/>
    <w:rsid w:val="000B35D0"/>
    <w:rsid w:val="000B375A"/>
    <w:rsid w:val="000B3D0C"/>
    <w:rsid w:val="000B3F11"/>
    <w:rsid w:val="000B412F"/>
    <w:rsid w:val="000B43CB"/>
    <w:rsid w:val="000B4BC0"/>
    <w:rsid w:val="000B4DA9"/>
    <w:rsid w:val="000B5246"/>
    <w:rsid w:val="000B575D"/>
    <w:rsid w:val="000B59D0"/>
    <w:rsid w:val="000B5F2E"/>
    <w:rsid w:val="000B63BF"/>
    <w:rsid w:val="000B6418"/>
    <w:rsid w:val="000B646D"/>
    <w:rsid w:val="000B69C5"/>
    <w:rsid w:val="000B7111"/>
    <w:rsid w:val="000B787E"/>
    <w:rsid w:val="000B7B54"/>
    <w:rsid w:val="000C03A6"/>
    <w:rsid w:val="000C1818"/>
    <w:rsid w:val="000C1E72"/>
    <w:rsid w:val="000C2475"/>
    <w:rsid w:val="000C25DE"/>
    <w:rsid w:val="000C2E98"/>
    <w:rsid w:val="000C2EF9"/>
    <w:rsid w:val="000C348B"/>
    <w:rsid w:val="000C3B89"/>
    <w:rsid w:val="000C40D3"/>
    <w:rsid w:val="000C41ED"/>
    <w:rsid w:val="000C4B46"/>
    <w:rsid w:val="000C4E27"/>
    <w:rsid w:val="000C53B1"/>
    <w:rsid w:val="000C5495"/>
    <w:rsid w:val="000C5571"/>
    <w:rsid w:val="000C603B"/>
    <w:rsid w:val="000C628C"/>
    <w:rsid w:val="000C6BDA"/>
    <w:rsid w:val="000C732E"/>
    <w:rsid w:val="000C7930"/>
    <w:rsid w:val="000C7A93"/>
    <w:rsid w:val="000C7DD9"/>
    <w:rsid w:val="000D039F"/>
    <w:rsid w:val="000D05E8"/>
    <w:rsid w:val="000D0964"/>
    <w:rsid w:val="000D10B3"/>
    <w:rsid w:val="000D12D6"/>
    <w:rsid w:val="000D1814"/>
    <w:rsid w:val="000D1B1A"/>
    <w:rsid w:val="000D2306"/>
    <w:rsid w:val="000D2B6F"/>
    <w:rsid w:val="000D2C54"/>
    <w:rsid w:val="000D2E65"/>
    <w:rsid w:val="000D31B0"/>
    <w:rsid w:val="000D43E1"/>
    <w:rsid w:val="000D4D0E"/>
    <w:rsid w:val="000D52D2"/>
    <w:rsid w:val="000D53F8"/>
    <w:rsid w:val="000D567E"/>
    <w:rsid w:val="000D5CB8"/>
    <w:rsid w:val="000D5E36"/>
    <w:rsid w:val="000D5EDB"/>
    <w:rsid w:val="000D6084"/>
    <w:rsid w:val="000D6208"/>
    <w:rsid w:val="000D6601"/>
    <w:rsid w:val="000D68E9"/>
    <w:rsid w:val="000D7203"/>
    <w:rsid w:val="000D7D26"/>
    <w:rsid w:val="000E0117"/>
    <w:rsid w:val="000E0541"/>
    <w:rsid w:val="000E08DC"/>
    <w:rsid w:val="000E09C7"/>
    <w:rsid w:val="000E0CB8"/>
    <w:rsid w:val="000E1564"/>
    <w:rsid w:val="000E208D"/>
    <w:rsid w:val="000E23D6"/>
    <w:rsid w:val="000E2485"/>
    <w:rsid w:val="000E263B"/>
    <w:rsid w:val="000E2853"/>
    <w:rsid w:val="000E2B67"/>
    <w:rsid w:val="000E2D91"/>
    <w:rsid w:val="000E2ECA"/>
    <w:rsid w:val="000E2F20"/>
    <w:rsid w:val="000E32E1"/>
    <w:rsid w:val="000E366E"/>
    <w:rsid w:val="000E3D8E"/>
    <w:rsid w:val="000E427A"/>
    <w:rsid w:val="000E42CD"/>
    <w:rsid w:val="000E4704"/>
    <w:rsid w:val="000E56ED"/>
    <w:rsid w:val="000E572C"/>
    <w:rsid w:val="000E5788"/>
    <w:rsid w:val="000E61CD"/>
    <w:rsid w:val="000E6449"/>
    <w:rsid w:val="000E64DA"/>
    <w:rsid w:val="000E6526"/>
    <w:rsid w:val="000E6AB2"/>
    <w:rsid w:val="000E7644"/>
    <w:rsid w:val="000E78D2"/>
    <w:rsid w:val="000F0193"/>
    <w:rsid w:val="000F0498"/>
    <w:rsid w:val="000F06BC"/>
    <w:rsid w:val="000F0820"/>
    <w:rsid w:val="000F0868"/>
    <w:rsid w:val="000F0DBD"/>
    <w:rsid w:val="000F0E0A"/>
    <w:rsid w:val="000F0E0F"/>
    <w:rsid w:val="000F168E"/>
    <w:rsid w:val="000F1F62"/>
    <w:rsid w:val="000F2063"/>
    <w:rsid w:val="000F25B0"/>
    <w:rsid w:val="000F2836"/>
    <w:rsid w:val="000F296B"/>
    <w:rsid w:val="000F2D64"/>
    <w:rsid w:val="000F2F21"/>
    <w:rsid w:val="000F3112"/>
    <w:rsid w:val="000F32D2"/>
    <w:rsid w:val="000F4BB6"/>
    <w:rsid w:val="000F4DDF"/>
    <w:rsid w:val="000F4E55"/>
    <w:rsid w:val="000F4FFC"/>
    <w:rsid w:val="000F52F4"/>
    <w:rsid w:val="000F543B"/>
    <w:rsid w:val="000F5BE4"/>
    <w:rsid w:val="000F5D67"/>
    <w:rsid w:val="000F6410"/>
    <w:rsid w:val="000F6D5C"/>
    <w:rsid w:val="000F7405"/>
    <w:rsid w:val="000F7D7F"/>
    <w:rsid w:val="000F7FFD"/>
    <w:rsid w:val="00100108"/>
    <w:rsid w:val="00101A16"/>
    <w:rsid w:val="00101B0C"/>
    <w:rsid w:val="001023BE"/>
    <w:rsid w:val="00102BD9"/>
    <w:rsid w:val="001034DA"/>
    <w:rsid w:val="00103B8A"/>
    <w:rsid w:val="00103C81"/>
    <w:rsid w:val="0010427A"/>
    <w:rsid w:val="00104443"/>
    <w:rsid w:val="00104ABF"/>
    <w:rsid w:val="00104E99"/>
    <w:rsid w:val="00104EF0"/>
    <w:rsid w:val="00104F89"/>
    <w:rsid w:val="00104FF0"/>
    <w:rsid w:val="001056B0"/>
    <w:rsid w:val="001058F8"/>
    <w:rsid w:val="00105B97"/>
    <w:rsid w:val="00105F21"/>
    <w:rsid w:val="00106BAB"/>
    <w:rsid w:val="00106D53"/>
    <w:rsid w:val="00107470"/>
    <w:rsid w:val="0010784B"/>
    <w:rsid w:val="00107DC3"/>
    <w:rsid w:val="001107DF"/>
    <w:rsid w:val="0011087F"/>
    <w:rsid w:val="00110BC0"/>
    <w:rsid w:val="0011161D"/>
    <w:rsid w:val="00111AE5"/>
    <w:rsid w:val="001129FF"/>
    <w:rsid w:val="00112A6B"/>
    <w:rsid w:val="00112BA7"/>
    <w:rsid w:val="0011302D"/>
    <w:rsid w:val="0011321B"/>
    <w:rsid w:val="00113537"/>
    <w:rsid w:val="001138BB"/>
    <w:rsid w:val="00113BA0"/>
    <w:rsid w:val="00113CC5"/>
    <w:rsid w:val="00113D6F"/>
    <w:rsid w:val="00114D82"/>
    <w:rsid w:val="00114EB4"/>
    <w:rsid w:val="001155EB"/>
    <w:rsid w:val="00115B6C"/>
    <w:rsid w:val="00115E19"/>
    <w:rsid w:val="001163E4"/>
    <w:rsid w:val="00117068"/>
    <w:rsid w:val="00117529"/>
    <w:rsid w:val="0011788B"/>
    <w:rsid w:val="0011798F"/>
    <w:rsid w:val="00117FE8"/>
    <w:rsid w:val="001212A7"/>
    <w:rsid w:val="00122446"/>
    <w:rsid w:val="00122A72"/>
    <w:rsid w:val="00122B27"/>
    <w:rsid w:val="00123438"/>
    <w:rsid w:val="0012392C"/>
    <w:rsid w:val="00123A3F"/>
    <w:rsid w:val="00123A7A"/>
    <w:rsid w:val="00123ABB"/>
    <w:rsid w:val="00123B70"/>
    <w:rsid w:val="00123C28"/>
    <w:rsid w:val="001250B1"/>
    <w:rsid w:val="00125140"/>
    <w:rsid w:val="00125670"/>
    <w:rsid w:val="0012593B"/>
    <w:rsid w:val="0012596B"/>
    <w:rsid w:val="00125BD0"/>
    <w:rsid w:val="00125D40"/>
    <w:rsid w:val="00125DE0"/>
    <w:rsid w:val="001261C2"/>
    <w:rsid w:val="001263FE"/>
    <w:rsid w:val="0012642E"/>
    <w:rsid w:val="00126761"/>
    <w:rsid w:val="0012689F"/>
    <w:rsid w:val="00126DAB"/>
    <w:rsid w:val="001274C3"/>
    <w:rsid w:val="00127719"/>
    <w:rsid w:val="00127E3E"/>
    <w:rsid w:val="001304E1"/>
    <w:rsid w:val="001305AB"/>
    <w:rsid w:val="00130B03"/>
    <w:rsid w:val="001319AF"/>
    <w:rsid w:val="00131C45"/>
    <w:rsid w:val="001322D8"/>
    <w:rsid w:val="00132A52"/>
    <w:rsid w:val="00132DF9"/>
    <w:rsid w:val="001333B4"/>
    <w:rsid w:val="0013363B"/>
    <w:rsid w:val="0013397E"/>
    <w:rsid w:val="00133B74"/>
    <w:rsid w:val="00133D4D"/>
    <w:rsid w:val="00133E0E"/>
    <w:rsid w:val="001342FE"/>
    <w:rsid w:val="00134BFC"/>
    <w:rsid w:val="0013537C"/>
    <w:rsid w:val="00135AFB"/>
    <w:rsid w:val="001360D6"/>
    <w:rsid w:val="001366B7"/>
    <w:rsid w:val="001370FC"/>
    <w:rsid w:val="00137B02"/>
    <w:rsid w:val="00137C8C"/>
    <w:rsid w:val="00137D90"/>
    <w:rsid w:val="001408C3"/>
    <w:rsid w:val="00140CBB"/>
    <w:rsid w:val="00140CE7"/>
    <w:rsid w:val="00141A47"/>
    <w:rsid w:val="00141BC2"/>
    <w:rsid w:val="00141F1A"/>
    <w:rsid w:val="001429C7"/>
    <w:rsid w:val="00142D8C"/>
    <w:rsid w:val="00142EB5"/>
    <w:rsid w:val="00145027"/>
    <w:rsid w:val="001454E4"/>
    <w:rsid w:val="001456BA"/>
    <w:rsid w:val="0014594B"/>
    <w:rsid w:val="0014619B"/>
    <w:rsid w:val="00146639"/>
    <w:rsid w:val="0014665A"/>
    <w:rsid w:val="001467FB"/>
    <w:rsid w:val="00146A04"/>
    <w:rsid w:val="00146A61"/>
    <w:rsid w:val="0015014F"/>
    <w:rsid w:val="00150384"/>
    <w:rsid w:val="001504A4"/>
    <w:rsid w:val="00150542"/>
    <w:rsid w:val="00150E4A"/>
    <w:rsid w:val="001510FD"/>
    <w:rsid w:val="0015167D"/>
    <w:rsid w:val="00151B34"/>
    <w:rsid w:val="00151DB4"/>
    <w:rsid w:val="00152500"/>
    <w:rsid w:val="00152B66"/>
    <w:rsid w:val="00152F6B"/>
    <w:rsid w:val="0015316E"/>
    <w:rsid w:val="0015365C"/>
    <w:rsid w:val="00153AC3"/>
    <w:rsid w:val="00153B5E"/>
    <w:rsid w:val="00153E52"/>
    <w:rsid w:val="0015418D"/>
    <w:rsid w:val="00154FB1"/>
    <w:rsid w:val="0015515E"/>
    <w:rsid w:val="00155A29"/>
    <w:rsid w:val="00155A9B"/>
    <w:rsid w:val="00155C5D"/>
    <w:rsid w:val="001564C5"/>
    <w:rsid w:val="0015738F"/>
    <w:rsid w:val="001574C6"/>
    <w:rsid w:val="00157965"/>
    <w:rsid w:val="00157E9D"/>
    <w:rsid w:val="001616EC"/>
    <w:rsid w:val="00161B3A"/>
    <w:rsid w:val="00161EA6"/>
    <w:rsid w:val="00162E5A"/>
    <w:rsid w:val="0016339C"/>
    <w:rsid w:val="001635FE"/>
    <w:rsid w:val="001636ED"/>
    <w:rsid w:val="00164296"/>
    <w:rsid w:val="0016450F"/>
    <w:rsid w:val="00164568"/>
    <w:rsid w:val="00164728"/>
    <w:rsid w:val="00164BF0"/>
    <w:rsid w:val="00164F8C"/>
    <w:rsid w:val="00165091"/>
    <w:rsid w:val="00165349"/>
    <w:rsid w:val="0016542F"/>
    <w:rsid w:val="00165A21"/>
    <w:rsid w:val="00166018"/>
    <w:rsid w:val="00166669"/>
    <w:rsid w:val="00166A30"/>
    <w:rsid w:val="00166DF0"/>
    <w:rsid w:val="00167198"/>
    <w:rsid w:val="001672F0"/>
    <w:rsid w:val="0016764C"/>
    <w:rsid w:val="00167844"/>
    <w:rsid w:val="00170A53"/>
    <w:rsid w:val="00170D13"/>
    <w:rsid w:val="001714AE"/>
    <w:rsid w:val="0017209C"/>
    <w:rsid w:val="001720D0"/>
    <w:rsid w:val="001720E1"/>
    <w:rsid w:val="001723FD"/>
    <w:rsid w:val="001724D6"/>
    <w:rsid w:val="001725CC"/>
    <w:rsid w:val="00172B2E"/>
    <w:rsid w:val="00172DC7"/>
    <w:rsid w:val="00173DCC"/>
    <w:rsid w:val="0017418B"/>
    <w:rsid w:val="0017431A"/>
    <w:rsid w:val="001744EC"/>
    <w:rsid w:val="001747BC"/>
    <w:rsid w:val="0017502F"/>
    <w:rsid w:val="0017514C"/>
    <w:rsid w:val="00176740"/>
    <w:rsid w:val="00176E88"/>
    <w:rsid w:val="00177E24"/>
    <w:rsid w:val="00177E45"/>
    <w:rsid w:val="00180405"/>
    <w:rsid w:val="0018042B"/>
    <w:rsid w:val="001808AA"/>
    <w:rsid w:val="00180DEE"/>
    <w:rsid w:val="00180F98"/>
    <w:rsid w:val="00181532"/>
    <w:rsid w:val="00181685"/>
    <w:rsid w:val="001817C9"/>
    <w:rsid w:val="00181A45"/>
    <w:rsid w:val="00181AF7"/>
    <w:rsid w:val="00181D64"/>
    <w:rsid w:val="0018213C"/>
    <w:rsid w:val="00182373"/>
    <w:rsid w:val="001829D8"/>
    <w:rsid w:val="00182A77"/>
    <w:rsid w:val="00182B00"/>
    <w:rsid w:val="00182D35"/>
    <w:rsid w:val="001831ED"/>
    <w:rsid w:val="00184EE9"/>
    <w:rsid w:val="0018564F"/>
    <w:rsid w:val="001859C7"/>
    <w:rsid w:val="00185C84"/>
    <w:rsid w:val="00185DDB"/>
    <w:rsid w:val="0018640D"/>
    <w:rsid w:val="001866F7"/>
    <w:rsid w:val="00186784"/>
    <w:rsid w:val="0018689D"/>
    <w:rsid w:val="001869CD"/>
    <w:rsid w:val="00186ADB"/>
    <w:rsid w:val="00186AF8"/>
    <w:rsid w:val="00187A32"/>
    <w:rsid w:val="00187BBC"/>
    <w:rsid w:val="00187CAC"/>
    <w:rsid w:val="00187E97"/>
    <w:rsid w:val="0019025E"/>
    <w:rsid w:val="0019072E"/>
    <w:rsid w:val="001907E8"/>
    <w:rsid w:val="0019094D"/>
    <w:rsid w:val="00190BAB"/>
    <w:rsid w:val="00190E46"/>
    <w:rsid w:val="0019109A"/>
    <w:rsid w:val="001912AA"/>
    <w:rsid w:val="0019164B"/>
    <w:rsid w:val="00191B24"/>
    <w:rsid w:val="00191B48"/>
    <w:rsid w:val="00191C30"/>
    <w:rsid w:val="00191E03"/>
    <w:rsid w:val="001920CD"/>
    <w:rsid w:val="00192338"/>
    <w:rsid w:val="001939C6"/>
    <w:rsid w:val="00194502"/>
    <w:rsid w:val="00194601"/>
    <w:rsid w:val="00194672"/>
    <w:rsid w:val="00194CC8"/>
    <w:rsid w:val="00194D50"/>
    <w:rsid w:val="00194E84"/>
    <w:rsid w:val="001955B7"/>
    <w:rsid w:val="00195AB7"/>
    <w:rsid w:val="00195FBE"/>
    <w:rsid w:val="00196194"/>
    <w:rsid w:val="001966A3"/>
    <w:rsid w:val="0019777E"/>
    <w:rsid w:val="00197969"/>
    <w:rsid w:val="00197DED"/>
    <w:rsid w:val="001A0035"/>
    <w:rsid w:val="001A13B9"/>
    <w:rsid w:val="001A1940"/>
    <w:rsid w:val="001A1D5F"/>
    <w:rsid w:val="001A280C"/>
    <w:rsid w:val="001A291E"/>
    <w:rsid w:val="001A30A5"/>
    <w:rsid w:val="001A38DD"/>
    <w:rsid w:val="001A3DF2"/>
    <w:rsid w:val="001A427A"/>
    <w:rsid w:val="001A49E6"/>
    <w:rsid w:val="001A4AA7"/>
    <w:rsid w:val="001A4E20"/>
    <w:rsid w:val="001A51B6"/>
    <w:rsid w:val="001A51BA"/>
    <w:rsid w:val="001A5D7B"/>
    <w:rsid w:val="001A6196"/>
    <w:rsid w:val="001A6230"/>
    <w:rsid w:val="001A6C57"/>
    <w:rsid w:val="001A7019"/>
    <w:rsid w:val="001A7514"/>
    <w:rsid w:val="001B0306"/>
    <w:rsid w:val="001B059E"/>
    <w:rsid w:val="001B06D4"/>
    <w:rsid w:val="001B071B"/>
    <w:rsid w:val="001B0AE8"/>
    <w:rsid w:val="001B0E55"/>
    <w:rsid w:val="001B0EF5"/>
    <w:rsid w:val="001B0F39"/>
    <w:rsid w:val="001B11A2"/>
    <w:rsid w:val="001B1664"/>
    <w:rsid w:val="001B1EE6"/>
    <w:rsid w:val="001B1FC3"/>
    <w:rsid w:val="001B1FD7"/>
    <w:rsid w:val="001B2249"/>
    <w:rsid w:val="001B28D3"/>
    <w:rsid w:val="001B340C"/>
    <w:rsid w:val="001B3488"/>
    <w:rsid w:val="001B37C1"/>
    <w:rsid w:val="001B39B3"/>
    <w:rsid w:val="001B39B8"/>
    <w:rsid w:val="001B3D26"/>
    <w:rsid w:val="001B3E0B"/>
    <w:rsid w:val="001B4743"/>
    <w:rsid w:val="001B4981"/>
    <w:rsid w:val="001B5D0B"/>
    <w:rsid w:val="001B60BF"/>
    <w:rsid w:val="001B6470"/>
    <w:rsid w:val="001B6530"/>
    <w:rsid w:val="001B6E6D"/>
    <w:rsid w:val="001B73F1"/>
    <w:rsid w:val="001B7CC8"/>
    <w:rsid w:val="001C0087"/>
    <w:rsid w:val="001C020A"/>
    <w:rsid w:val="001C081B"/>
    <w:rsid w:val="001C155F"/>
    <w:rsid w:val="001C1667"/>
    <w:rsid w:val="001C16C5"/>
    <w:rsid w:val="001C2039"/>
    <w:rsid w:val="001C207D"/>
    <w:rsid w:val="001C2118"/>
    <w:rsid w:val="001C3252"/>
    <w:rsid w:val="001C39AA"/>
    <w:rsid w:val="001C3A23"/>
    <w:rsid w:val="001C3AE0"/>
    <w:rsid w:val="001C45B6"/>
    <w:rsid w:val="001C4945"/>
    <w:rsid w:val="001C5314"/>
    <w:rsid w:val="001C5A26"/>
    <w:rsid w:val="001C5DDF"/>
    <w:rsid w:val="001C602F"/>
    <w:rsid w:val="001C62EE"/>
    <w:rsid w:val="001C67AF"/>
    <w:rsid w:val="001C6A5B"/>
    <w:rsid w:val="001C6E19"/>
    <w:rsid w:val="001C72AE"/>
    <w:rsid w:val="001C7BC3"/>
    <w:rsid w:val="001D01F2"/>
    <w:rsid w:val="001D0402"/>
    <w:rsid w:val="001D0411"/>
    <w:rsid w:val="001D080F"/>
    <w:rsid w:val="001D1217"/>
    <w:rsid w:val="001D144F"/>
    <w:rsid w:val="001D152B"/>
    <w:rsid w:val="001D1F79"/>
    <w:rsid w:val="001D2107"/>
    <w:rsid w:val="001D22DC"/>
    <w:rsid w:val="001D23B0"/>
    <w:rsid w:val="001D381E"/>
    <w:rsid w:val="001D3AF6"/>
    <w:rsid w:val="001D3E4D"/>
    <w:rsid w:val="001D3F22"/>
    <w:rsid w:val="001D4803"/>
    <w:rsid w:val="001D498D"/>
    <w:rsid w:val="001D5714"/>
    <w:rsid w:val="001D5AD2"/>
    <w:rsid w:val="001D607B"/>
    <w:rsid w:val="001D6729"/>
    <w:rsid w:val="001D67EE"/>
    <w:rsid w:val="001D6909"/>
    <w:rsid w:val="001D79F0"/>
    <w:rsid w:val="001D7D60"/>
    <w:rsid w:val="001D7E24"/>
    <w:rsid w:val="001D7EA2"/>
    <w:rsid w:val="001E00FC"/>
    <w:rsid w:val="001E04B9"/>
    <w:rsid w:val="001E0672"/>
    <w:rsid w:val="001E0B96"/>
    <w:rsid w:val="001E1739"/>
    <w:rsid w:val="001E1B1B"/>
    <w:rsid w:val="001E1C21"/>
    <w:rsid w:val="001E2701"/>
    <w:rsid w:val="001E2F83"/>
    <w:rsid w:val="001E31D2"/>
    <w:rsid w:val="001E3211"/>
    <w:rsid w:val="001E3347"/>
    <w:rsid w:val="001E3429"/>
    <w:rsid w:val="001E3732"/>
    <w:rsid w:val="001E3BC8"/>
    <w:rsid w:val="001E3C85"/>
    <w:rsid w:val="001E482D"/>
    <w:rsid w:val="001E4BCB"/>
    <w:rsid w:val="001E5587"/>
    <w:rsid w:val="001E5AB2"/>
    <w:rsid w:val="001E5C07"/>
    <w:rsid w:val="001E6C67"/>
    <w:rsid w:val="001F06B1"/>
    <w:rsid w:val="001F0720"/>
    <w:rsid w:val="001F093E"/>
    <w:rsid w:val="001F1205"/>
    <w:rsid w:val="001F13BA"/>
    <w:rsid w:val="001F1451"/>
    <w:rsid w:val="001F1AC5"/>
    <w:rsid w:val="001F2BF5"/>
    <w:rsid w:val="001F2DCF"/>
    <w:rsid w:val="001F3544"/>
    <w:rsid w:val="001F35F1"/>
    <w:rsid w:val="001F394C"/>
    <w:rsid w:val="001F3A9E"/>
    <w:rsid w:val="001F407C"/>
    <w:rsid w:val="001F44A3"/>
    <w:rsid w:val="001F4D50"/>
    <w:rsid w:val="001F508B"/>
    <w:rsid w:val="001F538E"/>
    <w:rsid w:val="001F593A"/>
    <w:rsid w:val="001F59DF"/>
    <w:rsid w:val="001F6013"/>
    <w:rsid w:val="001F60E8"/>
    <w:rsid w:val="001F7F5B"/>
    <w:rsid w:val="002000F2"/>
    <w:rsid w:val="00200A17"/>
    <w:rsid w:val="00200BCC"/>
    <w:rsid w:val="00200E6F"/>
    <w:rsid w:val="002010D6"/>
    <w:rsid w:val="0020152F"/>
    <w:rsid w:val="00201B11"/>
    <w:rsid w:val="00201BE0"/>
    <w:rsid w:val="00203721"/>
    <w:rsid w:val="00203736"/>
    <w:rsid w:val="002039B5"/>
    <w:rsid w:val="00203A8D"/>
    <w:rsid w:val="00203D5B"/>
    <w:rsid w:val="002046B1"/>
    <w:rsid w:val="002048D2"/>
    <w:rsid w:val="00204930"/>
    <w:rsid w:val="00204B11"/>
    <w:rsid w:val="00204C5E"/>
    <w:rsid w:val="00205106"/>
    <w:rsid w:val="00205736"/>
    <w:rsid w:val="002057E0"/>
    <w:rsid w:val="00205AA6"/>
    <w:rsid w:val="00205CF3"/>
    <w:rsid w:val="00205DE3"/>
    <w:rsid w:val="00205EF5"/>
    <w:rsid w:val="00205FED"/>
    <w:rsid w:val="002062EF"/>
    <w:rsid w:val="00206A6D"/>
    <w:rsid w:val="00206CF9"/>
    <w:rsid w:val="002071FA"/>
    <w:rsid w:val="002074B9"/>
    <w:rsid w:val="0020783E"/>
    <w:rsid w:val="00207CC8"/>
    <w:rsid w:val="0021058E"/>
    <w:rsid w:val="00210D93"/>
    <w:rsid w:val="002110E3"/>
    <w:rsid w:val="00212265"/>
    <w:rsid w:val="0021247E"/>
    <w:rsid w:val="002131B5"/>
    <w:rsid w:val="00213918"/>
    <w:rsid w:val="00213E69"/>
    <w:rsid w:val="00214EEE"/>
    <w:rsid w:val="00215495"/>
    <w:rsid w:val="00216B99"/>
    <w:rsid w:val="002170B1"/>
    <w:rsid w:val="0021721A"/>
    <w:rsid w:val="002172AC"/>
    <w:rsid w:val="00217EFF"/>
    <w:rsid w:val="0022040B"/>
    <w:rsid w:val="00220750"/>
    <w:rsid w:val="002209A9"/>
    <w:rsid w:val="00220B6C"/>
    <w:rsid w:val="00220DBE"/>
    <w:rsid w:val="00221368"/>
    <w:rsid w:val="002214ED"/>
    <w:rsid w:val="00221714"/>
    <w:rsid w:val="002217FD"/>
    <w:rsid w:val="002218F2"/>
    <w:rsid w:val="00221C7F"/>
    <w:rsid w:val="0022208B"/>
    <w:rsid w:val="00222182"/>
    <w:rsid w:val="002221CD"/>
    <w:rsid w:val="002228B8"/>
    <w:rsid w:val="00222B24"/>
    <w:rsid w:val="00223240"/>
    <w:rsid w:val="0022368A"/>
    <w:rsid w:val="00223DDD"/>
    <w:rsid w:val="00224E01"/>
    <w:rsid w:val="00224ED1"/>
    <w:rsid w:val="002255F0"/>
    <w:rsid w:val="002259D9"/>
    <w:rsid w:val="00225E66"/>
    <w:rsid w:val="0022695F"/>
    <w:rsid w:val="00226FFE"/>
    <w:rsid w:val="00227365"/>
    <w:rsid w:val="002274F1"/>
    <w:rsid w:val="002277E1"/>
    <w:rsid w:val="00227FB3"/>
    <w:rsid w:val="00230521"/>
    <w:rsid w:val="00230CC1"/>
    <w:rsid w:val="00230EBF"/>
    <w:rsid w:val="00230F6E"/>
    <w:rsid w:val="00231070"/>
    <w:rsid w:val="002322A3"/>
    <w:rsid w:val="00232586"/>
    <w:rsid w:val="0023324E"/>
    <w:rsid w:val="002333BD"/>
    <w:rsid w:val="002337CD"/>
    <w:rsid w:val="0023385B"/>
    <w:rsid w:val="00233925"/>
    <w:rsid w:val="00233E40"/>
    <w:rsid w:val="002342F8"/>
    <w:rsid w:val="002346DB"/>
    <w:rsid w:val="00234B3D"/>
    <w:rsid w:val="00234FDE"/>
    <w:rsid w:val="002354BB"/>
    <w:rsid w:val="002357E0"/>
    <w:rsid w:val="00235E6B"/>
    <w:rsid w:val="00236800"/>
    <w:rsid w:val="00236882"/>
    <w:rsid w:val="00236BF4"/>
    <w:rsid w:val="00236C91"/>
    <w:rsid w:val="00236D79"/>
    <w:rsid w:val="00236D8A"/>
    <w:rsid w:val="00237063"/>
    <w:rsid w:val="0023712C"/>
    <w:rsid w:val="002374AE"/>
    <w:rsid w:val="002379E2"/>
    <w:rsid w:val="00240324"/>
    <w:rsid w:val="00240A8B"/>
    <w:rsid w:val="00240F2C"/>
    <w:rsid w:val="0024117A"/>
    <w:rsid w:val="002413C1"/>
    <w:rsid w:val="00241CEA"/>
    <w:rsid w:val="00241EEA"/>
    <w:rsid w:val="00243052"/>
    <w:rsid w:val="00243294"/>
    <w:rsid w:val="00243CBE"/>
    <w:rsid w:val="00243FD2"/>
    <w:rsid w:val="00244823"/>
    <w:rsid w:val="002453B7"/>
    <w:rsid w:val="002455DA"/>
    <w:rsid w:val="00245744"/>
    <w:rsid w:val="00245E2A"/>
    <w:rsid w:val="00246578"/>
    <w:rsid w:val="00247CC3"/>
    <w:rsid w:val="002500D5"/>
    <w:rsid w:val="0025041E"/>
    <w:rsid w:val="00250492"/>
    <w:rsid w:val="002506F7"/>
    <w:rsid w:val="00251436"/>
    <w:rsid w:val="002515F4"/>
    <w:rsid w:val="00251F24"/>
    <w:rsid w:val="0025209E"/>
    <w:rsid w:val="00253203"/>
    <w:rsid w:val="002538BA"/>
    <w:rsid w:val="00253C10"/>
    <w:rsid w:val="0025405E"/>
    <w:rsid w:val="00254696"/>
    <w:rsid w:val="00254781"/>
    <w:rsid w:val="002547FB"/>
    <w:rsid w:val="002549F0"/>
    <w:rsid w:val="00254E49"/>
    <w:rsid w:val="00255052"/>
    <w:rsid w:val="0025511A"/>
    <w:rsid w:val="002552D8"/>
    <w:rsid w:val="002553C8"/>
    <w:rsid w:val="00255CD6"/>
    <w:rsid w:val="00255D51"/>
    <w:rsid w:val="0025696D"/>
    <w:rsid w:val="002571A4"/>
    <w:rsid w:val="00257CC8"/>
    <w:rsid w:val="00260415"/>
    <w:rsid w:val="00260534"/>
    <w:rsid w:val="00260CE3"/>
    <w:rsid w:val="00260E89"/>
    <w:rsid w:val="00260EA9"/>
    <w:rsid w:val="00261990"/>
    <w:rsid w:val="00261A6C"/>
    <w:rsid w:val="00261AAE"/>
    <w:rsid w:val="00262163"/>
    <w:rsid w:val="002623CE"/>
    <w:rsid w:val="002624FB"/>
    <w:rsid w:val="0026274A"/>
    <w:rsid w:val="00262A16"/>
    <w:rsid w:val="002631C7"/>
    <w:rsid w:val="00263E03"/>
    <w:rsid w:val="00264BEC"/>
    <w:rsid w:val="00265641"/>
    <w:rsid w:val="00265692"/>
    <w:rsid w:val="0026592F"/>
    <w:rsid w:val="00265F77"/>
    <w:rsid w:val="00266B66"/>
    <w:rsid w:val="00266BEC"/>
    <w:rsid w:val="00266D01"/>
    <w:rsid w:val="0027058C"/>
    <w:rsid w:val="002710EA"/>
    <w:rsid w:val="00271351"/>
    <w:rsid w:val="00271887"/>
    <w:rsid w:val="00272010"/>
    <w:rsid w:val="0027300E"/>
    <w:rsid w:val="00273D49"/>
    <w:rsid w:val="00273E1D"/>
    <w:rsid w:val="00274389"/>
    <w:rsid w:val="00274EE4"/>
    <w:rsid w:val="00276405"/>
    <w:rsid w:val="00276D6D"/>
    <w:rsid w:val="00276F30"/>
    <w:rsid w:val="00277ABE"/>
    <w:rsid w:val="002802B7"/>
    <w:rsid w:val="00281D88"/>
    <w:rsid w:val="0028267F"/>
    <w:rsid w:val="002827CE"/>
    <w:rsid w:val="002828C2"/>
    <w:rsid w:val="00282E6F"/>
    <w:rsid w:val="0028430B"/>
    <w:rsid w:val="002849C0"/>
    <w:rsid w:val="00284ADC"/>
    <w:rsid w:val="00286A0B"/>
    <w:rsid w:val="00286DAB"/>
    <w:rsid w:val="00287701"/>
    <w:rsid w:val="00287E54"/>
    <w:rsid w:val="00287F03"/>
    <w:rsid w:val="00290605"/>
    <w:rsid w:val="00291207"/>
    <w:rsid w:val="002913DB"/>
    <w:rsid w:val="0029164E"/>
    <w:rsid w:val="00291AC6"/>
    <w:rsid w:val="00292553"/>
    <w:rsid w:val="00293180"/>
    <w:rsid w:val="00293C56"/>
    <w:rsid w:val="0029455D"/>
    <w:rsid w:val="00294C1D"/>
    <w:rsid w:val="00294F7F"/>
    <w:rsid w:val="00295974"/>
    <w:rsid w:val="00295DFB"/>
    <w:rsid w:val="0029611A"/>
    <w:rsid w:val="00296A7E"/>
    <w:rsid w:val="0029722D"/>
    <w:rsid w:val="002A0317"/>
    <w:rsid w:val="002A05F8"/>
    <w:rsid w:val="002A0A9F"/>
    <w:rsid w:val="002A0D3C"/>
    <w:rsid w:val="002A14A9"/>
    <w:rsid w:val="002A1A81"/>
    <w:rsid w:val="002A20E7"/>
    <w:rsid w:val="002A220F"/>
    <w:rsid w:val="002A2415"/>
    <w:rsid w:val="002A2911"/>
    <w:rsid w:val="002A31D5"/>
    <w:rsid w:val="002A3E17"/>
    <w:rsid w:val="002A400E"/>
    <w:rsid w:val="002A456F"/>
    <w:rsid w:val="002A459C"/>
    <w:rsid w:val="002A4981"/>
    <w:rsid w:val="002A4B42"/>
    <w:rsid w:val="002A4D95"/>
    <w:rsid w:val="002A569F"/>
    <w:rsid w:val="002A639C"/>
    <w:rsid w:val="002A65E5"/>
    <w:rsid w:val="002A6B3A"/>
    <w:rsid w:val="002A6C62"/>
    <w:rsid w:val="002A7AF0"/>
    <w:rsid w:val="002B03AB"/>
    <w:rsid w:val="002B131A"/>
    <w:rsid w:val="002B1D89"/>
    <w:rsid w:val="002B1F78"/>
    <w:rsid w:val="002B1FA9"/>
    <w:rsid w:val="002B217F"/>
    <w:rsid w:val="002B3339"/>
    <w:rsid w:val="002B35B5"/>
    <w:rsid w:val="002B39DC"/>
    <w:rsid w:val="002B3FAD"/>
    <w:rsid w:val="002B3FF1"/>
    <w:rsid w:val="002B40A2"/>
    <w:rsid w:val="002B423C"/>
    <w:rsid w:val="002B4368"/>
    <w:rsid w:val="002B4E64"/>
    <w:rsid w:val="002B5417"/>
    <w:rsid w:val="002B577E"/>
    <w:rsid w:val="002B6380"/>
    <w:rsid w:val="002B670F"/>
    <w:rsid w:val="002B6744"/>
    <w:rsid w:val="002B695A"/>
    <w:rsid w:val="002B767F"/>
    <w:rsid w:val="002B7AEB"/>
    <w:rsid w:val="002B7E16"/>
    <w:rsid w:val="002C0160"/>
    <w:rsid w:val="002C0860"/>
    <w:rsid w:val="002C08C3"/>
    <w:rsid w:val="002C12B6"/>
    <w:rsid w:val="002C12E5"/>
    <w:rsid w:val="002C1375"/>
    <w:rsid w:val="002C1F82"/>
    <w:rsid w:val="002C24E7"/>
    <w:rsid w:val="002C2585"/>
    <w:rsid w:val="002C2A42"/>
    <w:rsid w:val="002C2D82"/>
    <w:rsid w:val="002C2EE6"/>
    <w:rsid w:val="002C3C7D"/>
    <w:rsid w:val="002C411F"/>
    <w:rsid w:val="002C41F9"/>
    <w:rsid w:val="002C4533"/>
    <w:rsid w:val="002C4542"/>
    <w:rsid w:val="002C481B"/>
    <w:rsid w:val="002C4846"/>
    <w:rsid w:val="002C5135"/>
    <w:rsid w:val="002C551B"/>
    <w:rsid w:val="002C5536"/>
    <w:rsid w:val="002C5670"/>
    <w:rsid w:val="002C5B78"/>
    <w:rsid w:val="002C6BB3"/>
    <w:rsid w:val="002C7468"/>
    <w:rsid w:val="002C749E"/>
    <w:rsid w:val="002D0357"/>
    <w:rsid w:val="002D0652"/>
    <w:rsid w:val="002D0680"/>
    <w:rsid w:val="002D1044"/>
    <w:rsid w:val="002D199D"/>
    <w:rsid w:val="002D2099"/>
    <w:rsid w:val="002D2DB5"/>
    <w:rsid w:val="002D2FE0"/>
    <w:rsid w:val="002D3124"/>
    <w:rsid w:val="002D3285"/>
    <w:rsid w:val="002D32E8"/>
    <w:rsid w:val="002D35EE"/>
    <w:rsid w:val="002D37BE"/>
    <w:rsid w:val="002D38A5"/>
    <w:rsid w:val="002D394A"/>
    <w:rsid w:val="002D3CEE"/>
    <w:rsid w:val="002D3DE9"/>
    <w:rsid w:val="002D3E51"/>
    <w:rsid w:val="002D4075"/>
    <w:rsid w:val="002D40C0"/>
    <w:rsid w:val="002D41CF"/>
    <w:rsid w:val="002D4C01"/>
    <w:rsid w:val="002D4D34"/>
    <w:rsid w:val="002D51EA"/>
    <w:rsid w:val="002D525F"/>
    <w:rsid w:val="002D5348"/>
    <w:rsid w:val="002D5C43"/>
    <w:rsid w:val="002D5D87"/>
    <w:rsid w:val="002D66F4"/>
    <w:rsid w:val="002D6AC7"/>
    <w:rsid w:val="002D7432"/>
    <w:rsid w:val="002D7CEC"/>
    <w:rsid w:val="002E0CC0"/>
    <w:rsid w:val="002E0EB3"/>
    <w:rsid w:val="002E14CD"/>
    <w:rsid w:val="002E14D1"/>
    <w:rsid w:val="002E27C5"/>
    <w:rsid w:val="002E2C07"/>
    <w:rsid w:val="002E2F32"/>
    <w:rsid w:val="002E2F7D"/>
    <w:rsid w:val="002E37C0"/>
    <w:rsid w:val="002E3B3C"/>
    <w:rsid w:val="002E4218"/>
    <w:rsid w:val="002E46CA"/>
    <w:rsid w:val="002E51C2"/>
    <w:rsid w:val="002E581A"/>
    <w:rsid w:val="002E58BF"/>
    <w:rsid w:val="002E6161"/>
    <w:rsid w:val="002E6616"/>
    <w:rsid w:val="002E6BC4"/>
    <w:rsid w:val="002E771E"/>
    <w:rsid w:val="002E7847"/>
    <w:rsid w:val="002E7A34"/>
    <w:rsid w:val="002F0654"/>
    <w:rsid w:val="002F0703"/>
    <w:rsid w:val="002F0A27"/>
    <w:rsid w:val="002F0CAA"/>
    <w:rsid w:val="002F1BE0"/>
    <w:rsid w:val="002F1E27"/>
    <w:rsid w:val="002F228A"/>
    <w:rsid w:val="002F2B8C"/>
    <w:rsid w:val="002F2D5A"/>
    <w:rsid w:val="002F2E70"/>
    <w:rsid w:val="002F2F0F"/>
    <w:rsid w:val="002F32E9"/>
    <w:rsid w:val="002F3A58"/>
    <w:rsid w:val="002F49A2"/>
    <w:rsid w:val="002F503F"/>
    <w:rsid w:val="002F53D8"/>
    <w:rsid w:val="002F5A2C"/>
    <w:rsid w:val="002F6206"/>
    <w:rsid w:val="002F6316"/>
    <w:rsid w:val="002F6485"/>
    <w:rsid w:val="002F6E7B"/>
    <w:rsid w:val="002F7325"/>
    <w:rsid w:val="002F7912"/>
    <w:rsid w:val="003003CD"/>
    <w:rsid w:val="00300AD4"/>
    <w:rsid w:val="00300EEC"/>
    <w:rsid w:val="0030105C"/>
    <w:rsid w:val="00301156"/>
    <w:rsid w:val="0030139A"/>
    <w:rsid w:val="00301631"/>
    <w:rsid w:val="003021C0"/>
    <w:rsid w:val="003029E3"/>
    <w:rsid w:val="0030320F"/>
    <w:rsid w:val="0030390E"/>
    <w:rsid w:val="00303F1A"/>
    <w:rsid w:val="00304515"/>
    <w:rsid w:val="003046F5"/>
    <w:rsid w:val="00304BB9"/>
    <w:rsid w:val="00305DAA"/>
    <w:rsid w:val="00305F76"/>
    <w:rsid w:val="003061A6"/>
    <w:rsid w:val="00306BB6"/>
    <w:rsid w:val="00306D84"/>
    <w:rsid w:val="00306EA5"/>
    <w:rsid w:val="00306F80"/>
    <w:rsid w:val="003076DB"/>
    <w:rsid w:val="0031006B"/>
    <w:rsid w:val="00310233"/>
    <w:rsid w:val="00310369"/>
    <w:rsid w:val="00310DCA"/>
    <w:rsid w:val="00311279"/>
    <w:rsid w:val="003112F4"/>
    <w:rsid w:val="0031130C"/>
    <w:rsid w:val="00311785"/>
    <w:rsid w:val="00311915"/>
    <w:rsid w:val="003120EE"/>
    <w:rsid w:val="00312252"/>
    <w:rsid w:val="003122FA"/>
    <w:rsid w:val="00313091"/>
    <w:rsid w:val="0031396A"/>
    <w:rsid w:val="00313C20"/>
    <w:rsid w:val="00313DEA"/>
    <w:rsid w:val="0031423D"/>
    <w:rsid w:val="003147DC"/>
    <w:rsid w:val="00314FB2"/>
    <w:rsid w:val="00315143"/>
    <w:rsid w:val="00315291"/>
    <w:rsid w:val="003159CA"/>
    <w:rsid w:val="00315CE8"/>
    <w:rsid w:val="003160B5"/>
    <w:rsid w:val="00316115"/>
    <w:rsid w:val="00316523"/>
    <w:rsid w:val="00316770"/>
    <w:rsid w:val="0031679E"/>
    <w:rsid w:val="003169B8"/>
    <w:rsid w:val="00317427"/>
    <w:rsid w:val="0031796B"/>
    <w:rsid w:val="00317D3A"/>
    <w:rsid w:val="00317F96"/>
    <w:rsid w:val="003204E6"/>
    <w:rsid w:val="00320EB4"/>
    <w:rsid w:val="00320FB9"/>
    <w:rsid w:val="0032155C"/>
    <w:rsid w:val="00321F98"/>
    <w:rsid w:val="00322F81"/>
    <w:rsid w:val="003230D7"/>
    <w:rsid w:val="003236CD"/>
    <w:rsid w:val="0032375D"/>
    <w:rsid w:val="0032380E"/>
    <w:rsid w:val="00323D7D"/>
    <w:rsid w:val="003256AC"/>
    <w:rsid w:val="00325F7C"/>
    <w:rsid w:val="003272BF"/>
    <w:rsid w:val="003276FA"/>
    <w:rsid w:val="00327766"/>
    <w:rsid w:val="00327A59"/>
    <w:rsid w:val="00327D0B"/>
    <w:rsid w:val="003305EB"/>
    <w:rsid w:val="00330D6C"/>
    <w:rsid w:val="00331713"/>
    <w:rsid w:val="00331FDB"/>
    <w:rsid w:val="00332427"/>
    <w:rsid w:val="003325C5"/>
    <w:rsid w:val="003328C0"/>
    <w:rsid w:val="003331FD"/>
    <w:rsid w:val="003339B4"/>
    <w:rsid w:val="00333AE6"/>
    <w:rsid w:val="00333ECD"/>
    <w:rsid w:val="00334313"/>
    <w:rsid w:val="00334CE7"/>
    <w:rsid w:val="00334D94"/>
    <w:rsid w:val="0033572E"/>
    <w:rsid w:val="00336703"/>
    <w:rsid w:val="00336BCC"/>
    <w:rsid w:val="003372A4"/>
    <w:rsid w:val="00337CD5"/>
    <w:rsid w:val="00337DA6"/>
    <w:rsid w:val="00337DC6"/>
    <w:rsid w:val="00340547"/>
    <w:rsid w:val="0034083B"/>
    <w:rsid w:val="00340D4D"/>
    <w:rsid w:val="003410B8"/>
    <w:rsid w:val="00341F41"/>
    <w:rsid w:val="003426A8"/>
    <w:rsid w:val="003427AC"/>
    <w:rsid w:val="003427B1"/>
    <w:rsid w:val="00342829"/>
    <w:rsid w:val="00343734"/>
    <w:rsid w:val="00343811"/>
    <w:rsid w:val="00344242"/>
    <w:rsid w:val="00344C67"/>
    <w:rsid w:val="00344F84"/>
    <w:rsid w:val="00345654"/>
    <w:rsid w:val="00345835"/>
    <w:rsid w:val="003458EC"/>
    <w:rsid w:val="003461D4"/>
    <w:rsid w:val="00346394"/>
    <w:rsid w:val="003466C0"/>
    <w:rsid w:val="00346B2E"/>
    <w:rsid w:val="00346FB8"/>
    <w:rsid w:val="0034761B"/>
    <w:rsid w:val="00347678"/>
    <w:rsid w:val="00347B0F"/>
    <w:rsid w:val="00347BE3"/>
    <w:rsid w:val="00350094"/>
    <w:rsid w:val="003501EF"/>
    <w:rsid w:val="0035025B"/>
    <w:rsid w:val="003504C0"/>
    <w:rsid w:val="00350628"/>
    <w:rsid w:val="00350EBB"/>
    <w:rsid w:val="00351450"/>
    <w:rsid w:val="00351622"/>
    <w:rsid w:val="003516A8"/>
    <w:rsid w:val="003530EB"/>
    <w:rsid w:val="0035362E"/>
    <w:rsid w:val="00353AFB"/>
    <w:rsid w:val="00353B88"/>
    <w:rsid w:val="00353CF5"/>
    <w:rsid w:val="00353DCD"/>
    <w:rsid w:val="0035423B"/>
    <w:rsid w:val="0035427C"/>
    <w:rsid w:val="0035432E"/>
    <w:rsid w:val="0035439A"/>
    <w:rsid w:val="00354422"/>
    <w:rsid w:val="003550FA"/>
    <w:rsid w:val="003555E7"/>
    <w:rsid w:val="00355ACF"/>
    <w:rsid w:val="003562AB"/>
    <w:rsid w:val="00356753"/>
    <w:rsid w:val="00357663"/>
    <w:rsid w:val="00357866"/>
    <w:rsid w:val="00357A7E"/>
    <w:rsid w:val="0036032A"/>
    <w:rsid w:val="0036041F"/>
    <w:rsid w:val="00360507"/>
    <w:rsid w:val="00360532"/>
    <w:rsid w:val="003605A2"/>
    <w:rsid w:val="0036098F"/>
    <w:rsid w:val="00360DDE"/>
    <w:rsid w:val="00361B31"/>
    <w:rsid w:val="00361BDE"/>
    <w:rsid w:val="00361F67"/>
    <w:rsid w:val="003625A0"/>
    <w:rsid w:val="003625D2"/>
    <w:rsid w:val="00362A86"/>
    <w:rsid w:val="00362CF7"/>
    <w:rsid w:val="0036332B"/>
    <w:rsid w:val="00363391"/>
    <w:rsid w:val="00363AC2"/>
    <w:rsid w:val="003641A7"/>
    <w:rsid w:val="00364FED"/>
    <w:rsid w:val="00365451"/>
    <w:rsid w:val="003656CA"/>
    <w:rsid w:val="00365AEA"/>
    <w:rsid w:val="00366046"/>
    <w:rsid w:val="00366155"/>
    <w:rsid w:val="003668F9"/>
    <w:rsid w:val="00367164"/>
    <w:rsid w:val="00367961"/>
    <w:rsid w:val="0037041B"/>
    <w:rsid w:val="00370867"/>
    <w:rsid w:val="00370EC4"/>
    <w:rsid w:val="003710FE"/>
    <w:rsid w:val="00371461"/>
    <w:rsid w:val="00371490"/>
    <w:rsid w:val="00371DF6"/>
    <w:rsid w:val="00371E42"/>
    <w:rsid w:val="003722A7"/>
    <w:rsid w:val="003723FA"/>
    <w:rsid w:val="00372B95"/>
    <w:rsid w:val="0037303C"/>
    <w:rsid w:val="0037355B"/>
    <w:rsid w:val="003740CF"/>
    <w:rsid w:val="0037439F"/>
    <w:rsid w:val="00374A1C"/>
    <w:rsid w:val="00374F10"/>
    <w:rsid w:val="003751DF"/>
    <w:rsid w:val="00375523"/>
    <w:rsid w:val="00375CC9"/>
    <w:rsid w:val="0037752A"/>
    <w:rsid w:val="0037795B"/>
    <w:rsid w:val="00377D41"/>
    <w:rsid w:val="00380361"/>
    <w:rsid w:val="00380A53"/>
    <w:rsid w:val="00380F3D"/>
    <w:rsid w:val="00381679"/>
    <w:rsid w:val="003818F5"/>
    <w:rsid w:val="00382589"/>
    <w:rsid w:val="00382A4B"/>
    <w:rsid w:val="00382ED5"/>
    <w:rsid w:val="00383B81"/>
    <w:rsid w:val="00385445"/>
    <w:rsid w:val="00386BA4"/>
    <w:rsid w:val="00386BC6"/>
    <w:rsid w:val="00387650"/>
    <w:rsid w:val="00387DAE"/>
    <w:rsid w:val="00387E80"/>
    <w:rsid w:val="003900A5"/>
    <w:rsid w:val="0039013D"/>
    <w:rsid w:val="0039028E"/>
    <w:rsid w:val="003904D8"/>
    <w:rsid w:val="00390531"/>
    <w:rsid w:val="00390675"/>
    <w:rsid w:val="00390A81"/>
    <w:rsid w:val="0039155B"/>
    <w:rsid w:val="003917C3"/>
    <w:rsid w:val="0039199E"/>
    <w:rsid w:val="00391B11"/>
    <w:rsid w:val="0039239B"/>
    <w:rsid w:val="0039278F"/>
    <w:rsid w:val="003928C3"/>
    <w:rsid w:val="00392D3C"/>
    <w:rsid w:val="0039348C"/>
    <w:rsid w:val="00393747"/>
    <w:rsid w:val="003938F1"/>
    <w:rsid w:val="00393A6A"/>
    <w:rsid w:val="0039406F"/>
    <w:rsid w:val="003959CE"/>
    <w:rsid w:val="00395A19"/>
    <w:rsid w:val="00396602"/>
    <w:rsid w:val="00396815"/>
    <w:rsid w:val="00396A8B"/>
    <w:rsid w:val="0039704C"/>
    <w:rsid w:val="00397251"/>
    <w:rsid w:val="003973DE"/>
    <w:rsid w:val="003974B0"/>
    <w:rsid w:val="003978DD"/>
    <w:rsid w:val="003A03A2"/>
    <w:rsid w:val="003A0DF6"/>
    <w:rsid w:val="003A0E24"/>
    <w:rsid w:val="003A116B"/>
    <w:rsid w:val="003A1190"/>
    <w:rsid w:val="003A124B"/>
    <w:rsid w:val="003A1D0C"/>
    <w:rsid w:val="003A254C"/>
    <w:rsid w:val="003A296E"/>
    <w:rsid w:val="003A2B9E"/>
    <w:rsid w:val="003A316B"/>
    <w:rsid w:val="003A32DB"/>
    <w:rsid w:val="003A39DE"/>
    <w:rsid w:val="003A427E"/>
    <w:rsid w:val="003A49B1"/>
    <w:rsid w:val="003A4E4C"/>
    <w:rsid w:val="003A57AA"/>
    <w:rsid w:val="003A5C85"/>
    <w:rsid w:val="003A5DAF"/>
    <w:rsid w:val="003A6145"/>
    <w:rsid w:val="003A63B2"/>
    <w:rsid w:val="003A7F79"/>
    <w:rsid w:val="003B00B1"/>
    <w:rsid w:val="003B05CD"/>
    <w:rsid w:val="003B07E7"/>
    <w:rsid w:val="003B0CD5"/>
    <w:rsid w:val="003B0D9F"/>
    <w:rsid w:val="003B0F1C"/>
    <w:rsid w:val="003B10A3"/>
    <w:rsid w:val="003B1622"/>
    <w:rsid w:val="003B1923"/>
    <w:rsid w:val="003B19C8"/>
    <w:rsid w:val="003B2294"/>
    <w:rsid w:val="003B2BB0"/>
    <w:rsid w:val="003B2F39"/>
    <w:rsid w:val="003B358C"/>
    <w:rsid w:val="003B35B0"/>
    <w:rsid w:val="003B371F"/>
    <w:rsid w:val="003B3D73"/>
    <w:rsid w:val="003B3FC1"/>
    <w:rsid w:val="003B4776"/>
    <w:rsid w:val="003B47FF"/>
    <w:rsid w:val="003B4A5B"/>
    <w:rsid w:val="003B4A84"/>
    <w:rsid w:val="003B5391"/>
    <w:rsid w:val="003B5CE6"/>
    <w:rsid w:val="003B5D60"/>
    <w:rsid w:val="003B5EB2"/>
    <w:rsid w:val="003B6466"/>
    <w:rsid w:val="003B6A8B"/>
    <w:rsid w:val="003B6D9C"/>
    <w:rsid w:val="003B763B"/>
    <w:rsid w:val="003B7727"/>
    <w:rsid w:val="003B78D0"/>
    <w:rsid w:val="003B794C"/>
    <w:rsid w:val="003C001A"/>
    <w:rsid w:val="003C02C1"/>
    <w:rsid w:val="003C08F5"/>
    <w:rsid w:val="003C0FFF"/>
    <w:rsid w:val="003C1145"/>
    <w:rsid w:val="003C1289"/>
    <w:rsid w:val="003C15FF"/>
    <w:rsid w:val="003C1623"/>
    <w:rsid w:val="003C16CF"/>
    <w:rsid w:val="003C16E0"/>
    <w:rsid w:val="003C1AEC"/>
    <w:rsid w:val="003C1DF2"/>
    <w:rsid w:val="003C2984"/>
    <w:rsid w:val="003C3257"/>
    <w:rsid w:val="003C3900"/>
    <w:rsid w:val="003C392D"/>
    <w:rsid w:val="003C3CA7"/>
    <w:rsid w:val="003C424C"/>
    <w:rsid w:val="003C43DA"/>
    <w:rsid w:val="003C45CF"/>
    <w:rsid w:val="003C4C3C"/>
    <w:rsid w:val="003C53F8"/>
    <w:rsid w:val="003C65CA"/>
    <w:rsid w:val="003C6837"/>
    <w:rsid w:val="003C700D"/>
    <w:rsid w:val="003C7202"/>
    <w:rsid w:val="003C7233"/>
    <w:rsid w:val="003C72C7"/>
    <w:rsid w:val="003C754A"/>
    <w:rsid w:val="003C76DD"/>
    <w:rsid w:val="003D0256"/>
    <w:rsid w:val="003D06E5"/>
    <w:rsid w:val="003D122B"/>
    <w:rsid w:val="003D12D7"/>
    <w:rsid w:val="003D15E7"/>
    <w:rsid w:val="003D1AA6"/>
    <w:rsid w:val="003D25FD"/>
    <w:rsid w:val="003D2C9B"/>
    <w:rsid w:val="003D2F1A"/>
    <w:rsid w:val="003D300F"/>
    <w:rsid w:val="003D35B9"/>
    <w:rsid w:val="003D414F"/>
    <w:rsid w:val="003D468C"/>
    <w:rsid w:val="003D4C25"/>
    <w:rsid w:val="003D4C83"/>
    <w:rsid w:val="003D4EF1"/>
    <w:rsid w:val="003D514D"/>
    <w:rsid w:val="003D55D7"/>
    <w:rsid w:val="003D6310"/>
    <w:rsid w:val="003D654C"/>
    <w:rsid w:val="003D662F"/>
    <w:rsid w:val="003D6CA3"/>
    <w:rsid w:val="003D6F3C"/>
    <w:rsid w:val="003D6FF6"/>
    <w:rsid w:val="003D70C5"/>
    <w:rsid w:val="003D7508"/>
    <w:rsid w:val="003D7B15"/>
    <w:rsid w:val="003D7C4A"/>
    <w:rsid w:val="003D7FAA"/>
    <w:rsid w:val="003E0853"/>
    <w:rsid w:val="003E08AD"/>
    <w:rsid w:val="003E0C27"/>
    <w:rsid w:val="003E0DB2"/>
    <w:rsid w:val="003E144F"/>
    <w:rsid w:val="003E17B4"/>
    <w:rsid w:val="003E1C66"/>
    <w:rsid w:val="003E1E82"/>
    <w:rsid w:val="003E20B6"/>
    <w:rsid w:val="003E20E5"/>
    <w:rsid w:val="003E212F"/>
    <w:rsid w:val="003E2458"/>
    <w:rsid w:val="003E298C"/>
    <w:rsid w:val="003E2E63"/>
    <w:rsid w:val="003E32D6"/>
    <w:rsid w:val="003E3AEA"/>
    <w:rsid w:val="003E3EF1"/>
    <w:rsid w:val="003E4219"/>
    <w:rsid w:val="003E46A0"/>
    <w:rsid w:val="003E4A40"/>
    <w:rsid w:val="003E4CB2"/>
    <w:rsid w:val="003E51BD"/>
    <w:rsid w:val="003E5456"/>
    <w:rsid w:val="003E5509"/>
    <w:rsid w:val="003E5729"/>
    <w:rsid w:val="003E5BD1"/>
    <w:rsid w:val="003E5C92"/>
    <w:rsid w:val="003E6263"/>
    <w:rsid w:val="003E6F0B"/>
    <w:rsid w:val="003E7497"/>
    <w:rsid w:val="003E78F8"/>
    <w:rsid w:val="003F070A"/>
    <w:rsid w:val="003F0998"/>
    <w:rsid w:val="003F1001"/>
    <w:rsid w:val="003F1033"/>
    <w:rsid w:val="003F196E"/>
    <w:rsid w:val="003F2C74"/>
    <w:rsid w:val="003F2D09"/>
    <w:rsid w:val="003F2F3D"/>
    <w:rsid w:val="003F3272"/>
    <w:rsid w:val="003F3737"/>
    <w:rsid w:val="003F3802"/>
    <w:rsid w:val="003F3CBC"/>
    <w:rsid w:val="003F3E21"/>
    <w:rsid w:val="003F4EA2"/>
    <w:rsid w:val="003F4EF1"/>
    <w:rsid w:val="003F575B"/>
    <w:rsid w:val="003F5B44"/>
    <w:rsid w:val="003F5CB5"/>
    <w:rsid w:val="003F636D"/>
    <w:rsid w:val="003F64C8"/>
    <w:rsid w:val="003F67C5"/>
    <w:rsid w:val="003F68B9"/>
    <w:rsid w:val="003F68D4"/>
    <w:rsid w:val="003F6C2C"/>
    <w:rsid w:val="003F7096"/>
    <w:rsid w:val="003F7A90"/>
    <w:rsid w:val="003F7FCA"/>
    <w:rsid w:val="00400034"/>
    <w:rsid w:val="004004D8"/>
    <w:rsid w:val="00400D40"/>
    <w:rsid w:val="00401232"/>
    <w:rsid w:val="00401599"/>
    <w:rsid w:val="004015A9"/>
    <w:rsid w:val="004017C6"/>
    <w:rsid w:val="00401892"/>
    <w:rsid w:val="00401E9A"/>
    <w:rsid w:val="00401F4B"/>
    <w:rsid w:val="004027C0"/>
    <w:rsid w:val="0040291D"/>
    <w:rsid w:val="00402C93"/>
    <w:rsid w:val="00402FAB"/>
    <w:rsid w:val="00403168"/>
    <w:rsid w:val="004038D9"/>
    <w:rsid w:val="0040392A"/>
    <w:rsid w:val="00403A67"/>
    <w:rsid w:val="00403BC5"/>
    <w:rsid w:val="0040402C"/>
    <w:rsid w:val="00404476"/>
    <w:rsid w:val="00405144"/>
    <w:rsid w:val="00405514"/>
    <w:rsid w:val="00405579"/>
    <w:rsid w:val="004055EA"/>
    <w:rsid w:val="00405783"/>
    <w:rsid w:val="00405898"/>
    <w:rsid w:val="00405E6D"/>
    <w:rsid w:val="00405EF8"/>
    <w:rsid w:val="0040637C"/>
    <w:rsid w:val="004069B8"/>
    <w:rsid w:val="00406CCB"/>
    <w:rsid w:val="004074D5"/>
    <w:rsid w:val="0041002B"/>
    <w:rsid w:val="00410820"/>
    <w:rsid w:val="00410893"/>
    <w:rsid w:val="0041152E"/>
    <w:rsid w:val="004117A9"/>
    <w:rsid w:val="0041185E"/>
    <w:rsid w:val="00412897"/>
    <w:rsid w:val="00412B3B"/>
    <w:rsid w:val="00414046"/>
    <w:rsid w:val="0041477C"/>
    <w:rsid w:val="00414807"/>
    <w:rsid w:val="00414C19"/>
    <w:rsid w:val="00414F7E"/>
    <w:rsid w:val="004151BF"/>
    <w:rsid w:val="004152A3"/>
    <w:rsid w:val="0041536B"/>
    <w:rsid w:val="00415692"/>
    <w:rsid w:val="00415862"/>
    <w:rsid w:val="0041598D"/>
    <w:rsid w:val="0041633A"/>
    <w:rsid w:val="00417137"/>
    <w:rsid w:val="0041747A"/>
    <w:rsid w:val="004176AF"/>
    <w:rsid w:val="00420A5C"/>
    <w:rsid w:val="00420AB2"/>
    <w:rsid w:val="00420DA8"/>
    <w:rsid w:val="00421352"/>
    <w:rsid w:val="0042146D"/>
    <w:rsid w:val="00421E44"/>
    <w:rsid w:val="0042291B"/>
    <w:rsid w:val="00422F0C"/>
    <w:rsid w:val="004234F4"/>
    <w:rsid w:val="00423B29"/>
    <w:rsid w:val="0042411D"/>
    <w:rsid w:val="0042412C"/>
    <w:rsid w:val="0042419B"/>
    <w:rsid w:val="00424A20"/>
    <w:rsid w:val="00424EE8"/>
    <w:rsid w:val="004270D8"/>
    <w:rsid w:val="004274D0"/>
    <w:rsid w:val="004277B8"/>
    <w:rsid w:val="00427E63"/>
    <w:rsid w:val="004303E0"/>
    <w:rsid w:val="004305F4"/>
    <w:rsid w:val="00430E61"/>
    <w:rsid w:val="0043105A"/>
    <w:rsid w:val="00431994"/>
    <w:rsid w:val="00431BC7"/>
    <w:rsid w:val="00431E6B"/>
    <w:rsid w:val="00431E78"/>
    <w:rsid w:val="004321F1"/>
    <w:rsid w:val="004327E6"/>
    <w:rsid w:val="00432B6C"/>
    <w:rsid w:val="00433462"/>
    <w:rsid w:val="00433C9B"/>
    <w:rsid w:val="00433F2A"/>
    <w:rsid w:val="0043442D"/>
    <w:rsid w:val="00434B96"/>
    <w:rsid w:val="004350B8"/>
    <w:rsid w:val="0043512C"/>
    <w:rsid w:val="004352E2"/>
    <w:rsid w:val="0043563D"/>
    <w:rsid w:val="00435F86"/>
    <w:rsid w:val="00436073"/>
    <w:rsid w:val="00436B07"/>
    <w:rsid w:val="00437339"/>
    <w:rsid w:val="00437A65"/>
    <w:rsid w:val="004409F9"/>
    <w:rsid w:val="00440CA9"/>
    <w:rsid w:val="00441516"/>
    <w:rsid w:val="004415CA"/>
    <w:rsid w:val="00441671"/>
    <w:rsid w:val="00441A22"/>
    <w:rsid w:val="004421AB"/>
    <w:rsid w:val="004422D2"/>
    <w:rsid w:val="004425F5"/>
    <w:rsid w:val="00442607"/>
    <w:rsid w:val="00442790"/>
    <w:rsid w:val="00442BB6"/>
    <w:rsid w:val="0044366D"/>
    <w:rsid w:val="004436A2"/>
    <w:rsid w:val="004439F0"/>
    <w:rsid w:val="0044448F"/>
    <w:rsid w:val="00444B8C"/>
    <w:rsid w:val="00444BF5"/>
    <w:rsid w:val="00444D64"/>
    <w:rsid w:val="00444ED2"/>
    <w:rsid w:val="00444F8B"/>
    <w:rsid w:val="0044553B"/>
    <w:rsid w:val="00445771"/>
    <w:rsid w:val="00445F3C"/>
    <w:rsid w:val="004467B1"/>
    <w:rsid w:val="00447696"/>
    <w:rsid w:val="00447756"/>
    <w:rsid w:val="00450F7C"/>
    <w:rsid w:val="00451492"/>
    <w:rsid w:val="00452302"/>
    <w:rsid w:val="00452B7D"/>
    <w:rsid w:val="00452FFA"/>
    <w:rsid w:val="0045358A"/>
    <w:rsid w:val="0045361A"/>
    <w:rsid w:val="0045417A"/>
    <w:rsid w:val="004544CA"/>
    <w:rsid w:val="00454A32"/>
    <w:rsid w:val="00455E02"/>
    <w:rsid w:val="0045610B"/>
    <w:rsid w:val="00456427"/>
    <w:rsid w:val="00456A14"/>
    <w:rsid w:val="004579EE"/>
    <w:rsid w:val="00457AC1"/>
    <w:rsid w:val="00457E0C"/>
    <w:rsid w:val="00457F8F"/>
    <w:rsid w:val="00460299"/>
    <w:rsid w:val="004604C9"/>
    <w:rsid w:val="00460DB3"/>
    <w:rsid w:val="004617D9"/>
    <w:rsid w:val="00461833"/>
    <w:rsid w:val="004621F4"/>
    <w:rsid w:val="004626EA"/>
    <w:rsid w:val="00464034"/>
    <w:rsid w:val="004642B6"/>
    <w:rsid w:val="00464558"/>
    <w:rsid w:val="00464849"/>
    <w:rsid w:val="00464D1F"/>
    <w:rsid w:val="004653B2"/>
    <w:rsid w:val="004658AE"/>
    <w:rsid w:val="00465DEA"/>
    <w:rsid w:val="00465DF7"/>
    <w:rsid w:val="004666F1"/>
    <w:rsid w:val="004667D9"/>
    <w:rsid w:val="004668CA"/>
    <w:rsid w:val="00466F66"/>
    <w:rsid w:val="004672C4"/>
    <w:rsid w:val="004678CF"/>
    <w:rsid w:val="00467EE2"/>
    <w:rsid w:val="00467F06"/>
    <w:rsid w:val="00470201"/>
    <w:rsid w:val="00471463"/>
    <w:rsid w:val="00471659"/>
    <w:rsid w:val="004716DF"/>
    <w:rsid w:val="00472428"/>
    <w:rsid w:val="00472AD7"/>
    <w:rsid w:val="004730A2"/>
    <w:rsid w:val="00473864"/>
    <w:rsid w:val="00473F92"/>
    <w:rsid w:val="0047464A"/>
    <w:rsid w:val="00474786"/>
    <w:rsid w:val="00474A88"/>
    <w:rsid w:val="004750BC"/>
    <w:rsid w:val="00475231"/>
    <w:rsid w:val="00475C07"/>
    <w:rsid w:val="00475EEA"/>
    <w:rsid w:val="00476446"/>
    <w:rsid w:val="00477211"/>
    <w:rsid w:val="00477865"/>
    <w:rsid w:val="00477A22"/>
    <w:rsid w:val="00480115"/>
    <w:rsid w:val="00480489"/>
    <w:rsid w:val="0048087E"/>
    <w:rsid w:val="00480886"/>
    <w:rsid w:val="00481128"/>
    <w:rsid w:val="00481CC8"/>
    <w:rsid w:val="00482009"/>
    <w:rsid w:val="004820E3"/>
    <w:rsid w:val="00482356"/>
    <w:rsid w:val="0048241E"/>
    <w:rsid w:val="0048263B"/>
    <w:rsid w:val="004829E9"/>
    <w:rsid w:val="00483A45"/>
    <w:rsid w:val="00483C80"/>
    <w:rsid w:val="00483D4F"/>
    <w:rsid w:val="00484042"/>
    <w:rsid w:val="004841FA"/>
    <w:rsid w:val="00484DFA"/>
    <w:rsid w:val="00485193"/>
    <w:rsid w:val="0048541B"/>
    <w:rsid w:val="0048543C"/>
    <w:rsid w:val="00485727"/>
    <w:rsid w:val="00485A0B"/>
    <w:rsid w:val="00485ECB"/>
    <w:rsid w:val="00486D2E"/>
    <w:rsid w:val="00486E29"/>
    <w:rsid w:val="00487136"/>
    <w:rsid w:val="004903BD"/>
    <w:rsid w:val="00490F9C"/>
    <w:rsid w:val="00491A53"/>
    <w:rsid w:val="00492268"/>
    <w:rsid w:val="00492302"/>
    <w:rsid w:val="004927E3"/>
    <w:rsid w:val="004929C2"/>
    <w:rsid w:val="0049314A"/>
    <w:rsid w:val="0049348E"/>
    <w:rsid w:val="004937DC"/>
    <w:rsid w:val="00493B18"/>
    <w:rsid w:val="00493CD8"/>
    <w:rsid w:val="004940E4"/>
    <w:rsid w:val="0049470E"/>
    <w:rsid w:val="00494A7F"/>
    <w:rsid w:val="00495C62"/>
    <w:rsid w:val="00495F6D"/>
    <w:rsid w:val="00496208"/>
    <w:rsid w:val="004962CA"/>
    <w:rsid w:val="004964E0"/>
    <w:rsid w:val="00496AF0"/>
    <w:rsid w:val="00496D4B"/>
    <w:rsid w:val="004A036B"/>
    <w:rsid w:val="004A0565"/>
    <w:rsid w:val="004A0912"/>
    <w:rsid w:val="004A14BB"/>
    <w:rsid w:val="004A16B2"/>
    <w:rsid w:val="004A19F3"/>
    <w:rsid w:val="004A1B81"/>
    <w:rsid w:val="004A2AB5"/>
    <w:rsid w:val="004A3571"/>
    <w:rsid w:val="004A37CB"/>
    <w:rsid w:val="004A3813"/>
    <w:rsid w:val="004A3AC0"/>
    <w:rsid w:val="004A444B"/>
    <w:rsid w:val="004A4813"/>
    <w:rsid w:val="004A4AA3"/>
    <w:rsid w:val="004A51EC"/>
    <w:rsid w:val="004A5CBF"/>
    <w:rsid w:val="004A5E8B"/>
    <w:rsid w:val="004A5F5C"/>
    <w:rsid w:val="004A68D7"/>
    <w:rsid w:val="004A6EF7"/>
    <w:rsid w:val="004A7123"/>
    <w:rsid w:val="004A75B9"/>
    <w:rsid w:val="004A7A18"/>
    <w:rsid w:val="004A7DC6"/>
    <w:rsid w:val="004A7F1A"/>
    <w:rsid w:val="004B0E37"/>
    <w:rsid w:val="004B10E9"/>
    <w:rsid w:val="004B12C5"/>
    <w:rsid w:val="004B1E36"/>
    <w:rsid w:val="004B2050"/>
    <w:rsid w:val="004B2258"/>
    <w:rsid w:val="004B27C5"/>
    <w:rsid w:val="004B2C73"/>
    <w:rsid w:val="004B2F4B"/>
    <w:rsid w:val="004B37D8"/>
    <w:rsid w:val="004B3E8E"/>
    <w:rsid w:val="004B3F50"/>
    <w:rsid w:val="004B4332"/>
    <w:rsid w:val="004B464C"/>
    <w:rsid w:val="004B5AEC"/>
    <w:rsid w:val="004B5D15"/>
    <w:rsid w:val="004B6619"/>
    <w:rsid w:val="004B6C12"/>
    <w:rsid w:val="004B71EC"/>
    <w:rsid w:val="004B721C"/>
    <w:rsid w:val="004B7542"/>
    <w:rsid w:val="004B763D"/>
    <w:rsid w:val="004B7AB8"/>
    <w:rsid w:val="004B7E9D"/>
    <w:rsid w:val="004B7FAF"/>
    <w:rsid w:val="004C050B"/>
    <w:rsid w:val="004C0527"/>
    <w:rsid w:val="004C0531"/>
    <w:rsid w:val="004C075B"/>
    <w:rsid w:val="004C0C76"/>
    <w:rsid w:val="004C0D6E"/>
    <w:rsid w:val="004C0E86"/>
    <w:rsid w:val="004C1954"/>
    <w:rsid w:val="004C1A33"/>
    <w:rsid w:val="004C2352"/>
    <w:rsid w:val="004C2FC0"/>
    <w:rsid w:val="004C3215"/>
    <w:rsid w:val="004C3600"/>
    <w:rsid w:val="004C38D6"/>
    <w:rsid w:val="004C428C"/>
    <w:rsid w:val="004C4312"/>
    <w:rsid w:val="004C4AB4"/>
    <w:rsid w:val="004C4CE4"/>
    <w:rsid w:val="004C4F46"/>
    <w:rsid w:val="004C4F66"/>
    <w:rsid w:val="004C5083"/>
    <w:rsid w:val="004C613E"/>
    <w:rsid w:val="004C614B"/>
    <w:rsid w:val="004C646B"/>
    <w:rsid w:val="004C7124"/>
    <w:rsid w:val="004C7371"/>
    <w:rsid w:val="004D04F1"/>
    <w:rsid w:val="004D0A9C"/>
    <w:rsid w:val="004D1D64"/>
    <w:rsid w:val="004D216A"/>
    <w:rsid w:val="004D23A5"/>
    <w:rsid w:val="004D23D6"/>
    <w:rsid w:val="004D2CD8"/>
    <w:rsid w:val="004D2E74"/>
    <w:rsid w:val="004D34DA"/>
    <w:rsid w:val="004D3C04"/>
    <w:rsid w:val="004D42BA"/>
    <w:rsid w:val="004D43DA"/>
    <w:rsid w:val="004D4789"/>
    <w:rsid w:val="004D4ED7"/>
    <w:rsid w:val="004D51A8"/>
    <w:rsid w:val="004D5393"/>
    <w:rsid w:val="004D5A1B"/>
    <w:rsid w:val="004D5BCC"/>
    <w:rsid w:val="004D6266"/>
    <w:rsid w:val="004D63C8"/>
    <w:rsid w:val="004D6787"/>
    <w:rsid w:val="004D7245"/>
    <w:rsid w:val="004D7576"/>
    <w:rsid w:val="004D75BD"/>
    <w:rsid w:val="004E016C"/>
    <w:rsid w:val="004E0235"/>
    <w:rsid w:val="004E04AC"/>
    <w:rsid w:val="004E0C41"/>
    <w:rsid w:val="004E0C57"/>
    <w:rsid w:val="004E0DD7"/>
    <w:rsid w:val="004E0EA3"/>
    <w:rsid w:val="004E117C"/>
    <w:rsid w:val="004E1AC1"/>
    <w:rsid w:val="004E2A7C"/>
    <w:rsid w:val="004E2B74"/>
    <w:rsid w:val="004E2C15"/>
    <w:rsid w:val="004E442B"/>
    <w:rsid w:val="004E481C"/>
    <w:rsid w:val="004E49AD"/>
    <w:rsid w:val="004E4B91"/>
    <w:rsid w:val="004E517F"/>
    <w:rsid w:val="004E54A3"/>
    <w:rsid w:val="004E5C55"/>
    <w:rsid w:val="004E5FE1"/>
    <w:rsid w:val="004E607C"/>
    <w:rsid w:val="004E648C"/>
    <w:rsid w:val="004E668C"/>
    <w:rsid w:val="004E67AE"/>
    <w:rsid w:val="004E67FB"/>
    <w:rsid w:val="004E6A1F"/>
    <w:rsid w:val="004E6B19"/>
    <w:rsid w:val="004E753F"/>
    <w:rsid w:val="004F0055"/>
    <w:rsid w:val="004F010C"/>
    <w:rsid w:val="004F055E"/>
    <w:rsid w:val="004F0FE9"/>
    <w:rsid w:val="004F1225"/>
    <w:rsid w:val="004F1C90"/>
    <w:rsid w:val="004F2A0A"/>
    <w:rsid w:val="004F3A1C"/>
    <w:rsid w:val="004F4193"/>
    <w:rsid w:val="004F422F"/>
    <w:rsid w:val="004F4405"/>
    <w:rsid w:val="004F4492"/>
    <w:rsid w:val="004F4908"/>
    <w:rsid w:val="004F5072"/>
    <w:rsid w:val="004F5281"/>
    <w:rsid w:val="004F544D"/>
    <w:rsid w:val="004F59C0"/>
    <w:rsid w:val="004F6550"/>
    <w:rsid w:val="004F69AA"/>
    <w:rsid w:val="004F6A65"/>
    <w:rsid w:val="004F6EE8"/>
    <w:rsid w:val="004F7101"/>
    <w:rsid w:val="00500041"/>
    <w:rsid w:val="00500A2A"/>
    <w:rsid w:val="00500F48"/>
    <w:rsid w:val="00501905"/>
    <w:rsid w:val="00501C25"/>
    <w:rsid w:val="005021D0"/>
    <w:rsid w:val="00502525"/>
    <w:rsid w:val="00502875"/>
    <w:rsid w:val="00502E3B"/>
    <w:rsid w:val="005032E0"/>
    <w:rsid w:val="00503381"/>
    <w:rsid w:val="00503438"/>
    <w:rsid w:val="005036E7"/>
    <w:rsid w:val="00503E38"/>
    <w:rsid w:val="0050439E"/>
    <w:rsid w:val="00504483"/>
    <w:rsid w:val="00504C8D"/>
    <w:rsid w:val="00504DC9"/>
    <w:rsid w:val="00504E77"/>
    <w:rsid w:val="005051E9"/>
    <w:rsid w:val="005056E1"/>
    <w:rsid w:val="00505754"/>
    <w:rsid w:val="00505988"/>
    <w:rsid w:val="00505A6D"/>
    <w:rsid w:val="00505CD8"/>
    <w:rsid w:val="00506EF7"/>
    <w:rsid w:val="00507AD7"/>
    <w:rsid w:val="00510486"/>
    <w:rsid w:val="00510A65"/>
    <w:rsid w:val="00510ED3"/>
    <w:rsid w:val="00510FF0"/>
    <w:rsid w:val="005110EC"/>
    <w:rsid w:val="00511499"/>
    <w:rsid w:val="00511B06"/>
    <w:rsid w:val="005120B2"/>
    <w:rsid w:val="00512CE3"/>
    <w:rsid w:val="00513317"/>
    <w:rsid w:val="00513684"/>
    <w:rsid w:val="0051411C"/>
    <w:rsid w:val="0051416E"/>
    <w:rsid w:val="00514BC5"/>
    <w:rsid w:val="00514D52"/>
    <w:rsid w:val="00514E66"/>
    <w:rsid w:val="00514EAA"/>
    <w:rsid w:val="00515085"/>
    <w:rsid w:val="00515798"/>
    <w:rsid w:val="0051580F"/>
    <w:rsid w:val="005159E3"/>
    <w:rsid w:val="00515A00"/>
    <w:rsid w:val="00515A41"/>
    <w:rsid w:val="00515ECC"/>
    <w:rsid w:val="00516665"/>
    <w:rsid w:val="00516AAC"/>
    <w:rsid w:val="00516B9B"/>
    <w:rsid w:val="00516C28"/>
    <w:rsid w:val="00517194"/>
    <w:rsid w:val="005176BF"/>
    <w:rsid w:val="00517E22"/>
    <w:rsid w:val="005202A5"/>
    <w:rsid w:val="005202FA"/>
    <w:rsid w:val="00521546"/>
    <w:rsid w:val="00521D3D"/>
    <w:rsid w:val="005220D4"/>
    <w:rsid w:val="00522258"/>
    <w:rsid w:val="00523330"/>
    <w:rsid w:val="0052363E"/>
    <w:rsid w:val="00523C4D"/>
    <w:rsid w:val="00524257"/>
    <w:rsid w:val="0052589D"/>
    <w:rsid w:val="00525CC8"/>
    <w:rsid w:val="00526399"/>
    <w:rsid w:val="00526950"/>
    <w:rsid w:val="00526DCE"/>
    <w:rsid w:val="005275A5"/>
    <w:rsid w:val="005306CC"/>
    <w:rsid w:val="005309B9"/>
    <w:rsid w:val="00530FB7"/>
    <w:rsid w:val="005311B1"/>
    <w:rsid w:val="00531C3D"/>
    <w:rsid w:val="00532713"/>
    <w:rsid w:val="00532963"/>
    <w:rsid w:val="00532D66"/>
    <w:rsid w:val="00533615"/>
    <w:rsid w:val="00534866"/>
    <w:rsid w:val="00534CB2"/>
    <w:rsid w:val="00534F3A"/>
    <w:rsid w:val="00535011"/>
    <w:rsid w:val="005359E6"/>
    <w:rsid w:val="00535B06"/>
    <w:rsid w:val="00536920"/>
    <w:rsid w:val="00536AB3"/>
    <w:rsid w:val="005379C4"/>
    <w:rsid w:val="00537ABD"/>
    <w:rsid w:val="0054001D"/>
    <w:rsid w:val="00540051"/>
    <w:rsid w:val="00540092"/>
    <w:rsid w:val="00541B37"/>
    <w:rsid w:val="00542313"/>
    <w:rsid w:val="00543747"/>
    <w:rsid w:val="00543D50"/>
    <w:rsid w:val="00543E3E"/>
    <w:rsid w:val="005446A2"/>
    <w:rsid w:val="005446DC"/>
    <w:rsid w:val="005450D6"/>
    <w:rsid w:val="00545A6E"/>
    <w:rsid w:val="00546427"/>
    <w:rsid w:val="005469E7"/>
    <w:rsid w:val="00546B74"/>
    <w:rsid w:val="005472B7"/>
    <w:rsid w:val="00547884"/>
    <w:rsid w:val="00550B78"/>
    <w:rsid w:val="00550BA8"/>
    <w:rsid w:val="00550F11"/>
    <w:rsid w:val="00551515"/>
    <w:rsid w:val="00552309"/>
    <w:rsid w:val="005523D9"/>
    <w:rsid w:val="005525AF"/>
    <w:rsid w:val="005525CC"/>
    <w:rsid w:val="005527DB"/>
    <w:rsid w:val="00552D66"/>
    <w:rsid w:val="00552EDB"/>
    <w:rsid w:val="00552FA6"/>
    <w:rsid w:val="005533B2"/>
    <w:rsid w:val="005536B8"/>
    <w:rsid w:val="00554594"/>
    <w:rsid w:val="00554696"/>
    <w:rsid w:val="005552F9"/>
    <w:rsid w:val="005553BB"/>
    <w:rsid w:val="00555519"/>
    <w:rsid w:val="005557F7"/>
    <w:rsid w:val="00556BAA"/>
    <w:rsid w:val="00556BE8"/>
    <w:rsid w:val="0055736D"/>
    <w:rsid w:val="005576EE"/>
    <w:rsid w:val="005578EA"/>
    <w:rsid w:val="00557A14"/>
    <w:rsid w:val="00557EE8"/>
    <w:rsid w:val="00560995"/>
    <w:rsid w:val="00560BC7"/>
    <w:rsid w:val="005612C4"/>
    <w:rsid w:val="005613F8"/>
    <w:rsid w:val="0056157F"/>
    <w:rsid w:val="00561777"/>
    <w:rsid w:val="0056236A"/>
    <w:rsid w:val="00562D64"/>
    <w:rsid w:val="00563C02"/>
    <w:rsid w:val="00563FCF"/>
    <w:rsid w:val="005642BE"/>
    <w:rsid w:val="0056434A"/>
    <w:rsid w:val="005647B4"/>
    <w:rsid w:val="00564D8A"/>
    <w:rsid w:val="00565312"/>
    <w:rsid w:val="00565AA6"/>
    <w:rsid w:val="00565CC0"/>
    <w:rsid w:val="005664ED"/>
    <w:rsid w:val="00566D95"/>
    <w:rsid w:val="00566E6C"/>
    <w:rsid w:val="00567271"/>
    <w:rsid w:val="0056765D"/>
    <w:rsid w:val="00567920"/>
    <w:rsid w:val="0057008B"/>
    <w:rsid w:val="00570F1A"/>
    <w:rsid w:val="00571727"/>
    <w:rsid w:val="00571D9D"/>
    <w:rsid w:val="00572909"/>
    <w:rsid w:val="00572C65"/>
    <w:rsid w:val="00573803"/>
    <w:rsid w:val="00573997"/>
    <w:rsid w:val="00573D47"/>
    <w:rsid w:val="00573DBB"/>
    <w:rsid w:val="00573FEE"/>
    <w:rsid w:val="00574040"/>
    <w:rsid w:val="00574B87"/>
    <w:rsid w:val="00574BF2"/>
    <w:rsid w:val="005750FF"/>
    <w:rsid w:val="0057593A"/>
    <w:rsid w:val="00575AE4"/>
    <w:rsid w:val="00575F2B"/>
    <w:rsid w:val="0057616D"/>
    <w:rsid w:val="00576B76"/>
    <w:rsid w:val="00577428"/>
    <w:rsid w:val="00577DBF"/>
    <w:rsid w:val="00577E86"/>
    <w:rsid w:val="00577F4A"/>
    <w:rsid w:val="00580390"/>
    <w:rsid w:val="0058096E"/>
    <w:rsid w:val="005809A4"/>
    <w:rsid w:val="00580B46"/>
    <w:rsid w:val="00580C44"/>
    <w:rsid w:val="005818CA"/>
    <w:rsid w:val="00581A61"/>
    <w:rsid w:val="00581CAD"/>
    <w:rsid w:val="00581D25"/>
    <w:rsid w:val="00582032"/>
    <w:rsid w:val="0058221E"/>
    <w:rsid w:val="00582901"/>
    <w:rsid w:val="00583208"/>
    <w:rsid w:val="00583360"/>
    <w:rsid w:val="005837B8"/>
    <w:rsid w:val="005838E9"/>
    <w:rsid w:val="00584427"/>
    <w:rsid w:val="00584436"/>
    <w:rsid w:val="005848A0"/>
    <w:rsid w:val="00584946"/>
    <w:rsid w:val="00585250"/>
    <w:rsid w:val="00585631"/>
    <w:rsid w:val="0058594D"/>
    <w:rsid w:val="00586322"/>
    <w:rsid w:val="0058650D"/>
    <w:rsid w:val="005866C8"/>
    <w:rsid w:val="00586737"/>
    <w:rsid w:val="00586915"/>
    <w:rsid w:val="0058725B"/>
    <w:rsid w:val="00587CE1"/>
    <w:rsid w:val="00590783"/>
    <w:rsid w:val="00591341"/>
    <w:rsid w:val="005919DC"/>
    <w:rsid w:val="005919F3"/>
    <w:rsid w:val="00591C02"/>
    <w:rsid w:val="00591DD0"/>
    <w:rsid w:val="00592597"/>
    <w:rsid w:val="0059269B"/>
    <w:rsid w:val="005926EF"/>
    <w:rsid w:val="005931B1"/>
    <w:rsid w:val="00593FD3"/>
    <w:rsid w:val="00594069"/>
    <w:rsid w:val="0059483D"/>
    <w:rsid w:val="00594855"/>
    <w:rsid w:val="00594955"/>
    <w:rsid w:val="00594C16"/>
    <w:rsid w:val="00594F17"/>
    <w:rsid w:val="00595492"/>
    <w:rsid w:val="0059591D"/>
    <w:rsid w:val="00595C1F"/>
    <w:rsid w:val="00595DA4"/>
    <w:rsid w:val="00596665"/>
    <w:rsid w:val="005A056E"/>
    <w:rsid w:val="005A0684"/>
    <w:rsid w:val="005A07F1"/>
    <w:rsid w:val="005A08C9"/>
    <w:rsid w:val="005A0953"/>
    <w:rsid w:val="005A0B3F"/>
    <w:rsid w:val="005A0BE7"/>
    <w:rsid w:val="005A0C6B"/>
    <w:rsid w:val="005A120C"/>
    <w:rsid w:val="005A1A75"/>
    <w:rsid w:val="005A1E01"/>
    <w:rsid w:val="005A1F12"/>
    <w:rsid w:val="005A2112"/>
    <w:rsid w:val="005A2801"/>
    <w:rsid w:val="005A2901"/>
    <w:rsid w:val="005A29CD"/>
    <w:rsid w:val="005A2C3F"/>
    <w:rsid w:val="005A3BA6"/>
    <w:rsid w:val="005A3C79"/>
    <w:rsid w:val="005A3F11"/>
    <w:rsid w:val="005A4155"/>
    <w:rsid w:val="005A440C"/>
    <w:rsid w:val="005A46BC"/>
    <w:rsid w:val="005A4791"/>
    <w:rsid w:val="005A4EE2"/>
    <w:rsid w:val="005A4FB8"/>
    <w:rsid w:val="005A56CB"/>
    <w:rsid w:val="005A56DC"/>
    <w:rsid w:val="005A57BF"/>
    <w:rsid w:val="005A5B9B"/>
    <w:rsid w:val="005A5F5E"/>
    <w:rsid w:val="005A61F8"/>
    <w:rsid w:val="005A68A1"/>
    <w:rsid w:val="005A7139"/>
    <w:rsid w:val="005A7220"/>
    <w:rsid w:val="005A738C"/>
    <w:rsid w:val="005A75EE"/>
    <w:rsid w:val="005A79C5"/>
    <w:rsid w:val="005A7BD5"/>
    <w:rsid w:val="005B003A"/>
    <w:rsid w:val="005B0059"/>
    <w:rsid w:val="005B08D4"/>
    <w:rsid w:val="005B0BEC"/>
    <w:rsid w:val="005B10D0"/>
    <w:rsid w:val="005B10D4"/>
    <w:rsid w:val="005B19C1"/>
    <w:rsid w:val="005B23EB"/>
    <w:rsid w:val="005B2401"/>
    <w:rsid w:val="005B2A71"/>
    <w:rsid w:val="005B2B31"/>
    <w:rsid w:val="005B338B"/>
    <w:rsid w:val="005B36DE"/>
    <w:rsid w:val="005B3755"/>
    <w:rsid w:val="005B3AC3"/>
    <w:rsid w:val="005B3D51"/>
    <w:rsid w:val="005B40D8"/>
    <w:rsid w:val="005B41DF"/>
    <w:rsid w:val="005B4D21"/>
    <w:rsid w:val="005B4E6F"/>
    <w:rsid w:val="005B57B6"/>
    <w:rsid w:val="005B595F"/>
    <w:rsid w:val="005B5993"/>
    <w:rsid w:val="005B5C46"/>
    <w:rsid w:val="005B5F5B"/>
    <w:rsid w:val="005B6064"/>
    <w:rsid w:val="005B658D"/>
    <w:rsid w:val="005B6B94"/>
    <w:rsid w:val="005B6DC6"/>
    <w:rsid w:val="005B6EC5"/>
    <w:rsid w:val="005B7329"/>
    <w:rsid w:val="005C0369"/>
    <w:rsid w:val="005C04F1"/>
    <w:rsid w:val="005C1688"/>
    <w:rsid w:val="005C1939"/>
    <w:rsid w:val="005C1B54"/>
    <w:rsid w:val="005C201A"/>
    <w:rsid w:val="005C2A5C"/>
    <w:rsid w:val="005C3A1C"/>
    <w:rsid w:val="005C3D71"/>
    <w:rsid w:val="005C3DBE"/>
    <w:rsid w:val="005C3EA9"/>
    <w:rsid w:val="005C4A63"/>
    <w:rsid w:val="005C4CFF"/>
    <w:rsid w:val="005C5546"/>
    <w:rsid w:val="005C58A9"/>
    <w:rsid w:val="005C58DA"/>
    <w:rsid w:val="005C5997"/>
    <w:rsid w:val="005C5E05"/>
    <w:rsid w:val="005C627F"/>
    <w:rsid w:val="005C6970"/>
    <w:rsid w:val="005C6E70"/>
    <w:rsid w:val="005C73A3"/>
    <w:rsid w:val="005C74C5"/>
    <w:rsid w:val="005C7A81"/>
    <w:rsid w:val="005D058B"/>
    <w:rsid w:val="005D0D71"/>
    <w:rsid w:val="005D161E"/>
    <w:rsid w:val="005D1F9D"/>
    <w:rsid w:val="005D246C"/>
    <w:rsid w:val="005D2778"/>
    <w:rsid w:val="005D27A8"/>
    <w:rsid w:val="005D28F6"/>
    <w:rsid w:val="005D3035"/>
    <w:rsid w:val="005D352E"/>
    <w:rsid w:val="005D3D56"/>
    <w:rsid w:val="005D3FA2"/>
    <w:rsid w:val="005D4092"/>
    <w:rsid w:val="005D409B"/>
    <w:rsid w:val="005D413A"/>
    <w:rsid w:val="005D4363"/>
    <w:rsid w:val="005D4653"/>
    <w:rsid w:val="005D4DF5"/>
    <w:rsid w:val="005D5379"/>
    <w:rsid w:val="005D587C"/>
    <w:rsid w:val="005D5CFE"/>
    <w:rsid w:val="005D5F87"/>
    <w:rsid w:val="005D60C8"/>
    <w:rsid w:val="005D6278"/>
    <w:rsid w:val="005D6910"/>
    <w:rsid w:val="005D714E"/>
    <w:rsid w:val="005D7386"/>
    <w:rsid w:val="005D73C6"/>
    <w:rsid w:val="005D7D58"/>
    <w:rsid w:val="005E0B9C"/>
    <w:rsid w:val="005E17BE"/>
    <w:rsid w:val="005E1D6E"/>
    <w:rsid w:val="005E1F23"/>
    <w:rsid w:val="005E1F70"/>
    <w:rsid w:val="005E22E3"/>
    <w:rsid w:val="005E2A94"/>
    <w:rsid w:val="005E2D3B"/>
    <w:rsid w:val="005E2EED"/>
    <w:rsid w:val="005E37C3"/>
    <w:rsid w:val="005E37DA"/>
    <w:rsid w:val="005E3A61"/>
    <w:rsid w:val="005E4358"/>
    <w:rsid w:val="005E4574"/>
    <w:rsid w:val="005E4B0F"/>
    <w:rsid w:val="005E4BAD"/>
    <w:rsid w:val="005E4D18"/>
    <w:rsid w:val="005E5059"/>
    <w:rsid w:val="005E5375"/>
    <w:rsid w:val="005E584D"/>
    <w:rsid w:val="005E5971"/>
    <w:rsid w:val="005E602E"/>
    <w:rsid w:val="005E61F0"/>
    <w:rsid w:val="005E68C9"/>
    <w:rsid w:val="005E6CDB"/>
    <w:rsid w:val="005E6D4F"/>
    <w:rsid w:val="005E7326"/>
    <w:rsid w:val="005E74E5"/>
    <w:rsid w:val="005E7DA3"/>
    <w:rsid w:val="005E7F56"/>
    <w:rsid w:val="005F00DB"/>
    <w:rsid w:val="005F0104"/>
    <w:rsid w:val="005F0444"/>
    <w:rsid w:val="005F0BA6"/>
    <w:rsid w:val="005F0C93"/>
    <w:rsid w:val="005F0D86"/>
    <w:rsid w:val="005F15C5"/>
    <w:rsid w:val="005F1EBE"/>
    <w:rsid w:val="005F24B2"/>
    <w:rsid w:val="005F264C"/>
    <w:rsid w:val="005F2B96"/>
    <w:rsid w:val="005F2FCD"/>
    <w:rsid w:val="005F3461"/>
    <w:rsid w:val="005F3752"/>
    <w:rsid w:val="005F3896"/>
    <w:rsid w:val="005F45A8"/>
    <w:rsid w:val="005F4E86"/>
    <w:rsid w:val="005F52EC"/>
    <w:rsid w:val="005F55D6"/>
    <w:rsid w:val="005F5601"/>
    <w:rsid w:val="005F5790"/>
    <w:rsid w:val="005F5963"/>
    <w:rsid w:val="005F5D2A"/>
    <w:rsid w:val="005F64DC"/>
    <w:rsid w:val="005F7375"/>
    <w:rsid w:val="005F7919"/>
    <w:rsid w:val="005F7AED"/>
    <w:rsid w:val="005F7BB7"/>
    <w:rsid w:val="006003F7"/>
    <w:rsid w:val="00600B49"/>
    <w:rsid w:val="006010A2"/>
    <w:rsid w:val="0060274E"/>
    <w:rsid w:val="006028F2"/>
    <w:rsid w:val="00602927"/>
    <w:rsid w:val="00602CCC"/>
    <w:rsid w:val="00603B7D"/>
    <w:rsid w:val="00603D53"/>
    <w:rsid w:val="006046CA"/>
    <w:rsid w:val="006049A2"/>
    <w:rsid w:val="006049F0"/>
    <w:rsid w:val="00604A02"/>
    <w:rsid w:val="00605133"/>
    <w:rsid w:val="006052BE"/>
    <w:rsid w:val="00606A3B"/>
    <w:rsid w:val="0060785A"/>
    <w:rsid w:val="006078FC"/>
    <w:rsid w:val="00607B02"/>
    <w:rsid w:val="0061074A"/>
    <w:rsid w:val="00610C8E"/>
    <w:rsid w:val="00610E75"/>
    <w:rsid w:val="006111CB"/>
    <w:rsid w:val="00611372"/>
    <w:rsid w:val="0061170C"/>
    <w:rsid w:val="00611A9B"/>
    <w:rsid w:val="00611BAA"/>
    <w:rsid w:val="00611BFE"/>
    <w:rsid w:val="00611FDB"/>
    <w:rsid w:val="0061232F"/>
    <w:rsid w:val="00612455"/>
    <w:rsid w:val="0061284E"/>
    <w:rsid w:val="00612BCE"/>
    <w:rsid w:val="00613A7B"/>
    <w:rsid w:val="00613C25"/>
    <w:rsid w:val="00613E25"/>
    <w:rsid w:val="006141B9"/>
    <w:rsid w:val="006142C0"/>
    <w:rsid w:val="006149AD"/>
    <w:rsid w:val="00614CC7"/>
    <w:rsid w:val="00614F82"/>
    <w:rsid w:val="00614F8C"/>
    <w:rsid w:val="006164FF"/>
    <w:rsid w:val="00617F8D"/>
    <w:rsid w:val="00620933"/>
    <w:rsid w:val="00620989"/>
    <w:rsid w:val="00620D52"/>
    <w:rsid w:val="00620ECF"/>
    <w:rsid w:val="00621769"/>
    <w:rsid w:val="00622DAF"/>
    <w:rsid w:val="00622F84"/>
    <w:rsid w:val="00623351"/>
    <w:rsid w:val="00623505"/>
    <w:rsid w:val="006238E7"/>
    <w:rsid w:val="00624152"/>
    <w:rsid w:val="006251FD"/>
    <w:rsid w:val="00625CBC"/>
    <w:rsid w:val="006273A7"/>
    <w:rsid w:val="0062765E"/>
    <w:rsid w:val="00627B0E"/>
    <w:rsid w:val="00630430"/>
    <w:rsid w:val="00630674"/>
    <w:rsid w:val="00631146"/>
    <w:rsid w:val="00631692"/>
    <w:rsid w:val="0063175C"/>
    <w:rsid w:val="00631FF1"/>
    <w:rsid w:val="00632627"/>
    <w:rsid w:val="00632C3B"/>
    <w:rsid w:val="00633A46"/>
    <w:rsid w:val="0063506B"/>
    <w:rsid w:val="006357C3"/>
    <w:rsid w:val="006359DB"/>
    <w:rsid w:val="00635CB8"/>
    <w:rsid w:val="0063651D"/>
    <w:rsid w:val="006369E4"/>
    <w:rsid w:val="00636FC5"/>
    <w:rsid w:val="006373EA"/>
    <w:rsid w:val="0063761D"/>
    <w:rsid w:val="00637841"/>
    <w:rsid w:val="00637CF2"/>
    <w:rsid w:val="00637DCD"/>
    <w:rsid w:val="00637EC3"/>
    <w:rsid w:val="00640912"/>
    <w:rsid w:val="00640996"/>
    <w:rsid w:val="00640EAE"/>
    <w:rsid w:val="0064126A"/>
    <w:rsid w:val="00641296"/>
    <w:rsid w:val="00641B30"/>
    <w:rsid w:val="00642242"/>
    <w:rsid w:val="00642B3F"/>
    <w:rsid w:val="00643903"/>
    <w:rsid w:val="006440B6"/>
    <w:rsid w:val="006452F0"/>
    <w:rsid w:val="006454E3"/>
    <w:rsid w:val="00645916"/>
    <w:rsid w:val="006459EA"/>
    <w:rsid w:val="00645C3E"/>
    <w:rsid w:val="00646370"/>
    <w:rsid w:val="006465E1"/>
    <w:rsid w:val="00646C40"/>
    <w:rsid w:val="00646CE0"/>
    <w:rsid w:val="00647300"/>
    <w:rsid w:val="006473CA"/>
    <w:rsid w:val="00647665"/>
    <w:rsid w:val="00647B07"/>
    <w:rsid w:val="0065072B"/>
    <w:rsid w:val="00651040"/>
    <w:rsid w:val="0065115F"/>
    <w:rsid w:val="00651B46"/>
    <w:rsid w:val="00651D62"/>
    <w:rsid w:val="00652758"/>
    <w:rsid w:val="00652AA4"/>
    <w:rsid w:val="00653269"/>
    <w:rsid w:val="0065414A"/>
    <w:rsid w:val="0065419F"/>
    <w:rsid w:val="0065456E"/>
    <w:rsid w:val="00654C3A"/>
    <w:rsid w:val="00654D4B"/>
    <w:rsid w:val="006552EA"/>
    <w:rsid w:val="006559C2"/>
    <w:rsid w:val="00655F6D"/>
    <w:rsid w:val="00656B59"/>
    <w:rsid w:val="00656CD8"/>
    <w:rsid w:val="00656E5B"/>
    <w:rsid w:val="00656F54"/>
    <w:rsid w:val="00656FC2"/>
    <w:rsid w:val="006573D8"/>
    <w:rsid w:val="006573EF"/>
    <w:rsid w:val="006576E6"/>
    <w:rsid w:val="00657CB4"/>
    <w:rsid w:val="006603B2"/>
    <w:rsid w:val="00660E35"/>
    <w:rsid w:val="0066176B"/>
    <w:rsid w:val="00661D27"/>
    <w:rsid w:val="0066294E"/>
    <w:rsid w:val="0066309E"/>
    <w:rsid w:val="0066359B"/>
    <w:rsid w:val="006637C0"/>
    <w:rsid w:val="00663882"/>
    <w:rsid w:val="00663E62"/>
    <w:rsid w:val="0066572D"/>
    <w:rsid w:val="006663BA"/>
    <w:rsid w:val="00667394"/>
    <w:rsid w:val="006677A7"/>
    <w:rsid w:val="0066780F"/>
    <w:rsid w:val="00667A18"/>
    <w:rsid w:val="00667B9C"/>
    <w:rsid w:val="006708B0"/>
    <w:rsid w:val="006709CF"/>
    <w:rsid w:val="0067119A"/>
    <w:rsid w:val="00671562"/>
    <w:rsid w:val="00671FF3"/>
    <w:rsid w:val="0067208D"/>
    <w:rsid w:val="0067256B"/>
    <w:rsid w:val="006740D3"/>
    <w:rsid w:val="00674BC5"/>
    <w:rsid w:val="00674FAF"/>
    <w:rsid w:val="0067501D"/>
    <w:rsid w:val="006756FE"/>
    <w:rsid w:val="00675C56"/>
    <w:rsid w:val="00676983"/>
    <w:rsid w:val="00676F93"/>
    <w:rsid w:val="00677279"/>
    <w:rsid w:val="00680488"/>
    <w:rsid w:val="00680DAF"/>
    <w:rsid w:val="00681B57"/>
    <w:rsid w:val="0068246E"/>
    <w:rsid w:val="00682961"/>
    <w:rsid w:val="00682AAA"/>
    <w:rsid w:val="00683023"/>
    <w:rsid w:val="00683549"/>
    <w:rsid w:val="006835C2"/>
    <w:rsid w:val="00683F75"/>
    <w:rsid w:val="00683FB3"/>
    <w:rsid w:val="00684069"/>
    <w:rsid w:val="00684125"/>
    <w:rsid w:val="00684D60"/>
    <w:rsid w:val="00684DF1"/>
    <w:rsid w:val="00685026"/>
    <w:rsid w:val="0068537C"/>
    <w:rsid w:val="0068645D"/>
    <w:rsid w:val="00686603"/>
    <w:rsid w:val="006867B1"/>
    <w:rsid w:val="006869A0"/>
    <w:rsid w:val="0068726C"/>
    <w:rsid w:val="006873BC"/>
    <w:rsid w:val="006874F3"/>
    <w:rsid w:val="006902E9"/>
    <w:rsid w:val="006904D2"/>
    <w:rsid w:val="006906AA"/>
    <w:rsid w:val="006907AF"/>
    <w:rsid w:val="00690BAD"/>
    <w:rsid w:val="00690EC3"/>
    <w:rsid w:val="0069167F"/>
    <w:rsid w:val="0069182F"/>
    <w:rsid w:val="00691B2A"/>
    <w:rsid w:val="00693C62"/>
    <w:rsid w:val="00693E1D"/>
    <w:rsid w:val="00693F55"/>
    <w:rsid w:val="0069423B"/>
    <w:rsid w:val="006942C5"/>
    <w:rsid w:val="006947E7"/>
    <w:rsid w:val="00694D50"/>
    <w:rsid w:val="006951EA"/>
    <w:rsid w:val="006951F5"/>
    <w:rsid w:val="006956A5"/>
    <w:rsid w:val="0069580E"/>
    <w:rsid w:val="006959FD"/>
    <w:rsid w:val="00695B9D"/>
    <w:rsid w:val="00696032"/>
    <w:rsid w:val="0069691A"/>
    <w:rsid w:val="00697302"/>
    <w:rsid w:val="006A00C2"/>
    <w:rsid w:val="006A010C"/>
    <w:rsid w:val="006A0341"/>
    <w:rsid w:val="006A0A1F"/>
    <w:rsid w:val="006A14C8"/>
    <w:rsid w:val="006A16A8"/>
    <w:rsid w:val="006A1827"/>
    <w:rsid w:val="006A2B2A"/>
    <w:rsid w:val="006A306A"/>
    <w:rsid w:val="006A3189"/>
    <w:rsid w:val="006A3409"/>
    <w:rsid w:val="006A3D84"/>
    <w:rsid w:val="006A431C"/>
    <w:rsid w:val="006A43C7"/>
    <w:rsid w:val="006A4681"/>
    <w:rsid w:val="006A470A"/>
    <w:rsid w:val="006A471A"/>
    <w:rsid w:val="006A4C53"/>
    <w:rsid w:val="006A5B25"/>
    <w:rsid w:val="006A6AD7"/>
    <w:rsid w:val="006B0113"/>
    <w:rsid w:val="006B0200"/>
    <w:rsid w:val="006B0426"/>
    <w:rsid w:val="006B12A8"/>
    <w:rsid w:val="006B1583"/>
    <w:rsid w:val="006B19C4"/>
    <w:rsid w:val="006B20B4"/>
    <w:rsid w:val="006B29D5"/>
    <w:rsid w:val="006B2CF0"/>
    <w:rsid w:val="006B2F4D"/>
    <w:rsid w:val="006B3952"/>
    <w:rsid w:val="006B3A84"/>
    <w:rsid w:val="006B4443"/>
    <w:rsid w:val="006B4989"/>
    <w:rsid w:val="006B4B0D"/>
    <w:rsid w:val="006B4EDD"/>
    <w:rsid w:val="006B4F4B"/>
    <w:rsid w:val="006B54B5"/>
    <w:rsid w:val="006B58F0"/>
    <w:rsid w:val="006B5A7E"/>
    <w:rsid w:val="006B639C"/>
    <w:rsid w:val="006B67C4"/>
    <w:rsid w:val="006B6E68"/>
    <w:rsid w:val="006B6F4D"/>
    <w:rsid w:val="006B77B9"/>
    <w:rsid w:val="006B7F1E"/>
    <w:rsid w:val="006C0047"/>
    <w:rsid w:val="006C0341"/>
    <w:rsid w:val="006C05EB"/>
    <w:rsid w:val="006C0A6A"/>
    <w:rsid w:val="006C0BCD"/>
    <w:rsid w:val="006C0DF0"/>
    <w:rsid w:val="006C1223"/>
    <w:rsid w:val="006C141A"/>
    <w:rsid w:val="006C1EF1"/>
    <w:rsid w:val="006C22C7"/>
    <w:rsid w:val="006C28BB"/>
    <w:rsid w:val="006C2A30"/>
    <w:rsid w:val="006C3BF6"/>
    <w:rsid w:val="006C3D7A"/>
    <w:rsid w:val="006C3DA2"/>
    <w:rsid w:val="006C3F5E"/>
    <w:rsid w:val="006C4388"/>
    <w:rsid w:val="006C4585"/>
    <w:rsid w:val="006C4966"/>
    <w:rsid w:val="006C556E"/>
    <w:rsid w:val="006C5A9F"/>
    <w:rsid w:val="006C62C5"/>
    <w:rsid w:val="006C69D9"/>
    <w:rsid w:val="006C6BB9"/>
    <w:rsid w:val="006C7287"/>
    <w:rsid w:val="006C7651"/>
    <w:rsid w:val="006C773B"/>
    <w:rsid w:val="006C77ED"/>
    <w:rsid w:val="006C78C2"/>
    <w:rsid w:val="006C7B34"/>
    <w:rsid w:val="006C7C96"/>
    <w:rsid w:val="006C7CC9"/>
    <w:rsid w:val="006D00A8"/>
    <w:rsid w:val="006D010E"/>
    <w:rsid w:val="006D0D35"/>
    <w:rsid w:val="006D0E49"/>
    <w:rsid w:val="006D0EBC"/>
    <w:rsid w:val="006D0F30"/>
    <w:rsid w:val="006D0F6F"/>
    <w:rsid w:val="006D13CA"/>
    <w:rsid w:val="006D18AB"/>
    <w:rsid w:val="006D18C1"/>
    <w:rsid w:val="006D1A38"/>
    <w:rsid w:val="006D281C"/>
    <w:rsid w:val="006D2900"/>
    <w:rsid w:val="006D3539"/>
    <w:rsid w:val="006D50D5"/>
    <w:rsid w:val="006D51B9"/>
    <w:rsid w:val="006D5D92"/>
    <w:rsid w:val="006D6C3C"/>
    <w:rsid w:val="006D6DE0"/>
    <w:rsid w:val="006D6F9B"/>
    <w:rsid w:val="006D7944"/>
    <w:rsid w:val="006D7BC5"/>
    <w:rsid w:val="006E003A"/>
    <w:rsid w:val="006E0A7B"/>
    <w:rsid w:val="006E0B92"/>
    <w:rsid w:val="006E12B4"/>
    <w:rsid w:val="006E1A58"/>
    <w:rsid w:val="006E1F1C"/>
    <w:rsid w:val="006E2C52"/>
    <w:rsid w:val="006E2CFD"/>
    <w:rsid w:val="006E2D2D"/>
    <w:rsid w:val="006E320A"/>
    <w:rsid w:val="006E37B4"/>
    <w:rsid w:val="006E3DD5"/>
    <w:rsid w:val="006E3F88"/>
    <w:rsid w:val="006E413E"/>
    <w:rsid w:val="006E42A5"/>
    <w:rsid w:val="006E4384"/>
    <w:rsid w:val="006E523C"/>
    <w:rsid w:val="006E6D3E"/>
    <w:rsid w:val="006E7F6A"/>
    <w:rsid w:val="006F0596"/>
    <w:rsid w:val="006F0894"/>
    <w:rsid w:val="006F0FA4"/>
    <w:rsid w:val="006F13AB"/>
    <w:rsid w:val="006F2001"/>
    <w:rsid w:val="006F2328"/>
    <w:rsid w:val="006F2DB9"/>
    <w:rsid w:val="006F31C9"/>
    <w:rsid w:val="006F3372"/>
    <w:rsid w:val="006F3490"/>
    <w:rsid w:val="006F3604"/>
    <w:rsid w:val="006F377D"/>
    <w:rsid w:val="006F397D"/>
    <w:rsid w:val="006F39B6"/>
    <w:rsid w:val="006F3DA9"/>
    <w:rsid w:val="006F3F00"/>
    <w:rsid w:val="006F4519"/>
    <w:rsid w:val="006F4C7C"/>
    <w:rsid w:val="006F5073"/>
    <w:rsid w:val="006F5212"/>
    <w:rsid w:val="006F54A1"/>
    <w:rsid w:val="006F68D7"/>
    <w:rsid w:val="006F68FE"/>
    <w:rsid w:val="006F6965"/>
    <w:rsid w:val="006F6CA7"/>
    <w:rsid w:val="006F73B3"/>
    <w:rsid w:val="006F74CD"/>
    <w:rsid w:val="006F74FC"/>
    <w:rsid w:val="006F790C"/>
    <w:rsid w:val="006F7A80"/>
    <w:rsid w:val="006F7D7C"/>
    <w:rsid w:val="00700354"/>
    <w:rsid w:val="0070062B"/>
    <w:rsid w:val="00700A39"/>
    <w:rsid w:val="00701051"/>
    <w:rsid w:val="007014F9"/>
    <w:rsid w:val="00701989"/>
    <w:rsid w:val="00701E64"/>
    <w:rsid w:val="00701FEA"/>
    <w:rsid w:val="0070210A"/>
    <w:rsid w:val="00702458"/>
    <w:rsid w:val="007026E9"/>
    <w:rsid w:val="00702F3A"/>
    <w:rsid w:val="00703082"/>
    <w:rsid w:val="0070439E"/>
    <w:rsid w:val="007052DC"/>
    <w:rsid w:val="0070534B"/>
    <w:rsid w:val="00705CDB"/>
    <w:rsid w:val="00705E09"/>
    <w:rsid w:val="007061FC"/>
    <w:rsid w:val="0070673C"/>
    <w:rsid w:val="00706BE9"/>
    <w:rsid w:val="00706F6C"/>
    <w:rsid w:val="00710034"/>
    <w:rsid w:val="007109C7"/>
    <w:rsid w:val="00710A81"/>
    <w:rsid w:val="00710CE2"/>
    <w:rsid w:val="00711D9D"/>
    <w:rsid w:val="00711EA0"/>
    <w:rsid w:val="00712573"/>
    <w:rsid w:val="00713189"/>
    <w:rsid w:val="00713243"/>
    <w:rsid w:val="007132B0"/>
    <w:rsid w:val="007132F6"/>
    <w:rsid w:val="00713BC6"/>
    <w:rsid w:val="00713F65"/>
    <w:rsid w:val="007141E4"/>
    <w:rsid w:val="00714223"/>
    <w:rsid w:val="00714964"/>
    <w:rsid w:val="00716717"/>
    <w:rsid w:val="00716828"/>
    <w:rsid w:val="007169AB"/>
    <w:rsid w:val="00716ADE"/>
    <w:rsid w:val="00716C4F"/>
    <w:rsid w:val="007173B9"/>
    <w:rsid w:val="007174BA"/>
    <w:rsid w:val="007204DD"/>
    <w:rsid w:val="00720AE9"/>
    <w:rsid w:val="00720B18"/>
    <w:rsid w:val="00721340"/>
    <w:rsid w:val="007219B0"/>
    <w:rsid w:val="00722513"/>
    <w:rsid w:val="00722B35"/>
    <w:rsid w:val="00723AA9"/>
    <w:rsid w:val="00723EEF"/>
    <w:rsid w:val="007251DE"/>
    <w:rsid w:val="007256AA"/>
    <w:rsid w:val="00725750"/>
    <w:rsid w:val="00725DC0"/>
    <w:rsid w:val="00726BD7"/>
    <w:rsid w:val="007275B5"/>
    <w:rsid w:val="00727FC0"/>
    <w:rsid w:val="00730064"/>
    <w:rsid w:val="00730467"/>
    <w:rsid w:val="007305E1"/>
    <w:rsid w:val="00730803"/>
    <w:rsid w:val="007309F9"/>
    <w:rsid w:val="00730A81"/>
    <w:rsid w:val="00730AD1"/>
    <w:rsid w:val="00730B73"/>
    <w:rsid w:val="00730FE5"/>
    <w:rsid w:val="00731543"/>
    <w:rsid w:val="007318A7"/>
    <w:rsid w:val="00731918"/>
    <w:rsid w:val="007319D1"/>
    <w:rsid w:val="00731B9D"/>
    <w:rsid w:val="00731C44"/>
    <w:rsid w:val="007320BD"/>
    <w:rsid w:val="00732262"/>
    <w:rsid w:val="0073247F"/>
    <w:rsid w:val="00732637"/>
    <w:rsid w:val="00732806"/>
    <w:rsid w:val="00732E48"/>
    <w:rsid w:val="00732EF6"/>
    <w:rsid w:val="0073340E"/>
    <w:rsid w:val="007339C3"/>
    <w:rsid w:val="0073400B"/>
    <w:rsid w:val="0073480B"/>
    <w:rsid w:val="007348E4"/>
    <w:rsid w:val="00734B29"/>
    <w:rsid w:val="00734EB9"/>
    <w:rsid w:val="007353D8"/>
    <w:rsid w:val="007357D0"/>
    <w:rsid w:val="00735917"/>
    <w:rsid w:val="0073689F"/>
    <w:rsid w:val="007368DE"/>
    <w:rsid w:val="0073694C"/>
    <w:rsid w:val="00736FB7"/>
    <w:rsid w:val="00737135"/>
    <w:rsid w:val="007375FF"/>
    <w:rsid w:val="007377FC"/>
    <w:rsid w:val="00740278"/>
    <w:rsid w:val="00740757"/>
    <w:rsid w:val="00740C89"/>
    <w:rsid w:val="00741105"/>
    <w:rsid w:val="0074124C"/>
    <w:rsid w:val="00741A4A"/>
    <w:rsid w:val="00741F56"/>
    <w:rsid w:val="00742814"/>
    <w:rsid w:val="0074292C"/>
    <w:rsid w:val="00742A3E"/>
    <w:rsid w:val="00742F4B"/>
    <w:rsid w:val="007434B9"/>
    <w:rsid w:val="007438D3"/>
    <w:rsid w:val="00743CDC"/>
    <w:rsid w:val="00743D68"/>
    <w:rsid w:val="00743F74"/>
    <w:rsid w:val="00744042"/>
    <w:rsid w:val="00744512"/>
    <w:rsid w:val="007446AE"/>
    <w:rsid w:val="0074470F"/>
    <w:rsid w:val="00745D5D"/>
    <w:rsid w:val="007461AC"/>
    <w:rsid w:val="007463A0"/>
    <w:rsid w:val="00746A44"/>
    <w:rsid w:val="00746A4D"/>
    <w:rsid w:val="00746FDA"/>
    <w:rsid w:val="00747074"/>
    <w:rsid w:val="00747AF9"/>
    <w:rsid w:val="00747D1C"/>
    <w:rsid w:val="00747D71"/>
    <w:rsid w:val="00751224"/>
    <w:rsid w:val="00751BF8"/>
    <w:rsid w:val="00751D6E"/>
    <w:rsid w:val="00751EF2"/>
    <w:rsid w:val="0075230E"/>
    <w:rsid w:val="00753004"/>
    <w:rsid w:val="00753028"/>
    <w:rsid w:val="007534C6"/>
    <w:rsid w:val="0075372D"/>
    <w:rsid w:val="00753AA0"/>
    <w:rsid w:val="00753C70"/>
    <w:rsid w:val="00753EC3"/>
    <w:rsid w:val="0075408A"/>
    <w:rsid w:val="00754566"/>
    <w:rsid w:val="007545C4"/>
    <w:rsid w:val="0075468B"/>
    <w:rsid w:val="0075491A"/>
    <w:rsid w:val="0075526B"/>
    <w:rsid w:val="007555CE"/>
    <w:rsid w:val="00755756"/>
    <w:rsid w:val="00755796"/>
    <w:rsid w:val="00755AD7"/>
    <w:rsid w:val="007564CA"/>
    <w:rsid w:val="00756A23"/>
    <w:rsid w:val="007578BC"/>
    <w:rsid w:val="00757B41"/>
    <w:rsid w:val="00757E40"/>
    <w:rsid w:val="0076008E"/>
    <w:rsid w:val="0076025D"/>
    <w:rsid w:val="007603CD"/>
    <w:rsid w:val="00760EDA"/>
    <w:rsid w:val="007610AB"/>
    <w:rsid w:val="00761FBA"/>
    <w:rsid w:val="00762631"/>
    <w:rsid w:val="007626A7"/>
    <w:rsid w:val="00762AAF"/>
    <w:rsid w:val="00763379"/>
    <w:rsid w:val="007636B1"/>
    <w:rsid w:val="007638C3"/>
    <w:rsid w:val="00763CEE"/>
    <w:rsid w:val="00763EDE"/>
    <w:rsid w:val="00763F3E"/>
    <w:rsid w:val="00764718"/>
    <w:rsid w:val="00764780"/>
    <w:rsid w:val="007648B5"/>
    <w:rsid w:val="00764DA8"/>
    <w:rsid w:val="007655E8"/>
    <w:rsid w:val="00767505"/>
    <w:rsid w:val="007676DF"/>
    <w:rsid w:val="00770813"/>
    <w:rsid w:val="007709D9"/>
    <w:rsid w:val="00770B9C"/>
    <w:rsid w:val="00770C75"/>
    <w:rsid w:val="007718E1"/>
    <w:rsid w:val="00771C28"/>
    <w:rsid w:val="00771DE3"/>
    <w:rsid w:val="00771EC2"/>
    <w:rsid w:val="00771FD8"/>
    <w:rsid w:val="00772235"/>
    <w:rsid w:val="00772780"/>
    <w:rsid w:val="00772F13"/>
    <w:rsid w:val="00772F37"/>
    <w:rsid w:val="00772FCE"/>
    <w:rsid w:val="007732B5"/>
    <w:rsid w:val="007737CC"/>
    <w:rsid w:val="007739E7"/>
    <w:rsid w:val="0077415D"/>
    <w:rsid w:val="007741F4"/>
    <w:rsid w:val="007747DC"/>
    <w:rsid w:val="0077487B"/>
    <w:rsid w:val="0077508A"/>
    <w:rsid w:val="007752C7"/>
    <w:rsid w:val="00775994"/>
    <w:rsid w:val="00775E23"/>
    <w:rsid w:val="00775EF8"/>
    <w:rsid w:val="00776A95"/>
    <w:rsid w:val="0077739A"/>
    <w:rsid w:val="00777492"/>
    <w:rsid w:val="007775D3"/>
    <w:rsid w:val="00777724"/>
    <w:rsid w:val="0077780D"/>
    <w:rsid w:val="007801D1"/>
    <w:rsid w:val="00780616"/>
    <w:rsid w:val="00780641"/>
    <w:rsid w:val="00780820"/>
    <w:rsid w:val="00781B60"/>
    <w:rsid w:val="00782B4F"/>
    <w:rsid w:val="00782F35"/>
    <w:rsid w:val="00783547"/>
    <w:rsid w:val="0078411E"/>
    <w:rsid w:val="007854AE"/>
    <w:rsid w:val="00785F86"/>
    <w:rsid w:val="007862BA"/>
    <w:rsid w:val="007864F9"/>
    <w:rsid w:val="00786E6F"/>
    <w:rsid w:val="00786F8B"/>
    <w:rsid w:val="0078760B"/>
    <w:rsid w:val="0078764A"/>
    <w:rsid w:val="007905D2"/>
    <w:rsid w:val="00790C11"/>
    <w:rsid w:val="00790D61"/>
    <w:rsid w:val="0079148B"/>
    <w:rsid w:val="00791CED"/>
    <w:rsid w:val="007920E5"/>
    <w:rsid w:val="00792196"/>
    <w:rsid w:val="007926A9"/>
    <w:rsid w:val="00792B2A"/>
    <w:rsid w:val="00792C16"/>
    <w:rsid w:val="00792E79"/>
    <w:rsid w:val="00792EDA"/>
    <w:rsid w:val="007931B0"/>
    <w:rsid w:val="00793355"/>
    <w:rsid w:val="0079355E"/>
    <w:rsid w:val="00793886"/>
    <w:rsid w:val="007938EC"/>
    <w:rsid w:val="0079392B"/>
    <w:rsid w:val="00793AA5"/>
    <w:rsid w:val="00793BB3"/>
    <w:rsid w:val="00793D14"/>
    <w:rsid w:val="00793D46"/>
    <w:rsid w:val="00793E30"/>
    <w:rsid w:val="00793E8E"/>
    <w:rsid w:val="00794089"/>
    <w:rsid w:val="007944BD"/>
    <w:rsid w:val="007955C8"/>
    <w:rsid w:val="0079582A"/>
    <w:rsid w:val="00796144"/>
    <w:rsid w:val="00796406"/>
    <w:rsid w:val="00796A09"/>
    <w:rsid w:val="00797323"/>
    <w:rsid w:val="007A0591"/>
    <w:rsid w:val="007A0751"/>
    <w:rsid w:val="007A09EC"/>
    <w:rsid w:val="007A0BA7"/>
    <w:rsid w:val="007A0D9B"/>
    <w:rsid w:val="007A0FFE"/>
    <w:rsid w:val="007A1536"/>
    <w:rsid w:val="007A18B2"/>
    <w:rsid w:val="007A22B6"/>
    <w:rsid w:val="007A22DF"/>
    <w:rsid w:val="007A2626"/>
    <w:rsid w:val="007A29C8"/>
    <w:rsid w:val="007A3428"/>
    <w:rsid w:val="007A3B6A"/>
    <w:rsid w:val="007A3E41"/>
    <w:rsid w:val="007A4BAC"/>
    <w:rsid w:val="007A57F6"/>
    <w:rsid w:val="007A581E"/>
    <w:rsid w:val="007A5CD7"/>
    <w:rsid w:val="007A6238"/>
    <w:rsid w:val="007A6932"/>
    <w:rsid w:val="007A761D"/>
    <w:rsid w:val="007A7CBC"/>
    <w:rsid w:val="007A7EEF"/>
    <w:rsid w:val="007B0D66"/>
    <w:rsid w:val="007B171A"/>
    <w:rsid w:val="007B1763"/>
    <w:rsid w:val="007B1BA5"/>
    <w:rsid w:val="007B1C21"/>
    <w:rsid w:val="007B227C"/>
    <w:rsid w:val="007B2B9C"/>
    <w:rsid w:val="007B49DA"/>
    <w:rsid w:val="007B4AC7"/>
    <w:rsid w:val="007B4B22"/>
    <w:rsid w:val="007B503D"/>
    <w:rsid w:val="007B567B"/>
    <w:rsid w:val="007B5680"/>
    <w:rsid w:val="007B66EE"/>
    <w:rsid w:val="007B7584"/>
    <w:rsid w:val="007B7751"/>
    <w:rsid w:val="007C000B"/>
    <w:rsid w:val="007C01B9"/>
    <w:rsid w:val="007C02FC"/>
    <w:rsid w:val="007C0B87"/>
    <w:rsid w:val="007C1008"/>
    <w:rsid w:val="007C1036"/>
    <w:rsid w:val="007C168B"/>
    <w:rsid w:val="007C1772"/>
    <w:rsid w:val="007C1BCF"/>
    <w:rsid w:val="007C1CAF"/>
    <w:rsid w:val="007C1ED2"/>
    <w:rsid w:val="007C1F0F"/>
    <w:rsid w:val="007C25A7"/>
    <w:rsid w:val="007C28C6"/>
    <w:rsid w:val="007C3495"/>
    <w:rsid w:val="007C34B8"/>
    <w:rsid w:val="007C385D"/>
    <w:rsid w:val="007C4597"/>
    <w:rsid w:val="007C533F"/>
    <w:rsid w:val="007C594A"/>
    <w:rsid w:val="007C6414"/>
    <w:rsid w:val="007C76EF"/>
    <w:rsid w:val="007C7A29"/>
    <w:rsid w:val="007C7C69"/>
    <w:rsid w:val="007C7D93"/>
    <w:rsid w:val="007D068D"/>
    <w:rsid w:val="007D0759"/>
    <w:rsid w:val="007D0EE1"/>
    <w:rsid w:val="007D1937"/>
    <w:rsid w:val="007D1FC8"/>
    <w:rsid w:val="007D2429"/>
    <w:rsid w:val="007D366F"/>
    <w:rsid w:val="007D369D"/>
    <w:rsid w:val="007D3EFD"/>
    <w:rsid w:val="007D4174"/>
    <w:rsid w:val="007D49E5"/>
    <w:rsid w:val="007D4A3F"/>
    <w:rsid w:val="007D4C75"/>
    <w:rsid w:val="007D52D2"/>
    <w:rsid w:val="007D5B5F"/>
    <w:rsid w:val="007D6598"/>
    <w:rsid w:val="007D6641"/>
    <w:rsid w:val="007D78CE"/>
    <w:rsid w:val="007D7A88"/>
    <w:rsid w:val="007E05B3"/>
    <w:rsid w:val="007E08B8"/>
    <w:rsid w:val="007E0C35"/>
    <w:rsid w:val="007E1022"/>
    <w:rsid w:val="007E1096"/>
    <w:rsid w:val="007E1681"/>
    <w:rsid w:val="007E1713"/>
    <w:rsid w:val="007E1A1D"/>
    <w:rsid w:val="007E1B4A"/>
    <w:rsid w:val="007E1ED6"/>
    <w:rsid w:val="007E2020"/>
    <w:rsid w:val="007E2488"/>
    <w:rsid w:val="007E258E"/>
    <w:rsid w:val="007E277F"/>
    <w:rsid w:val="007E27E5"/>
    <w:rsid w:val="007E28F5"/>
    <w:rsid w:val="007E29F4"/>
    <w:rsid w:val="007E3261"/>
    <w:rsid w:val="007E346C"/>
    <w:rsid w:val="007E409A"/>
    <w:rsid w:val="007E41BC"/>
    <w:rsid w:val="007E4448"/>
    <w:rsid w:val="007E4CED"/>
    <w:rsid w:val="007E55AF"/>
    <w:rsid w:val="007E55D2"/>
    <w:rsid w:val="007E5794"/>
    <w:rsid w:val="007E5EA8"/>
    <w:rsid w:val="007E601C"/>
    <w:rsid w:val="007E62F4"/>
    <w:rsid w:val="007E63FD"/>
    <w:rsid w:val="007E6A1B"/>
    <w:rsid w:val="007E6B27"/>
    <w:rsid w:val="007E7F37"/>
    <w:rsid w:val="007F0260"/>
    <w:rsid w:val="007F030B"/>
    <w:rsid w:val="007F068A"/>
    <w:rsid w:val="007F0A54"/>
    <w:rsid w:val="007F0C12"/>
    <w:rsid w:val="007F0F89"/>
    <w:rsid w:val="007F115B"/>
    <w:rsid w:val="007F11BB"/>
    <w:rsid w:val="007F13EC"/>
    <w:rsid w:val="007F1415"/>
    <w:rsid w:val="007F1758"/>
    <w:rsid w:val="007F1ACB"/>
    <w:rsid w:val="007F23FA"/>
    <w:rsid w:val="007F2424"/>
    <w:rsid w:val="007F2488"/>
    <w:rsid w:val="007F2DE9"/>
    <w:rsid w:val="007F31D6"/>
    <w:rsid w:val="007F399E"/>
    <w:rsid w:val="007F4486"/>
    <w:rsid w:val="007F44FA"/>
    <w:rsid w:val="007F46A2"/>
    <w:rsid w:val="007F5867"/>
    <w:rsid w:val="007F6039"/>
    <w:rsid w:val="007F6616"/>
    <w:rsid w:val="007F687A"/>
    <w:rsid w:val="007F6FFB"/>
    <w:rsid w:val="007F73C9"/>
    <w:rsid w:val="007F7903"/>
    <w:rsid w:val="007F7C9C"/>
    <w:rsid w:val="007F7FCF"/>
    <w:rsid w:val="00800952"/>
    <w:rsid w:val="00800E89"/>
    <w:rsid w:val="008016AC"/>
    <w:rsid w:val="008016F1"/>
    <w:rsid w:val="00801A7D"/>
    <w:rsid w:val="00801BAA"/>
    <w:rsid w:val="00802462"/>
    <w:rsid w:val="00802485"/>
    <w:rsid w:val="008024B7"/>
    <w:rsid w:val="0080287A"/>
    <w:rsid w:val="00802CA1"/>
    <w:rsid w:val="00803A75"/>
    <w:rsid w:val="00804848"/>
    <w:rsid w:val="00804A35"/>
    <w:rsid w:val="00806484"/>
    <w:rsid w:val="00806B0F"/>
    <w:rsid w:val="00806F53"/>
    <w:rsid w:val="0080770C"/>
    <w:rsid w:val="00807998"/>
    <w:rsid w:val="008102A4"/>
    <w:rsid w:val="00810485"/>
    <w:rsid w:val="0081067E"/>
    <w:rsid w:val="0081070F"/>
    <w:rsid w:val="00810785"/>
    <w:rsid w:val="008118F3"/>
    <w:rsid w:val="0081201C"/>
    <w:rsid w:val="008122F4"/>
    <w:rsid w:val="00812424"/>
    <w:rsid w:val="00812884"/>
    <w:rsid w:val="00812C71"/>
    <w:rsid w:val="00813307"/>
    <w:rsid w:val="008138C7"/>
    <w:rsid w:val="008143F9"/>
    <w:rsid w:val="00814547"/>
    <w:rsid w:val="008146C3"/>
    <w:rsid w:val="008146C8"/>
    <w:rsid w:val="008149D3"/>
    <w:rsid w:val="00814C4E"/>
    <w:rsid w:val="008150DE"/>
    <w:rsid w:val="00815C5C"/>
    <w:rsid w:val="00816154"/>
    <w:rsid w:val="00816310"/>
    <w:rsid w:val="0081637B"/>
    <w:rsid w:val="00816790"/>
    <w:rsid w:val="00816835"/>
    <w:rsid w:val="00816862"/>
    <w:rsid w:val="00816BF8"/>
    <w:rsid w:val="00816C14"/>
    <w:rsid w:val="00816C37"/>
    <w:rsid w:val="00817345"/>
    <w:rsid w:val="00817AB1"/>
    <w:rsid w:val="00817BEE"/>
    <w:rsid w:val="008202CD"/>
    <w:rsid w:val="00820FFF"/>
    <w:rsid w:val="008210D7"/>
    <w:rsid w:val="0082116C"/>
    <w:rsid w:val="0082141D"/>
    <w:rsid w:val="0082150D"/>
    <w:rsid w:val="00821E59"/>
    <w:rsid w:val="00822600"/>
    <w:rsid w:val="008226CD"/>
    <w:rsid w:val="008226FC"/>
    <w:rsid w:val="00822764"/>
    <w:rsid w:val="00823AE4"/>
    <w:rsid w:val="00823C26"/>
    <w:rsid w:val="008240EA"/>
    <w:rsid w:val="00824324"/>
    <w:rsid w:val="00824662"/>
    <w:rsid w:val="00824A66"/>
    <w:rsid w:val="008253D7"/>
    <w:rsid w:val="0082541C"/>
    <w:rsid w:val="0082580F"/>
    <w:rsid w:val="00825979"/>
    <w:rsid w:val="008268C8"/>
    <w:rsid w:val="008269C8"/>
    <w:rsid w:val="00827349"/>
    <w:rsid w:val="008277D5"/>
    <w:rsid w:val="008302C1"/>
    <w:rsid w:val="008302C9"/>
    <w:rsid w:val="00830CD5"/>
    <w:rsid w:val="00831A48"/>
    <w:rsid w:val="00831B3A"/>
    <w:rsid w:val="00831BDB"/>
    <w:rsid w:val="0083224E"/>
    <w:rsid w:val="008324F8"/>
    <w:rsid w:val="008325BF"/>
    <w:rsid w:val="00832AD4"/>
    <w:rsid w:val="008337F9"/>
    <w:rsid w:val="00833848"/>
    <w:rsid w:val="00833C6E"/>
    <w:rsid w:val="00833CE1"/>
    <w:rsid w:val="00834A12"/>
    <w:rsid w:val="008353C7"/>
    <w:rsid w:val="00835540"/>
    <w:rsid w:val="008356DB"/>
    <w:rsid w:val="00835C74"/>
    <w:rsid w:val="00835D99"/>
    <w:rsid w:val="00835EA8"/>
    <w:rsid w:val="00836103"/>
    <w:rsid w:val="0083610E"/>
    <w:rsid w:val="00836B0B"/>
    <w:rsid w:val="00836B50"/>
    <w:rsid w:val="0084052A"/>
    <w:rsid w:val="00841488"/>
    <w:rsid w:val="008424DC"/>
    <w:rsid w:val="0084254B"/>
    <w:rsid w:val="0084289B"/>
    <w:rsid w:val="00842D6F"/>
    <w:rsid w:val="00843060"/>
    <w:rsid w:val="008436CD"/>
    <w:rsid w:val="00843845"/>
    <w:rsid w:val="00843AC9"/>
    <w:rsid w:val="00843BEA"/>
    <w:rsid w:val="00843F07"/>
    <w:rsid w:val="0084419E"/>
    <w:rsid w:val="00844329"/>
    <w:rsid w:val="008445E9"/>
    <w:rsid w:val="00844C31"/>
    <w:rsid w:val="00845062"/>
    <w:rsid w:val="0084545B"/>
    <w:rsid w:val="008454CE"/>
    <w:rsid w:val="00846421"/>
    <w:rsid w:val="0084652F"/>
    <w:rsid w:val="008469F6"/>
    <w:rsid w:val="00846E75"/>
    <w:rsid w:val="00847816"/>
    <w:rsid w:val="008478D7"/>
    <w:rsid w:val="00847E2A"/>
    <w:rsid w:val="00851173"/>
    <w:rsid w:val="0085160C"/>
    <w:rsid w:val="008519E9"/>
    <w:rsid w:val="00852783"/>
    <w:rsid w:val="008527CC"/>
    <w:rsid w:val="00852F75"/>
    <w:rsid w:val="008530A6"/>
    <w:rsid w:val="00853172"/>
    <w:rsid w:val="0085329F"/>
    <w:rsid w:val="008540C7"/>
    <w:rsid w:val="00854BD6"/>
    <w:rsid w:val="0085545B"/>
    <w:rsid w:val="00855CEA"/>
    <w:rsid w:val="00855D96"/>
    <w:rsid w:val="00855E41"/>
    <w:rsid w:val="008561F0"/>
    <w:rsid w:val="0085688F"/>
    <w:rsid w:val="00856A3A"/>
    <w:rsid w:val="00856F88"/>
    <w:rsid w:val="00857420"/>
    <w:rsid w:val="00857FD1"/>
    <w:rsid w:val="008603DF"/>
    <w:rsid w:val="008606D0"/>
    <w:rsid w:val="008606F0"/>
    <w:rsid w:val="008608A3"/>
    <w:rsid w:val="00861269"/>
    <w:rsid w:val="00861771"/>
    <w:rsid w:val="008618A8"/>
    <w:rsid w:val="00861DD7"/>
    <w:rsid w:val="008622AB"/>
    <w:rsid w:val="00863335"/>
    <w:rsid w:val="008633F9"/>
    <w:rsid w:val="00863809"/>
    <w:rsid w:val="00863B35"/>
    <w:rsid w:val="00863EF1"/>
    <w:rsid w:val="00864103"/>
    <w:rsid w:val="00864877"/>
    <w:rsid w:val="00864B4F"/>
    <w:rsid w:val="0086548E"/>
    <w:rsid w:val="00865B14"/>
    <w:rsid w:val="00865D7F"/>
    <w:rsid w:val="00865EE0"/>
    <w:rsid w:val="008661A9"/>
    <w:rsid w:val="00866C4B"/>
    <w:rsid w:val="008674F3"/>
    <w:rsid w:val="008676B7"/>
    <w:rsid w:val="00867BE8"/>
    <w:rsid w:val="00867FBF"/>
    <w:rsid w:val="00870B3D"/>
    <w:rsid w:val="00870D08"/>
    <w:rsid w:val="00871152"/>
    <w:rsid w:val="00871D5E"/>
    <w:rsid w:val="00871E73"/>
    <w:rsid w:val="00872832"/>
    <w:rsid w:val="00872855"/>
    <w:rsid w:val="00872A89"/>
    <w:rsid w:val="00872BD3"/>
    <w:rsid w:val="00872BFA"/>
    <w:rsid w:val="00874336"/>
    <w:rsid w:val="00874763"/>
    <w:rsid w:val="008747C2"/>
    <w:rsid w:val="00874959"/>
    <w:rsid w:val="0087498C"/>
    <w:rsid w:val="00874F84"/>
    <w:rsid w:val="00874FBD"/>
    <w:rsid w:val="00876406"/>
    <w:rsid w:val="0087699A"/>
    <w:rsid w:val="00876A61"/>
    <w:rsid w:val="00877273"/>
    <w:rsid w:val="00877474"/>
    <w:rsid w:val="00877A5F"/>
    <w:rsid w:val="00877B8D"/>
    <w:rsid w:val="00880181"/>
    <w:rsid w:val="008803CA"/>
    <w:rsid w:val="00880415"/>
    <w:rsid w:val="008805CB"/>
    <w:rsid w:val="0088064B"/>
    <w:rsid w:val="00880F4B"/>
    <w:rsid w:val="00881528"/>
    <w:rsid w:val="00881D53"/>
    <w:rsid w:val="00882112"/>
    <w:rsid w:val="008827D1"/>
    <w:rsid w:val="00882CDE"/>
    <w:rsid w:val="00882F70"/>
    <w:rsid w:val="008831F9"/>
    <w:rsid w:val="008834B7"/>
    <w:rsid w:val="008836E8"/>
    <w:rsid w:val="008838F2"/>
    <w:rsid w:val="008841E2"/>
    <w:rsid w:val="0088443A"/>
    <w:rsid w:val="008848F4"/>
    <w:rsid w:val="00884B1D"/>
    <w:rsid w:val="00885C8D"/>
    <w:rsid w:val="008861AC"/>
    <w:rsid w:val="0088628D"/>
    <w:rsid w:val="0088642D"/>
    <w:rsid w:val="00886458"/>
    <w:rsid w:val="008866B8"/>
    <w:rsid w:val="008867AB"/>
    <w:rsid w:val="008902AA"/>
    <w:rsid w:val="008906E7"/>
    <w:rsid w:val="008910A1"/>
    <w:rsid w:val="008910AC"/>
    <w:rsid w:val="00891858"/>
    <w:rsid w:val="00891C46"/>
    <w:rsid w:val="0089282A"/>
    <w:rsid w:val="00892DB8"/>
    <w:rsid w:val="00893846"/>
    <w:rsid w:val="00893AD0"/>
    <w:rsid w:val="00894001"/>
    <w:rsid w:val="00894388"/>
    <w:rsid w:val="008949CF"/>
    <w:rsid w:val="00894AFD"/>
    <w:rsid w:val="00894D27"/>
    <w:rsid w:val="008952A1"/>
    <w:rsid w:val="00895D78"/>
    <w:rsid w:val="008965E8"/>
    <w:rsid w:val="00896819"/>
    <w:rsid w:val="00896D00"/>
    <w:rsid w:val="00897147"/>
    <w:rsid w:val="0089723E"/>
    <w:rsid w:val="00897A47"/>
    <w:rsid w:val="008A00A5"/>
    <w:rsid w:val="008A025A"/>
    <w:rsid w:val="008A055A"/>
    <w:rsid w:val="008A0EE0"/>
    <w:rsid w:val="008A1531"/>
    <w:rsid w:val="008A1BF2"/>
    <w:rsid w:val="008A1F0F"/>
    <w:rsid w:val="008A2210"/>
    <w:rsid w:val="008A230F"/>
    <w:rsid w:val="008A2466"/>
    <w:rsid w:val="008A2DA3"/>
    <w:rsid w:val="008A2E80"/>
    <w:rsid w:val="008A2EC9"/>
    <w:rsid w:val="008A3F7A"/>
    <w:rsid w:val="008A41DA"/>
    <w:rsid w:val="008A4360"/>
    <w:rsid w:val="008A47A5"/>
    <w:rsid w:val="008A54BC"/>
    <w:rsid w:val="008A5D5C"/>
    <w:rsid w:val="008A5F29"/>
    <w:rsid w:val="008A62EF"/>
    <w:rsid w:val="008A6449"/>
    <w:rsid w:val="008A65A6"/>
    <w:rsid w:val="008A6925"/>
    <w:rsid w:val="008A69DD"/>
    <w:rsid w:val="008A7FF7"/>
    <w:rsid w:val="008B04E1"/>
    <w:rsid w:val="008B09D0"/>
    <w:rsid w:val="008B1488"/>
    <w:rsid w:val="008B15D1"/>
    <w:rsid w:val="008B1FDE"/>
    <w:rsid w:val="008B24E0"/>
    <w:rsid w:val="008B33DF"/>
    <w:rsid w:val="008B4863"/>
    <w:rsid w:val="008B5C8A"/>
    <w:rsid w:val="008B6047"/>
    <w:rsid w:val="008B65C9"/>
    <w:rsid w:val="008B67E0"/>
    <w:rsid w:val="008B6F70"/>
    <w:rsid w:val="008B7375"/>
    <w:rsid w:val="008B73AA"/>
    <w:rsid w:val="008B79AC"/>
    <w:rsid w:val="008B7E53"/>
    <w:rsid w:val="008C019C"/>
    <w:rsid w:val="008C01CA"/>
    <w:rsid w:val="008C0468"/>
    <w:rsid w:val="008C0F28"/>
    <w:rsid w:val="008C1696"/>
    <w:rsid w:val="008C17B3"/>
    <w:rsid w:val="008C17B4"/>
    <w:rsid w:val="008C1E98"/>
    <w:rsid w:val="008C1F5B"/>
    <w:rsid w:val="008C2145"/>
    <w:rsid w:val="008C2732"/>
    <w:rsid w:val="008C2C04"/>
    <w:rsid w:val="008C2FBD"/>
    <w:rsid w:val="008C3505"/>
    <w:rsid w:val="008C3552"/>
    <w:rsid w:val="008C3C9D"/>
    <w:rsid w:val="008C40EC"/>
    <w:rsid w:val="008C451A"/>
    <w:rsid w:val="008C4528"/>
    <w:rsid w:val="008C486C"/>
    <w:rsid w:val="008C4B85"/>
    <w:rsid w:val="008C569A"/>
    <w:rsid w:val="008C5703"/>
    <w:rsid w:val="008C5857"/>
    <w:rsid w:val="008C5907"/>
    <w:rsid w:val="008C5E33"/>
    <w:rsid w:val="008C5FB3"/>
    <w:rsid w:val="008C6D20"/>
    <w:rsid w:val="008C7233"/>
    <w:rsid w:val="008C78FC"/>
    <w:rsid w:val="008C7C63"/>
    <w:rsid w:val="008C7C7A"/>
    <w:rsid w:val="008D0418"/>
    <w:rsid w:val="008D054E"/>
    <w:rsid w:val="008D09DB"/>
    <w:rsid w:val="008D0EA4"/>
    <w:rsid w:val="008D11E2"/>
    <w:rsid w:val="008D1344"/>
    <w:rsid w:val="008D199F"/>
    <w:rsid w:val="008D1C01"/>
    <w:rsid w:val="008D2387"/>
    <w:rsid w:val="008D263F"/>
    <w:rsid w:val="008D27C5"/>
    <w:rsid w:val="008D2F58"/>
    <w:rsid w:val="008D3423"/>
    <w:rsid w:val="008D3742"/>
    <w:rsid w:val="008D386A"/>
    <w:rsid w:val="008D38AB"/>
    <w:rsid w:val="008D3C32"/>
    <w:rsid w:val="008D3C76"/>
    <w:rsid w:val="008D3FF7"/>
    <w:rsid w:val="008D4086"/>
    <w:rsid w:val="008D4209"/>
    <w:rsid w:val="008D4E84"/>
    <w:rsid w:val="008D4EA5"/>
    <w:rsid w:val="008D4F2B"/>
    <w:rsid w:val="008D52D9"/>
    <w:rsid w:val="008D5338"/>
    <w:rsid w:val="008D5E40"/>
    <w:rsid w:val="008D5ED9"/>
    <w:rsid w:val="008D6AC9"/>
    <w:rsid w:val="008D7699"/>
    <w:rsid w:val="008D773F"/>
    <w:rsid w:val="008D791D"/>
    <w:rsid w:val="008D7C13"/>
    <w:rsid w:val="008E0542"/>
    <w:rsid w:val="008E13ED"/>
    <w:rsid w:val="008E1AAC"/>
    <w:rsid w:val="008E1F1C"/>
    <w:rsid w:val="008E235C"/>
    <w:rsid w:val="008E2FF5"/>
    <w:rsid w:val="008E31B5"/>
    <w:rsid w:val="008E32AC"/>
    <w:rsid w:val="008E347E"/>
    <w:rsid w:val="008E38AE"/>
    <w:rsid w:val="008E55DE"/>
    <w:rsid w:val="008E56FA"/>
    <w:rsid w:val="008E5A70"/>
    <w:rsid w:val="008E623F"/>
    <w:rsid w:val="008E6ADE"/>
    <w:rsid w:val="008E705D"/>
    <w:rsid w:val="008F06A2"/>
    <w:rsid w:val="008F1250"/>
    <w:rsid w:val="008F175C"/>
    <w:rsid w:val="008F1C06"/>
    <w:rsid w:val="008F208C"/>
    <w:rsid w:val="008F2602"/>
    <w:rsid w:val="008F28B3"/>
    <w:rsid w:val="008F28D4"/>
    <w:rsid w:val="008F2B61"/>
    <w:rsid w:val="008F4049"/>
    <w:rsid w:val="008F413B"/>
    <w:rsid w:val="008F4E06"/>
    <w:rsid w:val="008F4FCE"/>
    <w:rsid w:val="008F514B"/>
    <w:rsid w:val="008F58B5"/>
    <w:rsid w:val="008F59A9"/>
    <w:rsid w:val="008F5AAA"/>
    <w:rsid w:val="008F60BA"/>
    <w:rsid w:val="008F7F27"/>
    <w:rsid w:val="00900015"/>
    <w:rsid w:val="00900086"/>
    <w:rsid w:val="009003A4"/>
    <w:rsid w:val="00900928"/>
    <w:rsid w:val="00900A5F"/>
    <w:rsid w:val="00900B0A"/>
    <w:rsid w:val="00900BF3"/>
    <w:rsid w:val="0090130C"/>
    <w:rsid w:val="00901432"/>
    <w:rsid w:val="00901660"/>
    <w:rsid w:val="00901822"/>
    <w:rsid w:val="00901EB0"/>
    <w:rsid w:val="00902216"/>
    <w:rsid w:val="00902429"/>
    <w:rsid w:val="009025A5"/>
    <w:rsid w:val="009025B4"/>
    <w:rsid w:val="00902C33"/>
    <w:rsid w:val="00903A3B"/>
    <w:rsid w:val="00903C86"/>
    <w:rsid w:val="00903FAA"/>
    <w:rsid w:val="00904200"/>
    <w:rsid w:val="009046E3"/>
    <w:rsid w:val="0090476C"/>
    <w:rsid w:val="009056A1"/>
    <w:rsid w:val="00906790"/>
    <w:rsid w:val="00906A92"/>
    <w:rsid w:val="00907C41"/>
    <w:rsid w:val="00910149"/>
    <w:rsid w:val="009101B5"/>
    <w:rsid w:val="00910A28"/>
    <w:rsid w:val="00910B41"/>
    <w:rsid w:val="00911333"/>
    <w:rsid w:val="009113AE"/>
    <w:rsid w:val="00911493"/>
    <w:rsid w:val="009115F4"/>
    <w:rsid w:val="00911771"/>
    <w:rsid w:val="009118DC"/>
    <w:rsid w:val="00911C30"/>
    <w:rsid w:val="0091214D"/>
    <w:rsid w:val="0091232A"/>
    <w:rsid w:val="0091248E"/>
    <w:rsid w:val="009127C9"/>
    <w:rsid w:val="009129D5"/>
    <w:rsid w:val="00912B8F"/>
    <w:rsid w:val="009138CD"/>
    <w:rsid w:val="0091397B"/>
    <w:rsid w:val="00913E81"/>
    <w:rsid w:val="0091418D"/>
    <w:rsid w:val="00914308"/>
    <w:rsid w:val="00914311"/>
    <w:rsid w:val="00914E89"/>
    <w:rsid w:val="0091560B"/>
    <w:rsid w:val="009156EF"/>
    <w:rsid w:val="009158AB"/>
    <w:rsid w:val="00915AEE"/>
    <w:rsid w:val="00915C03"/>
    <w:rsid w:val="00915C8C"/>
    <w:rsid w:val="009166BF"/>
    <w:rsid w:val="009168EE"/>
    <w:rsid w:val="00917C44"/>
    <w:rsid w:val="00920C08"/>
    <w:rsid w:val="009210E6"/>
    <w:rsid w:val="00921119"/>
    <w:rsid w:val="009214A4"/>
    <w:rsid w:val="00921597"/>
    <w:rsid w:val="009221F0"/>
    <w:rsid w:val="009222C2"/>
    <w:rsid w:val="0092265D"/>
    <w:rsid w:val="00922CD9"/>
    <w:rsid w:val="009235A9"/>
    <w:rsid w:val="009239FE"/>
    <w:rsid w:val="00923E27"/>
    <w:rsid w:val="0092474A"/>
    <w:rsid w:val="00925ABB"/>
    <w:rsid w:val="00925B39"/>
    <w:rsid w:val="00926533"/>
    <w:rsid w:val="00926D5F"/>
    <w:rsid w:val="00926DCE"/>
    <w:rsid w:val="00926E3B"/>
    <w:rsid w:val="00926F9C"/>
    <w:rsid w:val="00926FCA"/>
    <w:rsid w:val="00926FFD"/>
    <w:rsid w:val="0092721F"/>
    <w:rsid w:val="0093006B"/>
    <w:rsid w:val="00931A0E"/>
    <w:rsid w:val="00931C8F"/>
    <w:rsid w:val="00931EAB"/>
    <w:rsid w:val="00931F82"/>
    <w:rsid w:val="009331EE"/>
    <w:rsid w:val="009334DC"/>
    <w:rsid w:val="00933625"/>
    <w:rsid w:val="009336B6"/>
    <w:rsid w:val="00933DC8"/>
    <w:rsid w:val="00934B89"/>
    <w:rsid w:val="00934C51"/>
    <w:rsid w:val="00934D23"/>
    <w:rsid w:val="00935142"/>
    <w:rsid w:val="00935360"/>
    <w:rsid w:val="00935391"/>
    <w:rsid w:val="0093542C"/>
    <w:rsid w:val="0093563F"/>
    <w:rsid w:val="0093576B"/>
    <w:rsid w:val="009358E4"/>
    <w:rsid w:val="00936674"/>
    <w:rsid w:val="00936DED"/>
    <w:rsid w:val="00936E9C"/>
    <w:rsid w:val="009370E1"/>
    <w:rsid w:val="00937107"/>
    <w:rsid w:val="00937868"/>
    <w:rsid w:val="00937E8C"/>
    <w:rsid w:val="009402C2"/>
    <w:rsid w:val="009405A0"/>
    <w:rsid w:val="009406A7"/>
    <w:rsid w:val="00941D36"/>
    <w:rsid w:val="00942428"/>
    <w:rsid w:val="009424AE"/>
    <w:rsid w:val="0094281B"/>
    <w:rsid w:val="00942BEF"/>
    <w:rsid w:val="009431E7"/>
    <w:rsid w:val="009432A7"/>
    <w:rsid w:val="0094332D"/>
    <w:rsid w:val="009434E0"/>
    <w:rsid w:val="00943C96"/>
    <w:rsid w:val="00943E1B"/>
    <w:rsid w:val="00943EE8"/>
    <w:rsid w:val="00943F0A"/>
    <w:rsid w:val="00944897"/>
    <w:rsid w:val="00944C29"/>
    <w:rsid w:val="00944FA3"/>
    <w:rsid w:val="0094571D"/>
    <w:rsid w:val="00945D6D"/>
    <w:rsid w:val="00945DEB"/>
    <w:rsid w:val="00947790"/>
    <w:rsid w:val="00947A5C"/>
    <w:rsid w:val="009506C8"/>
    <w:rsid w:val="00950768"/>
    <w:rsid w:val="009508F7"/>
    <w:rsid w:val="0095098A"/>
    <w:rsid w:val="009517BC"/>
    <w:rsid w:val="0095183F"/>
    <w:rsid w:val="00951C6A"/>
    <w:rsid w:val="00951C77"/>
    <w:rsid w:val="0095294C"/>
    <w:rsid w:val="009530FD"/>
    <w:rsid w:val="0095338F"/>
    <w:rsid w:val="0095395D"/>
    <w:rsid w:val="00953B8C"/>
    <w:rsid w:val="009549C5"/>
    <w:rsid w:val="00954AB0"/>
    <w:rsid w:val="00954DE1"/>
    <w:rsid w:val="0095503C"/>
    <w:rsid w:val="00955219"/>
    <w:rsid w:val="00955B9A"/>
    <w:rsid w:val="00955E5B"/>
    <w:rsid w:val="009561E9"/>
    <w:rsid w:val="009562B3"/>
    <w:rsid w:val="009562D7"/>
    <w:rsid w:val="00956641"/>
    <w:rsid w:val="00956D7D"/>
    <w:rsid w:val="00956F5B"/>
    <w:rsid w:val="0095723D"/>
    <w:rsid w:val="009603AD"/>
    <w:rsid w:val="009604A7"/>
    <w:rsid w:val="00960876"/>
    <w:rsid w:val="00960AC8"/>
    <w:rsid w:val="0096106D"/>
    <w:rsid w:val="00961372"/>
    <w:rsid w:val="00961840"/>
    <w:rsid w:val="009619B1"/>
    <w:rsid w:val="00961A62"/>
    <w:rsid w:val="00961AFD"/>
    <w:rsid w:val="00961B52"/>
    <w:rsid w:val="0096231E"/>
    <w:rsid w:val="00962A81"/>
    <w:rsid w:val="00962BED"/>
    <w:rsid w:val="009634D7"/>
    <w:rsid w:val="0096388A"/>
    <w:rsid w:val="00963E48"/>
    <w:rsid w:val="009647AF"/>
    <w:rsid w:val="00964A0E"/>
    <w:rsid w:val="00964BFA"/>
    <w:rsid w:val="0096521B"/>
    <w:rsid w:val="00965247"/>
    <w:rsid w:val="00965B91"/>
    <w:rsid w:val="009667DB"/>
    <w:rsid w:val="00966D26"/>
    <w:rsid w:val="0096768B"/>
    <w:rsid w:val="00967AAC"/>
    <w:rsid w:val="00967B7C"/>
    <w:rsid w:val="00970154"/>
    <w:rsid w:val="009703B5"/>
    <w:rsid w:val="0097096A"/>
    <w:rsid w:val="00970EE8"/>
    <w:rsid w:val="0097188D"/>
    <w:rsid w:val="00971B72"/>
    <w:rsid w:val="00971D87"/>
    <w:rsid w:val="00971F38"/>
    <w:rsid w:val="00971F43"/>
    <w:rsid w:val="009721DB"/>
    <w:rsid w:val="00972919"/>
    <w:rsid w:val="00972E3E"/>
    <w:rsid w:val="009738D0"/>
    <w:rsid w:val="009739E1"/>
    <w:rsid w:val="00974059"/>
    <w:rsid w:val="00974C57"/>
    <w:rsid w:val="00974E68"/>
    <w:rsid w:val="00974F6C"/>
    <w:rsid w:val="00975512"/>
    <w:rsid w:val="009757C1"/>
    <w:rsid w:val="00975946"/>
    <w:rsid w:val="00976041"/>
    <w:rsid w:val="00976073"/>
    <w:rsid w:val="00976412"/>
    <w:rsid w:val="00976665"/>
    <w:rsid w:val="009774AA"/>
    <w:rsid w:val="00977787"/>
    <w:rsid w:val="00977BF3"/>
    <w:rsid w:val="00977ED0"/>
    <w:rsid w:val="00980121"/>
    <w:rsid w:val="0098015F"/>
    <w:rsid w:val="00980994"/>
    <w:rsid w:val="0098213D"/>
    <w:rsid w:val="0098233A"/>
    <w:rsid w:val="0098287A"/>
    <w:rsid w:val="00982883"/>
    <w:rsid w:val="009828B4"/>
    <w:rsid w:val="0098373B"/>
    <w:rsid w:val="009837B7"/>
    <w:rsid w:val="00983B30"/>
    <w:rsid w:val="00983BDC"/>
    <w:rsid w:val="0098517A"/>
    <w:rsid w:val="0098599E"/>
    <w:rsid w:val="009859D4"/>
    <w:rsid w:val="00985C10"/>
    <w:rsid w:val="00985F1D"/>
    <w:rsid w:val="009868AA"/>
    <w:rsid w:val="00987AC4"/>
    <w:rsid w:val="009907BB"/>
    <w:rsid w:val="00990F63"/>
    <w:rsid w:val="0099114F"/>
    <w:rsid w:val="00991885"/>
    <w:rsid w:val="00991C33"/>
    <w:rsid w:val="009921A3"/>
    <w:rsid w:val="00992720"/>
    <w:rsid w:val="0099292C"/>
    <w:rsid w:val="00992C38"/>
    <w:rsid w:val="00992ECC"/>
    <w:rsid w:val="0099335C"/>
    <w:rsid w:val="00993E89"/>
    <w:rsid w:val="00993F0E"/>
    <w:rsid w:val="00994061"/>
    <w:rsid w:val="0099416A"/>
    <w:rsid w:val="009949BA"/>
    <w:rsid w:val="00995D02"/>
    <w:rsid w:val="00996144"/>
    <w:rsid w:val="00996930"/>
    <w:rsid w:val="00997109"/>
    <w:rsid w:val="00997E23"/>
    <w:rsid w:val="009A070D"/>
    <w:rsid w:val="009A0BC9"/>
    <w:rsid w:val="009A0EB9"/>
    <w:rsid w:val="009A0EE3"/>
    <w:rsid w:val="009A193B"/>
    <w:rsid w:val="009A1E87"/>
    <w:rsid w:val="009A24C5"/>
    <w:rsid w:val="009A2C72"/>
    <w:rsid w:val="009A2FBE"/>
    <w:rsid w:val="009A3042"/>
    <w:rsid w:val="009A3339"/>
    <w:rsid w:val="009A37DD"/>
    <w:rsid w:val="009A3863"/>
    <w:rsid w:val="009A3F58"/>
    <w:rsid w:val="009A43E8"/>
    <w:rsid w:val="009A443C"/>
    <w:rsid w:val="009A46FA"/>
    <w:rsid w:val="009A47E4"/>
    <w:rsid w:val="009A4E7D"/>
    <w:rsid w:val="009A5157"/>
    <w:rsid w:val="009A52AB"/>
    <w:rsid w:val="009A5C22"/>
    <w:rsid w:val="009A624F"/>
    <w:rsid w:val="009A6502"/>
    <w:rsid w:val="009A677E"/>
    <w:rsid w:val="009A6922"/>
    <w:rsid w:val="009A69DE"/>
    <w:rsid w:val="009A708E"/>
    <w:rsid w:val="009A7508"/>
    <w:rsid w:val="009A7916"/>
    <w:rsid w:val="009A7AE7"/>
    <w:rsid w:val="009B001F"/>
    <w:rsid w:val="009B0263"/>
    <w:rsid w:val="009B055D"/>
    <w:rsid w:val="009B07C7"/>
    <w:rsid w:val="009B0C96"/>
    <w:rsid w:val="009B0D02"/>
    <w:rsid w:val="009B0D60"/>
    <w:rsid w:val="009B19AB"/>
    <w:rsid w:val="009B1AAB"/>
    <w:rsid w:val="009B1B45"/>
    <w:rsid w:val="009B239E"/>
    <w:rsid w:val="009B37AA"/>
    <w:rsid w:val="009B3929"/>
    <w:rsid w:val="009B3977"/>
    <w:rsid w:val="009B4494"/>
    <w:rsid w:val="009B4D94"/>
    <w:rsid w:val="009B518D"/>
    <w:rsid w:val="009B700B"/>
    <w:rsid w:val="009B78EE"/>
    <w:rsid w:val="009B7A10"/>
    <w:rsid w:val="009B7C54"/>
    <w:rsid w:val="009C02E9"/>
    <w:rsid w:val="009C037A"/>
    <w:rsid w:val="009C079D"/>
    <w:rsid w:val="009C0853"/>
    <w:rsid w:val="009C0C5A"/>
    <w:rsid w:val="009C0D86"/>
    <w:rsid w:val="009C122A"/>
    <w:rsid w:val="009C14F7"/>
    <w:rsid w:val="009C2577"/>
    <w:rsid w:val="009C2BD9"/>
    <w:rsid w:val="009C3716"/>
    <w:rsid w:val="009C382C"/>
    <w:rsid w:val="009C3BA4"/>
    <w:rsid w:val="009C3BBB"/>
    <w:rsid w:val="009C49F0"/>
    <w:rsid w:val="009C4D96"/>
    <w:rsid w:val="009C502E"/>
    <w:rsid w:val="009C5AC1"/>
    <w:rsid w:val="009C623E"/>
    <w:rsid w:val="009C6470"/>
    <w:rsid w:val="009C6A3D"/>
    <w:rsid w:val="009C6D05"/>
    <w:rsid w:val="009C7868"/>
    <w:rsid w:val="009C7924"/>
    <w:rsid w:val="009C7C4B"/>
    <w:rsid w:val="009C7C61"/>
    <w:rsid w:val="009C7ECA"/>
    <w:rsid w:val="009D058F"/>
    <w:rsid w:val="009D18C6"/>
    <w:rsid w:val="009D18DB"/>
    <w:rsid w:val="009D1B80"/>
    <w:rsid w:val="009D1BCE"/>
    <w:rsid w:val="009D1C08"/>
    <w:rsid w:val="009D1C63"/>
    <w:rsid w:val="009D1FE7"/>
    <w:rsid w:val="009D2330"/>
    <w:rsid w:val="009D2ABE"/>
    <w:rsid w:val="009D2AE6"/>
    <w:rsid w:val="009D2B74"/>
    <w:rsid w:val="009D3429"/>
    <w:rsid w:val="009D3AB5"/>
    <w:rsid w:val="009D3D12"/>
    <w:rsid w:val="009D4F41"/>
    <w:rsid w:val="009D4FBE"/>
    <w:rsid w:val="009D6054"/>
    <w:rsid w:val="009D63B7"/>
    <w:rsid w:val="009D63C0"/>
    <w:rsid w:val="009D7260"/>
    <w:rsid w:val="009D7A1C"/>
    <w:rsid w:val="009D7FE0"/>
    <w:rsid w:val="009E08D3"/>
    <w:rsid w:val="009E09F9"/>
    <w:rsid w:val="009E0A73"/>
    <w:rsid w:val="009E190D"/>
    <w:rsid w:val="009E1999"/>
    <w:rsid w:val="009E1B65"/>
    <w:rsid w:val="009E1B68"/>
    <w:rsid w:val="009E1F51"/>
    <w:rsid w:val="009E2A22"/>
    <w:rsid w:val="009E36E3"/>
    <w:rsid w:val="009E372A"/>
    <w:rsid w:val="009E3DE8"/>
    <w:rsid w:val="009E4154"/>
    <w:rsid w:val="009E57A1"/>
    <w:rsid w:val="009E5ABD"/>
    <w:rsid w:val="009E63B9"/>
    <w:rsid w:val="009E6703"/>
    <w:rsid w:val="009E6EBC"/>
    <w:rsid w:val="009E78E2"/>
    <w:rsid w:val="009E7A62"/>
    <w:rsid w:val="009F01EF"/>
    <w:rsid w:val="009F03D8"/>
    <w:rsid w:val="009F061E"/>
    <w:rsid w:val="009F0B89"/>
    <w:rsid w:val="009F0BA4"/>
    <w:rsid w:val="009F13FD"/>
    <w:rsid w:val="009F15E0"/>
    <w:rsid w:val="009F1CC7"/>
    <w:rsid w:val="009F2C2C"/>
    <w:rsid w:val="009F34A4"/>
    <w:rsid w:val="009F5415"/>
    <w:rsid w:val="009F5B60"/>
    <w:rsid w:val="009F5DA1"/>
    <w:rsid w:val="009F64C3"/>
    <w:rsid w:val="009F6EA2"/>
    <w:rsid w:val="009F728E"/>
    <w:rsid w:val="00A01CBD"/>
    <w:rsid w:val="00A01D26"/>
    <w:rsid w:val="00A01F75"/>
    <w:rsid w:val="00A02136"/>
    <w:rsid w:val="00A02B5A"/>
    <w:rsid w:val="00A03102"/>
    <w:rsid w:val="00A039C2"/>
    <w:rsid w:val="00A03D7B"/>
    <w:rsid w:val="00A03D89"/>
    <w:rsid w:val="00A03DC9"/>
    <w:rsid w:val="00A03EAB"/>
    <w:rsid w:val="00A055B8"/>
    <w:rsid w:val="00A057FE"/>
    <w:rsid w:val="00A05C1F"/>
    <w:rsid w:val="00A068E7"/>
    <w:rsid w:val="00A06B77"/>
    <w:rsid w:val="00A06E4C"/>
    <w:rsid w:val="00A07355"/>
    <w:rsid w:val="00A07CFA"/>
    <w:rsid w:val="00A10AAD"/>
    <w:rsid w:val="00A10AF4"/>
    <w:rsid w:val="00A117BC"/>
    <w:rsid w:val="00A11E7D"/>
    <w:rsid w:val="00A122A4"/>
    <w:rsid w:val="00A124A9"/>
    <w:rsid w:val="00A12E25"/>
    <w:rsid w:val="00A12ED5"/>
    <w:rsid w:val="00A13B55"/>
    <w:rsid w:val="00A14093"/>
    <w:rsid w:val="00A14E7D"/>
    <w:rsid w:val="00A1506E"/>
    <w:rsid w:val="00A1603E"/>
    <w:rsid w:val="00A16071"/>
    <w:rsid w:val="00A1723E"/>
    <w:rsid w:val="00A173B4"/>
    <w:rsid w:val="00A176E5"/>
    <w:rsid w:val="00A1797D"/>
    <w:rsid w:val="00A203E1"/>
    <w:rsid w:val="00A2066F"/>
    <w:rsid w:val="00A206B7"/>
    <w:rsid w:val="00A21172"/>
    <w:rsid w:val="00A211D2"/>
    <w:rsid w:val="00A214EF"/>
    <w:rsid w:val="00A21609"/>
    <w:rsid w:val="00A21D1A"/>
    <w:rsid w:val="00A21F36"/>
    <w:rsid w:val="00A21F5F"/>
    <w:rsid w:val="00A226D0"/>
    <w:rsid w:val="00A22E43"/>
    <w:rsid w:val="00A22F44"/>
    <w:rsid w:val="00A23936"/>
    <w:rsid w:val="00A24446"/>
    <w:rsid w:val="00A24B62"/>
    <w:rsid w:val="00A250DE"/>
    <w:rsid w:val="00A257C8"/>
    <w:rsid w:val="00A25ACC"/>
    <w:rsid w:val="00A25AFA"/>
    <w:rsid w:val="00A25C15"/>
    <w:rsid w:val="00A2692F"/>
    <w:rsid w:val="00A269E5"/>
    <w:rsid w:val="00A27436"/>
    <w:rsid w:val="00A2765E"/>
    <w:rsid w:val="00A278EA"/>
    <w:rsid w:val="00A279BA"/>
    <w:rsid w:val="00A27B68"/>
    <w:rsid w:val="00A27E0D"/>
    <w:rsid w:val="00A305A1"/>
    <w:rsid w:val="00A3085F"/>
    <w:rsid w:val="00A30C65"/>
    <w:rsid w:val="00A30F2C"/>
    <w:rsid w:val="00A31144"/>
    <w:rsid w:val="00A31BFD"/>
    <w:rsid w:val="00A323D2"/>
    <w:rsid w:val="00A32F61"/>
    <w:rsid w:val="00A33790"/>
    <w:rsid w:val="00A34352"/>
    <w:rsid w:val="00A34720"/>
    <w:rsid w:val="00A34C51"/>
    <w:rsid w:val="00A34EEC"/>
    <w:rsid w:val="00A35718"/>
    <w:rsid w:val="00A35B5F"/>
    <w:rsid w:val="00A36E23"/>
    <w:rsid w:val="00A36E5F"/>
    <w:rsid w:val="00A37095"/>
    <w:rsid w:val="00A37239"/>
    <w:rsid w:val="00A40014"/>
    <w:rsid w:val="00A40A4E"/>
    <w:rsid w:val="00A40E58"/>
    <w:rsid w:val="00A4129E"/>
    <w:rsid w:val="00A4154F"/>
    <w:rsid w:val="00A41581"/>
    <w:rsid w:val="00A42952"/>
    <w:rsid w:val="00A42A17"/>
    <w:rsid w:val="00A42ED6"/>
    <w:rsid w:val="00A4329D"/>
    <w:rsid w:val="00A4365C"/>
    <w:rsid w:val="00A436DB"/>
    <w:rsid w:val="00A43DB9"/>
    <w:rsid w:val="00A43E60"/>
    <w:rsid w:val="00A445DF"/>
    <w:rsid w:val="00A4461D"/>
    <w:rsid w:val="00A44C5B"/>
    <w:rsid w:val="00A44E76"/>
    <w:rsid w:val="00A45A45"/>
    <w:rsid w:val="00A463AC"/>
    <w:rsid w:val="00A4649D"/>
    <w:rsid w:val="00A46E0E"/>
    <w:rsid w:val="00A4728E"/>
    <w:rsid w:val="00A47DDF"/>
    <w:rsid w:val="00A506E3"/>
    <w:rsid w:val="00A507E7"/>
    <w:rsid w:val="00A5131F"/>
    <w:rsid w:val="00A5142A"/>
    <w:rsid w:val="00A51AA5"/>
    <w:rsid w:val="00A5281D"/>
    <w:rsid w:val="00A5379F"/>
    <w:rsid w:val="00A538B6"/>
    <w:rsid w:val="00A539D7"/>
    <w:rsid w:val="00A53AB2"/>
    <w:rsid w:val="00A540FC"/>
    <w:rsid w:val="00A54356"/>
    <w:rsid w:val="00A543CC"/>
    <w:rsid w:val="00A54635"/>
    <w:rsid w:val="00A547C8"/>
    <w:rsid w:val="00A54CE2"/>
    <w:rsid w:val="00A559B1"/>
    <w:rsid w:val="00A56425"/>
    <w:rsid w:val="00A5670F"/>
    <w:rsid w:val="00A569A3"/>
    <w:rsid w:val="00A56FA5"/>
    <w:rsid w:val="00A57D9A"/>
    <w:rsid w:val="00A60475"/>
    <w:rsid w:val="00A6125A"/>
    <w:rsid w:val="00A61A90"/>
    <w:rsid w:val="00A61C5C"/>
    <w:rsid w:val="00A61D27"/>
    <w:rsid w:val="00A625C1"/>
    <w:rsid w:val="00A6271B"/>
    <w:rsid w:val="00A62D72"/>
    <w:rsid w:val="00A62E66"/>
    <w:rsid w:val="00A630B1"/>
    <w:rsid w:val="00A63D43"/>
    <w:rsid w:val="00A646DC"/>
    <w:rsid w:val="00A64A73"/>
    <w:rsid w:val="00A64D02"/>
    <w:rsid w:val="00A65A34"/>
    <w:rsid w:val="00A65D80"/>
    <w:rsid w:val="00A6617F"/>
    <w:rsid w:val="00A669E9"/>
    <w:rsid w:val="00A673EE"/>
    <w:rsid w:val="00A67DCB"/>
    <w:rsid w:val="00A67DE4"/>
    <w:rsid w:val="00A701C6"/>
    <w:rsid w:val="00A70351"/>
    <w:rsid w:val="00A703FC"/>
    <w:rsid w:val="00A707BA"/>
    <w:rsid w:val="00A71061"/>
    <w:rsid w:val="00A71550"/>
    <w:rsid w:val="00A71E1D"/>
    <w:rsid w:val="00A724B6"/>
    <w:rsid w:val="00A728A5"/>
    <w:rsid w:val="00A73685"/>
    <w:rsid w:val="00A73698"/>
    <w:rsid w:val="00A7382C"/>
    <w:rsid w:val="00A73F5C"/>
    <w:rsid w:val="00A744AB"/>
    <w:rsid w:val="00A752E7"/>
    <w:rsid w:val="00A76147"/>
    <w:rsid w:val="00A7636D"/>
    <w:rsid w:val="00A76668"/>
    <w:rsid w:val="00A76F8C"/>
    <w:rsid w:val="00A772FB"/>
    <w:rsid w:val="00A8001A"/>
    <w:rsid w:val="00A80B6A"/>
    <w:rsid w:val="00A81474"/>
    <w:rsid w:val="00A82160"/>
    <w:rsid w:val="00A83001"/>
    <w:rsid w:val="00A833EA"/>
    <w:rsid w:val="00A8386C"/>
    <w:rsid w:val="00A839F0"/>
    <w:rsid w:val="00A83B5E"/>
    <w:rsid w:val="00A83E04"/>
    <w:rsid w:val="00A840F1"/>
    <w:rsid w:val="00A84264"/>
    <w:rsid w:val="00A84D7F"/>
    <w:rsid w:val="00A84F2D"/>
    <w:rsid w:val="00A850D0"/>
    <w:rsid w:val="00A855EA"/>
    <w:rsid w:val="00A857C6"/>
    <w:rsid w:val="00A85941"/>
    <w:rsid w:val="00A8595D"/>
    <w:rsid w:val="00A8610E"/>
    <w:rsid w:val="00A86A6A"/>
    <w:rsid w:val="00A86AFF"/>
    <w:rsid w:val="00A87B36"/>
    <w:rsid w:val="00A9068F"/>
    <w:rsid w:val="00A90C0D"/>
    <w:rsid w:val="00A914AA"/>
    <w:rsid w:val="00A9162E"/>
    <w:rsid w:val="00A918BA"/>
    <w:rsid w:val="00A91A03"/>
    <w:rsid w:val="00A91DB6"/>
    <w:rsid w:val="00A91E78"/>
    <w:rsid w:val="00A92329"/>
    <w:rsid w:val="00A92AB0"/>
    <w:rsid w:val="00A92C6A"/>
    <w:rsid w:val="00A93588"/>
    <w:rsid w:val="00A936B7"/>
    <w:rsid w:val="00A94CE5"/>
    <w:rsid w:val="00A94F7C"/>
    <w:rsid w:val="00A96222"/>
    <w:rsid w:val="00AA0316"/>
    <w:rsid w:val="00AA058B"/>
    <w:rsid w:val="00AA0DE0"/>
    <w:rsid w:val="00AA0F7A"/>
    <w:rsid w:val="00AA1233"/>
    <w:rsid w:val="00AA164E"/>
    <w:rsid w:val="00AA16A3"/>
    <w:rsid w:val="00AA1A78"/>
    <w:rsid w:val="00AA1A82"/>
    <w:rsid w:val="00AA230D"/>
    <w:rsid w:val="00AA357C"/>
    <w:rsid w:val="00AA415A"/>
    <w:rsid w:val="00AA466A"/>
    <w:rsid w:val="00AA541D"/>
    <w:rsid w:val="00AA5606"/>
    <w:rsid w:val="00AA59B6"/>
    <w:rsid w:val="00AA64FF"/>
    <w:rsid w:val="00AA651A"/>
    <w:rsid w:val="00AA6A94"/>
    <w:rsid w:val="00AA7039"/>
    <w:rsid w:val="00AA79BF"/>
    <w:rsid w:val="00AA7B8E"/>
    <w:rsid w:val="00AB04E6"/>
    <w:rsid w:val="00AB0548"/>
    <w:rsid w:val="00AB0B37"/>
    <w:rsid w:val="00AB0CDB"/>
    <w:rsid w:val="00AB0D0D"/>
    <w:rsid w:val="00AB1011"/>
    <w:rsid w:val="00AB1669"/>
    <w:rsid w:val="00AB1C9B"/>
    <w:rsid w:val="00AB2357"/>
    <w:rsid w:val="00AB2834"/>
    <w:rsid w:val="00AB2E79"/>
    <w:rsid w:val="00AB30E1"/>
    <w:rsid w:val="00AB3345"/>
    <w:rsid w:val="00AB33A8"/>
    <w:rsid w:val="00AB35A0"/>
    <w:rsid w:val="00AB3AA9"/>
    <w:rsid w:val="00AB47BA"/>
    <w:rsid w:val="00AB4EE4"/>
    <w:rsid w:val="00AB577A"/>
    <w:rsid w:val="00AB57F8"/>
    <w:rsid w:val="00AB5C06"/>
    <w:rsid w:val="00AB5C3B"/>
    <w:rsid w:val="00AB5E2C"/>
    <w:rsid w:val="00AB646A"/>
    <w:rsid w:val="00AB6699"/>
    <w:rsid w:val="00AB6B5D"/>
    <w:rsid w:val="00AB6C0E"/>
    <w:rsid w:val="00AB6DA2"/>
    <w:rsid w:val="00AB6FD2"/>
    <w:rsid w:val="00AB7769"/>
    <w:rsid w:val="00AC0117"/>
    <w:rsid w:val="00AC0383"/>
    <w:rsid w:val="00AC06A1"/>
    <w:rsid w:val="00AC1E51"/>
    <w:rsid w:val="00AC1F49"/>
    <w:rsid w:val="00AC2007"/>
    <w:rsid w:val="00AC2206"/>
    <w:rsid w:val="00AC2460"/>
    <w:rsid w:val="00AC2A70"/>
    <w:rsid w:val="00AC2F7D"/>
    <w:rsid w:val="00AC3BE0"/>
    <w:rsid w:val="00AC3C86"/>
    <w:rsid w:val="00AC3E10"/>
    <w:rsid w:val="00AC3F6F"/>
    <w:rsid w:val="00AC40FE"/>
    <w:rsid w:val="00AC5511"/>
    <w:rsid w:val="00AC56B9"/>
    <w:rsid w:val="00AC5743"/>
    <w:rsid w:val="00AC5FDB"/>
    <w:rsid w:val="00AC655B"/>
    <w:rsid w:val="00AC6807"/>
    <w:rsid w:val="00AC6966"/>
    <w:rsid w:val="00AC69AF"/>
    <w:rsid w:val="00AC6E6E"/>
    <w:rsid w:val="00AC7002"/>
    <w:rsid w:val="00AC79D2"/>
    <w:rsid w:val="00AD082B"/>
    <w:rsid w:val="00AD0B01"/>
    <w:rsid w:val="00AD12DE"/>
    <w:rsid w:val="00AD1721"/>
    <w:rsid w:val="00AD2136"/>
    <w:rsid w:val="00AD27BB"/>
    <w:rsid w:val="00AD355A"/>
    <w:rsid w:val="00AD38FA"/>
    <w:rsid w:val="00AD3AB9"/>
    <w:rsid w:val="00AD3E19"/>
    <w:rsid w:val="00AD421F"/>
    <w:rsid w:val="00AD46DE"/>
    <w:rsid w:val="00AD4A6A"/>
    <w:rsid w:val="00AD4DDC"/>
    <w:rsid w:val="00AD5467"/>
    <w:rsid w:val="00AD547B"/>
    <w:rsid w:val="00AD57A0"/>
    <w:rsid w:val="00AD5AC3"/>
    <w:rsid w:val="00AD5C97"/>
    <w:rsid w:val="00AD5D69"/>
    <w:rsid w:val="00AD61EA"/>
    <w:rsid w:val="00AD6567"/>
    <w:rsid w:val="00AD6A60"/>
    <w:rsid w:val="00AD6C19"/>
    <w:rsid w:val="00AD7675"/>
    <w:rsid w:val="00AD7AE7"/>
    <w:rsid w:val="00AD7B01"/>
    <w:rsid w:val="00AE0694"/>
    <w:rsid w:val="00AE07BC"/>
    <w:rsid w:val="00AE0A85"/>
    <w:rsid w:val="00AE1A53"/>
    <w:rsid w:val="00AE1D32"/>
    <w:rsid w:val="00AE2332"/>
    <w:rsid w:val="00AE2E3B"/>
    <w:rsid w:val="00AE3CA3"/>
    <w:rsid w:val="00AE3D59"/>
    <w:rsid w:val="00AE4F69"/>
    <w:rsid w:val="00AE5223"/>
    <w:rsid w:val="00AE5395"/>
    <w:rsid w:val="00AE56F4"/>
    <w:rsid w:val="00AE58F6"/>
    <w:rsid w:val="00AE6151"/>
    <w:rsid w:val="00AE79D4"/>
    <w:rsid w:val="00AE7BED"/>
    <w:rsid w:val="00AF0388"/>
    <w:rsid w:val="00AF0D80"/>
    <w:rsid w:val="00AF14D1"/>
    <w:rsid w:val="00AF1A16"/>
    <w:rsid w:val="00AF20E3"/>
    <w:rsid w:val="00AF245C"/>
    <w:rsid w:val="00AF2A60"/>
    <w:rsid w:val="00AF327F"/>
    <w:rsid w:val="00AF3CAA"/>
    <w:rsid w:val="00AF3EFB"/>
    <w:rsid w:val="00AF4375"/>
    <w:rsid w:val="00AF4EA9"/>
    <w:rsid w:val="00AF5093"/>
    <w:rsid w:val="00AF556F"/>
    <w:rsid w:val="00AF5828"/>
    <w:rsid w:val="00AF6422"/>
    <w:rsid w:val="00AF67E3"/>
    <w:rsid w:val="00AF6E2A"/>
    <w:rsid w:val="00B002E4"/>
    <w:rsid w:val="00B00693"/>
    <w:rsid w:val="00B00B4C"/>
    <w:rsid w:val="00B00FA5"/>
    <w:rsid w:val="00B0150C"/>
    <w:rsid w:val="00B028BC"/>
    <w:rsid w:val="00B029C2"/>
    <w:rsid w:val="00B03639"/>
    <w:rsid w:val="00B03E0C"/>
    <w:rsid w:val="00B044F8"/>
    <w:rsid w:val="00B04A9C"/>
    <w:rsid w:val="00B04B41"/>
    <w:rsid w:val="00B04C53"/>
    <w:rsid w:val="00B04C8E"/>
    <w:rsid w:val="00B06006"/>
    <w:rsid w:val="00B06E04"/>
    <w:rsid w:val="00B07358"/>
    <w:rsid w:val="00B077FE"/>
    <w:rsid w:val="00B10579"/>
    <w:rsid w:val="00B1109C"/>
    <w:rsid w:val="00B1130A"/>
    <w:rsid w:val="00B11619"/>
    <w:rsid w:val="00B1198A"/>
    <w:rsid w:val="00B12006"/>
    <w:rsid w:val="00B12EC7"/>
    <w:rsid w:val="00B135E8"/>
    <w:rsid w:val="00B1390B"/>
    <w:rsid w:val="00B13A92"/>
    <w:rsid w:val="00B14206"/>
    <w:rsid w:val="00B142A5"/>
    <w:rsid w:val="00B146D4"/>
    <w:rsid w:val="00B14753"/>
    <w:rsid w:val="00B149BC"/>
    <w:rsid w:val="00B14AD0"/>
    <w:rsid w:val="00B1522D"/>
    <w:rsid w:val="00B154F4"/>
    <w:rsid w:val="00B1557E"/>
    <w:rsid w:val="00B159DE"/>
    <w:rsid w:val="00B15E7C"/>
    <w:rsid w:val="00B164E1"/>
    <w:rsid w:val="00B16AC0"/>
    <w:rsid w:val="00B16C1E"/>
    <w:rsid w:val="00B171FE"/>
    <w:rsid w:val="00B1763D"/>
    <w:rsid w:val="00B17647"/>
    <w:rsid w:val="00B1790E"/>
    <w:rsid w:val="00B17FF2"/>
    <w:rsid w:val="00B202DB"/>
    <w:rsid w:val="00B20ABC"/>
    <w:rsid w:val="00B2104E"/>
    <w:rsid w:val="00B21214"/>
    <w:rsid w:val="00B215CF"/>
    <w:rsid w:val="00B215EB"/>
    <w:rsid w:val="00B216CC"/>
    <w:rsid w:val="00B21D8C"/>
    <w:rsid w:val="00B21FFB"/>
    <w:rsid w:val="00B2289C"/>
    <w:rsid w:val="00B22D6B"/>
    <w:rsid w:val="00B233B4"/>
    <w:rsid w:val="00B23780"/>
    <w:rsid w:val="00B23C8B"/>
    <w:rsid w:val="00B23E54"/>
    <w:rsid w:val="00B245B1"/>
    <w:rsid w:val="00B25082"/>
    <w:rsid w:val="00B2542B"/>
    <w:rsid w:val="00B25C6B"/>
    <w:rsid w:val="00B25CDF"/>
    <w:rsid w:val="00B25EDA"/>
    <w:rsid w:val="00B26F85"/>
    <w:rsid w:val="00B271B8"/>
    <w:rsid w:val="00B31508"/>
    <w:rsid w:val="00B3200E"/>
    <w:rsid w:val="00B328F0"/>
    <w:rsid w:val="00B32A2F"/>
    <w:rsid w:val="00B32E60"/>
    <w:rsid w:val="00B33459"/>
    <w:rsid w:val="00B33461"/>
    <w:rsid w:val="00B3346E"/>
    <w:rsid w:val="00B3444F"/>
    <w:rsid w:val="00B34572"/>
    <w:rsid w:val="00B34608"/>
    <w:rsid w:val="00B34B89"/>
    <w:rsid w:val="00B34F4E"/>
    <w:rsid w:val="00B350D6"/>
    <w:rsid w:val="00B35BC8"/>
    <w:rsid w:val="00B35D0D"/>
    <w:rsid w:val="00B36191"/>
    <w:rsid w:val="00B36AE2"/>
    <w:rsid w:val="00B3785F"/>
    <w:rsid w:val="00B37C7D"/>
    <w:rsid w:val="00B37F05"/>
    <w:rsid w:val="00B40333"/>
    <w:rsid w:val="00B4064D"/>
    <w:rsid w:val="00B4087A"/>
    <w:rsid w:val="00B409C9"/>
    <w:rsid w:val="00B40A9F"/>
    <w:rsid w:val="00B40B76"/>
    <w:rsid w:val="00B414D4"/>
    <w:rsid w:val="00B419F5"/>
    <w:rsid w:val="00B41AE3"/>
    <w:rsid w:val="00B42691"/>
    <w:rsid w:val="00B42AF6"/>
    <w:rsid w:val="00B42BBD"/>
    <w:rsid w:val="00B42C67"/>
    <w:rsid w:val="00B431F7"/>
    <w:rsid w:val="00B43490"/>
    <w:rsid w:val="00B4354B"/>
    <w:rsid w:val="00B43623"/>
    <w:rsid w:val="00B43C4E"/>
    <w:rsid w:val="00B43CB8"/>
    <w:rsid w:val="00B43E6A"/>
    <w:rsid w:val="00B4473E"/>
    <w:rsid w:val="00B45038"/>
    <w:rsid w:val="00B451D8"/>
    <w:rsid w:val="00B45AF8"/>
    <w:rsid w:val="00B462CB"/>
    <w:rsid w:val="00B46C0A"/>
    <w:rsid w:val="00B47551"/>
    <w:rsid w:val="00B50B17"/>
    <w:rsid w:val="00B50D05"/>
    <w:rsid w:val="00B51D0F"/>
    <w:rsid w:val="00B53AE1"/>
    <w:rsid w:val="00B53CFF"/>
    <w:rsid w:val="00B5490C"/>
    <w:rsid w:val="00B54A45"/>
    <w:rsid w:val="00B54B8E"/>
    <w:rsid w:val="00B550FD"/>
    <w:rsid w:val="00B5544A"/>
    <w:rsid w:val="00B558A6"/>
    <w:rsid w:val="00B55A13"/>
    <w:rsid w:val="00B55A35"/>
    <w:rsid w:val="00B55B87"/>
    <w:rsid w:val="00B562F2"/>
    <w:rsid w:val="00B56785"/>
    <w:rsid w:val="00B568EF"/>
    <w:rsid w:val="00B56A62"/>
    <w:rsid w:val="00B575B1"/>
    <w:rsid w:val="00B57AEC"/>
    <w:rsid w:val="00B60034"/>
    <w:rsid w:val="00B6007D"/>
    <w:rsid w:val="00B6025B"/>
    <w:rsid w:val="00B60E1B"/>
    <w:rsid w:val="00B6104F"/>
    <w:rsid w:val="00B61256"/>
    <w:rsid w:val="00B614D3"/>
    <w:rsid w:val="00B614E5"/>
    <w:rsid w:val="00B623E7"/>
    <w:rsid w:val="00B62531"/>
    <w:rsid w:val="00B62702"/>
    <w:rsid w:val="00B627EF"/>
    <w:rsid w:val="00B62C2E"/>
    <w:rsid w:val="00B63E92"/>
    <w:rsid w:val="00B64607"/>
    <w:rsid w:val="00B64A72"/>
    <w:rsid w:val="00B64E3A"/>
    <w:rsid w:val="00B653DA"/>
    <w:rsid w:val="00B66101"/>
    <w:rsid w:val="00B66B4E"/>
    <w:rsid w:val="00B66C3E"/>
    <w:rsid w:val="00B66E00"/>
    <w:rsid w:val="00B670B3"/>
    <w:rsid w:val="00B67211"/>
    <w:rsid w:val="00B67CC0"/>
    <w:rsid w:val="00B70672"/>
    <w:rsid w:val="00B70BAE"/>
    <w:rsid w:val="00B71678"/>
    <w:rsid w:val="00B71A50"/>
    <w:rsid w:val="00B71C04"/>
    <w:rsid w:val="00B71C8F"/>
    <w:rsid w:val="00B71F0F"/>
    <w:rsid w:val="00B71FF8"/>
    <w:rsid w:val="00B72217"/>
    <w:rsid w:val="00B7272E"/>
    <w:rsid w:val="00B72939"/>
    <w:rsid w:val="00B73138"/>
    <w:rsid w:val="00B73638"/>
    <w:rsid w:val="00B73B7D"/>
    <w:rsid w:val="00B740DE"/>
    <w:rsid w:val="00B743F1"/>
    <w:rsid w:val="00B74473"/>
    <w:rsid w:val="00B74A7D"/>
    <w:rsid w:val="00B74EC6"/>
    <w:rsid w:val="00B76391"/>
    <w:rsid w:val="00B764B3"/>
    <w:rsid w:val="00B77376"/>
    <w:rsid w:val="00B7759A"/>
    <w:rsid w:val="00B77FEB"/>
    <w:rsid w:val="00B80FE2"/>
    <w:rsid w:val="00B81130"/>
    <w:rsid w:val="00B81182"/>
    <w:rsid w:val="00B82195"/>
    <w:rsid w:val="00B822CD"/>
    <w:rsid w:val="00B823FB"/>
    <w:rsid w:val="00B8255F"/>
    <w:rsid w:val="00B82E86"/>
    <w:rsid w:val="00B830EF"/>
    <w:rsid w:val="00B845F7"/>
    <w:rsid w:val="00B846C8"/>
    <w:rsid w:val="00B84B1D"/>
    <w:rsid w:val="00B85224"/>
    <w:rsid w:val="00B85BB1"/>
    <w:rsid w:val="00B86416"/>
    <w:rsid w:val="00B8687A"/>
    <w:rsid w:val="00B86C42"/>
    <w:rsid w:val="00B86CC3"/>
    <w:rsid w:val="00B86FD1"/>
    <w:rsid w:val="00B87007"/>
    <w:rsid w:val="00B871A7"/>
    <w:rsid w:val="00B87201"/>
    <w:rsid w:val="00B87F36"/>
    <w:rsid w:val="00B90038"/>
    <w:rsid w:val="00B904BE"/>
    <w:rsid w:val="00B906D2"/>
    <w:rsid w:val="00B90768"/>
    <w:rsid w:val="00B90CEA"/>
    <w:rsid w:val="00B90DA6"/>
    <w:rsid w:val="00B912AD"/>
    <w:rsid w:val="00B91FDC"/>
    <w:rsid w:val="00B92584"/>
    <w:rsid w:val="00B92B01"/>
    <w:rsid w:val="00B9499C"/>
    <w:rsid w:val="00B94FBE"/>
    <w:rsid w:val="00B95AB6"/>
    <w:rsid w:val="00B95C43"/>
    <w:rsid w:val="00B967C2"/>
    <w:rsid w:val="00B96EC2"/>
    <w:rsid w:val="00B96EE4"/>
    <w:rsid w:val="00B97064"/>
    <w:rsid w:val="00B974A2"/>
    <w:rsid w:val="00B974ED"/>
    <w:rsid w:val="00B97571"/>
    <w:rsid w:val="00B975FE"/>
    <w:rsid w:val="00B97851"/>
    <w:rsid w:val="00B979A5"/>
    <w:rsid w:val="00B97AAE"/>
    <w:rsid w:val="00B97CE4"/>
    <w:rsid w:val="00BA0624"/>
    <w:rsid w:val="00BA0749"/>
    <w:rsid w:val="00BA0BB4"/>
    <w:rsid w:val="00BA0FD1"/>
    <w:rsid w:val="00BA17D8"/>
    <w:rsid w:val="00BA1A8D"/>
    <w:rsid w:val="00BA1D7D"/>
    <w:rsid w:val="00BA1E22"/>
    <w:rsid w:val="00BA2983"/>
    <w:rsid w:val="00BA29BA"/>
    <w:rsid w:val="00BA2A05"/>
    <w:rsid w:val="00BA2B52"/>
    <w:rsid w:val="00BA3A79"/>
    <w:rsid w:val="00BA3DF0"/>
    <w:rsid w:val="00BA3EBB"/>
    <w:rsid w:val="00BA3F04"/>
    <w:rsid w:val="00BA4DEE"/>
    <w:rsid w:val="00BA5049"/>
    <w:rsid w:val="00BA5139"/>
    <w:rsid w:val="00BA51F8"/>
    <w:rsid w:val="00BA559A"/>
    <w:rsid w:val="00BA5F25"/>
    <w:rsid w:val="00BA61B0"/>
    <w:rsid w:val="00BA6E21"/>
    <w:rsid w:val="00BA6F9C"/>
    <w:rsid w:val="00BA78C2"/>
    <w:rsid w:val="00BA7E79"/>
    <w:rsid w:val="00BB03DA"/>
    <w:rsid w:val="00BB06C9"/>
    <w:rsid w:val="00BB0B25"/>
    <w:rsid w:val="00BB0C0C"/>
    <w:rsid w:val="00BB0EB1"/>
    <w:rsid w:val="00BB0ED3"/>
    <w:rsid w:val="00BB10D2"/>
    <w:rsid w:val="00BB1457"/>
    <w:rsid w:val="00BB14C0"/>
    <w:rsid w:val="00BB17B7"/>
    <w:rsid w:val="00BB1D61"/>
    <w:rsid w:val="00BB27FB"/>
    <w:rsid w:val="00BB2DA3"/>
    <w:rsid w:val="00BB3BB8"/>
    <w:rsid w:val="00BB426F"/>
    <w:rsid w:val="00BB441A"/>
    <w:rsid w:val="00BB4C82"/>
    <w:rsid w:val="00BB53AE"/>
    <w:rsid w:val="00BB548B"/>
    <w:rsid w:val="00BB5E72"/>
    <w:rsid w:val="00BB669C"/>
    <w:rsid w:val="00BB6AAE"/>
    <w:rsid w:val="00BB6B04"/>
    <w:rsid w:val="00BB78D6"/>
    <w:rsid w:val="00BB7942"/>
    <w:rsid w:val="00BC03EA"/>
    <w:rsid w:val="00BC0493"/>
    <w:rsid w:val="00BC0C11"/>
    <w:rsid w:val="00BC15E8"/>
    <w:rsid w:val="00BC1D9D"/>
    <w:rsid w:val="00BC1E79"/>
    <w:rsid w:val="00BC1EDA"/>
    <w:rsid w:val="00BC1F25"/>
    <w:rsid w:val="00BC2034"/>
    <w:rsid w:val="00BC343C"/>
    <w:rsid w:val="00BC3652"/>
    <w:rsid w:val="00BC37D9"/>
    <w:rsid w:val="00BC3B8B"/>
    <w:rsid w:val="00BC41D9"/>
    <w:rsid w:val="00BC47ED"/>
    <w:rsid w:val="00BC4B89"/>
    <w:rsid w:val="00BC4F64"/>
    <w:rsid w:val="00BC5123"/>
    <w:rsid w:val="00BC5154"/>
    <w:rsid w:val="00BC51A5"/>
    <w:rsid w:val="00BC51D5"/>
    <w:rsid w:val="00BC610C"/>
    <w:rsid w:val="00BC630A"/>
    <w:rsid w:val="00BC6372"/>
    <w:rsid w:val="00BC6820"/>
    <w:rsid w:val="00BC698A"/>
    <w:rsid w:val="00BC6ED2"/>
    <w:rsid w:val="00BC6F80"/>
    <w:rsid w:val="00BC741C"/>
    <w:rsid w:val="00BC74E3"/>
    <w:rsid w:val="00BD0617"/>
    <w:rsid w:val="00BD0797"/>
    <w:rsid w:val="00BD0941"/>
    <w:rsid w:val="00BD0C0A"/>
    <w:rsid w:val="00BD1782"/>
    <w:rsid w:val="00BD1AE5"/>
    <w:rsid w:val="00BD1D31"/>
    <w:rsid w:val="00BD1F63"/>
    <w:rsid w:val="00BD216E"/>
    <w:rsid w:val="00BD2566"/>
    <w:rsid w:val="00BD2864"/>
    <w:rsid w:val="00BD2B2E"/>
    <w:rsid w:val="00BD3310"/>
    <w:rsid w:val="00BD36B9"/>
    <w:rsid w:val="00BD3D6C"/>
    <w:rsid w:val="00BD4374"/>
    <w:rsid w:val="00BD4BD4"/>
    <w:rsid w:val="00BD544E"/>
    <w:rsid w:val="00BD625D"/>
    <w:rsid w:val="00BD6264"/>
    <w:rsid w:val="00BD633C"/>
    <w:rsid w:val="00BD69FD"/>
    <w:rsid w:val="00BD6D27"/>
    <w:rsid w:val="00BD75AB"/>
    <w:rsid w:val="00BD7716"/>
    <w:rsid w:val="00BE0007"/>
    <w:rsid w:val="00BE02A2"/>
    <w:rsid w:val="00BE0824"/>
    <w:rsid w:val="00BE0DDC"/>
    <w:rsid w:val="00BE1441"/>
    <w:rsid w:val="00BE178B"/>
    <w:rsid w:val="00BE188C"/>
    <w:rsid w:val="00BE1B0A"/>
    <w:rsid w:val="00BE1C94"/>
    <w:rsid w:val="00BE231D"/>
    <w:rsid w:val="00BE23BB"/>
    <w:rsid w:val="00BE2538"/>
    <w:rsid w:val="00BE3031"/>
    <w:rsid w:val="00BE31E8"/>
    <w:rsid w:val="00BE3484"/>
    <w:rsid w:val="00BE39DE"/>
    <w:rsid w:val="00BE3A16"/>
    <w:rsid w:val="00BE3A90"/>
    <w:rsid w:val="00BE4E94"/>
    <w:rsid w:val="00BE5406"/>
    <w:rsid w:val="00BE5B5C"/>
    <w:rsid w:val="00BE6B0C"/>
    <w:rsid w:val="00BE6D5F"/>
    <w:rsid w:val="00BE6EBB"/>
    <w:rsid w:val="00BE715C"/>
    <w:rsid w:val="00BE7A01"/>
    <w:rsid w:val="00BE7C30"/>
    <w:rsid w:val="00BE7D6E"/>
    <w:rsid w:val="00BF0983"/>
    <w:rsid w:val="00BF1202"/>
    <w:rsid w:val="00BF12E1"/>
    <w:rsid w:val="00BF18AC"/>
    <w:rsid w:val="00BF193C"/>
    <w:rsid w:val="00BF1B7D"/>
    <w:rsid w:val="00BF1BDB"/>
    <w:rsid w:val="00BF1C40"/>
    <w:rsid w:val="00BF1E05"/>
    <w:rsid w:val="00BF23EC"/>
    <w:rsid w:val="00BF2410"/>
    <w:rsid w:val="00BF318F"/>
    <w:rsid w:val="00BF3548"/>
    <w:rsid w:val="00BF3A03"/>
    <w:rsid w:val="00BF3DC8"/>
    <w:rsid w:val="00BF403E"/>
    <w:rsid w:val="00BF40E2"/>
    <w:rsid w:val="00BF44E8"/>
    <w:rsid w:val="00BF4A5F"/>
    <w:rsid w:val="00BF5544"/>
    <w:rsid w:val="00BF6031"/>
    <w:rsid w:val="00BF6A48"/>
    <w:rsid w:val="00BF6CC9"/>
    <w:rsid w:val="00BF7142"/>
    <w:rsid w:val="00BF784B"/>
    <w:rsid w:val="00BF7922"/>
    <w:rsid w:val="00BF7F87"/>
    <w:rsid w:val="00C00185"/>
    <w:rsid w:val="00C001DD"/>
    <w:rsid w:val="00C003CA"/>
    <w:rsid w:val="00C00402"/>
    <w:rsid w:val="00C007EC"/>
    <w:rsid w:val="00C008DB"/>
    <w:rsid w:val="00C00B5F"/>
    <w:rsid w:val="00C01512"/>
    <w:rsid w:val="00C01B1C"/>
    <w:rsid w:val="00C01E36"/>
    <w:rsid w:val="00C02067"/>
    <w:rsid w:val="00C0294D"/>
    <w:rsid w:val="00C02D1C"/>
    <w:rsid w:val="00C031EF"/>
    <w:rsid w:val="00C037AA"/>
    <w:rsid w:val="00C03AFB"/>
    <w:rsid w:val="00C04B83"/>
    <w:rsid w:val="00C04EE8"/>
    <w:rsid w:val="00C058BE"/>
    <w:rsid w:val="00C05A58"/>
    <w:rsid w:val="00C06701"/>
    <w:rsid w:val="00C06779"/>
    <w:rsid w:val="00C067D2"/>
    <w:rsid w:val="00C06BC1"/>
    <w:rsid w:val="00C0744D"/>
    <w:rsid w:val="00C1014B"/>
    <w:rsid w:val="00C1051C"/>
    <w:rsid w:val="00C10C09"/>
    <w:rsid w:val="00C111F4"/>
    <w:rsid w:val="00C114A7"/>
    <w:rsid w:val="00C12244"/>
    <w:rsid w:val="00C12320"/>
    <w:rsid w:val="00C12C23"/>
    <w:rsid w:val="00C12CDF"/>
    <w:rsid w:val="00C13220"/>
    <w:rsid w:val="00C145BC"/>
    <w:rsid w:val="00C14BB8"/>
    <w:rsid w:val="00C156BE"/>
    <w:rsid w:val="00C161C5"/>
    <w:rsid w:val="00C1682A"/>
    <w:rsid w:val="00C16D36"/>
    <w:rsid w:val="00C17147"/>
    <w:rsid w:val="00C17954"/>
    <w:rsid w:val="00C20F50"/>
    <w:rsid w:val="00C2114B"/>
    <w:rsid w:val="00C21E47"/>
    <w:rsid w:val="00C21FE6"/>
    <w:rsid w:val="00C22B89"/>
    <w:rsid w:val="00C22D67"/>
    <w:rsid w:val="00C2320B"/>
    <w:rsid w:val="00C2391B"/>
    <w:rsid w:val="00C23926"/>
    <w:rsid w:val="00C23D2A"/>
    <w:rsid w:val="00C23DD7"/>
    <w:rsid w:val="00C24C41"/>
    <w:rsid w:val="00C24D9F"/>
    <w:rsid w:val="00C24EED"/>
    <w:rsid w:val="00C2500C"/>
    <w:rsid w:val="00C25319"/>
    <w:rsid w:val="00C2546D"/>
    <w:rsid w:val="00C256D0"/>
    <w:rsid w:val="00C25AA3"/>
    <w:rsid w:val="00C25BA0"/>
    <w:rsid w:val="00C25F04"/>
    <w:rsid w:val="00C2602B"/>
    <w:rsid w:val="00C26808"/>
    <w:rsid w:val="00C274E7"/>
    <w:rsid w:val="00C278AC"/>
    <w:rsid w:val="00C300F2"/>
    <w:rsid w:val="00C30D2A"/>
    <w:rsid w:val="00C30D6B"/>
    <w:rsid w:val="00C30F81"/>
    <w:rsid w:val="00C310FB"/>
    <w:rsid w:val="00C313BB"/>
    <w:rsid w:val="00C31CA0"/>
    <w:rsid w:val="00C32D23"/>
    <w:rsid w:val="00C33058"/>
    <w:rsid w:val="00C3320D"/>
    <w:rsid w:val="00C337CC"/>
    <w:rsid w:val="00C338FA"/>
    <w:rsid w:val="00C33FD9"/>
    <w:rsid w:val="00C3452B"/>
    <w:rsid w:val="00C345EF"/>
    <w:rsid w:val="00C34D79"/>
    <w:rsid w:val="00C34E09"/>
    <w:rsid w:val="00C355EE"/>
    <w:rsid w:val="00C35682"/>
    <w:rsid w:val="00C3591C"/>
    <w:rsid w:val="00C35A43"/>
    <w:rsid w:val="00C35FE5"/>
    <w:rsid w:val="00C36017"/>
    <w:rsid w:val="00C37188"/>
    <w:rsid w:val="00C40968"/>
    <w:rsid w:val="00C41E8A"/>
    <w:rsid w:val="00C41FDA"/>
    <w:rsid w:val="00C42228"/>
    <w:rsid w:val="00C4234B"/>
    <w:rsid w:val="00C428D5"/>
    <w:rsid w:val="00C42954"/>
    <w:rsid w:val="00C42AA3"/>
    <w:rsid w:val="00C42F75"/>
    <w:rsid w:val="00C43F49"/>
    <w:rsid w:val="00C443FD"/>
    <w:rsid w:val="00C44787"/>
    <w:rsid w:val="00C44977"/>
    <w:rsid w:val="00C45202"/>
    <w:rsid w:val="00C45C6F"/>
    <w:rsid w:val="00C46AB9"/>
    <w:rsid w:val="00C46C37"/>
    <w:rsid w:val="00C47952"/>
    <w:rsid w:val="00C50114"/>
    <w:rsid w:val="00C50202"/>
    <w:rsid w:val="00C50739"/>
    <w:rsid w:val="00C50A5D"/>
    <w:rsid w:val="00C51101"/>
    <w:rsid w:val="00C51B4E"/>
    <w:rsid w:val="00C51B6B"/>
    <w:rsid w:val="00C51BA8"/>
    <w:rsid w:val="00C522F0"/>
    <w:rsid w:val="00C52427"/>
    <w:rsid w:val="00C52DD4"/>
    <w:rsid w:val="00C52E86"/>
    <w:rsid w:val="00C5311D"/>
    <w:rsid w:val="00C5321B"/>
    <w:rsid w:val="00C533C5"/>
    <w:rsid w:val="00C53426"/>
    <w:rsid w:val="00C53AC6"/>
    <w:rsid w:val="00C53E18"/>
    <w:rsid w:val="00C53EB8"/>
    <w:rsid w:val="00C54623"/>
    <w:rsid w:val="00C547C3"/>
    <w:rsid w:val="00C55190"/>
    <w:rsid w:val="00C55E15"/>
    <w:rsid w:val="00C576B9"/>
    <w:rsid w:val="00C579C2"/>
    <w:rsid w:val="00C57CA2"/>
    <w:rsid w:val="00C60353"/>
    <w:rsid w:val="00C603A7"/>
    <w:rsid w:val="00C6049E"/>
    <w:rsid w:val="00C604D0"/>
    <w:rsid w:val="00C6077A"/>
    <w:rsid w:val="00C609CB"/>
    <w:rsid w:val="00C60BE8"/>
    <w:rsid w:val="00C610BB"/>
    <w:rsid w:val="00C6131B"/>
    <w:rsid w:val="00C61BBA"/>
    <w:rsid w:val="00C61CEC"/>
    <w:rsid w:val="00C62A45"/>
    <w:rsid w:val="00C62C3A"/>
    <w:rsid w:val="00C62DEE"/>
    <w:rsid w:val="00C64159"/>
    <w:rsid w:val="00C6446B"/>
    <w:rsid w:val="00C645AF"/>
    <w:rsid w:val="00C652B2"/>
    <w:rsid w:val="00C65C1E"/>
    <w:rsid w:val="00C65ECE"/>
    <w:rsid w:val="00C66091"/>
    <w:rsid w:val="00C66C41"/>
    <w:rsid w:val="00C6734E"/>
    <w:rsid w:val="00C6758C"/>
    <w:rsid w:val="00C67641"/>
    <w:rsid w:val="00C67649"/>
    <w:rsid w:val="00C67886"/>
    <w:rsid w:val="00C679E0"/>
    <w:rsid w:val="00C7064A"/>
    <w:rsid w:val="00C7080F"/>
    <w:rsid w:val="00C70AE1"/>
    <w:rsid w:val="00C7103F"/>
    <w:rsid w:val="00C71A90"/>
    <w:rsid w:val="00C71B9D"/>
    <w:rsid w:val="00C724A4"/>
    <w:rsid w:val="00C72B55"/>
    <w:rsid w:val="00C72B8B"/>
    <w:rsid w:val="00C7350F"/>
    <w:rsid w:val="00C74113"/>
    <w:rsid w:val="00C74148"/>
    <w:rsid w:val="00C745EF"/>
    <w:rsid w:val="00C7461A"/>
    <w:rsid w:val="00C748B3"/>
    <w:rsid w:val="00C74924"/>
    <w:rsid w:val="00C7513A"/>
    <w:rsid w:val="00C76048"/>
    <w:rsid w:val="00C76A5D"/>
    <w:rsid w:val="00C76A78"/>
    <w:rsid w:val="00C76A94"/>
    <w:rsid w:val="00C76F71"/>
    <w:rsid w:val="00C77310"/>
    <w:rsid w:val="00C77430"/>
    <w:rsid w:val="00C77477"/>
    <w:rsid w:val="00C774C2"/>
    <w:rsid w:val="00C77508"/>
    <w:rsid w:val="00C775D3"/>
    <w:rsid w:val="00C77A46"/>
    <w:rsid w:val="00C8165A"/>
    <w:rsid w:val="00C81A22"/>
    <w:rsid w:val="00C81AA3"/>
    <w:rsid w:val="00C81F1E"/>
    <w:rsid w:val="00C82E9B"/>
    <w:rsid w:val="00C83173"/>
    <w:rsid w:val="00C8336A"/>
    <w:rsid w:val="00C83537"/>
    <w:rsid w:val="00C83684"/>
    <w:rsid w:val="00C83CB6"/>
    <w:rsid w:val="00C83DC2"/>
    <w:rsid w:val="00C83EBB"/>
    <w:rsid w:val="00C8511D"/>
    <w:rsid w:val="00C85210"/>
    <w:rsid w:val="00C8561D"/>
    <w:rsid w:val="00C85906"/>
    <w:rsid w:val="00C86651"/>
    <w:rsid w:val="00C86FF4"/>
    <w:rsid w:val="00C8726D"/>
    <w:rsid w:val="00C872FB"/>
    <w:rsid w:val="00C90BA3"/>
    <w:rsid w:val="00C927D3"/>
    <w:rsid w:val="00C92C66"/>
    <w:rsid w:val="00C92F0F"/>
    <w:rsid w:val="00C932A2"/>
    <w:rsid w:val="00C9394F"/>
    <w:rsid w:val="00C946EB"/>
    <w:rsid w:val="00C9479E"/>
    <w:rsid w:val="00C94A48"/>
    <w:rsid w:val="00C94A4F"/>
    <w:rsid w:val="00C94AD5"/>
    <w:rsid w:val="00C94CC9"/>
    <w:rsid w:val="00C94F22"/>
    <w:rsid w:val="00C95026"/>
    <w:rsid w:val="00C953BB"/>
    <w:rsid w:val="00C958A6"/>
    <w:rsid w:val="00C95B2A"/>
    <w:rsid w:val="00C95D6E"/>
    <w:rsid w:val="00C96B55"/>
    <w:rsid w:val="00C96F05"/>
    <w:rsid w:val="00C97437"/>
    <w:rsid w:val="00C97CAD"/>
    <w:rsid w:val="00CA0316"/>
    <w:rsid w:val="00CA11E7"/>
    <w:rsid w:val="00CA1FA6"/>
    <w:rsid w:val="00CA27F8"/>
    <w:rsid w:val="00CA281E"/>
    <w:rsid w:val="00CA2C58"/>
    <w:rsid w:val="00CA4229"/>
    <w:rsid w:val="00CA49EF"/>
    <w:rsid w:val="00CA4BE1"/>
    <w:rsid w:val="00CA4E6F"/>
    <w:rsid w:val="00CA54C4"/>
    <w:rsid w:val="00CA55F2"/>
    <w:rsid w:val="00CA5934"/>
    <w:rsid w:val="00CA5D48"/>
    <w:rsid w:val="00CA651C"/>
    <w:rsid w:val="00CA69A4"/>
    <w:rsid w:val="00CA6A0A"/>
    <w:rsid w:val="00CA6ACB"/>
    <w:rsid w:val="00CA6C58"/>
    <w:rsid w:val="00CA71E1"/>
    <w:rsid w:val="00CA79CE"/>
    <w:rsid w:val="00CA7B99"/>
    <w:rsid w:val="00CA7CF3"/>
    <w:rsid w:val="00CB01FD"/>
    <w:rsid w:val="00CB021C"/>
    <w:rsid w:val="00CB0976"/>
    <w:rsid w:val="00CB0A5E"/>
    <w:rsid w:val="00CB1073"/>
    <w:rsid w:val="00CB134B"/>
    <w:rsid w:val="00CB2044"/>
    <w:rsid w:val="00CB2447"/>
    <w:rsid w:val="00CB2C6D"/>
    <w:rsid w:val="00CB2FCB"/>
    <w:rsid w:val="00CB3FB1"/>
    <w:rsid w:val="00CB4045"/>
    <w:rsid w:val="00CB5015"/>
    <w:rsid w:val="00CB53F6"/>
    <w:rsid w:val="00CB55C9"/>
    <w:rsid w:val="00CB5AE8"/>
    <w:rsid w:val="00CB5B1A"/>
    <w:rsid w:val="00CB61A9"/>
    <w:rsid w:val="00CB6A9D"/>
    <w:rsid w:val="00CB6F0B"/>
    <w:rsid w:val="00CB7429"/>
    <w:rsid w:val="00CB7AEF"/>
    <w:rsid w:val="00CB7EC5"/>
    <w:rsid w:val="00CC0023"/>
    <w:rsid w:val="00CC018D"/>
    <w:rsid w:val="00CC04D4"/>
    <w:rsid w:val="00CC0AE4"/>
    <w:rsid w:val="00CC0C5D"/>
    <w:rsid w:val="00CC2531"/>
    <w:rsid w:val="00CC2568"/>
    <w:rsid w:val="00CC276D"/>
    <w:rsid w:val="00CC2EEE"/>
    <w:rsid w:val="00CC457A"/>
    <w:rsid w:val="00CC51E1"/>
    <w:rsid w:val="00CC52A6"/>
    <w:rsid w:val="00CC5A3D"/>
    <w:rsid w:val="00CC5BD8"/>
    <w:rsid w:val="00CC5D0F"/>
    <w:rsid w:val="00CC5F40"/>
    <w:rsid w:val="00CC64A1"/>
    <w:rsid w:val="00CC6712"/>
    <w:rsid w:val="00CC6F5C"/>
    <w:rsid w:val="00CC7527"/>
    <w:rsid w:val="00CC7877"/>
    <w:rsid w:val="00CD003C"/>
    <w:rsid w:val="00CD0123"/>
    <w:rsid w:val="00CD0FAE"/>
    <w:rsid w:val="00CD1185"/>
    <w:rsid w:val="00CD1229"/>
    <w:rsid w:val="00CD15E9"/>
    <w:rsid w:val="00CD1661"/>
    <w:rsid w:val="00CD238D"/>
    <w:rsid w:val="00CD277B"/>
    <w:rsid w:val="00CD2B9A"/>
    <w:rsid w:val="00CD30D0"/>
    <w:rsid w:val="00CD3BC2"/>
    <w:rsid w:val="00CD4607"/>
    <w:rsid w:val="00CD4844"/>
    <w:rsid w:val="00CD4868"/>
    <w:rsid w:val="00CD4A0E"/>
    <w:rsid w:val="00CD4AF7"/>
    <w:rsid w:val="00CD4E46"/>
    <w:rsid w:val="00CD55DB"/>
    <w:rsid w:val="00CD5E08"/>
    <w:rsid w:val="00CD6194"/>
    <w:rsid w:val="00CD662D"/>
    <w:rsid w:val="00CD6C0C"/>
    <w:rsid w:val="00CD721E"/>
    <w:rsid w:val="00CD7F65"/>
    <w:rsid w:val="00CE0B55"/>
    <w:rsid w:val="00CE248A"/>
    <w:rsid w:val="00CE2CAB"/>
    <w:rsid w:val="00CE3A23"/>
    <w:rsid w:val="00CE3BD9"/>
    <w:rsid w:val="00CE404C"/>
    <w:rsid w:val="00CE4482"/>
    <w:rsid w:val="00CE4C22"/>
    <w:rsid w:val="00CE4C25"/>
    <w:rsid w:val="00CE4D1D"/>
    <w:rsid w:val="00CE4F40"/>
    <w:rsid w:val="00CE5027"/>
    <w:rsid w:val="00CE5473"/>
    <w:rsid w:val="00CE597F"/>
    <w:rsid w:val="00CE5EAD"/>
    <w:rsid w:val="00CE60ED"/>
    <w:rsid w:val="00CE6427"/>
    <w:rsid w:val="00CE6552"/>
    <w:rsid w:val="00CE65F6"/>
    <w:rsid w:val="00CE6CDC"/>
    <w:rsid w:val="00CE76C9"/>
    <w:rsid w:val="00CF038A"/>
    <w:rsid w:val="00CF1261"/>
    <w:rsid w:val="00CF1484"/>
    <w:rsid w:val="00CF229A"/>
    <w:rsid w:val="00CF24BD"/>
    <w:rsid w:val="00CF39EE"/>
    <w:rsid w:val="00CF3FCB"/>
    <w:rsid w:val="00CF417F"/>
    <w:rsid w:val="00CF462D"/>
    <w:rsid w:val="00CF4A48"/>
    <w:rsid w:val="00CF4B5A"/>
    <w:rsid w:val="00CF58F0"/>
    <w:rsid w:val="00CF6113"/>
    <w:rsid w:val="00CF685F"/>
    <w:rsid w:val="00CF6C64"/>
    <w:rsid w:val="00CF6C76"/>
    <w:rsid w:val="00CF7575"/>
    <w:rsid w:val="00CF7784"/>
    <w:rsid w:val="00CF79C3"/>
    <w:rsid w:val="00CF7B1B"/>
    <w:rsid w:val="00D00663"/>
    <w:rsid w:val="00D0070A"/>
    <w:rsid w:val="00D00CFD"/>
    <w:rsid w:val="00D00E56"/>
    <w:rsid w:val="00D02052"/>
    <w:rsid w:val="00D0221C"/>
    <w:rsid w:val="00D02855"/>
    <w:rsid w:val="00D03587"/>
    <w:rsid w:val="00D03BC7"/>
    <w:rsid w:val="00D0411D"/>
    <w:rsid w:val="00D04E8A"/>
    <w:rsid w:val="00D057C0"/>
    <w:rsid w:val="00D0634A"/>
    <w:rsid w:val="00D06B23"/>
    <w:rsid w:val="00D0785B"/>
    <w:rsid w:val="00D10596"/>
    <w:rsid w:val="00D10886"/>
    <w:rsid w:val="00D110D8"/>
    <w:rsid w:val="00D11A1B"/>
    <w:rsid w:val="00D12959"/>
    <w:rsid w:val="00D130B2"/>
    <w:rsid w:val="00D1316C"/>
    <w:rsid w:val="00D13834"/>
    <w:rsid w:val="00D14996"/>
    <w:rsid w:val="00D14F89"/>
    <w:rsid w:val="00D1542C"/>
    <w:rsid w:val="00D1549C"/>
    <w:rsid w:val="00D15A0F"/>
    <w:rsid w:val="00D162FA"/>
    <w:rsid w:val="00D166DC"/>
    <w:rsid w:val="00D16E5F"/>
    <w:rsid w:val="00D20123"/>
    <w:rsid w:val="00D2035F"/>
    <w:rsid w:val="00D20543"/>
    <w:rsid w:val="00D20B3F"/>
    <w:rsid w:val="00D20C3E"/>
    <w:rsid w:val="00D20FEB"/>
    <w:rsid w:val="00D210FB"/>
    <w:rsid w:val="00D21345"/>
    <w:rsid w:val="00D21958"/>
    <w:rsid w:val="00D223FD"/>
    <w:rsid w:val="00D22965"/>
    <w:rsid w:val="00D2398F"/>
    <w:rsid w:val="00D23CD8"/>
    <w:rsid w:val="00D2517B"/>
    <w:rsid w:val="00D25D3F"/>
    <w:rsid w:val="00D267D8"/>
    <w:rsid w:val="00D267FC"/>
    <w:rsid w:val="00D26959"/>
    <w:rsid w:val="00D2698C"/>
    <w:rsid w:val="00D26EEA"/>
    <w:rsid w:val="00D27009"/>
    <w:rsid w:val="00D27422"/>
    <w:rsid w:val="00D27B0A"/>
    <w:rsid w:val="00D300C8"/>
    <w:rsid w:val="00D3040A"/>
    <w:rsid w:val="00D30E88"/>
    <w:rsid w:val="00D3190B"/>
    <w:rsid w:val="00D31B2C"/>
    <w:rsid w:val="00D32170"/>
    <w:rsid w:val="00D322E7"/>
    <w:rsid w:val="00D32C32"/>
    <w:rsid w:val="00D3313F"/>
    <w:rsid w:val="00D332C3"/>
    <w:rsid w:val="00D338A3"/>
    <w:rsid w:val="00D3391C"/>
    <w:rsid w:val="00D33CA4"/>
    <w:rsid w:val="00D33CFB"/>
    <w:rsid w:val="00D345FE"/>
    <w:rsid w:val="00D348BB"/>
    <w:rsid w:val="00D354B3"/>
    <w:rsid w:val="00D35F5F"/>
    <w:rsid w:val="00D35FB6"/>
    <w:rsid w:val="00D36FD7"/>
    <w:rsid w:val="00D37152"/>
    <w:rsid w:val="00D3730C"/>
    <w:rsid w:val="00D37D86"/>
    <w:rsid w:val="00D405C2"/>
    <w:rsid w:val="00D408D4"/>
    <w:rsid w:val="00D40F67"/>
    <w:rsid w:val="00D410AE"/>
    <w:rsid w:val="00D41396"/>
    <w:rsid w:val="00D4163B"/>
    <w:rsid w:val="00D41BF1"/>
    <w:rsid w:val="00D41FFF"/>
    <w:rsid w:val="00D4222F"/>
    <w:rsid w:val="00D4230D"/>
    <w:rsid w:val="00D4284C"/>
    <w:rsid w:val="00D43026"/>
    <w:rsid w:val="00D43046"/>
    <w:rsid w:val="00D438C0"/>
    <w:rsid w:val="00D43DCE"/>
    <w:rsid w:val="00D44211"/>
    <w:rsid w:val="00D44740"/>
    <w:rsid w:val="00D44E28"/>
    <w:rsid w:val="00D45388"/>
    <w:rsid w:val="00D453EC"/>
    <w:rsid w:val="00D45AEC"/>
    <w:rsid w:val="00D46065"/>
    <w:rsid w:val="00D46EE6"/>
    <w:rsid w:val="00D47167"/>
    <w:rsid w:val="00D4752E"/>
    <w:rsid w:val="00D47923"/>
    <w:rsid w:val="00D506FA"/>
    <w:rsid w:val="00D50749"/>
    <w:rsid w:val="00D508C3"/>
    <w:rsid w:val="00D50C71"/>
    <w:rsid w:val="00D514D4"/>
    <w:rsid w:val="00D514F7"/>
    <w:rsid w:val="00D515B9"/>
    <w:rsid w:val="00D51A19"/>
    <w:rsid w:val="00D51F6D"/>
    <w:rsid w:val="00D52585"/>
    <w:rsid w:val="00D53C63"/>
    <w:rsid w:val="00D5521C"/>
    <w:rsid w:val="00D55555"/>
    <w:rsid w:val="00D55718"/>
    <w:rsid w:val="00D55803"/>
    <w:rsid w:val="00D56011"/>
    <w:rsid w:val="00D5690F"/>
    <w:rsid w:val="00D56E18"/>
    <w:rsid w:val="00D56FA2"/>
    <w:rsid w:val="00D57066"/>
    <w:rsid w:val="00D57353"/>
    <w:rsid w:val="00D57378"/>
    <w:rsid w:val="00D57782"/>
    <w:rsid w:val="00D57962"/>
    <w:rsid w:val="00D57B74"/>
    <w:rsid w:val="00D57F67"/>
    <w:rsid w:val="00D602BC"/>
    <w:rsid w:val="00D6031C"/>
    <w:rsid w:val="00D60883"/>
    <w:rsid w:val="00D60AD8"/>
    <w:rsid w:val="00D60E1E"/>
    <w:rsid w:val="00D61818"/>
    <w:rsid w:val="00D62931"/>
    <w:rsid w:val="00D62A0C"/>
    <w:rsid w:val="00D62B26"/>
    <w:rsid w:val="00D62D2B"/>
    <w:rsid w:val="00D6355F"/>
    <w:rsid w:val="00D641E0"/>
    <w:rsid w:val="00D64DE0"/>
    <w:rsid w:val="00D650E0"/>
    <w:rsid w:val="00D650E1"/>
    <w:rsid w:val="00D6514E"/>
    <w:rsid w:val="00D656BB"/>
    <w:rsid w:val="00D65C39"/>
    <w:rsid w:val="00D65E0D"/>
    <w:rsid w:val="00D66202"/>
    <w:rsid w:val="00D667DA"/>
    <w:rsid w:val="00D669DE"/>
    <w:rsid w:val="00D66C3E"/>
    <w:rsid w:val="00D671B2"/>
    <w:rsid w:val="00D6754D"/>
    <w:rsid w:val="00D67ADB"/>
    <w:rsid w:val="00D7043E"/>
    <w:rsid w:val="00D70A35"/>
    <w:rsid w:val="00D70B7C"/>
    <w:rsid w:val="00D70C9B"/>
    <w:rsid w:val="00D71D25"/>
    <w:rsid w:val="00D7216B"/>
    <w:rsid w:val="00D7232E"/>
    <w:rsid w:val="00D7270C"/>
    <w:rsid w:val="00D731CD"/>
    <w:rsid w:val="00D7348C"/>
    <w:rsid w:val="00D73E14"/>
    <w:rsid w:val="00D744B3"/>
    <w:rsid w:val="00D74BA3"/>
    <w:rsid w:val="00D7528E"/>
    <w:rsid w:val="00D7561D"/>
    <w:rsid w:val="00D75811"/>
    <w:rsid w:val="00D76119"/>
    <w:rsid w:val="00D76783"/>
    <w:rsid w:val="00D76B7F"/>
    <w:rsid w:val="00D76C1E"/>
    <w:rsid w:val="00D76F29"/>
    <w:rsid w:val="00D77079"/>
    <w:rsid w:val="00D77104"/>
    <w:rsid w:val="00D7717B"/>
    <w:rsid w:val="00D775D3"/>
    <w:rsid w:val="00D77C57"/>
    <w:rsid w:val="00D80488"/>
    <w:rsid w:val="00D804F3"/>
    <w:rsid w:val="00D805E7"/>
    <w:rsid w:val="00D80CB4"/>
    <w:rsid w:val="00D80DA8"/>
    <w:rsid w:val="00D8154D"/>
    <w:rsid w:val="00D822F1"/>
    <w:rsid w:val="00D824C9"/>
    <w:rsid w:val="00D824EF"/>
    <w:rsid w:val="00D82C82"/>
    <w:rsid w:val="00D82DAD"/>
    <w:rsid w:val="00D844AA"/>
    <w:rsid w:val="00D84999"/>
    <w:rsid w:val="00D85318"/>
    <w:rsid w:val="00D85414"/>
    <w:rsid w:val="00D85444"/>
    <w:rsid w:val="00D85C4C"/>
    <w:rsid w:val="00D85D4D"/>
    <w:rsid w:val="00D863B7"/>
    <w:rsid w:val="00D86714"/>
    <w:rsid w:val="00D868E7"/>
    <w:rsid w:val="00D86AB4"/>
    <w:rsid w:val="00D86FCB"/>
    <w:rsid w:val="00D877C7"/>
    <w:rsid w:val="00D87935"/>
    <w:rsid w:val="00D87A41"/>
    <w:rsid w:val="00D87ACB"/>
    <w:rsid w:val="00D90A2A"/>
    <w:rsid w:val="00D91AB0"/>
    <w:rsid w:val="00D91D7B"/>
    <w:rsid w:val="00D91F3B"/>
    <w:rsid w:val="00D922F4"/>
    <w:rsid w:val="00D9292F"/>
    <w:rsid w:val="00D92BA7"/>
    <w:rsid w:val="00D92F70"/>
    <w:rsid w:val="00D932AE"/>
    <w:rsid w:val="00D933D2"/>
    <w:rsid w:val="00D93501"/>
    <w:rsid w:val="00D93B5F"/>
    <w:rsid w:val="00D9418F"/>
    <w:rsid w:val="00D942EE"/>
    <w:rsid w:val="00D95AF1"/>
    <w:rsid w:val="00D96452"/>
    <w:rsid w:val="00D96E07"/>
    <w:rsid w:val="00D971FA"/>
    <w:rsid w:val="00D97498"/>
    <w:rsid w:val="00D976A9"/>
    <w:rsid w:val="00D97E85"/>
    <w:rsid w:val="00DA0E79"/>
    <w:rsid w:val="00DA14D9"/>
    <w:rsid w:val="00DA1650"/>
    <w:rsid w:val="00DA19F5"/>
    <w:rsid w:val="00DA1F15"/>
    <w:rsid w:val="00DA22FD"/>
    <w:rsid w:val="00DA27A1"/>
    <w:rsid w:val="00DA27E9"/>
    <w:rsid w:val="00DA320D"/>
    <w:rsid w:val="00DA34E1"/>
    <w:rsid w:val="00DA3665"/>
    <w:rsid w:val="00DA45B6"/>
    <w:rsid w:val="00DA45E8"/>
    <w:rsid w:val="00DA493E"/>
    <w:rsid w:val="00DA4ADD"/>
    <w:rsid w:val="00DA4AE4"/>
    <w:rsid w:val="00DA4B72"/>
    <w:rsid w:val="00DA5697"/>
    <w:rsid w:val="00DA5B76"/>
    <w:rsid w:val="00DA5C6D"/>
    <w:rsid w:val="00DA62AA"/>
    <w:rsid w:val="00DA64EF"/>
    <w:rsid w:val="00DA650E"/>
    <w:rsid w:val="00DA70B5"/>
    <w:rsid w:val="00DA7FFB"/>
    <w:rsid w:val="00DB0E67"/>
    <w:rsid w:val="00DB1EB1"/>
    <w:rsid w:val="00DB1FFD"/>
    <w:rsid w:val="00DB274B"/>
    <w:rsid w:val="00DB294E"/>
    <w:rsid w:val="00DB2DCD"/>
    <w:rsid w:val="00DB328A"/>
    <w:rsid w:val="00DB35A4"/>
    <w:rsid w:val="00DB44C8"/>
    <w:rsid w:val="00DB456E"/>
    <w:rsid w:val="00DB4BC9"/>
    <w:rsid w:val="00DB51CC"/>
    <w:rsid w:val="00DB5410"/>
    <w:rsid w:val="00DB5DED"/>
    <w:rsid w:val="00DB5EBD"/>
    <w:rsid w:val="00DB63D4"/>
    <w:rsid w:val="00DB6583"/>
    <w:rsid w:val="00DB670A"/>
    <w:rsid w:val="00DB6939"/>
    <w:rsid w:val="00DB699A"/>
    <w:rsid w:val="00DB6A40"/>
    <w:rsid w:val="00DB6CB0"/>
    <w:rsid w:val="00DB6DE2"/>
    <w:rsid w:val="00DC0659"/>
    <w:rsid w:val="00DC0E1B"/>
    <w:rsid w:val="00DC1047"/>
    <w:rsid w:val="00DC12DA"/>
    <w:rsid w:val="00DC14B9"/>
    <w:rsid w:val="00DC182D"/>
    <w:rsid w:val="00DC1B82"/>
    <w:rsid w:val="00DC2543"/>
    <w:rsid w:val="00DC27CB"/>
    <w:rsid w:val="00DC2C33"/>
    <w:rsid w:val="00DC2F5B"/>
    <w:rsid w:val="00DC35E2"/>
    <w:rsid w:val="00DC3905"/>
    <w:rsid w:val="00DC393C"/>
    <w:rsid w:val="00DC3BF6"/>
    <w:rsid w:val="00DC4068"/>
    <w:rsid w:val="00DC4239"/>
    <w:rsid w:val="00DC43C6"/>
    <w:rsid w:val="00DC453F"/>
    <w:rsid w:val="00DC4A41"/>
    <w:rsid w:val="00DC4B33"/>
    <w:rsid w:val="00DC4D36"/>
    <w:rsid w:val="00DC4F19"/>
    <w:rsid w:val="00DC5032"/>
    <w:rsid w:val="00DC5B1A"/>
    <w:rsid w:val="00DC635C"/>
    <w:rsid w:val="00DC6749"/>
    <w:rsid w:val="00DC695A"/>
    <w:rsid w:val="00DC6C34"/>
    <w:rsid w:val="00DC6EF1"/>
    <w:rsid w:val="00DC75B3"/>
    <w:rsid w:val="00DC7C32"/>
    <w:rsid w:val="00DD0401"/>
    <w:rsid w:val="00DD0DDA"/>
    <w:rsid w:val="00DD0EEB"/>
    <w:rsid w:val="00DD158C"/>
    <w:rsid w:val="00DD1ABA"/>
    <w:rsid w:val="00DD2B27"/>
    <w:rsid w:val="00DD2CA2"/>
    <w:rsid w:val="00DD3327"/>
    <w:rsid w:val="00DD3908"/>
    <w:rsid w:val="00DD4288"/>
    <w:rsid w:val="00DD48E9"/>
    <w:rsid w:val="00DD4B3F"/>
    <w:rsid w:val="00DD4C32"/>
    <w:rsid w:val="00DD5870"/>
    <w:rsid w:val="00DD5D31"/>
    <w:rsid w:val="00DD679D"/>
    <w:rsid w:val="00DD6A3C"/>
    <w:rsid w:val="00DD6BB3"/>
    <w:rsid w:val="00DD6CFD"/>
    <w:rsid w:val="00DD6E67"/>
    <w:rsid w:val="00DD72F8"/>
    <w:rsid w:val="00DD7426"/>
    <w:rsid w:val="00DD7496"/>
    <w:rsid w:val="00DD76A1"/>
    <w:rsid w:val="00DD7E19"/>
    <w:rsid w:val="00DE012E"/>
    <w:rsid w:val="00DE0136"/>
    <w:rsid w:val="00DE07A8"/>
    <w:rsid w:val="00DE0A27"/>
    <w:rsid w:val="00DE0A83"/>
    <w:rsid w:val="00DE10FF"/>
    <w:rsid w:val="00DE13A3"/>
    <w:rsid w:val="00DE1D2C"/>
    <w:rsid w:val="00DE1DDA"/>
    <w:rsid w:val="00DE2227"/>
    <w:rsid w:val="00DE2527"/>
    <w:rsid w:val="00DE2973"/>
    <w:rsid w:val="00DE32E6"/>
    <w:rsid w:val="00DE3A4A"/>
    <w:rsid w:val="00DE4768"/>
    <w:rsid w:val="00DE6513"/>
    <w:rsid w:val="00DE6673"/>
    <w:rsid w:val="00DE69A4"/>
    <w:rsid w:val="00DE7B82"/>
    <w:rsid w:val="00DE7C3B"/>
    <w:rsid w:val="00DF08C1"/>
    <w:rsid w:val="00DF0F24"/>
    <w:rsid w:val="00DF17B8"/>
    <w:rsid w:val="00DF1B5C"/>
    <w:rsid w:val="00DF1C9D"/>
    <w:rsid w:val="00DF210D"/>
    <w:rsid w:val="00DF3D32"/>
    <w:rsid w:val="00DF3E32"/>
    <w:rsid w:val="00DF4376"/>
    <w:rsid w:val="00DF4531"/>
    <w:rsid w:val="00DF4C1C"/>
    <w:rsid w:val="00DF5235"/>
    <w:rsid w:val="00DF5427"/>
    <w:rsid w:val="00DF55CF"/>
    <w:rsid w:val="00DF57DA"/>
    <w:rsid w:val="00DF5B81"/>
    <w:rsid w:val="00DF6606"/>
    <w:rsid w:val="00DF6790"/>
    <w:rsid w:val="00DF6DC1"/>
    <w:rsid w:val="00DF6F5B"/>
    <w:rsid w:val="00DF6FCF"/>
    <w:rsid w:val="00DF78FA"/>
    <w:rsid w:val="00DF7F90"/>
    <w:rsid w:val="00E00039"/>
    <w:rsid w:val="00E00075"/>
    <w:rsid w:val="00E00941"/>
    <w:rsid w:val="00E00E7F"/>
    <w:rsid w:val="00E01643"/>
    <w:rsid w:val="00E016FC"/>
    <w:rsid w:val="00E01772"/>
    <w:rsid w:val="00E01F99"/>
    <w:rsid w:val="00E02873"/>
    <w:rsid w:val="00E02AA3"/>
    <w:rsid w:val="00E02ED4"/>
    <w:rsid w:val="00E036F4"/>
    <w:rsid w:val="00E03AAD"/>
    <w:rsid w:val="00E03E6A"/>
    <w:rsid w:val="00E04387"/>
    <w:rsid w:val="00E04404"/>
    <w:rsid w:val="00E04B46"/>
    <w:rsid w:val="00E05285"/>
    <w:rsid w:val="00E053CD"/>
    <w:rsid w:val="00E0700C"/>
    <w:rsid w:val="00E07745"/>
    <w:rsid w:val="00E1023D"/>
    <w:rsid w:val="00E10388"/>
    <w:rsid w:val="00E114FF"/>
    <w:rsid w:val="00E119BC"/>
    <w:rsid w:val="00E11EF9"/>
    <w:rsid w:val="00E1207F"/>
    <w:rsid w:val="00E1242C"/>
    <w:rsid w:val="00E125AC"/>
    <w:rsid w:val="00E12CA7"/>
    <w:rsid w:val="00E13202"/>
    <w:rsid w:val="00E13654"/>
    <w:rsid w:val="00E1369B"/>
    <w:rsid w:val="00E136FC"/>
    <w:rsid w:val="00E13705"/>
    <w:rsid w:val="00E1393A"/>
    <w:rsid w:val="00E13E50"/>
    <w:rsid w:val="00E14222"/>
    <w:rsid w:val="00E14675"/>
    <w:rsid w:val="00E14D21"/>
    <w:rsid w:val="00E14E97"/>
    <w:rsid w:val="00E1502E"/>
    <w:rsid w:val="00E155FD"/>
    <w:rsid w:val="00E157BE"/>
    <w:rsid w:val="00E159EA"/>
    <w:rsid w:val="00E160DF"/>
    <w:rsid w:val="00E1621E"/>
    <w:rsid w:val="00E16C42"/>
    <w:rsid w:val="00E16D3E"/>
    <w:rsid w:val="00E172EE"/>
    <w:rsid w:val="00E174C2"/>
    <w:rsid w:val="00E17A46"/>
    <w:rsid w:val="00E17D4E"/>
    <w:rsid w:val="00E2060D"/>
    <w:rsid w:val="00E208CE"/>
    <w:rsid w:val="00E20B84"/>
    <w:rsid w:val="00E20DC5"/>
    <w:rsid w:val="00E223E0"/>
    <w:rsid w:val="00E22A38"/>
    <w:rsid w:val="00E22C93"/>
    <w:rsid w:val="00E23C75"/>
    <w:rsid w:val="00E23FC3"/>
    <w:rsid w:val="00E24142"/>
    <w:rsid w:val="00E2504B"/>
    <w:rsid w:val="00E2507D"/>
    <w:rsid w:val="00E25D48"/>
    <w:rsid w:val="00E25F45"/>
    <w:rsid w:val="00E260E7"/>
    <w:rsid w:val="00E2663B"/>
    <w:rsid w:val="00E26A3C"/>
    <w:rsid w:val="00E27519"/>
    <w:rsid w:val="00E30280"/>
    <w:rsid w:val="00E30708"/>
    <w:rsid w:val="00E3091E"/>
    <w:rsid w:val="00E309AC"/>
    <w:rsid w:val="00E310E8"/>
    <w:rsid w:val="00E311BE"/>
    <w:rsid w:val="00E312BE"/>
    <w:rsid w:val="00E314B5"/>
    <w:rsid w:val="00E31CF8"/>
    <w:rsid w:val="00E329C5"/>
    <w:rsid w:val="00E32CCF"/>
    <w:rsid w:val="00E330F2"/>
    <w:rsid w:val="00E3333D"/>
    <w:rsid w:val="00E3354A"/>
    <w:rsid w:val="00E33570"/>
    <w:rsid w:val="00E338FE"/>
    <w:rsid w:val="00E339B4"/>
    <w:rsid w:val="00E3426C"/>
    <w:rsid w:val="00E34280"/>
    <w:rsid w:val="00E34772"/>
    <w:rsid w:val="00E349CD"/>
    <w:rsid w:val="00E34DFF"/>
    <w:rsid w:val="00E34EB2"/>
    <w:rsid w:val="00E3500C"/>
    <w:rsid w:val="00E352E5"/>
    <w:rsid w:val="00E3537E"/>
    <w:rsid w:val="00E358CE"/>
    <w:rsid w:val="00E36AB7"/>
    <w:rsid w:val="00E3708A"/>
    <w:rsid w:val="00E370E1"/>
    <w:rsid w:val="00E37679"/>
    <w:rsid w:val="00E37AAC"/>
    <w:rsid w:val="00E37B73"/>
    <w:rsid w:val="00E37D21"/>
    <w:rsid w:val="00E4004B"/>
    <w:rsid w:val="00E40460"/>
    <w:rsid w:val="00E4047E"/>
    <w:rsid w:val="00E412A7"/>
    <w:rsid w:val="00E4176B"/>
    <w:rsid w:val="00E41D33"/>
    <w:rsid w:val="00E422AC"/>
    <w:rsid w:val="00E424BD"/>
    <w:rsid w:val="00E4319F"/>
    <w:rsid w:val="00E438A8"/>
    <w:rsid w:val="00E43A74"/>
    <w:rsid w:val="00E43E0E"/>
    <w:rsid w:val="00E44077"/>
    <w:rsid w:val="00E44F09"/>
    <w:rsid w:val="00E45471"/>
    <w:rsid w:val="00E455CB"/>
    <w:rsid w:val="00E4563D"/>
    <w:rsid w:val="00E45892"/>
    <w:rsid w:val="00E468E7"/>
    <w:rsid w:val="00E46EA7"/>
    <w:rsid w:val="00E470BA"/>
    <w:rsid w:val="00E472AA"/>
    <w:rsid w:val="00E474CA"/>
    <w:rsid w:val="00E5030D"/>
    <w:rsid w:val="00E50511"/>
    <w:rsid w:val="00E50BA6"/>
    <w:rsid w:val="00E512F1"/>
    <w:rsid w:val="00E51AF5"/>
    <w:rsid w:val="00E522FD"/>
    <w:rsid w:val="00E52444"/>
    <w:rsid w:val="00E527B6"/>
    <w:rsid w:val="00E52891"/>
    <w:rsid w:val="00E52C3B"/>
    <w:rsid w:val="00E5321C"/>
    <w:rsid w:val="00E53AEB"/>
    <w:rsid w:val="00E54D5F"/>
    <w:rsid w:val="00E54F8E"/>
    <w:rsid w:val="00E55170"/>
    <w:rsid w:val="00E555F1"/>
    <w:rsid w:val="00E55A9F"/>
    <w:rsid w:val="00E55BE7"/>
    <w:rsid w:val="00E55D0D"/>
    <w:rsid w:val="00E569AC"/>
    <w:rsid w:val="00E57153"/>
    <w:rsid w:val="00E5728C"/>
    <w:rsid w:val="00E572FC"/>
    <w:rsid w:val="00E57C63"/>
    <w:rsid w:val="00E60362"/>
    <w:rsid w:val="00E60B11"/>
    <w:rsid w:val="00E61130"/>
    <w:rsid w:val="00E61240"/>
    <w:rsid w:val="00E613D1"/>
    <w:rsid w:val="00E6167D"/>
    <w:rsid w:val="00E61951"/>
    <w:rsid w:val="00E6204B"/>
    <w:rsid w:val="00E62635"/>
    <w:rsid w:val="00E62953"/>
    <w:rsid w:val="00E62C52"/>
    <w:rsid w:val="00E62D97"/>
    <w:rsid w:val="00E62E7F"/>
    <w:rsid w:val="00E63328"/>
    <w:rsid w:val="00E63925"/>
    <w:rsid w:val="00E63BBE"/>
    <w:rsid w:val="00E65A10"/>
    <w:rsid w:val="00E65C38"/>
    <w:rsid w:val="00E65CF8"/>
    <w:rsid w:val="00E666C4"/>
    <w:rsid w:val="00E66725"/>
    <w:rsid w:val="00E6676A"/>
    <w:rsid w:val="00E668C6"/>
    <w:rsid w:val="00E670DE"/>
    <w:rsid w:val="00E67436"/>
    <w:rsid w:val="00E67A3B"/>
    <w:rsid w:val="00E67DC9"/>
    <w:rsid w:val="00E70A7D"/>
    <w:rsid w:val="00E71249"/>
    <w:rsid w:val="00E713D3"/>
    <w:rsid w:val="00E71982"/>
    <w:rsid w:val="00E72453"/>
    <w:rsid w:val="00E724EE"/>
    <w:rsid w:val="00E7270A"/>
    <w:rsid w:val="00E7331B"/>
    <w:rsid w:val="00E733A1"/>
    <w:rsid w:val="00E73565"/>
    <w:rsid w:val="00E73853"/>
    <w:rsid w:val="00E73FBA"/>
    <w:rsid w:val="00E74928"/>
    <w:rsid w:val="00E7601F"/>
    <w:rsid w:val="00E76299"/>
    <w:rsid w:val="00E76918"/>
    <w:rsid w:val="00E76970"/>
    <w:rsid w:val="00E769D7"/>
    <w:rsid w:val="00E7707D"/>
    <w:rsid w:val="00E77149"/>
    <w:rsid w:val="00E77282"/>
    <w:rsid w:val="00E77521"/>
    <w:rsid w:val="00E7776B"/>
    <w:rsid w:val="00E77C54"/>
    <w:rsid w:val="00E805B0"/>
    <w:rsid w:val="00E813D4"/>
    <w:rsid w:val="00E826F0"/>
    <w:rsid w:val="00E82B5D"/>
    <w:rsid w:val="00E82F24"/>
    <w:rsid w:val="00E833D3"/>
    <w:rsid w:val="00E83435"/>
    <w:rsid w:val="00E83735"/>
    <w:rsid w:val="00E8373C"/>
    <w:rsid w:val="00E83741"/>
    <w:rsid w:val="00E83A48"/>
    <w:rsid w:val="00E841C9"/>
    <w:rsid w:val="00E84391"/>
    <w:rsid w:val="00E84596"/>
    <w:rsid w:val="00E849AC"/>
    <w:rsid w:val="00E8519C"/>
    <w:rsid w:val="00E85931"/>
    <w:rsid w:val="00E85BE7"/>
    <w:rsid w:val="00E864A5"/>
    <w:rsid w:val="00E86509"/>
    <w:rsid w:val="00E86C82"/>
    <w:rsid w:val="00E86D96"/>
    <w:rsid w:val="00E870E4"/>
    <w:rsid w:val="00E8752D"/>
    <w:rsid w:val="00E9031E"/>
    <w:rsid w:val="00E904AA"/>
    <w:rsid w:val="00E905B2"/>
    <w:rsid w:val="00E90873"/>
    <w:rsid w:val="00E909FE"/>
    <w:rsid w:val="00E9115E"/>
    <w:rsid w:val="00E91375"/>
    <w:rsid w:val="00E91417"/>
    <w:rsid w:val="00E91C37"/>
    <w:rsid w:val="00E922F0"/>
    <w:rsid w:val="00E9237E"/>
    <w:rsid w:val="00E92B62"/>
    <w:rsid w:val="00E92B74"/>
    <w:rsid w:val="00E92BE7"/>
    <w:rsid w:val="00E93401"/>
    <w:rsid w:val="00E93AB9"/>
    <w:rsid w:val="00E93D66"/>
    <w:rsid w:val="00E95572"/>
    <w:rsid w:val="00E95868"/>
    <w:rsid w:val="00E95C49"/>
    <w:rsid w:val="00E95D07"/>
    <w:rsid w:val="00E95D6F"/>
    <w:rsid w:val="00E96482"/>
    <w:rsid w:val="00E967EF"/>
    <w:rsid w:val="00E9697D"/>
    <w:rsid w:val="00E96F0D"/>
    <w:rsid w:val="00E97608"/>
    <w:rsid w:val="00E978FB"/>
    <w:rsid w:val="00E979CB"/>
    <w:rsid w:val="00EA0446"/>
    <w:rsid w:val="00EA0C63"/>
    <w:rsid w:val="00EA12E9"/>
    <w:rsid w:val="00EA16C9"/>
    <w:rsid w:val="00EA1A17"/>
    <w:rsid w:val="00EA2335"/>
    <w:rsid w:val="00EA3078"/>
    <w:rsid w:val="00EA35D6"/>
    <w:rsid w:val="00EA362F"/>
    <w:rsid w:val="00EA3A5A"/>
    <w:rsid w:val="00EA4839"/>
    <w:rsid w:val="00EA4902"/>
    <w:rsid w:val="00EA4FB9"/>
    <w:rsid w:val="00EA57A1"/>
    <w:rsid w:val="00EA5A08"/>
    <w:rsid w:val="00EA5A3B"/>
    <w:rsid w:val="00EA6A34"/>
    <w:rsid w:val="00EA6A36"/>
    <w:rsid w:val="00EB0496"/>
    <w:rsid w:val="00EB0B00"/>
    <w:rsid w:val="00EB0EA4"/>
    <w:rsid w:val="00EB101D"/>
    <w:rsid w:val="00EB10EE"/>
    <w:rsid w:val="00EB1110"/>
    <w:rsid w:val="00EB17BC"/>
    <w:rsid w:val="00EB23D2"/>
    <w:rsid w:val="00EB25A3"/>
    <w:rsid w:val="00EB25A4"/>
    <w:rsid w:val="00EB2902"/>
    <w:rsid w:val="00EB30D0"/>
    <w:rsid w:val="00EB3237"/>
    <w:rsid w:val="00EB33EA"/>
    <w:rsid w:val="00EB3DA5"/>
    <w:rsid w:val="00EB43CB"/>
    <w:rsid w:val="00EB4BAD"/>
    <w:rsid w:val="00EB4E78"/>
    <w:rsid w:val="00EB5BB0"/>
    <w:rsid w:val="00EB615A"/>
    <w:rsid w:val="00EB6D9A"/>
    <w:rsid w:val="00EB77CC"/>
    <w:rsid w:val="00EB7AAF"/>
    <w:rsid w:val="00EC0749"/>
    <w:rsid w:val="00EC0C23"/>
    <w:rsid w:val="00EC0E52"/>
    <w:rsid w:val="00EC18A0"/>
    <w:rsid w:val="00EC1AB2"/>
    <w:rsid w:val="00EC1CB7"/>
    <w:rsid w:val="00EC1F7C"/>
    <w:rsid w:val="00EC21DF"/>
    <w:rsid w:val="00EC2282"/>
    <w:rsid w:val="00EC248D"/>
    <w:rsid w:val="00EC2B14"/>
    <w:rsid w:val="00EC2C6C"/>
    <w:rsid w:val="00EC2DE9"/>
    <w:rsid w:val="00EC34D0"/>
    <w:rsid w:val="00EC399C"/>
    <w:rsid w:val="00EC44E8"/>
    <w:rsid w:val="00EC452F"/>
    <w:rsid w:val="00EC4B47"/>
    <w:rsid w:val="00EC5313"/>
    <w:rsid w:val="00EC5AA1"/>
    <w:rsid w:val="00EC6258"/>
    <w:rsid w:val="00EC63EC"/>
    <w:rsid w:val="00EC6881"/>
    <w:rsid w:val="00EC6A83"/>
    <w:rsid w:val="00EC70F3"/>
    <w:rsid w:val="00EC73DB"/>
    <w:rsid w:val="00EC759E"/>
    <w:rsid w:val="00ED0481"/>
    <w:rsid w:val="00ED0AD9"/>
    <w:rsid w:val="00ED16AA"/>
    <w:rsid w:val="00ED1D02"/>
    <w:rsid w:val="00ED1F85"/>
    <w:rsid w:val="00ED2788"/>
    <w:rsid w:val="00ED2B6E"/>
    <w:rsid w:val="00ED2C12"/>
    <w:rsid w:val="00ED2FC4"/>
    <w:rsid w:val="00ED3100"/>
    <w:rsid w:val="00ED36E3"/>
    <w:rsid w:val="00ED37CA"/>
    <w:rsid w:val="00ED491C"/>
    <w:rsid w:val="00ED4951"/>
    <w:rsid w:val="00ED532E"/>
    <w:rsid w:val="00ED59E4"/>
    <w:rsid w:val="00ED5B64"/>
    <w:rsid w:val="00ED68D8"/>
    <w:rsid w:val="00ED7342"/>
    <w:rsid w:val="00ED74A4"/>
    <w:rsid w:val="00ED7904"/>
    <w:rsid w:val="00EE03F9"/>
    <w:rsid w:val="00EE04B5"/>
    <w:rsid w:val="00EE07AD"/>
    <w:rsid w:val="00EE1455"/>
    <w:rsid w:val="00EE1AEE"/>
    <w:rsid w:val="00EE1DEC"/>
    <w:rsid w:val="00EE20F0"/>
    <w:rsid w:val="00EE23B1"/>
    <w:rsid w:val="00EE28B4"/>
    <w:rsid w:val="00EE2C28"/>
    <w:rsid w:val="00EE3814"/>
    <w:rsid w:val="00EE3BF2"/>
    <w:rsid w:val="00EE4190"/>
    <w:rsid w:val="00EE4DA0"/>
    <w:rsid w:val="00EE51BA"/>
    <w:rsid w:val="00EE542C"/>
    <w:rsid w:val="00EE56B1"/>
    <w:rsid w:val="00EE5DAA"/>
    <w:rsid w:val="00EE6173"/>
    <w:rsid w:val="00EE6657"/>
    <w:rsid w:val="00EE6BC8"/>
    <w:rsid w:val="00EE7541"/>
    <w:rsid w:val="00EE7777"/>
    <w:rsid w:val="00EE7BF5"/>
    <w:rsid w:val="00EE7DA8"/>
    <w:rsid w:val="00EF01CD"/>
    <w:rsid w:val="00EF0474"/>
    <w:rsid w:val="00EF0C84"/>
    <w:rsid w:val="00EF131B"/>
    <w:rsid w:val="00EF1993"/>
    <w:rsid w:val="00EF1EED"/>
    <w:rsid w:val="00EF2364"/>
    <w:rsid w:val="00EF2571"/>
    <w:rsid w:val="00EF2621"/>
    <w:rsid w:val="00EF29CD"/>
    <w:rsid w:val="00EF2A68"/>
    <w:rsid w:val="00EF33F9"/>
    <w:rsid w:val="00EF38E5"/>
    <w:rsid w:val="00EF3D25"/>
    <w:rsid w:val="00EF4597"/>
    <w:rsid w:val="00EF493E"/>
    <w:rsid w:val="00EF4DA5"/>
    <w:rsid w:val="00EF50A9"/>
    <w:rsid w:val="00EF5BA7"/>
    <w:rsid w:val="00EF6BE1"/>
    <w:rsid w:val="00EF6E00"/>
    <w:rsid w:val="00EF752F"/>
    <w:rsid w:val="00EF7948"/>
    <w:rsid w:val="00EF7BF5"/>
    <w:rsid w:val="00EF7D83"/>
    <w:rsid w:val="00F00632"/>
    <w:rsid w:val="00F00DD7"/>
    <w:rsid w:val="00F00F72"/>
    <w:rsid w:val="00F0134E"/>
    <w:rsid w:val="00F01E4E"/>
    <w:rsid w:val="00F02379"/>
    <w:rsid w:val="00F0249A"/>
    <w:rsid w:val="00F02EC6"/>
    <w:rsid w:val="00F02FF1"/>
    <w:rsid w:val="00F035C2"/>
    <w:rsid w:val="00F03765"/>
    <w:rsid w:val="00F03E86"/>
    <w:rsid w:val="00F0419F"/>
    <w:rsid w:val="00F04E17"/>
    <w:rsid w:val="00F0573E"/>
    <w:rsid w:val="00F05BA7"/>
    <w:rsid w:val="00F05FB0"/>
    <w:rsid w:val="00F06610"/>
    <w:rsid w:val="00F06942"/>
    <w:rsid w:val="00F06A4A"/>
    <w:rsid w:val="00F06A69"/>
    <w:rsid w:val="00F0723B"/>
    <w:rsid w:val="00F073E3"/>
    <w:rsid w:val="00F10501"/>
    <w:rsid w:val="00F10B7D"/>
    <w:rsid w:val="00F10CB6"/>
    <w:rsid w:val="00F10EA0"/>
    <w:rsid w:val="00F110AF"/>
    <w:rsid w:val="00F11346"/>
    <w:rsid w:val="00F1243D"/>
    <w:rsid w:val="00F125BF"/>
    <w:rsid w:val="00F12BD4"/>
    <w:rsid w:val="00F12DA2"/>
    <w:rsid w:val="00F12FB5"/>
    <w:rsid w:val="00F13066"/>
    <w:rsid w:val="00F13190"/>
    <w:rsid w:val="00F134A7"/>
    <w:rsid w:val="00F134CA"/>
    <w:rsid w:val="00F13CFD"/>
    <w:rsid w:val="00F13F73"/>
    <w:rsid w:val="00F14910"/>
    <w:rsid w:val="00F1498F"/>
    <w:rsid w:val="00F1506E"/>
    <w:rsid w:val="00F1508D"/>
    <w:rsid w:val="00F1560E"/>
    <w:rsid w:val="00F1570A"/>
    <w:rsid w:val="00F15A20"/>
    <w:rsid w:val="00F165F5"/>
    <w:rsid w:val="00F1674A"/>
    <w:rsid w:val="00F16A4E"/>
    <w:rsid w:val="00F16C86"/>
    <w:rsid w:val="00F16E26"/>
    <w:rsid w:val="00F17AB2"/>
    <w:rsid w:val="00F17BC2"/>
    <w:rsid w:val="00F20825"/>
    <w:rsid w:val="00F20D13"/>
    <w:rsid w:val="00F20EB5"/>
    <w:rsid w:val="00F21252"/>
    <w:rsid w:val="00F216A6"/>
    <w:rsid w:val="00F235FC"/>
    <w:rsid w:val="00F239A0"/>
    <w:rsid w:val="00F23A53"/>
    <w:rsid w:val="00F24450"/>
    <w:rsid w:val="00F260A4"/>
    <w:rsid w:val="00F26224"/>
    <w:rsid w:val="00F26957"/>
    <w:rsid w:val="00F26B25"/>
    <w:rsid w:val="00F2757D"/>
    <w:rsid w:val="00F27591"/>
    <w:rsid w:val="00F275E2"/>
    <w:rsid w:val="00F27CB1"/>
    <w:rsid w:val="00F27D2D"/>
    <w:rsid w:val="00F3055B"/>
    <w:rsid w:val="00F30F15"/>
    <w:rsid w:val="00F31722"/>
    <w:rsid w:val="00F32010"/>
    <w:rsid w:val="00F3210D"/>
    <w:rsid w:val="00F326ED"/>
    <w:rsid w:val="00F32AC4"/>
    <w:rsid w:val="00F32D1F"/>
    <w:rsid w:val="00F3319E"/>
    <w:rsid w:val="00F3363B"/>
    <w:rsid w:val="00F338AE"/>
    <w:rsid w:val="00F33966"/>
    <w:rsid w:val="00F33FF7"/>
    <w:rsid w:val="00F3417B"/>
    <w:rsid w:val="00F3417C"/>
    <w:rsid w:val="00F3419F"/>
    <w:rsid w:val="00F34649"/>
    <w:rsid w:val="00F34883"/>
    <w:rsid w:val="00F358A4"/>
    <w:rsid w:val="00F35961"/>
    <w:rsid w:val="00F35B99"/>
    <w:rsid w:val="00F366A9"/>
    <w:rsid w:val="00F36FF3"/>
    <w:rsid w:val="00F371A6"/>
    <w:rsid w:val="00F37721"/>
    <w:rsid w:val="00F37D6D"/>
    <w:rsid w:val="00F40A47"/>
    <w:rsid w:val="00F40A98"/>
    <w:rsid w:val="00F40C11"/>
    <w:rsid w:val="00F413CA"/>
    <w:rsid w:val="00F41888"/>
    <w:rsid w:val="00F41A54"/>
    <w:rsid w:val="00F42292"/>
    <w:rsid w:val="00F45387"/>
    <w:rsid w:val="00F45961"/>
    <w:rsid w:val="00F46606"/>
    <w:rsid w:val="00F466C3"/>
    <w:rsid w:val="00F47101"/>
    <w:rsid w:val="00F47109"/>
    <w:rsid w:val="00F47168"/>
    <w:rsid w:val="00F47358"/>
    <w:rsid w:val="00F4739F"/>
    <w:rsid w:val="00F47CF1"/>
    <w:rsid w:val="00F47DD7"/>
    <w:rsid w:val="00F47E90"/>
    <w:rsid w:val="00F500AA"/>
    <w:rsid w:val="00F5012F"/>
    <w:rsid w:val="00F505C7"/>
    <w:rsid w:val="00F51933"/>
    <w:rsid w:val="00F51E88"/>
    <w:rsid w:val="00F5201F"/>
    <w:rsid w:val="00F5230C"/>
    <w:rsid w:val="00F52431"/>
    <w:rsid w:val="00F52A21"/>
    <w:rsid w:val="00F52A97"/>
    <w:rsid w:val="00F52EC2"/>
    <w:rsid w:val="00F5320D"/>
    <w:rsid w:val="00F536FA"/>
    <w:rsid w:val="00F53CC8"/>
    <w:rsid w:val="00F53FF5"/>
    <w:rsid w:val="00F54545"/>
    <w:rsid w:val="00F5471C"/>
    <w:rsid w:val="00F54EA2"/>
    <w:rsid w:val="00F55384"/>
    <w:rsid w:val="00F553A2"/>
    <w:rsid w:val="00F55D2B"/>
    <w:rsid w:val="00F55E21"/>
    <w:rsid w:val="00F56198"/>
    <w:rsid w:val="00F56291"/>
    <w:rsid w:val="00F56497"/>
    <w:rsid w:val="00F5650A"/>
    <w:rsid w:val="00F5784B"/>
    <w:rsid w:val="00F57B3A"/>
    <w:rsid w:val="00F57EEC"/>
    <w:rsid w:val="00F6045D"/>
    <w:rsid w:val="00F60B51"/>
    <w:rsid w:val="00F6135C"/>
    <w:rsid w:val="00F615A3"/>
    <w:rsid w:val="00F6196E"/>
    <w:rsid w:val="00F61A28"/>
    <w:rsid w:val="00F61A71"/>
    <w:rsid w:val="00F6204C"/>
    <w:rsid w:val="00F62144"/>
    <w:rsid w:val="00F622AF"/>
    <w:rsid w:val="00F62BB2"/>
    <w:rsid w:val="00F63338"/>
    <w:rsid w:val="00F637F1"/>
    <w:rsid w:val="00F63CA4"/>
    <w:rsid w:val="00F63DC9"/>
    <w:rsid w:val="00F63ED3"/>
    <w:rsid w:val="00F640AE"/>
    <w:rsid w:val="00F649C7"/>
    <w:rsid w:val="00F65A30"/>
    <w:rsid w:val="00F66548"/>
    <w:rsid w:val="00F6659B"/>
    <w:rsid w:val="00F66A48"/>
    <w:rsid w:val="00F66A89"/>
    <w:rsid w:val="00F66D44"/>
    <w:rsid w:val="00F675DC"/>
    <w:rsid w:val="00F678BD"/>
    <w:rsid w:val="00F67B90"/>
    <w:rsid w:val="00F67F9C"/>
    <w:rsid w:val="00F67FCF"/>
    <w:rsid w:val="00F7027F"/>
    <w:rsid w:val="00F70B25"/>
    <w:rsid w:val="00F70ECE"/>
    <w:rsid w:val="00F7170E"/>
    <w:rsid w:val="00F71A68"/>
    <w:rsid w:val="00F71FEA"/>
    <w:rsid w:val="00F7211D"/>
    <w:rsid w:val="00F7247C"/>
    <w:rsid w:val="00F7303B"/>
    <w:rsid w:val="00F73708"/>
    <w:rsid w:val="00F7393D"/>
    <w:rsid w:val="00F73ACF"/>
    <w:rsid w:val="00F73B05"/>
    <w:rsid w:val="00F73E66"/>
    <w:rsid w:val="00F73F22"/>
    <w:rsid w:val="00F74A18"/>
    <w:rsid w:val="00F74B5C"/>
    <w:rsid w:val="00F74D3A"/>
    <w:rsid w:val="00F74E1D"/>
    <w:rsid w:val="00F751C2"/>
    <w:rsid w:val="00F754C4"/>
    <w:rsid w:val="00F757D6"/>
    <w:rsid w:val="00F75F31"/>
    <w:rsid w:val="00F75F86"/>
    <w:rsid w:val="00F7614E"/>
    <w:rsid w:val="00F76302"/>
    <w:rsid w:val="00F765B8"/>
    <w:rsid w:val="00F769FB"/>
    <w:rsid w:val="00F77D7E"/>
    <w:rsid w:val="00F77FE5"/>
    <w:rsid w:val="00F805D2"/>
    <w:rsid w:val="00F807F4"/>
    <w:rsid w:val="00F8111A"/>
    <w:rsid w:val="00F81287"/>
    <w:rsid w:val="00F81E8F"/>
    <w:rsid w:val="00F81FA6"/>
    <w:rsid w:val="00F82049"/>
    <w:rsid w:val="00F82124"/>
    <w:rsid w:val="00F82394"/>
    <w:rsid w:val="00F82A9C"/>
    <w:rsid w:val="00F830B8"/>
    <w:rsid w:val="00F8314A"/>
    <w:rsid w:val="00F83579"/>
    <w:rsid w:val="00F837B0"/>
    <w:rsid w:val="00F83C09"/>
    <w:rsid w:val="00F83C1D"/>
    <w:rsid w:val="00F8425C"/>
    <w:rsid w:val="00F8434E"/>
    <w:rsid w:val="00F84607"/>
    <w:rsid w:val="00F84635"/>
    <w:rsid w:val="00F84819"/>
    <w:rsid w:val="00F85098"/>
    <w:rsid w:val="00F85DE3"/>
    <w:rsid w:val="00F860AC"/>
    <w:rsid w:val="00F86346"/>
    <w:rsid w:val="00F866BA"/>
    <w:rsid w:val="00F87F55"/>
    <w:rsid w:val="00F9034A"/>
    <w:rsid w:val="00F906AC"/>
    <w:rsid w:val="00F907C9"/>
    <w:rsid w:val="00F90CE0"/>
    <w:rsid w:val="00F91120"/>
    <w:rsid w:val="00F914B9"/>
    <w:rsid w:val="00F92014"/>
    <w:rsid w:val="00F9242C"/>
    <w:rsid w:val="00F92AB9"/>
    <w:rsid w:val="00F92E92"/>
    <w:rsid w:val="00F93677"/>
    <w:rsid w:val="00F9481D"/>
    <w:rsid w:val="00F95EB8"/>
    <w:rsid w:val="00F9608A"/>
    <w:rsid w:val="00F9642F"/>
    <w:rsid w:val="00F9657A"/>
    <w:rsid w:val="00F96DC4"/>
    <w:rsid w:val="00F97446"/>
    <w:rsid w:val="00F9772A"/>
    <w:rsid w:val="00F97CBD"/>
    <w:rsid w:val="00FA0310"/>
    <w:rsid w:val="00FA128E"/>
    <w:rsid w:val="00FA199D"/>
    <w:rsid w:val="00FA1C19"/>
    <w:rsid w:val="00FA2013"/>
    <w:rsid w:val="00FA269C"/>
    <w:rsid w:val="00FA28C3"/>
    <w:rsid w:val="00FA2B0E"/>
    <w:rsid w:val="00FA2E69"/>
    <w:rsid w:val="00FA3094"/>
    <w:rsid w:val="00FA3886"/>
    <w:rsid w:val="00FA4367"/>
    <w:rsid w:val="00FA4539"/>
    <w:rsid w:val="00FA47D0"/>
    <w:rsid w:val="00FA4D0A"/>
    <w:rsid w:val="00FA537C"/>
    <w:rsid w:val="00FA585E"/>
    <w:rsid w:val="00FA5B44"/>
    <w:rsid w:val="00FA689D"/>
    <w:rsid w:val="00FA690C"/>
    <w:rsid w:val="00FA7087"/>
    <w:rsid w:val="00FA7464"/>
    <w:rsid w:val="00FA7905"/>
    <w:rsid w:val="00FA7BB1"/>
    <w:rsid w:val="00FB0D6C"/>
    <w:rsid w:val="00FB1026"/>
    <w:rsid w:val="00FB1647"/>
    <w:rsid w:val="00FB1838"/>
    <w:rsid w:val="00FB1A38"/>
    <w:rsid w:val="00FB2040"/>
    <w:rsid w:val="00FB26E2"/>
    <w:rsid w:val="00FB2EAA"/>
    <w:rsid w:val="00FB35C6"/>
    <w:rsid w:val="00FB3678"/>
    <w:rsid w:val="00FB37F1"/>
    <w:rsid w:val="00FB3BA2"/>
    <w:rsid w:val="00FB4418"/>
    <w:rsid w:val="00FB4621"/>
    <w:rsid w:val="00FB4AB5"/>
    <w:rsid w:val="00FB543F"/>
    <w:rsid w:val="00FB5E0C"/>
    <w:rsid w:val="00FB7599"/>
    <w:rsid w:val="00FB7A20"/>
    <w:rsid w:val="00FB7D05"/>
    <w:rsid w:val="00FC0665"/>
    <w:rsid w:val="00FC0A71"/>
    <w:rsid w:val="00FC0C2B"/>
    <w:rsid w:val="00FC122A"/>
    <w:rsid w:val="00FC1612"/>
    <w:rsid w:val="00FC1BB1"/>
    <w:rsid w:val="00FC1D25"/>
    <w:rsid w:val="00FC1F84"/>
    <w:rsid w:val="00FC267E"/>
    <w:rsid w:val="00FC2712"/>
    <w:rsid w:val="00FC28FC"/>
    <w:rsid w:val="00FC33DA"/>
    <w:rsid w:val="00FC3837"/>
    <w:rsid w:val="00FC3B83"/>
    <w:rsid w:val="00FC4907"/>
    <w:rsid w:val="00FC53D0"/>
    <w:rsid w:val="00FC57CC"/>
    <w:rsid w:val="00FC5AE5"/>
    <w:rsid w:val="00FC6BF4"/>
    <w:rsid w:val="00FC7030"/>
    <w:rsid w:val="00FC7D57"/>
    <w:rsid w:val="00FD05D1"/>
    <w:rsid w:val="00FD0A24"/>
    <w:rsid w:val="00FD0C33"/>
    <w:rsid w:val="00FD1773"/>
    <w:rsid w:val="00FD1FF1"/>
    <w:rsid w:val="00FD259D"/>
    <w:rsid w:val="00FD2E4E"/>
    <w:rsid w:val="00FD334E"/>
    <w:rsid w:val="00FD3439"/>
    <w:rsid w:val="00FD385B"/>
    <w:rsid w:val="00FD3A7C"/>
    <w:rsid w:val="00FD3D3D"/>
    <w:rsid w:val="00FD4124"/>
    <w:rsid w:val="00FD43A0"/>
    <w:rsid w:val="00FD4806"/>
    <w:rsid w:val="00FD4DB9"/>
    <w:rsid w:val="00FD5112"/>
    <w:rsid w:val="00FD64C2"/>
    <w:rsid w:val="00FD684F"/>
    <w:rsid w:val="00FD6C01"/>
    <w:rsid w:val="00FD7585"/>
    <w:rsid w:val="00FD7941"/>
    <w:rsid w:val="00FD797F"/>
    <w:rsid w:val="00FD7C78"/>
    <w:rsid w:val="00FE038D"/>
    <w:rsid w:val="00FE059D"/>
    <w:rsid w:val="00FE085F"/>
    <w:rsid w:val="00FE0D65"/>
    <w:rsid w:val="00FE217F"/>
    <w:rsid w:val="00FE2D1E"/>
    <w:rsid w:val="00FE2F31"/>
    <w:rsid w:val="00FE315D"/>
    <w:rsid w:val="00FE3510"/>
    <w:rsid w:val="00FE3C64"/>
    <w:rsid w:val="00FE4646"/>
    <w:rsid w:val="00FE49FB"/>
    <w:rsid w:val="00FE4D3C"/>
    <w:rsid w:val="00FE4D88"/>
    <w:rsid w:val="00FE51F4"/>
    <w:rsid w:val="00FE51FC"/>
    <w:rsid w:val="00FE53E6"/>
    <w:rsid w:val="00FE57FB"/>
    <w:rsid w:val="00FE5AB4"/>
    <w:rsid w:val="00FE5B8E"/>
    <w:rsid w:val="00FE63BA"/>
    <w:rsid w:val="00FE66B5"/>
    <w:rsid w:val="00FE66D0"/>
    <w:rsid w:val="00FE732E"/>
    <w:rsid w:val="00FE74CB"/>
    <w:rsid w:val="00FE7FF0"/>
    <w:rsid w:val="00FF01AC"/>
    <w:rsid w:val="00FF05FB"/>
    <w:rsid w:val="00FF06F9"/>
    <w:rsid w:val="00FF0E30"/>
    <w:rsid w:val="00FF14A9"/>
    <w:rsid w:val="00FF1969"/>
    <w:rsid w:val="00FF1FEB"/>
    <w:rsid w:val="00FF2707"/>
    <w:rsid w:val="00FF2932"/>
    <w:rsid w:val="00FF346C"/>
    <w:rsid w:val="00FF380B"/>
    <w:rsid w:val="00FF3B03"/>
    <w:rsid w:val="00FF3CCC"/>
    <w:rsid w:val="00FF41E3"/>
    <w:rsid w:val="00FF4454"/>
    <w:rsid w:val="00FF45B7"/>
    <w:rsid w:val="00FF46BC"/>
    <w:rsid w:val="00FF4CC6"/>
    <w:rsid w:val="00FF562E"/>
    <w:rsid w:val="00FF5932"/>
    <w:rsid w:val="00FF5B65"/>
    <w:rsid w:val="00FF6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7788D618"/>
  <w15:docId w15:val="{702F1570-9976-440B-9EC1-54CDDE026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BDC"/>
    <w:rPr>
      <w:sz w:val="24"/>
      <w:szCs w:val="24"/>
      <w:lang w:val="en-GB"/>
    </w:rPr>
  </w:style>
  <w:style w:type="paragraph" w:styleId="Heading1">
    <w:name w:val="heading 1"/>
    <w:aliases w:val="BAR"/>
    <w:basedOn w:val="Normal"/>
    <w:next w:val="Normal"/>
    <w:link w:val="Heading1Char"/>
    <w:qFormat/>
    <w:rsid w:val="00983BDC"/>
    <w:pPr>
      <w:keepNext/>
      <w:jc w:val="center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link w:val="Heading2Char"/>
    <w:qFormat/>
    <w:rsid w:val="00983BDC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</w:rPr>
  </w:style>
  <w:style w:type="paragraph" w:styleId="Heading3">
    <w:name w:val="heading 3"/>
    <w:basedOn w:val="Normal"/>
    <w:next w:val="Normal"/>
    <w:qFormat/>
    <w:rsid w:val="00983BDC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983BDC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983BDC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983BDC"/>
    <w:pPr>
      <w:keepNext/>
      <w:jc w:val="right"/>
      <w:outlineLvl w:val="5"/>
    </w:pPr>
    <w:rPr>
      <w:b/>
      <w:bCs/>
      <w:i/>
      <w:iCs/>
      <w:sz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983BDC"/>
    <w:pPr>
      <w:keepNext/>
      <w:jc w:val="center"/>
      <w:outlineLvl w:val="6"/>
    </w:pPr>
    <w:rPr>
      <w:rFonts w:ascii="Helvetica-R" w:hAnsi="Helvetica-R"/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983BDC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val="ro-RO" w:eastAsia="ro-RO"/>
    </w:rPr>
  </w:style>
  <w:style w:type="paragraph" w:styleId="Heading9">
    <w:name w:val="heading 9"/>
    <w:basedOn w:val="Normal"/>
    <w:next w:val="Normal"/>
    <w:link w:val="Heading9Char"/>
    <w:qFormat/>
    <w:rsid w:val="00983BDC"/>
    <w:pPr>
      <w:keepNext/>
      <w:outlineLvl w:val="8"/>
    </w:pPr>
    <w:rPr>
      <w:b/>
      <w:bCs/>
      <w:i/>
      <w:iCs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R Char"/>
    <w:link w:val="Heading1"/>
    <w:rsid w:val="007C1F0F"/>
    <w:rPr>
      <w:b/>
      <w:bCs/>
      <w:sz w:val="24"/>
      <w:szCs w:val="24"/>
      <w:lang w:val="ro-RO"/>
    </w:rPr>
  </w:style>
  <w:style w:type="paragraph" w:customStyle="1" w:styleId="BARSTYLE">
    <w:name w:val="BARSTYLE"/>
    <w:basedOn w:val="Normal"/>
    <w:rsid w:val="00983BDC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noProof/>
      <w:sz w:val="22"/>
      <w:szCs w:val="20"/>
      <w:lang w:val="nl-NL"/>
    </w:rPr>
  </w:style>
  <w:style w:type="paragraph" w:styleId="Header">
    <w:name w:val="header"/>
    <w:basedOn w:val="Normal"/>
    <w:link w:val="HeaderChar"/>
    <w:rsid w:val="00983BD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83BD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83BDC"/>
  </w:style>
  <w:style w:type="paragraph" w:styleId="BlockText">
    <w:name w:val="Block Text"/>
    <w:basedOn w:val="Normal"/>
    <w:rsid w:val="00983BDC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983BDC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983BDC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983BDC"/>
    <w:pPr>
      <w:spacing w:before="40" w:after="40" w:line="192" w:lineRule="auto"/>
      <w:jc w:val="center"/>
    </w:pPr>
    <w:rPr>
      <w:rFonts w:ascii="Helvetica-R" w:hAnsi="Helvetica-R"/>
      <w:b/>
      <w:bCs/>
      <w:sz w:val="20"/>
    </w:rPr>
  </w:style>
  <w:style w:type="character" w:styleId="Hyperlink">
    <w:name w:val="Hyperlink"/>
    <w:rsid w:val="00BF1E05"/>
    <w:rPr>
      <w:color w:val="0000FF"/>
      <w:u w:val="single"/>
    </w:rPr>
  </w:style>
  <w:style w:type="character" w:styleId="FollowedHyperlink">
    <w:name w:val="FollowedHyperlink"/>
    <w:rsid w:val="00BF1E0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5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4528"/>
    <w:rPr>
      <w:rFonts w:ascii="Tahoma" w:hAnsi="Tahoma" w:cs="Tahoma"/>
      <w:sz w:val="16"/>
      <w:szCs w:val="16"/>
      <w:lang w:val="en-GB"/>
    </w:rPr>
  </w:style>
  <w:style w:type="character" w:customStyle="1" w:styleId="Heading7Char">
    <w:name w:val="Heading 7 Char"/>
    <w:link w:val="Heading7"/>
    <w:rsid w:val="00871E73"/>
    <w:rPr>
      <w:rFonts w:ascii="Helvetica-R" w:hAnsi="Helvetica-R"/>
      <w:b/>
      <w:bCs/>
      <w:sz w:val="28"/>
      <w:szCs w:val="24"/>
      <w:lang w:val="en-GB"/>
    </w:rPr>
  </w:style>
  <w:style w:type="character" w:customStyle="1" w:styleId="Heading8Char">
    <w:name w:val="Heading 8 Char"/>
    <w:link w:val="Heading8"/>
    <w:rsid w:val="00871E73"/>
    <w:rPr>
      <w:rFonts w:ascii="Helvetica-R" w:hAnsi="Helvetica-R"/>
      <w:b/>
      <w:bCs/>
      <w:i/>
      <w:iCs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871E73"/>
    <w:rPr>
      <w:b/>
      <w:bCs/>
      <w:i/>
      <w:iCs/>
      <w:szCs w:val="24"/>
      <w:lang w:val="ro-RO"/>
    </w:rPr>
  </w:style>
  <w:style w:type="character" w:customStyle="1" w:styleId="HeaderChar">
    <w:name w:val="Header Char"/>
    <w:link w:val="Header"/>
    <w:rsid w:val="00871E73"/>
    <w:rPr>
      <w:sz w:val="24"/>
      <w:szCs w:val="24"/>
      <w:lang w:val="en-GB"/>
    </w:rPr>
  </w:style>
  <w:style w:type="character" w:customStyle="1" w:styleId="FooterChar">
    <w:name w:val="Footer Char"/>
    <w:link w:val="Footer"/>
    <w:rsid w:val="00871E73"/>
    <w:rPr>
      <w:sz w:val="24"/>
      <w:szCs w:val="24"/>
      <w:lang w:val="en-GB"/>
    </w:rPr>
  </w:style>
  <w:style w:type="character" w:customStyle="1" w:styleId="BodyTextChar">
    <w:name w:val="Body Text Char"/>
    <w:link w:val="BodyText"/>
    <w:rsid w:val="00871E73"/>
    <w:rPr>
      <w:rFonts w:ascii="Helvetica-R" w:hAnsi="Helvetica-R"/>
      <w:b/>
      <w:bCs/>
      <w:szCs w:val="24"/>
      <w:lang w:val="en-GB"/>
    </w:rPr>
  </w:style>
  <w:style w:type="character" w:customStyle="1" w:styleId="Heading2Char">
    <w:name w:val="Heading 2 Char"/>
    <w:link w:val="Heading2"/>
    <w:rsid w:val="0008788B"/>
    <w:rPr>
      <w:rFonts w:ascii="Helvetica-R" w:hAnsi="Helvetica-R"/>
      <w:b/>
      <w:bCs/>
      <w:szCs w:val="24"/>
      <w:lang w:val="en-GB"/>
    </w:rPr>
  </w:style>
  <w:style w:type="paragraph" w:customStyle="1" w:styleId="Style1">
    <w:name w:val="Style1"/>
    <w:basedOn w:val="Normal"/>
    <w:rsid w:val="0008788B"/>
    <w:pPr>
      <w:numPr>
        <w:numId w:val="1"/>
      </w:numPr>
      <w:tabs>
        <w:tab w:val="clear" w:pos="96"/>
        <w:tab w:val="num" w:pos="870"/>
      </w:tabs>
      <w:ind w:left="87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8</TotalTime>
  <Pages>1</Pages>
  <Words>18447</Words>
  <Characters>105152</Characters>
  <Application>Microsoft Office Word</Application>
  <DocSecurity>0</DocSecurity>
  <Lines>876</Lines>
  <Paragraphs>246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123353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deed deed</cp:lastModifiedBy>
  <cp:revision>5</cp:revision>
  <cp:lastPrinted>2012-08-09T05:47:00Z</cp:lastPrinted>
  <dcterms:created xsi:type="dcterms:W3CDTF">2025-07-11T06:35:00Z</dcterms:created>
  <dcterms:modified xsi:type="dcterms:W3CDTF">2025-07-11T08:08:00Z</dcterms:modified>
</cp:coreProperties>
</file>